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44846" w14:textId="4D8E9243" w:rsidR="00CF4C58" w:rsidRPr="00F227B1" w:rsidRDefault="005D3240" w:rsidP="00F227B1">
      <w:pPr>
        <w:spacing w:line="276" w:lineRule="auto"/>
        <w:jc w:val="both"/>
        <w:rPr>
          <w:sz w:val="24"/>
          <w:szCs w:val="24"/>
        </w:rPr>
      </w:pPr>
      <w:r w:rsidRPr="00F227B1">
        <w:rPr>
          <w:b/>
          <w:color w:val="1D1B11"/>
          <w:sz w:val="24"/>
          <w:szCs w:val="24"/>
        </w:rPr>
        <w:t xml:space="preserve">ATA DA SESSÃO ORDINÁRIA LEVADA A EFEITO PELA CÂMARA MUNICIPAL DE SUMARÉ, REALIZADA </w:t>
      </w:r>
      <w:r w:rsidR="006F364E" w:rsidRPr="00F227B1">
        <w:rPr>
          <w:b/>
          <w:color w:val="1D1B11"/>
          <w:sz w:val="24"/>
          <w:szCs w:val="24"/>
        </w:rPr>
        <w:t>AO</w:t>
      </w:r>
      <w:r w:rsidR="000F7231" w:rsidRPr="00F227B1">
        <w:rPr>
          <w:b/>
          <w:color w:val="1D1B11"/>
          <w:sz w:val="24"/>
          <w:szCs w:val="24"/>
        </w:rPr>
        <w:t>S</w:t>
      </w:r>
      <w:r w:rsidR="002C2871" w:rsidRPr="00F227B1">
        <w:rPr>
          <w:b/>
          <w:color w:val="1D1B11"/>
          <w:sz w:val="24"/>
          <w:szCs w:val="24"/>
        </w:rPr>
        <w:t xml:space="preserve"> </w:t>
      </w:r>
      <w:r w:rsidR="00310AF7" w:rsidRPr="00F80BED">
        <w:rPr>
          <w:b/>
          <w:color w:val="1D1B11"/>
          <w:sz w:val="24"/>
          <w:szCs w:val="24"/>
          <w:u w:val="single"/>
        </w:rPr>
        <w:t>QUINZE</w:t>
      </w:r>
      <w:r w:rsidR="002C2871" w:rsidRPr="00F80BED">
        <w:rPr>
          <w:b/>
          <w:color w:val="1D1B11"/>
          <w:sz w:val="24"/>
          <w:szCs w:val="24"/>
          <w:u w:val="single"/>
        </w:rPr>
        <w:t xml:space="preserve"> DIA</w:t>
      </w:r>
      <w:r w:rsidR="000F7231" w:rsidRPr="00F80BED">
        <w:rPr>
          <w:b/>
          <w:color w:val="1D1B11"/>
          <w:sz w:val="24"/>
          <w:szCs w:val="24"/>
          <w:u w:val="single"/>
        </w:rPr>
        <w:t>S</w:t>
      </w:r>
      <w:r w:rsidR="000E727F" w:rsidRPr="00F227B1">
        <w:rPr>
          <w:b/>
          <w:color w:val="1D1B11"/>
          <w:sz w:val="24"/>
          <w:szCs w:val="24"/>
        </w:rPr>
        <w:t xml:space="preserve"> </w:t>
      </w:r>
      <w:r w:rsidRPr="00F227B1">
        <w:rPr>
          <w:b/>
          <w:color w:val="1D1B11"/>
          <w:sz w:val="24"/>
          <w:szCs w:val="24"/>
        </w:rPr>
        <w:t xml:space="preserve">DO MÊS DE </w:t>
      </w:r>
      <w:r w:rsidR="002C2871" w:rsidRPr="00F227B1">
        <w:rPr>
          <w:b/>
          <w:color w:val="1D1B11"/>
          <w:sz w:val="24"/>
          <w:szCs w:val="24"/>
          <w:u w:val="single"/>
        </w:rPr>
        <w:t>DEZEMBRO</w:t>
      </w:r>
      <w:r w:rsidRPr="00F227B1">
        <w:rPr>
          <w:b/>
          <w:color w:val="1D1B11"/>
          <w:sz w:val="24"/>
          <w:szCs w:val="24"/>
        </w:rPr>
        <w:t xml:space="preserve"> DE DOIS MIL E </w:t>
      </w:r>
      <w:r w:rsidR="000E727F" w:rsidRPr="00F227B1">
        <w:rPr>
          <w:b/>
          <w:color w:val="1D1B11"/>
          <w:sz w:val="24"/>
          <w:szCs w:val="24"/>
        </w:rPr>
        <w:t>VINT</w:t>
      </w:r>
      <w:r w:rsidR="00B54363" w:rsidRPr="00F227B1">
        <w:rPr>
          <w:b/>
          <w:color w:val="1D1B11"/>
          <w:sz w:val="24"/>
          <w:szCs w:val="24"/>
        </w:rPr>
        <w:t>E</w:t>
      </w:r>
      <w:r w:rsidRPr="00F227B1">
        <w:rPr>
          <w:b/>
          <w:color w:val="1D1B11"/>
          <w:sz w:val="24"/>
          <w:szCs w:val="24"/>
        </w:rPr>
        <w:t xml:space="preserve">, TERÇA-FEIRA, COM INÍCIO ÀS </w:t>
      </w:r>
      <w:r w:rsidR="004E3FB1" w:rsidRPr="00F227B1">
        <w:rPr>
          <w:b/>
          <w:color w:val="1D1B11"/>
          <w:sz w:val="24"/>
          <w:szCs w:val="24"/>
        </w:rPr>
        <w:t>15:00</w:t>
      </w:r>
      <w:r w:rsidR="00174331" w:rsidRPr="00F227B1">
        <w:rPr>
          <w:b/>
          <w:color w:val="1D1B11"/>
          <w:sz w:val="24"/>
          <w:szCs w:val="24"/>
        </w:rPr>
        <w:t xml:space="preserve"> </w:t>
      </w:r>
      <w:r w:rsidRPr="00F227B1">
        <w:rPr>
          <w:b/>
          <w:color w:val="1D1B11"/>
          <w:sz w:val="24"/>
          <w:szCs w:val="24"/>
        </w:rPr>
        <w:t>HORAS</w:t>
      </w:r>
      <w:r w:rsidR="00E22E46" w:rsidRPr="00F227B1">
        <w:rPr>
          <w:b/>
          <w:color w:val="1D1B11"/>
          <w:sz w:val="24"/>
          <w:szCs w:val="24"/>
        </w:rPr>
        <w:t>.-.-.-.-.-.-.-.-.-.-.-.-.-</w:t>
      </w:r>
      <w:r w:rsidR="00AB10B3" w:rsidRPr="00F227B1">
        <w:rPr>
          <w:b/>
          <w:color w:val="1D1B11"/>
          <w:sz w:val="24"/>
          <w:szCs w:val="24"/>
        </w:rPr>
        <w:t>.-</w:t>
      </w:r>
      <w:r w:rsidR="000E727F" w:rsidRPr="00F227B1">
        <w:rPr>
          <w:b/>
          <w:color w:val="1D1B11"/>
          <w:sz w:val="24"/>
          <w:szCs w:val="24"/>
        </w:rPr>
        <w:t>.-.-.-.-.</w:t>
      </w:r>
      <w:r w:rsidR="005E4C85" w:rsidRPr="00F227B1">
        <w:rPr>
          <w:b/>
          <w:color w:val="1D1B11"/>
          <w:sz w:val="24"/>
          <w:szCs w:val="24"/>
        </w:rPr>
        <w:t>-.-</w:t>
      </w:r>
      <w:r w:rsidR="005C7B7E" w:rsidRPr="00F227B1">
        <w:rPr>
          <w:b/>
          <w:color w:val="1D1B11"/>
          <w:sz w:val="24"/>
          <w:szCs w:val="24"/>
        </w:rPr>
        <w:t>.</w:t>
      </w:r>
      <w:r w:rsidR="00F606D8" w:rsidRPr="00F227B1">
        <w:rPr>
          <w:b/>
          <w:color w:val="1D1B11"/>
          <w:sz w:val="24"/>
          <w:szCs w:val="24"/>
        </w:rPr>
        <w:t>-.-.-.-.-</w:t>
      </w:r>
      <w:r w:rsidR="00F606D8" w:rsidRPr="00F227B1">
        <w:rPr>
          <w:sz w:val="24"/>
          <w:szCs w:val="24"/>
        </w:rPr>
        <w:t>.-</w:t>
      </w:r>
      <w:r w:rsidR="00CF4C58" w:rsidRPr="00F227B1">
        <w:rPr>
          <w:sz w:val="24"/>
          <w:szCs w:val="24"/>
        </w:rPr>
        <w:t xml:space="preserve"> </w:t>
      </w:r>
    </w:p>
    <w:p w14:paraId="5D4E3A30" w14:textId="42F79013" w:rsidR="000277CA" w:rsidRDefault="00EF4B90" w:rsidP="00F227B1">
      <w:pPr>
        <w:jc w:val="both"/>
        <w:rPr>
          <w:sz w:val="24"/>
          <w:szCs w:val="24"/>
        </w:rPr>
      </w:pPr>
      <w:r w:rsidRPr="00EF4B90">
        <w:rPr>
          <w:b/>
          <w:i/>
          <w:sz w:val="24"/>
          <w:szCs w:val="24"/>
          <w:u w:val="single"/>
        </w:rPr>
        <w:t xml:space="preserve">“Sr. Presidente “Willian Souza”: </w:t>
      </w:r>
      <w:r w:rsidR="004378F9" w:rsidRPr="00F227B1">
        <w:rPr>
          <w:sz w:val="24"/>
          <w:szCs w:val="24"/>
        </w:rPr>
        <w:t xml:space="preserve">Solicito ao Exmo. Vereador Eduardo Lima, 2º Secretário da Mesa Diretora, que faça a chamada dos Srs. Vereadores para a verificação de quórum. </w:t>
      </w:r>
      <w:r w:rsidRPr="00EF4B90">
        <w:rPr>
          <w:b/>
          <w:sz w:val="24"/>
          <w:szCs w:val="24"/>
          <w:u w:val="single"/>
        </w:rPr>
        <w:t xml:space="preserve">“2º Secretário “Eduardo Lima”: </w:t>
      </w:r>
      <w:r w:rsidR="004378F9" w:rsidRPr="00F227B1">
        <w:rPr>
          <w:sz w:val="24"/>
          <w:szCs w:val="24"/>
        </w:rPr>
        <w:t xml:space="preserve">Vereador Cláudio Meskan... Décio Marmirolli-- </w:t>
      </w:r>
      <w:r w:rsidRPr="00EF4B90">
        <w:rPr>
          <w:b/>
          <w:sz w:val="24"/>
          <w:szCs w:val="24"/>
        </w:rPr>
        <w:t xml:space="preserve">“Vereador “Décio Marmirolli”: </w:t>
      </w:r>
      <w:r w:rsidR="004378F9" w:rsidRPr="00F227B1">
        <w:rPr>
          <w:sz w:val="24"/>
          <w:szCs w:val="24"/>
        </w:rPr>
        <w:t>Presente.</w:t>
      </w:r>
      <w:r w:rsidR="004378F9" w:rsidRPr="00F227B1">
        <w:rPr>
          <w:i/>
          <w:iCs/>
          <w:sz w:val="24"/>
          <w:szCs w:val="24"/>
        </w:rPr>
        <w:t>[Falas sobrepostas]</w:t>
      </w:r>
      <w:r w:rsidRPr="00EF4B90">
        <w:rPr>
          <w:b/>
          <w:sz w:val="24"/>
          <w:szCs w:val="24"/>
          <w:u w:val="single"/>
        </w:rPr>
        <w:t xml:space="preserve">“2º Secretário “Eduardo Lima”: </w:t>
      </w:r>
      <w:r w:rsidR="004378F9" w:rsidRPr="00F227B1">
        <w:rPr>
          <w:sz w:val="24"/>
          <w:szCs w:val="24"/>
        </w:rPr>
        <w:t>--Prof. Edinho--</w:t>
      </w:r>
      <w:r w:rsidRPr="00EF4B90">
        <w:rPr>
          <w:b/>
          <w:sz w:val="24"/>
          <w:szCs w:val="24"/>
        </w:rPr>
        <w:t xml:space="preserve">“Vereador “Edivaldo Teodoro”: </w:t>
      </w:r>
      <w:r w:rsidR="004378F9" w:rsidRPr="00F227B1">
        <w:rPr>
          <w:sz w:val="24"/>
          <w:szCs w:val="24"/>
        </w:rPr>
        <w:t xml:space="preserve">Presente! </w:t>
      </w:r>
      <w:r w:rsidRPr="00EF4B90">
        <w:rPr>
          <w:b/>
          <w:sz w:val="24"/>
          <w:szCs w:val="24"/>
          <w:u w:val="single"/>
        </w:rPr>
        <w:t xml:space="preserve">“2º Secretário “Eduardo Lima”: </w:t>
      </w:r>
      <w:r w:rsidR="004378F9" w:rsidRPr="00F227B1">
        <w:rPr>
          <w:sz w:val="24"/>
          <w:szCs w:val="24"/>
        </w:rPr>
        <w:t xml:space="preserve">--Edgardo Cabral-- </w:t>
      </w:r>
      <w:r w:rsidRPr="00EF4B90">
        <w:rPr>
          <w:b/>
          <w:sz w:val="24"/>
          <w:szCs w:val="24"/>
        </w:rPr>
        <w:t xml:space="preserve">“Vereador “Edgardo Cabral”: </w:t>
      </w:r>
      <w:r w:rsidR="004378F9" w:rsidRPr="00F227B1">
        <w:rPr>
          <w:sz w:val="24"/>
          <w:szCs w:val="24"/>
        </w:rPr>
        <w:t xml:space="preserve">Presente. </w:t>
      </w:r>
      <w:r w:rsidRPr="00EF4B90">
        <w:rPr>
          <w:b/>
          <w:sz w:val="24"/>
          <w:szCs w:val="24"/>
          <w:u w:val="single"/>
        </w:rPr>
        <w:t xml:space="preserve">“2º Secretário “Eduardo Lima”: </w:t>
      </w:r>
      <w:r w:rsidR="004378F9" w:rsidRPr="00F227B1">
        <w:rPr>
          <w:sz w:val="24"/>
          <w:szCs w:val="24"/>
        </w:rPr>
        <w:t>--Dudu Lima, presente... Fabinho--</w:t>
      </w:r>
      <w:r w:rsidRPr="00EF4B90">
        <w:rPr>
          <w:b/>
          <w:sz w:val="24"/>
          <w:szCs w:val="24"/>
        </w:rPr>
        <w:t xml:space="preserve">“Vereador “Fábio Ferreira”: </w:t>
      </w:r>
      <w:r w:rsidR="004378F9" w:rsidRPr="00F227B1">
        <w:rPr>
          <w:sz w:val="24"/>
          <w:szCs w:val="24"/>
        </w:rPr>
        <w:t xml:space="preserve">Presente. </w:t>
      </w:r>
      <w:r w:rsidR="004378F9" w:rsidRPr="00F227B1">
        <w:rPr>
          <w:i/>
          <w:iCs/>
          <w:sz w:val="24"/>
          <w:szCs w:val="24"/>
        </w:rPr>
        <w:t>[Falas sobrepostas]</w:t>
      </w:r>
      <w:r w:rsidRPr="00EF4B90">
        <w:rPr>
          <w:b/>
          <w:sz w:val="24"/>
          <w:szCs w:val="24"/>
          <w:u w:val="single"/>
        </w:rPr>
        <w:t xml:space="preserve">“2º Secretário “Eduardo Lima”: </w:t>
      </w:r>
      <w:r w:rsidR="004378F9" w:rsidRPr="00F227B1">
        <w:rPr>
          <w:sz w:val="24"/>
          <w:szCs w:val="24"/>
        </w:rPr>
        <w:t xml:space="preserve">--Hélio Silva... João Maioral-- </w:t>
      </w:r>
      <w:r w:rsidRPr="00EF4B90">
        <w:rPr>
          <w:b/>
          <w:sz w:val="24"/>
          <w:szCs w:val="24"/>
          <w:u w:val="single"/>
        </w:rPr>
        <w:t xml:space="preserve">“1º Secretário “João Maioral”: </w:t>
      </w:r>
      <w:r w:rsidR="004378F9" w:rsidRPr="00F227B1">
        <w:rPr>
          <w:sz w:val="24"/>
          <w:szCs w:val="24"/>
        </w:rPr>
        <w:t xml:space="preserve">Presente. </w:t>
      </w:r>
      <w:r w:rsidRPr="00EF4B90">
        <w:rPr>
          <w:b/>
          <w:sz w:val="24"/>
          <w:szCs w:val="24"/>
          <w:u w:val="single"/>
        </w:rPr>
        <w:t xml:space="preserve">“2º Secretário “Eduardo Lima”: </w:t>
      </w:r>
      <w:r w:rsidR="004378F9" w:rsidRPr="00F227B1">
        <w:rPr>
          <w:sz w:val="24"/>
          <w:szCs w:val="24"/>
        </w:rPr>
        <w:t>--Joel Cardoso... Josué Cardozo... Márcio Brianes... Ronaldo Mendes--</w:t>
      </w:r>
      <w:r w:rsidRPr="00EF4B90">
        <w:rPr>
          <w:b/>
          <w:sz w:val="24"/>
          <w:szCs w:val="24"/>
        </w:rPr>
        <w:t xml:space="preserve">“Vereador “Márcio Brianes”: </w:t>
      </w:r>
      <w:r w:rsidR="004378F9" w:rsidRPr="00F227B1">
        <w:rPr>
          <w:sz w:val="24"/>
          <w:szCs w:val="24"/>
        </w:rPr>
        <w:t xml:space="preserve">Presente. </w:t>
      </w:r>
      <w:r w:rsidRPr="00EF4B90">
        <w:rPr>
          <w:b/>
          <w:sz w:val="24"/>
          <w:szCs w:val="24"/>
          <w:u w:val="single"/>
        </w:rPr>
        <w:t xml:space="preserve">“2º Secretário “Eduardo Lima”: </w:t>
      </w:r>
      <w:r w:rsidR="004378F9" w:rsidRPr="00F227B1">
        <w:rPr>
          <w:sz w:val="24"/>
          <w:szCs w:val="24"/>
        </w:rPr>
        <w:t xml:space="preserve">--Rubens Champam-- </w:t>
      </w:r>
      <w:r w:rsidRPr="00EF4B90">
        <w:rPr>
          <w:b/>
          <w:sz w:val="24"/>
          <w:szCs w:val="24"/>
        </w:rPr>
        <w:t xml:space="preserve">“Vereador “Rubens Champam”: </w:t>
      </w:r>
      <w:r w:rsidR="004378F9" w:rsidRPr="00F227B1">
        <w:rPr>
          <w:sz w:val="24"/>
          <w:szCs w:val="24"/>
        </w:rPr>
        <w:t>Presente</w:t>
      </w:r>
      <w:r w:rsidR="00CA2442">
        <w:rPr>
          <w:sz w:val="24"/>
          <w:szCs w:val="24"/>
        </w:rPr>
        <w:t>.</w:t>
      </w:r>
      <w:r w:rsidRPr="00EF4B90">
        <w:rPr>
          <w:b/>
          <w:sz w:val="24"/>
          <w:szCs w:val="24"/>
        </w:rPr>
        <w:t xml:space="preserve"> “Vereador “Ronaldo Mendes”: </w:t>
      </w:r>
      <w:r w:rsidR="004378F9" w:rsidRPr="00F227B1">
        <w:rPr>
          <w:sz w:val="24"/>
          <w:szCs w:val="24"/>
        </w:rPr>
        <w:t>Presente!</w:t>
      </w:r>
      <w:r w:rsidRPr="00EF4B90">
        <w:rPr>
          <w:b/>
          <w:sz w:val="24"/>
          <w:szCs w:val="24"/>
          <w:u w:val="single"/>
        </w:rPr>
        <w:t xml:space="preserve">“2º Secretário “Eduardo Lima”: </w:t>
      </w:r>
      <w:r w:rsidR="004378F9" w:rsidRPr="00F227B1">
        <w:rPr>
          <w:sz w:val="24"/>
          <w:szCs w:val="24"/>
        </w:rPr>
        <w:t>--Rudinei Lobo... Sebastião Corrêa--</w:t>
      </w:r>
      <w:r w:rsidR="002C5A5B" w:rsidRPr="002C5A5B">
        <w:rPr>
          <w:b/>
          <w:sz w:val="24"/>
          <w:szCs w:val="24"/>
        </w:rPr>
        <w:t xml:space="preserve">“Vereador “Sebastião Corrêa”: </w:t>
      </w:r>
      <w:r w:rsidR="004378F9" w:rsidRPr="00F227B1">
        <w:rPr>
          <w:sz w:val="24"/>
          <w:szCs w:val="24"/>
        </w:rPr>
        <w:t>Presente!</w:t>
      </w:r>
      <w:r w:rsidRPr="00EF4B90">
        <w:rPr>
          <w:b/>
          <w:sz w:val="24"/>
          <w:szCs w:val="24"/>
          <w:u w:val="single"/>
        </w:rPr>
        <w:t xml:space="preserve">“2º Secretário “Eduardo Lima”: </w:t>
      </w:r>
      <w:r w:rsidR="004378F9" w:rsidRPr="00F227B1">
        <w:rPr>
          <w:sz w:val="24"/>
          <w:szCs w:val="24"/>
        </w:rPr>
        <w:t xml:space="preserve">--Dr. Sérgio Rosa... Ulisses Gomes-- </w:t>
      </w:r>
      <w:r w:rsidR="002C5A5B" w:rsidRPr="002C5A5B">
        <w:rPr>
          <w:b/>
          <w:sz w:val="24"/>
          <w:szCs w:val="24"/>
        </w:rPr>
        <w:t xml:space="preserve">“Vereador “Ulisses Gomes”: </w:t>
      </w:r>
      <w:r w:rsidR="004378F9" w:rsidRPr="00F227B1">
        <w:rPr>
          <w:sz w:val="24"/>
          <w:szCs w:val="24"/>
        </w:rPr>
        <w:t xml:space="preserve">Presente! </w:t>
      </w:r>
      <w:r w:rsidRPr="00EF4B90">
        <w:rPr>
          <w:b/>
          <w:sz w:val="24"/>
          <w:szCs w:val="24"/>
          <w:u w:val="single"/>
        </w:rPr>
        <w:t xml:space="preserve">“2º Secretário “Eduardo Lima”: </w:t>
      </w:r>
      <w:r w:rsidR="004378F9" w:rsidRPr="00F227B1">
        <w:rPr>
          <w:sz w:val="24"/>
          <w:szCs w:val="24"/>
        </w:rPr>
        <w:t xml:space="preserve">--Ney do Gás-- </w:t>
      </w:r>
      <w:r w:rsidR="002C5A5B" w:rsidRPr="002C5A5B">
        <w:rPr>
          <w:b/>
          <w:sz w:val="24"/>
          <w:szCs w:val="24"/>
        </w:rPr>
        <w:t xml:space="preserve"> “Vereador “Ney do Gás”: </w:t>
      </w:r>
      <w:r w:rsidR="004378F9" w:rsidRPr="00F227B1">
        <w:rPr>
          <w:sz w:val="24"/>
          <w:szCs w:val="24"/>
        </w:rPr>
        <w:t xml:space="preserve">Presente. </w:t>
      </w:r>
      <w:r w:rsidRPr="00EF4B90">
        <w:rPr>
          <w:b/>
          <w:sz w:val="24"/>
          <w:szCs w:val="24"/>
          <w:u w:val="single"/>
        </w:rPr>
        <w:t xml:space="preserve">“2º Secretário “Eduardo Lima”: </w:t>
      </w:r>
      <w:r w:rsidR="004378F9" w:rsidRPr="00F227B1">
        <w:rPr>
          <w:sz w:val="24"/>
          <w:szCs w:val="24"/>
        </w:rPr>
        <w:t xml:space="preserve">--Valdir de Oliveira... Fininho... e Willian Souza. </w:t>
      </w:r>
      <w:r w:rsidRPr="00EF4B90">
        <w:rPr>
          <w:b/>
          <w:i/>
          <w:sz w:val="24"/>
          <w:szCs w:val="24"/>
          <w:u w:val="single"/>
        </w:rPr>
        <w:t xml:space="preserve">“Sr. Presidente “Willian Souza”: </w:t>
      </w:r>
      <w:r w:rsidR="004378F9" w:rsidRPr="00F227B1">
        <w:rPr>
          <w:sz w:val="24"/>
          <w:szCs w:val="24"/>
        </w:rPr>
        <w:t xml:space="preserve">Com quórum suficiente para a abertura dessa Sessão declaramos aberta a Sessão Ordinária do dia 15 de dezembro de 2020, às 15h36. Solicito ao Exmo. Sr. Vereador Edgardo José Cabral que possa fazer a invocação a Deus. Aqueles que puderem, quiserem e se sentirem à vontade, fiquem em pé, por gentileza. </w:t>
      </w:r>
      <w:r w:rsidRPr="00EF4B90">
        <w:rPr>
          <w:b/>
          <w:sz w:val="24"/>
          <w:szCs w:val="24"/>
        </w:rPr>
        <w:t xml:space="preserve">“Vereador “Edgardo Cabral”: </w:t>
      </w:r>
      <w:r w:rsidR="004378F9" w:rsidRPr="00F227B1">
        <w:rPr>
          <w:sz w:val="24"/>
          <w:szCs w:val="24"/>
        </w:rPr>
        <w:t xml:space="preserve">Senhor, Nosso Deus e Nosso Pai, meu amado Deus, em nome do Senhor Jesus </w:t>
      </w:r>
      <w:r w:rsidR="004378F9" w:rsidRPr="00F227B1">
        <w:rPr>
          <w:i/>
          <w:iCs/>
          <w:sz w:val="24"/>
          <w:szCs w:val="24"/>
        </w:rPr>
        <w:t>[Falha no áudio].</w:t>
      </w:r>
      <w:r w:rsidR="004378F9" w:rsidRPr="00F227B1">
        <w:rPr>
          <w:sz w:val="24"/>
          <w:szCs w:val="24"/>
        </w:rPr>
        <w:t xml:space="preserve"> </w:t>
      </w:r>
      <w:r w:rsidRPr="00EF4B90">
        <w:rPr>
          <w:b/>
          <w:i/>
          <w:sz w:val="24"/>
          <w:szCs w:val="24"/>
          <w:u w:val="single"/>
        </w:rPr>
        <w:t xml:space="preserve">“Sr. Presidente “Willian Souza”: </w:t>
      </w:r>
      <w:r w:rsidR="004378F9" w:rsidRPr="00F227B1">
        <w:rPr>
          <w:sz w:val="24"/>
          <w:szCs w:val="24"/>
        </w:rPr>
        <w:t>Feita a invocação a Deus, passaremos, neste momento, à votação da Ata da Sessão Ordinária do dia 8 de dezembro de 2020: os favoráveis permaneçam como estão, os contrários se manifestem.</w:t>
      </w:r>
      <w:r w:rsidR="004378F9" w:rsidRPr="00F227B1">
        <w:rPr>
          <w:i/>
          <w:iCs/>
          <w:sz w:val="24"/>
          <w:szCs w:val="24"/>
        </w:rPr>
        <w:t>[Falha no áudio]</w:t>
      </w:r>
      <w:r w:rsidRPr="00EF4B90">
        <w:rPr>
          <w:b/>
          <w:i/>
          <w:sz w:val="24"/>
          <w:szCs w:val="24"/>
          <w:u w:val="single"/>
        </w:rPr>
        <w:t xml:space="preserve">“Sr. Presidente “Willian Souza”: </w:t>
      </w:r>
      <w:r w:rsidR="004378F9" w:rsidRPr="00F227B1">
        <w:rPr>
          <w:sz w:val="24"/>
          <w:szCs w:val="24"/>
        </w:rPr>
        <w:t xml:space="preserve">Não havendo Vereador contrário, está aprovada a Ata da Sessão Ordinária do dia 8 de dezembro. Solicito ao 1º Secretário, Vereador João Maioral, que faça a leitura das Correspondências e dos Documentos apresentados pelos Srs. Vereadores. </w:t>
      </w:r>
      <w:r w:rsidRPr="00EF4B90">
        <w:rPr>
          <w:b/>
          <w:sz w:val="24"/>
          <w:szCs w:val="24"/>
          <w:u w:val="single"/>
        </w:rPr>
        <w:t xml:space="preserve">“1º Secretário “João Maioral”: </w:t>
      </w:r>
      <w:r w:rsidR="004378F9" w:rsidRPr="00F227B1">
        <w:rPr>
          <w:sz w:val="24"/>
          <w:szCs w:val="24"/>
        </w:rPr>
        <w:t xml:space="preserve">Emenda número 1, Substitutivo número 1 – autoria Vereador Rudinei Lobo; Projeto de Lei número 213/2020 – Vereador Willian Souza: “Estende a denominação da via pública Avenida Soma e outra que se trata de seu respectivo prolongamento”; Projeto de Lei número 214/2020, do Vereador Willian Souza: “Denomina a Avenida 2, do Residencial Vila Soma, de Avenida das Orquídeas”; Projeto de Lei número 215/2020 – Vereador Willian Souza: “Denomina a Rua 1, do Residencial Vila Soma, de Rua Império”; Projeto de Lei número 216/2020 – Vereador Willian Souza: “Denomina a Avenida 5, do Residencial Vila Soma, de Avenida Mangueira"; Projeto de Lei número 217/2020 – Vereador Willian Souza: “Denomina a Avenida 4, do Residencial Vila Soma, de Avenida Bela Vista"; Projeto de Lei número 218/2020 – Vereador Willian Souza: “Denomina a Rua 2, do Residencial Vila Soma, de Rua Nova Jerusalém”; Projeto de Lei número 219/2020 – Vereador Willian Souza: “Denomina a Rua 3, do Residencial Vila Soma, de Rua Nossa Senhora da Aparecida”; Projeto de Lei número 220/2020 – Vereador Willian Souza: “Denomina a Rua 4, do Residencial Vila Soma, de Rua da Conquista”; Projeto de Lei número 221/2020 – Vereador Willian Souza: “Denomina a Rua 5, do Residencial Vila Soma, de Deputado Ricardo Zarattini”; Projeto de Lei 222/2020 – Vereador Willian Souza: “Denomina a Rua 6, do Residencial Vila Soma, de Marisa Letícia Lula da Silva”; Projeto de Lei 223/2020 – Vereador Willian Souza: “Denomina a Rua 7, do Residencial Vila Soma, de Rua Projetada”; Projeto de Lei número 224/2020 – Vereador Willian Souza: Denomina a Rua 8, do Residencial Vila Soma, de Rua Faroeste Caboclo”; Projeto de Lei número 225/2020 – Vereador </w:t>
      </w:r>
      <w:r w:rsidR="004378F9" w:rsidRPr="00F227B1">
        <w:rPr>
          <w:sz w:val="24"/>
          <w:szCs w:val="24"/>
        </w:rPr>
        <w:lastRenderedPageBreak/>
        <w:t xml:space="preserve">Willian Souza: “Denomina a Rua 9, do Residencial Vila Soma, de Rua das Trabalhadoras”; Projeto de Lei número 226/2020 – Vereador Willian Souza: “Denomina a Rua 10, do Residencial Vila Soma, de Rua dos Pescadores”; Projeto de Lei número 227/2020 – Vereador Willian Souza: “Denomina a Rua 11, do Residencial Vila Soma, de Rua da Regularização”; Projeto de Lei número 228/2020 – Vereador Willian Souza: “Denomina a Rua 12, do Residencial Vila Soma, de Rua da Vitória”; Projeto de Lei número 229/2020 – Vereador Willian Souza: “Denomina a Rua 13, do Residencial Vila Soma, de Rua Brasil”; Projeto de Lei número 230/2020 – Vereador Willian Souza: “Denomina a Rua 14, do Residencial Vila Soma, de Rua da Paz”; Projeto de Lei número 231/2020 – Vereador Willian Souza: “Denomina a Rua 15, do Residencial Vila Soma, de Rua Gasparzinho”; Projeto de Lei número 232/2020 – Vereador Willian Souza: “Denomina a Rua 16, do Residencial Vila Soma, de Rua da Missão”; Projeto de Lei número 233/2020 – Vereador Willian Souza: “Denomina a Rua 17, do Residencial Vila Soma, de Rua Povo Sem Medo”; Projeto de Lei número 234/2020 – Vereador Willian Souza: “Denomina a Rua 18, do Residencial Vila Soma, de Rua da Graça”; Projeto de Lei número 235/2020 – Vereador Willian Souza: “Denomina a Rua 19, do Residencial Vila Soma, de Rua da Amizade”; Projeto de Lei número 236/2020 – Vereador Willian Souza: “Denomina a Rua 20, do Residencial Vila Soma, de Renato Santos Monteiro”; Projeto de Lei número 237/2020 – Vereador Willian Souza: “Denomina a Rua 21, do Residencial Vila Soma, de Rua da Glória”; Projeto de Lei número 238/2020 – Vereador Willian Souza: “Denomina a Rua 22, do Residencial Vila Soma, de Rua Imigração”; Projeto de Lei número 239/2020 – Vereador Willian Souza: “Denomina a Rua 24, do Residencial Vila Soma, de Rua Imigrantes”; Projeto de Lei número 240/2020 – Vereador Willian Souza: “Denomina a Rua 25, do Residencial Vila Soma, de Rua Destino”; Projeto de Lei número 241/2020 – Vereador Willian Souza: “Denomina a Rua 26, do Residencial Vila Soma, de Rua Formigueiro”; Projeto de Lei número 242/2020 – Vereador Willian Souza: “Denomina a Rua 27, do Residencial Vila Soma, de Rua Salve Jorge”; Projeto de Lei número 243/2020 – Vereador Willian Souza: “Denomina a Rua 28, do Residencial Vila Soma, de Rua do Lago”; Projeto de Lei número 244/2020 – Vereador Willian Souza: “Denomina a Rua 29, do Residencial Vila Soma, de Rua do Sossego”; Projeto de Lei número 245/2020 – Vereador Willian Souza: “Denomina a Rua 30, do Residencial Vila Soma, de Rua Francisca Leopoldino Teixeira”; Projeto de Lei número 246/2020 – Vereador Willian Souza: “Denomina a Rua 31, do Residencial Vila Soma, de Rua Marielle Franco”; Projeto de Lei número 247/2020 – Vereador Willian Souza: “Denomina a Rua 32, do Residencial Vila Soma, de Rua de Coqueiros” – digo: do Coqueiro –; Projeto de Lei número 248/2020 – Vereador Willian Souza: “Denomina a Rua 33, do Residencial Vila Soma, de Rua Lírios dos Vales”; Projeto de Lei número 249/2020 – Vereador Willian Souza: “Denomina a Rua 34, do Residencial Vila Soma, de Rua das Oliveiras”; Projeto de Lei número 250/2020 – Vereador Willian Souza: “Denomina a Rua 35, do Residencial Vila Soma, de Rua dos Prazeres”; Projeto de Lei número 251/2020 – Vereador Willian Souza: “Denomina a Rua 36, do Residencial Vila Soma, de Rua da Mata”; Projeto de Lei número 252/2020 – Vereador Willian Souza: “Denomina a Rua 37, do Residencial Vila Soma, de Rua Dr. Ernesto Che Guevara”; Projeto de Lei número 253/2020 – Vereador Willian Souza: “Denomina o sistema de lazer, Praça 1, do Residencial Vila Soma, de Praça da Resistência”; Projeto de Lei número 254/2020 –Vereador Willian Souza: “Denomina a Viela 1, do Residencial Vila Soma, de Viela Sumaré”; Projeto de Lei número 255/2020 – Vereador Willian Souza: “Denomina a Viela 2, do Residencial Vila Soma, de Viela Anderson Gomes”; Projeto de Lei número 256/2020 – Vereador Willian Souza: “Denomina a Viela 3, do Residencial Vila Soma, de Viela Esperança”; Projeto de Lei número 257/2020 – Vereador Willian Souza: “Denomina a Rua 4, do Residencial Vila Soma, de Viela...” digo: “denomina a Viela 4, do Residencial Vila Soma, de Viela Dandara”; Projeto de Lei número 258/2020 – Vereador Willian Souza: “Denomina a Avenida 3, do Residencial Vila Soma, de </w:t>
      </w:r>
      <w:r w:rsidR="004378F9" w:rsidRPr="00F227B1">
        <w:rPr>
          <w:sz w:val="24"/>
          <w:szCs w:val="24"/>
        </w:rPr>
        <w:lastRenderedPageBreak/>
        <w:t xml:space="preserve">Avenida Aviação”; Projeto de Lei número 259/2020 – Vereador Willian Souza: “Denomina a Rua 23, do Residencial Vila Soma, de Rua Messias de Oliveira”; Projeto de Lei número 260/2020 – Vereador Willian Souza: “Dispõe sobre a proibição para a implantação de novos sistemas de transmissão de subestações de energias elétrica em área urbana e comerciais do Município de Sumaré e dá outras providências”; Projeto de Lei número 261/2020, autoria Vereador Tião Corrêa: “Estabelece a obrigatoriedade da instalação de dispositivo de áudio junto à painéis eletrônicos de gerenciamento de filas de espera para o atendimento de clientes de...”; Projeto de Lei número 262/2020: “Denomina o sistema de lazer do loteamento Vila Sol Nascente de Praça Weverton Christian Pereira” – Vereador Willian Souza; Projeto de Lei número 263/2020 – Vereador Willian Souza: “Denomina a Rua 5 do loteamento denominado Vila Sol Nascente de Rua Cícero José dos Santos”; Substitutivo número 1 ao Projeto 209/2020, autoria Vereador Ronaldo Mendes: “Substitutivo total ao Projeto de Lei número 209/2020: ‘Altera o Parágrafo único do Art. 2º da Lei 6.297/2019’”; Projeto de Resolução número 4/2020 – Mesa Diretora 2019/2020: “Dispõe sobre o Regimento Interno da Câmara Municipal de Sumaré”; Ofício número 2, autoria Comissão Parlamentar de Inquérito – digo: “Ofício 95/2020”. Ofício 96/2020, de autoria Comissão Parlamentar de Inquérito. Terminada a leitura dos Documentos, Sr. </w:t>
      </w:r>
      <w:r w:rsidR="004378F9" w:rsidRPr="00F227B1">
        <w:rPr>
          <w:i/>
          <w:iCs/>
          <w:sz w:val="24"/>
          <w:szCs w:val="24"/>
        </w:rPr>
        <w:t>[Falha no áudio].</w:t>
      </w:r>
      <w:r w:rsidRPr="00EF4B90">
        <w:rPr>
          <w:b/>
          <w:i/>
          <w:sz w:val="24"/>
          <w:szCs w:val="24"/>
          <w:u w:val="single"/>
        </w:rPr>
        <w:t xml:space="preserve">“Sr. Presidente “Willian Souza”: </w:t>
      </w:r>
      <w:r w:rsidR="004378F9" w:rsidRPr="00F227B1">
        <w:rPr>
          <w:sz w:val="24"/>
          <w:szCs w:val="24"/>
        </w:rPr>
        <w:t>Vou acrescentar nos Documentos recebidos por esta Casa, Vereador João Maioral: Projeto de Lei 264/2020, de autoria do Prefeito Luiz Alfredo Castro Ruzza Dalben: “Dispõe sobre a readaptação do Servidor Municipal e adequa à legislação Municipal estabelecida na Emenda Constitucional 103 de 12 de novembro de 2019”; Projeto de Lei 265/2020, de autoria do Exmo. Prefeito Luiz Alfredo Castro Ruzza Dalben: “Altera o Dispositivo da redação da Lei Municipal 5273 de 20 de outubro de 2011”; Projeto de Lei 266/2020, de autoria do Exmo. Prefeito Luiz Alfredo Castro Ruzza Dalben, que “altera os percentuais das alíneas A e B do Art. 39 da Lei Municipal 3906/2003 e dá outras providências”; Projeto de Lei 267/2020, que “dispõe sobre as alterações da Lei Municipal 2244, de 13 de dezembro de 1990 e dá outras providências”; Projeto de Lei 268/2020: “Dispõe sobre a alteração da Lei Municipal 2244 de 13 de dezembro de 1990 e dá outras providências”, de autoria do Prefeito Luiz Alfredo de Castro Ruzza Dalben; Projeto de Lei 269/2020: “Dispõe sobre Aposentadorias e Pensões com Regime Próprio da Previdência Social do Município de Sumaré, ocupantes de cargos provimento efetivo e dá outras providências”, projeto de autoria do Exmo. Luiz Alfredo Castro Ruzza Dalben; Projeto de Lei 270/2020: “Dispõe sobre a autorização do Executivo Municipal para transferir recursos financeiros, nos termos do Programa Pró-Educação Básica (o PROEB), que fixa valores a serem pagos por vaga do exercício de 2021 e dá outras providências”, autoria Exmo. Prefeito Luiz Alfredo Castro Ruzza Dalben; Projeto de Lei 01/2020, Projeto de Lei Emenda à Lei Orgânica de Município de Sumaré 01/2020, de autoria do Prefeito Luiz Alfredo Castro Ruzza Dalben: “Dispõe sobre alteração do Art. 182 da Lei Orgânica do Município de Sumaré”; Projeto de Emenda à Lei Orgânica 02/2020, de autoria do Presidente Willian Souza e da Mesa Diretora, que “altera a redação do Art. 37 da Lei Orgânica do Município de Sumaré”. Senhores, feita a leitura dos Documentos apresentados--</w:t>
      </w:r>
      <w:r w:rsidRPr="00EF4B90">
        <w:rPr>
          <w:b/>
          <w:sz w:val="24"/>
          <w:szCs w:val="24"/>
        </w:rPr>
        <w:t xml:space="preserve">“Vereador “Márcio Brianes”: </w:t>
      </w:r>
      <w:r w:rsidR="004378F9" w:rsidRPr="00F227B1">
        <w:rPr>
          <w:sz w:val="24"/>
          <w:szCs w:val="24"/>
        </w:rPr>
        <w:t xml:space="preserve">Questão de ordem, Sr. Presidente! </w:t>
      </w:r>
      <w:r w:rsidRPr="00EF4B90">
        <w:rPr>
          <w:b/>
          <w:i/>
          <w:sz w:val="24"/>
          <w:szCs w:val="24"/>
          <w:u w:val="single"/>
        </w:rPr>
        <w:t xml:space="preserve">“Sr. Presidente “Willian Souza”: </w:t>
      </w:r>
      <w:r w:rsidR="004378F9" w:rsidRPr="00F227B1">
        <w:rPr>
          <w:sz w:val="24"/>
          <w:szCs w:val="24"/>
        </w:rPr>
        <w:t xml:space="preserve">Questão de ordem do Vereador Márcio Brianes. </w:t>
      </w:r>
      <w:r w:rsidRPr="00EF4B90">
        <w:rPr>
          <w:b/>
          <w:sz w:val="24"/>
          <w:szCs w:val="24"/>
        </w:rPr>
        <w:t xml:space="preserve">“Vereador “Márcio Brianes”: </w:t>
      </w:r>
      <w:r w:rsidR="004378F9" w:rsidRPr="00F227B1">
        <w:rPr>
          <w:sz w:val="24"/>
          <w:szCs w:val="24"/>
        </w:rPr>
        <w:t xml:space="preserve">Sr. Presidente, eu gostaria de pedir à V. Exa. que pudesse pedir ao Jurídico da Casa que mandasse ao meu WhatsApp esses Projetos de Lei, tanto do Executivo quanto da Mesa Diretora, juntamente com o horário em que eles foram protocolados e os termos que vêm em cima, e se puder mandar o Projeto também para que eu possa analisar. </w:t>
      </w:r>
      <w:r w:rsidRPr="00EF4B90">
        <w:rPr>
          <w:b/>
          <w:i/>
          <w:sz w:val="24"/>
          <w:szCs w:val="24"/>
          <w:u w:val="single"/>
        </w:rPr>
        <w:t xml:space="preserve">“Sr. Presidente “Willian Souza”: </w:t>
      </w:r>
      <w:r w:rsidR="004378F9" w:rsidRPr="00F227B1">
        <w:rPr>
          <w:sz w:val="24"/>
          <w:szCs w:val="24"/>
        </w:rPr>
        <w:t xml:space="preserve">Ok, Vereador, serão encaminhados os Projetos no seu texto simples, os Anexos não consigo </w:t>
      </w:r>
      <w:r w:rsidR="004378F9" w:rsidRPr="00F227B1">
        <w:rPr>
          <w:i/>
          <w:iCs/>
          <w:sz w:val="24"/>
          <w:szCs w:val="24"/>
        </w:rPr>
        <w:t>[Falha no áudio]</w:t>
      </w:r>
      <w:r w:rsidR="004378F9" w:rsidRPr="00F227B1">
        <w:rPr>
          <w:sz w:val="24"/>
          <w:szCs w:val="24"/>
        </w:rPr>
        <w:t>, toda a Sessão. Sobretudo, agora, Srs. Vereadores, nós passaremos agora, nesse momento, eu já vou colher--</w:t>
      </w:r>
      <w:r w:rsidR="002C5A5B" w:rsidRPr="002C5A5B">
        <w:rPr>
          <w:b/>
          <w:sz w:val="24"/>
          <w:szCs w:val="24"/>
        </w:rPr>
        <w:t xml:space="preserve">“Vereador “Joel Cardoso da Luz”: </w:t>
      </w:r>
      <w:r w:rsidR="004378F9" w:rsidRPr="00F227B1">
        <w:rPr>
          <w:sz w:val="24"/>
          <w:szCs w:val="24"/>
        </w:rPr>
        <w:t>Presidente? Presidente? Presidente?</w:t>
      </w:r>
      <w:r w:rsidR="00B80A9D">
        <w:rPr>
          <w:sz w:val="24"/>
          <w:szCs w:val="24"/>
        </w:rPr>
        <w:t xml:space="preserve"> </w:t>
      </w:r>
      <w:r w:rsidRPr="00EF4B90">
        <w:rPr>
          <w:b/>
          <w:i/>
          <w:sz w:val="24"/>
          <w:szCs w:val="24"/>
          <w:u w:val="single"/>
        </w:rPr>
        <w:t xml:space="preserve">“Sr. Presidente “Willian Souza”: </w:t>
      </w:r>
      <w:r w:rsidR="004378F9" w:rsidRPr="00F227B1">
        <w:rPr>
          <w:sz w:val="24"/>
          <w:szCs w:val="24"/>
        </w:rPr>
        <w:t xml:space="preserve">Oi, Vereador Joel? </w:t>
      </w:r>
      <w:r w:rsidR="002C5A5B" w:rsidRPr="002C5A5B">
        <w:rPr>
          <w:b/>
          <w:sz w:val="24"/>
          <w:szCs w:val="24"/>
        </w:rPr>
        <w:t xml:space="preserve">“Vereador “Joel Cardoso da Luz”: </w:t>
      </w:r>
      <w:r w:rsidR="004378F9" w:rsidRPr="00F227B1">
        <w:rPr>
          <w:sz w:val="24"/>
          <w:szCs w:val="24"/>
        </w:rPr>
        <w:t xml:space="preserve">Eu </w:t>
      </w:r>
      <w:r w:rsidR="004378F9" w:rsidRPr="00F227B1">
        <w:rPr>
          <w:sz w:val="24"/>
          <w:szCs w:val="24"/>
        </w:rPr>
        <w:lastRenderedPageBreak/>
        <w:t xml:space="preserve">precisaria ler o que é que do Executivo da Lei 2244 de 1990, os dois dele. Eu gostaria de dar uma olhadinha para ver o que é isso aí. </w:t>
      </w:r>
      <w:r w:rsidRPr="00EF4B90">
        <w:rPr>
          <w:b/>
          <w:i/>
          <w:sz w:val="24"/>
          <w:szCs w:val="24"/>
          <w:u w:val="single"/>
        </w:rPr>
        <w:t xml:space="preserve">“Sr. Presidente “Willian Souza”: </w:t>
      </w:r>
      <w:r w:rsidR="004378F9" w:rsidRPr="00F227B1">
        <w:rPr>
          <w:sz w:val="24"/>
          <w:szCs w:val="24"/>
        </w:rPr>
        <w:t xml:space="preserve">Vereadores, todos os Projetos serão explicados: eu só preciso que os senhores aguardem, porque nós ainda não chegamos nessa parte. Só foi lida a entrada dos Documentos! Então, se os senhores... vamos aguardar, ainda falta a Indicação, tem uma ordem para isso. Acho que toda a Sessão é feita em um roteiro, né? Se a gente atropelar, vai ficar ruim. Feita a leitura dos Documentos, passaremos, neste momento, à leitura das Indicações apresentadas pelos Srs. Vereadores. Solicito ao Exmo. Vereador Eduardo Lima, 2º Secretário, que faça a leitura das Indicações. Os Projetos de Lei serão esclarecidos no momento do pedido de assinatura para cada Projeto; aí nós vamos pontuando um a um e, conforme necessidade dos Parlamentares, a Secretaria da Casa enviará e tirará as dúvidas de cada Parlamentar, como é feito todas as Sessões on-line. Então, nesse momento, passaremos às Indicações e depois colheremos as informações, as assinaturas em cada Urgência e esclarecemos ponto a ponto, mostrando e pautando pela transparência desta Casa de Leis. Vereador Hélio, eu estou vendo que o senhor está pedindo questão de ordem, mas não está saindo o som do senhor para mim. Vereador Hélio, o senhor não vai fazer a questão de ordem? Enquanto ele não faz a questão de ordem, eu solicito ao Vereador Eduardo Lima, 2º Secretário, que faça a leitura dos Documentos apresentados pelos Srs. Vereadores. </w:t>
      </w:r>
      <w:r w:rsidRPr="00EF4B90">
        <w:rPr>
          <w:b/>
          <w:sz w:val="24"/>
          <w:szCs w:val="24"/>
          <w:u w:val="single"/>
        </w:rPr>
        <w:t xml:space="preserve">“2º Secretário “Eduardo Lima”: </w:t>
      </w:r>
      <w:r w:rsidR="004378F9" w:rsidRPr="00F227B1">
        <w:rPr>
          <w:sz w:val="24"/>
          <w:szCs w:val="24"/>
        </w:rPr>
        <w:t xml:space="preserve">Indicação 4974 – Vereador Prof. Edinho: Diversos; Indicação 4875(F) e 4876(F) – Valdir de Oliveira: Diversos; Indicação 4977 e 4980 – Vereador Fininho: Diversos. Não, corrigindo: até a 4979, todas do Vereador Fabinho: Diversos; Indicação 4980 – Vereador Fininho: Troca de lâmpadas; Indicação 4981 – Vereador Rudinei: Troca de lâmpadas; Indicação 4982 – Vereador Valdir: Troca de lâmpadas; Indicação 4983 até a Indicação 4987, todas do Vereador Rudinei: Diversos; Indicação 4988 – Vereador Fininho: Corte de árvore; Indicação 4989 e 4990 – Vereador João Maioral: Diversos; Indicação 4991 até a Indicação 5003, todas do Vereador Willian: Diversos; Indicação 5004 – Vereador Fabinho: Sinalização de solo; Indicação 5005 e 5006 – Vereador Willian: Diversos; Indicação 5007 – Vereador Fabinho: Sinalização; Indicação 5008 até a 5011, todas do Vereador Willian: Diversos; Indicação 5012 até a Indicação 5022 – corrigindo –até a 5017, todas do Vereador Dudu: Diversos; Indicação 5018 – Vereador Willian: Tapa buraco; Indicação 5019 até 5022, todas do Vereador Dudu: Diversos. Lidas todas as Indicações, Sr. Presidente. </w:t>
      </w:r>
      <w:r w:rsidRPr="00EF4B90">
        <w:rPr>
          <w:b/>
          <w:i/>
          <w:sz w:val="24"/>
          <w:szCs w:val="24"/>
          <w:u w:val="single"/>
        </w:rPr>
        <w:t xml:space="preserve">“Sr. Presidente “Willian Souza”: </w:t>
      </w:r>
      <w:r w:rsidR="004378F9" w:rsidRPr="00F227B1">
        <w:rPr>
          <w:sz w:val="24"/>
          <w:szCs w:val="24"/>
        </w:rPr>
        <w:t xml:space="preserve">Srs. Vereadores, nesse momento passaremos à leitura e discussão das Moções, tendo em vista que não temos Requerimento. Solicito ao Vereador João Maioral, 1º Secretário, que inicie a leitura das Moções apresentadas pelos Srs. Vereadores </w:t>
      </w:r>
      <w:r w:rsidRPr="00EF4B90">
        <w:rPr>
          <w:b/>
          <w:sz w:val="24"/>
          <w:szCs w:val="24"/>
          <w:u w:val="single"/>
        </w:rPr>
        <w:t xml:space="preserve">“1º Secretário “João Maioral”: </w:t>
      </w:r>
      <w:r w:rsidR="004378F9" w:rsidRPr="00F227B1">
        <w:rPr>
          <w:sz w:val="24"/>
          <w:szCs w:val="24"/>
        </w:rPr>
        <w:t xml:space="preserve">Moção de Aplausos e Congratulação. Vereador Prof. Edinho, Moção de número 133/2020: “Vereador Edivaldo Teodoro, Prof. Edinho, que essa subscreve, ouvido o Plenário na forma regimental, requer que seja enviada a presente Moção de Aplausos e Congratulação em homenagem ao Dia da Bíblia, que é comemorado no segundo domingo de dezembro, que em 2020 se deu no dia 13 de dezembro. A palavra ‘Bíblia’, segundo o dicionário, quer dizer: um conjunto de livros, contudo, para nós que cremos, quer dizer muito mais: a Bíblia é a palavra de Deus. O livro mais lido e vendido em todo mundo é a Bíblia Sagrada. Segundo a Sociedade Bíblica do Brasil, ela foi traduzida para quase 3 mil idiomas e ocupa o primeiro lugar do ranking há mais de 50 anos. Estima-se que mais de 3,9 bilhões de exemplares tenham sido vendidos no mundo. O mais impressionante é que cada país possui uma Sociedade Bíblica que garante que a tradução seja realizada com a verossimilhança necessária. O Dia da Bíblia surgiu em 1549, na Grã-Bretanha, quando o Bispo </w:t>
      </w:r>
      <w:r w:rsidR="004378F9" w:rsidRPr="00F227B1">
        <w:rPr>
          <w:i/>
          <w:iCs/>
          <w:sz w:val="24"/>
          <w:szCs w:val="24"/>
        </w:rPr>
        <w:t xml:space="preserve">[Ininteligível] </w:t>
      </w:r>
      <w:r w:rsidR="004378F9" w:rsidRPr="00F227B1">
        <w:rPr>
          <w:sz w:val="24"/>
          <w:szCs w:val="24"/>
        </w:rPr>
        <w:t xml:space="preserve">incluiu no livro de orações do Rei Eduardo VI um dia especial para que a população intercedesse em favor da leitura do livro sagrado. A data escolhida foi o segundo domingo de advento, celebrado nos quatro domingos que antecedem o Natal. Foi assim que o segundo domingo de dezembro se tornou o Dia da Bíblia. Já no Brasil, o Dia da Bíblia passou a ser celebrado em 1850, com a chegada dos primeiros missionários evangélicos da Europa e da América do Norte que aqui vieram semear a </w:t>
      </w:r>
      <w:r w:rsidR="004378F9" w:rsidRPr="00F227B1">
        <w:rPr>
          <w:sz w:val="24"/>
          <w:szCs w:val="24"/>
        </w:rPr>
        <w:lastRenderedPageBreak/>
        <w:t xml:space="preserve">palavra de Deus. Pode-se dizer que, durante o período do Império, a liberdade religiosa aos cultos protestantes era muito restrita, o que impedia que esse se manifestasse publicamente. Por volta de 1880, todavia, essa situação passou a se modificar e o movimento evangélico, juntamente com o Dia da Bíblia, passou a se popularizar, pouco a pouco, as diversas determinações evangélicas e estabeleceram a tradição do Dia da Bíblia e, atualmente, as comemorações do segundo domingo de dezembro mobilizam todos os anos milhões de evangélicos em todo o país. Porém, a oficialização do Dia da Bíblia no Brasil se deu apenas em dezembro de 2001, no Governo do Presidente Fernando Henrique Cardoso, em face da Lei Federal número 10.335, que instituiu a celebração do Dia da Bíblia em todo o território nacional. Solicito aos Nobres Pares, na presente data, o registro nos Anais desta Câmara Legislativa, essa Moção de Aplauso e Congratulações. Sala das Sessões, 15 de dezembro de 2020. Prof. Edinho, Vereador.” Questão de ordem, Sr. Presidente. </w:t>
      </w:r>
      <w:r w:rsidRPr="00EF4B90">
        <w:rPr>
          <w:b/>
          <w:i/>
          <w:sz w:val="24"/>
          <w:szCs w:val="24"/>
          <w:u w:val="single"/>
        </w:rPr>
        <w:t xml:space="preserve">“Sr. Presidente “Willian Souza”: </w:t>
      </w:r>
      <w:r w:rsidR="004378F9" w:rsidRPr="00F227B1">
        <w:rPr>
          <w:sz w:val="24"/>
          <w:szCs w:val="24"/>
        </w:rPr>
        <w:t xml:space="preserve">Questão de ordem do Vereador João Maioral. </w:t>
      </w:r>
      <w:r w:rsidRPr="00EF4B90">
        <w:rPr>
          <w:b/>
          <w:sz w:val="24"/>
          <w:szCs w:val="24"/>
          <w:u w:val="single"/>
        </w:rPr>
        <w:t xml:space="preserve">“1º Secretário “João Maioral”: </w:t>
      </w:r>
      <w:r w:rsidR="004378F9" w:rsidRPr="00F227B1">
        <w:rPr>
          <w:sz w:val="24"/>
          <w:szCs w:val="24"/>
        </w:rPr>
        <w:t>Já vou antecipar: eu quero parabenizar ao Vereador pela Moção de Aplauso e pedir autorização para o mesmo para assinar a referida Moção, tá?</w:t>
      </w:r>
      <w:r w:rsidRPr="00EF4B90">
        <w:rPr>
          <w:b/>
          <w:i/>
          <w:sz w:val="24"/>
          <w:szCs w:val="24"/>
          <w:u w:val="single"/>
        </w:rPr>
        <w:t xml:space="preserve">“Sr. Presidente “Willian Souza”: </w:t>
      </w:r>
      <w:r w:rsidR="004378F9" w:rsidRPr="00F227B1">
        <w:rPr>
          <w:sz w:val="24"/>
          <w:szCs w:val="24"/>
        </w:rPr>
        <w:t xml:space="preserve">Moção de Aplausos e Congratulação, de autoria do Exmo. Sr. Vereador Prof. Edinho, de número 133/2020, de homenagem à Bíblia, que comemora segundo domingo de dezembro de 2020, no seu 13 de dezembro. Está em discussão. </w:t>
      </w:r>
      <w:r w:rsidR="002C5A5B" w:rsidRPr="002C5A5B">
        <w:rPr>
          <w:b/>
          <w:sz w:val="24"/>
          <w:szCs w:val="24"/>
        </w:rPr>
        <w:t xml:space="preserve">“Vereador “Joel Cardoso da Luz”: </w:t>
      </w:r>
      <w:r w:rsidR="004378F9" w:rsidRPr="00F227B1">
        <w:rPr>
          <w:sz w:val="24"/>
          <w:szCs w:val="24"/>
        </w:rPr>
        <w:t xml:space="preserve">Pela ordem, Presidente. </w:t>
      </w:r>
      <w:r w:rsidRPr="00EF4B90">
        <w:rPr>
          <w:b/>
          <w:i/>
          <w:sz w:val="24"/>
          <w:szCs w:val="24"/>
          <w:u w:val="single"/>
        </w:rPr>
        <w:t xml:space="preserve">“Sr. Presidente “Willian Souza”: </w:t>
      </w:r>
      <w:r w:rsidR="004378F9" w:rsidRPr="00F227B1">
        <w:rPr>
          <w:sz w:val="24"/>
          <w:szCs w:val="24"/>
        </w:rPr>
        <w:t xml:space="preserve">Questão de ordem do Vereador Joel Cardoso da Luz. </w:t>
      </w:r>
      <w:r w:rsidR="002C5A5B" w:rsidRPr="002C5A5B">
        <w:rPr>
          <w:b/>
          <w:sz w:val="24"/>
          <w:szCs w:val="24"/>
        </w:rPr>
        <w:t xml:space="preserve">“Vereador “Joel Cardoso da Luz”: </w:t>
      </w:r>
      <w:r w:rsidR="004378F9" w:rsidRPr="00F227B1">
        <w:rPr>
          <w:sz w:val="24"/>
          <w:szCs w:val="24"/>
        </w:rPr>
        <w:t xml:space="preserve">Dar os parabéns para o autor da Moção, Vereador Edinho, e também pedir para subscrever essa Moção tão importante, que é o dia da Bíblia, Vereador Edinho. Obrigado, Presidente! </w:t>
      </w:r>
      <w:r w:rsidRPr="00EF4B90">
        <w:rPr>
          <w:b/>
          <w:sz w:val="24"/>
          <w:szCs w:val="24"/>
        </w:rPr>
        <w:t xml:space="preserve">“Vereador “Edivaldo Teodoro”: </w:t>
      </w:r>
      <w:r w:rsidR="004378F9" w:rsidRPr="00F227B1">
        <w:rPr>
          <w:sz w:val="24"/>
          <w:szCs w:val="24"/>
        </w:rPr>
        <w:t xml:space="preserve">Questão de ordem, Presidente! </w:t>
      </w:r>
      <w:r w:rsidRPr="00EF4B90">
        <w:rPr>
          <w:b/>
          <w:i/>
          <w:sz w:val="24"/>
          <w:szCs w:val="24"/>
          <w:u w:val="single"/>
        </w:rPr>
        <w:t xml:space="preserve">“Sr. Presidente “Willian Souza”: </w:t>
      </w:r>
      <w:r w:rsidR="004378F9" w:rsidRPr="00F227B1">
        <w:rPr>
          <w:sz w:val="24"/>
          <w:szCs w:val="24"/>
        </w:rPr>
        <w:t xml:space="preserve">Questão de ordem do Vereador Prof. Edinho. </w:t>
      </w:r>
      <w:r w:rsidRPr="00EF4B90">
        <w:rPr>
          <w:b/>
          <w:sz w:val="24"/>
          <w:szCs w:val="24"/>
        </w:rPr>
        <w:t xml:space="preserve">“Vereador “Edivaldo Teodoro”: </w:t>
      </w:r>
      <w:r w:rsidR="004378F9" w:rsidRPr="00F227B1">
        <w:rPr>
          <w:sz w:val="24"/>
          <w:szCs w:val="24"/>
        </w:rPr>
        <w:t xml:space="preserve">Eu, desde já, eu quero agradecer aí ao Vereador João Maioral, Joel, que pediram para subscrever. A Moção, ela está aberta para toda a Casa. E eu também aqui, em poucas palavras, eu quero dizer que, mais uma vez, nós estamos tendo aí o privilégio de fazer esta Moção de Congratulação à bendita Palavra de Deus e eu gostaria de ler, Presidente, um versículo que se encontra em Salmo, o Salmo 1, que diz assim: “Bem-aventurado o homem que não anda segundo o conselho dos ímpios, </w:t>
      </w:r>
      <w:r w:rsidR="004378F9" w:rsidRPr="00F227B1">
        <w:rPr>
          <w:spacing w:val="2"/>
          <w:sz w:val="24"/>
          <w:szCs w:val="24"/>
          <w:shd w:val="clear" w:color="auto" w:fill="FFFFFF"/>
        </w:rPr>
        <w:t>nem se detém no caminho dos pecadores, nem se assenta na roda dos escarnecedores</w:t>
      </w:r>
      <w:r w:rsidR="004378F9" w:rsidRPr="00F227B1">
        <w:rPr>
          <w:sz w:val="24"/>
          <w:szCs w:val="24"/>
        </w:rPr>
        <w:t xml:space="preserve">. Antes tem o prazer na Lei do Senhor e na sua Lei medita de dia e de noite, pois será como uma árvore plantada junto a ribeiros de águas, o qual que dá o seu fruto na estação própria e cujas folhas não caem e tudo quanto fizer, prosperará.” Eu quero deixar esta palavra aí para todos os Nobres Vereadores e para todos os munícipes também que estão acompanhando essa Sessão ao vivo, e dizer que a Palavra de Deus é que prospera, que dá vida e que ela possa ser reinada nos corações de todos que estão ouvindo essa Moção nesse momento. Deus abençoe, Presidente, obrigado. </w:t>
      </w:r>
      <w:r w:rsidRPr="00EF4B90">
        <w:rPr>
          <w:b/>
          <w:i/>
          <w:sz w:val="24"/>
          <w:szCs w:val="24"/>
          <w:u w:val="single"/>
        </w:rPr>
        <w:t xml:space="preserve">“Sr. Presidente “Willian Souza”: </w:t>
      </w:r>
      <w:r w:rsidR="004378F9" w:rsidRPr="00F227B1">
        <w:rPr>
          <w:sz w:val="24"/>
          <w:szCs w:val="24"/>
        </w:rPr>
        <w:t xml:space="preserve">A Moção continua em discussão. Não havendo mais oradores, ela está em votação: os favoráveis permaneçam como estão, os contrários que se manifestem. Está aprovada por toda essa Casa. Solicito ao Vereador João Maioral que siga fazendo a leitura das Moções. </w:t>
      </w:r>
      <w:r w:rsidRPr="00EF4B90">
        <w:rPr>
          <w:b/>
          <w:sz w:val="24"/>
          <w:szCs w:val="24"/>
          <w:u w:val="single"/>
        </w:rPr>
        <w:t xml:space="preserve">“1º Secretário “João Maioral”: </w:t>
      </w:r>
      <w:r w:rsidR="004378F9" w:rsidRPr="00F227B1">
        <w:rPr>
          <w:sz w:val="24"/>
          <w:szCs w:val="24"/>
        </w:rPr>
        <w:t xml:space="preserve">Moção número 134/2020 – autoria Vereador Presidente Willian Souza. Moção de Congratulação ao Deputado Estadual Dirceu Dalben: “Exmo. Sr. Presidente da Câmara Municipal de Sumaré, temos a honra e a satisfação de apresentar a essa egrégia Casa de Leis a presente Moção de Congratulação ao Deputado Estadual Dirceu Dalben por toda a dedicação e empenho evidente durante o atual mandato do Parlamentar, que destina recurso por meio de Emendas, metas adicionais, entre outras benfeitorias que ajudam a municipalidade, garantindo a qualidade de infraestrutura de serviços públicos em Sumaré. Desde que assumiu o mandato, há um ano e oito meses, o Deputado Estadual Dirceu Dalben não deixou de olhar por Sumaré. Em 2019, foram inúmeros investimentos destinados para a nossa cidade, entre outros municípios da região, somente em 2020, os recursos já somam mais de R$ 30 milhões. A destinação de verbas do </w:t>
      </w:r>
      <w:r w:rsidR="004378F9" w:rsidRPr="00F227B1">
        <w:rPr>
          <w:sz w:val="24"/>
          <w:szCs w:val="24"/>
        </w:rPr>
        <w:lastRenderedPageBreak/>
        <w:t>Estado para o Município é fundamental para contribuir com a gestão do Prefeito, sendo o papel dos Parlamentares fiscalizarem a Administração Estadual com seriedade e responsabilidade para garantir que os recursos cheguem até a Cidade. Nesse sentido, o Deputado Estadual Dirceu Dalben mantém uma atuação firme e notável ao encaminhar Emendas, créditos, equipamentos para o benefício da população sumareense. O Programa de recape contínuo da Prefeitura de Sumaré, por exemplo, são milhares de quilômetros das ruas e avenidas recuperadas para garantir a infraestrutura e a acessibilidade de qualidade em todo o Município. Esse trabalho contém recurso do Estado, que só foi possível devido à representatividade que conquistamos na Assembleia Legislativa de São Paulo, por meio da atuação do Deputado Dirceu Dalben. Por outro lado, tem outros assuntos(F) importantes para Sumaré, como a duplicação da Estrada do Barreiro (que liga a Hortolândia a Sumaré, Paulínia), proposta a medida para enfrentamento à pandemia do Covid–19, destinação de respiradores adquiridos pelo Estado para Sumaré, e investimento à Pestalozzi e APAE, etc. Diante do exposto, faz–se necessário admitir toda a dedicação e empenho do Deputado Dirceu Dalben, pois como se vê, possui uma atuação ímpar, que é fundamental para contribuir com a gestão do Exmo. Prefeito Municipal Luiz Castro Alfredo Ruzza</w:t>
      </w:r>
      <w:r w:rsidR="005C71AC">
        <w:rPr>
          <w:sz w:val="24"/>
          <w:szCs w:val="24"/>
        </w:rPr>
        <w:t xml:space="preserve"> </w:t>
      </w:r>
      <w:r w:rsidR="004378F9" w:rsidRPr="00F227B1">
        <w:rPr>
          <w:sz w:val="24"/>
          <w:szCs w:val="24"/>
        </w:rPr>
        <w:t xml:space="preserve">Dalben. Portanto, Sr. Presidente, por toda a dedicação e empenho evidente durante o atual mandato do Parlamentar que destina recurso por meio de Emendas, créditos adicionais entre outras benfeitorias, que ajudam a municipalidade a garantir a qualidade de infraestrutura e serviços públicos em Sumaré. Requeiro, na forma regimental e após ouvido o Plenário, que seja encaminhada a referida Moção de Congratulação ao Deputado Estadual Dirceu Dalben. Sala das Sessões, 14 de dezembro de 2020, Willian Souza, Vereador Presidente – Partido dos Trabalhadores”. </w:t>
      </w:r>
      <w:r w:rsidRPr="00EF4B90">
        <w:rPr>
          <w:b/>
          <w:i/>
          <w:sz w:val="24"/>
          <w:szCs w:val="24"/>
          <w:u w:val="single"/>
        </w:rPr>
        <w:t xml:space="preserve">“Sr. Presidente “Willian Souza”: </w:t>
      </w:r>
      <w:r w:rsidR="004378F9" w:rsidRPr="00F227B1">
        <w:rPr>
          <w:sz w:val="24"/>
          <w:szCs w:val="24"/>
        </w:rPr>
        <w:t xml:space="preserve">Moção de Congratulação. O senhor leu a 134, né, Vereador? Vereador João? </w:t>
      </w:r>
      <w:r w:rsidRPr="00EF4B90">
        <w:rPr>
          <w:b/>
          <w:sz w:val="24"/>
          <w:szCs w:val="24"/>
          <w:u w:val="single"/>
        </w:rPr>
        <w:t xml:space="preserve">“1º Secretário “João Maioral”: </w:t>
      </w:r>
      <w:r w:rsidR="004378F9" w:rsidRPr="00F227B1">
        <w:rPr>
          <w:sz w:val="24"/>
          <w:szCs w:val="24"/>
        </w:rPr>
        <w:t xml:space="preserve">Sim, a Moção de Congratulação ao Deputado Dirceu Dalben, número 134. </w:t>
      </w:r>
      <w:r w:rsidRPr="00EF4B90">
        <w:rPr>
          <w:b/>
          <w:i/>
          <w:sz w:val="24"/>
          <w:szCs w:val="24"/>
          <w:u w:val="single"/>
        </w:rPr>
        <w:t xml:space="preserve">“Sr. Presidente “Willian Souza”: </w:t>
      </w:r>
      <w:r w:rsidR="004378F9" w:rsidRPr="00F227B1">
        <w:rPr>
          <w:sz w:val="24"/>
          <w:szCs w:val="24"/>
        </w:rPr>
        <w:t>Muito obrigado. Moção de Congratulação de número 134, de autoria do Vereador Willian Souza ao Deputado Estadual Dirceu Dalben, está em discussão. Não havendo oradores. Oi, Vereador Joel?--</w:t>
      </w:r>
      <w:r w:rsidR="004378F9" w:rsidRPr="00F227B1">
        <w:rPr>
          <w:i/>
          <w:iCs/>
          <w:sz w:val="24"/>
          <w:szCs w:val="24"/>
        </w:rPr>
        <w:t>[Falas sobrepostas]</w:t>
      </w:r>
      <w:r w:rsidR="002C5A5B" w:rsidRPr="002C5A5B">
        <w:rPr>
          <w:b/>
          <w:sz w:val="24"/>
          <w:szCs w:val="24"/>
        </w:rPr>
        <w:t xml:space="preserve">“Vereador “Joel Cardoso da Luz”: </w:t>
      </w:r>
      <w:r w:rsidR="004378F9" w:rsidRPr="00F227B1">
        <w:rPr>
          <w:i/>
          <w:iCs/>
          <w:sz w:val="24"/>
          <w:szCs w:val="24"/>
        </w:rPr>
        <w:t xml:space="preserve">[Ininteligível] </w:t>
      </w:r>
      <w:r w:rsidR="004378F9" w:rsidRPr="00F227B1">
        <w:rPr>
          <w:sz w:val="24"/>
          <w:szCs w:val="24"/>
        </w:rPr>
        <w:t xml:space="preserve">Parabéns pela Moção e eu gostaria de, se o senhor autorizar, para a gente subscrever essa Moção junto com o senhor. O autor da Moção. </w:t>
      </w:r>
      <w:r w:rsidRPr="00EF4B90">
        <w:rPr>
          <w:b/>
          <w:i/>
          <w:sz w:val="24"/>
          <w:szCs w:val="24"/>
          <w:u w:val="single"/>
        </w:rPr>
        <w:t xml:space="preserve">“Sr. Presidente “Willian Souza”: </w:t>
      </w:r>
      <w:r w:rsidR="004378F9" w:rsidRPr="00F227B1">
        <w:rPr>
          <w:sz w:val="24"/>
          <w:szCs w:val="24"/>
        </w:rPr>
        <w:t>É um prazer ter a assinatura de V. Exa. junto conosco!</w:t>
      </w:r>
      <w:r w:rsidR="00CA2442">
        <w:rPr>
          <w:sz w:val="24"/>
          <w:szCs w:val="24"/>
        </w:rPr>
        <w:t xml:space="preserve"> </w:t>
      </w:r>
      <w:r w:rsidR="002C5A5B" w:rsidRPr="002C5A5B">
        <w:rPr>
          <w:b/>
          <w:sz w:val="24"/>
          <w:szCs w:val="24"/>
        </w:rPr>
        <w:t xml:space="preserve">“Vereador “Josué Cardozo”: </w:t>
      </w:r>
      <w:r w:rsidR="004378F9" w:rsidRPr="00F227B1">
        <w:rPr>
          <w:sz w:val="24"/>
          <w:szCs w:val="24"/>
        </w:rPr>
        <w:t>Pela ordem, Sr. Presidente.</w:t>
      </w:r>
      <w:r w:rsidR="004378F9" w:rsidRPr="00F227B1">
        <w:rPr>
          <w:i/>
          <w:iCs/>
          <w:sz w:val="24"/>
          <w:szCs w:val="24"/>
        </w:rPr>
        <w:t>[Falas sobrepostas].</w:t>
      </w:r>
      <w:r w:rsidR="004378F9" w:rsidRPr="00F227B1">
        <w:rPr>
          <w:sz w:val="24"/>
          <w:szCs w:val="24"/>
        </w:rPr>
        <w:t xml:space="preserve"> </w:t>
      </w:r>
      <w:r w:rsidRPr="00EF4B90">
        <w:rPr>
          <w:b/>
          <w:sz w:val="24"/>
          <w:szCs w:val="24"/>
          <w:u w:val="single"/>
        </w:rPr>
        <w:t xml:space="preserve">“2º Secretário “Eduardo Lima”: </w:t>
      </w:r>
      <w:r w:rsidR="004378F9" w:rsidRPr="00F227B1">
        <w:rPr>
          <w:sz w:val="24"/>
          <w:szCs w:val="24"/>
        </w:rPr>
        <w:t>Pela ordem, Presidente.</w:t>
      </w:r>
      <w:r w:rsidRPr="00EF4B90">
        <w:rPr>
          <w:b/>
          <w:i/>
          <w:sz w:val="24"/>
          <w:szCs w:val="24"/>
          <w:u w:val="single"/>
        </w:rPr>
        <w:t xml:space="preserve">“Sr. Presidente “Willian Souza”: </w:t>
      </w:r>
      <w:r w:rsidR="004378F9" w:rsidRPr="00F227B1">
        <w:rPr>
          <w:sz w:val="24"/>
          <w:szCs w:val="24"/>
        </w:rPr>
        <w:t>Questão de ordem do Vereador Josué Cardozo.</w:t>
      </w:r>
      <w:r w:rsidR="00B80A9D">
        <w:rPr>
          <w:sz w:val="24"/>
          <w:szCs w:val="24"/>
        </w:rPr>
        <w:t xml:space="preserve"> </w:t>
      </w:r>
      <w:r w:rsidR="002C5A5B" w:rsidRPr="002C5A5B">
        <w:rPr>
          <w:b/>
          <w:sz w:val="24"/>
          <w:szCs w:val="24"/>
        </w:rPr>
        <w:t xml:space="preserve">“Vereador “Josué Cardozo”: </w:t>
      </w:r>
      <w:r w:rsidR="004378F9" w:rsidRPr="00F227B1">
        <w:rPr>
          <w:sz w:val="24"/>
          <w:szCs w:val="24"/>
        </w:rPr>
        <w:t xml:space="preserve">Presidente, parabéns pela Moção ao Nobre Deputado Dirceu Dalben, e também gostaria de subscrevê-la. </w:t>
      </w:r>
      <w:r w:rsidRPr="00EF4B90">
        <w:rPr>
          <w:b/>
          <w:i/>
          <w:sz w:val="24"/>
          <w:szCs w:val="24"/>
          <w:u w:val="single"/>
        </w:rPr>
        <w:t xml:space="preserve">“Sr. Presidente “Willian Souza”: </w:t>
      </w:r>
      <w:r w:rsidR="004378F9" w:rsidRPr="00F227B1">
        <w:rPr>
          <w:sz w:val="24"/>
          <w:szCs w:val="24"/>
        </w:rPr>
        <w:t>Obrigado, Vereador Josué, um prazer ter a assinatura de V. Exa.--</w:t>
      </w:r>
      <w:r w:rsidR="002C5A5B" w:rsidRPr="002C5A5B">
        <w:rPr>
          <w:b/>
          <w:sz w:val="24"/>
          <w:szCs w:val="24"/>
        </w:rPr>
        <w:t xml:space="preserve">“Vereador “Cláudio Meskan”: </w:t>
      </w:r>
      <w:r w:rsidR="004378F9" w:rsidRPr="00F227B1">
        <w:rPr>
          <w:sz w:val="24"/>
          <w:szCs w:val="24"/>
        </w:rPr>
        <w:t>Questão de ordem, Presidente.</w:t>
      </w:r>
      <w:r w:rsidR="004378F9" w:rsidRPr="00F227B1">
        <w:rPr>
          <w:i/>
          <w:iCs/>
          <w:sz w:val="24"/>
          <w:szCs w:val="24"/>
        </w:rPr>
        <w:t>[Falas sobrepostas]</w:t>
      </w:r>
      <w:r w:rsidR="00CA2442">
        <w:rPr>
          <w:i/>
          <w:iCs/>
          <w:sz w:val="24"/>
          <w:szCs w:val="24"/>
        </w:rPr>
        <w:t xml:space="preserve"> </w:t>
      </w:r>
      <w:r w:rsidR="002C5A5B" w:rsidRPr="002C5A5B">
        <w:rPr>
          <w:b/>
          <w:sz w:val="24"/>
          <w:szCs w:val="24"/>
        </w:rPr>
        <w:t xml:space="preserve">“Vereador “Ulisses Gomes”: </w:t>
      </w:r>
      <w:r w:rsidR="004378F9" w:rsidRPr="00F227B1">
        <w:rPr>
          <w:sz w:val="24"/>
          <w:szCs w:val="24"/>
        </w:rPr>
        <w:t xml:space="preserve">Questão de ordem, Sr. Presidente. </w:t>
      </w:r>
      <w:r w:rsidRPr="00EF4B90">
        <w:rPr>
          <w:b/>
          <w:i/>
          <w:sz w:val="24"/>
          <w:szCs w:val="24"/>
          <w:u w:val="single"/>
        </w:rPr>
        <w:t xml:space="preserve">“Sr. Presidente “Willian Souza”: </w:t>
      </w:r>
      <w:r w:rsidR="004378F9" w:rsidRPr="00F227B1">
        <w:rPr>
          <w:sz w:val="24"/>
          <w:szCs w:val="24"/>
        </w:rPr>
        <w:t xml:space="preserve">Questão de ordem do Vereador Cláudio Meskan. </w:t>
      </w:r>
      <w:r w:rsidR="002C5A5B" w:rsidRPr="002C5A5B">
        <w:rPr>
          <w:b/>
          <w:sz w:val="24"/>
          <w:szCs w:val="24"/>
        </w:rPr>
        <w:t xml:space="preserve">“Vereador “Cláudio Meskan”: </w:t>
      </w:r>
      <w:r w:rsidR="004378F9" w:rsidRPr="00F227B1">
        <w:rPr>
          <w:sz w:val="24"/>
          <w:szCs w:val="24"/>
        </w:rPr>
        <w:t xml:space="preserve">Presidente, parabéns pela Moção! É merecedor, esse Deputado </w:t>
      </w:r>
      <w:r w:rsidR="004378F9" w:rsidRPr="00F227B1">
        <w:rPr>
          <w:i/>
          <w:iCs/>
          <w:sz w:val="24"/>
          <w:szCs w:val="24"/>
        </w:rPr>
        <w:t>[Ruído ao fundo]</w:t>
      </w:r>
      <w:r w:rsidR="004378F9" w:rsidRPr="00F227B1">
        <w:rPr>
          <w:sz w:val="24"/>
          <w:szCs w:val="24"/>
        </w:rPr>
        <w:t xml:space="preserve"> Ô, Deus! O Deputado vem trabalhando muito pela nossa Cidade... Foi um raio que caiu aqui. Desculpa aí! </w:t>
      </w:r>
      <w:r w:rsidR="004378F9" w:rsidRPr="00F227B1">
        <w:rPr>
          <w:i/>
          <w:iCs/>
          <w:sz w:val="24"/>
          <w:szCs w:val="24"/>
        </w:rPr>
        <w:t>[Falas sobrepostas]</w:t>
      </w:r>
      <w:r w:rsidR="002C5A5B" w:rsidRPr="002C5A5B">
        <w:rPr>
          <w:b/>
          <w:sz w:val="24"/>
          <w:szCs w:val="24"/>
        </w:rPr>
        <w:t xml:space="preserve">“Vereador “Cláudio Meskan”: </w:t>
      </w:r>
      <w:r w:rsidR="004378F9" w:rsidRPr="00F227B1">
        <w:rPr>
          <w:sz w:val="24"/>
          <w:szCs w:val="24"/>
        </w:rPr>
        <w:t xml:space="preserve">E </w:t>
      </w:r>
      <w:r w:rsidR="004378F9" w:rsidRPr="00F227B1">
        <w:rPr>
          <w:i/>
          <w:iCs/>
          <w:sz w:val="24"/>
          <w:szCs w:val="24"/>
        </w:rPr>
        <w:t xml:space="preserve">[Ininteligível] </w:t>
      </w:r>
      <w:r w:rsidR="004378F9" w:rsidRPr="00F227B1">
        <w:rPr>
          <w:sz w:val="24"/>
          <w:szCs w:val="24"/>
        </w:rPr>
        <w:t xml:space="preserve">merece essa Moção. Eu gostaria de subscrever também. </w:t>
      </w:r>
      <w:r w:rsidR="002C5A5B" w:rsidRPr="002C5A5B">
        <w:rPr>
          <w:b/>
          <w:sz w:val="24"/>
          <w:szCs w:val="24"/>
        </w:rPr>
        <w:t xml:space="preserve">“Vereador “Ulisses Gomes”: </w:t>
      </w:r>
      <w:r w:rsidR="004378F9" w:rsidRPr="00F227B1">
        <w:rPr>
          <w:sz w:val="24"/>
          <w:szCs w:val="24"/>
        </w:rPr>
        <w:t xml:space="preserve">Questão de ordem, Sr. Presidente. </w:t>
      </w:r>
      <w:r w:rsidRPr="00EF4B90">
        <w:rPr>
          <w:b/>
          <w:i/>
          <w:sz w:val="24"/>
          <w:szCs w:val="24"/>
          <w:u w:val="single"/>
        </w:rPr>
        <w:t xml:space="preserve">“Sr. Presidente “Willian Souza”: </w:t>
      </w:r>
      <w:r w:rsidR="004378F9" w:rsidRPr="00F227B1">
        <w:rPr>
          <w:sz w:val="24"/>
          <w:szCs w:val="24"/>
        </w:rPr>
        <w:t xml:space="preserve">Questão de ordem do Vereador Ulisses, é uma honra ter a assinatura de V. Exa., Vereador Cláudio Meskan! </w:t>
      </w:r>
      <w:r w:rsidR="002C5A5B" w:rsidRPr="002C5A5B">
        <w:rPr>
          <w:b/>
          <w:sz w:val="24"/>
          <w:szCs w:val="24"/>
        </w:rPr>
        <w:t xml:space="preserve">“Vereador “Ulisses Gomes”: </w:t>
      </w:r>
      <w:r w:rsidR="004378F9" w:rsidRPr="00F227B1">
        <w:rPr>
          <w:sz w:val="24"/>
          <w:szCs w:val="24"/>
        </w:rPr>
        <w:t xml:space="preserve">Sr. Presidente, em primeiro lugar, eu quero parabenizar pela Moção e dizer que é uma Moção merecedora para o Deputado, Deputado que não mede esforços na nossa Cidade e no Estado, né? A gente fala “a nossa Cidade”, porque ele é daqui e é claro que a gente tem muito interesse que chega recurso, que chega benfeitoria, que chega obra, né? Que cheguem equipamentos e nós sabemos que ele trabalha no Estado inteiro. Então, nesse sentido, eu quero parabenizar pela Moção e parabenizar a você pela Moção e parabenizar ao Deputado pelo </w:t>
      </w:r>
      <w:r w:rsidR="004378F9" w:rsidRPr="00F227B1">
        <w:rPr>
          <w:sz w:val="24"/>
          <w:szCs w:val="24"/>
        </w:rPr>
        <w:lastRenderedPageBreak/>
        <w:t>trabalho que está desenvolvendo em nosso Estado. Eu queria pedir autorização para subscrever essa Moção, Presidente. Obrigado, Presidente!</w:t>
      </w:r>
      <w:r w:rsidRPr="00EF4B90">
        <w:rPr>
          <w:b/>
          <w:sz w:val="24"/>
          <w:szCs w:val="24"/>
          <w:u w:val="single"/>
        </w:rPr>
        <w:t xml:space="preserve">“2º Secretário “Eduardo Lima”: </w:t>
      </w:r>
      <w:r w:rsidR="004378F9" w:rsidRPr="00F227B1">
        <w:rPr>
          <w:sz w:val="24"/>
          <w:szCs w:val="24"/>
        </w:rPr>
        <w:t xml:space="preserve">Pela ordem, Presidente. </w:t>
      </w:r>
      <w:r w:rsidRPr="00EF4B90">
        <w:rPr>
          <w:b/>
          <w:i/>
          <w:sz w:val="24"/>
          <w:szCs w:val="24"/>
          <w:u w:val="single"/>
        </w:rPr>
        <w:t xml:space="preserve">“Sr. Presidente “Willian Souza”: </w:t>
      </w:r>
      <w:r w:rsidR="004378F9" w:rsidRPr="00F227B1">
        <w:rPr>
          <w:sz w:val="24"/>
          <w:szCs w:val="24"/>
        </w:rPr>
        <w:t xml:space="preserve">Muito obrigado, Vereador Ulisses, pelas palavras e também por subscrever. Pela ordem, Vereador Eduardo Lima. </w:t>
      </w:r>
      <w:r w:rsidR="004378F9" w:rsidRPr="00F227B1">
        <w:rPr>
          <w:i/>
          <w:iCs/>
          <w:sz w:val="24"/>
          <w:szCs w:val="24"/>
        </w:rPr>
        <w:t>[Manifestações fora do microfone]</w:t>
      </w:r>
      <w:r w:rsidRPr="00EF4B90">
        <w:rPr>
          <w:b/>
          <w:sz w:val="24"/>
          <w:szCs w:val="24"/>
          <w:u w:val="single"/>
        </w:rPr>
        <w:t xml:space="preserve">“2º Secretário “Eduardo Lima”: </w:t>
      </w:r>
      <w:r w:rsidR="004378F9" w:rsidRPr="00F227B1">
        <w:rPr>
          <w:sz w:val="24"/>
          <w:szCs w:val="24"/>
        </w:rPr>
        <w:t xml:space="preserve">Sr. Presidente, parabéns pela excelente Moção! Eu gostaria também de pedir autorização para subscrever a Moção... e... tem alguém com o microfone ligado. Isso. Agradecer aí o senhor pela Moção, Moção muito importante, não só para o nosso Município, para todo o Estado, tendo em vista que o Deputado Dirceu Dalben é um Deputado muito produtivo, a gente acompanha de perto e vê que é um Deputado que é importante para o Estado e para a nossa Cidade, e para as cidades da região aqui, na Região Metropolitana de Campinas. Parabéns, Presidente! Parabéns, Deputado! Peço permissão para subscrever. </w:t>
      </w:r>
      <w:r w:rsidRPr="00EF4B90">
        <w:rPr>
          <w:b/>
          <w:i/>
          <w:sz w:val="24"/>
          <w:szCs w:val="24"/>
          <w:u w:val="single"/>
        </w:rPr>
        <w:t xml:space="preserve">“Sr. Presidente “Willian Souza”: </w:t>
      </w:r>
      <w:r w:rsidR="004378F9" w:rsidRPr="00F227B1">
        <w:rPr>
          <w:sz w:val="24"/>
          <w:szCs w:val="24"/>
        </w:rPr>
        <w:t>Obrigado, Vereador Eduardo Lima, pelas palavras de V. Exa.--</w:t>
      </w:r>
      <w:r w:rsidR="002C5A5B" w:rsidRPr="002C5A5B">
        <w:rPr>
          <w:b/>
          <w:sz w:val="24"/>
          <w:szCs w:val="24"/>
        </w:rPr>
        <w:t xml:space="preserve">“Vereador “Rudinei Lobo”: </w:t>
      </w:r>
      <w:r w:rsidR="004378F9" w:rsidRPr="00F227B1">
        <w:rPr>
          <w:sz w:val="24"/>
          <w:szCs w:val="24"/>
        </w:rPr>
        <w:t>Questão de ordem, Presidente!</w:t>
      </w:r>
      <w:r w:rsidRPr="00EF4B90">
        <w:rPr>
          <w:b/>
          <w:i/>
          <w:sz w:val="24"/>
          <w:szCs w:val="24"/>
          <w:u w:val="single"/>
        </w:rPr>
        <w:t xml:space="preserve">“Sr. Presidente “Willian Souza”: </w:t>
      </w:r>
      <w:r w:rsidR="004378F9" w:rsidRPr="00F227B1">
        <w:rPr>
          <w:sz w:val="24"/>
          <w:szCs w:val="24"/>
        </w:rPr>
        <w:t>--e também pela assinatura. E questão de ordem do Vereador Rudinei Lobo.</w:t>
      </w:r>
      <w:r w:rsidR="00CA2442">
        <w:rPr>
          <w:sz w:val="24"/>
          <w:szCs w:val="24"/>
        </w:rPr>
        <w:t xml:space="preserve"> </w:t>
      </w:r>
      <w:r w:rsidR="002C5A5B" w:rsidRPr="002C5A5B">
        <w:rPr>
          <w:b/>
          <w:sz w:val="24"/>
          <w:szCs w:val="24"/>
        </w:rPr>
        <w:t xml:space="preserve">“Vereador “Rudinei Lobo”: </w:t>
      </w:r>
      <w:r w:rsidR="004378F9" w:rsidRPr="00F227B1">
        <w:rPr>
          <w:sz w:val="24"/>
          <w:szCs w:val="24"/>
        </w:rPr>
        <w:t xml:space="preserve">Eu quero estar parabenizando o Presidente pela Moção, parabenizar à população e o nosso Deputado, que está lá graças ao voto popular, que a Cidade entendeu que ter um Deputado na Cidade é importante, ainda mais um Deputado trabalhador e esforçado igual o nosso. Então, eu quero pedir para subscrever e dar os parabéns e vida longa ao nosso Deputado, para que possa ajudar </w:t>
      </w:r>
      <w:r w:rsidR="004378F9" w:rsidRPr="00F227B1">
        <w:rPr>
          <w:i/>
          <w:iCs/>
          <w:sz w:val="24"/>
          <w:szCs w:val="24"/>
        </w:rPr>
        <w:t>[Inaudível]</w:t>
      </w:r>
      <w:r w:rsidR="004378F9" w:rsidRPr="00F227B1">
        <w:rPr>
          <w:sz w:val="24"/>
          <w:szCs w:val="24"/>
        </w:rPr>
        <w:t xml:space="preserve">. Obrigado. </w:t>
      </w:r>
      <w:r w:rsidR="002C5A5B" w:rsidRPr="002C5A5B">
        <w:rPr>
          <w:b/>
          <w:sz w:val="24"/>
          <w:szCs w:val="24"/>
        </w:rPr>
        <w:t xml:space="preserve"> “Vereador “Ney do Gás”: </w:t>
      </w:r>
      <w:r w:rsidR="004378F9" w:rsidRPr="00F227B1">
        <w:rPr>
          <w:sz w:val="24"/>
          <w:szCs w:val="24"/>
        </w:rPr>
        <w:t xml:space="preserve">Pela ordem, Sr. Presidente! </w:t>
      </w:r>
      <w:r w:rsidRPr="00EF4B90">
        <w:rPr>
          <w:b/>
          <w:i/>
          <w:sz w:val="24"/>
          <w:szCs w:val="24"/>
          <w:u w:val="single"/>
        </w:rPr>
        <w:t xml:space="preserve">“Sr. Presidente “Willian Souza”: </w:t>
      </w:r>
      <w:r w:rsidR="004378F9" w:rsidRPr="00F227B1">
        <w:rPr>
          <w:sz w:val="24"/>
          <w:szCs w:val="24"/>
        </w:rPr>
        <w:t xml:space="preserve">Questão de ordem do Vereador Ney do Gás. </w:t>
      </w:r>
      <w:r w:rsidR="002C5A5B" w:rsidRPr="002C5A5B">
        <w:rPr>
          <w:b/>
          <w:sz w:val="24"/>
          <w:szCs w:val="24"/>
        </w:rPr>
        <w:t xml:space="preserve"> “Vereador “Ney do Gás”: </w:t>
      </w:r>
      <w:r w:rsidR="004378F9" w:rsidRPr="00F227B1">
        <w:rPr>
          <w:sz w:val="24"/>
          <w:szCs w:val="24"/>
        </w:rPr>
        <w:t xml:space="preserve">Primeiramente, eu quero parabenizar à V. Exa. pela iniciativa, bela Moção; parabenizar o nosso Deputado que vem trabalhando muito para a nossa Cidade, né? E também parabenizar o nosso Prefeito, que é aniversário dele hoje, deixar um parabéns especial para ele e parabéns pela Moção. </w:t>
      </w:r>
      <w:r w:rsidR="002C5A5B" w:rsidRPr="002C5A5B">
        <w:rPr>
          <w:b/>
          <w:sz w:val="24"/>
          <w:szCs w:val="24"/>
        </w:rPr>
        <w:t xml:space="preserve">“Vereador “Valdir de Oliveira”: </w:t>
      </w:r>
      <w:r w:rsidR="004378F9" w:rsidRPr="00F227B1">
        <w:rPr>
          <w:sz w:val="24"/>
          <w:szCs w:val="24"/>
        </w:rPr>
        <w:t xml:space="preserve">Questão de ordem, Sr. Presidente. Questão de ordem, Presidente. </w:t>
      </w:r>
      <w:r w:rsidRPr="00EF4B90">
        <w:rPr>
          <w:b/>
          <w:i/>
          <w:sz w:val="24"/>
          <w:szCs w:val="24"/>
          <w:u w:val="single"/>
        </w:rPr>
        <w:t xml:space="preserve">“Sr. Presidente “Willian Souza”: </w:t>
      </w:r>
      <w:r w:rsidR="004378F9" w:rsidRPr="00F227B1">
        <w:rPr>
          <w:sz w:val="24"/>
          <w:szCs w:val="24"/>
        </w:rPr>
        <w:t xml:space="preserve">Concedido, Vereador! A palavra é de V. Exa. </w:t>
      </w:r>
      <w:r w:rsidR="002C5A5B" w:rsidRPr="002C5A5B">
        <w:rPr>
          <w:b/>
          <w:sz w:val="24"/>
          <w:szCs w:val="24"/>
        </w:rPr>
        <w:t xml:space="preserve">“Vereador “Valdir de Oliveira”: </w:t>
      </w:r>
      <w:r w:rsidR="004378F9" w:rsidRPr="00F227B1">
        <w:rPr>
          <w:sz w:val="24"/>
          <w:szCs w:val="24"/>
        </w:rPr>
        <w:t xml:space="preserve">Eu quero... aqui eu não estava ouvindo o som aqui, perdão. Eu quero parabeniza-lo aí pela Moção, parabenizar o Deputado aí pelas Emendas têm entrado(F) na nossa Cidade; tenho acompanhado os recapes, quase todo dia, a gente está acompanhando os vídeos, o trabalho sendo feito na Cidade, de recape; e dar aqui também os parabéns ao Prefeito que está aniversariando hoje aí. Muito obrigado pela atenção, Presidente. </w:t>
      </w:r>
      <w:r w:rsidRPr="00EF4B90">
        <w:rPr>
          <w:b/>
          <w:i/>
          <w:sz w:val="24"/>
          <w:szCs w:val="24"/>
          <w:u w:val="single"/>
        </w:rPr>
        <w:t xml:space="preserve">“Sr. Presidente “Willian Souza”: </w:t>
      </w:r>
      <w:r w:rsidR="004378F9" w:rsidRPr="00F227B1">
        <w:rPr>
          <w:sz w:val="24"/>
          <w:szCs w:val="24"/>
        </w:rPr>
        <w:t>Obrigado, Vereador Valdir de Oliveira, por subscrever conosco--</w:t>
      </w:r>
      <w:r w:rsidRPr="00EF4B90">
        <w:rPr>
          <w:b/>
          <w:sz w:val="24"/>
          <w:szCs w:val="24"/>
        </w:rPr>
        <w:t xml:space="preserve">“Vereador “Edivaldo Teodoro”: </w:t>
      </w:r>
      <w:r w:rsidR="004378F9" w:rsidRPr="00F227B1">
        <w:rPr>
          <w:sz w:val="24"/>
          <w:szCs w:val="24"/>
        </w:rPr>
        <w:t>Questão de ordem, Presidente!</w:t>
      </w:r>
      <w:r w:rsidRPr="00EF4B90">
        <w:rPr>
          <w:b/>
          <w:i/>
          <w:sz w:val="24"/>
          <w:szCs w:val="24"/>
          <w:u w:val="single"/>
        </w:rPr>
        <w:t xml:space="preserve">“Sr. Presidente “Willian Souza”: </w:t>
      </w:r>
      <w:r w:rsidR="004378F9" w:rsidRPr="00F227B1">
        <w:rPr>
          <w:sz w:val="24"/>
          <w:szCs w:val="24"/>
        </w:rPr>
        <w:t xml:space="preserve">--Obrigado, Vereador Rudinei também, pelas palavras que V. Exa. proferiu. Vereador Prof. Edinho, com a palavra. </w:t>
      </w:r>
      <w:r w:rsidRPr="00EF4B90">
        <w:rPr>
          <w:b/>
          <w:sz w:val="24"/>
          <w:szCs w:val="24"/>
        </w:rPr>
        <w:t xml:space="preserve">“Vereador “Edivaldo Teodoro”: </w:t>
      </w:r>
      <w:r w:rsidR="004378F9" w:rsidRPr="00F227B1">
        <w:rPr>
          <w:sz w:val="24"/>
          <w:szCs w:val="24"/>
        </w:rPr>
        <w:t xml:space="preserve">Eu também quero parabenizar o senhor por essa Moção, V. Exa. por essa Moção, e dizer que louvamos a Deus pela vida do nosso Deputado. A Cidade de Sumaré, ela já está dando uma cara nova! Toda a população está vendo a importância de termos um Deputado representando o nosso Município. Eu também quero aqui aproveitar, hoje é o aniversário do nosso querido Prefeito, dizer que Deus continue abençoando ele, com muita saúde e vida longa para ele. Obrigado, Presidente! </w:t>
      </w:r>
      <w:r w:rsidR="002C5A5B" w:rsidRPr="002C5A5B">
        <w:rPr>
          <w:b/>
          <w:sz w:val="24"/>
          <w:szCs w:val="24"/>
        </w:rPr>
        <w:t xml:space="preserve">“Vereador “Sebastião Corrêa”: </w:t>
      </w:r>
      <w:r w:rsidR="004378F9" w:rsidRPr="00F227B1">
        <w:rPr>
          <w:sz w:val="24"/>
          <w:szCs w:val="24"/>
        </w:rPr>
        <w:t xml:space="preserve">Questão de ordem, Sr. Presidente. </w:t>
      </w:r>
      <w:r w:rsidRPr="00EF4B90">
        <w:rPr>
          <w:b/>
          <w:i/>
          <w:sz w:val="24"/>
          <w:szCs w:val="24"/>
          <w:u w:val="single"/>
        </w:rPr>
        <w:t xml:space="preserve">“Sr. Presidente “Willian Souza”: </w:t>
      </w:r>
      <w:r w:rsidR="004378F9" w:rsidRPr="00F227B1">
        <w:rPr>
          <w:sz w:val="24"/>
          <w:szCs w:val="24"/>
        </w:rPr>
        <w:t xml:space="preserve">Questão de ordem do Vereador Sebastião Corrêa. Obrigado, Vereador Prof. Edinho, pelo voto de V. Exa. e pela assinatura. Vereador Tião Corrêa, com a palavra. Não? Acho que deve ter caído a conexão dele. </w:t>
      </w:r>
      <w:r w:rsidR="002C5A5B" w:rsidRPr="002C5A5B">
        <w:rPr>
          <w:b/>
          <w:sz w:val="24"/>
          <w:szCs w:val="24"/>
        </w:rPr>
        <w:t xml:space="preserve">“Vereador “Sebastião Corrêa”: </w:t>
      </w:r>
      <w:r w:rsidR="004378F9" w:rsidRPr="00F227B1">
        <w:rPr>
          <w:sz w:val="24"/>
          <w:szCs w:val="24"/>
        </w:rPr>
        <w:t xml:space="preserve">Quero parabenizar </w:t>
      </w:r>
      <w:r w:rsidR="004378F9" w:rsidRPr="00F227B1">
        <w:rPr>
          <w:i/>
          <w:iCs/>
          <w:sz w:val="24"/>
          <w:szCs w:val="24"/>
        </w:rPr>
        <w:t xml:space="preserve">[Falha no áudio] </w:t>
      </w:r>
      <w:r w:rsidR="004378F9" w:rsidRPr="00F227B1">
        <w:rPr>
          <w:sz w:val="24"/>
          <w:szCs w:val="24"/>
        </w:rPr>
        <w:t xml:space="preserve">o Deputado, o nosso Deputado... chegou aí? </w:t>
      </w:r>
      <w:r w:rsidRPr="00EF4B90">
        <w:rPr>
          <w:b/>
          <w:i/>
          <w:sz w:val="24"/>
          <w:szCs w:val="24"/>
          <w:u w:val="single"/>
        </w:rPr>
        <w:t xml:space="preserve">“Sr. Presidente “Willian Souza”: </w:t>
      </w:r>
      <w:r w:rsidR="004378F9" w:rsidRPr="00F227B1">
        <w:rPr>
          <w:sz w:val="24"/>
          <w:szCs w:val="24"/>
        </w:rPr>
        <w:t xml:space="preserve">Chegou, Vereador. </w:t>
      </w:r>
      <w:r w:rsidR="002C5A5B" w:rsidRPr="002C5A5B">
        <w:rPr>
          <w:b/>
          <w:sz w:val="24"/>
          <w:szCs w:val="24"/>
        </w:rPr>
        <w:t xml:space="preserve">“Vereador “Sebastião Corrêa”: </w:t>
      </w:r>
      <w:r w:rsidR="004378F9" w:rsidRPr="00F227B1">
        <w:rPr>
          <w:sz w:val="24"/>
          <w:szCs w:val="24"/>
        </w:rPr>
        <w:t xml:space="preserve">Então, beleza! Então, parabéns! </w:t>
      </w:r>
      <w:r w:rsidR="004378F9" w:rsidRPr="00F227B1">
        <w:rPr>
          <w:i/>
          <w:iCs/>
          <w:sz w:val="24"/>
          <w:szCs w:val="24"/>
        </w:rPr>
        <w:t xml:space="preserve">[Falha no áudio] </w:t>
      </w:r>
      <w:r w:rsidR="004378F9" w:rsidRPr="00F227B1">
        <w:rPr>
          <w:sz w:val="24"/>
          <w:szCs w:val="24"/>
        </w:rPr>
        <w:t xml:space="preserve">Presidente e ao Deputado também, que é um merecedor dessa Moção e dizer o seguinte: que é um homem trabalhador! Hoje mesmo, ele está lá na inauguração naquele trevo ali nos Amarais(F), hoje está sendo inaugurado lá e eu vi a presença dele lá, que onde também ele participou! Eu tenho certeza que ele pediu Emenda para ajudar aquilo ali, que é muito </w:t>
      </w:r>
      <w:r w:rsidR="004378F9" w:rsidRPr="00F227B1">
        <w:rPr>
          <w:sz w:val="24"/>
          <w:szCs w:val="24"/>
        </w:rPr>
        <w:lastRenderedPageBreak/>
        <w:t>importante para quem mora no Matão, que os ônibus que vão lá para Campinas passam por ali, ficou muito bom e o Deputado teve a sua participação ali. Parabéns ao Deputado! E ao Prefeito, pelo seu aniversário.</w:t>
      </w:r>
      <w:r w:rsidRPr="00EF4B90">
        <w:rPr>
          <w:b/>
          <w:i/>
          <w:sz w:val="24"/>
          <w:szCs w:val="24"/>
          <w:u w:val="single"/>
        </w:rPr>
        <w:t xml:space="preserve">“Sr. Presidente “Willian Souza”: </w:t>
      </w:r>
      <w:r w:rsidR="004378F9" w:rsidRPr="00F227B1">
        <w:rPr>
          <w:sz w:val="24"/>
          <w:szCs w:val="24"/>
        </w:rPr>
        <w:t xml:space="preserve">Vereador Sebastião Corrêa, muito obrigado pelas palavras e pela assinatura. A Moção continua em discussão. </w:t>
      </w:r>
      <w:r w:rsidRPr="00EF4B90">
        <w:rPr>
          <w:b/>
          <w:sz w:val="24"/>
          <w:szCs w:val="24"/>
        </w:rPr>
        <w:t xml:space="preserve">“Vereador “Fábio Ferreira”: </w:t>
      </w:r>
      <w:r w:rsidR="004378F9" w:rsidRPr="00F227B1">
        <w:rPr>
          <w:sz w:val="24"/>
          <w:szCs w:val="24"/>
        </w:rPr>
        <w:t xml:space="preserve">Questão de ordem, Sr. Presidente. </w:t>
      </w:r>
      <w:r w:rsidRPr="00EF4B90">
        <w:rPr>
          <w:b/>
          <w:i/>
          <w:sz w:val="24"/>
          <w:szCs w:val="24"/>
          <w:u w:val="single"/>
        </w:rPr>
        <w:t xml:space="preserve">“Sr. Presidente “Willian Souza”: </w:t>
      </w:r>
      <w:r w:rsidR="004378F9" w:rsidRPr="00F227B1">
        <w:rPr>
          <w:sz w:val="24"/>
          <w:szCs w:val="24"/>
        </w:rPr>
        <w:t xml:space="preserve">Questão de ordem do Vereador Fábio Ferreira. </w:t>
      </w:r>
      <w:r w:rsidRPr="00EF4B90">
        <w:rPr>
          <w:b/>
          <w:sz w:val="24"/>
          <w:szCs w:val="24"/>
        </w:rPr>
        <w:t xml:space="preserve">“Vereador “Fábio Ferreira”: </w:t>
      </w:r>
      <w:r w:rsidR="004378F9" w:rsidRPr="00F227B1">
        <w:rPr>
          <w:sz w:val="24"/>
          <w:szCs w:val="24"/>
        </w:rPr>
        <w:t xml:space="preserve">Eu quero parabenizar à V. Exa. pela Moção de Congratulação ao Deputado Dirceu Dalben; parabenizar o Deputado Dirceu Dalben pelo excelente trabalho aqui no Município de Sumaré e os outros municípios aqui do Estado, né? Que Deus continua abençoando a ele e que eu agradeço a ele também por estar... por ter tido e proporcionado alguns recapes aqui na minha região aqui, com as Emendas dele e que Deus continue abençoando. </w:t>
      </w:r>
      <w:r w:rsidRPr="00EF4B90">
        <w:rPr>
          <w:b/>
          <w:i/>
          <w:sz w:val="24"/>
          <w:szCs w:val="24"/>
          <w:u w:val="single"/>
        </w:rPr>
        <w:t xml:space="preserve">“Sr. Presidente “Willian Souza”: </w:t>
      </w:r>
      <w:r w:rsidR="004378F9" w:rsidRPr="00F227B1">
        <w:rPr>
          <w:sz w:val="24"/>
          <w:szCs w:val="24"/>
        </w:rPr>
        <w:t xml:space="preserve">Obrigado, Vereador Fabinho, pelas palavras e por assinar a Moção junto comigo. A Moção de número 134/2020 continua em discussão. Não havendo mais oradores, eu quero aqui apenas registrar na Ata dessa Sessão Votos de Congratulação ao Deputado Dirceu Dalben por todos os recursos, por todo o trabalho que ele tem feito pela Cidade de Sumaré e é com muito prazer que eu apresento esta Moção de Congratulação. São recursos notórios da mudança e do avanço que a Cidade de Sumaré tem vivido com a sua atuação na Assembleia Legislativa. Sobretudo, com os intermédios que são feitos e também esse programa de recape contínuo, que tem sido um trabalho espetacular. Parabéns ao Deputado Dirceu Dalben pela sua atuação, pelo seu trabalho, pelo seu empenho e, sobretudo, agora, apresentando essa Moção. Solicito aos Srs. Vereadores, agora se alguém mais quer discutir a Moção. Não havendo quem queira discutir, está em votação: os favoráveis permaneçam como estão, os contrários se manifestem. Está aprovado por todos os Vereadores presentes nessa Sessão. Solicito ao Exmo. Vereador João Maioral que siga fazendo a leitura das Moções. </w:t>
      </w:r>
      <w:r w:rsidRPr="00EF4B90">
        <w:rPr>
          <w:b/>
          <w:sz w:val="24"/>
          <w:szCs w:val="24"/>
          <w:u w:val="single"/>
        </w:rPr>
        <w:t xml:space="preserve">“1º Secretário “João Maioral”: </w:t>
      </w:r>
      <w:r w:rsidR="004378F9" w:rsidRPr="00F227B1">
        <w:rPr>
          <w:i/>
          <w:iCs/>
          <w:sz w:val="24"/>
          <w:szCs w:val="24"/>
        </w:rPr>
        <w:t>[Falha no Áudio]</w:t>
      </w:r>
      <w:r w:rsidR="004378F9" w:rsidRPr="00F227B1">
        <w:rPr>
          <w:sz w:val="24"/>
          <w:szCs w:val="24"/>
        </w:rPr>
        <w:t xml:space="preserve">/2020, Moção de </w:t>
      </w:r>
      <w:r w:rsidR="004378F9" w:rsidRPr="00F227B1">
        <w:rPr>
          <w:i/>
          <w:iCs/>
          <w:sz w:val="24"/>
          <w:szCs w:val="24"/>
        </w:rPr>
        <w:t>[Falha no Áudio]</w:t>
      </w:r>
      <w:r w:rsidR="004378F9" w:rsidRPr="00F227B1">
        <w:rPr>
          <w:sz w:val="24"/>
          <w:szCs w:val="24"/>
        </w:rPr>
        <w:t xml:space="preserve"> Willian Souza: “Exmo. Sr. Presidente da Câmara Municipal de Sumaré, temos a honra e a satisfação de apresentar a esta egrégia Casa de Leis a presente Moção de Congratulação ao Deputado Federal Carlos Zarattini, pelo comprometimento e respeito a toda dedicação empenhada durante o atual mandato para destinar recursos financeiros da União, fundamentais para a gestão municipal garantir a qualidade de infraestrutura e serviços públicos de Sumaré. Desde que o mandato desse Vereador tomou posse, em janeiro de 2017, contamos com o apoio irrestrito do Deputado Federal Carlos Zarattini. Ele tem sido um representante ativo do sumareense na Câmara Federal ao garantir a conquista de Emendas Parlamentares fundamentais para a gestão de qualquer município. A Avenida Manoel Messias da Silva, que liga os bairros Jardim São Gerônimo, Jardim Minezotta, Jardim Nova Terra no Distrito do Matão, por exemplo, foi completamente reestruturado com o auxílio do Deputado Zarattini: ele destinou mais de R$ 1 milhão somente para obra nessa avenida e, recentemente, encaminhou mais de R$ 1,5 milhão para investir novamente em infraestrutura de qualidade no Município de Sumaré. Ainda assim, é necessário ressaltar que a atuação do Parlamentar vai de encontro com a necessidade e reivindicação da população, sendo também representante ativo do sumareense em Brasília, Distrito Federal, quando faz a defesa de Projetos fundamentais para a população, como quando ocorreu com o Auxílio Emergencial concedido em razão da pandemia do Covid-19. Diante ao exposto, fica o evidente a atuação ímpar do Parlamentar, seja para defender os interesses da população ou auxiliar na gestão municipal por meio de envio de Emendas Parlamentares que possibilitam mais investimento na nossa Cidade. Portanto, Sr. Presidente, pelo comprometimento e respeito e toda a dedicação empenhada durante o atual mandato para destinar recursos financeiros... União, fundamentais para a gestão municipal manter a qualidade da infraestrutura e serviços públicos de Sumaré, requeiro, na forma regimental, após ouvido o Plenário, que seja encaminhada a referida Moção de Congratulação ao Deputado Federal Carlos Zarattini. Sala das Sessões, 14 de dezembro de 2020, Willian Souza, Vereador Presidente – Partido dos </w:t>
      </w:r>
      <w:r w:rsidR="004378F9" w:rsidRPr="00F227B1">
        <w:rPr>
          <w:sz w:val="24"/>
          <w:szCs w:val="24"/>
        </w:rPr>
        <w:lastRenderedPageBreak/>
        <w:t xml:space="preserve">Trabalhadores.” Feita a leitura. </w:t>
      </w:r>
      <w:r w:rsidRPr="00EF4B90">
        <w:rPr>
          <w:b/>
          <w:i/>
          <w:sz w:val="24"/>
          <w:szCs w:val="24"/>
          <w:u w:val="single"/>
        </w:rPr>
        <w:t xml:space="preserve">“Sr. Presidente “Willian Souza”: </w:t>
      </w:r>
      <w:r w:rsidR="004378F9" w:rsidRPr="00F227B1">
        <w:rPr>
          <w:sz w:val="24"/>
          <w:szCs w:val="24"/>
        </w:rPr>
        <w:t>Feita a leitura da Moção, Moção de Congratulação ao Deputado Federal Carlos Zarattini, de número 153/2020, de autoria do Vereador Willian Souza, está em discussão. Não havendo--</w:t>
      </w:r>
      <w:r w:rsidRPr="00EF4B90">
        <w:rPr>
          <w:b/>
          <w:sz w:val="24"/>
          <w:szCs w:val="24"/>
        </w:rPr>
        <w:t xml:space="preserve">“Vereador “Edivaldo Teodoro”: </w:t>
      </w:r>
      <w:r w:rsidR="004378F9" w:rsidRPr="00F227B1">
        <w:rPr>
          <w:sz w:val="24"/>
          <w:szCs w:val="24"/>
        </w:rPr>
        <w:t xml:space="preserve">Questão de ordem, Presidente! </w:t>
      </w:r>
      <w:r w:rsidRPr="00EF4B90">
        <w:rPr>
          <w:b/>
          <w:i/>
          <w:sz w:val="24"/>
          <w:szCs w:val="24"/>
          <w:u w:val="single"/>
        </w:rPr>
        <w:t xml:space="preserve">“Sr. Presidente “Willian Souza”: </w:t>
      </w:r>
      <w:r w:rsidR="004378F9" w:rsidRPr="00F227B1">
        <w:rPr>
          <w:sz w:val="24"/>
          <w:szCs w:val="24"/>
        </w:rPr>
        <w:t xml:space="preserve">--Questão de ordem do Vereador Prof. Edinho. </w:t>
      </w:r>
      <w:r w:rsidRPr="00EF4B90">
        <w:rPr>
          <w:b/>
          <w:sz w:val="24"/>
          <w:szCs w:val="24"/>
        </w:rPr>
        <w:t xml:space="preserve">“Vereador “Edivaldo Teodoro”: </w:t>
      </w:r>
      <w:r w:rsidR="004378F9" w:rsidRPr="00F227B1">
        <w:rPr>
          <w:sz w:val="24"/>
          <w:szCs w:val="24"/>
        </w:rPr>
        <w:t xml:space="preserve">Eu quero parabenizar à V. Exa. mais uma vez por essa Moção e dizer também que Deus continue abençoando o Deputado Federal Carlos Zarattini, que ele continue assim: firme, forte e </w:t>
      </w:r>
      <w:r w:rsidR="004378F9" w:rsidRPr="00F227B1">
        <w:rPr>
          <w:i/>
          <w:iCs/>
          <w:sz w:val="24"/>
          <w:szCs w:val="24"/>
        </w:rPr>
        <w:t>[Ininteligível]</w:t>
      </w:r>
      <w:r w:rsidR="004378F9" w:rsidRPr="00F227B1">
        <w:rPr>
          <w:sz w:val="24"/>
          <w:szCs w:val="24"/>
        </w:rPr>
        <w:t xml:space="preserve"> Emendas para o nosso Município, Deus abençoe! </w:t>
      </w:r>
      <w:r w:rsidRPr="00EF4B90">
        <w:rPr>
          <w:b/>
          <w:i/>
          <w:sz w:val="24"/>
          <w:szCs w:val="24"/>
          <w:u w:val="single"/>
        </w:rPr>
        <w:t xml:space="preserve">“Sr. Presidente “Willian Souza”: </w:t>
      </w:r>
      <w:r w:rsidR="004378F9" w:rsidRPr="00F227B1">
        <w:rPr>
          <w:sz w:val="24"/>
          <w:szCs w:val="24"/>
        </w:rPr>
        <w:t>Obrigado, Prof. Edinho, pelas palavras. Vereador--</w:t>
      </w:r>
      <w:r w:rsidR="002C5A5B" w:rsidRPr="002C5A5B">
        <w:rPr>
          <w:b/>
          <w:sz w:val="24"/>
          <w:szCs w:val="24"/>
        </w:rPr>
        <w:t xml:space="preserve">“Vereador “Joel Cardoso da Luz”: </w:t>
      </w:r>
      <w:r w:rsidR="004378F9" w:rsidRPr="00F227B1">
        <w:rPr>
          <w:sz w:val="24"/>
          <w:szCs w:val="24"/>
        </w:rPr>
        <w:t>Presidente, pela ordem--</w:t>
      </w:r>
      <w:r w:rsidR="004378F9" w:rsidRPr="00F227B1">
        <w:rPr>
          <w:i/>
          <w:iCs/>
          <w:sz w:val="24"/>
          <w:szCs w:val="24"/>
        </w:rPr>
        <w:t>[Falas sobrepostas]</w:t>
      </w:r>
      <w:r w:rsidRPr="00EF4B90">
        <w:rPr>
          <w:b/>
          <w:i/>
          <w:sz w:val="24"/>
          <w:szCs w:val="24"/>
          <w:u w:val="single"/>
        </w:rPr>
        <w:t xml:space="preserve">“Sr. Presidente “Willian Souza”: </w:t>
      </w:r>
      <w:r w:rsidR="004378F9" w:rsidRPr="00F227B1">
        <w:rPr>
          <w:sz w:val="24"/>
          <w:szCs w:val="24"/>
        </w:rPr>
        <w:t xml:space="preserve">--Presidente Joel com a palavra. </w:t>
      </w:r>
      <w:r w:rsidR="002C5A5B" w:rsidRPr="002C5A5B">
        <w:rPr>
          <w:b/>
          <w:sz w:val="24"/>
          <w:szCs w:val="24"/>
        </w:rPr>
        <w:t xml:space="preserve">“Vereador “Joel Cardoso da Luz”: </w:t>
      </w:r>
      <w:r w:rsidR="004378F9" w:rsidRPr="00F227B1">
        <w:rPr>
          <w:sz w:val="24"/>
          <w:szCs w:val="24"/>
        </w:rPr>
        <w:t xml:space="preserve">--Parabéns pela Moção e bem falado pelo Vereador Edinho: o Deputado Zarattini que tem trabalhado bastante em Sumaré com as suas Emendas. Então, e é um trabalho do nosso Presidente que corre atrás, busca e quem ganha é a nossa população com os recursos liberados para o nosso município. Obrigado e Deus abençoe, Presidente. </w:t>
      </w:r>
      <w:r w:rsidRPr="00EF4B90">
        <w:rPr>
          <w:b/>
          <w:i/>
          <w:sz w:val="24"/>
          <w:szCs w:val="24"/>
          <w:u w:val="single"/>
        </w:rPr>
        <w:t xml:space="preserve">“Sr. Presidente “Willian Souza”: </w:t>
      </w:r>
      <w:r w:rsidR="004378F9" w:rsidRPr="00F227B1">
        <w:rPr>
          <w:sz w:val="24"/>
          <w:szCs w:val="24"/>
        </w:rPr>
        <w:t xml:space="preserve">Obrigado, Vereador Joel, me sinto honrado com a palavra de V. Exa. Moção de número 135/2020, de autoria do Vereador Willian Souza, continua em discussão. Eu peço o voto dos senhores de Congratulação ao Deputado Federal Carlos Zarattini por todo o trabalho que o Deputado tem feito pela nossa cidade. O Deputado, em 2017, enviou recursos para garantir a UPA do Matão; também o recape do Jardim Minezotta, entre Nova Terra e São Gerônimo; e agora, ele enviou essa semana 1,5 milhão! Fora que, no tempo de pandemia, ele enviou também 1,5 milhão. Então, eu faço votos de Congratulação ao Deputado, que sempre tem ajudado o Prefeito Luiz Dalben a buscar recursos em Brasília e fazendo essa ponte importante. Congratulação, Moção de Congratulação ao Deputado Federal Carlos Zarattini, que é meu amigo, Deputado atuante e é um grande prazer apresentar essa Moção a ele. Peço aos senhores o voto favorável e quem puder subscrever, eu agradeço. </w:t>
      </w:r>
      <w:r w:rsidR="002C5A5B" w:rsidRPr="002C5A5B">
        <w:rPr>
          <w:b/>
          <w:sz w:val="24"/>
          <w:szCs w:val="24"/>
        </w:rPr>
        <w:t>“Vereador “Joel Cardoso da</w:t>
      </w:r>
      <w:r w:rsidR="00CA2442">
        <w:rPr>
          <w:b/>
          <w:sz w:val="24"/>
          <w:szCs w:val="24"/>
        </w:rPr>
        <w:t xml:space="preserve"> </w:t>
      </w:r>
      <w:r w:rsidR="002C5A5B" w:rsidRPr="002C5A5B">
        <w:rPr>
          <w:b/>
          <w:sz w:val="24"/>
          <w:szCs w:val="24"/>
        </w:rPr>
        <w:t xml:space="preserve">Luz”: </w:t>
      </w:r>
      <w:r w:rsidR="004378F9" w:rsidRPr="00F227B1">
        <w:rPr>
          <w:sz w:val="24"/>
          <w:szCs w:val="24"/>
        </w:rPr>
        <w:t>Presidente? Presidente?</w:t>
      </w:r>
      <w:r w:rsidRPr="00EF4B90">
        <w:rPr>
          <w:b/>
          <w:i/>
          <w:sz w:val="24"/>
          <w:szCs w:val="24"/>
          <w:u w:val="single"/>
        </w:rPr>
        <w:t xml:space="preserve">“Sr. Presidente “Willian Souza”: </w:t>
      </w:r>
      <w:r w:rsidR="004378F9" w:rsidRPr="00F227B1">
        <w:rPr>
          <w:sz w:val="24"/>
          <w:szCs w:val="24"/>
        </w:rPr>
        <w:t>Oi, Vereador Joel--</w:t>
      </w:r>
      <w:r w:rsidR="004378F9" w:rsidRPr="00F227B1">
        <w:rPr>
          <w:i/>
          <w:iCs/>
          <w:sz w:val="24"/>
          <w:szCs w:val="24"/>
        </w:rPr>
        <w:t>[Falas sobrepostas]</w:t>
      </w:r>
      <w:r w:rsidR="002C5A5B" w:rsidRPr="002C5A5B">
        <w:rPr>
          <w:b/>
          <w:sz w:val="24"/>
          <w:szCs w:val="24"/>
        </w:rPr>
        <w:t xml:space="preserve">“Vereador “Joel Cardoso da Luz”: </w:t>
      </w:r>
      <w:r w:rsidR="004378F9" w:rsidRPr="00F227B1">
        <w:rPr>
          <w:sz w:val="24"/>
          <w:szCs w:val="24"/>
        </w:rPr>
        <w:t xml:space="preserve">Eu vi que você fez uma Moção específica para Sumaré, mas lá atrás ele também ajudou muito na questão da tarifa social de energia elétrica, muitos anos atrás! Então, ele foi um defensor questão da tarifa social de energia elétrica. Então, isso foi lá em 2009, 2011, uma coisa nesse sentido... Ele ajudou muito e hoje a população do Brasil inteiro, uma boa parte recebe essa questão da tarifa social e foi também um empenho do Deputado Zarattini. </w:t>
      </w:r>
      <w:r w:rsidRPr="00EF4B90">
        <w:rPr>
          <w:b/>
          <w:sz w:val="24"/>
          <w:szCs w:val="24"/>
          <w:u w:val="single"/>
        </w:rPr>
        <w:t xml:space="preserve">“2º Secretário “Eduardo Lima”: </w:t>
      </w:r>
      <w:r w:rsidR="004378F9" w:rsidRPr="00F227B1">
        <w:rPr>
          <w:sz w:val="24"/>
          <w:szCs w:val="24"/>
        </w:rPr>
        <w:t xml:space="preserve">Pela ordem, Presidente. </w:t>
      </w:r>
      <w:r w:rsidRPr="00EF4B90">
        <w:rPr>
          <w:b/>
          <w:i/>
          <w:sz w:val="24"/>
          <w:szCs w:val="24"/>
          <w:u w:val="single"/>
        </w:rPr>
        <w:t xml:space="preserve">“Sr. Presidente “Willian Souza”: </w:t>
      </w:r>
      <w:r w:rsidR="004378F9" w:rsidRPr="00F227B1">
        <w:rPr>
          <w:sz w:val="24"/>
          <w:szCs w:val="24"/>
        </w:rPr>
        <w:t xml:space="preserve">Pela ordem, Vereador Eduardo Lima. </w:t>
      </w:r>
      <w:r w:rsidRPr="00EF4B90">
        <w:rPr>
          <w:b/>
          <w:sz w:val="24"/>
          <w:szCs w:val="24"/>
          <w:u w:val="single"/>
        </w:rPr>
        <w:t xml:space="preserve">“2º Secretário “Eduardo Lima”: </w:t>
      </w:r>
      <w:r w:rsidR="004378F9" w:rsidRPr="00F227B1">
        <w:rPr>
          <w:sz w:val="24"/>
          <w:szCs w:val="24"/>
        </w:rPr>
        <w:t xml:space="preserve">Presente, parabéns por mais essa Moção! O Deputado Zarattini muito ativo e atuante aqui no nosso Município e muito pelo intermédio de V. Exa., Sr. Presidente: eu quero parabenizar o senhor também, por ter esse bom relacionamento com o Deputado Federal, muito importante para a nossa Cidade, para trazer recursos para o desenvolvimento da nossa Cidade. Parabéns, Deputado! Parabéns, Presidente! Peço permissão para assinar junto com o senhor essa Moção. </w:t>
      </w:r>
      <w:r w:rsidR="002C5A5B" w:rsidRPr="002C5A5B">
        <w:rPr>
          <w:b/>
          <w:sz w:val="24"/>
          <w:szCs w:val="24"/>
        </w:rPr>
        <w:t xml:space="preserve">“Vereador “Ulisses Gomes”: </w:t>
      </w:r>
      <w:r w:rsidR="004378F9" w:rsidRPr="00F227B1">
        <w:rPr>
          <w:sz w:val="24"/>
          <w:szCs w:val="24"/>
        </w:rPr>
        <w:t>Questão de ordem, Sr. Presidente!</w:t>
      </w:r>
      <w:r w:rsidRPr="00EF4B90">
        <w:rPr>
          <w:b/>
          <w:i/>
          <w:sz w:val="24"/>
          <w:szCs w:val="24"/>
          <w:u w:val="single"/>
        </w:rPr>
        <w:t xml:space="preserve">“Sr. Presidente “Willian Souza”: </w:t>
      </w:r>
      <w:r w:rsidR="004378F9" w:rsidRPr="00F227B1">
        <w:rPr>
          <w:sz w:val="24"/>
          <w:szCs w:val="24"/>
        </w:rPr>
        <w:t xml:space="preserve">Vereador Eduardo, obrigado pelas palavras também de V. Exa., viu? Vereador Ulisses, com a palavra. </w:t>
      </w:r>
      <w:r w:rsidR="002C5A5B" w:rsidRPr="002C5A5B">
        <w:rPr>
          <w:b/>
          <w:sz w:val="24"/>
          <w:szCs w:val="24"/>
        </w:rPr>
        <w:t xml:space="preserve">“Vereador “Ulisses Gomes”: </w:t>
      </w:r>
      <w:r w:rsidR="004378F9" w:rsidRPr="00F227B1">
        <w:rPr>
          <w:sz w:val="24"/>
          <w:szCs w:val="24"/>
        </w:rPr>
        <w:t xml:space="preserve">Primeiro lugar, eu quero parabenizar o Presidente pela Moção e dizer que o Deputado Zarattini, antes de ele ser Deputado, quando o meu pai era Deputado, em 88, ele já esteve nessa Cidade, eu conheço ele desde 88 quando esteve pela primeira vez aqui que eu conheci ele. De lá para cá, a gente vem sempre lidando junto e o Zarattini é um grande defensor da nossa Cidade e você tem essa oportunidade de fazer esse trabalho com ele. Então, nesse sentido, eu quero te parabenizar pela Moção, parabenizar ao Deputado por tudo aquilo que ele tem feito pela nossa Cidade. E quero pedir permissão para mim poder subscrever também essa Moção, mesmo porque o Zarattini também é do meu Partido, é do Partido dos Trabalhadores, é o nosso defensor, sempre defendendo a causa trabalhista. Então, nesse </w:t>
      </w:r>
      <w:r w:rsidR="004378F9" w:rsidRPr="00F227B1">
        <w:rPr>
          <w:sz w:val="24"/>
          <w:szCs w:val="24"/>
        </w:rPr>
        <w:lastRenderedPageBreak/>
        <w:t>sentido, eu quero te parabenizar, parabenizar o Deputado e pedir autorização para subscrever essa Moção. Obrigado, Sr. Presidente!</w:t>
      </w:r>
      <w:r w:rsidR="00CA2442">
        <w:rPr>
          <w:sz w:val="24"/>
          <w:szCs w:val="24"/>
        </w:rPr>
        <w:t xml:space="preserve"> </w:t>
      </w:r>
      <w:r w:rsidR="002C5A5B" w:rsidRPr="002C5A5B">
        <w:rPr>
          <w:b/>
          <w:sz w:val="24"/>
          <w:szCs w:val="24"/>
        </w:rPr>
        <w:t xml:space="preserve">“Vereador “Joel Cardoso da Luz”: </w:t>
      </w:r>
      <w:r w:rsidR="004378F9" w:rsidRPr="00F227B1">
        <w:rPr>
          <w:sz w:val="24"/>
          <w:szCs w:val="24"/>
        </w:rPr>
        <w:t xml:space="preserve">Presidente, eu acho que eu não pedi para subscrever. Se o senhor permitir, eu vou subscrever também. </w:t>
      </w:r>
      <w:r w:rsidRPr="00EF4B90">
        <w:rPr>
          <w:b/>
          <w:i/>
          <w:sz w:val="24"/>
          <w:szCs w:val="24"/>
          <w:u w:val="single"/>
        </w:rPr>
        <w:t xml:space="preserve">“Sr. Presidente “Willian Souza”: </w:t>
      </w:r>
      <w:r w:rsidR="004378F9" w:rsidRPr="00F227B1">
        <w:rPr>
          <w:sz w:val="24"/>
          <w:szCs w:val="24"/>
        </w:rPr>
        <w:t xml:space="preserve">Claro! Está registrado, Exa. Vereador Ulisses, obrigado pelas palavras que o senhor profere ao Deputado Carlos Zarattini e também à Moção. A Moção de 135 continua em discussão. Não havendo mais oradores, ela está em votação: os favoráveis permaneçam como estão, os contrários se manifestem. Está aprovado por toda essa Casa. Todos os Vereadores presentes no Plenário, aliás. Tem mais Moção, Vereador João Maioral? </w:t>
      </w:r>
      <w:r w:rsidRPr="00EF4B90">
        <w:rPr>
          <w:b/>
          <w:sz w:val="24"/>
          <w:szCs w:val="24"/>
          <w:u w:val="single"/>
        </w:rPr>
        <w:t xml:space="preserve">“1º Secretário “João Maioral”: </w:t>
      </w:r>
      <w:r w:rsidR="004378F9" w:rsidRPr="00F227B1">
        <w:rPr>
          <w:sz w:val="24"/>
          <w:szCs w:val="24"/>
        </w:rPr>
        <w:t xml:space="preserve">Não, Sr. Presidente, terminou a leitura das Moções. </w:t>
      </w:r>
      <w:r w:rsidRPr="00EF4B90">
        <w:rPr>
          <w:b/>
          <w:i/>
          <w:sz w:val="24"/>
          <w:szCs w:val="24"/>
          <w:u w:val="single"/>
        </w:rPr>
        <w:t xml:space="preserve">“Sr. Presidente “Willian Souza”: </w:t>
      </w:r>
      <w:r w:rsidR="004378F9" w:rsidRPr="00F227B1">
        <w:rPr>
          <w:sz w:val="24"/>
          <w:szCs w:val="24"/>
        </w:rPr>
        <w:t xml:space="preserve">Terminada a leitura das Moções, passaremos agora a recolher a assinatura dos Srs. Vereadores nos Regimes de Urgência! Então, vamos lá com muita calma para que possa organizar aqui, porque é bastante! Eu vou aqui trabalhando aqui com os senhores. Vereadores... </w:t>
      </w:r>
      <w:r w:rsidR="004378F9" w:rsidRPr="00F227B1">
        <w:rPr>
          <w:i/>
          <w:iCs/>
          <w:sz w:val="24"/>
          <w:szCs w:val="24"/>
        </w:rPr>
        <w:t>[Inaudível]</w:t>
      </w:r>
      <w:r w:rsidR="004378F9" w:rsidRPr="00F227B1">
        <w:rPr>
          <w:sz w:val="24"/>
          <w:szCs w:val="24"/>
        </w:rPr>
        <w:t xml:space="preserve"> Vereadores, nós temos mais de 40, 40 nomes de rua! Qual minha sugestão para os senhores? Todos eles entrarão no Regime de Urgência, correto? Então, eu quero propor aqui para que eu não precise colher a assinatura de um por um, eu faço o seguinte: eu leio a etiqueta de todos eles, dizendo a rua e a autoria e aí a gente assina a Urgência na coletividade. Alguém é contra a essa maneira de se fazer? Como se fosse o título de cidadão, eu estou falando só o de rua, os outros eu profiro depois, eu vou colher parcialmente cada um. Tudo bem para os senhores? Alguém é contra os nomes de rua dessa maneira? </w:t>
      </w:r>
      <w:r w:rsidR="002C5A5B" w:rsidRPr="002C5A5B">
        <w:rPr>
          <w:b/>
          <w:sz w:val="24"/>
          <w:szCs w:val="24"/>
        </w:rPr>
        <w:t xml:space="preserve">“Vereador “Ulisses Gomes”: </w:t>
      </w:r>
      <w:r w:rsidR="004378F9" w:rsidRPr="00F227B1">
        <w:rPr>
          <w:sz w:val="24"/>
          <w:szCs w:val="24"/>
        </w:rPr>
        <w:t xml:space="preserve">Questão de ordem, Sr. Presidente. </w:t>
      </w:r>
      <w:r w:rsidRPr="00EF4B90">
        <w:rPr>
          <w:b/>
          <w:i/>
          <w:sz w:val="24"/>
          <w:szCs w:val="24"/>
          <w:u w:val="single"/>
        </w:rPr>
        <w:t xml:space="preserve">“Sr. Presidente “Willian Souza”: </w:t>
      </w:r>
      <w:r w:rsidR="004378F9" w:rsidRPr="00F227B1">
        <w:rPr>
          <w:sz w:val="24"/>
          <w:szCs w:val="24"/>
        </w:rPr>
        <w:t xml:space="preserve">Questão de ordem do Vereador Ulisses. </w:t>
      </w:r>
      <w:r w:rsidR="002C5A5B" w:rsidRPr="002C5A5B">
        <w:rPr>
          <w:b/>
          <w:sz w:val="24"/>
          <w:szCs w:val="24"/>
        </w:rPr>
        <w:t xml:space="preserve">“Vereador “Ulisses Gomes”: </w:t>
      </w:r>
      <w:r w:rsidR="004378F9" w:rsidRPr="00F227B1">
        <w:rPr>
          <w:sz w:val="24"/>
          <w:szCs w:val="24"/>
        </w:rPr>
        <w:t xml:space="preserve">Eu dou outra sugestão: eu colocaria tudo em uma votação só. </w:t>
      </w:r>
      <w:r w:rsidRPr="00EF4B90">
        <w:rPr>
          <w:b/>
          <w:i/>
          <w:sz w:val="24"/>
          <w:szCs w:val="24"/>
          <w:u w:val="single"/>
        </w:rPr>
        <w:t xml:space="preserve">“Sr. Presidente “Willian Souza”: </w:t>
      </w:r>
      <w:r w:rsidR="004378F9" w:rsidRPr="00F227B1">
        <w:rPr>
          <w:sz w:val="24"/>
          <w:szCs w:val="24"/>
        </w:rPr>
        <w:t>Tá, Vereador, é uma boa sugestão. Alguém é contra--</w:t>
      </w:r>
      <w:r w:rsidR="002C5A5B" w:rsidRPr="002C5A5B">
        <w:rPr>
          <w:b/>
          <w:sz w:val="24"/>
          <w:szCs w:val="24"/>
        </w:rPr>
        <w:t xml:space="preserve">“Vereador “Joel Cardoso da Luz”: </w:t>
      </w:r>
      <w:r w:rsidR="004378F9" w:rsidRPr="00F227B1">
        <w:rPr>
          <w:sz w:val="24"/>
          <w:szCs w:val="24"/>
        </w:rPr>
        <w:t>Presidente?</w:t>
      </w:r>
      <w:r w:rsidRPr="00EF4B90">
        <w:rPr>
          <w:b/>
          <w:i/>
          <w:sz w:val="24"/>
          <w:szCs w:val="24"/>
          <w:u w:val="single"/>
        </w:rPr>
        <w:t xml:space="preserve">“Sr. Presidente “Willian Souza”: </w:t>
      </w:r>
      <w:r w:rsidR="004378F9" w:rsidRPr="00F227B1">
        <w:rPr>
          <w:sz w:val="24"/>
          <w:szCs w:val="24"/>
        </w:rPr>
        <w:t xml:space="preserve">--Vereador Joel. </w:t>
      </w:r>
      <w:r w:rsidR="002C5A5B" w:rsidRPr="002C5A5B">
        <w:rPr>
          <w:b/>
          <w:sz w:val="24"/>
          <w:szCs w:val="24"/>
        </w:rPr>
        <w:t xml:space="preserve">“Vereador “Joel Cardoso da Luz”: </w:t>
      </w:r>
      <w:r w:rsidR="004378F9" w:rsidRPr="00F227B1">
        <w:rPr>
          <w:sz w:val="24"/>
          <w:szCs w:val="24"/>
        </w:rPr>
        <w:t>Presidente?</w:t>
      </w:r>
      <w:r w:rsidRPr="00EF4B90">
        <w:rPr>
          <w:b/>
          <w:i/>
          <w:sz w:val="24"/>
          <w:szCs w:val="24"/>
          <w:u w:val="single"/>
          <w:lang w:val="en-US"/>
        </w:rPr>
        <w:t xml:space="preserve">“Sr. Presidente “Willian Souza”: </w:t>
      </w:r>
      <w:r w:rsidR="004378F9" w:rsidRPr="00F227B1">
        <w:rPr>
          <w:sz w:val="24"/>
          <w:szCs w:val="24"/>
          <w:lang w:val="en-US"/>
        </w:rPr>
        <w:t>Oi.</w:t>
      </w:r>
      <w:r w:rsidR="002C5A5B" w:rsidRPr="002C5A5B">
        <w:rPr>
          <w:b/>
          <w:sz w:val="24"/>
          <w:szCs w:val="24"/>
        </w:rPr>
        <w:t xml:space="preserve">“Vereador “Joel Cardoso da Luz”: </w:t>
      </w:r>
      <w:r w:rsidR="004378F9" w:rsidRPr="00F227B1">
        <w:rPr>
          <w:sz w:val="24"/>
          <w:szCs w:val="24"/>
        </w:rPr>
        <w:t xml:space="preserve">Presidente, eu sou a favorável de colocar junto, só que me tira uma dúvida: a Rua da Glória já existe lá no Picerno, então... e Rua dos Coqueiros. Aí tem Rua do Coqueiro, né? Lá, acho que é... lá me parece que tem Rua dos Coqueiros. </w:t>
      </w:r>
      <w:r w:rsidR="004378F9" w:rsidRPr="00F227B1">
        <w:rPr>
          <w:i/>
          <w:iCs/>
          <w:sz w:val="24"/>
          <w:szCs w:val="24"/>
        </w:rPr>
        <w:t>[Falha no Áudio] [Falas sobrepostas]</w:t>
      </w:r>
      <w:r w:rsidRPr="00EF4B90">
        <w:rPr>
          <w:b/>
          <w:i/>
          <w:sz w:val="24"/>
          <w:szCs w:val="24"/>
          <w:u w:val="single"/>
        </w:rPr>
        <w:t xml:space="preserve">“Sr. Presidente “Willian Souza”: </w:t>
      </w:r>
      <w:r w:rsidR="004378F9" w:rsidRPr="00F227B1">
        <w:rPr>
          <w:sz w:val="24"/>
          <w:szCs w:val="24"/>
        </w:rPr>
        <w:t>Espera aí, Vereador Edinho, o Vereador Joel está com a palavra. Vereador Joel.</w:t>
      </w:r>
      <w:r w:rsidR="00CA2442">
        <w:rPr>
          <w:sz w:val="24"/>
          <w:szCs w:val="24"/>
        </w:rPr>
        <w:t xml:space="preserve"> </w:t>
      </w:r>
      <w:r w:rsidR="002C5A5B" w:rsidRPr="002C5A5B">
        <w:rPr>
          <w:b/>
          <w:sz w:val="24"/>
          <w:szCs w:val="24"/>
        </w:rPr>
        <w:t xml:space="preserve">“Vereador “Joel Cardoso da Luz”: </w:t>
      </w:r>
      <w:r w:rsidR="004378F9" w:rsidRPr="00F227B1">
        <w:rPr>
          <w:sz w:val="24"/>
          <w:szCs w:val="24"/>
        </w:rPr>
        <w:t xml:space="preserve">Vereador, o senhor que mora lá na região, o da Glória existe, e Rua do Coqueiro, lá é Rua dos Coqueiros, né? </w:t>
      </w:r>
      <w:r w:rsidR="002C5A5B" w:rsidRPr="002C5A5B">
        <w:rPr>
          <w:b/>
          <w:sz w:val="24"/>
          <w:szCs w:val="24"/>
        </w:rPr>
        <w:t xml:space="preserve">“Vereador “Josué Cardozo”: </w:t>
      </w:r>
      <w:r w:rsidR="004378F9" w:rsidRPr="00F227B1">
        <w:rPr>
          <w:sz w:val="24"/>
          <w:szCs w:val="24"/>
        </w:rPr>
        <w:t>Rua dos Coqueiros, Jardim Basilicata; e Rua da Glória, no Picerno II, realmente tem mesmo. Mas por ser bairro diferente, eu não vejo problema. Fica tranquilo.</w:t>
      </w:r>
      <w:r w:rsidR="004378F9" w:rsidRPr="00F227B1">
        <w:rPr>
          <w:i/>
          <w:iCs/>
          <w:sz w:val="24"/>
          <w:szCs w:val="24"/>
        </w:rPr>
        <w:t>[Falas sobrepostas]</w:t>
      </w:r>
      <w:r w:rsidR="002C5A5B" w:rsidRPr="002C5A5B">
        <w:rPr>
          <w:b/>
          <w:sz w:val="24"/>
          <w:szCs w:val="24"/>
        </w:rPr>
        <w:t xml:space="preserve">“Vereador “Ulisses Gomes”: </w:t>
      </w:r>
      <w:r w:rsidR="004378F9" w:rsidRPr="00F227B1">
        <w:rPr>
          <w:sz w:val="24"/>
          <w:szCs w:val="24"/>
        </w:rPr>
        <w:t xml:space="preserve">Bairro diferente! </w:t>
      </w:r>
      <w:r w:rsidR="004378F9" w:rsidRPr="00F227B1">
        <w:rPr>
          <w:i/>
          <w:iCs/>
          <w:sz w:val="24"/>
          <w:szCs w:val="24"/>
        </w:rPr>
        <w:t xml:space="preserve">[Risos]. </w:t>
      </w:r>
      <w:r w:rsidRPr="00EF4B90">
        <w:rPr>
          <w:b/>
          <w:i/>
          <w:sz w:val="24"/>
          <w:szCs w:val="24"/>
          <w:u w:val="single"/>
        </w:rPr>
        <w:t xml:space="preserve">“Sr. Presidente “Willian Souza”: </w:t>
      </w:r>
      <w:r w:rsidR="004378F9" w:rsidRPr="00F227B1">
        <w:rPr>
          <w:sz w:val="24"/>
          <w:szCs w:val="24"/>
        </w:rPr>
        <w:t>Vereador Joel, eu vou só visualizar aqui se o DOP deu Parecer, porque pelo que eu sei, não tem problema ter o mesmo nome na Cidade: o que muda é o CEP e o bairro--</w:t>
      </w:r>
      <w:r w:rsidR="004378F9" w:rsidRPr="00F227B1">
        <w:rPr>
          <w:i/>
          <w:iCs/>
          <w:sz w:val="24"/>
          <w:szCs w:val="24"/>
        </w:rPr>
        <w:t>[Falas sobrepostas]</w:t>
      </w:r>
      <w:r w:rsidR="002C5A5B" w:rsidRPr="002C5A5B">
        <w:rPr>
          <w:b/>
          <w:sz w:val="24"/>
          <w:szCs w:val="24"/>
        </w:rPr>
        <w:t xml:space="preserve">“Vereador “Joel Cardoso da Luz”: </w:t>
      </w:r>
      <w:r w:rsidR="004378F9" w:rsidRPr="00F227B1">
        <w:rPr>
          <w:sz w:val="24"/>
          <w:szCs w:val="24"/>
        </w:rPr>
        <w:t>Ah, então, beleza! Não, então, beleza!</w:t>
      </w:r>
      <w:r w:rsidRPr="00EF4B90">
        <w:rPr>
          <w:b/>
          <w:i/>
          <w:sz w:val="24"/>
          <w:szCs w:val="24"/>
          <w:u w:val="single"/>
        </w:rPr>
        <w:t xml:space="preserve">“Sr. Presidente “Willian Souza”: </w:t>
      </w:r>
      <w:r w:rsidR="004378F9" w:rsidRPr="00F227B1">
        <w:rPr>
          <w:sz w:val="24"/>
          <w:szCs w:val="24"/>
        </w:rPr>
        <w:t xml:space="preserve">Mas deixa eu ler aqui o Parecer-- </w:t>
      </w:r>
      <w:r w:rsidR="004378F9" w:rsidRPr="00F227B1">
        <w:rPr>
          <w:i/>
          <w:iCs/>
          <w:sz w:val="24"/>
          <w:szCs w:val="24"/>
        </w:rPr>
        <w:t>[Falas sobrepostas]</w:t>
      </w:r>
      <w:r w:rsidR="002C5A5B" w:rsidRPr="002C5A5B">
        <w:rPr>
          <w:b/>
          <w:sz w:val="24"/>
          <w:szCs w:val="24"/>
        </w:rPr>
        <w:t xml:space="preserve">“Vereador “Ulisses Gomes”: </w:t>
      </w:r>
      <w:r w:rsidR="004378F9" w:rsidRPr="00F227B1">
        <w:rPr>
          <w:sz w:val="24"/>
          <w:szCs w:val="24"/>
        </w:rPr>
        <w:t>São diferentes!</w:t>
      </w:r>
      <w:r w:rsidRPr="00EF4B90">
        <w:rPr>
          <w:b/>
          <w:i/>
          <w:sz w:val="24"/>
          <w:szCs w:val="24"/>
          <w:u w:val="single"/>
          <w:lang w:val="en-US"/>
        </w:rPr>
        <w:t xml:space="preserve">“Sr. Presidente “Willian Souza”: </w:t>
      </w:r>
      <w:r w:rsidR="004378F9" w:rsidRPr="00F227B1">
        <w:rPr>
          <w:sz w:val="24"/>
          <w:szCs w:val="24"/>
          <w:lang w:val="en-US"/>
        </w:rPr>
        <w:t>Oi?</w:t>
      </w:r>
      <w:r w:rsidR="002C5A5B" w:rsidRPr="002C5A5B">
        <w:rPr>
          <w:b/>
          <w:sz w:val="24"/>
          <w:szCs w:val="24"/>
        </w:rPr>
        <w:t xml:space="preserve">“Vereador “Joel Cardoso da Luz”: </w:t>
      </w:r>
      <w:r w:rsidR="004378F9" w:rsidRPr="00F227B1">
        <w:rPr>
          <w:sz w:val="24"/>
          <w:szCs w:val="24"/>
        </w:rPr>
        <w:t xml:space="preserve">Viu, mas então, se pode pôr dois nomes iguais na Cidade, não tem problema nenhum, eu só estou... </w:t>
      </w:r>
      <w:r w:rsidR="004378F9" w:rsidRPr="00F227B1">
        <w:rPr>
          <w:i/>
          <w:iCs/>
          <w:sz w:val="24"/>
          <w:szCs w:val="24"/>
        </w:rPr>
        <w:t>[Falas sobrepostas]</w:t>
      </w:r>
      <w:r w:rsidR="002C5A5B" w:rsidRPr="002C5A5B">
        <w:rPr>
          <w:b/>
          <w:sz w:val="24"/>
          <w:szCs w:val="24"/>
        </w:rPr>
        <w:t xml:space="preserve">“Vereador “Ulisses Gomes”: </w:t>
      </w:r>
      <w:r w:rsidR="004378F9" w:rsidRPr="00F227B1">
        <w:rPr>
          <w:sz w:val="24"/>
          <w:szCs w:val="24"/>
        </w:rPr>
        <w:t>O bairro é diferente.</w:t>
      </w:r>
      <w:r w:rsidRPr="00EF4B90">
        <w:rPr>
          <w:b/>
          <w:i/>
          <w:sz w:val="24"/>
          <w:szCs w:val="24"/>
          <w:u w:val="single"/>
        </w:rPr>
        <w:t xml:space="preserve">“Sr. Presidente “Willian Souza”: </w:t>
      </w:r>
      <w:r w:rsidR="004378F9" w:rsidRPr="00F227B1">
        <w:rPr>
          <w:sz w:val="24"/>
          <w:szCs w:val="24"/>
        </w:rPr>
        <w:t>Mas mesmo assim, a ponderação de V. Exa. é importante e eu vou consultar aqui o Parecer do Departamento de Obras.</w:t>
      </w:r>
      <w:r w:rsidR="00CA2442">
        <w:rPr>
          <w:sz w:val="24"/>
          <w:szCs w:val="24"/>
        </w:rPr>
        <w:t xml:space="preserve"> </w:t>
      </w:r>
      <w:r w:rsidR="002C5A5B" w:rsidRPr="002C5A5B">
        <w:rPr>
          <w:b/>
          <w:sz w:val="24"/>
          <w:szCs w:val="24"/>
        </w:rPr>
        <w:t xml:space="preserve">“Vereador “Joel Cardoso da Luz”: </w:t>
      </w:r>
      <w:r w:rsidR="004378F9" w:rsidRPr="00F227B1">
        <w:rPr>
          <w:sz w:val="24"/>
          <w:szCs w:val="24"/>
        </w:rPr>
        <w:t xml:space="preserve">Está bom, então. </w:t>
      </w:r>
      <w:r w:rsidR="004378F9" w:rsidRPr="00F227B1">
        <w:rPr>
          <w:i/>
          <w:iCs/>
          <w:sz w:val="24"/>
          <w:szCs w:val="24"/>
        </w:rPr>
        <w:t>[Manifestações fora do microfone]</w:t>
      </w:r>
      <w:r w:rsidRPr="00EF4B90">
        <w:rPr>
          <w:b/>
          <w:sz w:val="24"/>
          <w:szCs w:val="24"/>
        </w:rPr>
        <w:t xml:space="preserve">“Vereador “Edivaldo Teodoro”: </w:t>
      </w:r>
      <w:r w:rsidR="004378F9" w:rsidRPr="00F227B1">
        <w:rPr>
          <w:sz w:val="24"/>
          <w:szCs w:val="24"/>
        </w:rPr>
        <w:t xml:space="preserve">Questão de ordem, Sr. Presidente! </w:t>
      </w:r>
      <w:r w:rsidRPr="00EF4B90">
        <w:rPr>
          <w:b/>
          <w:i/>
          <w:sz w:val="24"/>
          <w:szCs w:val="24"/>
          <w:u w:val="single"/>
        </w:rPr>
        <w:t xml:space="preserve">“Sr. Presidente “Willian Souza”: </w:t>
      </w:r>
      <w:r w:rsidR="004378F9" w:rsidRPr="00F227B1">
        <w:rPr>
          <w:sz w:val="24"/>
          <w:szCs w:val="24"/>
        </w:rPr>
        <w:t xml:space="preserve">Questão de ordem do Vereador Prof. Edinho. </w:t>
      </w:r>
      <w:r w:rsidRPr="00EF4B90">
        <w:rPr>
          <w:b/>
          <w:sz w:val="24"/>
          <w:szCs w:val="24"/>
        </w:rPr>
        <w:t xml:space="preserve">“Vereador “Edivaldo Teodoro”: </w:t>
      </w:r>
      <w:r w:rsidR="004378F9" w:rsidRPr="00F227B1">
        <w:rPr>
          <w:sz w:val="24"/>
          <w:szCs w:val="24"/>
        </w:rPr>
        <w:t xml:space="preserve">Se não me engano, Presidente, existe uma Rua também Projetada, Rua Projetada, no Jardim Picerno! </w:t>
      </w:r>
      <w:r w:rsidR="002C5A5B" w:rsidRPr="002C5A5B">
        <w:rPr>
          <w:b/>
          <w:sz w:val="24"/>
          <w:szCs w:val="24"/>
        </w:rPr>
        <w:t xml:space="preserve">“Vereador “Joel Cardoso da Luz”: </w:t>
      </w:r>
      <w:r w:rsidR="004378F9" w:rsidRPr="00F227B1">
        <w:rPr>
          <w:sz w:val="24"/>
          <w:szCs w:val="24"/>
        </w:rPr>
        <w:t>Vereador Edinho, só para concluir--</w:t>
      </w:r>
      <w:r w:rsidR="004378F9" w:rsidRPr="00F227B1">
        <w:rPr>
          <w:i/>
          <w:iCs/>
          <w:sz w:val="24"/>
          <w:szCs w:val="24"/>
        </w:rPr>
        <w:t>[Falas sobrepostas]</w:t>
      </w:r>
      <w:r w:rsidRPr="00EF4B90">
        <w:rPr>
          <w:b/>
          <w:sz w:val="24"/>
          <w:szCs w:val="24"/>
          <w:u w:val="single"/>
        </w:rPr>
        <w:t xml:space="preserve">“1º Secretário “João Maioral”: </w:t>
      </w:r>
      <w:r w:rsidR="004378F9" w:rsidRPr="00F227B1">
        <w:rPr>
          <w:sz w:val="24"/>
          <w:szCs w:val="24"/>
        </w:rPr>
        <w:t>Questão de ordem. Também a Rua da Amizade, lá no Aclimação, viu?</w:t>
      </w:r>
      <w:r w:rsidR="00CA2442">
        <w:rPr>
          <w:sz w:val="24"/>
          <w:szCs w:val="24"/>
        </w:rPr>
        <w:t xml:space="preserve"> </w:t>
      </w:r>
      <w:r w:rsidR="002C5A5B" w:rsidRPr="002C5A5B">
        <w:rPr>
          <w:b/>
          <w:sz w:val="24"/>
          <w:szCs w:val="24"/>
        </w:rPr>
        <w:t xml:space="preserve">“Vereador “Joel Cardoso da Luz”: </w:t>
      </w:r>
      <w:r w:rsidR="004378F9" w:rsidRPr="00F227B1">
        <w:rPr>
          <w:sz w:val="24"/>
          <w:szCs w:val="24"/>
        </w:rPr>
        <w:t xml:space="preserve">Não, mas aqui, João, aqui tem </w:t>
      </w:r>
      <w:r w:rsidR="004378F9" w:rsidRPr="00F227B1">
        <w:rPr>
          <w:sz w:val="24"/>
          <w:szCs w:val="24"/>
        </w:rPr>
        <w:lastRenderedPageBreak/>
        <w:t xml:space="preserve">Avenida da Amizade! É diferente. A do Presidente é Rua da Amizade, né? Aqui é Avenida da Amizade que a gente tem, né? </w:t>
      </w:r>
      <w:r w:rsidRPr="00EF4B90">
        <w:rPr>
          <w:b/>
          <w:sz w:val="24"/>
          <w:szCs w:val="24"/>
        </w:rPr>
        <w:t xml:space="preserve">“Vereador “Edivaldo Teodoro”: </w:t>
      </w:r>
      <w:r w:rsidR="004378F9" w:rsidRPr="00F227B1">
        <w:rPr>
          <w:sz w:val="24"/>
          <w:szCs w:val="24"/>
        </w:rPr>
        <w:t>E a Rua Projetada, Joel?</w:t>
      </w:r>
      <w:r w:rsidR="00CA2442">
        <w:rPr>
          <w:sz w:val="24"/>
          <w:szCs w:val="24"/>
        </w:rPr>
        <w:t xml:space="preserve"> </w:t>
      </w:r>
      <w:r w:rsidRPr="00EF4B90">
        <w:rPr>
          <w:b/>
          <w:sz w:val="24"/>
          <w:szCs w:val="24"/>
          <w:u w:val="single"/>
        </w:rPr>
        <w:t xml:space="preserve">“1º Secretário “João Maioral”: </w:t>
      </w:r>
      <w:r w:rsidR="004378F9" w:rsidRPr="00F227B1">
        <w:rPr>
          <w:sz w:val="24"/>
          <w:szCs w:val="24"/>
        </w:rPr>
        <w:t>Lá é Rua da Amizade, viu?</w:t>
      </w:r>
      <w:r w:rsidR="004378F9" w:rsidRPr="00F227B1">
        <w:rPr>
          <w:i/>
          <w:iCs/>
          <w:sz w:val="24"/>
          <w:szCs w:val="24"/>
        </w:rPr>
        <w:t>[Falas sobrepostas]</w:t>
      </w:r>
      <w:r w:rsidR="002C5A5B" w:rsidRPr="002C5A5B">
        <w:rPr>
          <w:b/>
          <w:sz w:val="24"/>
          <w:szCs w:val="24"/>
        </w:rPr>
        <w:t xml:space="preserve">“Vereador “Joel Cardoso da Luz”: </w:t>
      </w:r>
      <w:r w:rsidR="004378F9" w:rsidRPr="00F227B1">
        <w:rPr>
          <w:sz w:val="24"/>
          <w:szCs w:val="24"/>
        </w:rPr>
        <w:t xml:space="preserve">Rua Projetada, Vereador Edinho, como lá não foi regularizado lá, então aí vai ser quando for regularizada aquela rua, vai ter uma outra rua com o nome que vai ser destinado, do que eu entendo, entendeu? </w:t>
      </w:r>
      <w:r w:rsidRPr="00EF4B90">
        <w:rPr>
          <w:b/>
          <w:i/>
          <w:sz w:val="24"/>
          <w:szCs w:val="24"/>
          <w:u w:val="single"/>
        </w:rPr>
        <w:t xml:space="preserve">“Sr. Presidente “Willian Souza”: </w:t>
      </w:r>
      <w:r w:rsidR="004378F9" w:rsidRPr="00F227B1">
        <w:rPr>
          <w:sz w:val="24"/>
          <w:szCs w:val="24"/>
        </w:rPr>
        <w:t xml:space="preserve">A que o Prof. Edinho está ponderando, chama Rua Projetada I. A que a Vila Soma está apresentando é Rua Projetada! </w:t>
      </w:r>
      <w:r w:rsidR="002C5A5B" w:rsidRPr="002C5A5B">
        <w:rPr>
          <w:b/>
          <w:sz w:val="24"/>
          <w:szCs w:val="24"/>
        </w:rPr>
        <w:t xml:space="preserve">“Vereador “Joel Cardoso da Luz”: </w:t>
      </w:r>
      <w:r w:rsidR="004378F9" w:rsidRPr="00F227B1">
        <w:rPr>
          <w:sz w:val="24"/>
          <w:szCs w:val="24"/>
        </w:rPr>
        <w:t>Ah, entendi.</w:t>
      </w:r>
      <w:r w:rsidR="00CA2442">
        <w:rPr>
          <w:sz w:val="24"/>
          <w:szCs w:val="24"/>
        </w:rPr>
        <w:t xml:space="preserve"> </w:t>
      </w:r>
      <w:r w:rsidRPr="00EF4B90">
        <w:rPr>
          <w:b/>
          <w:sz w:val="24"/>
          <w:szCs w:val="24"/>
        </w:rPr>
        <w:t xml:space="preserve">“Vereador “Edivaldo Teodoro”: </w:t>
      </w:r>
      <w:r w:rsidR="004378F9" w:rsidRPr="00F227B1">
        <w:rPr>
          <w:sz w:val="24"/>
          <w:szCs w:val="24"/>
        </w:rPr>
        <w:t>Ah!</w:t>
      </w:r>
      <w:r w:rsidRPr="00EF4B90">
        <w:rPr>
          <w:b/>
          <w:i/>
          <w:sz w:val="24"/>
          <w:szCs w:val="24"/>
          <w:u w:val="single"/>
        </w:rPr>
        <w:t xml:space="preserve">“Sr. Presidente “Willian Souza”: </w:t>
      </w:r>
      <w:r w:rsidR="004378F9" w:rsidRPr="00F227B1">
        <w:rPr>
          <w:sz w:val="24"/>
          <w:szCs w:val="24"/>
        </w:rPr>
        <w:t xml:space="preserve">Ela tem diferença na nomenclatura. Por isso que eu estou pedindo para os senhores ponderarem o que os senhores sabem, porque daí, eu olho se a gente não alterou alguma coisa. </w:t>
      </w:r>
      <w:r w:rsidRPr="00EF4B90">
        <w:rPr>
          <w:b/>
          <w:sz w:val="24"/>
          <w:szCs w:val="24"/>
        </w:rPr>
        <w:t xml:space="preserve">“Vereador “Edivaldo Teodoro”: </w:t>
      </w:r>
      <w:r w:rsidR="004378F9" w:rsidRPr="00F227B1">
        <w:rPr>
          <w:sz w:val="24"/>
          <w:szCs w:val="24"/>
        </w:rPr>
        <w:t xml:space="preserve">Está certo. </w:t>
      </w:r>
      <w:r w:rsidR="002C5A5B" w:rsidRPr="002C5A5B">
        <w:rPr>
          <w:b/>
          <w:sz w:val="24"/>
          <w:szCs w:val="24"/>
        </w:rPr>
        <w:t xml:space="preserve">“Vereador “Joel Cardoso da Luz”: </w:t>
      </w:r>
      <w:r w:rsidR="004378F9" w:rsidRPr="00F227B1">
        <w:rPr>
          <w:sz w:val="24"/>
          <w:szCs w:val="24"/>
        </w:rPr>
        <w:t xml:space="preserve">Presidente, como é outro bairro, eu creio também que não vai ter problema nenhum. </w:t>
      </w:r>
      <w:r w:rsidRPr="00EF4B90">
        <w:rPr>
          <w:b/>
          <w:i/>
          <w:sz w:val="24"/>
          <w:szCs w:val="24"/>
          <w:u w:val="single"/>
          <w:lang w:val="en-US"/>
        </w:rPr>
        <w:t xml:space="preserve">“Sr. Presidente “Willian Souza”: </w:t>
      </w:r>
      <w:r w:rsidR="004378F9" w:rsidRPr="00F227B1">
        <w:rPr>
          <w:sz w:val="24"/>
          <w:szCs w:val="24"/>
          <w:lang w:val="en-US"/>
        </w:rPr>
        <w:t xml:space="preserve">Srs. </w:t>
      </w:r>
      <w:r w:rsidR="004378F9" w:rsidRPr="00F227B1">
        <w:rPr>
          <w:sz w:val="24"/>
          <w:szCs w:val="24"/>
        </w:rPr>
        <w:t xml:space="preserve">Vereadores, vamos fazer o seguinte: os senhores têm acordo de, na coletividade, apresentar isso? De pegar a Urgência de todas as ruas junto? Ou os senhores querem que colhe a assinatura de rua por rua? </w:t>
      </w:r>
      <w:r w:rsidR="002C5A5B" w:rsidRPr="002C5A5B">
        <w:rPr>
          <w:b/>
          <w:sz w:val="24"/>
          <w:szCs w:val="24"/>
        </w:rPr>
        <w:t xml:space="preserve">“Vereador “Josué Cardozo”: </w:t>
      </w:r>
      <w:r w:rsidR="004378F9" w:rsidRPr="00F227B1">
        <w:rPr>
          <w:sz w:val="24"/>
          <w:szCs w:val="24"/>
        </w:rPr>
        <w:t>Presidente, pode ser na coletividade! Eu não vejo problema nenhum!</w:t>
      </w:r>
      <w:r w:rsidRPr="00EF4B90">
        <w:rPr>
          <w:b/>
          <w:i/>
          <w:sz w:val="24"/>
          <w:szCs w:val="24"/>
          <w:u w:val="single"/>
        </w:rPr>
        <w:t xml:space="preserve">“Sr. Presidente “Willian Souza”: </w:t>
      </w:r>
      <w:r w:rsidR="004378F9" w:rsidRPr="00F227B1">
        <w:rPr>
          <w:sz w:val="24"/>
          <w:szCs w:val="24"/>
        </w:rPr>
        <w:t xml:space="preserve">Obrigado! </w:t>
      </w:r>
      <w:r w:rsidR="002C5A5B" w:rsidRPr="002C5A5B">
        <w:rPr>
          <w:b/>
          <w:sz w:val="24"/>
          <w:szCs w:val="24"/>
        </w:rPr>
        <w:t xml:space="preserve">“Vereador “Joel Cardoso da Luz”: </w:t>
      </w:r>
      <w:r w:rsidR="004378F9" w:rsidRPr="00F227B1">
        <w:rPr>
          <w:sz w:val="24"/>
          <w:szCs w:val="24"/>
        </w:rPr>
        <w:t xml:space="preserve">Em conjunto. Pode ser em conjunto. </w:t>
      </w:r>
      <w:r w:rsidRPr="00EF4B90">
        <w:rPr>
          <w:b/>
          <w:sz w:val="24"/>
          <w:szCs w:val="24"/>
        </w:rPr>
        <w:t xml:space="preserve">“Vereador “Edgardo Cabral”: </w:t>
      </w:r>
      <w:r w:rsidR="004378F9" w:rsidRPr="00F227B1">
        <w:rPr>
          <w:sz w:val="24"/>
          <w:szCs w:val="24"/>
        </w:rPr>
        <w:t xml:space="preserve">Pode ser em conjunto. Coletividade. </w:t>
      </w:r>
      <w:r w:rsidRPr="00EF4B90">
        <w:rPr>
          <w:b/>
          <w:i/>
          <w:sz w:val="24"/>
          <w:szCs w:val="24"/>
          <w:u w:val="single"/>
        </w:rPr>
        <w:t xml:space="preserve">“Sr. Presidente “Willian Souza”: </w:t>
      </w:r>
      <w:r w:rsidR="004378F9" w:rsidRPr="00F227B1">
        <w:rPr>
          <w:sz w:val="24"/>
          <w:szCs w:val="24"/>
        </w:rPr>
        <w:t xml:space="preserve">Tá. Então, vamos fazer o seguinte: essas que os senhores ponderou(F), Vereador João, Prof. Edinho-- </w:t>
      </w:r>
      <w:r w:rsidR="00C90436" w:rsidRPr="00C90436">
        <w:rPr>
          <w:b/>
          <w:sz w:val="24"/>
          <w:szCs w:val="24"/>
        </w:rPr>
        <w:t xml:space="preserve">“Vereador “Hélio Silva”: </w:t>
      </w:r>
      <w:r w:rsidR="004378F9" w:rsidRPr="00F227B1">
        <w:rPr>
          <w:sz w:val="24"/>
          <w:szCs w:val="24"/>
        </w:rPr>
        <w:t xml:space="preserve">Não mexe com o formigueiro, Presidente. </w:t>
      </w:r>
      <w:r w:rsidR="004378F9" w:rsidRPr="00F227B1">
        <w:rPr>
          <w:i/>
          <w:iCs/>
          <w:sz w:val="24"/>
          <w:szCs w:val="24"/>
        </w:rPr>
        <w:t xml:space="preserve">[Risos] </w:t>
      </w:r>
      <w:r w:rsidR="004378F9" w:rsidRPr="00F227B1">
        <w:rPr>
          <w:sz w:val="24"/>
          <w:szCs w:val="24"/>
        </w:rPr>
        <w:t>Deixa o formigueiro quieto!--</w:t>
      </w:r>
      <w:r w:rsidR="004378F9" w:rsidRPr="00F227B1">
        <w:rPr>
          <w:i/>
          <w:iCs/>
          <w:sz w:val="24"/>
          <w:szCs w:val="24"/>
        </w:rPr>
        <w:t>[Falas sobrepostas]</w:t>
      </w:r>
      <w:r w:rsidRPr="00EF4B90">
        <w:rPr>
          <w:b/>
          <w:i/>
          <w:sz w:val="24"/>
          <w:szCs w:val="24"/>
          <w:u w:val="single"/>
        </w:rPr>
        <w:t xml:space="preserve">“Sr. Presidente “Willian Souza”: </w:t>
      </w:r>
      <w:r w:rsidR="004378F9" w:rsidRPr="00F227B1">
        <w:rPr>
          <w:sz w:val="24"/>
          <w:szCs w:val="24"/>
        </w:rPr>
        <w:t>--Josué e Vereador Joel Cardoso.</w:t>
      </w:r>
      <w:r w:rsidR="00CA2442">
        <w:rPr>
          <w:sz w:val="24"/>
          <w:szCs w:val="24"/>
        </w:rPr>
        <w:t xml:space="preserve"> </w:t>
      </w:r>
      <w:r w:rsidR="002C5A5B" w:rsidRPr="002C5A5B">
        <w:rPr>
          <w:b/>
          <w:sz w:val="24"/>
          <w:szCs w:val="24"/>
        </w:rPr>
        <w:t xml:space="preserve">“Vereador “Joel Cardoso da Luz”: </w:t>
      </w:r>
      <w:r w:rsidR="004378F9" w:rsidRPr="00F227B1">
        <w:rPr>
          <w:sz w:val="24"/>
          <w:szCs w:val="24"/>
        </w:rPr>
        <w:t>Em conjunto.</w:t>
      </w:r>
      <w:r w:rsidRPr="00EF4B90">
        <w:rPr>
          <w:b/>
          <w:i/>
          <w:sz w:val="24"/>
          <w:szCs w:val="24"/>
          <w:u w:val="single"/>
        </w:rPr>
        <w:t xml:space="preserve">“Sr. Presidente “Willian Souza”: </w:t>
      </w:r>
      <w:r w:rsidR="004378F9" w:rsidRPr="00F227B1">
        <w:rPr>
          <w:sz w:val="24"/>
          <w:szCs w:val="24"/>
        </w:rPr>
        <w:t xml:space="preserve">--Essas ponderações dos Vereadores não vamos colher a Urgência por enquanto, enquanto eles estão ligando no DOP e enquanto eles estão confirmando. Eu vou colher dos outros e, caso eles liberem para que tenha duas, eu já apresento aqui a Urgência também, tá? Para não cometer erro e ser completamente democrático com a ponderação dos Srs. Vereadores. Então, vamos lá: a Rua... Projeto de Lei 200... caso os senhores não concordem, ponderem alguma coisa, os senhores, por favor, peçam questão de ordem, eu vou estar lendo e não vou estar olhando para a câmera: Projeto de Lei 203/2020: “Estende a denominação da via pública Avenida Soma, que trata o seu respectivo prolongamento”. Eu vou explicar para os senhores: a Avenida Soma, ela começa na Avenida da Amizade e ela termina no final do Manoel de Vasconcelos. Agora, com o Projeto Residencial Vila Soma, ela vai se estender e vai até o final de onde era a ocupação, tá bom? Só para entender esse Projeto. Então, ele não é nomenclatura, ele é extensão de rua. Projeto de Lei 213/2020. Projeto de Lei 214/2020: “Denomina a Avenida 2, do Residencial Vila Soma, de Avenida das Orquídeas”; “Denomina a Rua 1, do Residencial Vila Soma, de Rua Império”, Projeto de Lei 215/2020, todos esses são da minha autoria. Projeto de Lei 216/2020: “Denomina a Avenida 5, do Residencial Vila Soma, de Avenida Mangueira”; Projeto de Lei 217/2020, assunto: “Denomina a Avenida 4, do Residencial Vila Soma, de Avenida Bela Vista”; Projeto de Lei 218/2020: “Denomina a Rua 2, do Residencial Vila Soma, de Rua Nova Jerusalém”; Projeto de Lei 219/2020: “Denomina a Rua 3, do Residencial Vila Soma, de Rua Nossa Senhora Aparecida”; Projeto de Lei 220/2020 – aliás, esse foi um pedido do Padre Claudinei, querido Padre Claudinei que fez esse pedido aqui para esta Casa de Leis – Projeto de Lei 220/2020: “Denomina a Rua 4, do Residencial Vila Soma, de Rua da Conquista”; Projeto de Lei 221/2020: “Denomina a Rua 5, do Residencial Vila Soma, de Deputado Ricardo Zarattini”; Projeto de Lei 222/2020, assunto: “Denomina a Rua 6, do Residencial Vila Soma, de Rua Marisa Letícia Lula da Silva”; Projeto de Lei 223/2020, assunto: “Denomina a Rua 7, do Residencial Vila Soma, de Rua... essa eu tenho que tirar, ah, não, é Projetada. Tudo bem, né, Prof. Edinho, V. Exa. entendeu aí, né? Tá. Projeto de Lei 224/2020, assunto: “Denomina a Rua 8, do Residencial Vila Soma, de Rua Faroeste Caboclo”; Projeto de Lei 225/2020, assunto: “Denomina a </w:t>
      </w:r>
      <w:r w:rsidR="004378F9" w:rsidRPr="00F227B1">
        <w:rPr>
          <w:sz w:val="24"/>
          <w:szCs w:val="24"/>
        </w:rPr>
        <w:lastRenderedPageBreak/>
        <w:t xml:space="preserve">Rua 9, do Residencial Vila Soma, de Rua das Trabalhadoras”; Projeto de Lei 226/2020, assunto: “Denomina a Rua 10, do Residencial Vila Soma, de Rua dos Pescadores”, Projeto de Lei 227/2020: “Denomina a Rua 11, do Residencial Vila Soma, de Rua da Regularização”; Projeto de Lei 228/2020: “Denomina o Rua 12, do Residencial Vila Soma, de Rua da Vitória”; Projeto de Lei 229/2020: “Denomina o Rua 13, do Residencial Vila Soma, de Rua Brasil”; Projeto de Lei 230/2020: “Denomina a Rua 14, do Residencial Vila Soma, de Rua da Paz”; Projeto de Lei 231/2020: “Denomina a Rua 15, do Residencial Vila Soma, de Rua Gasparzinho”; Projeto de Lei 232/2020: “Denomina a Rua 16, do Residencial Vila Soma, de Rua da Missão”; Projeto de Lei 233/2020: “Denomina a Rua 17, do Residencial Vila Soma, de Rua Povo sem Medo”; Projeto de Lei 234/2020: “Denomina a Rua 18, do Residencial Vila Soma, de Rua da Graça”; Projeto de Lei 235/2020: “Denomina a Rua 19, do Residencial Vila Soma, de Rua da Amizade”. A Rua da Amizade é a que o Vereador João ponderou, não é, Vereador? </w:t>
      </w:r>
      <w:r w:rsidRPr="00EF4B90">
        <w:rPr>
          <w:b/>
          <w:sz w:val="24"/>
          <w:szCs w:val="24"/>
          <w:u w:val="single"/>
        </w:rPr>
        <w:t xml:space="preserve">“1º Secretário “João Maioral”: </w:t>
      </w:r>
      <w:r w:rsidR="004378F9" w:rsidRPr="00F227B1">
        <w:rPr>
          <w:sz w:val="24"/>
          <w:szCs w:val="24"/>
        </w:rPr>
        <w:t xml:space="preserve">Isto. </w:t>
      </w:r>
      <w:r w:rsidRPr="00EF4B90">
        <w:rPr>
          <w:b/>
          <w:i/>
          <w:sz w:val="24"/>
          <w:szCs w:val="24"/>
          <w:u w:val="single"/>
        </w:rPr>
        <w:t xml:space="preserve">“Sr. Presidente “Willian Souza”: </w:t>
      </w:r>
      <w:r w:rsidR="004378F9" w:rsidRPr="00F227B1">
        <w:rPr>
          <w:sz w:val="24"/>
          <w:szCs w:val="24"/>
        </w:rPr>
        <w:t xml:space="preserve">Tá. Então, eu vou retirar por ora. Não </w:t>
      </w:r>
      <w:r w:rsidR="004378F9" w:rsidRPr="00F227B1">
        <w:rPr>
          <w:i/>
          <w:iCs/>
          <w:sz w:val="24"/>
          <w:szCs w:val="24"/>
        </w:rPr>
        <w:t>[Ininteligível].</w:t>
      </w:r>
      <w:r w:rsidR="00C90436" w:rsidRPr="00C90436">
        <w:rPr>
          <w:b/>
          <w:sz w:val="24"/>
          <w:szCs w:val="24"/>
        </w:rPr>
        <w:t xml:space="preserve">“Vereador não identificado”: </w:t>
      </w:r>
      <w:r w:rsidR="004378F9" w:rsidRPr="00F227B1">
        <w:rPr>
          <w:i/>
          <w:iCs/>
          <w:sz w:val="24"/>
          <w:szCs w:val="24"/>
        </w:rPr>
        <w:t xml:space="preserve">[Inaudível] </w:t>
      </w:r>
      <w:r w:rsidR="004378F9" w:rsidRPr="00F227B1">
        <w:rPr>
          <w:sz w:val="24"/>
          <w:szCs w:val="24"/>
        </w:rPr>
        <w:t>Avenida da Amizade.</w:t>
      </w:r>
      <w:r w:rsidRPr="00EF4B90">
        <w:rPr>
          <w:b/>
          <w:i/>
          <w:sz w:val="24"/>
          <w:szCs w:val="24"/>
          <w:u w:val="single"/>
        </w:rPr>
        <w:t xml:space="preserve">“Sr. Presidente “Willian Souza”: </w:t>
      </w:r>
      <w:r w:rsidR="004378F9" w:rsidRPr="00F227B1">
        <w:rPr>
          <w:sz w:val="24"/>
          <w:szCs w:val="24"/>
        </w:rPr>
        <w:t>Não, Avenida da Amizade não existe, mas aqui está Rua da Amizade.</w:t>
      </w:r>
      <w:r w:rsidR="00CA2442">
        <w:rPr>
          <w:sz w:val="24"/>
          <w:szCs w:val="24"/>
        </w:rPr>
        <w:t xml:space="preserve"> </w:t>
      </w:r>
      <w:r w:rsidR="00C90436">
        <w:rPr>
          <w:b/>
          <w:bCs/>
          <w:sz w:val="24"/>
          <w:szCs w:val="24"/>
        </w:rPr>
        <w:t>“Vereador não identificado”:</w:t>
      </w:r>
      <w:r w:rsidR="004378F9" w:rsidRPr="00F227B1">
        <w:rPr>
          <w:sz w:val="24"/>
          <w:szCs w:val="24"/>
        </w:rPr>
        <w:t xml:space="preserve"> Então, Rua da Amizade é diferente!</w:t>
      </w:r>
      <w:r w:rsidRPr="00EF4B90">
        <w:rPr>
          <w:b/>
          <w:sz w:val="24"/>
          <w:szCs w:val="24"/>
          <w:u w:val="single"/>
        </w:rPr>
        <w:t xml:space="preserve">“1º Secretário “João Maioral”: </w:t>
      </w:r>
      <w:r w:rsidR="004378F9" w:rsidRPr="00F227B1">
        <w:rPr>
          <w:sz w:val="24"/>
          <w:szCs w:val="24"/>
        </w:rPr>
        <w:t>Já é oficial? Aquela Rua da Aclimação é Rua da Amizade, na Aclimação. Tem Rua da Amizade no Aclimação.</w:t>
      </w:r>
      <w:r w:rsidR="00CA2442">
        <w:rPr>
          <w:sz w:val="24"/>
          <w:szCs w:val="24"/>
        </w:rPr>
        <w:t xml:space="preserve"> </w:t>
      </w:r>
      <w:r w:rsidR="004378F9" w:rsidRPr="00F227B1">
        <w:rPr>
          <w:i/>
          <w:iCs/>
          <w:sz w:val="24"/>
          <w:szCs w:val="24"/>
        </w:rPr>
        <w:t>[Falas sobrepostas]</w:t>
      </w:r>
      <w:r w:rsidRPr="00EF4B90">
        <w:rPr>
          <w:b/>
          <w:i/>
          <w:sz w:val="24"/>
          <w:szCs w:val="24"/>
          <w:u w:val="single"/>
        </w:rPr>
        <w:t xml:space="preserve">“Sr. Presidente “Willian Souza”: </w:t>
      </w:r>
      <w:r w:rsidR="004378F9" w:rsidRPr="00F227B1">
        <w:rPr>
          <w:sz w:val="24"/>
          <w:szCs w:val="24"/>
        </w:rPr>
        <w:t xml:space="preserve">Ah, Obrigado, Vereador João Maioral! Obrigado, Excelência! Vou considerar aqui e vou deixar de lado até o Parecer. Projeto de Lei 236/2020: “Denomina a Rua 20, Vila Soma, Renato Santos Monteiro". </w:t>
      </w:r>
      <w:r w:rsidR="002C5A5B" w:rsidRPr="002C5A5B">
        <w:rPr>
          <w:b/>
          <w:sz w:val="24"/>
          <w:szCs w:val="24"/>
        </w:rPr>
        <w:t xml:space="preserve"> “Vereador “Ney do Gás”: </w:t>
      </w:r>
      <w:r w:rsidR="004378F9" w:rsidRPr="00F227B1">
        <w:rPr>
          <w:sz w:val="24"/>
          <w:szCs w:val="24"/>
        </w:rPr>
        <w:t>Pela ordem, Sr. Presidente!</w:t>
      </w:r>
      <w:r w:rsidR="00CA2442">
        <w:rPr>
          <w:sz w:val="24"/>
          <w:szCs w:val="24"/>
        </w:rPr>
        <w:t xml:space="preserve"> </w:t>
      </w:r>
      <w:r w:rsidRPr="00EF4B90">
        <w:rPr>
          <w:b/>
          <w:i/>
          <w:sz w:val="24"/>
          <w:szCs w:val="24"/>
          <w:u w:val="single"/>
        </w:rPr>
        <w:t xml:space="preserve">“Sr. Presidente “Willian Souza”: </w:t>
      </w:r>
      <w:r w:rsidR="004378F9" w:rsidRPr="00F227B1">
        <w:rPr>
          <w:sz w:val="24"/>
          <w:szCs w:val="24"/>
        </w:rPr>
        <w:t xml:space="preserve">Questão de ordem do Vereador Ney do Gás. </w:t>
      </w:r>
      <w:r w:rsidR="002C5A5B" w:rsidRPr="002C5A5B">
        <w:rPr>
          <w:b/>
          <w:sz w:val="24"/>
          <w:szCs w:val="24"/>
        </w:rPr>
        <w:t xml:space="preserve"> “Vereador “Ney do Gás”: </w:t>
      </w:r>
      <w:r w:rsidR="004378F9" w:rsidRPr="00F227B1">
        <w:rPr>
          <w:sz w:val="24"/>
          <w:szCs w:val="24"/>
        </w:rPr>
        <w:t>Só um alerta também a essa questão aí: a Rua Nossa Senhora Aparecida, ela tem aqui no Parque Florely também.</w:t>
      </w:r>
      <w:r w:rsidRPr="00EF4B90">
        <w:rPr>
          <w:b/>
          <w:i/>
          <w:sz w:val="24"/>
          <w:szCs w:val="24"/>
          <w:u w:val="single"/>
        </w:rPr>
        <w:t xml:space="preserve">“Sr. Presidente “Willian Souza”: </w:t>
      </w:r>
      <w:r w:rsidR="004378F9" w:rsidRPr="00F227B1">
        <w:rPr>
          <w:sz w:val="24"/>
          <w:szCs w:val="24"/>
        </w:rPr>
        <w:t xml:space="preserve">Obrigado, Vereador. Projeto de Lei 237/2020: “Denomina a Rua 21, Residencial Vila Soma, de Rua da Glória”. Já tem também que essa é considerada, eu vou deixar de fora até o Parecer de Obras. Projeto de Lei 238/2020: “Denomina a Rua 22, do Residencial Vila Soma, de Rua Imigração”; Projeto de Lei 239/2020: “Denomina a Rua 24, do Residencial Vila Soma, de Rua Imigrantes”; Projeto de Lei 240/2020: “Denomina a Rua 25, do Residencial Vila Soma, de Rua do Destino”; Projeto de Lei 241/2020: “Denomina a Rua 26, do Residencial Vila Soma, de Rua do Formigueiro”; Projeto de Lei 242/2020: “Denomina a Rua 27, do Residencial Vila Soma, de Rua Salve Jorge”; Projeto de Lei 243/2020: “Denomina a Rua 28, do Residencial Vila Soma, de Rua do Lago”; Projeto de Lei 244/2020: “Denomina a Rua 29, do Residencial Vila Soma, de Rua do Sossego”; Projeto de Lei 245/2020: “Denomina a Rua 30, do Residencial Vila Soma, de Rua Francisca Leopoldino Teixeira”; Projeto de Lei 246/2020: “Denomina a Rua 31, do Residencial Vila Soma, de Marielle Franco”; Projeto de Lei 247/2020: “Denomina a Rua 32, do Residencial Vila Soma, de Rua dos Coqueiros”; Projeto... Ah, não, aqui é “do Coqueiro”, Joel. </w:t>
      </w:r>
      <w:r w:rsidR="002C5A5B" w:rsidRPr="002C5A5B">
        <w:rPr>
          <w:b/>
          <w:sz w:val="24"/>
          <w:szCs w:val="24"/>
        </w:rPr>
        <w:t xml:space="preserve">“Vereador “Joel Cardoso da Luz”: </w:t>
      </w:r>
      <w:r w:rsidR="004378F9" w:rsidRPr="00F227B1">
        <w:rPr>
          <w:sz w:val="24"/>
          <w:szCs w:val="24"/>
        </w:rPr>
        <w:t xml:space="preserve">Sim. É verdade. </w:t>
      </w:r>
      <w:r w:rsidRPr="00EF4B90">
        <w:rPr>
          <w:b/>
          <w:i/>
          <w:sz w:val="24"/>
          <w:szCs w:val="24"/>
          <w:u w:val="single"/>
        </w:rPr>
        <w:t xml:space="preserve">“Sr. Presidente “Willian Souza”: </w:t>
      </w:r>
      <w:r w:rsidR="004378F9" w:rsidRPr="00F227B1">
        <w:rPr>
          <w:sz w:val="24"/>
          <w:szCs w:val="24"/>
        </w:rPr>
        <w:t>Ok. Vou deixar aqui também para a consideração. Obrigado, Excelência!</w:t>
      </w:r>
      <w:r w:rsidR="00C90436">
        <w:rPr>
          <w:sz w:val="24"/>
          <w:szCs w:val="24"/>
        </w:rPr>
        <w:t xml:space="preserve"> </w:t>
      </w:r>
      <w:r w:rsidR="004378F9" w:rsidRPr="00F227B1">
        <w:rPr>
          <w:sz w:val="24"/>
          <w:szCs w:val="24"/>
        </w:rPr>
        <w:t xml:space="preserve">Projeto de Lei 248/2020: “Denomina a Rua 33, do Residencial Vila Soma, de Rua Lírios do Vale”; Projeto de Lei 249/2020: “Denomina a Rua 34, do Residencial Vila Soma, de Rua das Oliveiras”; Projeto de Lei 250/2020: “Denomina a Rua 35 de Rua dos Prazeres”; Projeto de Lei 251/2020: “Rua 36, do Residencial Vila Soma, Rua da Mata”; Projeto de Lei 552/2020: “Denomina a Rua 37, do Residencial Vila Soma, de Rua Dr. Ernesto Che Guevara”; Projeto 253/2020: “Denomina o sistema de lazer Praça 1, do  Residencial Vila Soma, de Praça da Resistência”; Projeto de Lei 254/2020: “Denomina a Viela 1, do Residencial Vila Soma, de Viela Sumaré”; Projeto de Lei 255/2020: “Denomina a Viela 2, do Residencial Vila Soma, de Viela Anderson Gomes”; Projeto de Lei 256/2020: “Denomina a Viela 3, do Residencial Vila Soma, de Viela Esperança”; Projeto de Lei 257/2020: “Denomina a Viela 4, do Residencial Vila Soma, de Viela Dandara”; Projeto de Lei 258/2020: “Denomina a Avenida 3, do </w:t>
      </w:r>
      <w:r w:rsidR="004378F9" w:rsidRPr="00F227B1">
        <w:rPr>
          <w:sz w:val="24"/>
          <w:szCs w:val="24"/>
        </w:rPr>
        <w:lastRenderedPageBreak/>
        <w:t xml:space="preserve">Residencial Vila Soma, de Avenida Aviação”; Projeto de Lei 259/2020: “Denomina a Rua 23, do Residencial Vila Soma, de Messias de Oliveira”. Eu li, hein?! Só um minutinho. </w:t>
      </w:r>
      <w:r w:rsidR="004378F9" w:rsidRPr="00F227B1">
        <w:rPr>
          <w:i/>
          <w:iCs/>
          <w:sz w:val="24"/>
          <w:szCs w:val="24"/>
        </w:rPr>
        <w:t>[Risos].</w:t>
      </w:r>
      <w:r w:rsidR="004378F9" w:rsidRPr="00F227B1">
        <w:rPr>
          <w:sz w:val="24"/>
          <w:szCs w:val="24"/>
        </w:rPr>
        <w:t xml:space="preserve"> Vereadores, só dois esclarecimentos aqui importantes: todos esses nomes de ruas foram construídos juntamente com a Secretaria de Planejamento, a qual eu deixo um agradecimento especial à arquiteta Cintia(F) e ao Pedro, que são especiais Servidores Municipais de Sumaré, que trabalham muito e que construíram junto no Projeto de Reurb. E essas escolhas de nome foram feitas votações internas dentro da Vila Soma e os próprios moradores, através de eleições, fizeram a escolha. É com muita honra e com muita emoção que eu passo para os senhores o nome dessa ruas. Eu estou muito emocionado, os senhores sabem da luta que a gente tem com esse povo, e colocar um Projeto de Lei com o nome da rua dessa ocupação é um motivo de muita alegria! Eu peço aos senhores que puderem assinar a Urgência e que puderem votar a favor, tenham certeza que os senhores estão concretizando os sonhos da vida de muitas pessoas e que o bom Deus possa recompensá-los por um voto tão importante nessa tarde. Desculpa a minha emoção, mas foram muitas lutas para chegássemos a este momento. É muito emocionante! Sobretudo, então, eu só estou aguardando aqui o Parecer para que possa colher a assinatura dos senhores. </w:t>
      </w:r>
      <w:r w:rsidR="002C5A5B" w:rsidRPr="002C5A5B">
        <w:rPr>
          <w:b/>
          <w:sz w:val="24"/>
          <w:szCs w:val="24"/>
        </w:rPr>
        <w:t xml:space="preserve">“Vereador “Josué Cardozo”: </w:t>
      </w:r>
      <w:r w:rsidR="004378F9" w:rsidRPr="00F227B1">
        <w:rPr>
          <w:sz w:val="24"/>
          <w:szCs w:val="24"/>
        </w:rPr>
        <w:t>Sr. Presidente?</w:t>
      </w:r>
      <w:r w:rsidRPr="00EF4B90">
        <w:rPr>
          <w:b/>
          <w:i/>
          <w:sz w:val="24"/>
          <w:szCs w:val="24"/>
          <w:u w:val="single"/>
        </w:rPr>
        <w:t xml:space="preserve">“Sr. Presidente “Willian Souza”: </w:t>
      </w:r>
      <w:r w:rsidR="004378F9" w:rsidRPr="00F227B1">
        <w:rPr>
          <w:sz w:val="24"/>
          <w:szCs w:val="24"/>
        </w:rPr>
        <w:t xml:space="preserve">Vereador Josué. </w:t>
      </w:r>
      <w:r w:rsidR="002C5A5B" w:rsidRPr="002C5A5B">
        <w:rPr>
          <w:b/>
          <w:sz w:val="24"/>
          <w:szCs w:val="24"/>
        </w:rPr>
        <w:t xml:space="preserve">“Vereador “Josué Cardozo”: </w:t>
      </w:r>
      <w:r w:rsidR="004378F9" w:rsidRPr="00F227B1">
        <w:rPr>
          <w:sz w:val="24"/>
          <w:szCs w:val="24"/>
        </w:rPr>
        <w:t xml:space="preserve">Até que V. Exa., então, aguarde aí o Parecer, eu acredito que por ter passado pela Secretaria de Planejamento </w:t>
      </w:r>
      <w:r w:rsidR="004378F9" w:rsidRPr="00F227B1">
        <w:rPr>
          <w:i/>
          <w:iCs/>
          <w:sz w:val="24"/>
          <w:szCs w:val="24"/>
        </w:rPr>
        <w:t>[Falha no áudio]</w:t>
      </w:r>
      <w:r w:rsidR="004378F9" w:rsidRPr="00F227B1">
        <w:rPr>
          <w:sz w:val="24"/>
          <w:szCs w:val="24"/>
        </w:rPr>
        <w:t xml:space="preserve"> Obras, esses nomes aí que estão </w:t>
      </w:r>
      <w:r w:rsidR="004378F9" w:rsidRPr="00F227B1">
        <w:rPr>
          <w:i/>
          <w:iCs/>
          <w:sz w:val="24"/>
          <w:szCs w:val="24"/>
        </w:rPr>
        <w:t>[Falha no áudio]</w:t>
      </w:r>
      <w:r w:rsidR="004378F9" w:rsidRPr="00F227B1">
        <w:rPr>
          <w:sz w:val="24"/>
          <w:szCs w:val="24"/>
        </w:rPr>
        <w:t xml:space="preserve"> bairros não têm problema nenhum! Isso que é outro CEP e é outro nome de bairro, então não vai ter problema! Até para aproveitar a Sessão de hoje, </w:t>
      </w:r>
      <w:r w:rsidR="004378F9" w:rsidRPr="00F227B1">
        <w:rPr>
          <w:i/>
          <w:iCs/>
          <w:sz w:val="24"/>
          <w:szCs w:val="24"/>
        </w:rPr>
        <w:t>[Inaudível]</w:t>
      </w:r>
      <w:r w:rsidR="004378F9" w:rsidRPr="00F227B1">
        <w:rPr>
          <w:sz w:val="24"/>
          <w:szCs w:val="24"/>
        </w:rPr>
        <w:t xml:space="preserve"> esses Projetos que ficaram para trás aí, então, poderia aproveitar para votar tudo hoje já. </w:t>
      </w:r>
      <w:r w:rsidRPr="00EF4B90">
        <w:rPr>
          <w:b/>
          <w:i/>
          <w:sz w:val="24"/>
          <w:szCs w:val="24"/>
          <w:u w:val="single"/>
        </w:rPr>
        <w:t xml:space="preserve">“Sr. Presidente “Willian Souza”: </w:t>
      </w:r>
      <w:r w:rsidR="004378F9" w:rsidRPr="00F227B1">
        <w:rPr>
          <w:sz w:val="24"/>
          <w:szCs w:val="24"/>
        </w:rPr>
        <w:t>Vereador Josué, obrigado pela colaboração--</w:t>
      </w:r>
      <w:r w:rsidR="004378F9" w:rsidRPr="00F227B1">
        <w:rPr>
          <w:i/>
          <w:iCs/>
          <w:sz w:val="24"/>
          <w:szCs w:val="24"/>
        </w:rPr>
        <w:t>[Falas sobrepostas]</w:t>
      </w:r>
      <w:r w:rsidR="002C5A5B" w:rsidRPr="002C5A5B">
        <w:rPr>
          <w:b/>
          <w:sz w:val="24"/>
          <w:szCs w:val="24"/>
        </w:rPr>
        <w:t xml:space="preserve">“Vereador “Josué Cardozo”: </w:t>
      </w:r>
      <w:r w:rsidR="004378F9" w:rsidRPr="00F227B1">
        <w:rPr>
          <w:i/>
          <w:iCs/>
          <w:sz w:val="24"/>
          <w:szCs w:val="24"/>
        </w:rPr>
        <w:t xml:space="preserve">[Ininteligível] </w:t>
      </w:r>
      <w:r w:rsidR="004378F9" w:rsidRPr="00F227B1">
        <w:rPr>
          <w:sz w:val="24"/>
          <w:szCs w:val="24"/>
        </w:rPr>
        <w:t xml:space="preserve">V. Exa., né? Se V. Exa. está emocionado aí por ter feito parte de toda essa história da Vila Soma e agora tendo a oportunidade, como Vereador, de estar nomeando </w:t>
      </w:r>
      <w:r w:rsidR="004378F9" w:rsidRPr="00F227B1">
        <w:rPr>
          <w:i/>
          <w:iCs/>
          <w:sz w:val="24"/>
          <w:szCs w:val="24"/>
        </w:rPr>
        <w:t>[Falha no áudio]--</w:t>
      </w:r>
      <w:r w:rsidR="002C5A5B" w:rsidRPr="002C5A5B">
        <w:rPr>
          <w:b/>
          <w:sz w:val="24"/>
          <w:szCs w:val="24"/>
        </w:rPr>
        <w:t xml:space="preserve">“Vereador “Joel Cardoso da Luz”: </w:t>
      </w:r>
      <w:r w:rsidR="004378F9" w:rsidRPr="00F227B1">
        <w:rPr>
          <w:sz w:val="24"/>
          <w:szCs w:val="24"/>
        </w:rPr>
        <w:t>Presidente?</w:t>
      </w:r>
      <w:r w:rsidR="00CA2442">
        <w:rPr>
          <w:sz w:val="24"/>
          <w:szCs w:val="24"/>
        </w:rPr>
        <w:t xml:space="preserve"> </w:t>
      </w:r>
      <w:r w:rsidR="002C5A5B" w:rsidRPr="002C5A5B">
        <w:rPr>
          <w:b/>
          <w:sz w:val="24"/>
          <w:szCs w:val="24"/>
        </w:rPr>
        <w:t xml:space="preserve">“Vereador “Josué Cardozo”: </w:t>
      </w:r>
      <w:r w:rsidR="004378F9" w:rsidRPr="00F227B1">
        <w:rPr>
          <w:sz w:val="24"/>
          <w:szCs w:val="24"/>
        </w:rPr>
        <w:t>--</w:t>
      </w:r>
      <w:r w:rsidR="004378F9" w:rsidRPr="00F227B1">
        <w:rPr>
          <w:i/>
          <w:iCs/>
          <w:sz w:val="24"/>
          <w:szCs w:val="24"/>
        </w:rPr>
        <w:t xml:space="preserve">[Falha no áudio] </w:t>
      </w:r>
      <w:r w:rsidR="004378F9" w:rsidRPr="00F227B1">
        <w:rPr>
          <w:sz w:val="24"/>
          <w:szCs w:val="24"/>
        </w:rPr>
        <w:t xml:space="preserve">da Vila Soma. </w:t>
      </w:r>
      <w:r w:rsidRPr="00EF4B90">
        <w:rPr>
          <w:b/>
          <w:i/>
          <w:sz w:val="24"/>
          <w:szCs w:val="24"/>
          <w:u w:val="single"/>
        </w:rPr>
        <w:t xml:space="preserve">“Sr. Presidente “Willian Souza”: </w:t>
      </w:r>
      <w:r w:rsidR="004378F9" w:rsidRPr="00F227B1">
        <w:rPr>
          <w:sz w:val="24"/>
          <w:szCs w:val="24"/>
        </w:rPr>
        <w:t xml:space="preserve">Obrigado, Vereador Josué. </w:t>
      </w:r>
      <w:r w:rsidR="002C5A5B" w:rsidRPr="002C5A5B">
        <w:rPr>
          <w:b/>
          <w:sz w:val="24"/>
          <w:szCs w:val="24"/>
        </w:rPr>
        <w:t xml:space="preserve">“Vereador “Josué Cardozo”: </w:t>
      </w:r>
      <w:r w:rsidR="004378F9" w:rsidRPr="00F227B1">
        <w:rPr>
          <w:sz w:val="24"/>
          <w:szCs w:val="24"/>
        </w:rPr>
        <w:t xml:space="preserve">Os moradores de lá, toda a equipe, coordenador, </w:t>
      </w:r>
      <w:r w:rsidR="004378F9" w:rsidRPr="00F227B1">
        <w:rPr>
          <w:i/>
          <w:iCs/>
          <w:sz w:val="24"/>
          <w:szCs w:val="24"/>
        </w:rPr>
        <w:t>[Falha no áudio]</w:t>
      </w:r>
      <w:r w:rsidR="004378F9" w:rsidRPr="00F227B1">
        <w:rPr>
          <w:sz w:val="24"/>
          <w:szCs w:val="24"/>
        </w:rPr>
        <w:t xml:space="preserve"> a equipe de frente </w:t>
      </w:r>
      <w:r w:rsidR="004378F9" w:rsidRPr="00F227B1">
        <w:rPr>
          <w:i/>
          <w:iCs/>
          <w:sz w:val="24"/>
          <w:szCs w:val="24"/>
        </w:rPr>
        <w:t>[Falha no áudio]</w:t>
      </w:r>
      <w:r w:rsidR="002C5A5B" w:rsidRPr="002C5A5B">
        <w:rPr>
          <w:b/>
          <w:sz w:val="24"/>
          <w:szCs w:val="24"/>
        </w:rPr>
        <w:t xml:space="preserve">“Vereador “Joel Cardoso da Luz”: </w:t>
      </w:r>
      <w:r w:rsidR="004378F9" w:rsidRPr="00F227B1">
        <w:rPr>
          <w:sz w:val="24"/>
          <w:szCs w:val="24"/>
        </w:rPr>
        <w:t>P</w:t>
      </w:r>
      <w:r w:rsidR="00CA2442">
        <w:rPr>
          <w:sz w:val="24"/>
          <w:szCs w:val="24"/>
        </w:rPr>
        <w:t>r</w:t>
      </w:r>
      <w:r w:rsidR="004378F9" w:rsidRPr="00F227B1">
        <w:rPr>
          <w:sz w:val="24"/>
          <w:szCs w:val="24"/>
        </w:rPr>
        <w:t>esidente?</w:t>
      </w:r>
      <w:r w:rsidR="00CA2442">
        <w:rPr>
          <w:sz w:val="24"/>
          <w:szCs w:val="24"/>
        </w:rPr>
        <w:t xml:space="preserve"> </w:t>
      </w:r>
      <w:r w:rsidRPr="00EF4B90">
        <w:rPr>
          <w:b/>
          <w:i/>
          <w:sz w:val="24"/>
          <w:szCs w:val="24"/>
          <w:u w:val="single"/>
        </w:rPr>
        <w:t xml:space="preserve">“Sr. Presidente “Willian Souza”: </w:t>
      </w:r>
      <w:r w:rsidR="004378F9" w:rsidRPr="00F227B1">
        <w:rPr>
          <w:sz w:val="24"/>
          <w:szCs w:val="24"/>
        </w:rPr>
        <w:t xml:space="preserve">Obrigado, Vereador Josué, pelas palavras. Questão de ordem do Vereador Joel. </w:t>
      </w:r>
      <w:r w:rsidR="002C5A5B" w:rsidRPr="002C5A5B">
        <w:rPr>
          <w:b/>
          <w:sz w:val="24"/>
          <w:szCs w:val="24"/>
        </w:rPr>
        <w:t xml:space="preserve">“Vereador “Joel Cardoso da Luz”: </w:t>
      </w:r>
      <w:r w:rsidR="004378F9" w:rsidRPr="00F227B1">
        <w:rPr>
          <w:sz w:val="24"/>
          <w:szCs w:val="24"/>
        </w:rPr>
        <w:t xml:space="preserve">O que... eu vou propor uma sugestão: aprova tudo, se depois o setor de lá levantar alguma coisa, a gente muda na outra Sessão, do ano que vem, não tem problema nenhum! Entendeu? Podemos aprovar todas as ruas com os nomes e se depois tiver alguma questão para corrigir, a gente corrige no ano que vem, entendeu? Uma mudança de nome de rua! </w:t>
      </w:r>
      <w:r w:rsidR="00C90436" w:rsidRPr="00C90436">
        <w:rPr>
          <w:b/>
          <w:sz w:val="24"/>
          <w:szCs w:val="24"/>
        </w:rPr>
        <w:t xml:space="preserve">“Vereador “Hélio Silva”: </w:t>
      </w:r>
      <w:r w:rsidR="004378F9" w:rsidRPr="00F227B1">
        <w:rPr>
          <w:sz w:val="24"/>
          <w:szCs w:val="24"/>
        </w:rPr>
        <w:t xml:space="preserve">Questão de ordem, Sr. Presidente. </w:t>
      </w:r>
      <w:r w:rsidR="004378F9" w:rsidRPr="00F227B1">
        <w:rPr>
          <w:i/>
          <w:iCs/>
          <w:sz w:val="24"/>
          <w:szCs w:val="24"/>
        </w:rPr>
        <w:t>[Falas sobrepostas]</w:t>
      </w:r>
      <w:r w:rsidRPr="00EF4B90">
        <w:rPr>
          <w:b/>
          <w:i/>
          <w:sz w:val="24"/>
          <w:szCs w:val="24"/>
          <w:u w:val="single"/>
        </w:rPr>
        <w:t xml:space="preserve">“Sr. Presidente “Willian Souza”: </w:t>
      </w:r>
      <w:r w:rsidR="004378F9" w:rsidRPr="00F227B1">
        <w:rPr>
          <w:sz w:val="24"/>
          <w:szCs w:val="24"/>
        </w:rPr>
        <w:t xml:space="preserve">Eu também não vejo problema nisso, de ser depois, eu queria até ouvir o Vereador João, que já pôs muito nome de rua nessa Cidade </w:t>
      </w:r>
      <w:r w:rsidR="004378F9" w:rsidRPr="00F227B1">
        <w:rPr>
          <w:i/>
          <w:iCs/>
          <w:sz w:val="24"/>
          <w:szCs w:val="24"/>
        </w:rPr>
        <w:t xml:space="preserve">[Risos]. </w:t>
      </w:r>
      <w:r w:rsidR="004378F9" w:rsidRPr="00F227B1">
        <w:rPr>
          <w:sz w:val="24"/>
          <w:szCs w:val="24"/>
        </w:rPr>
        <w:t xml:space="preserve">Mas, Vereador Ulisses. </w:t>
      </w:r>
      <w:r w:rsidR="002C5A5B" w:rsidRPr="002C5A5B">
        <w:rPr>
          <w:b/>
          <w:sz w:val="24"/>
          <w:szCs w:val="24"/>
        </w:rPr>
        <w:t xml:space="preserve">“Vereador “Ulisses Gomes”: </w:t>
      </w:r>
      <w:r w:rsidR="004378F9" w:rsidRPr="00F227B1">
        <w:rPr>
          <w:sz w:val="24"/>
          <w:szCs w:val="24"/>
        </w:rPr>
        <w:t xml:space="preserve">Presidente, eu quero parabenizar a você e parabenizar a todos os moradores da Soma, todos aqueles guerreiros, porque esse é um dos primeiros passos que vocês estão já fazendo valer, depois de toda essa conquista. Eu acho que isso é... não vamos chamar de presente, né? Mas essa vontade de a gente falar presente nesse final de ano, diante de toda a situação que nós passou esse ano, o Vila Soma pode vir coroar, né, sabendo que as suas ruas têm nome e daqui a pouco essas ruas vão ter CEP! Foi isso que aconteceu também nos assentamentos de Sumaré! Nós temos 20 anos lutando para nós poder ter nome nas ruas e não conseguia. No primeiro ano que eu consegui dar nome nas ruas, no mesmo ano eu consegui também CEP e fazer com que o Correio pudesse fazer presença. Então, acho que aí já começa a demonstrar toda a cidadania daquela comunidade, né? Da nossa irmã comunidade. Então, parabéns! Eu estou vendo a sua emoção, é normal, porque é uma luta! Eu acho que cada momento que você vence uma batalha tem que ficar emocionado, que não é fácil! Então, parabéns! Eu acho que esses </w:t>
      </w:r>
      <w:r w:rsidR="004378F9" w:rsidRPr="00F227B1">
        <w:rPr>
          <w:sz w:val="24"/>
          <w:szCs w:val="24"/>
        </w:rPr>
        <w:lastRenderedPageBreak/>
        <w:t xml:space="preserve">nomes, é isso que o Vereador Joel falou: vamos aprovar, depois se tiver problema, muda lá, pode fazer isso ano que vem, a gente vai estar aqui junto, né? Para poder fazer isso ano que vem, se Deus quiser, junto com os novos Vereadores que estão chegando. Mas acho que a gente pode aprovar sem dúvida nenhuma, porque se tiver que mudar, o ano que vem a gente muda. Parabéns, viu Presidente! Eu entendo a sua emoção(F), porque eu também já passei por isso. Obrigado, viu? </w:t>
      </w:r>
      <w:r w:rsidRPr="00EF4B90">
        <w:rPr>
          <w:b/>
          <w:i/>
          <w:sz w:val="24"/>
          <w:szCs w:val="24"/>
          <w:u w:val="single"/>
        </w:rPr>
        <w:t xml:space="preserve">“Sr. Presidente “Willian Souza”: </w:t>
      </w:r>
      <w:r w:rsidR="004378F9" w:rsidRPr="00F227B1">
        <w:rPr>
          <w:sz w:val="24"/>
          <w:szCs w:val="24"/>
        </w:rPr>
        <w:t xml:space="preserve">Obrigado, Vereador. Vereador João, com a palavra. </w:t>
      </w:r>
      <w:r w:rsidRPr="00EF4B90">
        <w:rPr>
          <w:b/>
          <w:sz w:val="24"/>
          <w:szCs w:val="24"/>
          <w:u w:val="single"/>
        </w:rPr>
        <w:t xml:space="preserve">“1º Secretário “João Maioral”: </w:t>
      </w:r>
      <w:r w:rsidR="004378F9" w:rsidRPr="00F227B1">
        <w:rPr>
          <w:i/>
          <w:iCs/>
          <w:sz w:val="24"/>
          <w:szCs w:val="24"/>
        </w:rPr>
        <w:t xml:space="preserve">[Ininteligível] </w:t>
      </w:r>
      <w:r w:rsidR="004378F9" w:rsidRPr="00F227B1">
        <w:rPr>
          <w:sz w:val="24"/>
          <w:szCs w:val="24"/>
        </w:rPr>
        <w:t xml:space="preserve">Sr. Presidente, primeiro eu quero te parabenizar aí pela luta, por tudo que você tem feito </w:t>
      </w:r>
      <w:r w:rsidR="004378F9" w:rsidRPr="00F227B1">
        <w:rPr>
          <w:i/>
          <w:iCs/>
          <w:sz w:val="24"/>
          <w:szCs w:val="24"/>
        </w:rPr>
        <w:t>[Falha no áudio]</w:t>
      </w:r>
      <w:r w:rsidR="004378F9" w:rsidRPr="00F227B1">
        <w:rPr>
          <w:sz w:val="24"/>
          <w:szCs w:val="24"/>
        </w:rPr>
        <w:t xml:space="preserve"> com muito amor aos moradores da Vila Soma, pela sua dedicação, por tudo! É mais do que um motivo para estar emocionado e muitas coisas melhores eu tenho certeza que irão acontecer! E eu peço primeiro isso aí; e segundo, eu concordo, seria a minha proposta, a mesma que já foi feita pelo Vereador Joel, também agora pelo Vereador Ulisses, na questão que vota tudo! E se tiver qualquer questão depois, lá na frente a gente vê, revê a questão, acho que para não atrapalhar nada, poderia já votar todos junto, tá? Eu concordo com a votação sim e é mais do que legal, não teria problema nenhum.</w:t>
      </w:r>
      <w:r w:rsidRPr="00EF4B90">
        <w:rPr>
          <w:b/>
          <w:i/>
          <w:sz w:val="24"/>
          <w:szCs w:val="24"/>
          <w:u w:val="single"/>
        </w:rPr>
        <w:t xml:space="preserve">“Sr. Presidente “Willian Souza”: </w:t>
      </w:r>
      <w:r w:rsidR="004378F9" w:rsidRPr="00F227B1">
        <w:rPr>
          <w:sz w:val="24"/>
          <w:szCs w:val="24"/>
        </w:rPr>
        <w:t>Obrigado, obrigado, Vereador! Então, eu peço aqui aos senhores, eu pergunto qual Vereador gostaria de subscrever os Projetos de Lei de nomenclatura das ruas, dos que eu fiz a leitura. Pergunto aí aos Vereadores para que eu possa considerar. Vereador Ulisses... Vereador Joel... Vereador Tião--</w:t>
      </w:r>
      <w:r w:rsidRPr="00EF4B90">
        <w:rPr>
          <w:b/>
          <w:sz w:val="24"/>
          <w:szCs w:val="24"/>
        </w:rPr>
        <w:t xml:space="preserve">“Vereador “Edgardo Cabral”: </w:t>
      </w:r>
      <w:r w:rsidR="004378F9" w:rsidRPr="00F227B1">
        <w:rPr>
          <w:sz w:val="24"/>
          <w:szCs w:val="24"/>
        </w:rPr>
        <w:t>Edgardo--</w:t>
      </w:r>
      <w:r w:rsidR="004378F9" w:rsidRPr="00F227B1">
        <w:rPr>
          <w:i/>
          <w:iCs/>
          <w:sz w:val="24"/>
          <w:szCs w:val="24"/>
        </w:rPr>
        <w:t>[Falas sobrepostas]</w:t>
      </w:r>
      <w:r w:rsidRPr="00EF4B90">
        <w:rPr>
          <w:b/>
          <w:i/>
          <w:sz w:val="24"/>
          <w:szCs w:val="24"/>
          <w:u w:val="single"/>
        </w:rPr>
        <w:t xml:space="preserve">“Sr. Presidente “Willian Souza”: </w:t>
      </w:r>
      <w:r w:rsidR="004378F9" w:rsidRPr="00F227B1">
        <w:rPr>
          <w:sz w:val="24"/>
          <w:szCs w:val="24"/>
        </w:rPr>
        <w:t>--Veread</w:t>
      </w:r>
      <w:r w:rsidR="00CA2442">
        <w:rPr>
          <w:sz w:val="24"/>
          <w:szCs w:val="24"/>
        </w:rPr>
        <w:t>o</w:t>
      </w:r>
      <w:r w:rsidR="004378F9" w:rsidRPr="00F227B1">
        <w:rPr>
          <w:sz w:val="24"/>
          <w:szCs w:val="24"/>
        </w:rPr>
        <w:t>r Rudinei... Vereador Josué... Vereador Dudu--</w:t>
      </w:r>
      <w:r w:rsidR="004378F9" w:rsidRPr="00F227B1">
        <w:rPr>
          <w:i/>
          <w:iCs/>
          <w:sz w:val="24"/>
          <w:szCs w:val="24"/>
        </w:rPr>
        <w:t>[Falas sobrepostas]</w:t>
      </w:r>
      <w:r w:rsidRPr="00EF4B90">
        <w:rPr>
          <w:b/>
          <w:i/>
          <w:sz w:val="24"/>
          <w:szCs w:val="24"/>
          <w:u w:val="single"/>
        </w:rPr>
        <w:t xml:space="preserve">“Sr. Presidente “Willian Souza”: </w:t>
      </w:r>
      <w:r w:rsidR="004378F9" w:rsidRPr="00F227B1">
        <w:rPr>
          <w:sz w:val="24"/>
          <w:szCs w:val="24"/>
        </w:rPr>
        <w:t xml:space="preserve">--Vereador Ney do Gás... Vereador Pastor Edgardo... Vereador Valdir... Vereador Edinho... Vereador João Maioral... Vereador Dudu – o Dudu eu já falei, né? Já! – Vereador Fábio Ferreira... Vereador Willian Souza... </w:t>
      </w:r>
      <w:r w:rsidR="004378F9" w:rsidRPr="00F227B1">
        <w:rPr>
          <w:i/>
          <w:iCs/>
          <w:sz w:val="24"/>
          <w:szCs w:val="24"/>
        </w:rPr>
        <w:t>[Manifestações fora do microfone]</w:t>
      </w:r>
      <w:r w:rsidRPr="00EF4B90">
        <w:rPr>
          <w:b/>
          <w:i/>
          <w:sz w:val="24"/>
          <w:szCs w:val="24"/>
          <w:u w:val="single"/>
        </w:rPr>
        <w:t xml:space="preserve">“Sr. Presidente “Willian Souza”: </w:t>
      </w:r>
      <w:r w:rsidR="004378F9" w:rsidRPr="00F227B1">
        <w:rPr>
          <w:sz w:val="24"/>
          <w:szCs w:val="24"/>
        </w:rPr>
        <w:t xml:space="preserve">11, né? Ok, então, o número regimental para a sua apreciação, está na Ordem do Dia todos os nomes de rua da ocupação Vila Soma, que se torna Residencial Vila Soma. Deixar aqui separado para colher as outras, agora, vamos lá! Muito obrigado, viu, Vereadores? Obrigado mesmo, em nome da população. Vamos lá, tem mais </w:t>
      </w:r>
      <w:r w:rsidR="004378F9" w:rsidRPr="00F227B1">
        <w:rPr>
          <w:i/>
          <w:iCs/>
          <w:sz w:val="24"/>
          <w:szCs w:val="24"/>
        </w:rPr>
        <w:t>[Falha no áudio].</w:t>
      </w:r>
      <w:r w:rsidR="004378F9" w:rsidRPr="00F227B1">
        <w:rPr>
          <w:sz w:val="24"/>
          <w:szCs w:val="24"/>
        </w:rPr>
        <w:t xml:space="preserve"> </w:t>
      </w:r>
      <w:r w:rsidR="002C5A5B" w:rsidRPr="002C5A5B">
        <w:rPr>
          <w:b/>
          <w:sz w:val="24"/>
          <w:szCs w:val="24"/>
        </w:rPr>
        <w:t xml:space="preserve">“Vereador “Joel Cardoso da Luz”: </w:t>
      </w:r>
      <w:r w:rsidR="004378F9" w:rsidRPr="00F227B1">
        <w:rPr>
          <w:sz w:val="24"/>
          <w:szCs w:val="24"/>
        </w:rPr>
        <w:t xml:space="preserve">Está fechado o seu microfone, Presidente. </w:t>
      </w:r>
      <w:r w:rsidRPr="00EF4B90">
        <w:rPr>
          <w:b/>
          <w:i/>
          <w:sz w:val="24"/>
          <w:szCs w:val="24"/>
          <w:u w:val="single"/>
        </w:rPr>
        <w:t xml:space="preserve">“Sr. Presidente “Willian Souza”: </w:t>
      </w:r>
      <w:r w:rsidR="004378F9" w:rsidRPr="00F227B1">
        <w:rPr>
          <w:sz w:val="24"/>
          <w:szCs w:val="24"/>
        </w:rPr>
        <w:t xml:space="preserve">Obrigado, Presidente Joel! Desculpa, eu acho que cortaram o meu microfone. Muito obrigado, viu, Vereadores, pelo voto dos senhores – não sei se registrou – obrigado por assinar a Urgência. Vereadores, agora nós temos aqui Projeto da Mesa Diretora 2019/2020-- </w:t>
      </w:r>
      <w:r w:rsidR="002C5A5B" w:rsidRPr="002C5A5B">
        <w:rPr>
          <w:b/>
          <w:sz w:val="24"/>
          <w:szCs w:val="24"/>
        </w:rPr>
        <w:t xml:space="preserve">“Vereador “Ulisses Gomes”: </w:t>
      </w:r>
      <w:r w:rsidR="004378F9" w:rsidRPr="00F227B1">
        <w:rPr>
          <w:sz w:val="24"/>
          <w:szCs w:val="24"/>
        </w:rPr>
        <w:t>Obrigado, Vereador Joel!</w:t>
      </w:r>
      <w:r w:rsidRPr="00EF4B90">
        <w:rPr>
          <w:b/>
          <w:i/>
          <w:sz w:val="24"/>
          <w:szCs w:val="24"/>
          <w:u w:val="single"/>
        </w:rPr>
        <w:t xml:space="preserve">“Sr. Presidente “Willian Souza”: </w:t>
      </w:r>
      <w:r w:rsidR="004378F9" w:rsidRPr="00F227B1">
        <w:rPr>
          <w:sz w:val="24"/>
          <w:szCs w:val="24"/>
        </w:rPr>
        <w:t xml:space="preserve">--que dispõe sobre </w:t>
      </w:r>
      <w:r w:rsidR="004378F9" w:rsidRPr="00F227B1">
        <w:rPr>
          <w:i/>
          <w:iCs/>
          <w:sz w:val="24"/>
          <w:szCs w:val="24"/>
        </w:rPr>
        <w:t xml:space="preserve">[Risos]... </w:t>
      </w:r>
      <w:r w:rsidR="004378F9" w:rsidRPr="00F227B1">
        <w:rPr>
          <w:sz w:val="24"/>
          <w:szCs w:val="24"/>
        </w:rPr>
        <w:t xml:space="preserve">que dispõe sobre a Resolução. Esse Projeto é o Projeto da Mesa Diretora, que foi criado quando nós assumimos uma Comissão de Advogados para verificar as contradições do Regimento Interno da Câmara. Nisso, eu parabenizo o Dr. Clodovil, o Dr. Relton(F), o Dr. Márcio e o Dr. Bruno, que trabalharam incansavelmente, mais o pessoal da Secretaria, a Eliane e todo o pessoal. O nosso Regimento, para quem conhece ele de ponta a ponta, sabe que ele tem muitas contradições, ou seja, às vezes ele libera uma votação e barra a outra. Então, o que eles fizeram? Eles compilaram, durante dois anos, todas as contradições, mais as Emendas que foram propostas e juntaram tudo em um Projeto de Lei. Ficou muito legal, muito bonito; as alterações são de correções de português, são de correções de palavras que eram erradas aqui de muito tempo; são alterações aqui absurdas que tinham e que não têm e também a inclusão, Presidente Joel, que o senhor que criou e eu ajudei na época a Comissão de Ética da Câmara Municipal, que não é mais verificado através de uma simples denúncia que vem de fora e aí já deixa vulnerável o mandato do Vereador. Não! Não é feito dessa maneira, e agora nós incluímos ela no Regimento Interno, para que ninguém trate ela como uma Resolução paralela, pelo contrário: tem que tratar como Regimento Interno, para que seja tratado os Vereadores dessa maneira. Adequamos os prazos que são colocados dentro da Câmara, como prazos com o Código Civil do Brasil, não é isso? E fizemos, também, as alterações aqui de Emendas que </w:t>
      </w:r>
      <w:r w:rsidR="004378F9" w:rsidRPr="00F227B1">
        <w:rPr>
          <w:sz w:val="24"/>
          <w:szCs w:val="24"/>
        </w:rPr>
        <w:lastRenderedPageBreak/>
        <w:t xml:space="preserve">foram feitas no Regimento ao longo desse tempo todo e nunca foi inclusa! Então, elas ficavam perdidas, né? Ou seja, o Regimento Interno foi organizado administrativamente. E é com muita honra e elogiando muito os Servidores da Câmara Municipal, que a Mesa Diretora apresenta. Eu acho que é um trabalho muito bacana, eu estou muito orgulhoso também disso, porque é a última Sessão hoje e nós podemos observar que o Regimento Interno, para a próxima Legislatura, os Vereadores que chegam, os que mantém, terão um Regimento Interno baseado na Construção do nosso país, na Câmara dos Deputados Federais e também em outras Legislações que são pertinentes. Uma alteração que é importante (e eu acho pertinente citá-la) é que na Mesa Diretora nós temos um erro de inconsistência, porque hoje, em várias Câmaras, já é trabalhada dessa maneira: a Mesa Diretora, ela é composta do Presidente, e o 1º e 2º Secretário, e o Vice-Presidente é um componente da Mesa, e às vezes fica em falta, porque têm muitos documentos – como hoje – para ler e, às vezes, fica em falta. E agora nós estamos criando uma Mesa Diretora completa e, com base em todos os artigos regimentais apresentados! Então, nós vamos ficar como: Presidente, 1º Vice-Presidente, 2º Vice-Presidente; e 1º Secretário e 2º Secretário, né? Então, isso também foi alterado porque hoje, na Mesa Diretora, é uma cadeira que fica vazia, não é, e que não tem a função ali: fica apenas uma cadeira. E agora nós estamos criando um segundo Vice, que ele acaba ajudando nos trabalhos administrativos. Tudo isso, eu parabenizo muito o pensamento, e além de tudo, garante que Blocos Parlamentares tenham representatividade na Mesa, e também como teve uma pluridade(F) de Partidos que foram eleitos, todos precisam ter a sua garantia, então, é um trabalho muito legal. E esse Regimento Interno que a gente coloca aqui as alterações pela Mesa Diretora, para que os senhores possam colocar. Também foi acrescentado no Regimento Interno, que podem ser feita as Sessões de maneira virtual, que é como nós estamos fazendo aqui, atualizando. Às vezes, tem uma emergência, uma urgência, um recesso, os Vereadores não precisam sair da onde estão: o Presidente convoca e fica autorizado esse tipo de Sessão para outros momentos do ano, mesmo que não seja uma pandemia, reuniões de Comissões, isso facilita o trabalho nos Nobres Vereadores. É isso, senhores: se alguém tiver alguma dúvida, eu estou aqui para poder esclarecer; li, reli, fizemos aqui também uma ponderação; olha um absurdo, eu vou citar para os senhores aqui um absurdo muito importante: olha, antes, a última Sessão (como a de hoje, que vai ter que ser feita isso) a Ata era votada, né, a Ata era votada sem os Vereadores ler. Olha só, o Regimento Interno dava essa cobertura! Você não sabe o que vai escrito, o que não vai! E era assim, Vereador João: era aprovada sem a leitura. Agora, não! A alteração do Regimento vai garantir que terá um prazo para a contestação dos Vereadores. A cada última Sessão Legislativa, tem um prazo de cinco dias para que os Vereadores possam contestar por escrito. Nem isso os Vereadores tinham direito. Esse Regimento preza pelo Legislativo, pelo garantia do direito dos Parlamentares, pela liberdade e para que cada um possa cumprir o mandado que a população outorgou. Então, é isso: peço aos Vereadores a assinatura para o Regime de Urgência dessa propositura. Se algum Vereador tiver alguma pergunta, fique à vontade, eu tenho prazer de responder. Vereador Valdir... Vereador Joel... Vereador Ulisses... Vereador Edgardo... Vereador Ney... Vereador João Maioral... Vereador Dudu... Vereador Josué... Vereador Tião... Vereador Rudinei... Vereador Willian Souza... Mais algum Vereador gostaria de assinar? Ficou: Vereador Valdir, Vereador Joel, Ulisses, Edgar, Ney, João, Dudu, Josué, Tião, Rudinei e Willian. Mais algum? Vereador Prof. Edinho. Em número regimental para a sua apreciação, está, então, na Ordem do Dia, também para ser apreciado. Muito obrigado, Vereadores. Os senhores vão receber uma cópia, tá, da minuta, o Dr. Márcio já está providenciando... é bastante grande. É bastante coisa aqui, Vereadores, tem que ir ponderando aqui, vamos lá. Projeto de Lei 269/2020, de autoria do Prefeito Luiz Alfredo Castro Ruzza Dalben: “Dispõe sobre a autorização ao Executivo Municipal para transferir recursos financeiros do Programa Pró-Educação (PROEB), fixa valores a serem pagos por vaga no exercício de 2021”. É a autorização para manter o PROEB, né, as vagas. Os senhores querem </w:t>
      </w:r>
      <w:r w:rsidR="004378F9" w:rsidRPr="00F227B1">
        <w:rPr>
          <w:sz w:val="24"/>
          <w:szCs w:val="24"/>
        </w:rPr>
        <w:lastRenderedPageBreak/>
        <w:t xml:space="preserve">saber o total de vagas? Para assinar a Urgência? 5.928 vagas, tá, para o PROEB, está mantendo aquilo que foi aprovado na Lei Orçamentária, né? Regime de Urgência, qual Vereador assina o Regime de Urgência do Prefeito Luiz Alfredo? Vereador Joel... Vereador Valdir... Vereador Ney... Vereador Edinho... Vereador Tião... Vereador Rudinei... Vereador Josué... Vereador Ulisses... Vereador Edgardo... Vereador Willian... Vereador... Vereador, quem mais assina? Vereador Eduardo Lima... Quem mais? Projeto de Lei do PROEB, do Prefeito Luiz Dalben, Pedido de Urgência, quem subscreve? Vereador Joel, Vereador Valdir, Vereador Ney e Edinho, Tião, Rudinei, Josué, Ulisses, Willian, Edgardo, Dudu. 11 Vereadores subscrevendo. Mais algum Vereador? Vereador Fábio. 12 Vereadores: número regimental para a apreciação, 12 Vereadores subscrevendo. Projeto de Lei 266/2020, de autoria do Prefeito Luiz Alfredo Castro Ruzza Dalben: “Altera os percentuais das Alíneas A e B e do Art. 39 da Lei Municipal 390603 e dá outras providências”. A referida Lei Municipal institui por transformação do antigo Instituto Municipal de Previdência, o Instituto Assistencial do Município de Sumaré, que tem por finalidade prestar, exclusivamente, assistência médica mínima auxiliados obrigatórios e seus dependentes, que são os Servidores Estatutários, nomeados na vigência da Lei 1332/76. Esclarece que o Instituto, mesmo anterior denominação, era custeado por contribuição, tanto do Poder Público quanto dos Servidores (embora percentuais tenha sido diversos ao longo do tempo), havendo, inclusive, períodos em que prestou assistência odontológica, além de outros benefícios. Atualmente, o custeio de assistência médica mínima se dá, exclusivamente, pela contribuição de filiados obrigatórios, o importante a 4% do valor dos vencimentos e dos proventos, e pela contribuição de 5% da mesma base, pela Prefeitura e pela Câmara, conforme a Lei 4109 de 20/12/2005. Ocorre que, decorrer desses quase 17 anos, a situação econômica financeira não se modificou e passa, agora, de 5 para 8%, é a contribuição da, mensal para a Prefeitura e da Câmara, com base no cálculo da Alínea prevista aqui. Incorporada na... É isso. </w:t>
      </w:r>
      <w:r w:rsidR="004378F9" w:rsidRPr="00F227B1">
        <w:rPr>
          <w:i/>
          <w:sz w:val="24"/>
          <w:szCs w:val="24"/>
        </w:rPr>
        <w:t>[Ininteligível]--</w:t>
      </w:r>
      <w:r w:rsidR="004378F9" w:rsidRPr="00F227B1">
        <w:rPr>
          <w:sz w:val="24"/>
          <w:szCs w:val="24"/>
        </w:rPr>
        <w:t xml:space="preserve"> </w:t>
      </w:r>
      <w:r w:rsidR="004378F9" w:rsidRPr="00F227B1">
        <w:rPr>
          <w:i/>
          <w:sz w:val="24"/>
          <w:szCs w:val="24"/>
        </w:rPr>
        <w:t>[Falas sobrepostas]</w:t>
      </w:r>
      <w:r w:rsidRPr="00EF4B90">
        <w:rPr>
          <w:b/>
          <w:sz w:val="24"/>
          <w:szCs w:val="24"/>
        </w:rPr>
        <w:t xml:space="preserve">“Vereador “Fábio Ferreira”: </w:t>
      </w:r>
      <w:r w:rsidR="004378F9" w:rsidRPr="00F227B1">
        <w:rPr>
          <w:sz w:val="24"/>
          <w:szCs w:val="24"/>
        </w:rPr>
        <w:t xml:space="preserve">Questão de ordem, Sr. Presidente. </w:t>
      </w:r>
      <w:r w:rsidRPr="00EF4B90">
        <w:rPr>
          <w:b/>
          <w:i/>
          <w:sz w:val="24"/>
          <w:szCs w:val="24"/>
          <w:u w:val="single"/>
        </w:rPr>
        <w:t xml:space="preserve">“Sr. Presidente “Willian Souza”: </w:t>
      </w:r>
      <w:r w:rsidR="004378F9" w:rsidRPr="00F227B1">
        <w:rPr>
          <w:sz w:val="24"/>
          <w:szCs w:val="24"/>
        </w:rPr>
        <w:t xml:space="preserve">Questão de ordem do Vereador Fábio. </w:t>
      </w:r>
      <w:r w:rsidRPr="00EF4B90">
        <w:rPr>
          <w:b/>
          <w:sz w:val="24"/>
          <w:szCs w:val="24"/>
        </w:rPr>
        <w:t xml:space="preserve">“Vereador “Fábio Ferreira”: </w:t>
      </w:r>
      <w:r w:rsidR="004378F9" w:rsidRPr="00F227B1">
        <w:rPr>
          <w:sz w:val="24"/>
          <w:szCs w:val="24"/>
        </w:rPr>
        <w:t xml:space="preserve">Devido essa pandemia aí que nós estamos passando, não tinha como prorrogar isso aí, Sr. Presidente?  </w:t>
      </w:r>
      <w:r w:rsidRPr="00EF4B90">
        <w:rPr>
          <w:b/>
          <w:i/>
          <w:sz w:val="24"/>
          <w:szCs w:val="24"/>
          <w:u w:val="single"/>
        </w:rPr>
        <w:t xml:space="preserve">“Sr. Presidente “Willian Souza”: </w:t>
      </w:r>
      <w:r w:rsidR="004378F9" w:rsidRPr="00F227B1">
        <w:rPr>
          <w:sz w:val="24"/>
          <w:szCs w:val="24"/>
        </w:rPr>
        <w:t xml:space="preserve">É um Pedido de Urgência, Vereador, o senhor opina por assinar ou não. </w:t>
      </w:r>
      <w:r w:rsidRPr="00EF4B90">
        <w:rPr>
          <w:b/>
          <w:sz w:val="24"/>
          <w:szCs w:val="24"/>
        </w:rPr>
        <w:t xml:space="preserve">“Vereador “Fábio Ferreira”: </w:t>
      </w:r>
      <w:r w:rsidR="004378F9" w:rsidRPr="00F227B1">
        <w:rPr>
          <w:sz w:val="24"/>
          <w:szCs w:val="24"/>
        </w:rPr>
        <w:t xml:space="preserve">Entendi. Muito obrigado, Sr. Presidente! </w:t>
      </w:r>
      <w:r w:rsidRPr="00EF4B90">
        <w:rPr>
          <w:b/>
          <w:i/>
          <w:sz w:val="24"/>
          <w:szCs w:val="24"/>
          <w:u w:val="single"/>
        </w:rPr>
        <w:t xml:space="preserve">“Sr. Presidente “Willian Souza”: </w:t>
      </w:r>
      <w:r w:rsidR="004378F9" w:rsidRPr="00F227B1">
        <w:rPr>
          <w:sz w:val="24"/>
          <w:szCs w:val="24"/>
        </w:rPr>
        <w:t xml:space="preserve">À disposição sempre. Projeto de Lei é de autoria do Prefeito Luiz Alfredo Castro Ruzza Dalben, e que faz as alterações da contribuição das pessoas que são apenas filiadas, não é isso? E que fazem o repasse. Eu pergunto quantos Vereadores gostariam de assinar o Documento? Srs. Vereadores, é um Pedido de Urgência do Prefeito Luiz Dalben, os Vereadores que querem subscrever, por gentileza, levantem a mão para que a gente possa colher as devidas assinaturas, depois a gente discute o mérito. Agora, a gente vai apenas colocar ou não, no Regime de Urgência. Vereador Valdir... Vereador Joel... Vereador Ney... Vereador Edgardo... Vereador Tião... Vereador Ulisses... Vereador Rudinei... Vereador Josué... Vereador... Vereador Valdir, Vereador Joel, Vereador Ney, Vereador Edgardo, Vereador Tião, Vereador Ulisses, Vereador Rudinei-- </w:t>
      </w:r>
      <w:r w:rsidR="004378F9" w:rsidRPr="00F227B1">
        <w:rPr>
          <w:i/>
          <w:sz w:val="24"/>
          <w:szCs w:val="24"/>
        </w:rPr>
        <w:t>[Falas sobrepostas]</w:t>
      </w:r>
      <w:r w:rsidRPr="00EF4B90">
        <w:rPr>
          <w:b/>
          <w:sz w:val="24"/>
          <w:szCs w:val="24"/>
        </w:rPr>
        <w:t xml:space="preserve"> “Vereador “Ronaldo Mendes”: </w:t>
      </w:r>
      <w:r w:rsidR="004378F9" w:rsidRPr="00F227B1">
        <w:rPr>
          <w:sz w:val="24"/>
          <w:szCs w:val="24"/>
        </w:rPr>
        <w:t xml:space="preserve">Ronaldo, Presidente! </w:t>
      </w:r>
      <w:r w:rsidRPr="00EF4B90">
        <w:rPr>
          <w:b/>
          <w:i/>
          <w:sz w:val="24"/>
          <w:szCs w:val="24"/>
          <w:u w:val="single"/>
        </w:rPr>
        <w:t xml:space="preserve">“Sr. Presidente “Willian Souza”: </w:t>
      </w:r>
      <w:r w:rsidR="004378F9" w:rsidRPr="00F227B1">
        <w:rPr>
          <w:sz w:val="24"/>
          <w:szCs w:val="24"/>
        </w:rPr>
        <w:t xml:space="preserve">--Vereador Josué, Vereador Ronaldo. </w:t>
      </w:r>
      <w:r w:rsidRPr="00EF4B90">
        <w:rPr>
          <w:b/>
          <w:sz w:val="24"/>
          <w:szCs w:val="24"/>
        </w:rPr>
        <w:t xml:space="preserve"> “Vereador “Ronaldo Mendes”: </w:t>
      </w:r>
      <w:r w:rsidR="004378F9" w:rsidRPr="00F227B1">
        <w:rPr>
          <w:sz w:val="24"/>
          <w:szCs w:val="24"/>
        </w:rPr>
        <w:t xml:space="preserve">Obrigado! </w:t>
      </w:r>
      <w:r w:rsidRPr="00EF4B90">
        <w:rPr>
          <w:b/>
          <w:i/>
          <w:sz w:val="24"/>
          <w:szCs w:val="24"/>
          <w:u w:val="single"/>
        </w:rPr>
        <w:t xml:space="preserve">“Sr. Presidente “Willian Souza”: </w:t>
      </w:r>
      <w:r w:rsidR="004378F9" w:rsidRPr="00F227B1">
        <w:rPr>
          <w:sz w:val="24"/>
          <w:szCs w:val="24"/>
        </w:rPr>
        <w:t xml:space="preserve">Obrigado, Vereador Ronaldo. </w:t>
      </w:r>
      <w:r w:rsidRPr="00EF4B90">
        <w:rPr>
          <w:b/>
          <w:sz w:val="24"/>
          <w:szCs w:val="24"/>
        </w:rPr>
        <w:t xml:space="preserve"> “Vereador “Ronaldo Mendes”: </w:t>
      </w:r>
      <w:r w:rsidR="004378F9" w:rsidRPr="00F227B1">
        <w:rPr>
          <w:sz w:val="24"/>
          <w:szCs w:val="24"/>
        </w:rPr>
        <w:t xml:space="preserve">Questão de ordem, Sr. Presidente! </w:t>
      </w:r>
      <w:r w:rsidRPr="00EF4B90">
        <w:rPr>
          <w:b/>
          <w:i/>
          <w:sz w:val="24"/>
          <w:szCs w:val="24"/>
          <w:u w:val="single"/>
        </w:rPr>
        <w:t xml:space="preserve">“Sr. Presidente “Willian Souza”: </w:t>
      </w:r>
      <w:r w:rsidR="004378F9" w:rsidRPr="00F227B1">
        <w:rPr>
          <w:sz w:val="24"/>
          <w:szCs w:val="24"/>
        </w:rPr>
        <w:t xml:space="preserve">Vereador Dudu. Questão de ordem do Vereador Ronaldo. </w:t>
      </w:r>
      <w:r w:rsidRPr="00EF4B90">
        <w:rPr>
          <w:b/>
          <w:sz w:val="24"/>
          <w:szCs w:val="24"/>
        </w:rPr>
        <w:t xml:space="preserve">“Vereador “Ronaldo Mendes”: </w:t>
      </w:r>
      <w:r w:rsidR="004378F9" w:rsidRPr="00F227B1">
        <w:rPr>
          <w:sz w:val="24"/>
          <w:szCs w:val="24"/>
        </w:rPr>
        <w:t>Só me retratar aqui, a minha internet aqui, devido a essa chuva, está horrível, motivo esse que está, que cai e volta, cai e volta, tá bom? Obrigado.</w:t>
      </w:r>
      <w:r w:rsidR="005D6217">
        <w:rPr>
          <w:sz w:val="24"/>
          <w:szCs w:val="24"/>
        </w:rPr>
        <w:t xml:space="preserve"> </w:t>
      </w:r>
      <w:r w:rsidRPr="00EF4B90">
        <w:rPr>
          <w:b/>
          <w:i/>
          <w:sz w:val="24"/>
          <w:szCs w:val="24"/>
          <w:u w:val="single"/>
        </w:rPr>
        <w:t xml:space="preserve">“Sr. Presidente “Willian Souza”: </w:t>
      </w:r>
      <w:r w:rsidR="004378F9" w:rsidRPr="00F227B1">
        <w:rPr>
          <w:sz w:val="24"/>
          <w:szCs w:val="24"/>
        </w:rPr>
        <w:t xml:space="preserve">Obrigado, Excelência. Mais algum Vereador gostaria de subscrever o Projeto de autoria do Prefeito Municipal? Vereador Prof. Edinho... Vereador Willian... 12 assinaturas, número regimental para a sua apreciação. Projeto de Lei de número 264, de autoria do Prefeito Luiz Alfredo Castro Ruzza Dalben, Mensagem 42/2020: “Dispõe sobre a readaptação do </w:t>
      </w:r>
      <w:r w:rsidR="004378F9" w:rsidRPr="00F227B1">
        <w:rPr>
          <w:sz w:val="24"/>
          <w:szCs w:val="24"/>
        </w:rPr>
        <w:lastRenderedPageBreak/>
        <w:t>Servidor Público Municipal e adequa a Legislação Municipal estabelecida na Emenda Constitucional 103, de 12 de novembro de 2009”. Esse Projeto de Lei, Srs. Vereadores, é sobre a readaptação dos Servidores Municipais, fazendo uma consonância entre a Emenda Constitucional e entre aquilo que é do Município, certo? Então... De parte, de força do Art. 13, do Inciso XIII, do Art. 37 da Constituição Federal, introduzido pela Emenda Constitucional 103/2019, a readaptação funcional tornou</w:t>
      </w:r>
      <w:r w:rsidR="004378F9" w:rsidRPr="00F227B1">
        <w:rPr>
          <w:sz w:val="24"/>
          <w:szCs w:val="24"/>
        </w:rPr>
        <w:noBreakHyphen/>
        <w:t>se obrigação constitucional pelos entes federados. Instituto esse concedido ao Servidor ativo já previsto no Estatuto dos Servidores Municipais, no Art. 16 da Lei 4967, de 30 de abril de 2010: “Como investidura do servidor efetivo em cargo de atribuição, responsabilidade compatível à limitação que tenha sofrido sua capacidade física ou mental, verificada por junta médica oficial, cuja regulamentação será feita por Decreto. O presente Projeto propõe ainda que a concessão à Administração da gestão do Auxílio Doença, Salário Maternidade, Auxílio Reclusão, Salário Família e ainda no Instituto de readaptação funcional, sejam atribuídas à Secretaria de Administração e Recursos Humanos da Prefeitura de Sumaré, cuja atuação será disciplinada pelo Decreto do Executivo”. Então, aqui está fazendo a adequação da Lei Federal, para os servidores que podem ser feitos as suas readaptações. O que já é feito, né, pelo Estatuto do Servidor, ele está colocando em Lei Municipal agora. Peço a assinatura dos Srs. Vereadores para o Regime de Urgência. Vereador Joel... Vereador Valdir... Vereador Ney... Vereador Tião... Vereador Ulisses... Vereador Dudu--</w:t>
      </w:r>
      <w:r w:rsidR="004378F9" w:rsidRPr="00F227B1">
        <w:rPr>
          <w:i/>
          <w:iCs/>
          <w:sz w:val="24"/>
          <w:szCs w:val="24"/>
        </w:rPr>
        <w:t>[Falas sobrepostas]</w:t>
      </w:r>
      <w:r w:rsidRPr="00EF4B90">
        <w:rPr>
          <w:b/>
          <w:sz w:val="24"/>
          <w:szCs w:val="24"/>
        </w:rPr>
        <w:t xml:space="preserve"> “Vereador “Ronaldo Mendes”: </w:t>
      </w:r>
      <w:r w:rsidR="004378F9" w:rsidRPr="00F227B1">
        <w:rPr>
          <w:sz w:val="24"/>
          <w:szCs w:val="24"/>
        </w:rPr>
        <w:t xml:space="preserve">Ronaldo também, Sr. Presidente! </w:t>
      </w:r>
      <w:r w:rsidRPr="00EF4B90">
        <w:rPr>
          <w:b/>
          <w:i/>
          <w:sz w:val="24"/>
          <w:szCs w:val="24"/>
          <w:u w:val="single"/>
        </w:rPr>
        <w:t xml:space="preserve">“Sr. Presidente “Willian Souza”: </w:t>
      </w:r>
      <w:r w:rsidR="004378F9" w:rsidRPr="00F227B1">
        <w:rPr>
          <w:sz w:val="24"/>
          <w:szCs w:val="24"/>
        </w:rPr>
        <w:t>--Vereador Ronaldo... Vereador Edgar... Vereador Rudinei... Vereador Tião... Vereador Josué... Vereador Edinho... Vereador Meskan... Vereador Willian... 14 assinaturas, número regimental--</w:t>
      </w:r>
      <w:r w:rsidR="004378F9" w:rsidRPr="00F227B1">
        <w:rPr>
          <w:i/>
          <w:sz w:val="24"/>
          <w:szCs w:val="24"/>
        </w:rPr>
        <w:t>[Falas sobrepostas]</w:t>
      </w:r>
      <w:r w:rsidR="002C5A5B" w:rsidRPr="002C5A5B">
        <w:rPr>
          <w:b/>
          <w:sz w:val="24"/>
          <w:szCs w:val="24"/>
        </w:rPr>
        <w:t xml:space="preserve">“Vereador “Joel Cardoso da Luz”: </w:t>
      </w:r>
      <w:r w:rsidR="004378F9" w:rsidRPr="00F227B1">
        <w:rPr>
          <w:sz w:val="24"/>
          <w:szCs w:val="24"/>
        </w:rPr>
        <w:t xml:space="preserve">Presidente, Presidente? </w:t>
      </w:r>
      <w:r w:rsidRPr="00EF4B90">
        <w:rPr>
          <w:b/>
          <w:i/>
          <w:sz w:val="24"/>
          <w:szCs w:val="24"/>
          <w:u w:val="single"/>
        </w:rPr>
        <w:t xml:space="preserve">“Sr. Presidente “Willian Souza”: </w:t>
      </w:r>
      <w:r w:rsidR="004378F9" w:rsidRPr="00F227B1">
        <w:rPr>
          <w:sz w:val="24"/>
          <w:szCs w:val="24"/>
        </w:rPr>
        <w:t xml:space="preserve">Oi, Vereador Joel?-- </w:t>
      </w:r>
      <w:r w:rsidR="004378F9" w:rsidRPr="00F227B1">
        <w:rPr>
          <w:i/>
          <w:iCs/>
          <w:sz w:val="24"/>
          <w:szCs w:val="24"/>
        </w:rPr>
        <w:t>[Falas sobrepostas]</w:t>
      </w:r>
      <w:r w:rsidR="002C5A5B" w:rsidRPr="002C5A5B">
        <w:rPr>
          <w:b/>
          <w:sz w:val="24"/>
          <w:szCs w:val="24"/>
        </w:rPr>
        <w:t xml:space="preserve">“Vereador “Joel Cardoso da Luz”: </w:t>
      </w:r>
      <w:r w:rsidR="004378F9" w:rsidRPr="00F227B1">
        <w:rPr>
          <w:sz w:val="24"/>
          <w:szCs w:val="24"/>
        </w:rPr>
        <w:t xml:space="preserve">O Vereador Fabinho, né? Vereador Fabinho. </w:t>
      </w:r>
      <w:r w:rsidRPr="00EF4B90">
        <w:rPr>
          <w:b/>
          <w:i/>
          <w:sz w:val="24"/>
          <w:szCs w:val="24"/>
          <w:u w:val="single"/>
        </w:rPr>
        <w:t xml:space="preserve">“Sr. Presidente “Willian Souza”: </w:t>
      </w:r>
      <w:r w:rsidR="004378F9" w:rsidRPr="00F227B1">
        <w:rPr>
          <w:sz w:val="24"/>
          <w:szCs w:val="24"/>
        </w:rPr>
        <w:t xml:space="preserve">Ele pediu também? Ah, desculpa-- </w:t>
      </w:r>
      <w:r w:rsidR="002C5A5B" w:rsidRPr="002C5A5B">
        <w:rPr>
          <w:b/>
          <w:sz w:val="24"/>
          <w:szCs w:val="24"/>
        </w:rPr>
        <w:t xml:space="preserve">“Vereador “Joel Cardoso da Luz”: </w:t>
      </w:r>
      <w:r w:rsidR="004378F9" w:rsidRPr="00F227B1">
        <w:rPr>
          <w:sz w:val="24"/>
          <w:szCs w:val="24"/>
        </w:rPr>
        <w:t>Ah, pediu--</w:t>
      </w:r>
      <w:r w:rsidR="004378F9" w:rsidRPr="00F227B1">
        <w:rPr>
          <w:i/>
          <w:sz w:val="24"/>
          <w:szCs w:val="24"/>
        </w:rPr>
        <w:t>[Falas sobrepostas]</w:t>
      </w:r>
      <w:r w:rsidRPr="00EF4B90">
        <w:rPr>
          <w:b/>
          <w:i/>
          <w:sz w:val="24"/>
          <w:szCs w:val="24"/>
          <w:u w:val="single"/>
        </w:rPr>
        <w:t xml:space="preserve">“Sr. Presidente “Willian Souza”: </w:t>
      </w:r>
      <w:r w:rsidR="004378F9" w:rsidRPr="00F227B1">
        <w:rPr>
          <w:sz w:val="24"/>
          <w:szCs w:val="24"/>
        </w:rPr>
        <w:t xml:space="preserve">--É que está caindo a internet. Vereador Fabinho, registrado, 15 votos-- </w:t>
      </w:r>
      <w:r w:rsidR="004378F9" w:rsidRPr="00F227B1">
        <w:rPr>
          <w:i/>
          <w:sz w:val="24"/>
          <w:szCs w:val="24"/>
        </w:rPr>
        <w:t>[Falas sobrepostas]</w:t>
      </w:r>
      <w:r w:rsidR="00B80A9D">
        <w:rPr>
          <w:i/>
          <w:sz w:val="24"/>
          <w:szCs w:val="24"/>
        </w:rPr>
        <w:t xml:space="preserve"> </w:t>
      </w:r>
      <w:r w:rsidRPr="00EF4B90">
        <w:rPr>
          <w:b/>
          <w:sz w:val="24"/>
          <w:szCs w:val="24"/>
        </w:rPr>
        <w:t xml:space="preserve">“Vereador “Fábio Ferreira”: </w:t>
      </w:r>
      <w:r w:rsidR="004378F9" w:rsidRPr="00F227B1">
        <w:rPr>
          <w:sz w:val="24"/>
          <w:szCs w:val="24"/>
        </w:rPr>
        <w:t xml:space="preserve">Questão de ordem, Sr. Presidente. </w:t>
      </w:r>
      <w:r w:rsidRPr="00EF4B90">
        <w:rPr>
          <w:b/>
          <w:i/>
          <w:sz w:val="24"/>
          <w:szCs w:val="24"/>
          <w:u w:val="single"/>
        </w:rPr>
        <w:t xml:space="preserve">“Sr. Presidente “Willian Souza”: </w:t>
      </w:r>
      <w:r w:rsidR="004378F9" w:rsidRPr="00F227B1">
        <w:rPr>
          <w:sz w:val="24"/>
          <w:szCs w:val="24"/>
        </w:rPr>
        <w:t xml:space="preserve">Oi, Vereador, Excelência? </w:t>
      </w:r>
      <w:r w:rsidRPr="00EF4B90">
        <w:rPr>
          <w:b/>
          <w:sz w:val="24"/>
          <w:szCs w:val="24"/>
        </w:rPr>
        <w:t xml:space="preserve">“Vereador “Fábio Ferreira”: </w:t>
      </w:r>
      <w:r w:rsidR="004378F9" w:rsidRPr="00F227B1">
        <w:rPr>
          <w:sz w:val="24"/>
          <w:szCs w:val="24"/>
        </w:rPr>
        <w:t>Na mesma, no Projeto anterior, eu também ergui a minha mão, e não foi, não foi registrado. Não sei se--</w:t>
      </w:r>
      <w:r w:rsidR="004378F9" w:rsidRPr="00F227B1">
        <w:rPr>
          <w:i/>
          <w:sz w:val="24"/>
          <w:szCs w:val="24"/>
        </w:rPr>
        <w:t>[Falas sobrepostas]</w:t>
      </w:r>
      <w:r w:rsidRPr="00EF4B90">
        <w:rPr>
          <w:b/>
          <w:i/>
          <w:sz w:val="24"/>
          <w:szCs w:val="24"/>
          <w:u w:val="single"/>
        </w:rPr>
        <w:t xml:space="preserve">“Sr. Presidente “Willian Souza”: </w:t>
      </w:r>
      <w:r w:rsidR="004378F9" w:rsidRPr="00F227B1">
        <w:rPr>
          <w:sz w:val="24"/>
          <w:szCs w:val="24"/>
        </w:rPr>
        <w:t xml:space="preserve">Estou registrando aqui, Excelência, muito obrigado, Vereador Fabinho. 13. Vamos lá! Projeto de Lei 267/2020, de autoria do Exmo. Sr. Prefeito Luiz Alfredo Castro Ruzza Dalben, Mensagem 45/2020, que: “Dispõe a alteração da Lei Municipal 2244, de 13 de dezembro de 1990, e dá outras providências”. </w:t>
      </w:r>
      <w:r w:rsidR="002C5A5B" w:rsidRPr="002C5A5B">
        <w:rPr>
          <w:b/>
          <w:sz w:val="24"/>
          <w:szCs w:val="24"/>
        </w:rPr>
        <w:t xml:space="preserve">“Vereador “Joel Cardoso da Luz”: </w:t>
      </w:r>
      <w:r w:rsidR="004378F9" w:rsidRPr="00F227B1">
        <w:rPr>
          <w:sz w:val="24"/>
          <w:szCs w:val="24"/>
        </w:rPr>
        <w:t xml:space="preserve">Presidente, o senhor poderia explicar um pouco sobre esse Projeto? </w:t>
      </w:r>
      <w:r w:rsidRPr="00EF4B90">
        <w:rPr>
          <w:b/>
          <w:i/>
          <w:sz w:val="24"/>
          <w:szCs w:val="24"/>
          <w:u w:val="single"/>
        </w:rPr>
        <w:t xml:space="preserve">“Sr. Presidente “Willian Souza”: </w:t>
      </w:r>
      <w:r w:rsidR="004378F9" w:rsidRPr="00F227B1">
        <w:rPr>
          <w:sz w:val="24"/>
          <w:szCs w:val="24"/>
        </w:rPr>
        <w:t xml:space="preserve">Sim. Sim, eu vou aqui fazer a mesma coisa que eu fiz dos outros, tá bom? Primeiramente, cabe destacar, no âmbito da Administração Pública, a implantação de processos de meio eletrônico de cobranças e ajuizamento de débito. É importante ressaltar aqui que o Projeto está propondo mudanças na maneira de receber IPTU, e tal, que é bem desatualizado, né? O Vereador Joel, o Vereador João que acompanha bastante, agora as pessoas poderão fazer o pagamento por débito, por boleto, por, né, um sistema, né, uma sistematização, que o Prefeito está criando, né? De sorte que se faz necessária a Legislação Municipal. Além disso, é de conhecimento de todos também que é necessário fazer aqui a Lei Complementar 175/2020, que tratou da cobrança do domicílio tomador de serviço público de plano de saúde, leasing, administração de fundo, de consórcio de cartão de débito (que gera considerável recurso para o Município). Sabe a questão importante dizer aqui também, que todas essas questões estarão agora na Lei Fiscal do Município de Sumaré, arrecadando mais recursos para a Cidade de Sumaré. Então, o sistema leasing de cartão de crédito, de débito que faz toda essa arrecadação do imposto que poderá ser aplicada. Cabe destacar também, a necessidade da implantação e atualização do recebimento de tributos e de taxas </w:t>
      </w:r>
      <w:r w:rsidR="004378F9" w:rsidRPr="00F227B1">
        <w:rPr>
          <w:sz w:val="24"/>
          <w:szCs w:val="24"/>
        </w:rPr>
        <w:lastRenderedPageBreak/>
        <w:t xml:space="preserve">Municipal por meio de cartão magnético, de cartão de débito, de transferência eletrônica, </w:t>
      </w:r>
      <w:r w:rsidR="004378F9" w:rsidRPr="00F227B1">
        <w:rPr>
          <w:i/>
          <w:iCs/>
          <w:sz w:val="24"/>
          <w:szCs w:val="24"/>
        </w:rPr>
        <w:t>Net Banking</w:t>
      </w:r>
      <w:r w:rsidR="004378F9" w:rsidRPr="00F227B1">
        <w:rPr>
          <w:sz w:val="24"/>
          <w:szCs w:val="24"/>
        </w:rPr>
        <w:t xml:space="preserve">, além de outros mecanismos atuais que favorecerá, consideravelmente, o contribuinte e o Fisco Municipal. Outro ponto abordado também na Legislação são isenções tributárias a imóveis habitacionais, uma vez que se faz necessário a adequação de novos modelos de construção, habitação, em especial aqueles que são destinados à população de menor renda. Então, também aquelas legislações que fazem isenções de metros, as isenções que a Câmara aprovou, que o Prefeito faz aqui a atualização (cito aqui até uma Lei de autoria do Dr. Sérgio, né, que faz aqui isenções, que está sendo citada aqui na Legislação). Também, considerações importantes e necessárias da Lei número, Lei Federal número 14026, publicada no dia 15 de julho de 2020, que fala sobre o marco do regulamento do saneamento. “Por fim, destacamos que os tributos municipais têm recomendação no Município de Sumaré, modalidade do recebimento tributário e não tributário, cujo montante do Município supera R$ 350 milhões”. Considero aqui algumas ponderações que o Prefeito faz a criação, nessa Legislação, da Unidade Fiscal Municipal, né? Aliás, o Vereador João deve ter acompanhado algumas Legislações anteriores... Antigamente, tinha e depois foi extinta e agora isso causa um transtorno muito grande para fazer readequações, para fazer próprias Leis Municipais, a gente aplica a Legislação do Estado, a Unidade Federal, a Unidade Fiscal do Estado. E agora, o Prefeito cria, aqui no Art. 13, a Unidade Fiscal do Município de Sumaré, tá? Então, terá uma Unidade Fiscal do Município de Sumaré. E aí vai citando aqui uma série de artigos que são ponderados, né... Eu confesso que ainda não consegui estudar um por um, mas aqui-- </w:t>
      </w:r>
      <w:r w:rsidR="004378F9" w:rsidRPr="00F227B1">
        <w:rPr>
          <w:i/>
          <w:sz w:val="24"/>
          <w:szCs w:val="24"/>
        </w:rPr>
        <w:t>[Falas sobrepostas]</w:t>
      </w:r>
      <w:r w:rsidR="002C5A5B" w:rsidRPr="002C5A5B">
        <w:rPr>
          <w:b/>
          <w:sz w:val="24"/>
          <w:szCs w:val="24"/>
        </w:rPr>
        <w:t xml:space="preserve">“Vereador “Joel Cardoso da Luz”: </w:t>
      </w:r>
      <w:r w:rsidR="004378F9" w:rsidRPr="00F227B1">
        <w:rPr>
          <w:sz w:val="24"/>
          <w:szCs w:val="24"/>
        </w:rPr>
        <w:t xml:space="preserve">Presidente? </w:t>
      </w:r>
      <w:r w:rsidRPr="00EF4B90">
        <w:rPr>
          <w:b/>
          <w:i/>
          <w:sz w:val="24"/>
          <w:szCs w:val="24"/>
          <w:u w:val="single"/>
        </w:rPr>
        <w:t xml:space="preserve">“Sr. Presidente “Willian Souza”: </w:t>
      </w:r>
      <w:r w:rsidR="004378F9" w:rsidRPr="00F227B1">
        <w:rPr>
          <w:sz w:val="24"/>
          <w:szCs w:val="24"/>
        </w:rPr>
        <w:t>--parece um estudo colocado aqui com muita categoria.</w:t>
      </w:r>
      <w:r w:rsidR="005D6217">
        <w:rPr>
          <w:sz w:val="24"/>
          <w:szCs w:val="24"/>
        </w:rPr>
        <w:t>,</w:t>
      </w:r>
      <w:r w:rsidR="004378F9" w:rsidRPr="00F227B1">
        <w:rPr>
          <w:i/>
          <w:sz w:val="24"/>
          <w:szCs w:val="24"/>
        </w:rPr>
        <w:t>[Falas sobrepostas]</w:t>
      </w:r>
      <w:r w:rsidR="002C5A5B" w:rsidRPr="002C5A5B">
        <w:rPr>
          <w:b/>
          <w:sz w:val="24"/>
          <w:szCs w:val="24"/>
        </w:rPr>
        <w:t xml:space="preserve">“Vereador “Joel Cardoso da Luz”: </w:t>
      </w:r>
      <w:r w:rsidR="004378F9" w:rsidRPr="00F227B1">
        <w:rPr>
          <w:sz w:val="24"/>
          <w:szCs w:val="24"/>
        </w:rPr>
        <w:t xml:space="preserve">Presidente? </w:t>
      </w:r>
      <w:r w:rsidRPr="00EF4B90">
        <w:rPr>
          <w:b/>
          <w:i/>
          <w:sz w:val="24"/>
          <w:szCs w:val="24"/>
          <w:u w:val="single"/>
          <w:lang w:val="en-US"/>
        </w:rPr>
        <w:t xml:space="preserve">“Sr. Presidente “Willian Souza”: </w:t>
      </w:r>
      <w:r w:rsidR="004378F9" w:rsidRPr="00F227B1">
        <w:rPr>
          <w:sz w:val="24"/>
          <w:szCs w:val="24"/>
        </w:rPr>
        <w:t>Oi?</w:t>
      </w:r>
      <w:r w:rsidR="00B80A9D">
        <w:rPr>
          <w:sz w:val="24"/>
          <w:szCs w:val="24"/>
        </w:rPr>
        <w:t xml:space="preserve"> </w:t>
      </w:r>
      <w:r w:rsidR="002C5A5B" w:rsidRPr="002C5A5B">
        <w:rPr>
          <w:b/>
          <w:sz w:val="24"/>
          <w:szCs w:val="24"/>
        </w:rPr>
        <w:t xml:space="preserve">“Vereador “Joel Cardoso da Luz”: </w:t>
      </w:r>
      <w:r w:rsidR="004378F9" w:rsidRPr="00F227B1">
        <w:rPr>
          <w:sz w:val="24"/>
          <w:szCs w:val="24"/>
        </w:rPr>
        <w:t xml:space="preserve">Só para deixar bem claro, então, não está mexendo nas isenções, naquelas Leis que já existem desde, acho que a última nós reformamos em 2013, que é a Lei dos cinco salários mínimos para aposentados e pensionistas. Essa continua, não está mexendo em nada nisso aí não, né, está tudo normal, né? </w:t>
      </w:r>
      <w:r w:rsidRPr="00EF4B90">
        <w:rPr>
          <w:b/>
          <w:i/>
          <w:sz w:val="24"/>
          <w:szCs w:val="24"/>
          <w:u w:val="single"/>
        </w:rPr>
        <w:t xml:space="preserve">“Sr. Presidente “Willian Souza”: </w:t>
      </w:r>
      <w:r w:rsidR="004378F9" w:rsidRPr="00F227B1">
        <w:rPr>
          <w:sz w:val="24"/>
          <w:szCs w:val="24"/>
        </w:rPr>
        <w:t>Não. Não está alterando, Vereador Joel--</w:t>
      </w:r>
      <w:r w:rsidR="004378F9" w:rsidRPr="00F227B1">
        <w:rPr>
          <w:i/>
          <w:sz w:val="24"/>
          <w:szCs w:val="24"/>
        </w:rPr>
        <w:t>[Falas sobrepostas]</w:t>
      </w:r>
      <w:r w:rsidR="002C5A5B" w:rsidRPr="002C5A5B">
        <w:rPr>
          <w:b/>
          <w:sz w:val="24"/>
          <w:szCs w:val="24"/>
        </w:rPr>
        <w:t xml:space="preserve">“Vereador “Joel Cardoso da Luz”: </w:t>
      </w:r>
      <w:r w:rsidR="004378F9" w:rsidRPr="00F227B1">
        <w:rPr>
          <w:sz w:val="24"/>
          <w:szCs w:val="24"/>
        </w:rPr>
        <w:t>Está bom, então. Então, beleza.</w:t>
      </w:r>
      <w:r w:rsidRPr="00EF4B90">
        <w:rPr>
          <w:b/>
          <w:i/>
          <w:sz w:val="24"/>
          <w:szCs w:val="24"/>
          <w:u w:val="single"/>
        </w:rPr>
        <w:t xml:space="preserve">“Sr. Presidente “Willian Souza”: </w:t>
      </w:r>
      <w:r w:rsidR="004378F9" w:rsidRPr="00F227B1">
        <w:rPr>
          <w:sz w:val="24"/>
          <w:szCs w:val="24"/>
        </w:rPr>
        <w:t xml:space="preserve">--não tem retirada de direitos. </w:t>
      </w:r>
      <w:r w:rsidR="004378F9" w:rsidRPr="00F227B1">
        <w:rPr>
          <w:i/>
          <w:sz w:val="24"/>
          <w:szCs w:val="24"/>
        </w:rPr>
        <w:t>[Falas sobrepostas]</w:t>
      </w:r>
      <w:r w:rsidR="002C5A5B" w:rsidRPr="002C5A5B">
        <w:rPr>
          <w:b/>
          <w:sz w:val="24"/>
          <w:szCs w:val="24"/>
        </w:rPr>
        <w:t xml:space="preserve">“Vereador “Joel Cardoso da Luz”: </w:t>
      </w:r>
      <w:r w:rsidR="004378F9" w:rsidRPr="00F227B1">
        <w:rPr>
          <w:sz w:val="24"/>
          <w:szCs w:val="24"/>
        </w:rPr>
        <w:t>Não, eu sei. Só queria deixar--</w:t>
      </w:r>
      <w:r w:rsidR="004378F9" w:rsidRPr="00F227B1">
        <w:rPr>
          <w:i/>
          <w:sz w:val="24"/>
          <w:szCs w:val="24"/>
        </w:rPr>
        <w:t>[Falas sobrepostas]</w:t>
      </w:r>
      <w:r w:rsidRPr="00EF4B90">
        <w:rPr>
          <w:b/>
          <w:i/>
          <w:sz w:val="24"/>
          <w:szCs w:val="24"/>
          <w:u w:val="single"/>
        </w:rPr>
        <w:t xml:space="preserve">“Sr. Presidente “Willian Souza”: </w:t>
      </w:r>
      <w:r w:rsidR="004378F9" w:rsidRPr="00F227B1">
        <w:rPr>
          <w:sz w:val="24"/>
          <w:szCs w:val="24"/>
        </w:rPr>
        <w:t>Aliás, é importante dizer...</w:t>
      </w:r>
      <w:r w:rsidR="004378F9" w:rsidRPr="00F227B1">
        <w:rPr>
          <w:i/>
          <w:sz w:val="24"/>
          <w:szCs w:val="24"/>
        </w:rPr>
        <w:t xml:space="preserve"> </w:t>
      </w:r>
      <w:r w:rsidR="004378F9" w:rsidRPr="00F227B1">
        <w:rPr>
          <w:sz w:val="24"/>
          <w:szCs w:val="24"/>
        </w:rPr>
        <w:t xml:space="preserve">Claro, claro. Aqui também está dizendo, Vereador Joel, que tem que fazer as atualizações, como são feitas, né? </w:t>
      </w:r>
      <w:r w:rsidR="004378F9" w:rsidRPr="00F227B1">
        <w:rPr>
          <w:i/>
          <w:sz w:val="24"/>
          <w:szCs w:val="24"/>
        </w:rPr>
        <w:t>[Falas sobrepostas]</w:t>
      </w:r>
      <w:r w:rsidR="002C5A5B" w:rsidRPr="002C5A5B">
        <w:rPr>
          <w:b/>
          <w:sz w:val="24"/>
          <w:szCs w:val="24"/>
        </w:rPr>
        <w:t xml:space="preserve">“Vereador “Joel Cardoso da Luz”: </w:t>
      </w:r>
      <w:r w:rsidR="004378F9" w:rsidRPr="00F227B1">
        <w:rPr>
          <w:sz w:val="24"/>
          <w:szCs w:val="24"/>
        </w:rPr>
        <w:t>Certo--</w:t>
      </w:r>
      <w:r w:rsidR="004378F9" w:rsidRPr="00F227B1">
        <w:rPr>
          <w:i/>
          <w:sz w:val="24"/>
          <w:szCs w:val="24"/>
        </w:rPr>
        <w:t>[Falas sobrepostas]</w:t>
      </w:r>
      <w:r w:rsidRPr="00EF4B90">
        <w:rPr>
          <w:b/>
          <w:i/>
          <w:sz w:val="24"/>
          <w:szCs w:val="24"/>
          <w:u w:val="single"/>
        </w:rPr>
        <w:t xml:space="preserve">“Sr. Presidente “Willian Souza”: </w:t>
      </w:r>
      <w:r w:rsidR="004378F9" w:rsidRPr="00F227B1">
        <w:rPr>
          <w:sz w:val="24"/>
          <w:szCs w:val="24"/>
        </w:rPr>
        <w:t>--está reforçando isso para evitar fraude... Anexos de Documentos</w:t>
      </w:r>
      <w:r w:rsidR="004378F9" w:rsidRPr="00F227B1">
        <w:rPr>
          <w:i/>
          <w:sz w:val="24"/>
          <w:szCs w:val="24"/>
        </w:rPr>
        <w:t xml:space="preserve"> </w:t>
      </w:r>
      <w:r w:rsidR="004378F9" w:rsidRPr="00F227B1">
        <w:rPr>
          <w:sz w:val="24"/>
          <w:szCs w:val="24"/>
        </w:rPr>
        <w:t>é...</w:t>
      </w:r>
      <w:r w:rsidR="004378F9" w:rsidRPr="00F227B1">
        <w:rPr>
          <w:i/>
          <w:sz w:val="24"/>
          <w:szCs w:val="24"/>
        </w:rPr>
        <w:t>[Falas sobrepostas]</w:t>
      </w:r>
      <w:r w:rsidR="002C5A5B" w:rsidRPr="002C5A5B">
        <w:rPr>
          <w:b/>
          <w:sz w:val="24"/>
          <w:szCs w:val="24"/>
        </w:rPr>
        <w:t xml:space="preserve">“Vereador “Joel Cardoso da Luz”: </w:t>
      </w:r>
      <w:r w:rsidR="004378F9" w:rsidRPr="00F227B1">
        <w:rPr>
          <w:sz w:val="24"/>
          <w:szCs w:val="24"/>
        </w:rPr>
        <w:t>Que tem algum pessoal que estava em dúvida, eu falei: “Então, deixa eu pedir para o Presidente já reforçar isso aí.” Tá beleza.</w:t>
      </w:r>
      <w:r w:rsidR="005D6217">
        <w:rPr>
          <w:sz w:val="24"/>
          <w:szCs w:val="24"/>
        </w:rPr>
        <w:t xml:space="preserve"> </w:t>
      </w:r>
      <w:r w:rsidRPr="00EF4B90">
        <w:rPr>
          <w:b/>
          <w:i/>
          <w:sz w:val="24"/>
          <w:szCs w:val="24"/>
          <w:u w:val="single"/>
        </w:rPr>
        <w:t xml:space="preserve">“Sr. Presidente “Willian Souza”: </w:t>
      </w:r>
      <w:r w:rsidR="004378F9" w:rsidRPr="00F227B1">
        <w:rPr>
          <w:sz w:val="24"/>
          <w:szCs w:val="24"/>
        </w:rPr>
        <w:t xml:space="preserve">Estou dando uma olhada aqui para ver mais alguma coisa, mas ela é muito grande, né? Não dá... É isso. Remoção de </w:t>
      </w:r>
      <w:r w:rsidR="004378F9" w:rsidRPr="00F227B1">
        <w:rPr>
          <w:i/>
          <w:iCs/>
          <w:sz w:val="24"/>
          <w:szCs w:val="24"/>
        </w:rPr>
        <w:t>[Inaudível].</w:t>
      </w:r>
      <w:r w:rsidR="004378F9" w:rsidRPr="00F227B1">
        <w:rPr>
          <w:sz w:val="24"/>
          <w:szCs w:val="24"/>
        </w:rPr>
        <w:t xml:space="preserve"> Tá. Vamos lá. Projeto de Lei 267, de autoria do Exmo. Sr. Prefeito Luiz Alfredo Castro Ruzza Dalben: “Dispõe sobre a alteração da Lei Municipal 2244, de 13 de dezembro de 1990 e dá outras providências”. Os Vereadores que querem subscrever a Urgência: Vereador Joel... Vereador Edgar... Vereador Rudinei... Vereador Ney... Vereador Josué... Vereador Valdir... Vereador Ulisses... Mais Vereadores querem subscrever a Urgência do Prefeito? Vereador... Vereadores, só levanta a mão, por gentileza, sabe por quê? Vocês estão abaixando rápido e eu não estou conseguindo contabilizar o nome dos senhores. Vamos lá. Olha, o Projeto de Lei é de autoria do Prefeito Luiz Dalben e eu estou pedindo a assinatura de Urgência, certo? Vereador Valdir de Oliveira, considerado... Vereador Joel, considerado... Vereador Cláudio Meskan, considerado... Vereador Ney, considerado... Vereador Josué, considerado... Vereador Ulisses, considerado... Vereador Rudinei, considerado... Vereador Edgardo, considerado... Vereador Prof. Edinho... Projeto de Lei... Espera aí, só um minuto... Projeto de Lei de Emenda à Lei Orgânica do </w:t>
      </w:r>
      <w:r w:rsidR="004378F9" w:rsidRPr="00F227B1">
        <w:rPr>
          <w:sz w:val="24"/>
          <w:szCs w:val="24"/>
        </w:rPr>
        <w:lastRenderedPageBreak/>
        <w:t>Município de Sumaré: “Altera a redação do Art. 37 da Lei Orgânica do Município de Sumaré”, que essa ponderação, essa aqui é de autoria da Mesa Diretora, inclusive, eu peço a assinatura dos Vereadores, ela altera a Lei Orgânica para permitir a colocação do segundo Vice</w:t>
      </w:r>
      <w:r w:rsidR="004378F9" w:rsidRPr="00F227B1">
        <w:rPr>
          <w:sz w:val="24"/>
          <w:szCs w:val="24"/>
        </w:rPr>
        <w:noBreakHyphen/>
        <w:t xml:space="preserve">Presidente, que já dispõe no Regimento, mas tem que alterar a Lei Orgânica porque senão, na eleição da Mesa, não vai ser permitido. Então, está aqui a alteração, né, tem que fazer a consideração na Lei Orgânica. Então, eu peço tanto a assinatura no Projeto: eu peço primeiro a assinatura no Projeto, depois é Regime de Urgência. Quem gostaria de subscrever o Projeto com a gente da Mesa Diretora, por gentileza? Vereador João... Depois os senhores passam na Secretaria para carimbar, por favor? Vereador Josué... </w:t>
      </w:r>
      <w:r w:rsidR="004378F9" w:rsidRPr="00F227B1">
        <w:rPr>
          <w:i/>
          <w:sz w:val="24"/>
          <w:szCs w:val="24"/>
        </w:rPr>
        <w:t xml:space="preserve">[Risos] - </w:t>
      </w:r>
      <w:r w:rsidR="004378F9" w:rsidRPr="00F227B1">
        <w:rPr>
          <w:sz w:val="24"/>
          <w:szCs w:val="24"/>
        </w:rPr>
        <w:t>eu vou escrever aqui depois vocês carimbam - Vereador Josué... Vereador Sebastião... Vereador Rudinei... (é uma proposta à Lei Orgânica)... Vereador Ney do Gás... Vereador Edgar... Vereador Valdir... Vereador Joel... tá. Já deu o número regimental para a apreciação: um, dois, três, quatro, cinco, seis, sete, oito, ok! Agora, o Regime de Urgência para aprovar a Emenda à Lei Orgânica número 02/2020. Quem gostaria de subscrever? Vereador Joel, essa é da Mesa Diretora, tá? Vereador João assina com a gente? Vereador João... Vereador Dudu... Vereador Ney... Vereador Edgar... Vereador Valdir... Vereador Josué... Vereador Rudinei... Vereador Tião... Vereador Edinho... Vereador Willian Souza. 11, número regimental para a apreciação, ok. Está certo, sete? Vereadores, eu só suspendo, só suspendo a Sessão por dois minutos. Dois minutos, por favor, não saiam daí: só para uma adequação, mas está suspensa a Sessão por dois minutos.</w:t>
      </w:r>
      <w:r w:rsidR="005D6217">
        <w:rPr>
          <w:sz w:val="24"/>
          <w:szCs w:val="24"/>
        </w:rPr>
        <w:t xml:space="preserve"> </w:t>
      </w:r>
      <w:r w:rsidR="00386F49" w:rsidRPr="00386F49">
        <w:rPr>
          <w:i/>
          <w:iCs/>
          <w:sz w:val="24"/>
          <w:szCs w:val="24"/>
        </w:rPr>
        <w:t>[</w:t>
      </w:r>
      <w:r w:rsidR="0046682B">
        <w:rPr>
          <w:i/>
          <w:iCs/>
          <w:sz w:val="24"/>
          <w:szCs w:val="24"/>
        </w:rPr>
        <w:t>Sessão Suspensa</w:t>
      </w:r>
      <w:r w:rsidR="00386F49" w:rsidRPr="00386F49">
        <w:rPr>
          <w:i/>
          <w:iCs/>
          <w:sz w:val="24"/>
          <w:szCs w:val="24"/>
        </w:rPr>
        <w:t xml:space="preserve">] </w:t>
      </w:r>
      <w:r w:rsidRPr="00EF4B90">
        <w:rPr>
          <w:b/>
          <w:i/>
          <w:sz w:val="24"/>
          <w:szCs w:val="24"/>
          <w:u w:val="single"/>
        </w:rPr>
        <w:t xml:space="preserve">“Sr. Presidente “Willian Souza”: </w:t>
      </w:r>
      <w:r w:rsidR="004378F9" w:rsidRPr="00F227B1">
        <w:rPr>
          <w:sz w:val="24"/>
          <w:szCs w:val="24"/>
        </w:rPr>
        <w:t>Solicito ao Exmo. Vereador Eduardo Lima que faça a chamada dos Srs. Vereadores para a verificação de quórum.</w:t>
      </w:r>
      <w:r w:rsidR="0046682B">
        <w:rPr>
          <w:sz w:val="24"/>
          <w:szCs w:val="24"/>
        </w:rPr>
        <w:t xml:space="preserve"> </w:t>
      </w:r>
      <w:r w:rsidRPr="00EF4B90">
        <w:rPr>
          <w:b/>
          <w:sz w:val="24"/>
          <w:szCs w:val="24"/>
          <w:u w:val="single"/>
        </w:rPr>
        <w:t xml:space="preserve">“2º Secretário “Eduardo Lima”: </w:t>
      </w:r>
      <w:r w:rsidR="004378F9" w:rsidRPr="00F227B1">
        <w:rPr>
          <w:sz w:val="24"/>
          <w:szCs w:val="24"/>
        </w:rPr>
        <w:t>Vereador Cláudio Meskan... Décio Marmirolli--</w:t>
      </w:r>
      <w:r w:rsidR="002C5A5B" w:rsidRPr="002C5A5B">
        <w:rPr>
          <w:b/>
          <w:sz w:val="24"/>
          <w:szCs w:val="24"/>
        </w:rPr>
        <w:t xml:space="preserve">“Vereador “Cláudio Meskan”: </w:t>
      </w:r>
      <w:r w:rsidR="004378F9" w:rsidRPr="00F227B1">
        <w:rPr>
          <w:sz w:val="24"/>
          <w:szCs w:val="24"/>
        </w:rPr>
        <w:t xml:space="preserve">Presente! </w:t>
      </w:r>
      <w:r w:rsidRPr="00EF4B90">
        <w:rPr>
          <w:b/>
          <w:sz w:val="24"/>
          <w:szCs w:val="24"/>
        </w:rPr>
        <w:t xml:space="preserve">“Vereador “Décio Marmirolli”: </w:t>
      </w:r>
      <w:r w:rsidR="004378F9" w:rsidRPr="00F227B1">
        <w:rPr>
          <w:sz w:val="24"/>
          <w:szCs w:val="24"/>
        </w:rPr>
        <w:t>Oi.</w:t>
      </w:r>
      <w:r w:rsidRPr="00EF4B90">
        <w:rPr>
          <w:b/>
          <w:sz w:val="24"/>
          <w:szCs w:val="24"/>
          <w:u w:val="single"/>
        </w:rPr>
        <w:t xml:space="preserve">“2º Secretário “Eduardo Lima”: </w:t>
      </w:r>
      <w:r w:rsidR="004378F9" w:rsidRPr="00F227B1">
        <w:rPr>
          <w:sz w:val="24"/>
          <w:szCs w:val="24"/>
        </w:rPr>
        <w:t>--Prof. Edinho... Edgardo Cabral--</w:t>
      </w:r>
      <w:r w:rsidRPr="00EF4B90">
        <w:rPr>
          <w:b/>
          <w:sz w:val="24"/>
          <w:szCs w:val="24"/>
        </w:rPr>
        <w:t xml:space="preserve">“Vereador “Edgardo Cabral”: </w:t>
      </w:r>
      <w:r w:rsidR="004378F9" w:rsidRPr="00F227B1">
        <w:rPr>
          <w:sz w:val="24"/>
          <w:szCs w:val="24"/>
        </w:rPr>
        <w:t xml:space="preserve">Presente! </w:t>
      </w:r>
      <w:r w:rsidRPr="00EF4B90">
        <w:rPr>
          <w:b/>
          <w:sz w:val="24"/>
          <w:szCs w:val="24"/>
          <w:u w:val="single"/>
        </w:rPr>
        <w:t xml:space="preserve">“2º Secretário “Eduardo Lima”: </w:t>
      </w:r>
      <w:r w:rsidR="004378F9" w:rsidRPr="00F227B1">
        <w:rPr>
          <w:sz w:val="24"/>
          <w:szCs w:val="24"/>
        </w:rPr>
        <w:t>--Dudu Lima, presente... Fabinho... Hélio Silva--</w:t>
      </w:r>
      <w:r w:rsidR="00C90436" w:rsidRPr="00C90436">
        <w:rPr>
          <w:b/>
          <w:sz w:val="24"/>
          <w:szCs w:val="24"/>
        </w:rPr>
        <w:t xml:space="preserve">“Vereador não identificado”: </w:t>
      </w:r>
      <w:r w:rsidR="004378F9" w:rsidRPr="00F227B1">
        <w:rPr>
          <w:i/>
          <w:sz w:val="24"/>
          <w:szCs w:val="24"/>
        </w:rPr>
        <w:t>[Ininteligível]</w:t>
      </w:r>
      <w:r w:rsidR="004378F9" w:rsidRPr="00F227B1">
        <w:rPr>
          <w:sz w:val="24"/>
          <w:szCs w:val="24"/>
        </w:rPr>
        <w:t xml:space="preserve"> presente.</w:t>
      </w:r>
      <w:r w:rsidRPr="00EF4B90">
        <w:rPr>
          <w:b/>
          <w:sz w:val="24"/>
          <w:szCs w:val="24"/>
          <w:u w:val="single"/>
        </w:rPr>
        <w:t xml:space="preserve">“2º Secretário “Eduardo Lima”: </w:t>
      </w:r>
      <w:r w:rsidR="004378F9" w:rsidRPr="00F227B1">
        <w:rPr>
          <w:sz w:val="24"/>
          <w:szCs w:val="24"/>
        </w:rPr>
        <w:t>--João Maioral... Joel Cardoso--</w:t>
      </w:r>
      <w:r w:rsidR="002C5A5B" w:rsidRPr="002C5A5B">
        <w:rPr>
          <w:b/>
          <w:sz w:val="24"/>
          <w:szCs w:val="24"/>
        </w:rPr>
        <w:t xml:space="preserve">“Vereador “Joel Cardoso da Luz”: </w:t>
      </w:r>
      <w:r w:rsidR="004378F9" w:rsidRPr="00F227B1">
        <w:rPr>
          <w:sz w:val="24"/>
          <w:szCs w:val="24"/>
        </w:rPr>
        <w:t>Presente.</w:t>
      </w:r>
      <w:r w:rsidR="0046682B">
        <w:rPr>
          <w:sz w:val="24"/>
          <w:szCs w:val="24"/>
        </w:rPr>
        <w:t xml:space="preserve"> </w:t>
      </w:r>
      <w:r w:rsidRPr="00EF4B90">
        <w:rPr>
          <w:b/>
          <w:sz w:val="24"/>
          <w:szCs w:val="24"/>
          <w:u w:val="single"/>
        </w:rPr>
        <w:t xml:space="preserve">“1º Secretário “João Maioral”: </w:t>
      </w:r>
      <w:r w:rsidR="004378F9" w:rsidRPr="00F227B1">
        <w:rPr>
          <w:sz w:val="24"/>
          <w:szCs w:val="24"/>
        </w:rPr>
        <w:t>Presente.</w:t>
      </w:r>
      <w:r w:rsidRPr="00EF4B90">
        <w:rPr>
          <w:b/>
          <w:sz w:val="24"/>
          <w:szCs w:val="24"/>
          <w:u w:val="single"/>
        </w:rPr>
        <w:t xml:space="preserve">“2º Secretário “Eduardo Lima”: </w:t>
      </w:r>
      <w:r w:rsidR="004378F9" w:rsidRPr="00F227B1">
        <w:rPr>
          <w:sz w:val="24"/>
          <w:szCs w:val="24"/>
        </w:rPr>
        <w:t>--Josué Cardozo--</w:t>
      </w:r>
      <w:r w:rsidR="002C5A5B" w:rsidRPr="002C5A5B">
        <w:rPr>
          <w:b/>
          <w:sz w:val="24"/>
          <w:szCs w:val="24"/>
        </w:rPr>
        <w:t xml:space="preserve">“Vereador “Josué Cardozo”: </w:t>
      </w:r>
      <w:r w:rsidR="004378F9" w:rsidRPr="00F227B1">
        <w:rPr>
          <w:sz w:val="24"/>
          <w:szCs w:val="24"/>
        </w:rPr>
        <w:t xml:space="preserve">Presente. </w:t>
      </w:r>
      <w:r w:rsidRPr="00EF4B90">
        <w:rPr>
          <w:b/>
          <w:sz w:val="24"/>
          <w:szCs w:val="24"/>
          <w:u w:val="single"/>
        </w:rPr>
        <w:t xml:space="preserve">“2º Secretário “Eduardo Lima”: </w:t>
      </w:r>
      <w:r w:rsidR="004378F9" w:rsidRPr="00F227B1">
        <w:rPr>
          <w:sz w:val="24"/>
          <w:szCs w:val="24"/>
        </w:rPr>
        <w:t xml:space="preserve">--Márcio Brianes... Ronaldo Mendes-- </w:t>
      </w:r>
      <w:r w:rsidRPr="00EF4B90">
        <w:rPr>
          <w:b/>
          <w:sz w:val="24"/>
          <w:szCs w:val="24"/>
        </w:rPr>
        <w:t xml:space="preserve">“Vereador “Márcio Brianes”: </w:t>
      </w:r>
      <w:r w:rsidR="004378F9" w:rsidRPr="00F227B1">
        <w:rPr>
          <w:sz w:val="24"/>
          <w:szCs w:val="24"/>
        </w:rPr>
        <w:t xml:space="preserve">Presente. </w:t>
      </w:r>
      <w:r w:rsidRPr="00EF4B90">
        <w:rPr>
          <w:b/>
          <w:sz w:val="24"/>
          <w:szCs w:val="24"/>
          <w:u w:val="single"/>
        </w:rPr>
        <w:t xml:space="preserve">“2º Secretário “Eduardo Lima”: </w:t>
      </w:r>
      <w:r w:rsidR="004378F9" w:rsidRPr="00F227B1">
        <w:rPr>
          <w:sz w:val="24"/>
          <w:szCs w:val="24"/>
        </w:rPr>
        <w:t>--Dr. Rubens Champam--</w:t>
      </w:r>
      <w:r w:rsidR="0046682B">
        <w:rPr>
          <w:sz w:val="24"/>
          <w:szCs w:val="24"/>
        </w:rPr>
        <w:t xml:space="preserve"> </w:t>
      </w:r>
      <w:r w:rsidRPr="00EF4B90">
        <w:rPr>
          <w:b/>
          <w:sz w:val="24"/>
          <w:szCs w:val="24"/>
        </w:rPr>
        <w:t xml:space="preserve">“Vereador “Rubens Champam”: </w:t>
      </w:r>
      <w:r w:rsidR="004378F9" w:rsidRPr="00F227B1">
        <w:rPr>
          <w:sz w:val="24"/>
          <w:szCs w:val="24"/>
        </w:rPr>
        <w:t xml:space="preserve">Presente. </w:t>
      </w:r>
      <w:r w:rsidRPr="00EF4B90">
        <w:rPr>
          <w:b/>
          <w:sz w:val="24"/>
          <w:szCs w:val="24"/>
          <w:u w:val="single"/>
        </w:rPr>
        <w:t xml:space="preserve">“2º Secretário “Eduardo Lima”: </w:t>
      </w:r>
      <w:r w:rsidR="004378F9" w:rsidRPr="00F227B1">
        <w:rPr>
          <w:sz w:val="24"/>
          <w:szCs w:val="24"/>
        </w:rPr>
        <w:t>--Rudinei Lobo... Sebastião Correa--</w:t>
      </w:r>
      <w:r w:rsidR="002C5A5B" w:rsidRPr="002C5A5B">
        <w:rPr>
          <w:b/>
          <w:sz w:val="24"/>
          <w:szCs w:val="24"/>
        </w:rPr>
        <w:t xml:space="preserve">“Vereador “Sebastião Corrêa”: </w:t>
      </w:r>
      <w:r w:rsidR="004378F9" w:rsidRPr="00F227B1">
        <w:rPr>
          <w:sz w:val="24"/>
          <w:szCs w:val="24"/>
        </w:rPr>
        <w:t xml:space="preserve">Presente! </w:t>
      </w:r>
      <w:r w:rsidR="004378F9" w:rsidRPr="00F227B1">
        <w:rPr>
          <w:i/>
          <w:sz w:val="24"/>
          <w:szCs w:val="24"/>
        </w:rPr>
        <w:t>[Falas sobrepostas]</w:t>
      </w:r>
      <w:r w:rsidRPr="00EF4B90">
        <w:rPr>
          <w:b/>
          <w:sz w:val="24"/>
          <w:szCs w:val="24"/>
          <w:u w:val="single"/>
        </w:rPr>
        <w:t xml:space="preserve">“2º Secretário “Eduardo Lima”: </w:t>
      </w:r>
      <w:r w:rsidR="004378F9" w:rsidRPr="00F227B1">
        <w:rPr>
          <w:sz w:val="24"/>
          <w:szCs w:val="24"/>
        </w:rPr>
        <w:t>--</w:t>
      </w:r>
      <w:r w:rsidR="004378F9" w:rsidRPr="00F227B1">
        <w:rPr>
          <w:i/>
          <w:sz w:val="24"/>
          <w:szCs w:val="24"/>
        </w:rPr>
        <w:t>[Ininteligível]</w:t>
      </w:r>
      <w:r w:rsidR="004378F9" w:rsidRPr="00F227B1">
        <w:rPr>
          <w:sz w:val="24"/>
          <w:szCs w:val="24"/>
        </w:rPr>
        <w:t>... Dr. Sérgio Rosa--</w:t>
      </w:r>
      <w:r w:rsidR="00C90436" w:rsidRPr="00C90436">
        <w:rPr>
          <w:b/>
          <w:sz w:val="24"/>
          <w:szCs w:val="24"/>
        </w:rPr>
        <w:t xml:space="preserve"> “Vereador “Dr. Sérgio Rosa”: </w:t>
      </w:r>
      <w:r w:rsidR="004378F9" w:rsidRPr="00F227B1">
        <w:rPr>
          <w:sz w:val="24"/>
          <w:szCs w:val="24"/>
        </w:rPr>
        <w:t xml:space="preserve">Presente.  </w:t>
      </w:r>
      <w:r w:rsidRPr="00EF4B90">
        <w:rPr>
          <w:b/>
          <w:sz w:val="24"/>
          <w:szCs w:val="24"/>
          <w:u w:val="single"/>
        </w:rPr>
        <w:t xml:space="preserve">“2º Secretário “Eduardo Lima”: </w:t>
      </w:r>
      <w:r w:rsidR="004378F9" w:rsidRPr="00F227B1">
        <w:rPr>
          <w:sz w:val="24"/>
          <w:szCs w:val="24"/>
        </w:rPr>
        <w:t>--Ulisses Gomes--</w:t>
      </w:r>
      <w:r w:rsidR="002C5A5B" w:rsidRPr="002C5A5B">
        <w:rPr>
          <w:b/>
          <w:sz w:val="24"/>
          <w:szCs w:val="24"/>
        </w:rPr>
        <w:t xml:space="preserve">“Vereador “Ulisses Gomes”: </w:t>
      </w:r>
      <w:r w:rsidR="004378F9" w:rsidRPr="00F227B1">
        <w:rPr>
          <w:sz w:val="24"/>
          <w:szCs w:val="24"/>
        </w:rPr>
        <w:t>Presente.</w:t>
      </w:r>
      <w:r w:rsidRPr="00EF4B90">
        <w:rPr>
          <w:b/>
          <w:sz w:val="24"/>
          <w:szCs w:val="24"/>
          <w:u w:val="single"/>
        </w:rPr>
        <w:t xml:space="preserve">“2º Secretário “Eduardo Lima”: </w:t>
      </w:r>
      <w:r w:rsidR="004378F9" w:rsidRPr="00F227B1">
        <w:rPr>
          <w:sz w:val="24"/>
          <w:szCs w:val="24"/>
        </w:rPr>
        <w:t xml:space="preserve">--Ney do Gás-- </w:t>
      </w:r>
      <w:r w:rsidR="002C5A5B" w:rsidRPr="002C5A5B">
        <w:rPr>
          <w:b/>
          <w:sz w:val="24"/>
          <w:szCs w:val="24"/>
        </w:rPr>
        <w:t xml:space="preserve"> “Vereador “Ney do Gás”: </w:t>
      </w:r>
      <w:r w:rsidR="004378F9" w:rsidRPr="00F227B1">
        <w:rPr>
          <w:sz w:val="24"/>
          <w:szCs w:val="24"/>
        </w:rPr>
        <w:t xml:space="preserve">Presente. </w:t>
      </w:r>
      <w:r w:rsidRPr="00EF4B90">
        <w:rPr>
          <w:b/>
          <w:sz w:val="24"/>
          <w:szCs w:val="24"/>
          <w:u w:val="single"/>
        </w:rPr>
        <w:t xml:space="preserve">“2º Secretário “Eduardo Lima”: </w:t>
      </w:r>
      <w:r w:rsidR="004378F9" w:rsidRPr="00F227B1">
        <w:rPr>
          <w:sz w:val="24"/>
          <w:szCs w:val="24"/>
        </w:rPr>
        <w:t>--Valdir de Oliveira--</w:t>
      </w:r>
      <w:r w:rsidR="002C5A5B" w:rsidRPr="002C5A5B">
        <w:rPr>
          <w:b/>
          <w:sz w:val="24"/>
          <w:szCs w:val="24"/>
        </w:rPr>
        <w:t xml:space="preserve">“Vereador “Valdir de Oliveira”: </w:t>
      </w:r>
      <w:r w:rsidR="004378F9" w:rsidRPr="00F227B1">
        <w:rPr>
          <w:sz w:val="24"/>
          <w:szCs w:val="24"/>
        </w:rPr>
        <w:t xml:space="preserve">Presente! </w:t>
      </w:r>
      <w:r w:rsidRPr="00EF4B90">
        <w:rPr>
          <w:b/>
          <w:sz w:val="24"/>
          <w:szCs w:val="24"/>
          <w:u w:val="single"/>
        </w:rPr>
        <w:t xml:space="preserve">“2º Secretário “Eduardo Lima”: </w:t>
      </w:r>
      <w:r w:rsidR="004378F9" w:rsidRPr="00F227B1">
        <w:rPr>
          <w:sz w:val="24"/>
          <w:szCs w:val="24"/>
        </w:rPr>
        <w:t>--Fininho--</w:t>
      </w:r>
      <w:r w:rsidR="00C90436" w:rsidRPr="00C90436">
        <w:rPr>
          <w:b/>
          <w:sz w:val="24"/>
          <w:szCs w:val="24"/>
        </w:rPr>
        <w:t xml:space="preserve">“Vereador “Warlei de Faria”: </w:t>
      </w:r>
      <w:r w:rsidR="004378F9" w:rsidRPr="00F227B1">
        <w:rPr>
          <w:sz w:val="24"/>
          <w:szCs w:val="24"/>
        </w:rPr>
        <w:t xml:space="preserve">Presente! </w:t>
      </w:r>
      <w:r w:rsidRPr="00EF4B90">
        <w:rPr>
          <w:b/>
          <w:sz w:val="24"/>
          <w:szCs w:val="24"/>
          <w:u w:val="single"/>
        </w:rPr>
        <w:t xml:space="preserve">“2º Secretário “Eduardo Lima”: </w:t>
      </w:r>
      <w:r w:rsidR="004378F9" w:rsidRPr="00F227B1">
        <w:rPr>
          <w:sz w:val="24"/>
          <w:szCs w:val="24"/>
        </w:rPr>
        <w:t xml:space="preserve">--Willian Souza-- </w:t>
      </w:r>
      <w:r w:rsidRPr="00EF4B90">
        <w:rPr>
          <w:b/>
          <w:i/>
          <w:sz w:val="24"/>
          <w:szCs w:val="24"/>
          <w:u w:val="single"/>
        </w:rPr>
        <w:t xml:space="preserve">“Sr. Presidente “Willian Souza”: </w:t>
      </w:r>
      <w:r w:rsidR="004378F9" w:rsidRPr="00F227B1">
        <w:rPr>
          <w:sz w:val="24"/>
          <w:szCs w:val="24"/>
        </w:rPr>
        <w:t xml:space="preserve">Vereadores, eu solicito aos senhores (está on-line, já está ao vivo)--  </w:t>
      </w:r>
      <w:r w:rsidR="004378F9" w:rsidRPr="00F227B1">
        <w:rPr>
          <w:i/>
          <w:sz w:val="24"/>
          <w:szCs w:val="24"/>
        </w:rPr>
        <w:t>[Falas sobrepostas]</w:t>
      </w:r>
      <w:r w:rsidRPr="00EF4B90">
        <w:rPr>
          <w:b/>
          <w:sz w:val="24"/>
          <w:szCs w:val="24"/>
        </w:rPr>
        <w:t xml:space="preserve">“Vereador “Fábio Ferreira”: </w:t>
      </w:r>
      <w:r w:rsidR="004378F9" w:rsidRPr="00F227B1">
        <w:rPr>
          <w:sz w:val="24"/>
          <w:szCs w:val="24"/>
        </w:rPr>
        <w:t xml:space="preserve">Questão de ordem, Sr. Presidente.  </w:t>
      </w:r>
      <w:r w:rsidRPr="00EF4B90">
        <w:rPr>
          <w:b/>
          <w:i/>
          <w:sz w:val="24"/>
          <w:szCs w:val="24"/>
          <w:u w:val="single"/>
        </w:rPr>
        <w:t xml:space="preserve">“Sr. Presidente “Willian Souza”: </w:t>
      </w:r>
      <w:r w:rsidR="004378F9" w:rsidRPr="00F227B1">
        <w:rPr>
          <w:sz w:val="24"/>
          <w:szCs w:val="24"/>
        </w:rPr>
        <w:t>Oi, Vereador Fábio?</w:t>
      </w:r>
      <w:r w:rsidR="00C1190B">
        <w:rPr>
          <w:sz w:val="24"/>
          <w:szCs w:val="24"/>
        </w:rPr>
        <w:t xml:space="preserve"> </w:t>
      </w:r>
      <w:r w:rsidRPr="00EF4B90">
        <w:rPr>
          <w:b/>
          <w:sz w:val="24"/>
          <w:szCs w:val="24"/>
        </w:rPr>
        <w:t xml:space="preserve">“Vereador “Fábio Ferreira”: </w:t>
      </w:r>
      <w:r w:rsidR="004378F9" w:rsidRPr="00F227B1">
        <w:rPr>
          <w:sz w:val="24"/>
          <w:szCs w:val="24"/>
        </w:rPr>
        <w:t xml:space="preserve">Eu gostaria de saber se só é o meu áudio que está baixo aqui ou se os demais Vereadores também estão? </w:t>
      </w:r>
      <w:r w:rsidR="00C90436" w:rsidRPr="00C90436">
        <w:rPr>
          <w:b/>
          <w:sz w:val="24"/>
          <w:szCs w:val="24"/>
        </w:rPr>
        <w:t xml:space="preserve">“Vereador não identificado”: </w:t>
      </w:r>
      <w:r w:rsidR="004378F9" w:rsidRPr="00F227B1">
        <w:rPr>
          <w:sz w:val="24"/>
          <w:szCs w:val="24"/>
        </w:rPr>
        <w:t xml:space="preserve">Só o seu.  </w:t>
      </w:r>
      <w:r w:rsidRPr="00EF4B90">
        <w:rPr>
          <w:b/>
          <w:sz w:val="24"/>
          <w:szCs w:val="24"/>
        </w:rPr>
        <w:t xml:space="preserve">“Vereador “Fábio Ferreira”: </w:t>
      </w:r>
      <w:r w:rsidR="004378F9" w:rsidRPr="00F227B1">
        <w:rPr>
          <w:sz w:val="24"/>
          <w:szCs w:val="24"/>
        </w:rPr>
        <w:t xml:space="preserve">Rapaz, mas o que é que está acontecendo, então, hein?! </w:t>
      </w:r>
      <w:r w:rsidR="002C5A5B" w:rsidRPr="002C5A5B">
        <w:rPr>
          <w:b/>
          <w:sz w:val="24"/>
          <w:szCs w:val="24"/>
        </w:rPr>
        <w:t xml:space="preserve">“Vereador “Joel Cardoso da Luz”: </w:t>
      </w:r>
      <w:r w:rsidR="004378F9" w:rsidRPr="00F227B1">
        <w:rPr>
          <w:sz w:val="24"/>
          <w:szCs w:val="24"/>
        </w:rPr>
        <w:t xml:space="preserve">Agora, está dando para ouvir bem a sua voz, Vereador Fabinho. </w:t>
      </w:r>
      <w:r w:rsidRPr="00EF4B90">
        <w:rPr>
          <w:b/>
          <w:i/>
          <w:sz w:val="24"/>
          <w:szCs w:val="24"/>
          <w:u w:val="single"/>
        </w:rPr>
        <w:t xml:space="preserve">“Sr. Presidente “Willian Souza”: </w:t>
      </w:r>
      <w:r w:rsidR="004378F9" w:rsidRPr="00F227B1">
        <w:rPr>
          <w:sz w:val="24"/>
          <w:szCs w:val="24"/>
        </w:rPr>
        <w:t xml:space="preserve">Vereadores, eu quero pedir a gentileza dos senhores... </w:t>
      </w:r>
      <w:r w:rsidR="004378F9" w:rsidRPr="00F227B1">
        <w:rPr>
          <w:i/>
          <w:sz w:val="24"/>
          <w:szCs w:val="24"/>
        </w:rPr>
        <w:t>[Falha no áudio].</w:t>
      </w:r>
      <w:r w:rsidR="004378F9" w:rsidRPr="00F227B1">
        <w:rPr>
          <w:sz w:val="24"/>
          <w:szCs w:val="24"/>
        </w:rPr>
        <w:t xml:space="preserve"> </w:t>
      </w:r>
      <w:r w:rsidR="002C5A5B" w:rsidRPr="002C5A5B">
        <w:rPr>
          <w:b/>
          <w:sz w:val="24"/>
          <w:szCs w:val="24"/>
        </w:rPr>
        <w:t xml:space="preserve">“Vereador “Joel Cardoso da Luz”: </w:t>
      </w:r>
      <w:r w:rsidR="004378F9" w:rsidRPr="00F227B1">
        <w:rPr>
          <w:sz w:val="24"/>
          <w:szCs w:val="24"/>
        </w:rPr>
        <w:t xml:space="preserve">O seu som está desligado, Sr. Presidente. O seu som está desligado! </w:t>
      </w:r>
      <w:r w:rsidR="004378F9" w:rsidRPr="00F227B1">
        <w:rPr>
          <w:i/>
          <w:sz w:val="24"/>
          <w:szCs w:val="24"/>
        </w:rPr>
        <w:t>[Falas sobrepostas]</w:t>
      </w:r>
      <w:r w:rsidRPr="00EF4B90">
        <w:rPr>
          <w:b/>
          <w:sz w:val="24"/>
          <w:szCs w:val="24"/>
          <w:u w:val="single"/>
        </w:rPr>
        <w:t xml:space="preserve">“2º Secretário “Eduardo Lima”: </w:t>
      </w:r>
      <w:r w:rsidR="004378F9" w:rsidRPr="00F227B1">
        <w:rPr>
          <w:sz w:val="24"/>
          <w:szCs w:val="24"/>
        </w:rPr>
        <w:t>O microfone, Presidente.</w:t>
      </w:r>
      <w:r w:rsidRPr="00EF4B90">
        <w:rPr>
          <w:b/>
          <w:i/>
          <w:sz w:val="24"/>
          <w:szCs w:val="24"/>
          <w:u w:val="single"/>
        </w:rPr>
        <w:t xml:space="preserve">“Sr. Presidente “Willian Souza”: </w:t>
      </w:r>
      <w:r w:rsidR="004378F9" w:rsidRPr="00F227B1">
        <w:rPr>
          <w:sz w:val="24"/>
          <w:szCs w:val="24"/>
        </w:rPr>
        <w:t xml:space="preserve">Vereadores, eu peço aos senhores que deixem as imagens dos senhores logadas, têm muitos moradores ligando na Câmara perguntando: “Cadê </w:t>
      </w:r>
      <w:r w:rsidR="004378F9" w:rsidRPr="00F227B1">
        <w:rPr>
          <w:sz w:val="24"/>
          <w:szCs w:val="24"/>
        </w:rPr>
        <w:lastRenderedPageBreak/>
        <w:t>Vereador tal? Cadê Vereador tal?” Então, peço a gentileza dos senhores, né? Para que... é como se a gente tivesse no Plenário: não tem o porquê desaparecer da Sessão, né? Continuando os Pedidos de Urgência. Projeto de Lei 268, de autoria do Exmo. Prefeito Luiz Alfredo Castro Ruzza Dalben, Mensagem 46/2020: “Dispõe sobre as aposentadorias e pensões no regime próprio de Previdência Social do Município de Sumaré, ocupantes de cargo provimento efetivo e dá outras providências”. Esta aqui é a adequação, a Aposentadoria e Pensão por Morte, da Lei... A medida tem por objetivo adequação à Legislação Municipal ao texto de Emenda Constitucional número 103, aprovada pelo Congresso Nacional, de 12 de dezembro de 2019, para os Servidores Federais e para as seguradoras do Regime Previdenciário Municipal. Aqui está fazendo a adequação da Reforma da Previdência do Presidente Bolsonaro, né? Infelizmente, esta Casa tem que passar por este momento: o Presidente da República, o Presidente da República, nos debates que foram feitos, sempre era questionado tanto pelo Ciro Gomes, pelo Haddad, pela Marina, pelo Alckmin... por todos os outros presidenciáveis, perguntavam ao Presidente Bolsonaro o seguinte: “Presidente, qual será o seu pacto com o Servidor Municipal? Qual será o seu pacto com os municípios? Qual será o seu pacto?” E ele: “Não, não sei o quê, e arma, não sei o quê e tal” e não comentava o Pacto Federativo, a responsabilidade dele. Depois o Presidente Bolsonaro vai e aplica a Reforma da Previdência, o que traz, no Brasil inteiro, um grande colapso, retira os Guardas Municipais, faz retiradas de direitos e aí sobra para os Estados: os Estados teriam que fazer as adequações em cada Estado de todo o Brasil. Obrigatoriamente, cada Estado tinha que fazer. Deu muita briga porque as alíquotas, né, as liberações e as porcentagens são o que são mais discutidos para poder colocar. Agora, sobrou para os municípios! Todos os municípios quase, já votaram a reforma. Sumaré não votou por alguns motivos. O motivo, o primeiro, que eu parabenizo o Prefeito Luiz Dalben, que chamou à frente dos Prefeitos para pedir a suspensão do prazo, junto com o deputado Dalben, quando começou a pandemia, não sei se os senhores lembram. E foi efetivado, foi suspenso. Depois deu novo prazo; e o novo prazo, inclusive, eu entrei com representação - em nome da Câmara Municipal de Sumaré, em nome de todos os Vereadores -, eu entrei com representação, aliás, com todo o respeito aos demais Pares, fui o único Vereador que entrei com representação na Justiça Federal em nome de todos os Vereadores para que suspendesse e para que não fosse obrigatório pelos municípios fazerem a adequação, em respeito aos Servidores Públicos Municipais. E fizemos aqui, olha, tivemos, inclusive, nós tivemos aqui vários pedidos para a Procuradoria Geral da União e também fizemos aqui para a Procuradoria da República que foi atuado (está aqui os números considerados), foi representação feita da minha parte ao Dr. Antônio Augusto Brandão de Aras, né, que é o Procurador</w:t>
      </w:r>
      <w:r w:rsidR="004378F9" w:rsidRPr="00F227B1">
        <w:rPr>
          <w:sz w:val="24"/>
          <w:szCs w:val="24"/>
        </w:rPr>
        <w:noBreakHyphen/>
        <w:t>Geral da República, foi feita as representações. E aí a Câmara, num segundo momento, também não precisou fazer a votação. E agora, neste momento, é obrigatório que o Município faça a adequação, senão perde as certidões, perdem as certidões que são adequadas; e aí, a grande discussão são as alíquotas e são os valores que estão sendo colocados. Muitos Prefeitos têm feito adequações absurdas, colocado, aumentado uma porcentagem mas, nesse momento, o Município de Sumaré passa por esse triste episódio, por esse triste momento de fazer a Reforma da Previdência Municipal, fazendo apenas a adequação da Lei. Eu repudio com veemência, tanto o Presidente da República que fez isso e também as considerações, por todos os Servidores. Acabei de falar agora com um Professor pelo telefone (não vou citá</w:t>
      </w:r>
      <w:r w:rsidR="004378F9" w:rsidRPr="00F227B1">
        <w:rPr>
          <w:sz w:val="24"/>
          <w:szCs w:val="24"/>
        </w:rPr>
        <w:noBreakHyphen/>
        <w:t xml:space="preserve">lo, porque eu não tenho permissão), mas eu estou aqui à disposição para que a gente venha a discutir possíveis Emendas depois, discutir com o Prefeito Luiz Dalben. O Prefeito Luiz Dalben fez ponderações importantes aqui, fez as situações das jornadas, dos trabalhos, enfim, de todos os momentos que são colocados e ficam aqui, então, o Projeto em Regime de Urgência, por conta dessa questão, né: de que foi suspenso várias vezes e que, neste momento, não pode mais ser suspenso e não pode mais passar o prazo. Então, o Prefeito Luiz Dalben envia para a Câmara em Regime de Urgência Especial, com esses considerados esclarecimentos. Pergunto aos </w:t>
      </w:r>
      <w:r w:rsidR="004378F9" w:rsidRPr="00F227B1">
        <w:rPr>
          <w:sz w:val="24"/>
          <w:szCs w:val="24"/>
        </w:rPr>
        <w:lastRenderedPageBreak/>
        <w:t xml:space="preserve">Vereadores: quem gostaria de assinar o Pedido de Urgência do Prefeito Luiz Dalben? Vereador Josué... Vereador Edgardo... Vereador Ney... Por gentileza, levantar as mãos para que a gente possa contabilizar o Regime de Urgência. Vereador Valdir... Vereador Meskan... Vereador Tião... Vereador Ulisses... Vereador Rudinei... Vereador Joel... Vereador Dudu... Vereador Fabinho, o senhor está levantando a mão? Não estou conseguindo ver. Tá! Vereador Fábio... Mais algum Vereador? </w:t>
      </w:r>
      <w:r w:rsidRPr="00EF4B90">
        <w:rPr>
          <w:b/>
          <w:sz w:val="24"/>
          <w:szCs w:val="24"/>
        </w:rPr>
        <w:t xml:space="preserve">“Vereador “Fábio Ferreira”: </w:t>
      </w:r>
      <w:r w:rsidR="004378F9" w:rsidRPr="00F227B1">
        <w:rPr>
          <w:sz w:val="24"/>
          <w:szCs w:val="24"/>
        </w:rPr>
        <w:t>Sr. Presidente, eu não estou ouvindo nada, meu áudio está muito baixo. O senhor me perdoa!</w:t>
      </w:r>
      <w:r w:rsidRPr="00EF4B90">
        <w:rPr>
          <w:b/>
          <w:i/>
          <w:sz w:val="24"/>
          <w:szCs w:val="24"/>
          <w:u w:val="single"/>
        </w:rPr>
        <w:t xml:space="preserve">“Sr. Presidente “Willian Souza”: </w:t>
      </w:r>
      <w:r w:rsidR="004378F9" w:rsidRPr="00F227B1">
        <w:rPr>
          <w:sz w:val="24"/>
          <w:szCs w:val="24"/>
        </w:rPr>
        <w:t xml:space="preserve">Eu coloquei o nome de V. Exa., eu coloquei o nome de V. Exa. Vereador Josué, Vereador--  </w:t>
      </w:r>
      <w:r w:rsidR="004378F9" w:rsidRPr="00F227B1">
        <w:rPr>
          <w:i/>
          <w:sz w:val="24"/>
          <w:szCs w:val="24"/>
        </w:rPr>
        <w:t>[Falas sobrepostas]</w:t>
      </w:r>
      <w:r w:rsidR="002C5A5B" w:rsidRPr="002C5A5B">
        <w:rPr>
          <w:b/>
          <w:sz w:val="24"/>
          <w:szCs w:val="24"/>
        </w:rPr>
        <w:t xml:space="preserve">“Vereador “Joel Cardoso da Luz”: </w:t>
      </w:r>
      <w:r w:rsidR="004378F9" w:rsidRPr="00F227B1">
        <w:rPr>
          <w:sz w:val="24"/>
          <w:szCs w:val="24"/>
        </w:rPr>
        <w:t xml:space="preserve">Presidente? </w:t>
      </w:r>
      <w:r w:rsidRPr="00EF4B90">
        <w:rPr>
          <w:b/>
          <w:i/>
          <w:sz w:val="24"/>
          <w:szCs w:val="24"/>
          <w:u w:val="single"/>
          <w:lang w:val="en-US"/>
        </w:rPr>
        <w:t xml:space="preserve">“Sr. Presidente “Willian Souza”: </w:t>
      </w:r>
      <w:r w:rsidR="004378F9" w:rsidRPr="00F227B1">
        <w:rPr>
          <w:sz w:val="24"/>
          <w:szCs w:val="24"/>
          <w:lang w:val="en-US"/>
        </w:rPr>
        <w:t>Oi?</w:t>
      </w:r>
      <w:r w:rsidR="002C5A5B" w:rsidRPr="002C5A5B">
        <w:rPr>
          <w:b/>
          <w:sz w:val="24"/>
          <w:szCs w:val="24"/>
        </w:rPr>
        <w:t xml:space="preserve">“Vereador “Joel Cardoso da Luz”: </w:t>
      </w:r>
      <w:r w:rsidR="004378F9" w:rsidRPr="00F227B1">
        <w:rPr>
          <w:sz w:val="24"/>
          <w:szCs w:val="24"/>
        </w:rPr>
        <w:t xml:space="preserve">Só uma pergunta: então, se não votar, o Município deixa de receber convênio, recurso da União e do Estado, é isso, Presidente?  </w:t>
      </w:r>
      <w:r w:rsidRPr="00EF4B90">
        <w:rPr>
          <w:b/>
          <w:i/>
          <w:sz w:val="24"/>
          <w:szCs w:val="24"/>
          <w:u w:val="single"/>
        </w:rPr>
        <w:t xml:space="preserve">“Sr. Presidente “Willian Souza”: </w:t>
      </w:r>
      <w:r w:rsidR="004378F9" w:rsidRPr="00F227B1">
        <w:rPr>
          <w:sz w:val="24"/>
          <w:szCs w:val="24"/>
        </w:rPr>
        <w:t xml:space="preserve">Sim, a sanção da Lei Federal diz que perde o... perde o Certificado de Regularização com a União: está bem disposto na Lei Federal do Sr. Presidente da República Jair Messias Bolsonaro. Mais algum Vereador gostaria de subscrever?  </w:t>
      </w:r>
      <w:r w:rsidRPr="00EF4B90">
        <w:rPr>
          <w:b/>
          <w:sz w:val="24"/>
          <w:szCs w:val="24"/>
        </w:rPr>
        <w:t xml:space="preserve">“Vereador “Edivaldo Teodoro”: </w:t>
      </w:r>
      <w:r w:rsidR="004378F9" w:rsidRPr="00F227B1">
        <w:rPr>
          <w:sz w:val="24"/>
          <w:szCs w:val="24"/>
        </w:rPr>
        <w:t xml:space="preserve">Questão de ordem, Sr. Presidente! </w:t>
      </w:r>
      <w:r w:rsidRPr="00EF4B90">
        <w:rPr>
          <w:b/>
          <w:i/>
          <w:sz w:val="24"/>
          <w:szCs w:val="24"/>
          <w:u w:val="single"/>
        </w:rPr>
        <w:t xml:space="preserve">“Sr. Presidente “Willian Souza”: </w:t>
      </w:r>
      <w:r w:rsidR="004378F9" w:rsidRPr="00F227B1">
        <w:rPr>
          <w:sz w:val="24"/>
          <w:szCs w:val="24"/>
        </w:rPr>
        <w:t xml:space="preserve">Questão de ordem do Vereador Prof. Edinho. </w:t>
      </w:r>
      <w:r w:rsidRPr="00EF4B90">
        <w:rPr>
          <w:b/>
          <w:sz w:val="24"/>
          <w:szCs w:val="24"/>
        </w:rPr>
        <w:t xml:space="preserve">“Vereador “Edivaldo Teodoro”: </w:t>
      </w:r>
      <w:r w:rsidR="004378F9" w:rsidRPr="00F227B1">
        <w:rPr>
          <w:sz w:val="24"/>
          <w:szCs w:val="24"/>
        </w:rPr>
        <w:t xml:space="preserve">O senhor que está mais a par dessa Lei, V. Exa. poderia explicar o que é que está mudando em relação à aposentadoria dos Servidores? </w:t>
      </w:r>
      <w:r w:rsidRPr="00EF4B90">
        <w:rPr>
          <w:b/>
          <w:i/>
          <w:sz w:val="24"/>
          <w:szCs w:val="24"/>
          <w:u w:val="single"/>
        </w:rPr>
        <w:t xml:space="preserve">“Sr. Presidente “Willian Souza”: </w:t>
      </w:r>
      <w:r w:rsidR="004378F9" w:rsidRPr="00F227B1">
        <w:rPr>
          <w:sz w:val="24"/>
          <w:szCs w:val="24"/>
        </w:rPr>
        <w:t>Olha, tem aqui, eu vou ler aqui: “Os Servidores Municipais serão aposentados aos 62 anos de idade, se mulher, e aos 65, se homem, observados os demais requisitos”.</w:t>
      </w:r>
      <w:r w:rsidR="00733E02">
        <w:rPr>
          <w:sz w:val="24"/>
          <w:szCs w:val="24"/>
        </w:rPr>
        <w:t xml:space="preserve"> </w:t>
      </w:r>
      <w:r w:rsidRPr="00EF4B90">
        <w:rPr>
          <w:b/>
          <w:sz w:val="24"/>
          <w:szCs w:val="24"/>
        </w:rPr>
        <w:t xml:space="preserve">“Vereador “Edivaldo Teodoro”: </w:t>
      </w:r>
      <w:r w:rsidR="004378F9" w:rsidRPr="00F227B1">
        <w:rPr>
          <w:sz w:val="24"/>
          <w:szCs w:val="24"/>
        </w:rPr>
        <w:t xml:space="preserve">Então, tá igual aqui fora. Para quem não é Professor, por exemplo. Quem não é Servidor, né, pelo que eu estou percebendo.  </w:t>
      </w:r>
      <w:r w:rsidRPr="00EF4B90">
        <w:rPr>
          <w:b/>
          <w:i/>
          <w:sz w:val="24"/>
          <w:szCs w:val="24"/>
          <w:u w:val="single"/>
        </w:rPr>
        <w:t xml:space="preserve">“Sr. Presidente “Willian Souza”: </w:t>
      </w:r>
      <w:r w:rsidR="004378F9" w:rsidRPr="00F227B1">
        <w:rPr>
          <w:sz w:val="24"/>
          <w:szCs w:val="24"/>
        </w:rPr>
        <w:t>Só que os ocupantes, é a Reforma da Previdência, Vereador, não sei se o senhor acompanhou, a Reforma que Bolsonaro mandou para o Congresso Nacional, é a mesma coisa: o Município não está mudando nada.</w:t>
      </w:r>
      <w:r w:rsidR="00733E02">
        <w:rPr>
          <w:sz w:val="24"/>
          <w:szCs w:val="24"/>
        </w:rPr>
        <w:t xml:space="preserve"> </w:t>
      </w:r>
      <w:r w:rsidRPr="00EF4B90">
        <w:rPr>
          <w:b/>
          <w:sz w:val="24"/>
          <w:szCs w:val="24"/>
        </w:rPr>
        <w:t xml:space="preserve">“Vereador “Edivaldo Teodoro”: </w:t>
      </w:r>
      <w:r w:rsidR="004378F9" w:rsidRPr="00F227B1">
        <w:rPr>
          <w:sz w:val="24"/>
          <w:szCs w:val="24"/>
        </w:rPr>
        <w:t xml:space="preserve">Então, está a mesma coisa!  </w:t>
      </w:r>
      <w:r w:rsidRPr="00EF4B90">
        <w:rPr>
          <w:b/>
          <w:i/>
          <w:sz w:val="24"/>
          <w:szCs w:val="24"/>
          <w:u w:val="single"/>
        </w:rPr>
        <w:t xml:space="preserve">“Sr. Presidente “Willian Souza”: </w:t>
      </w:r>
      <w:r w:rsidR="004378F9" w:rsidRPr="00F227B1">
        <w:rPr>
          <w:sz w:val="24"/>
          <w:szCs w:val="24"/>
        </w:rPr>
        <w:t xml:space="preserve">O que o Bolsonaro aplicou! Não é a mesma coisa da luta dos trabalhadores, dos Servidores, né? É o que o Bolsonaro aplicou. </w:t>
      </w:r>
      <w:r w:rsidRPr="00EF4B90">
        <w:rPr>
          <w:b/>
          <w:sz w:val="24"/>
          <w:szCs w:val="24"/>
        </w:rPr>
        <w:t xml:space="preserve">“Vereador “Edivaldo Teodoro”: </w:t>
      </w:r>
      <w:r w:rsidR="004378F9" w:rsidRPr="00F227B1">
        <w:rPr>
          <w:sz w:val="24"/>
          <w:szCs w:val="24"/>
        </w:rPr>
        <w:t>Não, eu sei que é o Bolsonaro que aplicou, mas não está diferente--</w:t>
      </w:r>
      <w:r w:rsidR="004378F9" w:rsidRPr="00F227B1">
        <w:rPr>
          <w:i/>
          <w:sz w:val="24"/>
          <w:szCs w:val="24"/>
        </w:rPr>
        <w:t>[Falas sobrepostas]</w:t>
      </w:r>
      <w:r w:rsidRPr="00EF4B90">
        <w:rPr>
          <w:b/>
          <w:i/>
          <w:sz w:val="24"/>
          <w:szCs w:val="24"/>
          <w:u w:val="single"/>
        </w:rPr>
        <w:t xml:space="preserve">“Sr. Presidente “Willian Souza”: </w:t>
      </w:r>
      <w:r w:rsidR="004378F9" w:rsidRPr="00F227B1">
        <w:rPr>
          <w:sz w:val="24"/>
          <w:szCs w:val="24"/>
        </w:rPr>
        <w:t>É porque eu estou cansado de levar a culpa do incompetente que está no Palácio do Planalto, né? Ele faz as coisas, as pessoas faz arminha e a gente leva a culpa, né?</w:t>
      </w:r>
      <w:r w:rsidR="00733E02">
        <w:rPr>
          <w:sz w:val="24"/>
          <w:szCs w:val="24"/>
        </w:rPr>
        <w:t xml:space="preserve"> </w:t>
      </w:r>
      <w:r w:rsidRPr="00EF4B90">
        <w:rPr>
          <w:b/>
          <w:sz w:val="24"/>
          <w:szCs w:val="24"/>
        </w:rPr>
        <w:t xml:space="preserve">“Vereador “Edivaldo Teodoro”: </w:t>
      </w:r>
      <w:r w:rsidR="004378F9" w:rsidRPr="00F227B1">
        <w:rPr>
          <w:sz w:val="24"/>
          <w:szCs w:val="24"/>
        </w:rPr>
        <w:t xml:space="preserve">Eu entendo, Presidente, eu estou perguntando que é para ficar bem claro que isso daí não tem... não tem responsabilidade, não cai essa responsabilidade sobre nós. </w:t>
      </w:r>
      <w:r w:rsidRPr="00EF4B90">
        <w:rPr>
          <w:b/>
          <w:i/>
          <w:sz w:val="24"/>
          <w:szCs w:val="24"/>
          <w:u w:val="single"/>
        </w:rPr>
        <w:t xml:space="preserve">“Sr. Presidente “Willian Souza”: </w:t>
      </w:r>
      <w:r w:rsidR="004378F9" w:rsidRPr="00F227B1">
        <w:rPr>
          <w:sz w:val="24"/>
          <w:szCs w:val="24"/>
        </w:rPr>
        <w:t>Não, claro que os oportunistas de plantão vão dizer que somos nós, né? Mas o oportunista principal é o Sr. Jair Bolsonaro, não somos nós! Isso aqui é uma adequação da Lei, né? Agora--</w:t>
      </w:r>
      <w:r w:rsidR="004378F9" w:rsidRPr="00F227B1">
        <w:rPr>
          <w:i/>
          <w:sz w:val="24"/>
          <w:szCs w:val="24"/>
        </w:rPr>
        <w:t>[Falas sobrepostas]</w:t>
      </w:r>
      <w:r w:rsidRPr="00EF4B90">
        <w:rPr>
          <w:b/>
          <w:sz w:val="24"/>
          <w:szCs w:val="24"/>
        </w:rPr>
        <w:t xml:space="preserve">“Vereador “Edivaldo Teodoro”: </w:t>
      </w:r>
      <w:r w:rsidR="004378F9" w:rsidRPr="00F227B1">
        <w:rPr>
          <w:sz w:val="24"/>
          <w:szCs w:val="24"/>
        </w:rPr>
        <w:t>Entendi.</w:t>
      </w:r>
      <w:r w:rsidRPr="00EF4B90">
        <w:rPr>
          <w:b/>
          <w:i/>
          <w:sz w:val="24"/>
          <w:szCs w:val="24"/>
          <w:u w:val="single"/>
        </w:rPr>
        <w:t xml:space="preserve">“Sr. Presidente “Willian Souza”: </w:t>
      </w:r>
      <w:r w:rsidR="004378F9" w:rsidRPr="00F227B1">
        <w:rPr>
          <w:sz w:val="24"/>
          <w:szCs w:val="24"/>
        </w:rPr>
        <w:t xml:space="preserve">--Agora, eu quero ver debater, quero ver discutir e qual proposta que se apresenta. Porque está sendo colocado aqui muito categoricamente pelo Prefeito, colocando os mínimos da Lei. Porque tem Prefeito aí que é aliado dele e está retirando mais direito ainda. Então, lamentavelmente, é isso que o Presidente Bolsonaro fez com o Servidor Municipal. E tem Servidor aqui, inclusive, que tem Servidor aí que fica defendendo o Presidente nas redes sociais e tal, e está me mandando mensagem, nem me manda, viu!? Me bloqueia, vai mandar para o Bolsonaro, não manda para mim, não fui eu que fiz a Reforma da Previdência. Faz arminha </w:t>
      </w:r>
      <w:r w:rsidR="004378F9" w:rsidRPr="00F227B1">
        <w:rPr>
          <w:i/>
          <w:sz w:val="24"/>
          <w:szCs w:val="24"/>
        </w:rPr>
        <w:t>[Ininteligível]</w:t>
      </w:r>
      <w:r w:rsidR="004378F9" w:rsidRPr="00F227B1">
        <w:rPr>
          <w:sz w:val="24"/>
          <w:szCs w:val="24"/>
        </w:rPr>
        <w:t xml:space="preserve">-- </w:t>
      </w:r>
      <w:r w:rsidR="004378F9" w:rsidRPr="00F227B1">
        <w:rPr>
          <w:i/>
          <w:sz w:val="24"/>
          <w:szCs w:val="24"/>
        </w:rPr>
        <w:t>[Falas sobrepostas]</w:t>
      </w:r>
      <w:r w:rsidR="002C5A5B" w:rsidRPr="002C5A5B">
        <w:rPr>
          <w:b/>
          <w:sz w:val="24"/>
          <w:szCs w:val="24"/>
        </w:rPr>
        <w:t xml:space="preserve">“Vereador “Ulisses Gomes”: </w:t>
      </w:r>
      <w:r w:rsidR="004378F9" w:rsidRPr="00F227B1">
        <w:rPr>
          <w:sz w:val="24"/>
          <w:szCs w:val="24"/>
        </w:rPr>
        <w:t>Questão de ordem, Sr. Presidente. Questão de ordem, Sr. Presidente?</w:t>
      </w:r>
      <w:r w:rsidRPr="00EF4B90">
        <w:rPr>
          <w:b/>
          <w:i/>
          <w:sz w:val="24"/>
          <w:szCs w:val="24"/>
          <w:u w:val="single"/>
        </w:rPr>
        <w:t xml:space="preserve">“Sr. Presidente “Willian Souza”: </w:t>
      </w:r>
      <w:r w:rsidR="004378F9" w:rsidRPr="00F227B1">
        <w:rPr>
          <w:sz w:val="24"/>
          <w:szCs w:val="24"/>
        </w:rPr>
        <w:t xml:space="preserve">Oi, Vereador Ulisses, questão de ordem de V. Exa. </w:t>
      </w:r>
      <w:r w:rsidR="002C5A5B" w:rsidRPr="002C5A5B">
        <w:rPr>
          <w:b/>
          <w:sz w:val="24"/>
          <w:szCs w:val="24"/>
        </w:rPr>
        <w:t xml:space="preserve">“Vereador “Ulisses Gomes”: </w:t>
      </w:r>
      <w:r w:rsidR="004378F9" w:rsidRPr="00F227B1">
        <w:rPr>
          <w:sz w:val="24"/>
          <w:szCs w:val="24"/>
        </w:rPr>
        <w:t xml:space="preserve">O Presidente faz as maldades dele e ainda quer agora jogar nas nossas costas! Ele deveria fazer a maldade dele, mas ele assumir essa responsabilidade e não jogar para nossas costas! Aí ele trava o Município, ele trava o Município para obrigar a gente tomar uma decisão dessa! Então, o Bolsonaro é aquilo que a gente falava: é só maldade! E quem defende ele, concorda com essas maldades dele. Obrigado, Sr. </w:t>
      </w:r>
      <w:r w:rsidR="004378F9" w:rsidRPr="00F227B1">
        <w:rPr>
          <w:sz w:val="24"/>
          <w:szCs w:val="24"/>
        </w:rPr>
        <w:lastRenderedPageBreak/>
        <w:t xml:space="preserve">Presidente! </w:t>
      </w:r>
      <w:r w:rsidRPr="00EF4B90">
        <w:rPr>
          <w:b/>
          <w:i/>
          <w:sz w:val="24"/>
          <w:szCs w:val="24"/>
          <w:u w:val="single"/>
        </w:rPr>
        <w:t xml:space="preserve">“Sr. Presidente “Willian Souza”: </w:t>
      </w:r>
      <w:r w:rsidR="004378F9" w:rsidRPr="00F227B1">
        <w:rPr>
          <w:sz w:val="24"/>
          <w:szCs w:val="24"/>
        </w:rPr>
        <w:t>Obrigado, Vereador. Peço mais a assinatura dos Srs. Vereadores. Vereador Willian Souza. Um, dois, três, quatro, cinco, seis, sete, oito, nove, dez, onze, doze. 12 Vereadores subscrevendo, está no Regime de Urgência.</w:t>
      </w:r>
      <w:r w:rsidR="00733E02">
        <w:rPr>
          <w:sz w:val="24"/>
          <w:szCs w:val="24"/>
        </w:rPr>
        <w:t xml:space="preserve"> </w:t>
      </w:r>
      <w:r w:rsidR="002C5A5B" w:rsidRPr="002C5A5B">
        <w:rPr>
          <w:b/>
          <w:sz w:val="24"/>
          <w:szCs w:val="24"/>
        </w:rPr>
        <w:t xml:space="preserve">“Vereador “Cláudio Meskan”: </w:t>
      </w:r>
      <w:r w:rsidR="004378F9" w:rsidRPr="00F227B1">
        <w:rPr>
          <w:sz w:val="24"/>
          <w:szCs w:val="24"/>
        </w:rPr>
        <w:t xml:space="preserve">Questão de ordem, Presidente! </w:t>
      </w:r>
      <w:r w:rsidRPr="00EF4B90">
        <w:rPr>
          <w:b/>
          <w:i/>
          <w:sz w:val="24"/>
          <w:szCs w:val="24"/>
          <w:u w:val="single"/>
        </w:rPr>
        <w:t xml:space="preserve">“Sr. Presidente “Willian Souza”: </w:t>
      </w:r>
      <w:r w:rsidR="004378F9" w:rsidRPr="00F227B1">
        <w:rPr>
          <w:sz w:val="24"/>
          <w:szCs w:val="24"/>
        </w:rPr>
        <w:t xml:space="preserve">Questão de ordem do Vereador Cláudio Meskan. </w:t>
      </w:r>
      <w:r w:rsidR="002C5A5B" w:rsidRPr="002C5A5B">
        <w:rPr>
          <w:b/>
          <w:sz w:val="24"/>
          <w:szCs w:val="24"/>
        </w:rPr>
        <w:t xml:space="preserve">“Vereador “Cláudio Meskan”: </w:t>
      </w:r>
      <w:r w:rsidR="004378F9" w:rsidRPr="00F227B1">
        <w:rPr>
          <w:sz w:val="24"/>
          <w:szCs w:val="24"/>
        </w:rPr>
        <w:t xml:space="preserve">Eu assino a Urgência. </w:t>
      </w:r>
      <w:r w:rsidRPr="00EF4B90">
        <w:rPr>
          <w:b/>
          <w:i/>
          <w:sz w:val="24"/>
          <w:szCs w:val="24"/>
          <w:u w:val="single"/>
        </w:rPr>
        <w:t xml:space="preserve">“Sr. Presidente “Willian Souza”: </w:t>
      </w:r>
      <w:r w:rsidR="004378F9" w:rsidRPr="00F227B1">
        <w:rPr>
          <w:sz w:val="24"/>
          <w:szCs w:val="24"/>
        </w:rPr>
        <w:t xml:space="preserve">Já está, não está? Já está. Vereadores, agora nós temos a Emenda à Lei Orgânica que faz a adequação da aposentadoria conforme é a proposta do Prefeito Luiz Dalben, conforme... conforme a mesma coisa que eu expliquei, né, aí precisa da assinatura, o Projeto de Lei, Projeto Emenda à Lei Orgânica número 01/2020, de autoria do Exmo. Sr. Prefeito Luiz Alfredo Castro Ruzza Dalben: “Dispõe sobre a alteração do Art. 182 da Lei Orgânica do Município de Sumaré”. Pergunto quais Vereadores subscrevem a Urgência? Vereador Rudinei... Vereador Ney... Vereador Valdir... Vereador Joel... Vereador Ulisses... Vereador Tião... Vereador Josué... Vereador Edinho... Vereador Edgardo... Vereador Meskan... Vereador Dudu... Vereador Fábio... Vereador Willian. Um, dois, três, quatro, cinco, seis, sete, oito, nove, dez, onze, doze, treze Vereadores subscrevendo, número regimental para a sua apreciação. Vereador Ronaldo, V. Exa. está aí? Vereador Ronaldo? Vereador Décio, o senhor está contemplado na Ordem do Dia, né, como o senhor me pediu? </w:t>
      </w:r>
      <w:r w:rsidRPr="00EF4B90">
        <w:rPr>
          <w:b/>
          <w:sz w:val="24"/>
          <w:szCs w:val="24"/>
        </w:rPr>
        <w:t xml:space="preserve">“Vereador “Décio Marmirolli”: </w:t>
      </w:r>
      <w:r w:rsidR="004378F9" w:rsidRPr="00F227B1">
        <w:rPr>
          <w:sz w:val="24"/>
          <w:szCs w:val="24"/>
        </w:rPr>
        <w:t xml:space="preserve">Sim, sim. Aham. </w:t>
      </w:r>
      <w:r w:rsidRPr="00EF4B90">
        <w:rPr>
          <w:b/>
          <w:i/>
          <w:sz w:val="24"/>
          <w:szCs w:val="24"/>
          <w:u w:val="single"/>
        </w:rPr>
        <w:t xml:space="preserve">“Sr. Presidente “Willian Souza”: </w:t>
      </w:r>
      <w:r w:rsidR="004378F9" w:rsidRPr="00F227B1">
        <w:rPr>
          <w:sz w:val="24"/>
          <w:szCs w:val="24"/>
        </w:rPr>
        <w:t xml:space="preserve">Tá. Não tem Urgência, né? </w:t>
      </w:r>
      <w:r w:rsidRPr="00EF4B90">
        <w:rPr>
          <w:b/>
          <w:sz w:val="24"/>
          <w:szCs w:val="24"/>
        </w:rPr>
        <w:t xml:space="preserve">“Vereador “Décio Marmirolli”: </w:t>
      </w:r>
      <w:r w:rsidR="004378F9" w:rsidRPr="00F227B1">
        <w:rPr>
          <w:sz w:val="24"/>
          <w:szCs w:val="24"/>
        </w:rPr>
        <w:t>Não.</w:t>
      </w:r>
      <w:r w:rsidRPr="00EF4B90">
        <w:rPr>
          <w:b/>
          <w:i/>
          <w:sz w:val="24"/>
          <w:szCs w:val="24"/>
          <w:u w:val="single"/>
        </w:rPr>
        <w:t xml:space="preserve">“Sr. Presidente “Willian Souza”: </w:t>
      </w:r>
      <w:r w:rsidR="004378F9" w:rsidRPr="00F227B1">
        <w:rPr>
          <w:sz w:val="24"/>
          <w:szCs w:val="24"/>
        </w:rPr>
        <w:t>É que eu queria só ser justo aqui com quem me pediu, os demais Vereadores que pediram também estão acatados, né? O Vereador Ronaldo pediu uma alteração na Lei do PROEB, mas o Prefeito já fez, então, eu acho que... eu acho que não há necessidade o Projeto dele, mas ele nem está aí então, não vou pôr a Urgência. Última... (é a última, doutor? É a última?) Projeto de Lei 265, de autoria do Exmo. Sr. Prefeito Municipal Luiz Alfredo Castro Ruzza Dalben: “Altera o dispositivo da redação da Lei Municipal 5.273, de 20 de outubro de 2011”. Vamos lá. Muitas das empresas hoje existentes localizadas no Município de Sumaré e mesmo aquelas interessadas em--</w:t>
      </w:r>
      <w:r w:rsidR="004378F9" w:rsidRPr="00F227B1">
        <w:rPr>
          <w:i/>
          <w:sz w:val="24"/>
          <w:szCs w:val="24"/>
        </w:rPr>
        <w:t>[Falas sobrepostas]</w:t>
      </w:r>
      <w:r w:rsidRPr="00EF4B90">
        <w:rPr>
          <w:b/>
          <w:sz w:val="24"/>
          <w:szCs w:val="24"/>
        </w:rPr>
        <w:t xml:space="preserve">“Vereador “Fábio Ferreira”: </w:t>
      </w:r>
      <w:r w:rsidR="004378F9" w:rsidRPr="00F227B1">
        <w:rPr>
          <w:sz w:val="24"/>
          <w:szCs w:val="24"/>
        </w:rPr>
        <w:t xml:space="preserve">Questão de ordem, Sr. Presidente. Eu estou com problema no meu áudio aqui, eu não entendi que Projeto que o senhor não vai colocar na Urgência aí, fazendo favor. </w:t>
      </w:r>
      <w:r w:rsidRPr="00EF4B90">
        <w:rPr>
          <w:b/>
          <w:i/>
          <w:sz w:val="24"/>
          <w:szCs w:val="24"/>
          <w:u w:val="single"/>
        </w:rPr>
        <w:t xml:space="preserve">“Sr. Presidente “Willian Souza”: </w:t>
      </w:r>
      <w:r w:rsidR="004378F9" w:rsidRPr="00F227B1">
        <w:rPr>
          <w:sz w:val="24"/>
          <w:szCs w:val="24"/>
        </w:rPr>
        <w:t xml:space="preserve">Do Vereador Ronaldo, Vereador Fabinho: não vou colocar porque o Prefeito já mandou, do PROEB, já está contemplado. </w:t>
      </w:r>
      <w:r w:rsidRPr="00EF4B90">
        <w:rPr>
          <w:b/>
          <w:sz w:val="24"/>
          <w:szCs w:val="24"/>
        </w:rPr>
        <w:t xml:space="preserve">“Vereador “Fábio Ferreira”: </w:t>
      </w:r>
      <w:r w:rsidR="004378F9" w:rsidRPr="00F227B1">
        <w:rPr>
          <w:sz w:val="24"/>
          <w:szCs w:val="24"/>
        </w:rPr>
        <w:t xml:space="preserve">Entendi, é ruim ter que colocar o celular aqui no ouvido para escutar, é complicado, Presidente! Eu peço perdão e paciência aí! </w:t>
      </w:r>
      <w:r w:rsidRPr="00EF4B90">
        <w:rPr>
          <w:b/>
          <w:i/>
          <w:sz w:val="24"/>
          <w:szCs w:val="24"/>
          <w:u w:val="single"/>
        </w:rPr>
        <w:t xml:space="preserve">“Sr. Presidente “Willian Souza”: </w:t>
      </w:r>
      <w:r w:rsidR="004378F9" w:rsidRPr="00F227B1">
        <w:rPr>
          <w:i/>
          <w:sz w:val="24"/>
          <w:szCs w:val="24"/>
        </w:rPr>
        <w:t xml:space="preserve">[Risos] </w:t>
      </w:r>
      <w:r w:rsidR="004378F9" w:rsidRPr="00F227B1">
        <w:rPr>
          <w:sz w:val="24"/>
          <w:szCs w:val="24"/>
        </w:rPr>
        <w:t xml:space="preserve">Tranquilo! Tranquilo! </w:t>
      </w:r>
      <w:r w:rsidR="004378F9" w:rsidRPr="00F227B1">
        <w:rPr>
          <w:i/>
          <w:sz w:val="24"/>
          <w:szCs w:val="24"/>
        </w:rPr>
        <w:t>[Risos]</w:t>
      </w:r>
      <w:r w:rsidR="004378F9" w:rsidRPr="00F227B1">
        <w:rPr>
          <w:sz w:val="24"/>
          <w:szCs w:val="24"/>
        </w:rPr>
        <w:t xml:space="preserve">. O Projeto de Lei que o Prefeito envia a Casa (esse que eu peço Urgência também): "Muitas das empresas hoje existentes no Município, e aquelas interessadas em se instalar na Cidade, não detém condições, ao menos momentaneamente, de cumprir todas as exigências do Art. 2º da Lei Municipal 5273. Isso tem levado desestímulo na manutenção e instalação de novas empresas no Município, o que tem trazido prejuízo na geração de emprego e renda. O Município, analisando o critério de conveniência e oportunidade poderá, de maneira justificada, autorizar o afastamento de algumas obrigações das empresas que queiram se instalar no Município, sempre no interesse público, buscando promover geração de emprego, renda, de promover justiça social. Importante mencionar que a concessão de incentivos fiscais, enquanto instrumento de política pública, implica em resultado de muito, da receita tributária e de interesse de Fisco, que pois configura instrumento de intervenção da realidade”. Então, o Prefeito está alterando aqui, ele está retirando, alterando o Artigo, na Mensagem 43/2020 ele altera o dispositivo da Lei 5273. E muitas empresas não têm cumprido o Art. 2º dessa Lei. “Para a fruição dos benefícios prevista a Lei, os interessados ficam obrigados a cumprir e atender as seguintes requisitos e exigências, salvo comprovem, de maneira justificada, a impossibilidade do cumprimento integral, a ser analisado pelo Município, que mediante critério de oportunidade e conveniência de interesse público, poderá autorizar o afastamento de uma ou de demais obrigações”. </w:t>
      </w:r>
      <w:r w:rsidR="004378F9" w:rsidRPr="00F227B1">
        <w:rPr>
          <w:sz w:val="24"/>
          <w:szCs w:val="24"/>
        </w:rPr>
        <w:lastRenderedPageBreak/>
        <w:t xml:space="preserve">Solicito a assinatura para o Regime de Urgência. Vereador Joel... Vereador Joel... Vereador Meskan... Vereador Edgardo... Vereador Valdir... Vereador Edinho... Vereador Rudinei... Vereador Josué... Vereador Tião... Vereador Dudu... Vereador Ney... Vereador Ulisses... Vereador Willian. Pedidos de Urgência que eu não coloquei junto com os da Vila Soma, mas são dois nomes de rua, e aí eu peço a assinatura junto para os senhores, se não tiver problema. Projeto de Lei 263/2020, de autoria do Vereador Willian Souza: “Denomina a Rua 5, do loteamento denominado Vila Sol Nascente, de Rua Cícero José Santos”; e o Projeto de Lei 262/2020, de autoria do Vereador Willian Souza: “Denomina o Sistema de Lazer loteamento Vila Sol Nascente, de Praça Weverton Christian Pereira”. Peço a assinatura de Urgência nos dois Projetos de uma vez, né, que aí se trata só de nomenclatura de rua. Quem poderia subscrever, por gentileza? Vereador Tião... Vereador Valdir... Vereador Joel... Vereador Dudu... Vereador Ney... Vereador Edgardo... Vereador Meskan... Vereador Josué... Vereador Rudinei... Vereador Edinho... Vereador... Rudinei, já coloquei. Vereador Ulisses... Vereador Willian Souza. 12 para os dois Projetos, número regimental para a apreciação. Terminadas as Urgências.  </w:t>
      </w:r>
      <w:r w:rsidRPr="00EF4B90">
        <w:rPr>
          <w:b/>
          <w:sz w:val="24"/>
          <w:szCs w:val="24"/>
        </w:rPr>
        <w:t xml:space="preserve">“Vereador “Rubens Champam”: </w:t>
      </w:r>
      <w:r w:rsidR="004378F9" w:rsidRPr="00F227B1">
        <w:rPr>
          <w:sz w:val="24"/>
          <w:szCs w:val="24"/>
        </w:rPr>
        <w:t xml:space="preserve">Questão de ordem, Sr. Presidente? </w:t>
      </w:r>
      <w:r w:rsidRPr="00EF4B90">
        <w:rPr>
          <w:b/>
          <w:i/>
          <w:sz w:val="24"/>
          <w:szCs w:val="24"/>
          <w:u w:val="single"/>
        </w:rPr>
        <w:t xml:space="preserve">“Sr. Presidente “Willian Souza”: </w:t>
      </w:r>
      <w:r w:rsidR="004378F9" w:rsidRPr="00F227B1">
        <w:rPr>
          <w:sz w:val="24"/>
          <w:szCs w:val="24"/>
        </w:rPr>
        <w:t xml:space="preserve">Questão de ordem - acabou? – questão de ordem do Vereador Rubens Champam. </w:t>
      </w:r>
      <w:r w:rsidRPr="00EF4B90">
        <w:rPr>
          <w:b/>
          <w:sz w:val="24"/>
          <w:szCs w:val="24"/>
        </w:rPr>
        <w:t xml:space="preserve">“Vereador “Rubens Champam”: </w:t>
      </w:r>
      <w:r w:rsidR="004378F9" w:rsidRPr="00F227B1">
        <w:rPr>
          <w:sz w:val="24"/>
          <w:szCs w:val="24"/>
        </w:rPr>
        <w:t xml:space="preserve">Só uma questão, que V. Exa. fez uma leitura anterior às Urgências dos nomes de rua, e da Lei 5273, onde fala... eu não entendi direito, V. Exa. poderia me explicar melhor, por conta de que foi protocolado em cima da hora, eu não tive acesso ainda ao Projeto, né, depois eu vou, até de antemão já estou pedindo, né, a cópia do Projeto, aliás, de todos os Projetos de Urgência e da Ordem do Dia. Fala da questão de isenção das empresas, é isso, mesmo, Presidente? </w:t>
      </w:r>
      <w:r w:rsidRPr="00EF4B90">
        <w:rPr>
          <w:b/>
          <w:i/>
          <w:sz w:val="24"/>
          <w:szCs w:val="24"/>
          <w:u w:val="single"/>
        </w:rPr>
        <w:t xml:space="preserve">“Sr. Presidente “Willian Souza”: </w:t>
      </w:r>
      <w:r w:rsidR="004378F9" w:rsidRPr="00F227B1">
        <w:rPr>
          <w:sz w:val="24"/>
          <w:szCs w:val="24"/>
        </w:rPr>
        <w:t xml:space="preserve">Isso. Isso, Vereador! Eu estou pegando aqui a... eu estou pegando aqui a nomenclatura do Projeto para mim ler o Artigo que está sendo extinto, tá? Eu já vou ler para o senhor. Tudo bem? </w:t>
      </w:r>
      <w:r w:rsidR="004378F9" w:rsidRPr="00F227B1">
        <w:rPr>
          <w:i/>
          <w:sz w:val="24"/>
          <w:szCs w:val="24"/>
        </w:rPr>
        <w:t>[Falas sobrepostas]</w:t>
      </w:r>
      <w:r w:rsidRPr="00EF4B90">
        <w:rPr>
          <w:b/>
          <w:sz w:val="24"/>
          <w:szCs w:val="24"/>
        </w:rPr>
        <w:t xml:space="preserve">“Vereador “Rubens Champam”: </w:t>
      </w:r>
      <w:r w:rsidR="004378F9" w:rsidRPr="00F227B1">
        <w:rPr>
          <w:sz w:val="24"/>
          <w:szCs w:val="24"/>
        </w:rPr>
        <w:t xml:space="preserve">Eu gostaria muito de V. Exa. fazer para mim. Obrigado. </w:t>
      </w:r>
      <w:r w:rsidRPr="00EF4B90">
        <w:rPr>
          <w:b/>
          <w:i/>
          <w:sz w:val="24"/>
          <w:szCs w:val="24"/>
          <w:u w:val="single"/>
        </w:rPr>
        <w:t xml:space="preserve">“Sr. Presidente “Willian Souza”: </w:t>
      </w:r>
      <w:r w:rsidR="004378F9" w:rsidRPr="00F227B1">
        <w:rPr>
          <w:sz w:val="24"/>
          <w:szCs w:val="24"/>
        </w:rPr>
        <w:t xml:space="preserve">Claro, com todo o prazer. Já está pegando ali, eu já pedi para imprimir porque eu também fiquei com dúvida onde gera a anulação. Srs. Vereadores, recebo de ordem do Sr. Presidente da Comissão de Ética da Câmara Municipal de Sumaré, o Sr. Hélio que, aliás, eu justifico a sua ausência nesse momento porque ele teve um problema com a esposa que ligou solicitando ajuda dele com urgência e ele justificou, disse que é de caráter pessoal, então, ele não se encontra aqui, mas deve chegar para a Ordem do Dia, vai tentar entrar, eu estou em contato aqui com ele. Nós recebemos aqui por parte dele, a Câmara Municipal acatou e recebeu no dia 20/10/2020, às 10h28, uma representação dos Partidos Políticos, em face do Exmo. Vereador Márcio Junior Brianes e do Exmo. Vereador Décio Marmirolli. Essa denúncia foi recebida pela Câmara e, conforme determina o seu trâmite, ela foi enviada, ela foi subscrita por Partidos Políticos, não é? Juntado prova de, com CD... enfim, do que foi pedido; eu recebi, como Presidente da Câmara, a denúncia no dia 20/10/2020; encaminhei à Secretaria da Casa da Câmara Municipal, que a mesma determinou que o senhor, não, a Câmara recebeu no dia 20/10, no mesmo dia me entregou e eu encaminhei para o Procurador do Município, desculpa, da Casa, da Câmara Municipal de Sumaré e, em seguida, para a Comissão de Ética. O Procurador do Município, o Procurador da Casa  (só um minutinho Vereadores, que eu tenho que fazer...) fez um Parecer, foi encaminhado para a Comissão de Ética no dia 28/10, a Secretaria recebeu, encaminhou à minha pessoa e nós encaminhamos para o responsável Jurídico da Câmara, o Dr. Márcio. Que fez um outro Parecer e nesse outro Parecer foi juntado à Ata, foi juntado às determinações e encaminhado por ordem para o Sr. Hélio, que é o Presidente da Comissão de Ética; e o Vereador Hélio devolveu para a Presidência desta Casa, no dia 11 de dezembro. E eu leio o resumo que o Vereador Hélio faz: “Portanto, o Conselho de Ética e Decoro Parlamentar da Casa Legislativa, na pessoa do seu Presidente, emite Parecer composto por seis folhas pelo arquivamento do Processo 482/2020”. Então, eu torno ciência da Casa de Leis, já tomei ciência como Presidente, e tomo ciência </w:t>
      </w:r>
      <w:r w:rsidR="004378F9" w:rsidRPr="00F227B1">
        <w:rPr>
          <w:sz w:val="24"/>
          <w:szCs w:val="24"/>
        </w:rPr>
        <w:lastRenderedPageBreak/>
        <w:t xml:space="preserve">que a denúncia dos Partidos Políticos contra o Vereador Márcio Brianes e Décio Marmirolli foi caracterizada pela Comissão de Ética, pedido o arquivamento com base ao longo relatório. Sobretudo, eu pergunto ao Plenário se alguém é contra a posição da Comissão de Ética. Os favoráveis à decisão da Comissão de Ética permaneçam como estão, os contrários se manifestem. Não tendo objeção do Plenário e aprovando o relatório da Comissão de Ética, determino o arquivamento da denúncia. Esta Casa também recebeu uma Ação Civil Pública e foi determinado pelo Promotor de Justiça... Gaspar Pereira da Silva Júnior, que ofereceu denúncia para esta Casa de Leis, uma Ação Civil Pública de violação dos princípios administrativos, solicitando a instalação de Procedimento Investigatório contra o Vereador Edgardo José Cabral. Esse Documento foi recebido por esta Casa de Leis, no dia 22 de maio de 2019. Após recebido por esta Casa, no dia 10, no dia 4 de junho, nós recebemos, ele instaurou no dia 22, dia 4 de junho, eu recebi da Divisão Administrativa. Recebendo, eu encaminhei para o Dr. Márcio, que é o Jurídico da Casa, fez um Parecer, e encaminhou para a Comissão de Ética, que fez aqui toda a sua investigação, todo o seu andamento, e agora emite para a Presidência desta Casa, um Parecer com um relatório e diz o seguinte no seu relatório final: “Portanto, o Conselho de Ética e Decoro Parlamentar na Casa Legislativa de Sumaré, na pessoa do seu Presidente, emite Parecer composto a seis folhas pelo arquivamento do Processo 326/2020, em face do Vereador Edgardo José Cabral”. Pergunto se algum Vereador é contrário à decisão da Comissão de Ética: os favoráveis permaneçam como estão, os contrários se manifestem. Aprovado, então, o relatório da Comissão de Ética por todos os Vereadores presentes no Plenário, declaro, então, o Protocolo Administrativo 326/2020 arquivado nesta Casa de Leis. Pergunto se algum Vereador gostaria de se inscrever no Expediente? Não tendo Vereador para se inscrever no Expediente, declaro encerrado o Expediente às 18h--  </w:t>
      </w:r>
      <w:r w:rsidR="004378F9" w:rsidRPr="00F227B1">
        <w:rPr>
          <w:i/>
          <w:sz w:val="24"/>
          <w:szCs w:val="24"/>
        </w:rPr>
        <w:t>[Falas sobrepostas]</w:t>
      </w:r>
      <w:r w:rsidRPr="00EF4B90">
        <w:rPr>
          <w:b/>
          <w:sz w:val="24"/>
          <w:szCs w:val="24"/>
        </w:rPr>
        <w:t xml:space="preserve">“Vereador “Fábio Ferreira”: </w:t>
      </w:r>
      <w:r w:rsidR="004378F9" w:rsidRPr="00F227B1">
        <w:rPr>
          <w:sz w:val="24"/>
          <w:szCs w:val="24"/>
        </w:rPr>
        <w:t xml:space="preserve">Questão de ordem, Sr. Presidente! </w:t>
      </w:r>
      <w:r w:rsidRPr="00EF4B90">
        <w:rPr>
          <w:b/>
          <w:i/>
          <w:sz w:val="24"/>
          <w:szCs w:val="24"/>
          <w:u w:val="single"/>
        </w:rPr>
        <w:t xml:space="preserve">“Sr. Presidente “Willian Souza”: </w:t>
      </w:r>
      <w:r w:rsidR="004378F9" w:rsidRPr="00F227B1">
        <w:rPr>
          <w:sz w:val="24"/>
          <w:szCs w:val="24"/>
        </w:rPr>
        <w:t>Questão de ordem do Vereador Fabinho.</w:t>
      </w:r>
      <w:r w:rsidR="00D74733">
        <w:rPr>
          <w:sz w:val="24"/>
          <w:szCs w:val="24"/>
        </w:rPr>
        <w:t xml:space="preserve"> </w:t>
      </w:r>
      <w:r w:rsidRPr="00EF4B90">
        <w:rPr>
          <w:b/>
          <w:sz w:val="24"/>
          <w:szCs w:val="24"/>
        </w:rPr>
        <w:t xml:space="preserve">“Vereador “Fábio Ferreira”: </w:t>
      </w:r>
      <w:r w:rsidR="004378F9" w:rsidRPr="00F227B1">
        <w:rPr>
          <w:sz w:val="24"/>
          <w:szCs w:val="24"/>
        </w:rPr>
        <w:t xml:space="preserve">Sr. Presidente, continua ainda com problema do meu áudio. Vou ter que desligar, desconectar e depois conectar novamente. </w:t>
      </w:r>
      <w:r w:rsidRPr="00EF4B90">
        <w:rPr>
          <w:b/>
          <w:i/>
          <w:sz w:val="24"/>
          <w:szCs w:val="24"/>
          <w:u w:val="single"/>
        </w:rPr>
        <w:t xml:space="preserve">“Sr. Presidente “Willian Souza”: </w:t>
      </w:r>
      <w:r w:rsidR="004378F9" w:rsidRPr="00F227B1">
        <w:rPr>
          <w:sz w:val="24"/>
          <w:szCs w:val="24"/>
        </w:rPr>
        <w:t>Ok, Vereador! Então, pode fazer isso. Enquanto a gente faz aqui--</w:t>
      </w:r>
      <w:r w:rsidR="004378F9" w:rsidRPr="00F227B1">
        <w:rPr>
          <w:i/>
          <w:sz w:val="24"/>
          <w:szCs w:val="24"/>
        </w:rPr>
        <w:t>[Falas sobrepostas]</w:t>
      </w:r>
      <w:r w:rsidR="002C5A5B" w:rsidRPr="002C5A5B">
        <w:rPr>
          <w:b/>
          <w:sz w:val="24"/>
          <w:szCs w:val="24"/>
        </w:rPr>
        <w:t xml:space="preserve">“Vereador “Josué Cardozo”: </w:t>
      </w:r>
      <w:r w:rsidR="004378F9" w:rsidRPr="00F227B1">
        <w:rPr>
          <w:sz w:val="24"/>
          <w:szCs w:val="24"/>
        </w:rPr>
        <w:t xml:space="preserve">Questão de ordem, Sr. Presidente! </w:t>
      </w:r>
      <w:r w:rsidRPr="00EF4B90">
        <w:rPr>
          <w:b/>
          <w:sz w:val="24"/>
          <w:szCs w:val="24"/>
        </w:rPr>
        <w:t xml:space="preserve">“Vereador “Fábio Ferreira”: </w:t>
      </w:r>
      <w:r w:rsidR="004378F9" w:rsidRPr="00F227B1">
        <w:rPr>
          <w:sz w:val="24"/>
          <w:szCs w:val="24"/>
        </w:rPr>
        <w:t>Muito obrigado, Sr. Presidente.</w:t>
      </w:r>
      <w:r w:rsidRPr="00EF4B90">
        <w:rPr>
          <w:b/>
          <w:i/>
          <w:sz w:val="24"/>
          <w:szCs w:val="24"/>
          <w:u w:val="single"/>
        </w:rPr>
        <w:t xml:space="preserve">“Sr. Presidente “Willian Souza”: </w:t>
      </w:r>
      <w:r w:rsidR="004378F9" w:rsidRPr="00F227B1">
        <w:rPr>
          <w:sz w:val="24"/>
          <w:szCs w:val="24"/>
        </w:rPr>
        <w:t xml:space="preserve">Questão de ordem do Vereador Josué.  </w:t>
      </w:r>
      <w:r w:rsidR="002C5A5B" w:rsidRPr="002C5A5B">
        <w:rPr>
          <w:b/>
          <w:sz w:val="24"/>
          <w:szCs w:val="24"/>
        </w:rPr>
        <w:t xml:space="preserve">“Vereador “Josué Cardozo”: </w:t>
      </w:r>
      <w:r w:rsidR="004378F9" w:rsidRPr="00F227B1">
        <w:rPr>
          <w:sz w:val="24"/>
          <w:szCs w:val="24"/>
        </w:rPr>
        <w:t xml:space="preserve">Sr. Presidente, vendo o bom andamento da nossa Sessão, eu peço para V. Exa. para que coloque em Plenário, para que nós possamos passar direto para a Ordem do Dia. </w:t>
      </w:r>
      <w:r w:rsidRPr="00EF4B90">
        <w:rPr>
          <w:b/>
          <w:i/>
          <w:sz w:val="24"/>
          <w:szCs w:val="24"/>
          <w:u w:val="single"/>
        </w:rPr>
        <w:t xml:space="preserve">“Sr. Presidente “Willian Souza”: </w:t>
      </w:r>
      <w:r w:rsidR="004378F9" w:rsidRPr="00F227B1">
        <w:rPr>
          <w:sz w:val="24"/>
          <w:szCs w:val="24"/>
        </w:rPr>
        <w:t xml:space="preserve">O pedido de V. Exa. é regimental e eu pergunto ao Plenário: os favoráveis à passagem direta à Ordem do Dia permaneçam como estão, os contrários que se manifestem. Está aprovada a passagem direta para a Ordem do Dia. Declaro encerrado o Expediente às 18h03. </w:t>
      </w:r>
      <w:r w:rsidRPr="00EF4B90">
        <w:rPr>
          <w:b/>
          <w:i/>
          <w:sz w:val="24"/>
          <w:szCs w:val="24"/>
          <w:u w:val="single"/>
        </w:rPr>
        <w:t xml:space="preserve">“Sr. Presidente “Willian Souza”: </w:t>
      </w:r>
      <w:r w:rsidR="004378F9" w:rsidRPr="00F227B1">
        <w:rPr>
          <w:sz w:val="24"/>
          <w:szCs w:val="24"/>
        </w:rPr>
        <w:t xml:space="preserve">Solicito ao Exmo. Vereador Eduardo Lima, 2º Secretário da Mesa Diretora, que faça a chamada dos Srs. Vereadores para a verificação de quórum. </w:t>
      </w:r>
      <w:r w:rsidRPr="00EF4B90">
        <w:rPr>
          <w:b/>
          <w:sz w:val="24"/>
          <w:szCs w:val="24"/>
          <w:u w:val="single"/>
        </w:rPr>
        <w:t xml:space="preserve">“2º Secretário “Eduardo Lima”: </w:t>
      </w:r>
      <w:r w:rsidR="004378F9" w:rsidRPr="00F227B1">
        <w:rPr>
          <w:sz w:val="24"/>
          <w:szCs w:val="24"/>
        </w:rPr>
        <w:t xml:space="preserve">Vereador Cláudio Meskan-- </w:t>
      </w:r>
      <w:r w:rsidR="002C5A5B" w:rsidRPr="002C5A5B">
        <w:rPr>
          <w:b/>
          <w:sz w:val="24"/>
          <w:szCs w:val="24"/>
        </w:rPr>
        <w:t xml:space="preserve">“Vereador “Cláudio Meskan”: </w:t>
      </w:r>
      <w:r w:rsidR="004378F9" w:rsidRPr="00F227B1">
        <w:rPr>
          <w:sz w:val="24"/>
          <w:szCs w:val="24"/>
        </w:rPr>
        <w:t xml:space="preserve">Presente! </w:t>
      </w:r>
      <w:r w:rsidRPr="00EF4B90">
        <w:rPr>
          <w:b/>
          <w:sz w:val="24"/>
          <w:szCs w:val="24"/>
          <w:u w:val="single"/>
        </w:rPr>
        <w:t xml:space="preserve">“2º Secretário “Eduardo Lima”: </w:t>
      </w:r>
      <w:r w:rsidR="004378F9" w:rsidRPr="00F227B1">
        <w:rPr>
          <w:sz w:val="24"/>
          <w:szCs w:val="24"/>
        </w:rPr>
        <w:t>--Décio Marmirolli--</w:t>
      </w:r>
      <w:r w:rsidRPr="00EF4B90">
        <w:rPr>
          <w:b/>
          <w:sz w:val="24"/>
          <w:szCs w:val="24"/>
        </w:rPr>
        <w:t xml:space="preserve">“Vereador “Décio Marmirolli”: </w:t>
      </w:r>
      <w:r w:rsidR="004378F9" w:rsidRPr="00F227B1">
        <w:rPr>
          <w:sz w:val="24"/>
          <w:szCs w:val="24"/>
        </w:rPr>
        <w:t xml:space="preserve">Presente. </w:t>
      </w:r>
      <w:r w:rsidRPr="00EF4B90">
        <w:rPr>
          <w:b/>
          <w:sz w:val="24"/>
          <w:szCs w:val="24"/>
          <w:u w:val="single"/>
        </w:rPr>
        <w:t xml:space="preserve">“2º Secretário “Eduardo Lima”: </w:t>
      </w:r>
      <w:r w:rsidR="004378F9" w:rsidRPr="00F227B1">
        <w:rPr>
          <w:sz w:val="24"/>
          <w:szCs w:val="24"/>
        </w:rPr>
        <w:t xml:space="preserve">--Prof. Edinho-- </w:t>
      </w:r>
      <w:r w:rsidRPr="00EF4B90">
        <w:rPr>
          <w:b/>
          <w:sz w:val="24"/>
          <w:szCs w:val="24"/>
        </w:rPr>
        <w:t xml:space="preserve">“Vereador “Edivaldo Teodoro”: </w:t>
      </w:r>
      <w:r w:rsidR="004378F9" w:rsidRPr="00F227B1">
        <w:rPr>
          <w:sz w:val="24"/>
          <w:szCs w:val="24"/>
        </w:rPr>
        <w:t xml:space="preserve">Presente. </w:t>
      </w:r>
      <w:r w:rsidRPr="00EF4B90">
        <w:rPr>
          <w:b/>
          <w:sz w:val="24"/>
          <w:szCs w:val="24"/>
          <w:u w:val="single"/>
        </w:rPr>
        <w:t xml:space="preserve">“2º Secretário “Eduardo Lima”: </w:t>
      </w:r>
      <w:r w:rsidR="004378F9" w:rsidRPr="00F227B1">
        <w:rPr>
          <w:sz w:val="24"/>
          <w:szCs w:val="24"/>
        </w:rPr>
        <w:t>--Edgardo Cabral--</w:t>
      </w:r>
      <w:r w:rsidRPr="00EF4B90">
        <w:rPr>
          <w:b/>
          <w:sz w:val="24"/>
          <w:szCs w:val="24"/>
        </w:rPr>
        <w:t xml:space="preserve">“Vereador “Edgardo Cabral”: </w:t>
      </w:r>
      <w:r w:rsidR="004378F9" w:rsidRPr="00F227B1">
        <w:rPr>
          <w:sz w:val="24"/>
          <w:szCs w:val="24"/>
        </w:rPr>
        <w:t xml:space="preserve">Presente! </w:t>
      </w:r>
      <w:r w:rsidRPr="00EF4B90">
        <w:rPr>
          <w:b/>
          <w:sz w:val="24"/>
          <w:szCs w:val="24"/>
          <w:u w:val="single"/>
        </w:rPr>
        <w:t xml:space="preserve">“2º Secretário “Eduardo Lima”: </w:t>
      </w:r>
      <w:r w:rsidR="004378F9" w:rsidRPr="00F227B1">
        <w:rPr>
          <w:sz w:val="24"/>
          <w:szCs w:val="24"/>
        </w:rPr>
        <w:t>--Dudu Lima, presente... Fabinho... Hélio Silva... Joel Cardoso--</w:t>
      </w:r>
      <w:r w:rsidR="002C5A5B" w:rsidRPr="002C5A5B">
        <w:rPr>
          <w:b/>
          <w:sz w:val="24"/>
          <w:szCs w:val="24"/>
        </w:rPr>
        <w:t xml:space="preserve">“Vereador “Joel Cardoso da Luz”: </w:t>
      </w:r>
      <w:r w:rsidR="004378F9" w:rsidRPr="00F227B1">
        <w:rPr>
          <w:sz w:val="24"/>
          <w:szCs w:val="24"/>
        </w:rPr>
        <w:t xml:space="preserve">Presente. </w:t>
      </w:r>
      <w:r w:rsidRPr="00EF4B90">
        <w:rPr>
          <w:b/>
          <w:sz w:val="24"/>
          <w:szCs w:val="24"/>
          <w:u w:val="single"/>
        </w:rPr>
        <w:t xml:space="preserve">“2º Secretário “Eduardo Lima”: </w:t>
      </w:r>
      <w:r w:rsidR="004378F9" w:rsidRPr="00F227B1">
        <w:rPr>
          <w:sz w:val="24"/>
          <w:szCs w:val="24"/>
        </w:rPr>
        <w:t>--João Maioral-</w:t>
      </w:r>
      <w:r w:rsidR="00D74733">
        <w:rPr>
          <w:sz w:val="24"/>
          <w:szCs w:val="24"/>
        </w:rPr>
        <w:t>-</w:t>
      </w:r>
      <w:r w:rsidRPr="00EF4B90">
        <w:rPr>
          <w:b/>
          <w:sz w:val="24"/>
          <w:szCs w:val="24"/>
          <w:u w:val="single"/>
        </w:rPr>
        <w:t xml:space="preserve">“1º Secretário “João Maioral”: </w:t>
      </w:r>
      <w:r w:rsidR="004378F9" w:rsidRPr="00F227B1">
        <w:rPr>
          <w:sz w:val="24"/>
          <w:szCs w:val="24"/>
        </w:rPr>
        <w:t xml:space="preserve">Presente! </w:t>
      </w:r>
      <w:r w:rsidRPr="00EF4B90">
        <w:rPr>
          <w:b/>
          <w:sz w:val="24"/>
          <w:szCs w:val="24"/>
          <w:u w:val="single"/>
        </w:rPr>
        <w:t xml:space="preserve">“2º Secretário “Eduardo Lima”: </w:t>
      </w:r>
      <w:r w:rsidR="004378F9" w:rsidRPr="00F227B1">
        <w:rPr>
          <w:sz w:val="24"/>
          <w:szCs w:val="24"/>
        </w:rPr>
        <w:t>--Josué Cardozo... Márcio Brianes--</w:t>
      </w:r>
      <w:r w:rsidRPr="00EF4B90">
        <w:rPr>
          <w:b/>
          <w:sz w:val="24"/>
          <w:szCs w:val="24"/>
        </w:rPr>
        <w:t xml:space="preserve">“Vereador “Márcio Brianes”: </w:t>
      </w:r>
      <w:r w:rsidR="004378F9" w:rsidRPr="00F227B1">
        <w:rPr>
          <w:sz w:val="24"/>
          <w:szCs w:val="24"/>
        </w:rPr>
        <w:t>Presente.</w:t>
      </w:r>
      <w:r w:rsidR="00D74733">
        <w:rPr>
          <w:sz w:val="24"/>
          <w:szCs w:val="24"/>
        </w:rPr>
        <w:t xml:space="preserve"> </w:t>
      </w:r>
      <w:r w:rsidRPr="00EF4B90">
        <w:rPr>
          <w:b/>
          <w:sz w:val="24"/>
          <w:szCs w:val="24"/>
          <w:u w:val="single"/>
        </w:rPr>
        <w:t xml:space="preserve">“2º Secretário “Eduardo Lima”: </w:t>
      </w:r>
      <w:r w:rsidR="004378F9" w:rsidRPr="00F227B1">
        <w:rPr>
          <w:sz w:val="24"/>
          <w:szCs w:val="24"/>
        </w:rPr>
        <w:t>--Ronaldo Mendes... Dr. Rubens Champam--</w:t>
      </w:r>
      <w:r w:rsidRPr="00EF4B90">
        <w:rPr>
          <w:b/>
          <w:sz w:val="24"/>
          <w:szCs w:val="24"/>
        </w:rPr>
        <w:t xml:space="preserve">“Vereador “Rubens Champam”: </w:t>
      </w:r>
      <w:r w:rsidR="004378F9" w:rsidRPr="00F227B1">
        <w:rPr>
          <w:sz w:val="24"/>
          <w:szCs w:val="24"/>
        </w:rPr>
        <w:t xml:space="preserve">Presente. </w:t>
      </w:r>
      <w:r w:rsidRPr="00EF4B90">
        <w:rPr>
          <w:b/>
          <w:sz w:val="24"/>
          <w:szCs w:val="24"/>
          <w:u w:val="single"/>
        </w:rPr>
        <w:t xml:space="preserve">“2º Secretário “Eduardo Lima”: </w:t>
      </w:r>
      <w:r w:rsidR="004378F9" w:rsidRPr="00F227B1">
        <w:rPr>
          <w:sz w:val="24"/>
          <w:szCs w:val="24"/>
        </w:rPr>
        <w:t>--Rudinei Lobo... Sebastião Correa--</w:t>
      </w:r>
      <w:r w:rsidR="002C5A5B" w:rsidRPr="002C5A5B">
        <w:rPr>
          <w:b/>
          <w:sz w:val="24"/>
          <w:szCs w:val="24"/>
        </w:rPr>
        <w:t xml:space="preserve">“Vereador “Sebastião Corrêa”: </w:t>
      </w:r>
      <w:r w:rsidR="004378F9" w:rsidRPr="00F227B1">
        <w:rPr>
          <w:sz w:val="24"/>
          <w:szCs w:val="24"/>
        </w:rPr>
        <w:t>Presente!</w:t>
      </w:r>
      <w:r w:rsidR="00D74733">
        <w:rPr>
          <w:sz w:val="24"/>
          <w:szCs w:val="24"/>
        </w:rPr>
        <w:t xml:space="preserve"> </w:t>
      </w:r>
      <w:r w:rsidRPr="00EF4B90">
        <w:rPr>
          <w:b/>
          <w:sz w:val="24"/>
          <w:szCs w:val="24"/>
          <w:u w:val="single"/>
        </w:rPr>
        <w:t xml:space="preserve">“2º Secretário “Eduardo Lima”: </w:t>
      </w:r>
      <w:r w:rsidR="004378F9" w:rsidRPr="00F227B1">
        <w:rPr>
          <w:sz w:val="24"/>
          <w:szCs w:val="24"/>
        </w:rPr>
        <w:t xml:space="preserve">--Dr. Sérgio Rosa... Ulisses Gomes-- </w:t>
      </w:r>
      <w:r w:rsidR="002C5A5B" w:rsidRPr="002C5A5B">
        <w:rPr>
          <w:b/>
          <w:sz w:val="24"/>
          <w:szCs w:val="24"/>
        </w:rPr>
        <w:t xml:space="preserve">“Vereador “Ulisses Gomes”: </w:t>
      </w:r>
      <w:r w:rsidR="004378F9" w:rsidRPr="00F227B1">
        <w:rPr>
          <w:sz w:val="24"/>
          <w:szCs w:val="24"/>
        </w:rPr>
        <w:t xml:space="preserve">Presente. </w:t>
      </w:r>
      <w:r w:rsidRPr="00EF4B90">
        <w:rPr>
          <w:b/>
          <w:sz w:val="24"/>
          <w:szCs w:val="24"/>
          <w:u w:val="single"/>
        </w:rPr>
        <w:t xml:space="preserve">“2º Secretário “Eduardo Lima”: </w:t>
      </w:r>
      <w:r w:rsidR="004378F9" w:rsidRPr="00F227B1">
        <w:rPr>
          <w:sz w:val="24"/>
          <w:szCs w:val="24"/>
        </w:rPr>
        <w:t>--Ney do Gás--</w:t>
      </w:r>
      <w:r w:rsidR="002C5A5B" w:rsidRPr="002C5A5B">
        <w:rPr>
          <w:b/>
          <w:sz w:val="24"/>
          <w:szCs w:val="24"/>
        </w:rPr>
        <w:t xml:space="preserve"> </w:t>
      </w:r>
      <w:r w:rsidR="002C5A5B" w:rsidRPr="002C5A5B">
        <w:rPr>
          <w:b/>
          <w:sz w:val="24"/>
          <w:szCs w:val="24"/>
        </w:rPr>
        <w:lastRenderedPageBreak/>
        <w:t xml:space="preserve">“Vereador “Ney do Gás”: </w:t>
      </w:r>
      <w:r w:rsidR="004378F9" w:rsidRPr="00F227B1">
        <w:rPr>
          <w:sz w:val="24"/>
          <w:szCs w:val="24"/>
        </w:rPr>
        <w:t>Presente.</w:t>
      </w:r>
      <w:r w:rsidRPr="00EF4B90">
        <w:rPr>
          <w:b/>
          <w:sz w:val="24"/>
          <w:szCs w:val="24"/>
          <w:u w:val="single"/>
        </w:rPr>
        <w:t xml:space="preserve">“2º Secretário “Eduardo Lima”: </w:t>
      </w:r>
      <w:r w:rsidR="004378F9" w:rsidRPr="00F227B1">
        <w:rPr>
          <w:sz w:val="24"/>
          <w:szCs w:val="24"/>
        </w:rPr>
        <w:t xml:space="preserve">--Valdir de Oliveira-- </w:t>
      </w:r>
      <w:r w:rsidR="002C5A5B" w:rsidRPr="002C5A5B">
        <w:rPr>
          <w:b/>
          <w:sz w:val="24"/>
          <w:szCs w:val="24"/>
        </w:rPr>
        <w:t xml:space="preserve">“Vereador “Valdir de Oliveira”: </w:t>
      </w:r>
      <w:r w:rsidR="004378F9" w:rsidRPr="00F227B1">
        <w:rPr>
          <w:sz w:val="24"/>
          <w:szCs w:val="24"/>
        </w:rPr>
        <w:t xml:space="preserve">Presente! </w:t>
      </w:r>
      <w:r w:rsidRPr="00EF4B90">
        <w:rPr>
          <w:b/>
          <w:sz w:val="24"/>
          <w:szCs w:val="24"/>
          <w:u w:val="single"/>
        </w:rPr>
        <w:t xml:space="preserve">“2º Secretário “Eduardo Lima”: </w:t>
      </w:r>
      <w:r w:rsidR="004378F9" w:rsidRPr="00F227B1">
        <w:rPr>
          <w:sz w:val="24"/>
          <w:szCs w:val="24"/>
        </w:rPr>
        <w:t xml:space="preserve">--Fininho--  </w:t>
      </w:r>
      <w:r w:rsidR="00C90436" w:rsidRPr="00C90436">
        <w:rPr>
          <w:b/>
          <w:sz w:val="24"/>
          <w:szCs w:val="24"/>
        </w:rPr>
        <w:t xml:space="preserve">“Vereador “Warlei de Faria”: </w:t>
      </w:r>
      <w:r w:rsidR="004378F9" w:rsidRPr="00F227B1">
        <w:rPr>
          <w:sz w:val="24"/>
          <w:szCs w:val="24"/>
        </w:rPr>
        <w:t xml:space="preserve">Presente! </w:t>
      </w:r>
      <w:r w:rsidRPr="00EF4B90">
        <w:rPr>
          <w:b/>
          <w:sz w:val="24"/>
          <w:szCs w:val="24"/>
          <w:u w:val="single"/>
        </w:rPr>
        <w:t xml:space="preserve">“2º Secretário “Eduardo Lima”: </w:t>
      </w:r>
      <w:r w:rsidR="004378F9" w:rsidRPr="00F227B1">
        <w:rPr>
          <w:sz w:val="24"/>
          <w:szCs w:val="24"/>
        </w:rPr>
        <w:t>--Willian Souza--</w:t>
      </w:r>
      <w:r w:rsidRPr="00EF4B90">
        <w:rPr>
          <w:b/>
          <w:i/>
          <w:sz w:val="24"/>
          <w:szCs w:val="24"/>
          <w:u w:val="single"/>
        </w:rPr>
        <w:t xml:space="preserve">“Sr. Presidente “Willian Souza”: </w:t>
      </w:r>
      <w:r w:rsidR="004378F9" w:rsidRPr="00F227B1">
        <w:rPr>
          <w:sz w:val="24"/>
          <w:szCs w:val="24"/>
        </w:rPr>
        <w:t>Presente. Com quórum suficiente para a abertura dessa Sessão, temos diversos Pedidos de Urgência Especial. Vamos, então, agora, um por um. Nós temos Vereador ausente: o Vereador Ronaldo - eu vou ter que declarar, viu, Vereadores, porque é muito Projeto e aí a gente pode - Vereador Ronaldo estava com problema na conexão e o Vereador Hélio que está com problema na família, não sei se ele já resolveu, né? É isso? Os demais Vereadores todos presentes nesta Casa.</w:t>
      </w:r>
      <w:r w:rsidR="00D74733">
        <w:rPr>
          <w:sz w:val="24"/>
          <w:szCs w:val="24"/>
        </w:rPr>
        <w:t xml:space="preserve"> </w:t>
      </w:r>
      <w:r w:rsidR="002C5A5B" w:rsidRPr="002C5A5B">
        <w:rPr>
          <w:b/>
          <w:sz w:val="24"/>
          <w:szCs w:val="24"/>
        </w:rPr>
        <w:t xml:space="preserve">“Vereador “Cláudio Meskan”: </w:t>
      </w:r>
      <w:r w:rsidR="004378F9" w:rsidRPr="00F227B1">
        <w:rPr>
          <w:sz w:val="24"/>
          <w:szCs w:val="24"/>
        </w:rPr>
        <w:t xml:space="preserve">O Fabinho também! </w:t>
      </w:r>
      <w:r w:rsidRPr="00EF4B90">
        <w:rPr>
          <w:b/>
          <w:i/>
          <w:sz w:val="24"/>
          <w:szCs w:val="24"/>
          <w:u w:val="single"/>
        </w:rPr>
        <w:t xml:space="preserve">“Sr. Presidente “Willian Souza”: </w:t>
      </w:r>
      <w:r w:rsidR="004378F9" w:rsidRPr="00F227B1">
        <w:rPr>
          <w:sz w:val="24"/>
          <w:szCs w:val="24"/>
        </w:rPr>
        <w:t xml:space="preserve">Ah, é! O Fabinho, obrigado, Cláudio.  </w:t>
      </w:r>
      <w:r w:rsidRPr="00EF4B90">
        <w:rPr>
          <w:b/>
          <w:sz w:val="24"/>
          <w:szCs w:val="24"/>
        </w:rPr>
        <w:t xml:space="preserve">“Vereador “Fábio Ferreira”: </w:t>
      </w:r>
      <w:r w:rsidR="004378F9" w:rsidRPr="00F227B1">
        <w:rPr>
          <w:sz w:val="24"/>
          <w:szCs w:val="24"/>
        </w:rPr>
        <w:t>Questão de ordem, Sr. Presidente, já estou na ativa, já, graças a Deus, resolvido.</w:t>
      </w:r>
      <w:r w:rsidR="00D74733">
        <w:rPr>
          <w:sz w:val="24"/>
          <w:szCs w:val="24"/>
        </w:rPr>
        <w:t xml:space="preserve"> </w:t>
      </w:r>
      <w:r w:rsidRPr="00EF4B90">
        <w:rPr>
          <w:b/>
          <w:i/>
          <w:sz w:val="24"/>
          <w:szCs w:val="24"/>
          <w:u w:val="single"/>
        </w:rPr>
        <w:t xml:space="preserve">“Sr. Presidente “Willian Souza”: </w:t>
      </w:r>
      <w:r w:rsidR="004378F9" w:rsidRPr="00F227B1">
        <w:rPr>
          <w:sz w:val="24"/>
          <w:szCs w:val="24"/>
        </w:rPr>
        <w:t>Vereadores, nós temos aqui os pedidos com 13 assinaturas, assinando todas as ruas, né, que foram colocadas aqui na Urgência. Eu pergunto aos senhores: os senhores querem votar uma a uma ou nós podemos votar todas de uma vez? Aí eu leio a etiqueta de uma por uma, porque são mais de 38--</w:t>
      </w:r>
      <w:r w:rsidR="004378F9" w:rsidRPr="00F227B1">
        <w:rPr>
          <w:i/>
          <w:sz w:val="24"/>
          <w:szCs w:val="24"/>
        </w:rPr>
        <w:t>[Falas sobrepostas]</w:t>
      </w:r>
      <w:r w:rsidRPr="00EF4B90">
        <w:rPr>
          <w:b/>
          <w:sz w:val="24"/>
          <w:szCs w:val="24"/>
        </w:rPr>
        <w:t xml:space="preserve">“Vereador “Edgardo Cabral”: </w:t>
      </w:r>
      <w:r w:rsidR="004378F9" w:rsidRPr="00F227B1">
        <w:rPr>
          <w:sz w:val="24"/>
          <w:szCs w:val="24"/>
        </w:rPr>
        <w:t>Presidente, todas na coletividade--</w:t>
      </w:r>
      <w:r w:rsidR="004378F9" w:rsidRPr="00F227B1">
        <w:rPr>
          <w:i/>
          <w:sz w:val="24"/>
          <w:szCs w:val="24"/>
        </w:rPr>
        <w:t>[Falas sobrepostas]</w:t>
      </w:r>
      <w:r w:rsidRPr="00EF4B90">
        <w:rPr>
          <w:b/>
          <w:i/>
          <w:sz w:val="24"/>
          <w:szCs w:val="24"/>
          <w:u w:val="single"/>
        </w:rPr>
        <w:t xml:space="preserve">“Sr. Presidente “Willian Souza”: </w:t>
      </w:r>
      <w:r w:rsidR="004378F9" w:rsidRPr="00F227B1">
        <w:rPr>
          <w:sz w:val="24"/>
          <w:szCs w:val="24"/>
        </w:rPr>
        <w:t xml:space="preserve">Na coletividade? Oi? São 47 ruas! Se os senhores quiserem votar uma a uma, a gente vota-- </w:t>
      </w:r>
      <w:r w:rsidR="004378F9" w:rsidRPr="00F227B1">
        <w:rPr>
          <w:i/>
          <w:sz w:val="24"/>
          <w:szCs w:val="24"/>
        </w:rPr>
        <w:t>[Falas sobrepostas]</w:t>
      </w:r>
      <w:r w:rsidR="002C5A5B" w:rsidRPr="002C5A5B">
        <w:rPr>
          <w:b/>
          <w:sz w:val="24"/>
          <w:szCs w:val="24"/>
        </w:rPr>
        <w:t xml:space="preserve">“Vereador “Joel Cardoso da Luz”: </w:t>
      </w:r>
      <w:r w:rsidR="004378F9" w:rsidRPr="00F227B1">
        <w:rPr>
          <w:sz w:val="24"/>
          <w:szCs w:val="24"/>
        </w:rPr>
        <w:t>Presidente--</w:t>
      </w:r>
      <w:r w:rsidRPr="00EF4B90">
        <w:rPr>
          <w:b/>
          <w:i/>
          <w:sz w:val="24"/>
          <w:szCs w:val="24"/>
          <w:u w:val="single"/>
        </w:rPr>
        <w:t xml:space="preserve">“Sr. Presidente “Willian Souza”: </w:t>
      </w:r>
      <w:r w:rsidR="004378F9" w:rsidRPr="00F227B1">
        <w:rPr>
          <w:sz w:val="24"/>
          <w:szCs w:val="24"/>
        </w:rPr>
        <w:t xml:space="preserve">--senão eu vou ler a etiqueta e o Parecer. Pois não. </w:t>
      </w:r>
      <w:r w:rsidR="002C5A5B" w:rsidRPr="002C5A5B">
        <w:rPr>
          <w:b/>
          <w:sz w:val="24"/>
          <w:szCs w:val="24"/>
        </w:rPr>
        <w:t xml:space="preserve">“Vereador “Joel Cardoso da Luz”: </w:t>
      </w:r>
      <w:r w:rsidR="004378F9" w:rsidRPr="00F227B1">
        <w:rPr>
          <w:sz w:val="24"/>
          <w:szCs w:val="24"/>
        </w:rPr>
        <w:t xml:space="preserve">Pode votar conjunto. </w:t>
      </w:r>
      <w:r w:rsidR="002C5A5B" w:rsidRPr="002C5A5B">
        <w:rPr>
          <w:b/>
          <w:sz w:val="24"/>
          <w:szCs w:val="24"/>
        </w:rPr>
        <w:t xml:space="preserve">“Vereador “Josué Cardozo”: </w:t>
      </w:r>
      <w:r w:rsidR="004378F9" w:rsidRPr="00F227B1">
        <w:rPr>
          <w:sz w:val="24"/>
          <w:szCs w:val="24"/>
        </w:rPr>
        <w:t>Pode votar em bloco.</w:t>
      </w:r>
      <w:r w:rsidRPr="00EF4B90">
        <w:rPr>
          <w:b/>
          <w:i/>
          <w:sz w:val="24"/>
          <w:szCs w:val="24"/>
          <w:u w:val="single"/>
        </w:rPr>
        <w:t xml:space="preserve">“Sr. Presidente “Willian Souza”: </w:t>
      </w:r>
      <w:r w:rsidR="004378F9" w:rsidRPr="00F227B1">
        <w:rPr>
          <w:sz w:val="24"/>
          <w:szCs w:val="24"/>
        </w:rPr>
        <w:t xml:space="preserve">Porque é Lei, hein! Vereador João, Vereador Décio... alguma objeção? É nome de rua. </w:t>
      </w:r>
      <w:r w:rsidR="002C5A5B" w:rsidRPr="002C5A5B">
        <w:rPr>
          <w:b/>
          <w:sz w:val="24"/>
          <w:szCs w:val="24"/>
        </w:rPr>
        <w:t xml:space="preserve">“Vereador “Ulisses Gomes”: </w:t>
      </w:r>
      <w:r w:rsidR="004378F9" w:rsidRPr="00F227B1">
        <w:rPr>
          <w:sz w:val="24"/>
          <w:szCs w:val="24"/>
        </w:rPr>
        <w:t xml:space="preserve">É tudo a mesma natureza, Presidente! É tudo a mesma natureza! </w:t>
      </w:r>
      <w:r w:rsidR="004378F9" w:rsidRPr="00F227B1">
        <w:rPr>
          <w:i/>
          <w:sz w:val="24"/>
          <w:szCs w:val="24"/>
        </w:rPr>
        <w:t>[Manifestação fora do microfone]</w:t>
      </w:r>
      <w:r w:rsidRPr="00EF4B90">
        <w:rPr>
          <w:b/>
          <w:i/>
          <w:sz w:val="24"/>
          <w:szCs w:val="24"/>
          <w:u w:val="single"/>
        </w:rPr>
        <w:t xml:space="preserve">“Sr. Presidente “Willian Souza”: </w:t>
      </w:r>
      <w:r w:rsidR="004378F9" w:rsidRPr="00F227B1">
        <w:rPr>
          <w:sz w:val="24"/>
          <w:szCs w:val="24"/>
        </w:rPr>
        <w:t xml:space="preserve">Eu vou ler uma por uma só para-- </w:t>
      </w:r>
      <w:r w:rsidR="004378F9" w:rsidRPr="00F227B1">
        <w:rPr>
          <w:i/>
          <w:sz w:val="24"/>
          <w:szCs w:val="24"/>
        </w:rPr>
        <w:t>[Falas sobrepostas]</w:t>
      </w:r>
      <w:r w:rsidRPr="00EF4B90">
        <w:rPr>
          <w:b/>
          <w:sz w:val="24"/>
          <w:szCs w:val="24"/>
          <w:u w:val="single"/>
        </w:rPr>
        <w:t xml:space="preserve">“1º Secretário “João Maioral”: </w:t>
      </w:r>
      <w:r w:rsidR="004378F9" w:rsidRPr="00F227B1">
        <w:rPr>
          <w:i/>
          <w:sz w:val="24"/>
          <w:szCs w:val="24"/>
        </w:rPr>
        <w:t>[Ininteligível],</w:t>
      </w:r>
      <w:r w:rsidR="004378F9" w:rsidRPr="00F227B1">
        <w:rPr>
          <w:sz w:val="24"/>
          <w:szCs w:val="24"/>
        </w:rPr>
        <w:t xml:space="preserve"> Sr. Presidente. </w:t>
      </w:r>
      <w:r w:rsidRPr="00EF4B90">
        <w:rPr>
          <w:b/>
          <w:i/>
          <w:sz w:val="24"/>
          <w:szCs w:val="24"/>
          <w:u w:val="single"/>
        </w:rPr>
        <w:t xml:space="preserve">“Sr. Presidente “Willian Souza”: </w:t>
      </w:r>
      <w:r w:rsidR="004378F9" w:rsidRPr="00F227B1">
        <w:rPr>
          <w:sz w:val="24"/>
          <w:szCs w:val="24"/>
        </w:rPr>
        <w:t>--eu vou ler uma por uma só para a gente, para não falar que a gente está inserindo nada que não foi aprovado, então--</w:t>
      </w:r>
      <w:r w:rsidR="004378F9" w:rsidRPr="00F227B1">
        <w:rPr>
          <w:i/>
          <w:sz w:val="24"/>
          <w:szCs w:val="24"/>
        </w:rPr>
        <w:t>[Falas sobrepostas]</w:t>
      </w:r>
      <w:r w:rsidR="00C90436" w:rsidRPr="00C90436">
        <w:rPr>
          <w:b/>
          <w:sz w:val="24"/>
          <w:szCs w:val="24"/>
        </w:rPr>
        <w:t xml:space="preserve">“Vereador não identificado”: </w:t>
      </w:r>
      <w:r w:rsidR="004378F9" w:rsidRPr="00F227B1">
        <w:rPr>
          <w:i/>
          <w:sz w:val="24"/>
          <w:szCs w:val="24"/>
        </w:rPr>
        <w:t>[Ininteligível]</w:t>
      </w:r>
      <w:r w:rsidR="004378F9" w:rsidRPr="00F227B1">
        <w:rPr>
          <w:sz w:val="24"/>
          <w:szCs w:val="24"/>
        </w:rPr>
        <w:t xml:space="preserve"> pelo amor de Deus.</w:t>
      </w:r>
      <w:r w:rsidRPr="00EF4B90">
        <w:rPr>
          <w:b/>
          <w:i/>
          <w:sz w:val="24"/>
          <w:szCs w:val="24"/>
          <w:u w:val="single"/>
        </w:rPr>
        <w:t xml:space="preserve">“Sr. Presidente “Willian Souza”: </w:t>
      </w:r>
      <w:r w:rsidR="004378F9" w:rsidRPr="00F227B1">
        <w:rPr>
          <w:sz w:val="24"/>
          <w:szCs w:val="24"/>
        </w:rPr>
        <w:t xml:space="preserve">Parecer da Comissão, eu... Então, vamos lá. Leitura do Requerimento de Urgência, Vereador João, vou ler por aqui já, porque está aqui na minha mão, tá bom, se não tiver problema para o senhor.  </w:t>
      </w:r>
      <w:r w:rsidRPr="00EF4B90">
        <w:rPr>
          <w:b/>
          <w:sz w:val="24"/>
          <w:szCs w:val="24"/>
          <w:u w:val="single"/>
        </w:rPr>
        <w:t xml:space="preserve">“1º Secretário “João Maioral”: </w:t>
      </w:r>
      <w:r w:rsidR="004378F9" w:rsidRPr="00F227B1">
        <w:rPr>
          <w:sz w:val="24"/>
          <w:szCs w:val="24"/>
        </w:rPr>
        <w:t xml:space="preserve">Ok, Presidente, tranquilo. </w:t>
      </w:r>
      <w:r w:rsidRPr="00EF4B90">
        <w:rPr>
          <w:b/>
          <w:i/>
          <w:sz w:val="24"/>
          <w:szCs w:val="24"/>
          <w:u w:val="single"/>
        </w:rPr>
        <w:t xml:space="preserve">“Sr. Presidente “Willian Souza”: </w:t>
      </w:r>
      <w:r w:rsidR="004378F9" w:rsidRPr="00F227B1">
        <w:rPr>
          <w:sz w:val="24"/>
          <w:szCs w:val="24"/>
        </w:rPr>
        <w:t>“Exmo. Sr. Presidente da Câmara Municipal de Sumaré, Pedido de Urgência Especial. Nos termos do Art. 243 dos seguintes Regimento Interno do Casa de Leis, requeremos à V. Exa., após ouvido o Plenário, a tramitação de Regime de Urgência da seguinte matéria: Projeto de Lei 247, 237, 235, 219, 213, 214, 215, 216, 217... 218, 220, 221, 222, 223, 224, 225, 226, 227, 228, 229, 230, 231, 232, 233, 234, 236, 238, 239, 240, 241, 242, 243, 244, 245... 246, 248, 249, 250, 251, 252, 253, 254, 255, 256, 257, 258 e 259, de autoria do Vereador Willian Souza, que: “Denomina ruas, no residencial Vila Soma... o Pedido de Urgência da matéria fundamenta</w:t>
      </w:r>
      <w:r w:rsidR="004378F9" w:rsidRPr="00F227B1">
        <w:rPr>
          <w:sz w:val="24"/>
          <w:szCs w:val="24"/>
        </w:rPr>
        <w:noBreakHyphen/>
        <w:t xml:space="preserve">se na própria mensagem que acompanha a matéria. Sala das Sessões, 15 de dezembro de 2020”, assinado por 13 Vereadores, número regimental para a sua apreciação. O Requerimento de Urgência está em votação: os favoráveis permaneçam como estão, os contrários se manifestem. Está aprovado por todos os Vereadores presentes no Plenário. Solicito, de todas essas... de todos esses Projetos de Lei citados em referência, o Parecer da Comissão de Justiça e Redação. Vereador Rudinei Lobo? O senhor liga o microfone, por gentileza, Vereador? </w:t>
      </w:r>
      <w:r w:rsidR="002C5A5B" w:rsidRPr="002C5A5B">
        <w:rPr>
          <w:b/>
          <w:sz w:val="24"/>
          <w:szCs w:val="24"/>
        </w:rPr>
        <w:t xml:space="preserve">“Vereador “Rudinei Lobo”: </w:t>
      </w:r>
      <w:r w:rsidR="004378F9" w:rsidRPr="00F227B1">
        <w:rPr>
          <w:sz w:val="24"/>
          <w:szCs w:val="24"/>
        </w:rPr>
        <w:t>Favorável.</w:t>
      </w:r>
      <w:r w:rsidRPr="00EF4B90">
        <w:rPr>
          <w:b/>
          <w:i/>
          <w:sz w:val="24"/>
          <w:szCs w:val="24"/>
          <w:u w:val="single"/>
        </w:rPr>
        <w:t xml:space="preserve">“Sr. Presidente “Willian Souza”: </w:t>
      </w:r>
      <w:r w:rsidR="004378F9" w:rsidRPr="00F227B1">
        <w:rPr>
          <w:sz w:val="24"/>
          <w:szCs w:val="24"/>
        </w:rPr>
        <w:t xml:space="preserve">Favorável. Vereador Joel Cardoso?  </w:t>
      </w:r>
      <w:r w:rsidR="002C5A5B" w:rsidRPr="002C5A5B">
        <w:rPr>
          <w:b/>
          <w:sz w:val="24"/>
          <w:szCs w:val="24"/>
        </w:rPr>
        <w:t xml:space="preserve">“Vereador “Joel Cardoso da Luz”: </w:t>
      </w:r>
      <w:r w:rsidR="004378F9" w:rsidRPr="00F227B1">
        <w:rPr>
          <w:sz w:val="24"/>
          <w:szCs w:val="24"/>
        </w:rPr>
        <w:t>Favorável, Presidente.</w:t>
      </w:r>
      <w:r w:rsidRPr="00EF4B90">
        <w:rPr>
          <w:b/>
          <w:i/>
          <w:sz w:val="24"/>
          <w:szCs w:val="24"/>
          <w:u w:val="single"/>
        </w:rPr>
        <w:t xml:space="preserve">“Sr. Presidente “Willian Souza”: </w:t>
      </w:r>
      <w:r w:rsidR="004378F9" w:rsidRPr="00F227B1">
        <w:rPr>
          <w:sz w:val="24"/>
          <w:szCs w:val="24"/>
        </w:rPr>
        <w:t>Na Comissão de Justiça e Redação, e Redação Final, Rudinei Lobo e Joel Cardoso, Favorável. O Vereador Ronaldo Mendes, ausente. Obras e Serviços Públicos: Hélio, ausente. Vereador Fábio, o Parecer do senhor.</w:t>
      </w:r>
      <w:r w:rsidR="00D74733">
        <w:rPr>
          <w:sz w:val="24"/>
          <w:szCs w:val="24"/>
        </w:rPr>
        <w:t xml:space="preserve"> </w:t>
      </w:r>
      <w:r w:rsidRPr="00EF4B90">
        <w:rPr>
          <w:b/>
          <w:sz w:val="24"/>
          <w:szCs w:val="24"/>
        </w:rPr>
        <w:t xml:space="preserve">“Vereador “Fábio Ferreira”: </w:t>
      </w:r>
      <w:r w:rsidR="004378F9" w:rsidRPr="00F227B1">
        <w:rPr>
          <w:sz w:val="24"/>
          <w:szCs w:val="24"/>
        </w:rPr>
        <w:t xml:space="preserve">Favorável, Sr. Presidente. </w:t>
      </w:r>
      <w:r w:rsidRPr="00EF4B90">
        <w:rPr>
          <w:b/>
          <w:i/>
          <w:sz w:val="24"/>
          <w:szCs w:val="24"/>
          <w:u w:val="single"/>
        </w:rPr>
        <w:t xml:space="preserve">“Sr. Presidente “Willian Souza”: </w:t>
      </w:r>
      <w:r w:rsidR="004378F9" w:rsidRPr="00F227B1">
        <w:rPr>
          <w:sz w:val="24"/>
          <w:szCs w:val="24"/>
        </w:rPr>
        <w:t xml:space="preserve">Vereador Valdir de Oliveira?  </w:t>
      </w:r>
      <w:r w:rsidR="002C5A5B" w:rsidRPr="002C5A5B">
        <w:rPr>
          <w:b/>
          <w:sz w:val="24"/>
          <w:szCs w:val="24"/>
        </w:rPr>
        <w:lastRenderedPageBreak/>
        <w:t xml:space="preserve">“Vereador “Valdir de Oliveira”: </w:t>
      </w:r>
      <w:r w:rsidR="004378F9" w:rsidRPr="00F227B1">
        <w:rPr>
          <w:sz w:val="24"/>
          <w:szCs w:val="24"/>
        </w:rPr>
        <w:t xml:space="preserve">Favorável, Presidente. </w:t>
      </w:r>
      <w:r w:rsidRPr="00EF4B90">
        <w:rPr>
          <w:b/>
          <w:i/>
          <w:sz w:val="24"/>
          <w:szCs w:val="24"/>
          <w:u w:val="single"/>
        </w:rPr>
        <w:t xml:space="preserve">“Sr. Presidente “Willian Souza”: </w:t>
      </w:r>
      <w:r w:rsidR="004378F9" w:rsidRPr="00F227B1">
        <w:rPr>
          <w:sz w:val="24"/>
          <w:szCs w:val="24"/>
        </w:rPr>
        <w:t xml:space="preserve">Com os Pareceres Favoráveis aos Projetos de Lei das Comissões de Justiça e Redação, Redação Final, Obras e Serviços Públicos, eu coloco em discussão e votação os seguintes Projetos de Lei: Projeto de Lei 247/2020, de autoria do Vereador Willian Souza: “Denomina a Rua 32, do residencial Vila Soma, em Rua dos Coqueiros”; Projeto de Lei 237/2020: “Denomina a Rua 21, do residencial Vila Soma, de Rua da Glória, autoria Vereador Willian Souza”; Projeto de Lei 235/2020: “Denomina a Rua 19, do residencial Vila Soma, de Rua da Amizade, autoria Vereador Willian Souza”; autoria Vereador Willian Souza, Projeto de Lei 219/2020: “Denomina Rua 3, do residencial Vila Soma, de Rua Nossa Senhora Aparecida"; Autor Willian Souza,  Projeto de Lei 213/2020: “Estende a denominação da via pública à Avenida Soma e outra... que se trata do seu respectivo prolongamento, de autoria do Vereador Willian Souza”; Projeto de Lei 214/2020: “Denomina a Avenida 2, do residencial Vila Soma, em Avenida das Orquídeas, autoria Vereador Willian Souza”; Projeto de Lei 215/2020: “Denomina a Rua 1, do residencial Vila Soma, a Rua do Império, Vereador Willian Souza”; Projeto de Lei 216/2020: “Denomina a Avenida 5, do residencial Vila Soma, de Avenida Mangueira, autoria Vereador Willian Souza”; Projeto de Lei 218/2020: “Denomina a Rua 2, do residencial Vila Soma, de Rua Nova Jerusalém, autoria Vereador Willian Souza”; Projeto de Lei 217/2020: “Denomina a Rua, a Avenida 4, do residencial Vila Soma, de Avenida Bela Vista, autoria Vereador Willian Souza”; Projeto de Lei 220/2020: “Denomina a Rua 4, do residencial Vila Soma, de Rua da Conquista, autoria Vereador Willian Souza”; Projeto de Lei 221/2020: “Denomina a Rua 5, do residencial Vila Soma, de Deputado Ricardo Zarattini, autoria Vereador Willian Souza”; Projeto de Lei 222/2020: “Denomina a Rua 6, do residencial Vila Soma, de Marisa Letícia Lula da Silva, autoria Vereador Willian Souza”; Projeto de Lei 223/2020, de autoria do Vereador Willian Souza: “Denomina a Rua 7, do residencial Vila Soma, de Rua Projetada”; Projeto de Lei 224/2020, de autoria Vereador Willian Souza: “Denomina a Rua 8, do residencial Vila Soma, de Rua Faroeste Caboclo”; Projeto de Lei 225/2020, de autoria do Vereador Willian Souza: “Denomina a Rua 9, do residencial Vila Soma, de Rua dos Trabalhadoras,  Rua das Trabalhadoras”; Projeto de Lei 226/2020: “Denomina a Rua 10, do residencial Vila Soma, de Rua dos Pescadores, autoria Vereador Willian Souza”; Projeto de Lei 227/2020, de autoria do Vereador Willian Souza: “Denomina a Rua 11, do residencial Vila Soma, de Rua da Regularização”; Projeto de Lei 228/2020: “Denomina a Rua 12, do residencial Vila Soma, de Rua da Vitória”; Projeto de Lei 229/2020, de autoria do Vereador Willian Souza: “Denomina a Rua 13, do residencial Vila Soma, de Rua Brasil”; Projeto de Lei 230/2020, de autoria do Vereador Willian Souza: “Denomina a Rua 14, do residencial Vila Soma, de Rua da Paz”; Projeto de Lei 231/2020, de autoria do Vereador Willian Souza: “Denomina a Rua 15, do residencial Vila Soma, de Rua Gasparzinho”; Projeto de Lei 232/2020, de autoria do Vereador Willian Souza: “Denomina a Rua 16, do residencial Vila Soma, de Rua da Missão”; Projeto de Lei 233/2020, de autoria do Vereador Willian Souza: “Denomina a Rua 17, do residencial Vila Soma, de Rua Povo Sem Medo”; Projeto de Lei 234/2020, de autoria Vereador Willian Souza: “Denomina a Rua 18, do residencial Vila Soma, de Rua da Graça”; Projeto de Lei 236/2020, de autoria do Vereador Willian Souza: “Denomina a Rua 20, no residencial Vila Soma, de Renato Santos Monteiro”; Projeto de Lei 238/2020, de autoria do Vereador Willian Souza: “Denomina a Rua 22, do residencial Vila Soma, de Rua da Imigração”; Projeto de Lei 239/2020, de autoria do Vereador Willian Souza: “Denomina a Rua 24, do residencial Vila Soma, de Rua Imigrantes”; Projeto de Lei 240/2020, de autoria do Vereador Willian Souza: “Denomina a Rua 25, do residencial Vila Soma, de Rua do Destino”; Projeto de Lei 241/2020, de autoria do Vereador Willian Souza: “Denomina a Rua 26, do residencial Vila Soma, de Rua Formigueiro”; Projeto de Lei 242/2020, de autoria do Vereador Willian Souza: “Denomina a Rua 27, do residencial Vila Soma, de Rua Salve Jorge”; Projeto de Lei 243/2020, de autoria do Vereador Willian Souza: “Denomina a Rua 28, do residencial Vila Soma, de </w:t>
      </w:r>
      <w:r w:rsidR="004378F9" w:rsidRPr="00F227B1">
        <w:rPr>
          <w:sz w:val="24"/>
          <w:szCs w:val="24"/>
        </w:rPr>
        <w:lastRenderedPageBreak/>
        <w:t xml:space="preserve">Rua do Lar”; Projeto de Lei 244/2020, de autoria do Vereador Willian Souza: “Denomina a Rua 29, do residencial Vila Soma, de Rua do Sossego”; Projeto de Lei 245/2020, de autoria do Vereador Willian Souza: “Denomina a Rua 30, do residencial Vila Soma, de Rua Francisca Leopoldina Teixeira”; Projeto de Lei 246/2020: “Denomina a Rua 31, residencial Vila Soma, de Rua Marielle Franco”; Projeto de Lei 248/2020, de autoria do Vereador Willian Souza: “Denomina a Rua 33, do residencial Vila Soma, de Rua Lírios do Vale”; Projeto de Lei 249/2020, de autoria Vereador Willian Souza: “Denomina a Rua 34, do residencial Vila Soma, de Rua das Oliveiras”; Projeto de Lei 250/2020, de autoria do Vereador Willian Souza: “Denomina a Rua 35, do residencial Vila Soma, de Rua dos Prazeres”; Projeto de Lei 251/2020, de autoria do Vereador Willian Souza: “Denomina a Rua 36, do residencial Vila Soma, de Rua da Mata”; Projeto de Lei 252/2020: “Denomina a Rua 37, do residencial Vila Soma, de Rua Dr. Ernesto Che Guevara”; Projeto de Lei 253/2020: “Denomina o Sistema de Lazer Praça 1, do residencial Vila Soma, de Praça da Resistência”; Projeto de Lei 254/2020, de autoria do Vereador Willian Souza: “Denomina a Viela 1, de residencial Vila Soma, de Viela Sumaré”; Projeto de Lei 255/2020, de autoria do Vereador Willian Souza: “Denomina a Viela 2, o residencial Vila Soma, de Viela Anderson Gomes”; Projeto de Lei 256/2020: “Denomina a Viela 3, do residencial Vila Soma, de Viela Esperança”; Projeto de Lei 257/2020: “Denomina a Viela 4, do residencial Vila Soma, de Viela Dandara”; Projeto de Lei 258/2020: “Denomina a Avenida 3, do residencial Vila Soma, de Avenida Aviação”; Projeto de Lei 259/2020: “Denomina a Rua 23, do residencial Vila Soma, de Rua Messias de Oliveira”. Os Projetos de Lei estão em discussão. Não havendo oradores, em votação: os favoráveis permaneçam como estão, os contrários se manifestem. Está aprovado por todos os Vereadores presentes no Plenário. Muito obrigado, Srs. Vereadores! Momento histórico para nós, da luta de moradia e da Vila Soma, que agora passam a ter dignidade, o nome da rua, e também agora poderão ter o seu CEP, né? O Projeto está baseado na Lei do Reurb, Lei Nacional e estou muito feliz com essa vitória e com as nomenclaturas. Viva a Vila Soma, viva a luta por moradia, viva o direito das pessoas terem onde morar! Muito obrigado aos Srs. Vereadores! </w:t>
      </w:r>
      <w:r w:rsidRPr="00EF4B90">
        <w:rPr>
          <w:b/>
          <w:sz w:val="24"/>
          <w:szCs w:val="24"/>
        </w:rPr>
        <w:t xml:space="preserve">“Vereador “Edgardo Cabral”: </w:t>
      </w:r>
      <w:r w:rsidR="004378F9" w:rsidRPr="00F227B1">
        <w:rPr>
          <w:sz w:val="24"/>
          <w:szCs w:val="24"/>
        </w:rPr>
        <w:t xml:space="preserve">Parabéns, Presidente!  </w:t>
      </w:r>
      <w:r w:rsidRPr="00EF4B90">
        <w:rPr>
          <w:b/>
          <w:i/>
          <w:sz w:val="24"/>
          <w:szCs w:val="24"/>
          <w:u w:val="single"/>
        </w:rPr>
        <w:t xml:space="preserve">“Sr. Presidente “Willian Souza”: </w:t>
      </w:r>
      <w:r w:rsidR="004378F9" w:rsidRPr="00F227B1">
        <w:rPr>
          <w:sz w:val="24"/>
          <w:szCs w:val="24"/>
        </w:rPr>
        <w:t xml:space="preserve">Muito obrigado, Vereador Edgardo! Aprovado os Projetos de Lei do Regime de Urgência, seguimos agora os outros Regimes de Urgência, vamos lá! Vereador João, acho que o senhor não tem nenhum aí, né? Eu acho que eu que vou ter que ler por aqui, né? </w:t>
      </w:r>
      <w:r w:rsidRPr="00EF4B90">
        <w:rPr>
          <w:b/>
          <w:sz w:val="24"/>
          <w:szCs w:val="24"/>
          <w:u w:val="single"/>
        </w:rPr>
        <w:t xml:space="preserve">“1º Secretário “João Maioral”: </w:t>
      </w:r>
      <w:r w:rsidR="004378F9" w:rsidRPr="00F227B1">
        <w:rPr>
          <w:sz w:val="24"/>
          <w:szCs w:val="24"/>
        </w:rPr>
        <w:t xml:space="preserve">Os novos que entraram, não, nenhum. Parecer. </w:t>
      </w:r>
      <w:r w:rsidRPr="00EF4B90">
        <w:rPr>
          <w:b/>
          <w:i/>
          <w:sz w:val="24"/>
          <w:szCs w:val="24"/>
          <w:u w:val="single"/>
        </w:rPr>
        <w:t xml:space="preserve">“Sr. Presidente “Willian Souza”: </w:t>
      </w:r>
      <w:r w:rsidR="004378F9" w:rsidRPr="00F227B1">
        <w:rPr>
          <w:sz w:val="24"/>
          <w:szCs w:val="24"/>
        </w:rPr>
        <w:t xml:space="preserve">Tá, então vamos... Vamos lá, então. Só deixa eu beber água aqui. Que falta que o senhor vai me fazer agora, hein, Sr. João </w:t>
      </w:r>
      <w:r w:rsidR="004378F9" w:rsidRPr="00F227B1">
        <w:rPr>
          <w:i/>
          <w:sz w:val="24"/>
          <w:szCs w:val="24"/>
        </w:rPr>
        <w:t>[Risos]</w:t>
      </w:r>
      <w:r w:rsidR="004378F9" w:rsidRPr="00F227B1">
        <w:rPr>
          <w:sz w:val="24"/>
          <w:szCs w:val="24"/>
        </w:rPr>
        <w:t xml:space="preserve">? </w:t>
      </w:r>
      <w:r w:rsidRPr="00EF4B90">
        <w:rPr>
          <w:b/>
          <w:sz w:val="24"/>
          <w:szCs w:val="24"/>
          <w:u w:val="single"/>
        </w:rPr>
        <w:t xml:space="preserve">“1º Secretário “João Maioral”: </w:t>
      </w:r>
      <w:r w:rsidR="004378F9" w:rsidRPr="00F227B1">
        <w:rPr>
          <w:i/>
          <w:sz w:val="24"/>
          <w:szCs w:val="24"/>
        </w:rPr>
        <w:t>[Risos]</w:t>
      </w:r>
      <w:r w:rsidR="004378F9" w:rsidRPr="00F227B1">
        <w:rPr>
          <w:sz w:val="24"/>
          <w:szCs w:val="24"/>
        </w:rPr>
        <w:t xml:space="preserve">. </w:t>
      </w:r>
      <w:r w:rsidRPr="00EF4B90">
        <w:rPr>
          <w:b/>
          <w:i/>
          <w:sz w:val="24"/>
          <w:szCs w:val="24"/>
          <w:u w:val="single"/>
        </w:rPr>
        <w:t xml:space="preserve">“Sr. Presidente “Willian Souza”: </w:t>
      </w:r>
      <w:r w:rsidR="004378F9" w:rsidRPr="00F227B1">
        <w:rPr>
          <w:sz w:val="24"/>
          <w:szCs w:val="24"/>
        </w:rPr>
        <w:t xml:space="preserve">Vou ter que fazer tudo aqui, vamos lá! </w:t>
      </w:r>
      <w:r w:rsidRPr="00EF4B90">
        <w:rPr>
          <w:b/>
          <w:sz w:val="24"/>
          <w:szCs w:val="24"/>
          <w:u w:val="single"/>
        </w:rPr>
        <w:t xml:space="preserve">“1º Secretário “João Maioral”: </w:t>
      </w:r>
      <w:r w:rsidR="004378F9" w:rsidRPr="00F227B1">
        <w:rPr>
          <w:sz w:val="24"/>
          <w:szCs w:val="24"/>
        </w:rPr>
        <w:t xml:space="preserve">Eu tenho só do Sol Nascente, os dois só. </w:t>
      </w:r>
      <w:r w:rsidRPr="00EF4B90">
        <w:rPr>
          <w:b/>
          <w:i/>
          <w:sz w:val="24"/>
          <w:szCs w:val="24"/>
          <w:u w:val="single"/>
        </w:rPr>
        <w:t xml:space="preserve">“Sr. Presidente “Willian Souza”: </w:t>
      </w:r>
      <w:r w:rsidR="004378F9" w:rsidRPr="00F227B1">
        <w:rPr>
          <w:sz w:val="24"/>
          <w:szCs w:val="24"/>
        </w:rPr>
        <w:t>Tá bom. Aí o senhor me ajuda nesse, então, agradeço.</w:t>
      </w:r>
      <w:r w:rsidRPr="00EF4B90">
        <w:rPr>
          <w:b/>
          <w:sz w:val="24"/>
          <w:szCs w:val="24"/>
          <w:u w:val="single"/>
        </w:rPr>
        <w:t xml:space="preserve">“1º Secretário “João Maioral”: </w:t>
      </w:r>
      <w:r w:rsidR="004378F9" w:rsidRPr="00F227B1">
        <w:rPr>
          <w:sz w:val="24"/>
          <w:szCs w:val="24"/>
        </w:rPr>
        <w:t xml:space="preserve">Ok. </w:t>
      </w:r>
      <w:r w:rsidRPr="00EF4B90">
        <w:rPr>
          <w:b/>
          <w:i/>
          <w:sz w:val="24"/>
          <w:szCs w:val="24"/>
          <w:u w:val="single"/>
        </w:rPr>
        <w:t xml:space="preserve">“Sr. Presidente “Willian Souza”: </w:t>
      </w:r>
      <w:r w:rsidR="004378F9" w:rsidRPr="00F227B1">
        <w:rPr>
          <w:sz w:val="24"/>
          <w:szCs w:val="24"/>
        </w:rPr>
        <w:t>Então, agora, nós vamos para o próximo Pedido de Urgência: “Exmo. Sr. Presidente da Câmara Municipal de Sumaré, Pedido de Urgência Especial. Nos termos do Art. 243 e seguintes do Regimento Interno dessa Casa de Leis, requeremos a V. Exa., após ouvido o Plenário, a tramitação do Regime de Urgência Especial da seguinte matéria: Projeto de Lei 265 de 2020, de autoria do Exmo. Sr. Prefeito Luiz Alfredo Castro Ruzza Dalben, Mensagem 43/2020: ‘Altera o dispositivo da redação da Lei Municipal 5273, de 20 de outubro de 2011’. O Pedido de Urgência da matéria fundamentada, fundamenta</w:t>
      </w:r>
      <w:r w:rsidR="004378F9" w:rsidRPr="00F227B1">
        <w:rPr>
          <w:sz w:val="24"/>
          <w:szCs w:val="24"/>
        </w:rPr>
        <w:noBreakHyphen/>
        <w:t xml:space="preserve">se na própria mensagem que acompanha a matéria. Sala das Sessões, 15 de dezembro de 2020”. Assinado por 12 Vereadores, número regimental para a sua apreciação, o Requerimento de Urgência está em votação: os favoráveis permaneçam como estão, os contrários que se manifestem. </w:t>
      </w:r>
      <w:r w:rsidRPr="00EF4B90">
        <w:rPr>
          <w:b/>
          <w:sz w:val="24"/>
          <w:szCs w:val="24"/>
        </w:rPr>
        <w:t xml:space="preserve">“Vereador “Márcio Brianes”: </w:t>
      </w:r>
      <w:r w:rsidR="004378F9" w:rsidRPr="00F227B1">
        <w:rPr>
          <w:sz w:val="24"/>
          <w:szCs w:val="24"/>
        </w:rPr>
        <w:t xml:space="preserve">Questão de ordem, Sr. Presidente. </w:t>
      </w:r>
      <w:r w:rsidRPr="00EF4B90">
        <w:rPr>
          <w:b/>
          <w:i/>
          <w:sz w:val="24"/>
          <w:szCs w:val="24"/>
          <w:u w:val="single"/>
        </w:rPr>
        <w:t xml:space="preserve">“Sr. Presidente “Willian Souza”: </w:t>
      </w:r>
      <w:r w:rsidR="004378F9" w:rsidRPr="00F227B1">
        <w:rPr>
          <w:sz w:val="24"/>
          <w:szCs w:val="24"/>
        </w:rPr>
        <w:t xml:space="preserve">Questão de ordem do Vereador Márcio Brianes. </w:t>
      </w:r>
      <w:r w:rsidRPr="00EF4B90">
        <w:rPr>
          <w:b/>
          <w:sz w:val="24"/>
          <w:szCs w:val="24"/>
        </w:rPr>
        <w:t xml:space="preserve">“Vereador “Márcio Brianes”: </w:t>
      </w:r>
      <w:r w:rsidR="004378F9" w:rsidRPr="00F227B1">
        <w:rPr>
          <w:sz w:val="24"/>
          <w:szCs w:val="24"/>
        </w:rPr>
        <w:t xml:space="preserve">Sr. Presidente, no começo da Sessão, eu pedi a V. Exa. se tinha como mandar aí </w:t>
      </w:r>
      <w:r w:rsidR="004378F9" w:rsidRPr="00F227B1">
        <w:rPr>
          <w:sz w:val="24"/>
          <w:szCs w:val="24"/>
        </w:rPr>
        <w:lastRenderedPageBreak/>
        <w:t xml:space="preserve">no meu WhatsApp, mas eu não recebi. Eu não sei qual que é os Projetos que têm aí, da Urgência... não me atentei aí, o que é que é esse daí. Pode ler o que é que é, sobre o quê?  </w:t>
      </w:r>
      <w:r w:rsidRPr="00EF4B90">
        <w:rPr>
          <w:b/>
          <w:i/>
          <w:sz w:val="24"/>
          <w:szCs w:val="24"/>
          <w:u w:val="single"/>
        </w:rPr>
        <w:t xml:space="preserve">“Sr. Presidente “Willian Souza”: </w:t>
      </w:r>
      <w:r w:rsidR="004378F9" w:rsidRPr="00F227B1">
        <w:rPr>
          <w:sz w:val="24"/>
          <w:szCs w:val="24"/>
        </w:rPr>
        <w:t xml:space="preserve">Posso. Eu fiz a leitura de um por um. </w:t>
      </w:r>
      <w:r w:rsidRPr="00EF4B90">
        <w:rPr>
          <w:b/>
          <w:sz w:val="24"/>
          <w:szCs w:val="24"/>
        </w:rPr>
        <w:t xml:space="preserve">“Vereador “Márcio Brianes”: </w:t>
      </w:r>
      <w:r w:rsidR="004378F9" w:rsidRPr="00F227B1">
        <w:rPr>
          <w:sz w:val="24"/>
          <w:szCs w:val="24"/>
        </w:rPr>
        <w:t>Eu sei que está votando a Urgência, mas se o senhor puder.</w:t>
      </w:r>
      <w:r w:rsidR="00D74733">
        <w:rPr>
          <w:sz w:val="24"/>
          <w:szCs w:val="24"/>
        </w:rPr>
        <w:t xml:space="preserve"> </w:t>
      </w:r>
      <w:r w:rsidRPr="00EF4B90">
        <w:rPr>
          <w:b/>
          <w:i/>
          <w:sz w:val="24"/>
          <w:szCs w:val="24"/>
          <w:u w:val="single"/>
        </w:rPr>
        <w:t xml:space="preserve">“Sr. Presidente “Willian Souza”: </w:t>
      </w:r>
      <w:r w:rsidR="004378F9" w:rsidRPr="00F227B1">
        <w:rPr>
          <w:sz w:val="24"/>
          <w:szCs w:val="24"/>
        </w:rPr>
        <w:t xml:space="preserve">Claro! Para mim não tem problema, eu tenho todo o tempo aqui. Esse daqui ele está alterando: “Altera o dispositivo da redação da Lei Municipal 5273, de 20 de outubro de 2011”. A Lei, ela expede um monte de obrigações para empresas que querem se instalar no Município e aí fala o seguinte: “O proprietário locar imóvel para a instalação daquelas indicadas no Art. 1º, deverão ser quitadas integralmente por ocasião, o pedido de incentivo previsto nessa Lei e débitos, admitir para trabalhar pessoas na atividade no mínimo de 50%, licenciar em Sumaré frota do veículo da empresa”; existe uma série de pedidos aqui dessa Lei Municipal e muitas empresas não estão se instalando no Município porque têm algumas que não conseguem cumprir todas as obrigações. Então, o que é que o Prefeito está fazendo aqui? Ele está dispensando as obrigações previstas nessa, e cabe à Secretaria de Desenvolvimento Econômico e o próprio Prefeito, avaliar e fazer um Decreto para cada empresa que pedir um incentivo. Então, é isso que ele está fazendo alteração, muitas empresas têm ido embora, porque não conseguem cumprir todos os requisitos que exigem essa Lei. É essa é a referência. O Requerimento de Urgência está em votação, porque não há discussão para ele: os favoráveis ao Requerimento de Urgência permaneçam como estão, os contrários se manifestem. Eu vou anotar os contrários, para a gente não ter </w:t>
      </w:r>
      <w:r w:rsidR="004378F9" w:rsidRPr="00F227B1">
        <w:rPr>
          <w:i/>
          <w:sz w:val="24"/>
          <w:szCs w:val="24"/>
        </w:rPr>
        <w:t>[Risos]</w:t>
      </w:r>
      <w:r w:rsidR="004378F9" w:rsidRPr="00F227B1">
        <w:rPr>
          <w:sz w:val="24"/>
          <w:szCs w:val="24"/>
        </w:rPr>
        <w:t xml:space="preserve"> problema aqui. Vereador Márcio, contrário, contrário ao Requerimento de Urgência. Mais algum Vereador é contrário? Não? Só o Vereador Márcio é contrário? Então, com um voto apenas do Vereador Márcio, contrário, está aprovado o Requerimento de Urgência. Requerimento de Urgência aprovado, eu quero colher os votos das Comissões: Comissão de Justiça e Redação, e Redação Final: Vereador Ronaldo Mendes... Vereador Joel Cardoso? </w:t>
      </w:r>
      <w:r w:rsidR="002C5A5B" w:rsidRPr="002C5A5B">
        <w:rPr>
          <w:b/>
          <w:sz w:val="24"/>
          <w:szCs w:val="24"/>
        </w:rPr>
        <w:t xml:space="preserve">“Vereador “Joel Cardoso da Luz”: </w:t>
      </w:r>
      <w:r w:rsidR="004378F9" w:rsidRPr="00F227B1">
        <w:rPr>
          <w:sz w:val="24"/>
          <w:szCs w:val="24"/>
        </w:rPr>
        <w:t xml:space="preserve">Favorável, Presidente. </w:t>
      </w:r>
      <w:r w:rsidRPr="00EF4B90">
        <w:rPr>
          <w:b/>
          <w:i/>
          <w:sz w:val="24"/>
          <w:szCs w:val="24"/>
          <w:u w:val="single"/>
        </w:rPr>
        <w:t xml:space="preserve">“Sr. Presidente “Willian Souza”: </w:t>
      </w:r>
      <w:r w:rsidR="004378F9" w:rsidRPr="00F227B1">
        <w:rPr>
          <w:sz w:val="24"/>
          <w:szCs w:val="24"/>
        </w:rPr>
        <w:t xml:space="preserve">Vereador Rudinei Lobo? </w:t>
      </w:r>
      <w:r w:rsidR="002C5A5B" w:rsidRPr="002C5A5B">
        <w:rPr>
          <w:b/>
          <w:sz w:val="24"/>
          <w:szCs w:val="24"/>
        </w:rPr>
        <w:t xml:space="preserve">“Vereador “Rudinei Lobo”: </w:t>
      </w:r>
      <w:r w:rsidR="004378F9" w:rsidRPr="00F227B1">
        <w:rPr>
          <w:sz w:val="24"/>
          <w:szCs w:val="24"/>
        </w:rPr>
        <w:t xml:space="preserve">Favorável. </w:t>
      </w:r>
      <w:r w:rsidR="004378F9" w:rsidRPr="00F227B1">
        <w:rPr>
          <w:i/>
          <w:sz w:val="24"/>
          <w:szCs w:val="24"/>
        </w:rPr>
        <w:t>[Manifestação fora do microfone]</w:t>
      </w:r>
      <w:r w:rsidRPr="00EF4B90">
        <w:rPr>
          <w:b/>
          <w:i/>
          <w:sz w:val="24"/>
          <w:szCs w:val="24"/>
          <w:u w:val="single"/>
        </w:rPr>
        <w:t xml:space="preserve">“Sr. Presidente “Willian Souza”: </w:t>
      </w:r>
      <w:r w:rsidR="004378F9" w:rsidRPr="00F227B1">
        <w:rPr>
          <w:sz w:val="24"/>
          <w:szCs w:val="24"/>
        </w:rPr>
        <w:t xml:space="preserve">Comissão de Justiça e Redação, e Redação Final, Parecer Favorável, eu coloco em discussão o Projeto de Lei 265 de 2020, de autoria do Exmo. Sr. Prefeito Luiz Alfredo Castro Ruzza Dalben, Mensagem 43/2020, que “Altera o dispositivo da Lei redação Municipal 5273, de 20 de outubro de 2011”, está em discussão. Não havendo oradores, em votação: os favoráveis ao Projeto de Lei permaneçam como estão, os contrários que se manifestem. Voto contrário ao Projeto de Lei: Vereador Márcio... Vereador Décio... Vereador João... Vereador Fininho... Vereador Dr. Sérgio... Um, dois, três, quatro, cinco. Cinco votos contrários, os demais votos favoráveis. Está aprovado o Projeto de Lei. Projeto de Lei 262/2020 de autoria do... agora é o Pedido de Urgência. Vereador João, o senhor pode ler os dois de Urgência que está aí com o senhor? </w:t>
      </w:r>
      <w:r w:rsidRPr="00EF4B90">
        <w:rPr>
          <w:b/>
          <w:sz w:val="24"/>
          <w:szCs w:val="24"/>
          <w:u w:val="single"/>
        </w:rPr>
        <w:t xml:space="preserve">“1º Secretário “João Maioral”: </w:t>
      </w:r>
      <w:r w:rsidR="004378F9" w:rsidRPr="00F227B1">
        <w:rPr>
          <w:sz w:val="24"/>
          <w:szCs w:val="24"/>
        </w:rPr>
        <w:t>“Exmo. Sr. Presidente da Câmara Municipal de Sumaré, Pedido de Urgência Especial. Nos termos do Art. 243 e seguintes do Regimento Interno dessa Casa, requeremos a V. Exa., após ouvido o Plenário, a tramitação em Regime de Urgência Especial da seguinte matéria: Projeto de número 262/2020, autoria Vereador Willian Souza: ‘Denomina o Sistema de Lazer do loteamento Vila Sol Nascente de Praça Weverton Christian Pereira’. O Pedido de Urgência da matéria fundamenta</w:t>
      </w:r>
      <w:r w:rsidR="004378F9" w:rsidRPr="00F227B1">
        <w:rPr>
          <w:sz w:val="24"/>
          <w:szCs w:val="24"/>
        </w:rPr>
        <w:noBreakHyphen/>
        <w:t xml:space="preserve">se na própria mensagem que acompanha a matéria. Sala das Sessões, 15 de dezembro de 2020”. Está aqui. Feito. </w:t>
      </w:r>
      <w:r w:rsidRPr="00EF4B90">
        <w:rPr>
          <w:b/>
          <w:i/>
          <w:sz w:val="24"/>
          <w:szCs w:val="24"/>
          <w:u w:val="single"/>
        </w:rPr>
        <w:t xml:space="preserve">“Sr. Presidente “Willian Souza”: </w:t>
      </w:r>
      <w:r w:rsidR="004378F9" w:rsidRPr="00F227B1">
        <w:rPr>
          <w:sz w:val="24"/>
          <w:szCs w:val="24"/>
        </w:rPr>
        <w:t xml:space="preserve">Srs. Vereadores, então...  </w:t>
      </w:r>
      <w:r w:rsidRPr="00EF4B90">
        <w:rPr>
          <w:b/>
          <w:sz w:val="24"/>
          <w:szCs w:val="24"/>
          <w:u w:val="single"/>
        </w:rPr>
        <w:t xml:space="preserve">“1º Secretário “João Maioral”: </w:t>
      </w:r>
      <w:r w:rsidR="004378F9" w:rsidRPr="00F227B1">
        <w:rPr>
          <w:sz w:val="24"/>
          <w:szCs w:val="24"/>
        </w:rPr>
        <w:t>É para ler os dois já, Sr. Presidente, ou só um por vez?</w:t>
      </w:r>
      <w:r w:rsidRPr="00EF4B90">
        <w:rPr>
          <w:b/>
          <w:i/>
          <w:sz w:val="24"/>
          <w:szCs w:val="24"/>
          <w:u w:val="single"/>
        </w:rPr>
        <w:t xml:space="preserve">“Sr. Presidente “Willian Souza”: </w:t>
      </w:r>
      <w:r w:rsidR="004378F9" w:rsidRPr="00F227B1">
        <w:rPr>
          <w:sz w:val="24"/>
          <w:szCs w:val="24"/>
        </w:rPr>
        <w:t>Bom, tem algum problema para os Vereadores? É nome de Rua do residencial Vila Sol Nascente. Os senhores querem que votem um a um ou pode votar junto?</w:t>
      </w:r>
      <w:r w:rsidRPr="00EF4B90">
        <w:rPr>
          <w:b/>
          <w:sz w:val="24"/>
          <w:szCs w:val="24"/>
          <w:u w:val="single"/>
        </w:rPr>
        <w:t xml:space="preserve">“1º Secretário “João Maioral”: </w:t>
      </w:r>
      <w:r w:rsidR="004378F9" w:rsidRPr="00F227B1">
        <w:rPr>
          <w:sz w:val="24"/>
          <w:szCs w:val="24"/>
        </w:rPr>
        <w:t xml:space="preserve">Por mim, pode votar junto. </w:t>
      </w:r>
      <w:r w:rsidRPr="00EF4B90">
        <w:rPr>
          <w:b/>
          <w:i/>
          <w:sz w:val="24"/>
          <w:szCs w:val="24"/>
          <w:u w:val="single"/>
        </w:rPr>
        <w:t xml:space="preserve">“Sr. Presidente “Willian Souza”: </w:t>
      </w:r>
      <w:r w:rsidR="004378F9" w:rsidRPr="00F227B1">
        <w:rPr>
          <w:sz w:val="24"/>
          <w:szCs w:val="24"/>
        </w:rPr>
        <w:t xml:space="preserve">Vereadores, podem ser os dois? Porque é nome de rua...  </w:t>
      </w:r>
      <w:r w:rsidR="004378F9" w:rsidRPr="00F227B1">
        <w:rPr>
          <w:i/>
          <w:sz w:val="24"/>
          <w:szCs w:val="24"/>
        </w:rPr>
        <w:t>[Falas sobrepostas]</w:t>
      </w:r>
      <w:r w:rsidRPr="00EF4B90">
        <w:rPr>
          <w:b/>
          <w:sz w:val="24"/>
          <w:szCs w:val="24"/>
          <w:u w:val="single"/>
        </w:rPr>
        <w:t xml:space="preserve">“1º Secretário “João Maioral”: </w:t>
      </w:r>
      <w:r w:rsidR="004378F9" w:rsidRPr="00F227B1">
        <w:rPr>
          <w:sz w:val="24"/>
          <w:szCs w:val="24"/>
        </w:rPr>
        <w:t>Junto.</w:t>
      </w:r>
      <w:r w:rsidRPr="00EF4B90">
        <w:rPr>
          <w:b/>
          <w:i/>
          <w:sz w:val="24"/>
          <w:szCs w:val="24"/>
          <w:u w:val="single"/>
        </w:rPr>
        <w:t xml:space="preserve">“Sr. Presidente “Willian Souza”: </w:t>
      </w:r>
      <w:r w:rsidR="004378F9" w:rsidRPr="00F227B1">
        <w:rPr>
          <w:sz w:val="24"/>
          <w:szCs w:val="24"/>
        </w:rPr>
        <w:t xml:space="preserve">Tá. Então, Vereador, lê os dois, por gentileza. Até porque, o número é </w:t>
      </w:r>
      <w:r w:rsidR="004378F9" w:rsidRPr="00F227B1">
        <w:rPr>
          <w:sz w:val="24"/>
          <w:szCs w:val="24"/>
        </w:rPr>
        <w:lastRenderedPageBreak/>
        <w:t>igual.</w:t>
      </w:r>
      <w:r w:rsidR="00D74733">
        <w:rPr>
          <w:sz w:val="24"/>
          <w:szCs w:val="24"/>
        </w:rPr>
        <w:t xml:space="preserve"> </w:t>
      </w:r>
      <w:r w:rsidRPr="00EF4B90">
        <w:rPr>
          <w:b/>
          <w:sz w:val="24"/>
          <w:szCs w:val="24"/>
          <w:u w:val="single"/>
        </w:rPr>
        <w:t xml:space="preserve">“1º Secretário “João Maioral”: </w:t>
      </w:r>
      <w:r w:rsidR="004378F9" w:rsidRPr="00F227B1">
        <w:rPr>
          <w:sz w:val="24"/>
          <w:szCs w:val="24"/>
        </w:rPr>
        <w:t>“Exmo. Sr. Presidente da Câmara Municipal de Sumaré, Pedido de Urgência Especial. Nos termos do Art. 243 seguindo o Regimento Interno dessa Casa, requeremos à V. Exa., após ouvido o Plenário, a tramitação em Regime de Urgência Especial da seguinte matéria: Projeto de Lei 263/2020, autoria Vereador Willian Souza: ‘Denomina a Rua 5, do loteamento denominado Vila Sol Nascente, de Rua Cícero José Santos’. O Pedido de Urgência da matéria fundamenta</w:t>
      </w:r>
      <w:r w:rsidR="004378F9" w:rsidRPr="00F227B1">
        <w:rPr>
          <w:sz w:val="24"/>
          <w:szCs w:val="24"/>
        </w:rPr>
        <w:noBreakHyphen/>
        <w:t>se na própria mensagem que acompanha a matéria. Sala das Sessões, 15 de dezembro de 2020”. Feita a leitura dos dois.</w:t>
      </w:r>
      <w:r w:rsidR="00D74733">
        <w:rPr>
          <w:sz w:val="24"/>
          <w:szCs w:val="24"/>
        </w:rPr>
        <w:t xml:space="preserve"> </w:t>
      </w:r>
      <w:r w:rsidRPr="00EF4B90">
        <w:rPr>
          <w:b/>
          <w:i/>
          <w:sz w:val="24"/>
          <w:szCs w:val="24"/>
          <w:u w:val="single"/>
        </w:rPr>
        <w:t xml:space="preserve">“Sr. Presidente “Willian Souza”: </w:t>
      </w:r>
      <w:r w:rsidR="004378F9" w:rsidRPr="00F227B1">
        <w:rPr>
          <w:sz w:val="24"/>
          <w:szCs w:val="24"/>
        </w:rPr>
        <w:t xml:space="preserve">Com número regimental para a sua apreciação e lido o Requerimento assinado por 12 Vereadores, os Requerimentos de Urgência ao Projeto de Lei 262/2020 e 263/2020, um que: “Nomeia a Rua 5, do loteamento denominado Vila Sol Nascente, de Rua Cícero José dos Santos; e denomina o Sistema de Lazer  do loteamento Vila Sol Nascente de Praça Weverton Christian Pereira”, os Requerimentos estão em votação, Requerimento de Urgência: os favoráveis permaneçam como estão, os contrários se manifestem. Está aprovado os Requerimentos de Urgência. Solicito os Pareceres das Comissões: Comissão de Justiça e Redação, e Redação Final: Vereador Ronaldo Mendes, não se encontra. Vereador Rudinei Lobo? </w:t>
      </w:r>
      <w:r w:rsidR="002C5A5B" w:rsidRPr="002C5A5B">
        <w:rPr>
          <w:b/>
          <w:sz w:val="24"/>
          <w:szCs w:val="24"/>
        </w:rPr>
        <w:t xml:space="preserve">“Vereador “Rudinei Lobo”: </w:t>
      </w:r>
      <w:r w:rsidR="004378F9" w:rsidRPr="00F227B1">
        <w:rPr>
          <w:sz w:val="24"/>
          <w:szCs w:val="24"/>
        </w:rPr>
        <w:t xml:space="preserve">Favorável. </w:t>
      </w:r>
      <w:r w:rsidRPr="00EF4B90">
        <w:rPr>
          <w:b/>
          <w:i/>
          <w:sz w:val="24"/>
          <w:szCs w:val="24"/>
          <w:u w:val="single"/>
        </w:rPr>
        <w:t xml:space="preserve">“Sr. Presidente “Willian Souza”: </w:t>
      </w:r>
      <w:r w:rsidR="004378F9" w:rsidRPr="00F227B1">
        <w:rPr>
          <w:sz w:val="24"/>
          <w:szCs w:val="24"/>
        </w:rPr>
        <w:t xml:space="preserve">Vereador Joel Cardoso?  </w:t>
      </w:r>
      <w:r w:rsidR="002C5A5B" w:rsidRPr="002C5A5B">
        <w:rPr>
          <w:b/>
          <w:sz w:val="24"/>
          <w:szCs w:val="24"/>
        </w:rPr>
        <w:t xml:space="preserve">“Vereador “Joel Cardoso da Luz”: </w:t>
      </w:r>
      <w:r w:rsidR="004378F9" w:rsidRPr="00F227B1">
        <w:rPr>
          <w:sz w:val="24"/>
          <w:szCs w:val="24"/>
        </w:rPr>
        <w:t xml:space="preserve">Favorável. </w:t>
      </w:r>
      <w:r w:rsidRPr="00EF4B90">
        <w:rPr>
          <w:b/>
          <w:i/>
          <w:sz w:val="24"/>
          <w:szCs w:val="24"/>
          <w:u w:val="single"/>
        </w:rPr>
        <w:t xml:space="preserve">“Sr. Presidente “Willian Souza”: </w:t>
      </w:r>
      <w:r w:rsidR="004378F9" w:rsidRPr="00F227B1">
        <w:rPr>
          <w:sz w:val="24"/>
          <w:szCs w:val="24"/>
        </w:rPr>
        <w:t xml:space="preserve">Comissão de Obras e Serviços Públicos, e Atividades Privadas: Vereador Hélio... Vereador Fábio Ferreira? </w:t>
      </w:r>
      <w:r w:rsidRPr="00EF4B90">
        <w:rPr>
          <w:b/>
          <w:sz w:val="24"/>
          <w:szCs w:val="24"/>
        </w:rPr>
        <w:t xml:space="preserve">“Vereador “Fábio Ferreira”: </w:t>
      </w:r>
      <w:r w:rsidR="004378F9" w:rsidRPr="00F227B1">
        <w:rPr>
          <w:sz w:val="24"/>
          <w:szCs w:val="24"/>
        </w:rPr>
        <w:t xml:space="preserve">Favorável, Sr. Presidente. </w:t>
      </w:r>
      <w:r w:rsidRPr="00EF4B90">
        <w:rPr>
          <w:b/>
          <w:i/>
          <w:sz w:val="24"/>
          <w:szCs w:val="24"/>
          <w:u w:val="single"/>
        </w:rPr>
        <w:t xml:space="preserve">“Sr. Presidente “Willian Souza”: </w:t>
      </w:r>
      <w:r w:rsidR="004378F9" w:rsidRPr="00F227B1">
        <w:rPr>
          <w:sz w:val="24"/>
          <w:szCs w:val="24"/>
        </w:rPr>
        <w:t xml:space="preserve">Vereador Valdir de Oliveira? </w:t>
      </w:r>
      <w:r w:rsidR="002C5A5B" w:rsidRPr="002C5A5B">
        <w:rPr>
          <w:b/>
          <w:sz w:val="24"/>
          <w:szCs w:val="24"/>
        </w:rPr>
        <w:t xml:space="preserve">“Vereador “Valdir de Oliveira”: </w:t>
      </w:r>
      <w:r w:rsidR="004378F9" w:rsidRPr="00F227B1">
        <w:rPr>
          <w:sz w:val="24"/>
          <w:szCs w:val="24"/>
        </w:rPr>
        <w:t xml:space="preserve">Favorável, Presidente. </w:t>
      </w:r>
      <w:r w:rsidRPr="00EF4B90">
        <w:rPr>
          <w:b/>
          <w:i/>
          <w:sz w:val="24"/>
          <w:szCs w:val="24"/>
          <w:u w:val="single"/>
        </w:rPr>
        <w:t xml:space="preserve">“Sr. Presidente “Willian Souza”: </w:t>
      </w:r>
      <w:r w:rsidR="004378F9" w:rsidRPr="00F227B1">
        <w:rPr>
          <w:sz w:val="24"/>
          <w:szCs w:val="24"/>
        </w:rPr>
        <w:t>Com os votos, com os Pareceres Favoráveis da Comissão de Justiça e Redação, e Redação Final, eu coloco em discussão o Projeto de Lei 262/2020, de autoria do Vereador Willian Souza que: “Denomina o Sistema de Lazer loteamento Vila Sol Nascente de Praça Weverton Christian Pereira; o Pedido de Urgência da matéria fundamenta</w:t>
      </w:r>
      <w:r w:rsidR="004378F9" w:rsidRPr="00F227B1">
        <w:rPr>
          <w:sz w:val="24"/>
          <w:szCs w:val="24"/>
        </w:rPr>
        <w:noBreakHyphen/>
        <w:t xml:space="preserve">se na própria mensagem que acompanha a matéria. Sala das Sessões, 15 de dezembro de 2020”. 12 Vereadores assinando, o Projeto de Lei 263/2020, autoria do Vereador Willian Souza, que: “Denomina a Rua 5, do loteamento denominado Vila Sol Nascente, de Rua Cícero José dos Santos”, os Projetos de Lei estão em discussão. Não havendo oradores, em votação: os favoráveis permaneçam como estão, os contrários que se manifestem. Está aprovado por toda esta Casa. </w:t>
      </w:r>
      <w:r w:rsidRPr="00EF4B90">
        <w:rPr>
          <w:b/>
          <w:sz w:val="24"/>
          <w:szCs w:val="24"/>
          <w:u w:val="single"/>
        </w:rPr>
        <w:t xml:space="preserve">“1º Secretário “João Maioral”: </w:t>
      </w:r>
      <w:r w:rsidR="004378F9" w:rsidRPr="00F227B1">
        <w:rPr>
          <w:sz w:val="24"/>
          <w:szCs w:val="24"/>
        </w:rPr>
        <w:t xml:space="preserve">Sr. Presidente, tem aqui também o do Regimento Interno, está aqui comigo também. </w:t>
      </w:r>
      <w:r w:rsidRPr="00EF4B90">
        <w:rPr>
          <w:b/>
          <w:i/>
          <w:sz w:val="24"/>
          <w:szCs w:val="24"/>
          <w:u w:val="single"/>
        </w:rPr>
        <w:t xml:space="preserve">“Sr. Presidente “Willian Souza”: </w:t>
      </w:r>
      <w:r w:rsidR="004378F9" w:rsidRPr="00F227B1">
        <w:rPr>
          <w:sz w:val="24"/>
          <w:szCs w:val="24"/>
        </w:rPr>
        <w:t xml:space="preserve">Ah, tá bom, Vereador. Do Regimento, né? </w:t>
      </w:r>
      <w:r w:rsidRPr="00EF4B90">
        <w:rPr>
          <w:b/>
          <w:sz w:val="24"/>
          <w:szCs w:val="24"/>
          <w:u w:val="single"/>
        </w:rPr>
        <w:t xml:space="preserve">“1º Secretário “João Maioral”: </w:t>
      </w:r>
      <w:r w:rsidR="004378F9" w:rsidRPr="00F227B1">
        <w:rPr>
          <w:sz w:val="24"/>
          <w:szCs w:val="24"/>
        </w:rPr>
        <w:t>É.</w:t>
      </w:r>
      <w:r w:rsidRPr="00EF4B90">
        <w:rPr>
          <w:b/>
          <w:i/>
          <w:sz w:val="24"/>
          <w:szCs w:val="24"/>
          <w:u w:val="single"/>
        </w:rPr>
        <w:t xml:space="preserve">“Sr. Presidente “Willian Souza”: </w:t>
      </w:r>
      <w:r w:rsidR="004378F9" w:rsidRPr="00F227B1">
        <w:rPr>
          <w:sz w:val="24"/>
          <w:szCs w:val="24"/>
        </w:rPr>
        <w:t xml:space="preserve">O Regimento Interno... Vereador João, o senhor pode fazer a leitura, por gentileza, então? </w:t>
      </w:r>
      <w:r w:rsidRPr="00EF4B90">
        <w:rPr>
          <w:b/>
          <w:sz w:val="24"/>
          <w:szCs w:val="24"/>
          <w:u w:val="single"/>
        </w:rPr>
        <w:t xml:space="preserve">“1º Secretário “João Maioral”: </w:t>
      </w:r>
      <w:r w:rsidR="004378F9" w:rsidRPr="00F227B1">
        <w:rPr>
          <w:sz w:val="24"/>
          <w:szCs w:val="24"/>
        </w:rPr>
        <w:t>“Exmo. Sr. Presidente da Câmara Municipal de Sumaré, Pedido de Urgência Especial. Nos termos do Art. 243 e seguintes do Regimento Interno dessa Casa, requeremos a V. Exa., após ouvido o Plenário, a tramitação em Regime de Urgência Especial da seguinte matéria: Projeto de Resolução número 4/2020, autoria da Mesa Diretora: ‘Dispõe sobre o Regimento Interno da Câmara Municipal de Sumaré’. O Pedido de Urgência da matéria fundamenta</w:t>
      </w:r>
      <w:r w:rsidR="004378F9" w:rsidRPr="00F227B1">
        <w:rPr>
          <w:sz w:val="24"/>
          <w:szCs w:val="24"/>
        </w:rPr>
        <w:noBreakHyphen/>
        <w:t>se na própria mensagem que acompanha a matéria. Sala das Sessões, 15 de dezembro de 2020”.</w:t>
      </w:r>
      <w:r w:rsidRPr="00EF4B90">
        <w:rPr>
          <w:b/>
          <w:i/>
          <w:sz w:val="24"/>
          <w:szCs w:val="24"/>
          <w:u w:val="single"/>
        </w:rPr>
        <w:t xml:space="preserve">“Sr. Presidente “Willian Souza”: </w:t>
      </w:r>
      <w:r w:rsidR="004378F9" w:rsidRPr="00F227B1">
        <w:rPr>
          <w:sz w:val="24"/>
          <w:szCs w:val="24"/>
        </w:rPr>
        <w:t>O Requerimento de Urgência está assinado por 12 Vereadores, número regimental para a sua apreciação. O Requerimento está em discussão. Não desculpa, está em votação: os favoráveis permaneçam como estão, os contrários que se manifestem. Está aprovado por todos os Vereadores presentes no Plenário.</w:t>
      </w:r>
      <w:r w:rsidR="004378F9" w:rsidRPr="00F227B1">
        <w:rPr>
          <w:i/>
          <w:sz w:val="24"/>
          <w:szCs w:val="24"/>
        </w:rPr>
        <w:t>[Manifestação fora do microfone]</w:t>
      </w:r>
      <w:r w:rsidRPr="00EF4B90">
        <w:rPr>
          <w:b/>
          <w:i/>
          <w:sz w:val="24"/>
          <w:szCs w:val="24"/>
          <w:u w:val="single"/>
        </w:rPr>
        <w:t xml:space="preserve">“Sr. Presidente “Willian Souza”: </w:t>
      </w:r>
      <w:r w:rsidR="004378F9" w:rsidRPr="00F227B1">
        <w:rPr>
          <w:sz w:val="24"/>
          <w:szCs w:val="24"/>
        </w:rPr>
        <w:t xml:space="preserve">Colher o voto das Comissões também, só para assegurar a participação de todos. Comissão de Justiça e Redação, Redação Final, o voto... Vereador, Parecer Vereador Rudinei Lobo?  </w:t>
      </w:r>
      <w:r w:rsidR="002C5A5B" w:rsidRPr="002C5A5B">
        <w:rPr>
          <w:b/>
          <w:sz w:val="24"/>
          <w:szCs w:val="24"/>
        </w:rPr>
        <w:t xml:space="preserve">“Vereador “Rudinei Lobo”: </w:t>
      </w:r>
      <w:r w:rsidR="004378F9" w:rsidRPr="00F227B1">
        <w:rPr>
          <w:sz w:val="24"/>
          <w:szCs w:val="24"/>
        </w:rPr>
        <w:t xml:space="preserve">Favorável. </w:t>
      </w:r>
      <w:r w:rsidRPr="00EF4B90">
        <w:rPr>
          <w:b/>
          <w:i/>
          <w:sz w:val="24"/>
          <w:szCs w:val="24"/>
          <w:u w:val="single"/>
        </w:rPr>
        <w:t xml:space="preserve">“Sr. Presidente “Willian Souza”: </w:t>
      </w:r>
      <w:r w:rsidR="004378F9" w:rsidRPr="00F227B1">
        <w:rPr>
          <w:sz w:val="24"/>
          <w:szCs w:val="24"/>
        </w:rPr>
        <w:t xml:space="preserve">Vereador Joel? </w:t>
      </w:r>
      <w:r w:rsidR="002C5A5B" w:rsidRPr="002C5A5B">
        <w:rPr>
          <w:b/>
          <w:sz w:val="24"/>
          <w:szCs w:val="24"/>
        </w:rPr>
        <w:t xml:space="preserve">“Vereador “Joel Cardoso da Luz”: </w:t>
      </w:r>
      <w:r w:rsidR="004378F9" w:rsidRPr="00F227B1">
        <w:rPr>
          <w:sz w:val="24"/>
          <w:szCs w:val="24"/>
        </w:rPr>
        <w:t xml:space="preserve">Favorável. </w:t>
      </w:r>
      <w:r w:rsidRPr="00EF4B90">
        <w:rPr>
          <w:b/>
          <w:i/>
          <w:sz w:val="24"/>
          <w:szCs w:val="24"/>
          <w:u w:val="single"/>
        </w:rPr>
        <w:t xml:space="preserve">“Sr. Presidente “Willian Souza”: </w:t>
      </w:r>
      <w:r w:rsidR="004378F9" w:rsidRPr="00F227B1">
        <w:rPr>
          <w:sz w:val="24"/>
          <w:szCs w:val="24"/>
        </w:rPr>
        <w:t xml:space="preserve">Comissão de Justiça e Redação, e Redação Final, Parecer Favorável, eu coloco o Projeto de Resolução de número 04/2020, de autoria da Mesa Diretora </w:t>
      </w:r>
      <w:r w:rsidR="004378F9" w:rsidRPr="00F227B1">
        <w:rPr>
          <w:sz w:val="24"/>
          <w:szCs w:val="24"/>
        </w:rPr>
        <w:lastRenderedPageBreak/>
        <w:t xml:space="preserve">da Câmara Municipal de Sumaré, que: “Dispõe sobre o Regimento Interno da Câmara Municipal” em discussão. Não havendo oradores, em votação: os favoráveis permaneçam como estão, os contrários se manifestem. Está aprovado por todos os Vereadores presentes nesta Casa. Agradeço, mais uma vez, à Mesa Diretora e parabenizo aqui porque, não posso dizer que é um trabalho só da Mesa: os Servidores da Câmara que se empenharam muito para esse trabalho fantástico que foram feitos. Aprovado o Projeto de Resolução número 04/2020. Vou aproveitar que está no mesmo tema, para não confundir os Srs. Vereadores, para colocar aqui o Projeto de Emenda à Lei Orgânica 2/2020, de autoria do Vereador Willian Souza, que assina, que: “Altera a redação do Art. 37, da Lei Orgânica do Município de Sumaré”, que é referente a essa mudança do Regimento Interno, criando o segundo Vice da Mesa Diretora, né? Então, este Projeto de Lei está assinado o Requerimento de Urgência... Está aí com o senhor, Sr. João? Não, né? </w:t>
      </w:r>
      <w:r w:rsidRPr="00EF4B90">
        <w:rPr>
          <w:b/>
          <w:sz w:val="24"/>
          <w:szCs w:val="24"/>
          <w:u w:val="single"/>
        </w:rPr>
        <w:t xml:space="preserve">“1º Secretário “João Maioral”: </w:t>
      </w:r>
      <w:r w:rsidR="004378F9" w:rsidRPr="00F227B1">
        <w:rPr>
          <w:sz w:val="24"/>
          <w:szCs w:val="24"/>
        </w:rPr>
        <w:t xml:space="preserve">Não, não está. </w:t>
      </w:r>
      <w:r w:rsidRPr="00EF4B90">
        <w:rPr>
          <w:b/>
          <w:i/>
          <w:sz w:val="24"/>
          <w:szCs w:val="24"/>
          <w:u w:val="single"/>
        </w:rPr>
        <w:t xml:space="preserve">“Sr. Presidente “Willian Souza”: </w:t>
      </w:r>
      <w:r w:rsidR="004378F9" w:rsidRPr="00F227B1">
        <w:rPr>
          <w:sz w:val="24"/>
          <w:szCs w:val="24"/>
        </w:rPr>
        <w:t xml:space="preserve">Então, eu faço a leitura. </w:t>
      </w:r>
      <w:r w:rsidRPr="00EF4B90">
        <w:rPr>
          <w:b/>
          <w:i/>
          <w:sz w:val="24"/>
          <w:szCs w:val="24"/>
          <w:u w:val="single"/>
        </w:rPr>
        <w:t xml:space="preserve">“Sr. Presidente “Willian Souza”: </w:t>
      </w:r>
      <w:r w:rsidR="004378F9" w:rsidRPr="00F227B1">
        <w:rPr>
          <w:sz w:val="24"/>
          <w:szCs w:val="24"/>
        </w:rPr>
        <w:t>“Exmo. Sr. Presidente da Câmara Municipal de Sumaré, Pedido de Urgência Especial. Nos termos do Art. 243 nos seguintes do Regimento Interno dessa Casa, requeremos à V. Exa., após ouvido o Plenário, a tramitação de Regime de Urgência Especial da seguinte matéria: Projeto de Emenda à Lei Orgânica número 2/2020, de autoria do Vereador Willian Souza, que: ‘Altera a redação do Art. 37 da Lei Orgânica do Município de Sumaré’. O Pedido de Urgência da matéria fundamenta</w:t>
      </w:r>
      <w:r w:rsidR="004378F9" w:rsidRPr="00F227B1">
        <w:rPr>
          <w:sz w:val="24"/>
          <w:szCs w:val="24"/>
        </w:rPr>
        <w:noBreakHyphen/>
        <w:t>se na própria mensagem que acompanha a matéria.” Assinado por 11 Vereadores, número regimental para a sua apreciação, o Requerimento está em votação: os favoráveis--</w:t>
      </w:r>
      <w:r w:rsidR="004378F9" w:rsidRPr="00F227B1">
        <w:rPr>
          <w:i/>
          <w:sz w:val="24"/>
          <w:szCs w:val="24"/>
        </w:rPr>
        <w:t>[Falas sobrepostas]</w:t>
      </w:r>
      <w:r w:rsidRPr="00EF4B90">
        <w:rPr>
          <w:b/>
          <w:sz w:val="24"/>
          <w:szCs w:val="24"/>
        </w:rPr>
        <w:t xml:space="preserve">“Vereador “Décio Marmirolli”: </w:t>
      </w:r>
      <w:r w:rsidR="004378F9" w:rsidRPr="00F227B1">
        <w:rPr>
          <w:sz w:val="24"/>
          <w:szCs w:val="24"/>
        </w:rPr>
        <w:t xml:space="preserve">Questão de ordem.  </w:t>
      </w:r>
      <w:r w:rsidRPr="00EF4B90">
        <w:rPr>
          <w:b/>
          <w:i/>
          <w:sz w:val="24"/>
          <w:szCs w:val="24"/>
          <w:u w:val="single"/>
        </w:rPr>
        <w:t xml:space="preserve">“Sr. Presidente “Willian Souza”: </w:t>
      </w:r>
      <w:r w:rsidR="004378F9" w:rsidRPr="00F227B1">
        <w:rPr>
          <w:sz w:val="24"/>
          <w:szCs w:val="24"/>
        </w:rPr>
        <w:t>Questão de ordem do Vereador Décio.</w:t>
      </w:r>
      <w:r w:rsidR="00C41802">
        <w:rPr>
          <w:sz w:val="24"/>
          <w:szCs w:val="24"/>
        </w:rPr>
        <w:t xml:space="preserve"> </w:t>
      </w:r>
      <w:r w:rsidRPr="00EF4B90">
        <w:rPr>
          <w:b/>
          <w:sz w:val="24"/>
          <w:szCs w:val="24"/>
        </w:rPr>
        <w:t xml:space="preserve">“Vereador “Décio Marmirolli”: </w:t>
      </w:r>
      <w:r w:rsidR="004378F9" w:rsidRPr="00F227B1">
        <w:rPr>
          <w:sz w:val="24"/>
          <w:szCs w:val="24"/>
        </w:rPr>
        <w:t xml:space="preserve">Presidente, a Emenda à Lei Orgânica, ela é dois turnos? </w:t>
      </w:r>
      <w:r w:rsidRPr="00EF4B90">
        <w:rPr>
          <w:b/>
          <w:i/>
          <w:sz w:val="24"/>
          <w:szCs w:val="24"/>
          <w:u w:val="single"/>
        </w:rPr>
        <w:t xml:space="preserve">“Sr. Presidente “Willian Souza”: </w:t>
      </w:r>
      <w:r w:rsidR="004378F9" w:rsidRPr="00F227B1">
        <w:rPr>
          <w:sz w:val="24"/>
          <w:szCs w:val="24"/>
        </w:rPr>
        <w:t>Sim, aí será chamada a Urgência, porque tem outros Projetos para votar.</w:t>
      </w:r>
      <w:r w:rsidR="00C41802">
        <w:rPr>
          <w:sz w:val="24"/>
          <w:szCs w:val="24"/>
        </w:rPr>
        <w:t xml:space="preserve"> </w:t>
      </w:r>
      <w:r w:rsidRPr="00EF4B90">
        <w:rPr>
          <w:b/>
          <w:sz w:val="24"/>
          <w:szCs w:val="24"/>
        </w:rPr>
        <w:t xml:space="preserve">“Vereador “Décio Marmirolli”: </w:t>
      </w:r>
      <w:r w:rsidR="004378F9" w:rsidRPr="00F227B1">
        <w:rPr>
          <w:sz w:val="24"/>
          <w:szCs w:val="24"/>
        </w:rPr>
        <w:t xml:space="preserve">Ah, tá. Então, seria o primeiro turno este? </w:t>
      </w:r>
      <w:r w:rsidRPr="00EF4B90">
        <w:rPr>
          <w:b/>
          <w:i/>
          <w:sz w:val="24"/>
          <w:szCs w:val="24"/>
          <w:u w:val="single"/>
        </w:rPr>
        <w:t xml:space="preserve">“Sr. Presidente “Willian Souza”: </w:t>
      </w:r>
      <w:r w:rsidR="004378F9" w:rsidRPr="00F227B1">
        <w:rPr>
          <w:sz w:val="24"/>
          <w:szCs w:val="24"/>
        </w:rPr>
        <w:t>Seria o primeiro turno esse. Obrigado, Vereador Décio! E ele está, essa Emenda está assinada por três, quatro, cinco, seis, sete, oito Vereadores, tá? Então, fazendo a adequação na Lei Orgânica do que nós já votamos agora, do Regimento Interno, criando o segundo Vice</w:t>
      </w:r>
      <w:r w:rsidR="004378F9" w:rsidRPr="00F227B1">
        <w:rPr>
          <w:sz w:val="24"/>
          <w:szCs w:val="24"/>
        </w:rPr>
        <w:noBreakHyphen/>
        <w:t xml:space="preserve">Presidente da Câmara Municipal de Sumaré. </w:t>
      </w:r>
      <w:r w:rsidRPr="00EF4B90">
        <w:rPr>
          <w:b/>
          <w:sz w:val="24"/>
          <w:szCs w:val="24"/>
        </w:rPr>
        <w:t xml:space="preserve">“Vereador “Décio Marmirolli”: </w:t>
      </w:r>
      <w:r w:rsidR="004378F9" w:rsidRPr="00F227B1">
        <w:rPr>
          <w:sz w:val="24"/>
          <w:szCs w:val="24"/>
        </w:rPr>
        <w:t>Correto.</w:t>
      </w:r>
      <w:r w:rsidR="00483937">
        <w:rPr>
          <w:sz w:val="24"/>
          <w:szCs w:val="24"/>
        </w:rPr>
        <w:t xml:space="preserve"> </w:t>
      </w:r>
      <w:r w:rsidRPr="00EF4B90">
        <w:rPr>
          <w:b/>
          <w:i/>
          <w:sz w:val="24"/>
          <w:szCs w:val="24"/>
          <w:u w:val="single"/>
        </w:rPr>
        <w:t xml:space="preserve">“Sr. Presidente “Willian Souza”: </w:t>
      </w:r>
      <w:r w:rsidR="004378F9" w:rsidRPr="00F227B1">
        <w:rPr>
          <w:sz w:val="24"/>
          <w:szCs w:val="24"/>
        </w:rPr>
        <w:t xml:space="preserve">O Requerimento de Urgência está em votação: os favoráveis permaneçam como estão, os contrários se manifestem. Está aprovado o Requerimento de Urgência. O voto, os Pareceres das Comissões, Comissão de Justiça e Redação, e Redação Final: Vereador Ronaldo Mendes, ausente. Vereador Rudinei Lobo... Vereador Rudinei? </w:t>
      </w:r>
      <w:r w:rsidR="002C5A5B" w:rsidRPr="002C5A5B">
        <w:rPr>
          <w:b/>
          <w:sz w:val="24"/>
          <w:szCs w:val="24"/>
        </w:rPr>
        <w:t xml:space="preserve">“Vereador “Rudinei Lobo”: </w:t>
      </w:r>
      <w:r w:rsidR="004378F9" w:rsidRPr="00F227B1">
        <w:rPr>
          <w:sz w:val="24"/>
          <w:szCs w:val="24"/>
        </w:rPr>
        <w:t xml:space="preserve">Favorável. </w:t>
      </w:r>
      <w:r w:rsidRPr="00EF4B90">
        <w:rPr>
          <w:b/>
          <w:i/>
          <w:sz w:val="24"/>
          <w:szCs w:val="24"/>
          <w:u w:val="single"/>
        </w:rPr>
        <w:t xml:space="preserve">“Sr. Presidente “Willian Souza”: </w:t>
      </w:r>
      <w:r w:rsidR="004378F9" w:rsidRPr="00F227B1">
        <w:rPr>
          <w:sz w:val="24"/>
          <w:szCs w:val="24"/>
        </w:rPr>
        <w:t xml:space="preserve">Favorável. Vereador Joel? </w:t>
      </w:r>
      <w:r w:rsidR="002C5A5B" w:rsidRPr="002C5A5B">
        <w:rPr>
          <w:b/>
          <w:sz w:val="24"/>
          <w:szCs w:val="24"/>
        </w:rPr>
        <w:t xml:space="preserve">“Vereador “Joel Cardoso da Luz”: </w:t>
      </w:r>
      <w:r w:rsidR="004378F9" w:rsidRPr="00F227B1">
        <w:rPr>
          <w:sz w:val="24"/>
          <w:szCs w:val="24"/>
        </w:rPr>
        <w:t xml:space="preserve">Favorável, Presidente. </w:t>
      </w:r>
      <w:r w:rsidRPr="00EF4B90">
        <w:rPr>
          <w:b/>
          <w:i/>
          <w:sz w:val="24"/>
          <w:szCs w:val="24"/>
          <w:u w:val="single"/>
        </w:rPr>
        <w:t xml:space="preserve">“Sr. Presidente “Willian Souza”: </w:t>
      </w:r>
      <w:r w:rsidR="004378F9" w:rsidRPr="00F227B1">
        <w:rPr>
          <w:sz w:val="24"/>
          <w:szCs w:val="24"/>
        </w:rPr>
        <w:t xml:space="preserve">Favorável. Com os Pareceres Favoráveis da Comissão de Justiça e Redação, e Redação Final, eu coloco em discussão o Projeto de Emenda à Lei Orgânica número 2/2020, de autoria do Vereador Willian Souza, que: “Altera a redação do Art. 37 da Lei Orgânica do Município de Sumaré e dá outras providências”, coloco em discussão. Não havendo oradores, em votação: os favoráveis permaneçam como estão, os contrários se manifestem. Está aprovado por esta Casa, em primeiro turno, a mudança na Lei Orgânica do Município de Sumaré-- </w:t>
      </w:r>
      <w:r w:rsidR="004378F9" w:rsidRPr="00F227B1">
        <w:rPr>
          <w:i/>
          <w:sz w:val="24"/>
          <w:szCs w:val="24"/>
        </w:rPr>
        <w:t>[Falas sobrepostas]</w:t>
      </w:r>
      <w:r w:rsidR="00C90436" w:rsidRPr="00C90436">
        <w:rPr>
          <w:b/>
          <w:sz w:val="24"/>
          <w:szCs w:val="24"/>
        </w:rPr>
        <w:t xml:space="preserve">“Vereador “Warlei de Faria”: </w:t>
      </w:r>
      <w:r w:rsidR="004378F9" w:rsidRPr="00F227B1">
        <w:rPr>
          <w:sz w:val="24"/>
          <w:szCs w:val="24"/>
        </w:rPr>
        <w:t xml:space="preserve">Questão de ordem, Sr. Presidente!  </w:t>
      </w:r>
      <w:r w:rsidRPr="00EF4B90">
        <w:rPr>
          <w:b/>
          <w:i/>
          <w:sz w:val="24"/>
          <w:szCs w:val="24"/>
          <w:u w:val="single"/>
        </w:rPr>
        <w:t xml:space="preserve">“Sr. Presidente “Willian Souza”: </w:t>
      </w:r>
      <w:r w:rsidR="004378F9" w:rsidRPr="00F227B1">
        <w:rPr>
          <w:sz w:val="24"/>
          <w:szCs w:val="24"/>
        </w:rPr>
        <w:t>Questão de ordem do Vereador Fininho.</w:t>
      </w:r>
      <w:r w:rsidR="00483937">
        <w:rPr>
          <w:sz w:val="24"/>
          <w:szCs w:val="24"/>
        </w:rPr>
        <w:t xml:space="preserve"> </w:t>
      </w:r>
      <w:r w:rsidR="00C90436" w:rsidRPr="00C90436">
        <w:rPr>
          <w:b/>
          <w:sz w:val="24"/>
          <w:szCs w:val="24"/>
        </w:rPr>
        <w:t xml:space="preserve">“Vereador “Warlei de Faria”: </w:t>
      </w:r>
      <w:r w:rsidR="004378F9" w:rsidRPr="00F227B1">
        <w:rPr>
          <w:sz w:val="24"/>
          <w:szCs w:val="24"/>
        </w:rPr>
        <w:t xml:space="preserve">O Regimento Interno vai estar no site da Câmara Municipal ou não, esse novo? </w:t>
      </w:r>
      <w:r w:rsidRPr="00EF4B90">
        <w:rPr>
          <w:b/>
          <w:i/>
          <w:sz w:val="24"/>
          <w:szCs w:val="24"/>
          <w:u w:val="single"/>
        </w:rPr>
        <w:t xml:space="preserve">“Sr. Presidente “Willian Souza”: </w:t>
      </w:r>
      <w:r w:rsidR="004378F9" w:rsidRPr="00F227B1">
        <w:rPr>
          <w:sz w:val="24"/>
          <w:szCs w:val="24"/>
        </w:rPr>
        <w:t>O novo ainda não, porque foi aprovado hoje, né? Mas--</w:t>
      </w:r>
      <w:r w:rsidR="004378F9" w:rsidRPr="00F227B1">
        <w:rPr>
          <w:i/>
          <w:sz w:val="24"/>
          <w:szCs w:val="24"/>
        </w:rPr>
        <w:t>[Falas sobrepostas]</w:t>
      </w:r>
      <w:r w:rsidR="00C90436" w:rsidRPr="00C90436">
        <w:rPr>
          <w:b/>
          <w:sz w:val="24"/>
          <w:szCs w:val="24"/>
        </w:rPr>
        <w:t xml:space="preserve">“Vereador “Warlei de Faria”: </w:t>
      </w:r>
      <w:r w:rsidR="004378F9" w:rsidRPr="00F227B1">
        <w:rPr>
          <w:sz w:val="24"/>
          <w:szCs w:val="24"/>
        </w:rPr>
        <w:t xml:space="preserve">Mas, futuramente, vai estar no site também, essa é a ideia? </w:t>
      </w:r>
      <w:r w:rsidRPr="00EF4B90">
        <w:rPr>
          <w:b/>
          <w:i/>
          <w:sz w:val="24"/>
          <w:szCs w:val="24"/>
          <w:u w:val="single"/>
        </w:rPr>
        <w:t xml:space="preserve">“Sr. Presidente “Willian Souza”: </w:t>
      </w:r>
      <w:r w:rsidR="004378F9" w:rsidRPr="00F227B1">
        <w:rPr>
          <w:sz w:val="24"/>
          <w:szCs w:val="24"/>
        </w:rPr>
        <w:t xml:space="preserve">Vai sim e vai estar impresso também. </w:t>
      </w:r>
      <w:r w:rsidR="00C90436" w:rsidRPr="00C90436">
        <w:rPr>
          <w:b/>
          <w:sz w:val="24"/>
          <w:szCs w:val="24"/>
        </w:rPr>
        <w:t xml:space="preserve">“Vereador “Warlei de Faria”: </w:t>
      </w:r>
      <w:r w:rsidR="004378F9" w:rsidRPr="00F227B1">
        <w:rPr>
          <w:sz w:val="24"/>
          <w:szCs w:val="24"/>
        </w:rPr>
        <w:t>Digitalizado. Legal, boa ideia, fechou. Obrigado, Sr. Presidente.</w:t>
      </w:r>
      <w:r w:rsidR="00CA6FCB">
        <w:rPr>
          <w:sz w:val="24"/>
          <w:szCs w:val="24"/>
        </w:rPr>
        <w:t xml:space="preserve"> </w:t>
      </w:r>
      <w:r w:rsidRPr="00EF4B90">
        <w:rPr>
          <w:b/>
          <w:i/>
          <w:sz w:val="24"/>
          <w:szCs w:val="24"/>
          <w:u w:val="single"/>
        </w:rPr>
        <w:t xml:space="preserve">“Sr. Presidente “Willian Souza”: </w:t>
      </w:r>
      <w:r w:rsidR="004378F9" w:rsidRPr="00F227B1">
        <w:rPr>
          <w:sz w:val="24"/>
          <w:szCs w:val="24"/>
        </w:rPr>
        <w:t xml:space="preserve">Obrigado, Vereador. Projeto de Lei 269, de autoria do Exmo. Sr. Prefeito Luiz Alfredo Castro Ruzza Dalben, é </w:t>
      </w:r>
      <w:r w:rsidR="004378F9" w:rsidRPr="00F227B1">
        <w:rPr>
          <w:sz w:val="24"/>
          <w:szCs w:val="24"/>
        </w:rPr>
        <w:lastRenderedPageBreak/>
        <w:t>o Pedido de Urgência. “Exmo. Sr. Presidente da Câmara Municipal de Sumaré, Pedido de Urgência Especial. Nos termos do Art. 243 do Regimento Interno desta Casa, requeremos à V. Exa., após ouvido o Plenário, a tramitação em Regime de Urgência Especial da seguinte matéria: Projeto de Lei 269/2020, de autoria do Exmo. Sr. Prefeito Luiz Alfredo Castro Ruzza Dalben, Mensagem 47/2020: ‘Dispõe sobre a autorização ao Executivo Municipal para transferir recursos financeiros a uso do Programa Pró-Educação (PROEB), fixa valores a serem pagos por vaga no exercício de 2021 e dá outras providências’. O Pedido de Urgência da matéria fundamenta</w:t>
      </w:r>
      <w:r w:rsidR="004378F9" w:rsidRPr="00F227B1">
        <w:rPr>
          <w:sz w:val="24"/>
          <w:szCs w:val="24"/>
        </w:rPr>
        <w:noBreakHyphen/>
        <w:t xml:space="preserve">se na própria mensagem que acompanha a matéria. Sala das Sessões, 15 de dezembro de 2020”. Assinado por 12 Vereadores. O Requerimento de Urgência está em votação: os favoráveis permaneçam como estão, os contrários que se manifestem. Está aprovado, está aprovado o Requerimento de Urgência, por todos os Vereadores presentes em Plenário. Os Pareceres das Comissões de Justiça e Redação: Vereador Ronaldo Mendes, ausente. Vereador Rudinei Lobo?  </w:t>
      </w:r>
      <w:r w:rsidR="002C5A5B" w:rsidRPr="002C5A5B">
        <w:rPr>
          <w:b/>
          <w:sz w:val="24"/>
          <w:szCs w:val="24"/>
        </w:rPr>
        <w:t xml:space="preserve">“Vereador “Rudinei Lobo”: </w:t>
      </w:r>
      <w:r w:rsidR="004378F9" w:rsidRPr="00F227B1">
        <w:rPr>
          <w:sz w:val="24"/>
          <w:szCs w:val="24"/>
        </w:rPr>
        <w:t>Favorável.</w:t>
      </w:r>
      <w:r w:rsidRPr="00EF4B90">
        <w:rPr>
          <w:b/>
          <w:i/>
          <w:sz w:val="24"/>
          <w:szCs w:val="24"/>
          <w:u w:val="single"/>
        </w:rPr>
        <w:t xml:space="preserve">“Sr. Presidente “Willian Souza”: </w:t>
      </w:r>
      <w:r w:rsidR="004378F9" w:rsidRPr="00F227B1">
        <w:rPr>
          <w:sz w:val="24"/>
          <w:szCs w:val="24"/>
        </w:rPr>
        <w:t xml:space="preserve">O Parecer Final, Favorável. Vereador Joel Cardoso? </w:t>
      </w:r>
      <w:r w:rsidR="002C5A5B" w:rsidRPr="002C5A5B">
        <w:rPr>
          <w:b/>
          <w:sz w:val="24"/>
          <w:szCs w:val="24"/>
        </w:rPr>
        <w:t xml:space="preserve">“Vereador “Joel Cardoso da Luz”: </w:t>
      </w:r>
      <w:r w:rsidR="004378F9" w:rsidRPr="00F227B1">
        <w:rPr>
          <w:sz w:val="24"/>
          <w:szCs w:val="24"/>
        </w:rPr>
        <w:t xml:space="preserve">Favorável, Presidente. </w:t>
      </w:r>
      <w:r w:rsidRPr="00EF4B90">
        <w:rPr>
          <w:b/>
          <w:i/>
          <w:sz w:val="24"/>
          <w:szCs w:val="24"/>
          <w:u w:val="single"/>
        </w:rPr>
        <w:t xml:space="preserve">“Sr. Presidente “Willian Souza”: </w:t>
      </w:r>
      <w:r w:rsidR="004378F9" w:rsidRPr="00F227B1">
        <w:rPr>
          <w:sz w:val="24"/>
          <w:szCs w:val="24"/>
        </w:rPr>
        <w:t xml:space="preserve">Comissão de Finanças e Orçamento: Vereador Rudinei Lobo? </w:t>
      </w:r>
      <w:r w:rsidR="002C5A5B" w:rsidRPr="002C5A5B">
        <w:rPr>
          <w:b/>
          <w:sz w:val="24"/>
          <w:szCs w:val="24"/>
        </w:rPr>
        <w:t xml:space="preserve">“Vereador “Rudinei Lobo”: </w:t>
      </w:r>
      <w:r w:rsidR="004378F9" w:rsidRPr="00F227B1">
        <w:rPr>
          <w:sz w:val="24"/>
          <w:szCs w:val="24"/>
        </w:rPr>
        <w:t xml:space="preserve">Favorável. </w:t>
      </w:r>
      <w:r w:rsidRPr="00EF4B90">
        <w:rPr>
          <w:b/>
          <w:i/>
          <w:sz w:val="24"/>
          <w:szCs w:val="24"/>
          <w:u w:val="single"/>
        </w:rPr>
        <w:t xml:space="preserve">“Sr. Presidente “Willian Souza”: </w:t>
      </w:r>
      <w:r w:rsidR="004378F9" w:rsidRPr="00F227B1">
        <w:rPr>
          <w:sz w:val="24"/>
          <w:szCs w:val="24"/>
        </w:rPr>
        <w:t>Vereador Ulisses?</w:t>
      </w:r>
      <w:r w:rsidR="00CA6FCB">
        <w:rPr>
          <w:sz w:val="24"/>
          <w:szCs w:val="24"/>
        </w:rPr>
        <w:t xml:space="preserve"> </w:t>
      </w:r>
      <w:r w:rsidR="002C5A5B" w:rsidRPr="002C5A5B">
        <w:rPr>
          <w:b/>
          <w:sz w:val="24"/>
          <w:szCs w:val="24"/>
        </w:rPr>
        <w:t xml:space="preserve">“Vereador “Ulisses Gomes”: </w:t>
      </w:r>
      <w:r w:rsidR="004378F9" w:rsidRPr="00F227B1">
        <w:rPr>
          <w:sz w:val="24"/>
          <w:szCs w:val="24"/>
        </w:rPr>
        <w:t xml:space="preserve">Favorável, Sr. Presidente. </w:t>
      </w:r>
      <w:r w:rsidRPr="00EF4B90">
        <w:rPr>
          <w:b/>
          <w:i/>
          <w:sz w:val="24"/>
          <w:szCs w:val="24"/>
          <w:u w:val="single"/>
        </w:rPr>
        <w:t xml:space="preserve">“Sr. Presidente “Willian Souza”: </w:t>
      </w:r>
      <w:r w:rsidR="004378F9" w:rsidRPr="00F227B1">
        <w:rPr>
          <w:sz w:val="24"/>
          <w:szCs w:val="24"/>
        </w:rPr>
        <w:t xml:space="preserve">Vereador Prof. Edinho? </w:t>
      </w:r>
      <w:r w:rsidRPr="00EF4B90">
        <w:rPr>
          <w:b/>
          <w:sz w:val="24"/>
          <w:szCs w:val="24"/>
        </w:rPr>
        <w:t xml:space="preserve">“Vereador “Edivaldo Teodoro”: </w:t>
      </w:r>
      <w:r w:rsidR="004378F9" w:rsidRPr="00F227B1">
        <w:rPr>
          <w:sz w:val="24"/>
          <w:szCs w:val="24"/>
        </w:rPr>
        <w:t>Favorável, Presidente.</w:t>
      </w:r>
      <w:r w:rsidRPr="00EF4B90">
        <w:rPr>
          <w:b/>
          <w:i/>
          <w:sz w:val="24"/>
          <w:szCs w:val="24"/>
          <w:u w:val="single"/>
        </w:rPr>
        <w:t xml:space="preserve">“Sr. Presidente “Willian Souza”: </w:t>
      </w:r>
      <w:r w:rsidR="004378F9" w:rsidRPr="00F227B1">
        <w:rPr>
          <w:sz w:val="24"/>
          <w:szCs w:val="24"/>
        </w:rPr>
        <w:t xml:space="preserve">Com os Pareceres Favoráveis da Comissão de Justiça e Redação, Comissão de Finanças e Orçamento, e Parecer Final, eu coloco em discussão o Projeto de Lei 269/2020, de autoria do Exmo. Sr. Prefeito Luiz Alfredo Castro Ruzza Dalben, Mensagem 47/2020, que: “Dispõe sobre a autorização ao Executivo Municipal para transferir recursos financeiros no Programa Pró-Educação (PROEB), fixa valores a serem pagos por vaga no exercício 2021 e dá outras providências”, está em discussão. Questão de ordem do Exmo. Vereador Márcio Brianes. </w:t>
      </w:r>
      <w:r w:rsidRPr="00EF4B90">
        <w:rPr>
          <w:b/>
          <w:sz w:val="24"/>
          <w:szCs w:val="24"/>
        </w:rPr>
        <w:t xml:space="preserve">“Vereador “Márcio Brianes”: </w:t>
      </w:r>
      <w:r w:rsidR="004378F9" w:rsidRPr="00F227B1">
        <w:rPr>
          <w:sz w:val="24"/>
          <w:szCs w:val="24"/>
        </w:rPr>
        <w:t xml:space="preserve">Sr. Presidente, o senhor sabe me dizer se alterou o valor por cada criança em relação ao do ano anterior que nós votamos ou não? </w:t>
      </w:r>
      <w:r w:rsidRPr="00EF4B90">
        <w:rPr>
          <w:b/>
          <w:i/>
          <w:sz w:val="24"/>
          <w:szCs w:val="24"/>
          <w:u w:val="single"/>
        </w:rPr>
        <w:t xml:space="preserve">“Sr. Presidente “Willian Souza”: </w:t>
      </w:r>
      <w:r w:rsidR="004378F9" w:rsidRPr="00F227B1">
        <w:rPr>
          <w:sz w:val="24"/>
          <w:szCs w:val="24"/>
        </w:rPr>
        <w:t>Não, Excelência. Olha, duas pontuações importantes: ele não aumenta o valor neste Projeto, né? E ele mantém aquilo que foi aprovado na Lei de Diretrizes Orçamentárias, mantendo 5.928 vagas, tá? As escolas pela, a distribuição feita. E também está sendo obedecida a redução de vagas nas escolas que não cumpriram a legislação, né, que teria, que toda a metragem que o Tribunal de Contas apontou (acho que o senhor lembra, nós fizemos o trabalho junto), então, teve redução nessas escolas, que daí não tem jeito, para cumprir a legislação, tá? É só isso. O restante está mantendo.</w:t>
      </w:r>
      <w:r w:rsidR="00CA6FCB">
        <w:rPr>
          <w:sz w:val="24"/>
          <w:szCs w:val="24"/>
        </w:rPr>
        <w:t xml:space="preserve"> </w:t>
      </w:r>
      <w:r w:rsidRPr="00EF4B90">
        <w:rPr>
          <w:b/>
          <w:sz w:val="24"/>
          <w:szCs w:val="24"/>
        </w:rPr>
        <w:t xml:space="preserve">“Vereador “Márcio Brianes”: </w:t>
      </w:r>
      <w:r w:rsidR="004378F9" w:rsidRPr="00F227B1">
        <w:rPr>
          <w:sz w:val="24"/>
          <w:szCs w:val="24"/>
        </w:rPr>
        <w:t xml:space="preserve">Não foi incluído também nenhuma escola diferente do que tinha no ano passado, né? O senhor não sabe, né? É porque não está o do ano passado aí, não é?  </w:t>
      </w:r>
      <w:r w:rsidR="004378F9" w:rsidRPr="00F227B1">
        <w:rPr>
          <w:i/>
          <w:sz w:val="24"/>
          <w:szCs w:val="24"/>
        </w:rPr>
        <w:t>[Falas sobrepostas]</w:t>
      </w:r>
      <w:r w:rsidRPr="00EF4B90">
        <w:rPr>
          <w:b/>
          <w:i/>
          <w:sz w:val="24"/>
          <w:szCs w:val="24"/>
          <w:u w:val="single"/>
        </w:rPr>
        <w:t xml:space="preserve">“Sr. Presidente “Willian Souza”: </w:t>
      </w:r>
      <w:r w:rsidR="004378F9" w:rsidRPr="00F227B1">
        <w:rPr>
          <w:sz w:val="24"/>
          <w:szCs w:val="24"/>
        </w:rPr>
        <w:t>E isso também é, essa inclusão de escola é critério do Executivo, né? Então, o nome da escola nem cabe à gente, assim, opinar, mas eu não sei de cor, Vereador. Eu não sei de verdade, pelo que eu bati o olho, não: não tem mudança, né, eu não sei de cor. Mas a vaga é essa, tá? Aí o valor eu posso dizer para o senhor também aqui o valor. Período integral R$ 426,00, para meio período 213,35. Está mantendo.</w:t>
      </w:r>
      <w:r w:rsidR="00CA6FCB">
        <w:rPr>
          <w:sz w:val="24"/>
          <w:szCs w:val="24"/>
        </w:rPr>
        <w:t xml:space="preserve"> </w:t>
      </w:r>
      <w:r w:rsidRPr="00EF4B90">
        <w:rPr>
          <w:b/>
          <w:sz w:val="24"/>
          <w:szCs w:val="24"/>
        </w:rPr>
        <w:t xml:space="preserve">“Vereador “Márcio Brianes”: </w:t>
      </w:r>
      <w:r w:rsidR="004378F9" w:rsidRPr="00F227B1">
        <w:rPr>
          <w:sz w:val="24"/>
          <w:szCs w:val="24"/>
        </w:rPr>
        <w:t xml:space="preserve">Quantas vagas, 5 mil e?  </w:t>
      </w:r>
      <w:r w:rsidRPr="00EF4B90">
        <w:rPr>
          <w:b/>
          <w:i/>
          <w:sz w:val="24"/>
          <w:szCs w:val="24"/>
          <w:u w:val="single"/>
        </w:rPr>
        <w:t xml:space="preserve">“Sr. Presidente “Willian Souza”: </w:t>
      </w:r>
      <w:r w:rsidR="004378F9" w:rsidRPr="00F227B1">
        <w:rPr>
          <w:sz w:val="24"/>
          <w:szCs w:val="24"/>
        </w:rPr>
        <w:t>5.928 vagas. O valor exposto--</w:t>
      </w:r>
      <w:r w:rsidR="00CA6FCB">
        <w:rPr>
          <w:sz w:val="24"/>
          <w:szCs w:val="24"/>
        </w:rPr>
        <w:t xml:space="preserve"> </w:t>
      </w:r>
      <w:r w:rsidR="004378F9" w:rsidRPr="00F227B1">
        <w:rPr>
          <w:i/>
          <w:sz w:val="24"/>
          <w:szCs w:val="24"/>
        </w:rPr>
        <w:t>[Falas sobrepostas]</w:t>
      </w:r>
      <w:r w:rsidRPr="00EF4B90">
        <w:rPr>
          <w:b/>
          <w:sz w:val="24"/>
          <w:szCs w:val="24"/>
        </w:rPr>
        <w:t xml:space="preserve">“Vereador “Márcio Brianes”: </w:t>
      </w:r>
      <w:r w:rsidR="004378F9" w:rsidRPr="00F227B1">
        <w:rPr>
          <w:sz w:val="24"/>
          <w:szCs w:val="24"/>
        </w:rPr>
        <w:t>Obrigado, Sr. Presidente.</w:t>
      </w:r>
      <w:r w:rsidRPr="00EF4B90">
        <w:rPr>
          <w:b/>
          <w:i/>
          <w:sz w:val="24"/>
          <w:szCs w:val="24"/>
          <w:u w:val="single"/>
        </w:rPr>
        <w:t xml:space="preserve">“Sr. Presidente “Willian Souza”: </w:t>
      </w:r>
      <w:r w:rsidR="004378F9" w:rsidRPr="00F227B1">
        <w:rPr>
          <w:sz w:val="24"/>
          <w:szCs w:val="24"/>
        </w:rPr>
        <w:t>--pelo Município é R$ 30.339.504,00. O Projeto de Lei 269/2020, continua em discussão. Não havendo oradores, em votação: os favoráveis permaneçam com o estão, os contrários se manifestem. Aprovado por todos os Vereadores presentes em Plenário. Vereadores, eu vou precisar de dois minutos novamente, porque eu tenho que conferir aqui, senão, não vai dar certo. Suspendo, por dois minutos, e peço que os senhores não saiam daí para a gente não atrasar. Está suspensa a Sessão por dois minutos.</w:t>
      </w:r>
      <w:r w:rsidR="004378F9" w:rsidRPr="00F227B1">
        <w:rPr>
          <w:i/>
          <w:iCs/>
          <w:sz w:val="24"/>
          <w:szCs w:val="24"/>
        </w:rPr>
        <w:t>[Sessão suspensa]</w:t>
      </w:r>
      <w:r w:rsidRPr="00EF4B90">
        <w:rPr>
          <w:b/>
          <w:i/>
          <w:sz w:val="24"/>
          <w:szCs w:val="24"/>
          <w:u w:val="single"/>
        </w:rPr>
        <w:t xml:space="preserve">“Sr. Presidente “Willian Souza”: </w:t>
      </w:r>
      <w:r w:rsidR="004378F9" w:rsidRPr="00F227B1">
        <w:rPr>
          <w:sz w:val="24"/>
          <w:szCs w:val="24"/>
        </w:rPr>
        <w:t xml:space="preserve">Solicito ao 2º Secretário da Mesa Diretora, Vereador Eduardo Lima, que faça a </w:t>
      </w:r>
      <w:r w:rsidR="004378F9" w:rsidRPr="00F227B1">
        <w:rPr>
          <w:sz w:val="24"/>
          <w:szCs w:val="24"/>
        </w:rPr>
        <w:lastRenderedPageBreak/>
        <w:t>chamada dos Srs. Vereadores para a verificação de quórum.</w:t>
      </w:r>
      <w:r w:rsidRPr="00EF4B90">
        <w:rPr>
          <w:b/>
          <w:sz w:val="24"/>
          <w:szCs w:val="24"/>
          <w:u w:val="single"/>
        </w:rPr>
        <w:t xml:space="preserve">“2º Secretário “Eduardo Lima”: </w:t>
      </w:r>
      <w:r w:rsidR="004378F9" w:rsidRPr="00F227B1">
        <w:rPr>
          <w:sz w:val="24"/>
          <w:szCs w:val="24"/>
        </w:rPr>
        <w:t xml:space="preserve">Vereador Cláudio Meskan-- </w:t>
      </w:r>
      <w:r w:rsidR="002C5A5B" w:rsidRPr="002C5A5B">
        <w:rPr>
          <w:b/>
          <w:sz w:val="24"/>
          <w:szCs w:val="24"/>
        </w:rPr>
        <w:t xml:space="preserve">“Vereador “Cláudio Meskan”: </w:t>
      </w:r>
      <w:r w:rsidR="004378F9" w:rsidRPr="00F227B1">
        <w:rPr>
          <w:sz w:val="24"/>
          <w:szCs w:val="24"/>
        </w:rPr>
        <w:t xml:space="preserve">Presente! </w:t>
      </w:r>
      <w:r w:rsidRPr="00EF4B90">
        <w:rPr>
          <w:b/>
          <w:sz w:val="24"/>
          <w:szCs w:val="24"/>
          <w:u w:val="single"/>
        </w:rPr>
        <w:t xml:space="preserve">“2º Secretário “Eduardo Lima”: </w:t>
      </w:r>
      <w:r w:rsidR="004378F9" w:rsidRPr="00F227B1">
        <w:rPr>
          <w:sz w:val="24"/>
          <w:szCs w:val="24"/>
        </w:rPr>
        <w:t xml:space="preserve">--Décio Marmirolli... Prof. Edinho-- </w:t>
      </w:r>
      <w:r w:rsidRPr="00EF4B90">
        <w:rPr>
          <w:b/>
          <w:sz w:val="24"/>
          <w:szCs w:val="24"/>
        </w:rPr>
        <w:t xml:space="preserve">“Vereador “Edivaldo Teodoro”: </w:t>
      </w:r>
      <w:r w:rsidR="004378F9" w:rsidRPr="00F227B1">
        <w:rPr>
          <w:sz w:val="24"/>
          <w:szCs w:val="24"/>
        </w:rPr>
        <w:t xml:space="preserve">Presente! </w:t>
      </w:r>
      <w:r w:rsidRPr="00EF4B90">
        <w:rPr>
          <w:b/>
          <w:sz w:val="24"/>
          <w:szCs w:val="24"/>
          <w:u w:val="single"/>
        </w:rPr>
        <w:t xml:space="preserve">“2º Secretário “Eduardo Lima”: </w:t>
      </w:r>
      <w:r w:rsidR="004378F9" w:rsidRPr="00F227B1">
        <w:rPr>
          <w:sz w:val="24"/>
          <w:szCs w:val="24"/>
        </w:rPr>
        <w:t xml:space="preserve">--Edgardo Cabral-- </w:t>
      </w:r>
      <w:r w:rsidRPr="00EF4B90">
        <w:rPr>
          <w:b/>
          <w:sz w:val="24"/>
          <w:szCs w:val="24"/>
        </w:rPr>
        <w:t xml:space="preserve">“Vereador “Edgardo Cabral”: </w:t>
      </w:r>
      <w:r w:rsidR="004378F9" w:rsidRPr="00F227B1">
        <w:rPr>
          <w:sz w:val="24"/>
          <w:szCs w:val="24"/>
        </w:rPr>
        <w:t>Presente.</w:t>
      </w:r>
      <w:r w:rsidRPr="00EF4B90">
        <w:rPr>
          <w:b/>
          <w:sz w:val="24"/>
          <w:szCs w:val="24"/>
          <w:u w:val="single"/>
        </w:rPr>
        <w:t xml:space="preserve">“2º Secretário “Eduardo Lima”: </w:t>
      </w:r>
      <w:r w:rsidR="004378F9" w:rsidRPr="00F227B1">
        <w:rPr>
          <w:sz w:val="24"/>
          <w:szCs w:val="24"/>
        </w:rPr>
        <w:t xml:space="preserve">--Dudu Lima, presente... Fabinho-- </w:t>
      </w:r>
      <w:r w:rsidRPr="00EF4B90">
        <w:rPr>
          <w:b/>
          <w:sz w:val="24"/>
          <w:szCs w:val="24"/>
        </w:rPr>
        <w:t xml:space="preserve">“Vereador “Fábio Ferreira”: </w:t>
      </w:r>
      <w:r w:rsidR="004378F9" w:rsidRPr="00F227B1">
        <w:rPr>
          <w:sz w:val="24"/>
          <w:szCs w:val="24"/>
        </w:rPr>
        <w:t xml:space="preserve">Presente. </w:t>
      </w:r>
      <w:r w:rsidRPr="00EF4B90">
        <w:rPr>
          <w:b/>
          <w:sz w:val="24"/>
          <w:szCs w:val="24"/>
          <w:u w:val="single"/>
        </w:rPr>
        <w:t xml:space="preserve">“2º Secretário “Eduardo Lima”: </w:t>
      </w:r>
      <w:r w:rsidR="004378F9" w:rsidRPr="00F227B1">
        <w:rPr>
          <w:sz w:val="24"/>
          <w:szCs w:val="24"/>
        </w:rPr>
        <w:t xml:space="preserve">--Hélio Silva... João Maioral-- </w:t>
      </w:r>
      <w:r w:rsidRPr="00EF4B90">
        <w:rPr>
          <w:b/>
          <w:sz w:val="24"/>
          <w:szCs w:val="24"/>
          <w:u w:val="single"/>
        </w:rPr>
        <w:t xml:space="preserve">“1º Secretário “João Maioral”: </w:t>
      </w:r>
      <w:r w:rsidR="004378F9" w:rsidRPr="00F227B1">
        <w:rPr>
          <w:sz w:val="24"/>
          <w:szCs w:val="24"/>
        </w:rPr>
        <w:t xml:space="preserve">Presente. </w:t>
      </w:r>
      <w:r w:rsidRPr="00EF4B90">
        <w:rPr>
          <w:b/>
          <w:sz w:val="24"/>
          <w:szCs w:val="24"/>
          <w:u w:val="single"/>
        </w:rPr>
        <w:t xml:space="preserve">“2º Secretário “Eduardo Lima”: </w:t>
      </w:r>
      <w:r w:rsidR="004378F9" w:rsidRPr="00F227B1">
        <w:rPr>
          <w:sz w:val="24"/>
          <w:szCs w:val="24"/>
        </w:rPr>
        <w:t>--Joel Cardoso--</w:t>
      </w:r>
      <w:r w:rsidR="002C5A5B" w:rsidRPr="002C5A5B">
        <w:rPr>
          <w:b/>
          <w:sz w:val="24"/>
          <w:szCs w:val="24"/>
        </w:rPr>
        <w:t xml:space="preserve">“Vereador “Joel Cardoso da Luz”: </w:t>
      </w:r>
      <w:r w:rsidR="004378F9" w:rsidRPr="00F227B1">
        <w:rPr>
          <w:sz w:val="24"/>
          <w:szCs w:val="24"/>
        </w:rPr>
        <w:t xml:space="preserve">Presente. </w:t>
      </w:r>
      <w:r w:rsidRPr="00EF4B90">
        <w:rPr>
          <w:b/>
          <w:sz w:val="24"/>
          <w:szCs w:val="24"/>
          <w:u w:val="single"/>
        </w:rPr>
        <w:t xml:space="preserve">“2º Secretário “Eduardo Lima”: </w:t>
      </w:r>
      <w:r w:rsidR="004378F9" w:rsidRPr="00F227B1">
        <w:rPr>
          <w:sz w:val="24"/>
          <w:szCs w:val="24"/>
        </w:rPr>
        <w:t>--Josué Cardozo... Márcio Brianes--</w:t>
      </w:r>
      <w:r w:rsidRPr="00EF4B90">
        <w:rPr>
          <w:b/>
          <w:sz w:val="24"/>
          <w:szCs w:val="24"/>
        </w:rPr>
        <w:t xml:space="preserve">“Vereador “Márcio Brianes”: </w:t>
      </w:r>
      <w:r w:rsidR="004378F9" w:rsidRPr="00F227B1">
        <w:rPr>
          <w:sz w:val="24"/>
          <w:szCs w:val="24"/>
        </w:rPr>
        <w:t>Presente.</w:t>
      </w:r>
      <w:r w:rsidRPr="00EF4B90">
        <w:rPr>
          <w:b/>
          <w:sz w:val="24"/>
          <w:szCs w:val="24"/>
          <w:u w:val="single"/>
        </w:rPr>
        <w:t xml:space="preserve">“2º Secretário “Eduardo Lima”: </w:t>
      </w:r>
      <w:r w:rsidR="004378F9" w:rsidRPr="00F227B1">
        <w:rPr>
          <w:sz w:val="24"/>
          <w:szCs w:val="24"/>
        </w:rPr>
        <w:t xml:space="preserve">--Ronaldo Mendes... Dr. Rubens Champam... Rudinei Lobo-- </w:t>
      </w:r>
      <w:r w:rsidR="002C5A5B" w:rsidRPr="002C5A5B">
        <w:rPr>
          <w:b/>
          <w:sz w:val="24"/>
          <w:szCs w:val="24"/>
        </w:rPr>
        <w:t xml:space="preserve">“Vereador “Rudinei Lobo”: </w:t>
      </w:r>
      <w:r w:rsidR="004378F9" w:rsidRPr="00F227B1">
        <w:rPr>
          <w:sz w:val="24"/>
          <w:szCs w:val="24"/>
        </w:rPr>
        <w:t xml:space="preserve">Presente. </w:t>
      </w:r>
      <w:r w:rsidRPr="00EF4B90">
        <w:rPr>
          <w:b/>
          <w:sz w:val="24"/>
          <w:szCs w:val="24"/>
          <w:u w:val="single"/>
        </w:rPr>
        <w:t xml:space="preserve">“2º Secretário “Eduardo Lima”: </w:t>
      </w:r>
      <w:r w:rsidR="004378F9" w:rsidRPr="00F227B1">
        <w:rPr>
          <w:sz w:val="24"/>
          <w:szCs w:val="24"/>
        </w:rPr>
        <w:t>--Tião Corrêa... Dr. Sérgio Rosa--</w:t>
      </w:r>
      <w:r w:rsidR="002C5A5B" w:rsidRPr="002C5A5B">
        <w:rPr>
          <w:b/>
          <w:sz w:val="24"/>
          <w:szCs w:val="24"/>
        </w:rPr>
        <w:t xml:space="preserve">“Vereador “Sebastião Corrêa”: </w:t>
      </w:r>
      <w:r w:rsidR="004378F9" w:rsidRPr="00F227B1">
        <w:rPr>
          <w:sz w:val="24"/>
          <w:szCs w:val="24"/>
        </w:rPr>
        <w:t xml:space="preserve">Presente, Vereador! Desculpa aí, </w:t>
      </w:r>
      <w:r w:rsidR="004378F9" w:rsidRPr="00F227B1">
        <w:rPr>
          <w:i/>
          <w:sz w:val="24"/>
          <w:szCs w:val="24"/>
        </w:rPr>
        <w:t>[Ininteligível].</w:t>
      </w:r>
      <w:r w:rsidRPr="00EF4B90">
        <w:rPr>
          <w:b/>
          <w:sz w:val="24"/>
          <w:szCs w:val="24"/>
          <w:u w:val="single"/>
        </w:rPr>
        <w:t xml:space="preserve">“2º Secretário “Eduardo Lima”: </w:t>
      </w:r>
      <w:r w:rsidR="004378F9" w:rsidRPr="00F227B1">
        <w:rPr>
          <w:sz w:val="24"/>
          <w:szCs w:val="24"/>
        </w:rPr>
        <w:t xml:space="preserve">--Está </w:t>
      </w:r>
      <w:r w:rsidR="004378F9" w:rsidRPr="00F227B1">
        <w:rPr>
          <w:i/>
          <w:sz w:val="24"/>
          <w:szCs w:val="24"/>
        </w:rPr>
        <w:t>[Ininteligível]</w:t>
      </w:r>
      <w:r w:rsidR="004378F9" w:rsidRPr="00F227B1">
        <w:rPr>
          <w:sz w:val="24"/>
          <w:szCs w:val="24"/>
        </w:rPr>
        <w:t xml:space="preserve">, Vereador. Dr. Sérgio Rosa-- </w:t>
      </w:r>
      <w:r w:rsidR="00C90436" w:rsidRPr="00C90436">
        <w:rPr>
          <w:b/>
          <w:sz w:val="24"/>
          <w:szCs w:val="24"/>
        </w:rPr>
        <w:t xml:space="preserve"> “Vereador “Dr. Sérgio Rosa”: </w:t>
      </w:r>
      <w:r w:rsidR="004378F9" w:rsidRPr="00F227B1">
        <w:rPr>
          <w:sz w:val="24"/>
          <w:szCs w:val="24"/>
        </w:rPr>
        <w:t xml:space="preserve">Presente. </w:t>
      </w:r>
      <w:r w:rsidRPr="00EF4B90">
        <w:rPr>
          <w:b/>
          <w:sz w:val="24"/>
          <w:szCs w:val="24"/>
          <w:u w:val="single"/>
        </w:rPr>
        <w:t xml:space="preserve">“2º Secretário “Eduardo Lima”: </w:t>
      </w:r>
      <w:r w:rsidR="004378F9" w:rsidRPr="00F227B1">
        <w:rPr>
          <w:sz w:val="24"/>
          <w:szCs w:val="24"/>
        </w:rPr>
        <w:t xml:space="preserve">--Ulisses Gomes-- </w:t>
      </w:r>
      <w:r w:rsidR="002C5A5B" w:rsidRPr="002C5A5B">
        <w:rPr>
          <w:b/>
          <w:sz w:val="24"/>
          <w:szCs w:val="24"/>
        </w:rPr>
        <w:t xml:space="preserve">“Vereador “Ulisses Gomes”: </w:t>
      </w:r>
      <w:r w:rsidR="004378F9" w:rsidRPr="00F227B1">
        <w:rPr>
          <w:sz w:val="24"/>
          <w:szCs w:val="24"/>
        </w:rPr>
        <w:t xml:space="preserve">Presente! </w:t>
      </w:r>
      <w:r w:rsidRPr="00EF4B90">
        <w:rPr>
          <w:b/>
          <w:sz w:val="24"/>
          <w:szCs w:val="24"/>
          <w:u w:val="single"/>
        </w:rPr>
        <w:t xml:space="preserve">“2º Secretário “Eduardo Lima”: </w:t>
      </w:r>
      <w:r w:rsidR="004378F9" w:rsidRPr="00F227B1">
        <w:rPr>
          <w:sz w:val="24"/>
          <w:szCs w:val="24"/>
        </w:rPr>
        <w:t xml:space="preserve">--Ney do Gás-- </w:t>
      </w:r>
      <w:r w:rsidR="002C5A5B" w:rsidRPr="002C5A5B">
        <w:rPr>
          <w:b/>
          <w:sz w:val="24"/>
          <w:szCs w:val="24"/>
        </w:rPr>
        <w:t xml:space="preserve"> “Vereador “Ney do Gás”: </w:t>
      </w:r>
      <w:r w:rsidR="004378F9" w:rsidRPr="00F227B1">
        <w:rPr>
          <w:sz w:val="24"/>
          <w:szCs w:val="24"/>
        </w:rPr>
        <w:t xml:space="preserve">Presente. </w:t>
      </w:r>
      <w:r w:rsidRPr="00EF4B90">
        <w:rPr>
          <w:b/>
          <w:sz w:val="24"/>
          <w:szCs w:val="24"/>
          <w:u w:val="single"/>
        </w:rPr>
        <w:t xml:space="preserve">“2º Secretário “Eduardo Lima”: </w:t>
      </w:r>
      <w:r w:rsidR="004378F9" w:rsidRPr="00F227B1">
        <w:rPr>
          <w:sz w:val="24"/>
          <w:szCs w:val="24"/>
        </w:rPr>
        <w:t>--Valdir de Oliveira--</w:t>
      </w:r>
      <w:r w:rsidR="002C5A5B" w:rsidRPr="002C5A5B">
        <w:rPr>
          <w:b/>
          <w:sz w:val="24"/>
          <w:szCs w:val="24"/>
        </w:rPr>
        <w:t xml:space="preserve">“Vereador “Valdir de Oliveira”: </w:t>
      </w:r>
      <w:r w:rsidR="004378F9" w:rsidRPr="00F227B1">
        <w:rPr>
          <w:sz w:val="24"/>
          <w:szCs w:val="24"/>
        </w:rPr>
        <w:t xml:space="preserve">Presente. </w:t>
      </w:r>
      <w:r w:rsidRPr="00EF4B90">
        <w:rPr>
          <w:b/>
          <w:sz w:val="24"/>
          <w:szCs w:val="24"/>
          <w:u w:val="single"/>
        </w:rPr>
        <w:t xml:space="preserve">“2º Secretário “Eduardo Lima”: </w:t>
      </w:r>
      <w:r w:rsidR="004378F9" w:rsidRPr="00F227B1">
        <w:rPr>
          <w:sz w:val="24"/>
          <w:szCs w:val="24"/>
        </w:rPr>
        <w:t xml:space="preserve">--Fininho-- </w:t>
      </w:r>
      <w:r w:rsidR="004F3845" w:rsidRPr="004F3845">
        <w:rPr>
          <w:b/>
          <w:sz w:val="24"/>
          <w:szCs w:val="24"/>
        </w:rPr>
        <w:t xml:space="preserve">“Vereador “Warlei de Faria”: </w:t>
      </w:r>
      <w:r w:rsidR="004378F9" w:rsidRPr="00F227B1">
        <w:rPr>
          <w:sz w:val="24"/>
          <w:szCs w:val="24"/>
        </w:rPr>
        <w:t xml:space="preserve">Presente. </w:t>
      </w:r>
      <w:r w:rsidRPr="00EF4B90">
        <w:rPr>
          <w:b/>
          <w:sz w:val="24"/>
          <w:szCs w:val="24"/>
          <w:u w:val="single"/>
        </w:rPr>
        <w:t xml:space="preserve">“2º Secretário “Eduardo Lima”: </w:t>
      </w:r>
      <w:r w:rsidR="004378F9" w:rsidRPr="00F227B1">
        <w:rPr>
          <w:sz w:val="24"/>
          <w:szCs w:val="24"/>
        </w:rPr>
        <w:t xml:space="preserve">--Willian Souza. </w:t>
      </w:r>
      <w:r w:rsidRPr="00EF4B90">
        <w:rPr>
          <w:b/>
          <w:i/>
          <w:sz w:val="24"/>
          <w:szCs w:val="24"/>
          <w:u w:val="single"/>
        </w:rPr>
        <w:t xml:space="preserve">“Sr. Presidente “Willian Souza”: </w:t>
      </w:r>
      <w:r w:rsidR="004378F9" w:rsidRPr="00F227B1">
        <w:rPr>
          <w:sz w:val="24"/>
          <w:szCs w:val="24"/>
        </w:rPr>
        <w:t>Com o quórum suficiente para a reabertura dessa Sessão, declaro reaberta a Sessão do dia 15 de dezembro de 2020, às 18h48. Mais um Pedido de Urgência. “Exmo. Sr. Presidente da Câmara Municipal de Sumaré, Pedido de Urgência. Nos termos do Art. 243 e os seguintes do Regimento Interno dessa Casa, requeremos a V. Exa., após ouvir o Plenário, a tramitação de Regime de Urgência Especial da seguinte matéria: Projeto de Lei 266/2020, autoria do Exmo. Prefeito Luiz Alfredo Castro Ruzza Dalben, Mensagem 44/2020: ‘Altera os percentuais das Alíneas A e B, do Art. 39 da Lei Municipal número 3906/2003 e dá outras providências’. O Pedido de Urgência da matéria fundamenta</w:t>
      </w:r>
      <w:r w:rsidR="004378F9" w:rsidRPr="00F227B1">
        <w:rPr>
          <w:sz w:val="24"/>
          <w:szCs w:val="24"/>
        </w:rPr>
        <w:noBreakHyphen/>
        <w:t xml:space="preserve">se na própria mensagem que acompanha a matéria. Sala das Sessões, 15 de dezembro de 2020”. 13 Vereadores subscrevem o Requerimento de Urgência. O Requerimento de Urgência está votação. </w:t>
      </w:r>
      <w:r w:rsidRPr="00EF4B90">
        <w:rPr>
          <w:b/>
          <w:sz w:val="24"/>
          <w:szCs w:val="24"/>
        </w:rPr>
        <w:t xml:space="preserve">“Vereador “Márcio Brianes”: </w:t>
      </w:r>
      <w:r w:rsidR="004378F9" w:rsidRPr="00F227B1">
        <w:rPr>
          <w:sz w:val="24"/>
          <w:szCs w:val="24"/>
        </w:rPr>
        <w:t xml:space="preserve">Questão de ordem, Sr. Presidente? </w:t>
      </w:r>
      <w:r w:rsidRPr="00EF4B90">
        <w:rPr>
          <w:b/>
          <w:i/>
          <w:sz w:val="24"/>
          <w:szCs w:val="24"/>
          <w:u w:val="single"/>
        </w:rPr>
        <w:t xml:space="preserve">“Sr. Presidente “Willian Souza”: </w:t>
      </w:r>
      <w:r w:rsidR="004378F9" w:rsidRPr="00F227B1">
        <w:rPr>
          <w:sz w:val="24"/>
          <w:szCs w:val="24"/>
        </w:rPr>
        <w:t xml:space="preserve">Questão de ordem do Vereador Márcio Brianes. </w:t>
      </w:r>
      <w:r w:rsidRPr="00EF4B90">
        <w:rPr>
          <w:b/>
          <w:sz w:val="24"/>
          <w:szCs w:val="24"/>
        </w:rPr>
        <w:t xml:space="preserve">“Vereador “Márcio Brianes”: </w:t>
      </w:r>
      <w:r w:rsidR="004378F9" w:rsidRPr="00F227B1">
        <w:rPr>
          <w:sz w:val="24"/>
          <w:szCs w:val="24"/>
        </w:rPr>
        <w:t xml:space="preserve">Qual que é a mensagem? Qual que é o Projeto? </w:t>
      </w:r>
      <w:r w:rsidRPr="00EF4B90">
        <w:rPr>
          <w:b/>
          <w:i/>
          <w:sz w:val="24"/>
          <w:szCs w:val="24"/>
          <w:u w:val="single"/>
        </w:rPr>
        <w:t xml:space="preserve">“Sr. Presidente “Willian Souza”: </w:t>
      </w:r>
      <w:r w:rsidR="004378F9" w:rsidRPr="00F227B1">
        <w:rPr>
          <w:sz w:val="24"/>
          <w:szCs w:val="24"/>
        </w:rPr>
        <w:t xml:space="preserve">A mensagem desse, Vereador, é uma regulamentação na Lei Federal... Só estou procurando o número dela: “Conforme Lei 4109 de 20/12/2005”, é da contribuição da Assistência Médica, que ela era de 5, de 4% e passa para 8%, tanto de Servidores da Prefeitura como da Câmara. Olha, eu vou ler aqui para ficar bem evidente aqui, tá? “Em razão do acima, propõe a majoração da contribuição dos filiados, de 4 para 10% e a contribuição patronal de 5 para 8%, necessário manter o próprio Instituto”. É um pedido do próprio Instituto, tá, que está fazendo isso, não é uma questão do... não é uma questão de decisão do Prefeito: o próprio Instituto está fazendo o pedido de adequação dessa arrecadação. É o Instituto Assistencial do Município de Sumaré, certo? Eles que estão fazendo esse pedido de adequação de impacto, ok? O Requerimento de Urgência está em votação: os favoráveis permaneçam como estão, os contrários se manifestem. Contrário ao Requerimento de Urgência: Vereador Décio... Vereador Márcio... Vereador Fininho... Vereador... Só, né? Só os três? Champam... Vereador Sérgio. Cinco votos contrários ao Requerimento de Urgência, os demais votos favoráveis. Está aprovado o Requerimento de Urgência. </w:t>
      </w:r>
      <w:r w:rsidR="004378F9" w:rsidRPr="00F227B1">
        <w:rPr>
          <w:i/>
          <w:sz w:val="24"/>
          <w:szCs w:val="24"/>
        </w:rPr>
        <w:t>[Ininteligível]</w:t>
      </w:r>
      <w:r w:rsidR="004378F9" w:rsidRPr="00F227B1">
        <w:rPr>
          <w:sz w:val="24"/>
          <w:szCs w:val="24"/>
        </w:rPr>
        <w:t xml:space="preserve"> os Pareceres das Comissões, Comissão de Justiça e Redação: Vereador Ronaldo, ausente. Vereador Rudinei Lobo? </w:t>
      </w:r>
      <w:r w:rsidR="002C5A5B" w:rsidRPr="002C5A5B">
        <w:rPr>
          <w:b/>
          <w:sz w:val="24"/>
          <w:szCs w:val="24"/>
        </w:rPr>
        <w:t xml:space="preserve">“Vereador “Rudinei Lobo”: </w:t>
      </w:r>
      <w:r w:rsidR="004378F9" w:rsidRPr="00F227B1">
        <w:rPr>
          <w:sz w:val="24"/>
          <w:szCs w:val="24"/>
        </w:rPr>
        <w:t>Favorável!</w:t>
      </w:r>
      <w:r w:rsidRPr="00EF4B90">
        <w:rPr>
          <w:b/>
          <w:i/>
          <w:sz w:val="24"/>
          <w:szCs w:val="24"/>
          <w:u w:val="single"/>
        </w:rPr>
        <w:t xml:space="preserve">“Sr. Presidente “Willian Souza”: </w:t>
      </w:r>
      <w:r w:rsidR="004378F9" w:rsidRPr="00F227B1">
        <w:rPr>
          <w:sz w:val="24"/>
          <w:szCs w:val="24"/>
        </w:rPr>
        <w:t xml:space="preserve">Vereador Joel Cardoso? </w:t>
      </w:r>
      <w:r w:rsidR="002C5A5B" w:rsidRPr="002C5A5B">
        <w:rPr>
          <w:b/>
          <w:sz w:val="24"/>
          <w:szCs w:val="24"/>
        </w:rPr>
        <w:t xml:space="preserve">“Vereador “Joel Cardoso da Luz”: </w:t>
      </w:r>
      <w:r w:rsidR="004378F9" w:rsidRPr="00F227B1">
        <w:rPr>
          <w:sz w:val="24"/>
          <w:szCs w:val="24"/>
        </w:rPr>
        <w:t xml:space="preserve">Favorável. </w:t>
      </w:r>
      <w:r w:rsidRPr="00EF4B90">
        <w:rPr>
          <w:b/>
          <w:i/>
          <w:sz w:val="24"/>
          <w:szCs w:val="24"/>
          <w:u w:val="single"/>
        </w:rPr>
        <w:t xml:space="preserve">“Sr. Presidente “Willian Souza”: </w:t>
      </w:r>
      <w:r w:rsidR="004378F9" w:rsidRPr="00F227B1">
        <w:rPr>
          <w:sz w:val="24"/>
          <w:szCs w:val="24"/>
        </w:rPr>
        <w:t xml:space="preserve">Comissão de Justiça e Redação, e Redação Final, os Pareceres Favoráveis. Comissão de Finanças e Orçamento: Vereador Rudinei Lobo? </w:t>
      </w:r>
      <w:r w:rsidR="002C5A5B" w:rsidRPr="002C5A5B">
        <w:rPr>
          <w:b/>
          <w:sz w:val="24"/>
          <w:szCs w:val="24"/>
        </w:rPr>
        <w:t xml:space="preserve">“Vereador </w:t>
      </w:r>
      <w:r w:rsidR="002C5A5B" w:rsidRPr="002C5A5B">
        <w:rPr>
          <w:b/>
          <w:sz w:val="24"/>
          <w:szCs w:val="24"/>
        </w:rPr>
        <w:lastRenderedPageBreak/>
        <w:t xml:space="preserve">“Rudinei Lobo”: </w:t>
      </w:r>
      <w:r w:rsidR="004378F9" w:rsidRPr="00F227B1">
        <w:rPr>
          <w:sz w:val="24"/>
          <w:szCs w:val="24"/>
        </w:rPr>
        <w:t>Favorável!</w:t>
      </w:r>
      <w:r w:rsidRPr="00EF4B90">
        <w:rPr>
          <w:b/>
          <w:i/>
          <w:sz w:val="24"/>
          <w:szCs w:val="24"/>
          <w:u w:val="single"/>
        </w:rPr>
        <w:t xml:space="preserve">“Sr. Presidente “Willian Souza”: </w:t>
      </w:r>
      <w:r w:rsidR="004378F9" w:rsidRPr="00F227B1">
        <w:rPr>
          <w:sz w:val="24"/>
          <w:szCs w:val="24"/>
        </w:rPr>
        <w:t xml:space="preserve">Vereador Ulisses? </w:t>
      </w:r>
      <w:r w:rsidR="002C5A5B" w:rsidRPr="002C5A5B">
        <w:rPr>
          <w:b/>
          <w:sz w:val="24"/>
          <w:szCs w:val="24"/>
        </w:rPr>
        <w:t xml:space="preserve">“Vereador “Ulisses Gomes”: </w:t>
      </w:r>
      <w:r w:rsidR="004378F9" w:rsidRPr="00F227B1">
        <w:rPr>
          <w:sz w:val="24"/>
          <w:szCs w:val="24"/>
        </w:rPr>
        <w:t xml:space="preserve">Favorável, Sr. Presidente. </w:t>
      </w:r>
      <w:r w:rsidRPr="00EF4B90">
        <w:rPr>
          <w:b/>
          <w:i/>
          <w:sz w:val="24"/>
          <w:szCs w:val="24"/>
          <w:u w:val="single"/>
        </w:rPr>
        <w:t xml:space="preserve">“Sr. Presidente “Willian Souza”: </w:t>
      </w:r>
      <w:r w:rsidR="004378F9" w:rsidRPr="00F227B1">
        <w:rPr>
          <w:sz w:val="24"/>
          <w:szCs w:val="24"/>
        </w:rPr>
        <w:t xml:space="preserve">Vereador Edinho? </w:t>
      </w:r>
      <w:r w:rsidRPr="00EF4B90">
        <w:rPr>
          <w:b/>
          <w:sz w:val="24"/>
          <w:szCs w:val="24"/>
        </w:rPr>
        <w:t xml:space="preserve">“Vereador “Edivaldo Teodoro”: </w:t>
      </w:r>
      <w:r w:rsidR="004378F9" w:rsidRPr="00F227B1">
        <w:rPr>
          <w:sz w:val="24"/>
          <w:szCs w:val="24"/>
        </w:rPr>
        <w:t>Favorável, Presidente.</w:t>
      </w:r>
      <w:r w:rsidRPr="00EF4B90">
        <w:rPr>
          <w:b/>
          <w:i/>
          <w:sz w:val="24"/>
          <w:szCs w:val="24"/>
          <w:u w:val="single"/>
        </w:rPr>
        <w:t xml:space="preserve">“Sr. Presidente “Willian Souza”: </w:t>
      </w:r>
      <w:r w:rsidR="004378F9" w:rsidRPr="00F227B1">
        <w:rPr>
          <w:sz w:val="24"/>
          <w:szCs w:val="24"/>
        </w:rPr>
        <w:t xml:space="preserve">Com os Pareceres Favoráveis ao Projeto de Lei 266/2020, de autoria do Exmo. Prefeito Luiz Alfredo Castro Ruzza Dalben, Mensagem 44/2020, que: “Altera os percentuais das Alíneas A e B do Art. 39 da Lei Municipal de 3906/2003 e dá outras providências”, está em discussão. Não havendo oradores, em votação: os favoráveis ao Projeto de Lei permaneçam como estão, os contrários se manifestem. Contrário ao Projeto de Lei: Vereador Márcio Brianes... Vereador João Maioral... Vereador Champam... Vereador Fininho... Vereador Dr. Sérgio... Vereador Décio. Seis votos... seis votos contrários ao Projeto de Lei, está aprovado pelos demais Vereadores o Projeto de Lei 266/2020-- </w:t>
      </w:r>
      <w:r w:rsidR="004378F9" w:rsidRPr="00F227B1">
        <w:rPr>
          <w:i/>
          <w:sz w:val="24"/>
          <w:szCs w:val="24"/>
        </w:rPr>
        <w:t>[Falas sobrepostas]</w:t>
      </w:r>
      <w:r w:rsidRPr="00EF4B90">
        <w:rPr>
          <w:b/>
          <w:sz w:val="24"/>
          <w:szCs w:val="24"/>
        </w:rPr>
        <w:t xml:space="preserve">“Vereador “Fábio Ferreira”: </w:t>
      </w:r>
      <w:r w:rsidR="004378F9" w:rsidRPr="00F227B1">
        <w:rPr>
          <w:sz w:val="24"/>
          <w:szCs w:val="24"/>
        </w:rPr>
        <w:t xml:space="preserve">Questão de ordem, Sr. Presidente! </w:t>
      </w:r>
      <w:r w:rsidRPr="00EF4B90">
        <w:rPr>
          <w:b/>
          <w:i/>
          <w:sz w:val="24"/>
          <w:szCs w:val="24"/>
          <w:u w:val="single"/>
        </w:rPr>
        <w:t xml:space="preserve">“Sr. Presidente “Willian Souza”: </w:t>
      </w:r>
      <w:r w:rsidR="004378F9" w:rsidRPr="00F227B1">
        <w:rPr>
          <w:sz w:val="24"/>
          <w:szCs w:val="24"/>
        </w:rPr>
        <w:t xml:space="preserve">--Prefeito Luiz Alfredo Castro Ruzza Dalben. Vereador Fabinho, questão de ordem. </w:t>
      </w:r>
      <w:r w:rsidRPr="00EF4B90">
        <w:rPr>
          <w:b/>
          <w:sz w:val="24"/>
          <w:szCs w:val="24"/>
        </w:rPr>
        <w:t xml:space="preserve">“Vereador “Fábio Ferreira”: </w:t>
      </w:r>
      <w:r w:rsidR="004378F9" w:rsidRPr="00F227B1">
        <w:rPr>
          <w:sz w:val="24"/>
          <w:szCs w:val="24"/>
        </w:rPr>
        <w:t xml:space="preserve">Eu vou ter que desligar o meu telefone de novo porque eu não estou ouvindo a voz do Presidente. Eu já volto já! Se o senhor puder me esperar, para mim estar apreciando os Projetos, eu agradeço. </w:t>
      </w:r>
      <w:r w:rsidR="002C5A5B" w:rsidRPr="002C5A5B">
        <w:rPr>
          <w:b/>
          <w:sz w:val="24"/>
          <w:szCs w:val="24"/>
        </w:rPr>
        <w:t xml:space="preserve">“Vereador “Cláudio Meskan”: </w:t>
      </w:r>
      <w:r w:rsidR="004378F9" w:rsidRPr="00F227B1">
        <w:rPr>
          <w:sz w:val="24"/>
          <w:szCs w:val="24"/>
        </w:rPr>
        <w:t>Questão de ordem, Presidente! Questão de ordem--</w:t>
      </w:r>
      <w:r w:rsidR="004378F9" w:rsidRPr="00F227B1">
        <w:rPr>
          <w:i/>
          <w:iCs/>
          <w:sz w:val="24"/>
          <w:szCs w:val="24"/>
        </w:rPr>
        <w:t xml:space="preserve">[Falas sobrepostas] </w:t>
      </w:r>
      <w:r w:rsidRPr="00EF4B90">
        <w:rPr>
          <w:b/>
          <w:i/>
          <w:sz w:val="24"/>
          <w:szCs w:val="24"/>
          <w:u w:val="single"/>
        </w:rPr>
        <w:t xml:space="preserve">“Sr. Presidente “Willian Souza”: </w:t>
      </w:r>
      <w:r w:rsidR="004378F9" w:rsidRPr="00F227B1">
        <w:rPr>
          <w:sz w:val="24"/>
          <w:szCs w:val="24"/>
        </w:rPr>
        <w:t>Questão de ordem do Vereador Cláudio Meskan.</w:t>
      </w:r>
      <w:r w:rsidR="002C5A5B" w:rsidRPr="002C5A5B">
        <w:rPr>
          <w:b/>
          <w:sz w:val="24"/>
          <w:szCs w:val="24"/>
        </w:rPr>
        <w:t xml:space="preserve">“Vereador “Cláudio Meskan”: </w:t>
      </w:r>
      <w:r w:rsidR="004378F9" w:rsidRPr="00F227B1">
        <w:rPr>
          <w:sz w:val="24"/>
          <w:szCs w:val="24"/>
        </w:rPr>
        <w:t xml:space="preserve">Esse Projeto que passou aí Presidente, eu tive que reiniciar o telefone aqui e não votei, mas meu, sem saber aí, mas o meu voto está positivo aí com o Projeto. </w:t>
      </w:r>
      <w:r w:rsidRPr="00EF4B90">
        <w:rPr>
          <w:b/>
          <w:sz w:val="24"/>
          <w:szCs w:val="24"/>
        </w:rPr>
        <w:t xml:space="preserve"> “Vereador “Ronaldo Mendes”: </w:t>
      </w:r>
      <w:r w:rsidR="004378F9" w:rsidRPr="00F227B1">
        <w:rPr>
          <w:sz w:val="24"/>
          <w:szCs w:val="24"/>
        </w:rPr>
        <w:t xml:space="preserve">Questão de ordem, Presidente. </w:t>
      </w:r>
      <w:r w:rsidRPr="00EF4B90">
        <w:rPr>
          <w:b/>
          <w:i/>
          <w:sz w:val="24"/>
          <w:szCs w:val="24"/>
          <w:u w:val="single"/>
        </w:rPr>
        <w:t xml:space="preserve">“Sr. Presidente “Willian Souza”: </w:t>
      </w:r>
      <w:r w:rsidR="004378F9" w:rsidRPr="00F227B1">
        <w:rPr>
          <w:sz w:val="24"/>
          <w:szCs w:val="24"/>
        </w:rPr>
        <w:t>Questão de ordem do Vereador Ronaldo.</w:t>
      </w:r>
      <w:r w:rsidRPr="00EF4B90">
        <w:rPr>
          <w:b/>
          <w:sz w:val="24"/>
          <w:szCs w:val="24"/>
        </w:rPr>
        <w:t xml:space="preserve"> “Vereador “Ronaldo Mendes”: </w:t>
      </w:r>
      <w:r w:rsidR="004378F9" w:rsidRPr="00F227B1">
        <w:rPr>
          <w:sz w:val="24"/>
          <w:szCs w:val="24"/>
        </w:rPr>
        <w:t xml:space="preserve">Primeiramente, boa noite! Me desculpe pelo transtorno aí, mas é que a internet aqui caiu de uma forma horrível. Estou aqui já pronto para estar já votando já, tá? É só me colocar a par só daquilo que se trata, para que eu possa estar me manifestando o meu voto. Por favor, Presidente. </w:t>
      </w:r>
      <w:r w:rsidRPr="00EF4B90">
        <w:rPr>
          <w:b/>
          <w:i/>
          <w:sz w:val="24"/>
          <w:szCs w:val="24"/>
          <w:u w:val="single"/>
        </w:rPr>
        <w:t xml:space="preserve">“Sr. Presidente “Willian Souza”: </w:t>
      </w:r>
      <w:r w:rsidR="004378F9" w:rsidRPr="00F227B1">
        <w:rPr>
          <w:sz w:val="24"/>
          <w:szCs w:val="24"/>
        </w:rPr>
        <w:t>Ok, Vereador. Vou computando, o Vereador Fabinho já voltou... Bom tê</w:t>
      </w:r>
      <w:r w:rsidR="004378F9" w:rsidRPr="00F227B1">
        <w:rPr>
          <w:sz w:val="24"/>
          <w:szCs w:val="24"/>
        </w:rPr>
        <w:noBreakHyphen/>
        <w:t xml:space="preserve">lo de volta, Vereador Ronaldo. </w:t>
      </w:r>
      <w:r w:rsidR="002C5A5B" w:rsidRPr="002C5A5B">
        <w:rPr>
          <w:b/>
          <w:sz w:val="24"/>
          <w:szCs w:val="24"/>
        </w:rPr>
        <w:t xml:space="preserve">“Vereador “Cláudio Meskan”: </w:t>
      </w:r>
      <w:r w:rsidR="004378F9" w:rsidRPr="00F227B1">
        <w:rPr>
          <w:sz w:val="24"/>
          <w:szCs w:val="24"/>
        </w:rPr>
        <w:t xml:space="preserve">O Ronaldo parece que está na Vila Soma! </w:t>
      </w:r>
      <w:r w:rsidRPr="00EF4B90">
        <w:rPr>
          <w:b/>
          <w:i/>
          <w:sz w:val="24"/>
          <w:szCs w:val="24"/>
          <w:u w:val="single"/>
        </w:rPr>
        <w:t xml:space="preserve">“Sr. Presidente “Willian Souza”: </w:t>
      </w:r>
      <w:r w:rsidR="004378F9" w:rsidRPr="00F227B1">
        <w:rPr>
          <w:sz w:val="24"/>
          <w:szCs w:val="24"/>
        </w:rPr>
        <w:t xml:space="preserve">Não está não, Vereador Cláudio. </w:t>
      </w:r>
      <w:r w:rsidR="004378F9" w:rsidRPr="00F227B1">
        <w:rPr>
          <w:i/>
          <w:sz w:val="24"/>
          <w:szCs w:val="24"/>
        </w:rPr>
        <w:t>[Risos]</w:t>
      </w:r>
      <w:r w:rsidR="004378F9" w:rsidRPr="00F227B1">
        <w:rPr>
          <w:sz w:val="24"/>
          <w:szCs w:val="24"/>
        </w:rPr>
        <w:t xml:space="preserve"> Ele esteve há uns meses atrás, ele esteve. </w:t>
      </w:r>
      <w:r w:rsidR="004378F9" w:rsidRPr="00F227B1">
        <w:rPr>
          <w:i/>
          <w:sz w:val="24"/>
          <w:szCs w:val="24"/>
        </w:rPr>
        <w:t>[Risos]</w:t>
      </w:r>
      <w:r w:rsidR="002C5A5B" w:rsidRPr="002C5A5B">
        <w:rPr>
          <w:b/>
          <w:sz w:val="24"/>
          <w:szCs w:val="24"/>
        </w:rPr>
        <w:t xml:space="preserve">“Vereador “Cláudio Meskan”: </w:t>
      </w:r>
      <w:r w:rsidR="004378F9" w:rsidRPr="00F227B1">
        <w:rPr>
          <w:sz w:val="24"/>
          <w:szCs w:val="24"/>
        </w:rPr>
        <w:t>Não, pareceu assim, um relato assim...</w:t>
      </w:r>
      <w:r w:rsidRPr="00EF4B90">
        <w:rPr>
          <w:b/>
          <w:i/>
          <w:sz w:val="24"/>
          <w:szCs w:val="24"/>
          <w:u w:val="single"/>
        </w:rPr>
        <w:t xml:space="preserve">“Sr. Presidente “Willian Souza”: </w:t>
      </w:r>
      <w:r w:rsidR="004378F9" w:rsidRPr="00F227B1">
        <w:rPr>
          <w:sz w:val="24"/>
          <w:szCs w:val="24"/>
        </w:rPr>
        <w:t xml:space="preserve">Vamos seguir, Vereadores? Vamos lá. Próximo Pedido de Urgência. Projeto de Lei 264/2020, de autoria do Exmo. Sr. Prefeito Luiz Alfredo Castro Ruzza Dalben: “Exmo. Sr. Presidente da Câmara Municipal de Sumaré, Pedido de Urgência. Nos termos do Art. 243... 243 e seguintes de Regimento Interno dessa Casa, requeremos à V. Exa., após ouvido o Plenário, a tramitação do Regime de Urgência da seguinte matéria: Projeto de Lei 264/2020-- </w:t>
      </w:r>
      <w:r w:rsidR="004378F9" w:rsidRPr="00F227B1">
        <w:rPr>
          <w:i/>
          <w:sz w:val="24"/>
          <w:szCs w:val="24"/>
        </w:rPr>
        <w:t>[Falas sobrepostas]</w:t>
      </w:r>
      <w:r w:rsidRPr="00EF4B90">
        <w:rPr>
          <w:b/>
          <w:sz w:val="24"/>
          <w:szCs w:val="24"/>
        </w:rPr>
        <w:t xml:space="preserve">“Vereador “Fábio Ferreira”: </w:t>
      </w:r>
      <w:r w:rsidR="004378F9" w:rsidRPr="00F227B1">
        <w:rPr>
          <w:sz w:val="24"/>
          <w:szCs w:val="24"/>
        </w:rPr>
        <w:t xml:space="preserve">Questão de ordem, Sr. Presidente. </w:t>
      </w:r>
      <w:r w:rsidRPr="00EF4B90">
        <w:rPr>
          <w:b/>
          <w:i/>
          <w:sz w:val="24"/>
          <w:szCs w:val="24"/>
          <w:u w:val="single"/>
        </w:rPr>
        <w:t xml:space="preserve">“Sr. Presidente “Willian Souza”: </w:t>
      </w:r>
      <w:r w:rsidR="004378F9" w:rsidRPr="00F227B1">
        <w:rPr>
          <w:sz w:val="24"/>
          <w:szCs w:val="24"/>
        </w:rPr>
        <w:t xml:space="preserve">Questão de ordem do Vereador Fabinho. </w:t>
      </w:r>
      <w:r w:rsidRPr="00EF4B90">
        <w:rPr>
          <w:b/>
          <w:sz w:val="24"/>
          <w:szCs w:val="24"/>
        </w:rPr>
        <w:t xml:space="preserve">“Vereador “Fábio Ferreira”: </w:t>
      </w:r>
      <w:r w:rsidR="004378F9" w:rsidRPr="00F227B1">
        <w:rPr>
          <w:sz w:val="24"/>
          <w:szCs w:val="24"/>
        </w:rPr>
        <w:t xml:space="preserve">Devido a umas ligações que eu estou tendo aqui no meu telefone, ele está dando, aí o áudio fica mudo, não dá para mim ouvir. Eu vou ter que reiniciar de novo, Sr. Presidente! </w:t>
      </w:r>
      <w:r w:rsidRPr="00EF4B90">
        <w:rPr>
          <w:b/>
          <w:i/>
          <w:sz w:val="24"/>
          <w:szCs w:val="24"/>
          <w:u w:val="single"/>
        </w:rPr>
        <w:t xml:space="preserve">“Sr. Presidente “Willian Souza”: </w:t>
      </w:r>
      <w:r w:rsidR="004378F9" w:rsidRPr="00F227B1">
        <w:rPr>
          <w:sz w:val="24"/>
          <w:szCs w:val="24"/>
        </w:rPr>
        <w:t>Está bom, Vereador..</w:t>
      </w:r>
      <w:r w:rsidR="004378F9" w:rsidRPr="00F227B1">
        <w:rPr>
          <w:i/>
          <w:iCs/>
          <w:sz w:val="24"/>
          <w:szCs w:val="24"/>
        </w:rPr>
        <w:t>.[Inaudível]</w:t>
      </w:r>
      <w:r w:rsidR="004378F9" w:rsidRPr="00F227B1">
        <w:rPr>
          <w:sz w:val="24"/>
          <w:szCs w:val="24"/>
        </w:rPr>
        <w:t>.</w:t>
      </w:r>
      <w:r w:rsidR="002C5A5B" w:rsidRPr="002C5A5B">
        <w:rPr>
          <w:b/>
          <w:sz w:val="24"/>
          <w:szCs w:val="24"/>
        </w:rPr>
        <w:t xml:space="preserve">“Vereador “Josué Cardozo”: </w:t>
      </w:r>
      <w:r w:rsidR="004378F9" w:rsidRPr="00F227B1">
        <w:rPr>
          <w:sz w:val="24"/>
          <w:szCs w:val="24"/>
        </w:rPr>
        <w:t xml:space="preserve">Pela ordem, Sr. Presidente. </w:t>
      </w:r>
      <w:r w:rsidRPr="00EF4B90">
        <w:rPr>
          <w:b/>
          <w:i/>
          <w:sz w:val="24"/>
          <w:szCs w:val="24"/>
          <w:u w:val="single"/>
        </w:rPr>
        <w:t xml:space="preserve">“Sr. Presidente “Willian Souza”: </w:t>
      </w:r>
      <w:r w:rsidR="004378F9" w:rsidRPr="00F227B1">
        <w:rPr>
          <w:i/>
          <w:sz w:val="24"/>
          <w:szCs w:val="24"/>
        </w:rPr>
        <w:t xml:space="preserve">[Risos] </w:t>
      </w:r>
      <w:r w:rsidR="004378F9" w:rsidRPr="00F227B1">
        <w:rPr>
          <w:sz w:val="24"/>
          <w:szCs w:val="24"/>
        </w:rPr>
        <w:t xml:space="preserve">Pela ordem, Vereador Josué. </w:t>
      </w:r>
      <w:r w:rsidR="002C5A5B" w:rsidRPr="002C5A5B">
        <w:rPr>
          <w:b/>
          <w:sz w:val="24"/>
          <w:szCs w:val="24"/>
        </w:rPr>
        <w:t xml:space="preserve">“Vereador “Josué Cardozo”: </w:t>
      </w:r>
      <w:r w:rsidR="004378F9" w:rsidRPr="00F227B1">
        <w:rPr>
          <w:sz w:val="24"/>
          <w:szCs w:val="24"/>
        </w:rPr>
        <w:t>É só uma orientação para o Vereador Fabinho, quando acontece isso, é só ir lá no sininho, lá em cima, lá no volume, dá uma clicadinha nele duas vezes, que ele volta ao normal o som. Não precisa reiniciar não. Só clicar lá na, naquela cornetinha que tem lá em cima lá, beleza? Obrigado, Sr. Presidente!</w:t>
      </w:r>
      <w:r w:rsidR="000832DC">
        <w:rPr>
          <w:sz w:val="24"/>
          <w:szCs w:val="24"/>
        </w:rPr>
        <w:t xml:space="preserve"> </w:t>
      </w:r>
      <w:r w:rsidR="002C5A5B" w:rsidRPr="002C5A5B">
        <w:rPr>
          <w:b/>
          <w:sz w:val="24"/>
          <w:szCs w:val="24"/>
        </w:rPr>
        <w:t xml:space="preserve">“Vereador “Cláudio Meskan”: </w:t>
      </w:r>
      <w:r w:rsidR="004378F9" w:rsidRPr="00F227B1">
        <w:rPr>
          <w:sz w:val="24"/>
          <w:szCs w:val="24"/>
        </w:rPr>
        <w:t xml:space="preserve">Presidente Josué, eu já até trinquei a tela, de tanto cutucar lá em cima. </w:t>
      </w:r>
      <w:r w:rsidRPr="00EF4B90">
        <w:rPr>
          <w:b/>
          <w:i/>
          <w:sz w:val="24"/>
          <w:szCs w:val="24"/>
          <w:u w:val="single"/>
        </w:rPr>
        <w:t xml:space="preserve">“Sr. Presidente “Willian Souza”: </w:t>
      </w:r>
      <w:r w:rsidR="004378F9" w:rsidRPr="00F227B1">
        <w:rPr>
          <w:sz w:val="24"/>
          <w:szCs w:val="24"/>
        </w:rPr>
        <w:t xml:space="preserve">Continuando a leitura do Requerimento de Urgência. Solicito a Urgência Especial ao Projeto de Lei 264/2020, de autoria do Exmo. Sr. Prefeito Luiz Alfredo Castro Ruzza Dalben, Mensagem 42/2020, que: “Dispõe sobre a readaptação do Servidor Público Municipal e adequa a Legislação Municipal ao estabelecimento da Emenda Constitucional 103, de 12 de novembro de 2019. O Pedido de Urgência da matéria </w:t>
      </w:r>
      <w:r w:rsidR="004378F9" w:rsidRPr="00F227B1">
        <w:rPr>
          <w:sz w:val="24"/>
          <w:szCs w:val="24"/>
        </w:rPr>
        <w:lastRenderedPageBreak/>
        <w:t>fundamenta</w:t>
      </w:r>
      <w:r w:rsidR="004378F9" w:rsidRPr="00F227B1">
        <w:rPr>
          <w:sz w:val="24"/>
          <w:szCs w:val="24"/>
        </w:rPr>
        <w:noBreakHyphen/>
        <w:t>se na própria mensagem que acompanha. Sala das Sessões, 15 de dezembro de 2020”. O pedido está assinado por 15 Vereadores, o Requerimento está em votação: os favoráveis permaneçam como estão, os contrários se manifestem. Contra: Vereador Márcio... Décio... Fininho... Dr. Sérgio... só? Márcio, Décio, Fininho e Sérgio, quatro votos contrários, os demais votos são favoráveis. Está aprovado o Requerimento de Urgência--</w:t>
      </w:r>
      <w:r w:rsidR="004378F9" w:rsidRPr="00F227B1">
        <w:rPr>
          <w:i/>
          <w:iCs/>
          <w:sz w:val="24"/>
          <w:szCs w:val="24"/>
        </w:rPr>
        <w:t xml:space="preserve">[Falas sobrepostas] </w:t>
      </w:r>
      <w:r w:rsidRPr="00EF4B90">
        <w:rPr>
          <w:b/>
          <w:sz w:val="24"/>
          <w:szCs w:val="24"/>
        </w:rPr>
        <w:t xml:space="preserve"> “Vereador “Ronaldo Mendes”: </w:t>
      </w:r>
      <w:r w:rsidR="004378F9" w:rsidRPr="00F227B1">
        <w:rPr>
          <w:sz w:val="24"/>
          <w:szCs w:val="24"/>
        </w:rPr>
        <w:t>Questão de ordem, Sr. Presidente!</w:t>
      </w:r>
      <w:r w:rsidRPr="00EF4B90">
        <w:rPr>
          <w:b/>
          <w:i/>
          <w:sz w:val="24"/>
          <w:szCs w:val="24"/>
          <w:u w:val="single"/>
        </w:rPr>
        <w:t xml:space="preserve">“Sr. Presidente “Willian Souza”: </w:t>
      </w:r>
      <w:r w:rsidR="004378F9" w:rsidRPr="00F227B1">
        <w:rPr>
          <w:sz w:val="24"/>
          <w:szCs w:val="24"/>
        </w:rPr>
        <w:t xml:space="preserve">Questão de ordem do Vereador Ronaldo Mendes. </w:t>
      </w:r>
      <w:r w:rsidRPr="00EF4B90">
        <w:rPr>
          <w:b/>
          <w:sz w:val="24"/>
          <w:szCs w:val="24"/>
        </w:rPr>
        <w:t xml:space="preserve"> “Vereador “Ronaldo Mendes”: </w:t>
      </w:r>
      <w:r w:rsidR="004378F9" w:rsidRPr="00F227B1">
        <w:rPr>
          <w:sz w:val="24"/>
          <w:szCs w:val="24"/>
        </w:rPr>
        <w:t xml:space="preserve">Ainda a tempo, eu quero manifestar aqui o meu Parecer Favorável a esse Projeto. </w:t>
      </w:r>
      <w:r w:rsidRPr="00EF4B90">
        <w:rPr>
          <w:b/>
          <w:i/>
          <w:sz w:val="24"/>
          <w:szCs w:val="24"/>
          <w:u w:val="single"/>
        </w:rPr>
        <w:t xml:space="preserve">“Sr. Presidente “Willian Souza”: </w:t>
      </w:r>
      <w:r w:rsidR="004378F9" w:rsidRPr="00F227B1">
        <w:rPr>
          <w:sz w:val="24"/>
          <w:szCs w:val="24"/>
        </w:rPr>
        <w:t xml:space="preserve">É nesse momento mesmo! Comissão de Justiça e Redação e Redação Final. Parecer-- </w:t>
      </w:r>
      <w:r w:rsidR="004378F9" w:rsidRPr="00F227B1">
        <w:rPr>
          <w:i/>
          <w:sz w:val="24"/>
          <w:szCs w:val="24"/>
        </w:rPr>
        <w:t>[Falas sobrepostas]</w:t>
      </w:r>
      <w:r w:rsidRPr="00EF4B90">
        <w:rPr>
          <w:b/>
          <w:sz w:val="24"/>
          <w:szCs w:val="24"/>
        </w:rPr>
        <w:t xml:space="preserve"> “Vereador “Ronaldo Mendes”: </w:t>
      </w:r>
      <w:r w:rsidR="004378F9" w:rsidRPr="00F227B1">
        <w:rPr>
          <w:sz w:val="24"/>
          <w:szCs w:val="24"/>
        </w:rPr>
        <w:t>Ah, tá. Perfeito, então. Me desculpe--</w:t>
      </w:r>
      <w:r w:rsidR="004378F9" w:rsidRPr="00F227B1">
        <w:rPr>
          <w:i/>
          <w:iCs/>
          <w:sz w:val="24"/>
          <w:szCs w:val="24"/>
        </w:rPr>
        <w:t xml:space="preserve">[Falas sobrepostas] </w:t>
      </w:r>
      <w:r w:rsidRPr="00EF4B90">
        <w:rPr>
          <w:b/>
          <w:i/>
          <w:sz w:val="24"/>
          <w:szCs w:val="24"/>
          <w:u w:val="single"/>
        </w:rPr>
        <w:t xml:space="preserve">“Sr. Presidente “Willian Souza”: </w:t>
      </w:r>
      <w:r w:rsidR="004378F9" w:rsidRPr="00F227B1">
        <w:rPr>
          <w:sz w:val="24"/>
          <w:szCs w:val="24"/>
        </w:rPr>
        <w:t xml:space="preserve">--Imagina! Obrigado por adiantar. Parecer Favorável do Vereador Ronaldo. Vereador Rudinei Lobo? </w:t>
      </w:r>
      <w:r w:rsidR="002C5A5B" w:rsidRPr="002C5A5B">
        <w:rPr>
          <w:b/>
          <w:sz w:val="24"/>
          <w:szCs w:val="24"/>
        </w:rPr>
        <w:t xml:space="preserve">“Vereador “Rudinei Lobo”: </w:t>
      </w:r>
      <w:r w:rsidR="004378F9" w:rsidRPr="00F227B1">
        <w:rPr>
          <w:sz w:val="24"/>
          <w:szCs w:val="24"/>
        </w:rPr>
        <w:t xml:space="preserve">Favorável. </w:t>
      </w:r>
      <w:r w:rsidRPr="00EF4B90">
        <w:rPr>
          <w:b/>
          <w:i/>
          <w:sz w:val="24"/>
          <w:szCs w:val="24"/>
          <w:u w:val="single"/>
        </w:rPr>
        <w:t xml:space="preserve">“Sr. Presidente “Willian Souza”: </w:t>
      </w:r>
      <w:r w:rsidR="004378F9" w:rsidRPr="00F227B1">
        <w:rPr>
          <w:sz w:val="24"/>
          <w:szCs w:val="24"/>
        </w:rPr>
        <w:t xml:space="preserve">Favorável. Vereador Joel? </w:t>
      </w:r>
      <w:r w:rsidR="002C5A5B" w:rsidRPr="002C5A5B">
        <w:rPr>
          <w:b/>
          <w:sz w:val="24"/>
          <w:szCs w:val="24"/>
        </w:rPr>
        <w:t xml:space="preserve">“Vereador “Joel Cardoso da Luz”: </w:t>
      </w:r>
      <w:r w:rsidR="004378F9" w:rsidRPr="00F227B1">
        <w:rPr>
          <w:sz w:val="24"/>
          <w:szCs w:val="24"/>
        </w:rPr>
        <w:t xml:space="preserve">Favorável. </w:t>
      </w:r>
      <w:r w:rsidRPr="00EF4B90">
        <w:rPr>
          <w:b/>
          <w:i/>
          <w:sz w:val="24"/>
          <w:szCs w:val="24"/>
          <w:u w:val="single"/>
        </w:rPr>
        <w:t xml:space="preserve">“Sr. Presidente “Willian Souza”: </w:t>
      </w:r>
      <w:r w:rsidR="004378F9" w:rsidRPr="00F227B1">
        <w:rPr>
          <w:sz w:val="24"/>
          <w:szCs w:val="24"/>
        </w:rPr>
        <w:t xml:space="preserve">Com os Pareceres Favoráveis da Comissão de Justiça e Redação, e Redação Final, eu coloco em discussão o Projeto de Lei 242/2020, de autoria do Exmo. Sr. Prefeito Luiz Alfredo Castro Ruzza Dalben, Mensagem 42/2020, que: “Dispõe sobre a readaptação do Servidor Público Municipal e adequa a Legislação Municipal, o estabelecimento da Emenda Constitucional de número 113, de 12 de novembro de 2019. O Pedido de Urgência da matéria fundamenta-se na própria mensagem que acompanha a matéria. Sala das Sessões, 15 de dezembro de 2020”. O Projeto de Lei está em discussão. </w:t>
      </w:r>
      <w:r w:rsidRPr="00EF4B90">
        <w:rPr>
          <w:b/>
          <w:sz w:val="24"/>
          <w:szCs w:val="24"/>
        </w:rPr>
        <w:t xml:space="preserve">“Vereador “Márcio Brianes”: </w:t>
      </w:r>
      <w:r w:rsidR="004378F9" w:rsidRPr="00F227B1">
        <w:rPr>
          <w:sz w:val="24"/>
          <w:szCs w:val="24"/>
        </w:rPr>
        <w:t xml:space="preserve">Questão de ordem, Sr. Presidente! </w:t>
      </w:r>
      <w:r w:rsidRPr="00EF4B90">
        <w:rPr>
          <w:b/>
          <w:i/>
          <w:sz w:val="24"/>
          <w:szCs w:val="24"/>
          <w:u w:val="single"/>
        </w:rPr>
        <w:t xml:space="preserve">“Sr. Presidente “Willian Souza”: </w:t>
      </w:r>
      <w:r w:rsidR="004378F9" w:rsidRPr="00F227B1">
        <w:rPr>
          <w:sz w:val="24"/>
          <w:szCs w:val="24"/>
        </w:rPr>
        <w:t xml:space="preserve">Questão de ordem do Vereador Márcio Brianes. </w:t>
      </w:r>
      <w:r w:rsidRPr="00EF4B90">
        <w:rPr>
          <w:b/>
          <w:sz w:val="24"/>
          <w:szCs w:val="24"/>
        </w:rPr>
        <w:t xml:space="preserve">“Vereador “Márcio Brianes”: </w:t>
      </w:r>
      <w:r w:rsidR="004378F9" w:rsidRPr="00F227B1">
        <w:rPr>
          <w:sz w:val="24"/>
          <w:szCs w:val="24"/>
        </w:rPr>
        <w:t xml:space="preserve">O senhor poderia explicar aí, um pouquinho, esse Projeto aí, o senhor tem a Mensagem dele? </w:t>
      </w:r>
      <w:r w:rsidRPr="00EF4B90">
        <w:rPr>
          <w:b/>
          <w:i/>
          <w:sz w:val="24"/>
          <w:szCs w:val="24"/>
          <w:u w:val="single"/>
        </w:rPr>
        <w:t xml:space="preserve">“Sr. Presidente “Willian Souza”: </w:t>
      </w:r>
      <w:r w:rsidR="004378F9" w:rsidRPr="00F227B1">
        <w:rPr>
          <w:sz w:val="24"/>
          <w:szCs w:val="24"/>
        </w:rPr>
        <w:t>Posso, Excelência. Posso, posso abreviar aqui. Esse daqui é aquela, hoje já é feito no Estatuto dos Servidores Municipais, no Art. 16 da Lei 4967, de 30 de abril de 2020, já é investido ao Servidor efetivo, poder ter readaptação do seu local de trabalho. Às vezes, por causa de doença, por situações psicológicas ou por outras situações, já acontece isso na Rede, não é isso? E agora, nesse momento, o Prefeito faz uma adequação à Lei Nacional, que tornou obrigatório os municípios dispor sobre isso em todas as cidades. O presente Projeto propõe ainda que a concessão de Administração Pública e gestão de serviços De Auxílio Doença, Salário Maternidade, Auxílio Reclusão, Salário da Família, o instituto de readaptação funcional sejam atribuídas à Secretaria de Administração e Recursos Humanos da Prefeitura de Sumaré. Antigamente, né, até o SumPrev tinha que assumir todo esse custo, agora passa para a Secretaria de Finanças assumir esse custo para que possa fazer o pagamento dos Servidores. A Câmara já efetua dessa maneira, e agora o Município também terá que efetuar dessa maneira, é isso que trata</w:t>
      </w:r>
      <w:r w:rsidR="004378F9" w:rsidRPr="00F227B1">
        <w:rPr>
          <w:sz w:val="24"/>
          <w:szCs w:val="24"/>
        </w:rPr>
        <w:noBreakHyphen/>
        <w:t xml:space="preserve">se a Lei. O Projeto de Lei número 264/2020, continua em discussão. Não havendo oradores, está em votação: os favoráveis ao Projeto de Lei 264/2020, de autoria do Prefeito Luiz Alfredo Castro Ruzza Dalben, Mensagem 42/2020: “Dispõe sobre a readaptação do Servidor Público Municipal e adequa a Legislação Municipal e estabelecimento de Emenda Constitucional 103, de 12 de novembro de 2019”, está em votação: os favoráveis-- </w:t>
      </w:r>
      <w:r w:rsidR="004378F9" w:rsidRPr="00F227B1">
        <w:rPr>
          <w:i/>
          <w:sz w:val="24"/>
          <w:szCs w:val="24"/>
        </w:rPr>
        <w:t>[Falas sobrepostas]</w:t>
      </w:r>
      <w:r w:rsidRPr="00EF4B90">
        <w:rPr>
          <w:b/>
          <w:sz w:val="24"/>
          <w:szCs w:val="24"/>
        </w:rPr>
        <w:t xml:space="preserve">“Vereador “Márcio Brianes”: </w:t>
      </w:r>
      <w:r w:rsidR="004378F9" w:rsidRPr="00F227B1">
        <w:rPr>
          <w:sz w:val="24"/>
          <w:szCs w:val="24"/>
        </w:rPr>
        <w:t xml:space="preserve">Pela ordem, Sr. Presidente? </w:t>
      </w:r>
      <w:r w:rsidRPr="00EF4B90">
        <w:rPr>
          <w:b/>
          <w:i/>
          <w:sz w:val="24"/>
          <w:szCs w:val="24"/>
          <w:u w:val="single"/>
        </w:rPr>
        <w:t xml:space="preserve">“Sr. Presidente “Willian Souza”: </w:t>
      </w:r>
      <w:r w:rsidR="004378F9" w:rsidRPr="00F227B1">
        <w:rPr>
          <w:sz w:val="24"/>
          <w:szCs w:val="24"/>
        </w:rPr>
        <w:t xml:space="preserve">Questão de ordem do Vereador Márcio Brianes. </w:t>
      </w:r>
      <w:r w:rsidRPr="00EF4B90">
        <w:rPr>
          <w:b/>
          <w:sz w:val="24"/>
          <w:szCs w:val="24"/>
        </w:rPr>
        <w:t xml:space="preserve">“Vereador “Márcio Brianes”: </w:t>
      </w:r>
      <w:r w:rsidR="004378F9" w:rsidRPr="00F227B1">
        <w:rPr>
          <w:sz w:val="24"/>
          <w:szCs w:val="24"/>
        </w:rPr>
        <w:t xml:space="preserve">Vou pedir à V. Exa., que eu vou abster do meu voto, uma vez que esse Projeto ele é muito complexo. E como a gente não teve acesso, porque ele está vindo de Urgência, por isso que eu votei até contrário ao Requerimento de Urgência, o senhor explicou aí, eu estou tentando entender, mas ele é grande, o senhor sabe, o senhor está na mão aí, ele é muito complexo. Então, eu vou me abster do meu voto para não prejudicar tanto um lado quanto o outro. Então, eu não quero prejudicar nenhum funcionário, muito menos o Projeto, que pode ser bom, mas como eu não tive o acesso total dele, eu não vou me colocar aí em risco de dar um voto sim ou não. </w:t>
      </w:r>
      <w:r w:rsidR="004378F9" w:rsidRPr="00F227B1">
        <w:rPr>
          <w:sz w:val="24"/>
          <w:szCs w:val="24"/>
        </w:rPr>
        <w:lastRenderedPageBreak/>
        <w:t xml:space="preserve">Então, eu vou me abster do meu voto, Presidente. </w:t>
      </w:r>
      <w:r w:rsidRPr="00EF4B90">
        <w:rPr>
          <w:b/>
          <w:sz w:val="24"/>
          <w:szCs w:val="24"/>
        </w:rPr>
        <w:t xml:space="preserve"> “Vereador “Ronaldo Mendes”: </w:t>
      </w:r>
      <w:r w:rsidR="004378F9" w:rsidRPr="00F227B1">
        <w:rPr>
          <w:sz w:val="24"/>
          <w:szCs w:val="24"/>
        </w:rPr>
        <w:t>Questão de ordem, Presidente!</w:t>
      </w:r>
      <w:r w:rsidRPr="00EF4B90">
        <w:rPr>
          <w:b/>
          <w:i/>
          <w:sz w:val="24"/>
          <w:szCs w:val="24"/>
          <w:u w:val="single"/>
        </w:rPr>
        <w:t xml:space="preserve">“Sr. Presidente “Willian Souza”: </w:t>
      </w:r>
      <w:r w:rsidR="004378F9" w:rsidRPr="00F227B1">
        <w:rPr>
          <w:sz w:val="24"/>
          <w:szCs w:val="24"/>
        </w:rPr>
        <w:t xml:space="preserve">Questão de ordem do Vereador Ronaldo Mendes. </w:t>
      </w:r>
      <w:r w:rsidRPr="00EF4B90">
        <w:rPr>
          <w:b/>
          <w:sz w:val="24"/>
          <w:szCs w:val="24"/>
        </w:rPr>
        <w:t xml:space="preserve"> “Vereador “Ronaldo Mendes”: </w:t>
      </w:r>
      <w:r w:rsidR="004378F9" w:rsidRPr="00F227B1">
        <w:rPr>
          <w:sz w:val="24"/>
          <w:szCs w:val="24"/>
        </w:rPr>
        <w:t>Primeiramente, eu quero estar parabenizando o nosso Prefeito Luiz Dalben pela iniciativa, uma vez que, a nível federal, as reabilitações já eram assim, um processo contínuo em todo, assim, processo previdenciário de Auxílio Doença dentre outros. E, principalmente, estar regularizando essas outras pendências para que se adeque o Estatuto também do próprio Servidor, motivo esse que eu quero parabenizar o nosso Prefeito pela iniciativa e, desde já, manifestar o meu voto favorável. Obrigado, Presidente! Presidente? Ok?</w:t>
      </w:r>
      <w:r w:rsidRPr="00EF4B90">
        <w:rPr>
          <w:b/>
          <w:i/>
          <w:sz w:val="24"/>
          <w:szCs w:val="24"/>
          <w:u w:val="single"/>
        </w:rPr>
        <w:t xml:space="preserve">“Sr. Presidente “Willian Souza”: </w:t>
      </w:r>
      <w:r w:rsidR="004378F9" w:rsidRPr="00F227B1">
        <w:rPr>
          <w:sz w:val="24"/>
          <w:szCs w:val="24"/>
        </w:rPr>
        <w:t xml:space="preserve">Sim, Vereador. Obrigado pela ponderação. O Projeto-- </w:t>
      </w:r>
      <w:r w:rsidR="004378F9" w:rsidRPr="00F227B1">
        <w:rPr>
          <w:i/>
          <w:sz w:val="24"/>
          <w:szCs w:val="24"/>
        </w:rPr>
        <w:t>[Falas sobrepostas]</w:t>
      </w:r>
      <w:r w:rsidRPr="00EF4B90">
        <w:rPr>
          <w:b/>
          <w:sz w:val="24"/>
          <w:szCs w:val="24"/>
        </w:rPr>
        <w:t xml:space="preserve"> “Vereador “Ronaldo Mendes”: </w:t>
      </w:r>
      <w:r w:rsidR="004378F9" w:rsidRPr="00F227B1">
        <w:rPr>
          <w:sz w:val="24"/>
          <w:szCs w:val="24"/>
        </w:rPr>
        <w:t xml:space="preserve">Eu que agradeço. </w:t>
      </w:r>
      <w:r w:rsidRPr="00EF4B90">
        <w:rPr>
          <w:b/>
          <w:i/>
          <w:sz w:val="24"/>
          <w:szCs w:val="24"/>
          <w:u w:val="single"/>
        </w:rPr>
        <w:t xml:space="preserve">“Sr. Presidente “Willian Souza”: </w:t>
      </w:r>
      <w:r w:rsidR="004378F9" w:rsidRPr="00F227B1">
        <w:rPr>
          <w:sz w:val="24"/>
          <w:szCs w:val="24"/>
        </w:rPr>
        <w:t>--continua em discussão. Toda vez que um Parlamentar for se abster do voto, segundo o Regimento Interno dessa Casa, ele tem que fazer a justificativa. O Vereador Márcio está se abstendo do voto e contendo a justificativa em anexo, então, é considerado pela Presidência, o voto desse Vereador: ninguém pode se abster sem justificar. Então, fica considerada a abstenção do voto do Vereador Márcio Júnior Brianes. Sobretudo, agora, o Projeto de Lei está em votação: os favoráveis permaneçam como estão, os contrários se manifestem, com uma abstenção. Os contrários ao Projeto de Lei se manifesta. Não tendo voto contrário, apenas uma abstenção, o Projeto de Lei está aprovado por todos os Vereadores presentes no Plenário, apenas constando a abstenção do Vereador Márcio Júnior Brianes. “Exmo. Sr. Presidente da Câmara Municipal de Sumaré, Pedido de Urgência Especial. Nos termos do Art. 243 e seguintes do Regimento Interno dessa Casa, requeremos a V. Exa., após ouvido o Plenário, a tramitação em Regime de Urgência Especial da seguinte matéria: Projeto de Lei 267/2020, autoria do Exmo. Sr. Prefeito Luiz Alfredo Castro Ruzza Dalben, Mensagem 45/2020: ‘Dispõe sobre a alteração na Lei Municipal 2244, de 13 de dezembro de 1990, e dá outras providências’. O Pedido de Urgência da matéria fundamenta</w:t>
      </w:r>
      <w:r w:rsidR="004378F9" w:rsidRPr="00F227B1">
        <w:rPr>
          <w:sz w:val="24"/>
          <w:szCs w:val="24"/>
        </w:rPr>
        <w:noBreakHyphen/>
        <w:t>se na própria mensagem que acompanha a matéria. Sala das Sessões, 15 de dezembro de 2020”. Com nove assinaturas, número regimental para a sua apreciação, o Requerimento de Urgência está discussão</w:t>
      </w:r>
      <w:r w:rsidR="000832DC">
        <w:rPr>
          <w:sz w:val="24"/>
          <w:szCs w:val="24"/>
        </w:rPr>
        <w:t xml:space="preserve"> </w:t>
      </w:r>
      <w:r w:rsidR="004378F9" w:rsidRPr="00F227B1">
        <w:rPr>
          <w:sz w:val="24"/>
          <w:szCs w:val="24"/>
        </w:rPr>
        <w:t>.</w:t>
      </w:r>
      <w:r w:rsidRPr="00EF4B90">
        <w:rPr>
          <w:b/>
          <w:sz w:val="24"/>
          <w:szCs w:val="24"/>
        </w:rPr>
        <w:t xml:space="preserve">“Vereador “Márcio Brianes”: </w:t>
      </w:r>
      <w:r w:rsidR="004378F9" w:rsidRPr="00F227B1">
        <w:rPr>
          <w:sz w:val="24"/>
          <w:szCs w:val="24"/>
        </w:rPr>
        <w:t>Pela ordem, Sr. Presidente.</w:t>
      </w:r>
      <w:r w:rsidRPr="00EF4B90">
        <w:rPr>
          <w:b/>
          <w:i/>
          <w:sz w:val="24"/>
          <w:szCs w:val="24"/>
          <w:u w:val="single"/>
        </w:rPr>
        <w:t xml:space="preserve">“Sr. Presidente “Willian Souza”: </w:t>
      </w:r>
      <w:r w:rsidR="004378F9" w:rsidRPr="00F227B1">
        <w:rPr>
          <w:sz w:val="24"/>
          <w:szCs w:val="24"/>
        </w:rPr>
        <w:t xml:space="preserve">Não, desculpa. Discussão, não cabe discussão, só votação, mas questão de ordem do Vereador Márcio. </w:t>
      </w:r>
      <w:r w:rsidR="004378F9" w:rsidRPr="00F227B1">
        <w:rPr>
          <w:i/>
          <w:sz w:val="24"/>
          <w:szCs w:val="24"/>
        </w:rPr>
        <w:t>[Falas sobrepostas]</w:t>
      </w:r>
      <w:r w:rsidRPr="00EF4B90">
        <w:rPr>
          <w:b/>
          <w:sz w:val="24"/>
          <w:szCs w:val="24"/>
        </w:rPr>
        <w:t xml:space="preserve">“Vereador “Márcio Brianes”: </w:t>
      </w:r>
      <w:r w:rsidR="004378F9" w:rsidRPr="00F227B1">
        <w:rPr>
          <w:sz w:val="24"/>
          <w:szCs w:val="24"/>
        </w:rPr>
        <w:t>É só para eu saber qual é que é a Mensagem.</w:t>
      </w:r>
      <w:r w:rsidRPr="00EF4B90">
        <w:rPr>
          <w:b/>
          <w:i/>
          <w:sz w:val="24"/>
          <w:szCs w:val="24"/>
          <w:u w:val="single"/>
        </w:rPr>
        <w:t xml:space="preserve">“Sr. Presidente “Willian Souza”: </w:t>
      </w:r>
      <w:r w:rsidR="004378F9" w:rsidRPr="00F227B1">
        <w:rPr>
          <w:sz w:val="24"/>
          <w:szCs w:val="24"/>
        </w:rPr>
        <w:t xml:space="preserve">Sim. A Mensagem desse é uma adequação ao Código do Município de Sumaré Tributário, apenas a algumas Emendas, Vereador Márcio Brianes. É, o que trata aqui são as cobranças que são feitas em sistemas: leasing, cartão de crédito e débito de IPTU, mantendo algumas isenções fiscais, fazendo argumentações, conforme a Lei 14026, de 15 de julho de 2020, que diz respeito ao novo marco regulatório do saneamento, e também aqui fazendo menção à criação da Unidade Fiscal do Município de... Fiscal não, desculpa: Tributária. Isso, Fiscal, desculpa, criando aqui a Unidade Fiscal do Município de Sumaré que hoje, as atribuições das medidas de multas ou atribuições monetárias do Município são aplicadas a do Estado, e agora o Prefeito está criando a Unidade Fiscal Municipal. É isso que se refere, em síntese, o Projeto, porque eu não... né, não é a minha autoria, eu não li todo ele, então, eu não posso dizer artigo por artigo, mas simplificando é isso que está na Mensagem, e é isso que eu consegui visualizar. </w:t>
      </w:r>
      <w:r w:rsidR="004F3845" w:rsidRPr="004F3845">
        <w:rPr>
          <w:b/>
          <w:sz w:val="24"/>
          <w:szCs w:val="24"/>
        </w:rPr>
        <w:t xml:space="preserve">“Vereador “Warlei de Faria”: </w:t>
      </w:r>
      <w:r w:rsidR="004378F9" w:rsidRPr="00F227B1">
        <w:rPr>
          <w:sz w:val="24"/>
          <w:szCs w:val="24"/>
        </w:rPr>
        <w:t xml:space="preserve">Questão de ordem, Presidente. </w:t>
      </w:r>
      <w:r w:rsidRPr="00EF4B90">
        <w:rPr>
          <w:b/>
          <w:i/>
          <w:sz w:val="24"/>
          <w:szCs w:val="24"/>
          <w:u w:val="single"/>
        </w:rPr>
        <w:t xml:space="preserve">“Sr. Presidente “Willian Souza”: </w:t>
      </w:r>
      <w:r w:rsidR="004378F9" w:rsidRPr="00F227B1">
        <w:rPr>
          <w:sz w:val="24"/>
          <w:szCs w:val="24"/>
        </w:rPr>
        <w:t xml:space="preserve">Questão de ordem do Vereador Fininho. </w:t>
      </w:r>
      <w:r w:rsidR="004F3845" w:rsidRPr="004F3845">
        <w:rPr>
          <w:b/>
          <w:sz w:val="24"/>
          <w:szCs w:val="24"/>
        </w:rPr>
        <w:t xml:space="preserve">“Vereador “Warlei de Faria”: </w:t>
      </w:r>
      <w:r w:rsidR="004378F9" w:rsidRPr="00F227B1">
        <w:rPr>
          <w:sz w:val="24"/>
          <w:szCs w:val="24"/>
        </w:rPr>
        <w:t xml:space="preserve">Já tem o valor da Unidade Fiscal já, Presidente? </w:t>
      </w:r>
      <w:r w:rsidRPr="00EF4B90">
        <w:rPr>
          <w:b/>
          <w:i/>
          <w:sz w:val="24"/>
          <w:szCs w:val="24"/>
          <w:u w:val="single"/>
        </w:rPr>
        <w:t xml:space="preserve">“Sr. Presidente “Willian Souza”: </w:t>
      </w:r>
      <w:r w:rsidR="004378F9" w:rsidRPr="00F227B1">
        <w:rPr>
          <w:sz w:val="24"/>
          <w:szCs w:val="24"/>
        </w:rPr>
        <w:t xml:space="preserve">Oi, Vereador? </w:t>
      </w:r>
      <w:r w:rsidR="004F3845" w:rsidRPr="004F3845">
        <w:rPr>
          <w:b/>
          <w:sz w:val="24"/>
          <w:szCs w:val="24"/>
        </w:rPr>
        <w:t xml:space="preserve">“Vereador “Warlei de Faria”: </w:t>
      </w:r>
      <w:r w:rsidR="004378F9" w:rsidRPr="00F227B1">
        <w:rPr>
          <w:sz w:val="24"/>
          <w:szCs w:val="24"/>
        </w:rPr>
        <w:t xml:space="preserve">Já tem já o valor da Unidade Fiscal? </w:t>
      </w:r>
      <w:r w:rsidRPr="00EF4B90">
        <w:rPr>
          <w:b/>
          <w:i/>
          <w:sz w:val="24"/>
          <w:szCs w:val="24"/>
          <w:u w:val="single"/>
        </w:rPr>
        <w:t xml:space="preserve">“Sr. Presidente “Willian Souza”: </w:t>
      </w:r>
      <w:r w:rsidR="004378F9" w:rsidRPr="00F227B1">
        <w:rPr>
          <w:sz w:val="24"/>
          <w:szCs w:val="24"/>
        </w:rPr>
        <w:t xml:space="preserve">Vou olhar aqui para V. Exa.. Só um minutinho, Vereador Fininho. </w:t>
      </w:r>
      <w:r w:rsidR="004F3845" w:rsidRPr="004F3845">
        <w:rPr>
          <w:b/>
          <w:sz w:val="24"/>
          <w:szCs w:val="24"/>
        </w:rPr>
        <w:t xml:space="preserve">“Vereador “Warlei de Faria”: </w:t>
      </w:r>
      <w:r w:rsidR="004378F9" w:rsidRPr="00F227B1">
        <w:rPr>
          <w:sz w:val="24"/>
          <w:szCs w:val="24"/>
        </w:rPr>
        <w:t xml:space="preserve">Faz favor. </w:t>
      </w:r>
      <w:r w:rsidRPr="00EF4B90">
        <w:rPr>
          <w:b/>
          <w:i/>
          <w:sz w:val="24"/>
          <w:szCs w:val="24"/>
          <w:u w:val="single"/>
        </w:rPr>
        <w:t xml:space="preserve">“Sr. Presidente “Willian Souza”: </w:t>
      </w:r>
      <w:r w:rsidR="004378F9" w:rsidRPr="00F227B1">
        <w:rPr>
          <w:sz w:val="24"/>
          <w:szCs w:val="24"/>
        </w:rPr>
        <w:t xml:space="preserve">Aliás, Dr. Sérgio, o Prefeito considera aquela Lei que é de autoria de V. Exa., ele insere aqui no Código viu, que é a... </w:t>
      </w:r>
      <w:r w:rsidR="00C90436" w:rsidRPr="00C90436">
        <w:rPr>
          <w:b/>
          <w:sz w:val="24"/>
          <w:szCs w:val="24"/>
        </w:rPr>
        <w:t xml:space="preserve"> “Vereador “Dr. Sérgio Rosa”: </w:t>
      </w:r>
      <w:r w:rsidR="004378F9" w:rsidRPr="00F227B1">
        <w:rPr>
          <w:sz w:val="24"/>
          <w:szCs w:val="24"/>
        </w:rPr>
        <w:t xml:space="preserve">Câncer. </w:t>
      </w:r>
      <w:r w:rsidRPr="00EF4B90">
        <w:rPr>
          <w:b/>
          <w:i/>
          <w:sz w:val="24"/>
          <w:szCs w:val="24"/>
          <w:u w:val="single"/>
        </w:rPr>
        <w:t xml:space="preserve">“Sr. Presidente “Willian Souza”: </w:t>
      </w:r>
      <w:r w:rsidR="004378F9" w:rsidRPr="00F227B1">
        <w:rPr>
          <w:sz w:val="24"/>
          <w:szCs w:val="24"/>
        </w:rPr>
        <w:t>Isso. Da neoplastia</w:t>
      </w:r>
      <w:r w:rsidR="000832DC">
        <w:rPr>
          <w:sz w:val="24"/>
          <w:szCs w:val="24"/>
        </w:rPr>
        <w:t xml:space="preserve">(F) </w:t>
      </w:r>
      <w:r w:rsidR="004378F9" w:rsidRPr="00F227B1">
        <w:rPr>
          <w:sz w:val="24"/>
          <w:szCs w:val="24"/>
        </w:rPr>
        <w:lastRenderedPageBreak/>
        <w:t xml:space="preserve">maligna. Ele insere aqui, viu, dentro do Projeto, só para considerar que eu consegui bater o olho aqui. </w:t>
      </w:r>
      <w:r w:rsidR="002C5A5B" w:rsidRPr="002C5A5B">
        <w:rPr>
          <w:b/>
          <w:sz w:val="24"/>
          <w:szCs w:val="24"/>
        </w:rPr>
        <w:t xml:space="preserve">“Vereador “Joel Cardoso da Luz”: </w:t>
      </w:r>
      <w:r w:rsidR="004378F9" w:rsidRPr="00F227B1">
        <w:rPr>
          <w:sz w:val="24"/>
          <w:szCs w:val="24"/>
        </w:rPr>
        <w:t xml:space="preserve">Presidente, só para pegar o gancho, que o senhor falou da Lei do Nobre Vereador Dr. Sérgio Rosa, então, esse Projeto não retira aquelas isenções que já existem há muitos anos: está tudo certinho, não vai mexer em nada naquelas isenções que estão dos Aposentados e das Pensionistas, né? </w:t>
      </w:r>
      <w:r w:rsidRPr="00EF4B90">
        <w:rPr>
          <w:b/>
          <w:i/>
          <w:sz w:val="24"/>
          <w:szCs w:val="24"/>
          <w:u w:val="single"/>
        </w:rPr>
        <w:t xml:space="preserve">“Sr. Presidente “Willian Souza”: </w:t>
      </w:r>
      <w:r w:rsidR="004378F9" w:rsidRPr="00F227B1">
        <w:rPr>
          <w:i/>
          <w:sz w:val="24"/>
          <w:szCs w:val="24"/>
        </w:rPr>
        <w:t xml:space="preserve">[Risos] </w:t>
      </w:r>
      <w:r w:rsidR="004378F9" w:rsidRPr="00F227B1">
        <w:rPr>
          <w:sz w:val="24"/>
          <w:szCs w:val="24"/>
        </w:rPr>
        <w:t xml:space="preserve">Não, não está mexendo aqui pelo que eu vi </w:t>
      </w:r>
      <w:r w:rsidR="004378F9" w:rsidRPr="00F227B1">
        <w:rPr>
          <w:i/>
          <w:sz w:val="24"/>
          <w:szCs w:val="24"/>
        </w:rPr>
        <w:t>[Risos].[Falas sobrepostas]</w:t>
      </w:r>
      <w:r w:rsidR="004378F9" w:rsidRPr="00F227B1">
        <w:rPr>
          <w:sz w:val="24"/>
          <w:szCs w:val="24"/>
        </w:rPr>
        <w:t xml:space="preserve"> </w:t>
      </w:r>
      <w:r w:rsidR="002C5A5B" w:rsidRPr="002C5A5B">
        <w:rPr>
          <w:b/>
          <w:sz w:val="24"/>
          <w:szCs w:val="24"/>
        </w:rPr>
        <w:t xml:space="preserve">“Vereador “Joel Cardoso da Luz”: </w:t>
      </w:r>
      <w:r w:rsidR="004378F9" w:rsidRPr="00F227B1">
        <w:rPr>
          <w:sz w:val="24"/>
          <w:szCs w:val="24"/>
        </w:rPr>
        <w:t xml:space="preserve">Então, beleza. Então, é isso... </w:t>
      </w:r>
      <w:r w:rsidRPr="00EF4B90">
        <w:rPr>
          <w:b/>
          <w:sz w:val="24"/>
          <w:szCs w:val="24"/>
        </w:rPr>
        <w:t xml:space="preserve"> “Vereador “Ronaldo Mendes”: </w:t>
      </w:r>
      <w:r w:rsidR="004378F9" w:rsidRPr="00F227B1">
        <w:rPr>
          <w:sz w:val="24"/>
          <w:szCs w:val="24"/>
        </w:rPr>
        <w:t xml:space="preserve">Questão de ordem, Presidente. </w:t>
      </w:r>
      <w:r w:rsidR="004378F9" w:rsidRPr="00F227B1">
        <w:rPr>
          <w:i/>
          <w:sz w:val="24"/>
          <w:szCs w:val="24"/>
        </w:rPr>
        <w:t>[Falas sobrepostas]</w:t>
      </w:r>
      <w:r w:rsidR="004378F9" w:rsidRPr="00F227B1">
        <w:rPr>
          <w:sz w:val="24"/>
          <w:szCs w:val="24"/>
        </w:rPr>
        <w:t xml:space="preserve"> </w:t>
      </w:r>
      <w:r w:rsidR="002C5A5B" w:rsidRPr="002C5A5B">
        <w:rPr>
          <w:b/>
          <w:sz w:val="24"/>
          <w:szCs w:val="24"/>
        </w:rPr>
        <w:t xml:space="preserve">“Vereador “Joel Cardoso da Luz”: </w:t>
      </w:r>
      <w:r w:rsidR="004378F9" w:rsidRPr="00F227B1">
        <w:rPr>
          <w:sz w:val="24"/>
          <w:szCs w:val="24"/>
        </w:rPr>
        <w:t xml:space="preserve">Não, é só pra poder... </w:t>
      </w:r>
      <w:r w:rsidRPr="00EF4B90">
        <w:rPr>
          <w:b/>
          <w:i/>
          <w:sz w:val="24"/>
          <w:szCs w:val="24"/>
          <w:u w:val="single"/>
        </w:rPr>
        <w:t xml:space="preserve">“Sr. Presidente “Willian Souza”: </w:t>
      </w:r>
      <w:r w:rsidR="004378F9" w:rsidRPr="00F227B1">
        <w:rPr>
          <w:sz w:val="24"/>
          <w:szCs w:val="24"/>
        </w:rPr>
        <w:t xml:space="preserve">Só responder o Vereador Fabinho, eu já passo para o Vereador Ronaldo, tá? Vereador Joel, não tem aqui, tá? </w:t>
      </w:r>
      <w:r w:rsidR="002C5A5B" w:rsidRPr="002C5A5B">
        <w:rPr>
          <w:b/>
          <w:sz w:val="24"/>
          <w:szCs w:val="24"/>
        </w:rPr>
        <w:t xml:space="preserve">“Vereador “Joel Cardoso da Luz”: </w:t>
      </w:r>
      <w:r w:rsidR="004378F9" w:rsidRPr="00F227B1">
        <w:rPr>
          <w:sz w:val="24"/>
          <w:szCs w:val="24"/>
        </w:rPr>
        <w:t>Tá bom, então.</w:t>
      </w:r>
      <w:r w:rsidRPr="00EF4B90">
        <w:rPr>
          <w:b/>
          <w:i/>
          <w:sz w:val="24"/>
          <w:szCs w:val="24"/>
          <w:u w:val="single"/>
        </w:rPr>
        <w:t xml:space="preserve">“Sr. Presidente “Willian Souza”: </w:t>
      </w:r>
      <w:r w:rsidR="004378F9" w:rsidRPr="00F227B1">
        <w:rPr>
          <w:sz w:val="24"/>
          <w:szCs w:val="24"/>
        </w:rPr>
        <w:t xml:space="preserve">Vereador Ronaldo, quer ir falando enquanto eu procuro aqui? </w:t>
      </w:r>
      <w:r w:rsidRPr="00EF4B90">
        <w:rPr>
          <w:b/>
          <w:sz w:val="24"/>
          <w:szCs w:val="24"/>
        </w:rPr>
        <w:t xml:space="preserve"> “Vereador “Ronaldo Mendes”: </w:t>
      </w:r>
      <w:r w:rsidR="004378F9" w:rsidRPr="00F227B1">
        <w:rPr>
          <w:sz w:val="24"/>
          <w:szCs w:val="24"/>
        </w:rPr>
        <w:t xml:space="preserve">Quero sim, claro. Mais uma vez, eu quero estar parabenizando e estar agradecendo o Prefeito, por conta que ele abrangeu ainda mais a nossa Lei para que contemple a mais gente! E isso aí, em outros municípios, ainda não existe. A nível estadual já tem alguma adequação e, graças a Deus agora, vai ter em nosso Município. Parabéns, Prefeito, pela iniciativa! </w:t>
      </w:r>
      <w:r w:rsidRPr="00EF4B90">
        <w:rPr>
          <w:b/>
          <w:i/>
          <w:sz w:val="24"/>
          <w:szCs w:val="24"/>
          <w:u w:val="single"/>
        </w:rPr>
        <w:t xml:space="preserve">“Sr. Presidente “Willian Souza”: </w:t>
      </w:r>
      <w:r w:rsidR="004378F9" w:rsidRPr="00F227B1">
        <w:rPr>
          <w:sz w:val="24"/>
          <w:szCs w:val="24"/>
        </w:rPr>
        <w:t xml:space="preserve">Vereador Fininho, consegui encontrar aqui: a Unidade Municipal fixada para 2020 aqui, será equivalente a R$ 3,92. Ela é baseada e alterada, segundo o IGPM (que é o Índice Geral de Preços de Mercado), correto? </w:t>
      </w:r>
      <w:r w:rsidR="002C5A5B" w:rsidRPr="002C5A5B">
        <w:rPr>
          <w:b/>
          <w:sz w:val="24"/>
          <w:szCs w:val="24"/>
        </w:rPr>
        <w:t xml:space="preserve">“Vereador “Joel Cardoso da Luz”: </w:t>
      </w:r>
      <w:r w:rsidR="004378F9" w:rsidRPr="00F227B1">
        <w:rPr>
          <w:sz w:val="24"/>
          <w:szCs w:val="24"/>
        </w:rPr>
        <w:t xml:space="preserve">Presidente, só mais um adendo, só mais um adendo: o Projeto, os impostos só está tendo a correção anual, não teve nenhuma modificação de aumento de alguma coisa diferente que o senhor está vendo no Projeto não, está tudo normal, né? </w:t>
      </w:r>
      <w:r w:rsidRPr="00EF4B90">
        <w:rPr>
          <w:b/>
          <w:i/>
          <w:sz w:val="24"/>
          <w:szCs w:val="24"/>
          <w:u w:val="single"/>
        </w:rPr>
        <w:t xml:space="preserve">“Sr. Presidente “Willian Souza”: </w:t>
      </w:r>
      <w:r w:rsidR="004378F9" w:rsidRPr="00F227B1">
        <w:rPr>
          <w:sz w:val="24"/>
          <w:szCs w:val="24"/>
        </w:rPr>
        <w:t xml:space="preserve">Presidente, o que o Prefeito cria a Unidade Fiscal Municipal e terá as correções de acordo com o IGMP-- </w:t>
      </w:r>
      <w:r w:rsidR="004378F9" w:rsidRPr="00F227B1">
        <w:rPr>
          <w:i/>
          <w:sz w:val="24"/>
          <w:szCs w:val="24"/>
        </w:rPr>
        <w:t>[Falas sobrepostas]</w:t>
      </w:r>
      <w:r w:rsidR="004378F9" w:rsidRPr="00F227B1">
        <w:rPr>
          <w:sz w:val="24"/>
          <w:szCs w:val="24"/>
        </w:rPr>
        <w:t xml:space="preserve"> </w:t>
      </w:r>
      <w:r w:rsidR="002C5A5B" w:rsidRPr="002C5A5B">
        <w:rPr>
          <w:b/>
          <w:sz w:val="24"/>
          <w:szCs w:val="24"/>
        </w:rPr>
        <w:t xml:space="preserve">“Vereador “Joel Cardoso da Luz”: </w:t>
      </w:r>
      <w:r w:rsidR="004378F9" w:rsidRPr="00F227B1">
        <w:rPr>
          <w:sz w:val="24"/>
          <w:szCs w:val="24"/>
        </w:rPr>
        <w:t>Ah, não. Isso é normal, isso é normal--</w:t>
      </w:r>
      <w:r w:rsidR="004378F9" w:rsidRPr="00F227B1">
        <w:rPr>
          <w:i/>
          <w:sz w:val="24"/>
          <w:szCs w:val="24"/>
        </w:rPr>
        <w:t>[Falas sobrepostas]</w:t>
      </w:r>
      <w:r w:rsidR="004378F9" w:rsidRPr="00F227B1">
        <w:rPr>
          <w:sz w:val="24"/>
          <w:szCs w:val="24"/>
        </w:rPr>
        <w:t xml:space="preserve"> </w:t>
      </w:r>
      <w:r w:rsidRPr="00EF4B90">
        <w:rPr>
          <w:b/>
          <w:i/>
          <w:sz w:val="24"/>
          <w:szCs w:val="24"/>
          <w:u w:val="single"/>
        </w:rPr>
        <w:t xml:space="preserve">“Sr. Presidente “Willian Souza”: </w:t>
      </w:r>
      <w:r w:rsidR="004378F9" w:rsidRPr="00F227B1">
        <w:rPr>
          <w:sz w:val="24"/>
          <w:szCs w:val="24"/>
        </w:rPr>
        <w:t xml:space="preserve">É isso que ele está atribuindo aos impostos do Município, é o que eu estou visualizando aqui. </w:t>
      </w:r>
      <w:r w:rsidR="002C5A5B" w:rsidRPr="002C5A5B">
        <w:rPr>
          <w:b/>
          <w:sz w:val="24"/>
          <w:szCs w:val="24"/>
        </w:rPr>
        <w:t xml:space="preserve">“Vereador “Joel Cardoso da Luz”: </w:t>
      </w:r>
      <w:r w:rsidR="004378F9" w:rsidRPr="00F227B1">
        <w:rPr>
          <w:sz w:val="24"/>
          <w:szCs w:val="24"/>
        </w:rPr>
        <w:t xml:space="preserve">Esse é o normal, obrigado. </w:t>
      </w:r>
      <w:r w:rsidRPr="00EF4B90">
        <w:rPr>
          <w:b/>
          <w:i/>
          <w:sz w:val="24"/>
          <w:szCs w:val="24"/>
          <w:u w:val="single"/>
        </w:rPr>
        <w:t xml:space="preserve">“Sr. Presidente “Willian Souza”: </w:t>
      </w:r>
      <w:r w:rsidR="004378F9" w:rsidRPr="00F227B1">
        <w:rPr>
          <w:sz w:val="24"/>
          <w:szCs w:val="24"/>
        </w:rPr>
        <w:t>É isso, Vereadores, vamos lá? Eu quero ressaltar aqui também no Projeto, que eu bati o olho aqui agora. Olha: “Ficam isentos os contribuintes proprietários do Município de Sumaré que comprovarem admitir, ou seja, gerar emprego 80% de pessoas residentes no Município de Sumaré”. Então, aquelas pessoas que empregarem 80% da nossa população, ficam isentos aí dos tributos, alguns tributos, conforme o Decreto da outra Lei que nós aprovamos, algumas considerações aqui que são colocadas, né? Vamos lá?</w:t>
      </w:r>
      <w:r w:rsidR="000832DC">
        <w:rPr>
          <w:sz w:val="24"/>
          <w:szCs w:val="24"/>
        </w:rPr>
        <w:t xml:space="preserve"> </w:t>
      </w:r>
      <w:r w:rsidRPr="00EF4B90">
        <w:rPr>
          <w:b/>
          <w:sz w:val="24"/>
          <w:szCs w:val="24"/>
        </w:rPr>
        <w:t xml:space="preserve">“Vereador “Rubens Champam”: </w:t>
      </w:r>
      <w:r w:rsidR="004378F9" w:rsidRPr="00F227B1">
        <w:rPr>
          <w:sz w:val="24"/>
          <w:szCs w:val="24"/>
        </w:rPr>
        <w:t xml:space="preserve">Questão de ordem. Questão de ordem, Presidente. </w:t>
      </w:r>
      <w:r w:rsidR="004378F9" w:rsidRPr="00F227B1">
        <w:rPr>
          <w:i/>
          <w:sz w:val="24"/>
          <w:szCs w:val="24"/>
        </w:rPr>
        <w:t>[Falas sobrepostas]</w:t>
      </w:r>
      <w:r w:rsidR="004378F9" w:rsidRPr="00F227B1">
        <w:rPr>
          <w:sz w:val="24"/>
          <w:szCs w:val="24"/>
        </w:rPr>
        <w:t xml:space="preserve"> </w:t>
      </w:r>
      <w:r w:rsidRPr="00EF4B90">
        <w:rPr>
          <w:b/>
          <w:i/>
          <w:sz w:val="24"/>
          <w:szCs w:val="24"/>
          <w:u w:val="single"/>
        </w:rPr>
        <w:t xml:space="preserve">“Sr. Presidente “Willian Souza”: </w:t>
      </w:r>
      <w:r w:rsidR="004378F9" w:rsidRPr="00F227B1">
        <w:rPr>
          <w:sz w:val="24"/>
          <w:szCs w:val="24"/>
        </w:rPr>
        <w:t>Questão de ordem do Vereador Rubens Champam.</w:t>
      </w:r>
      <w:r w:rsidRPr="00EF4B90">
        <w:rPr>
          <w:b/>
          <w:sz w:val="24"/>
          <w:szCs w:val="24"/>
        </w:rPr>
        <w:t xml:space="preserve">“Vereador “Rubens Champam”: </w:t>
      </w:r>
      <w:r w:rsidR="004378F9" w:rsidRPr="00F227B1">
        <w:rPr>
          <w:sz w:val="24"/>
          <w:szCs w:val="24"/>
        </w:rPr>
        <w:t xml:space="preserve">Nesse caso aí dessa isenção, conforme a empregabilidade das empresas... fala, chega a falar quantos funcionários, no mínimo, terá que ter essa empresa, alguma coisa? </w:t>
      </w:r>
      <w:r w:rsidRPr="00EF4B90">
        <w:rPr>
          <w:b/>
          <w:i/>
          <w:sz w:val="24"/>
          <w:szCs w:val="24"/>
          <w:u w:val="single"/>
        </w:rPr>
        <w:t xml:space="preserve">“Sr. Presidente “Willian Souza”: </w:t>
      </w:r>
      <w:r w:rsidR="004378F9" w:rsidRPr="00F227B1">
        <w:rPr>
          <w:sz w:val="24"/>
          <w:szCs w:val="24"/>
        </w:rPr>
        <w:t xml:space="preserve">Não, porque essa é Lei própria, né, Vereador, está lá na 5273/2011, lembra? Lá tem as porcentagens, a tabela-- </w:t>
      </w:r>
      <w:r w:rsidR="004378F9" w:rsidRPr="00F227B1">
        <w:rPr>
          <w:i/>
          <w:sz w:val="24"/>
          <w:szCs w:val="24"/>
        </w:rPr>
        <w:t>[Falas sobrepostas]</w:t>
      </w:r>
      <w:r w:rsidR="004378F9" w:rsidRPr="00F227B1">
        <w:rPr>
          <w:sz w:val="24"/>
          <w:szCs w:val="24"/>
        </w:rPr>
        <w:t xml:space="preserve"> </w:t>
      </w:r>
      <w:r w:rsidRPr="00EF4B90">
        <w:rPr>
          <w:b/>
          <w:sz w:val="24"/>
          <w:szCs w:val="24"/>
        </w:rPr>
        <w:t xml:space="preserve">“Vereador “Rubens Champam”: </w:t>
      </w:r>
      <w:r w:rsidR="004378F9" w:rsidRPr="00F227B1">
        <w:rPr>
          <w:sz w:val="24"/>
          <w:szCs w:val="24"/>
        </w:rPr>
        <w:t xml:space="preserve">Porcentagem de deficiente, aquelas coisas todas,  entra nesse limite? </w:t>
      </w:r>
      <w:r w:rsidRPr="00EF4B90">
        <w:rPr>
          <w:b/>
          <w:i/>
          <w:sz w:val="24"/>
          <w:szCs w:val="24"/>
          <w:u w:val="single"/>
        </w:rPr>
        <w:t xml:space="preserve">“Sr. Presidente “Willian Souza”: </w:t>
      </w:r>
      <w:r w:rsidR="004378F9" w:rsidRPr="00F227B1">
        <w:rPr>
          <w:sz w:val="24"/>
          <w:szCs w:val="24"/>
        </w:rPr>
        <w:t xml:space="preserve">Entra lá, tá? Vereadores, eu nem lembro se eu estou no Requerimento ou no Projeto, mas tanta... Nos Pareceres, né? Vamos colher os Pareceres do Projeto de Lei. Parecer de Comissão de Justiça e Redação, e Redação Final: Vereador Ronaldo Mendes? </w:t>
      </w:r>
      <w:r w:rsidR="004378F9" w:rsidRPr="00F227B1">
        <w:rPr>
          <w:i/>
          <w:sz w:val="24"/>
          <w:szCs w:val="24"/>
        </w:rPr>
        <w:t>[Falas sobrepostas]</w:t>
      </w:r>
      <w:r w:rsidR="004378F9" w:rsidRPr="00F227B1">
        <w:rPr>
          <w:sz w:val="24"/>
          <w:szCs w:val="24"/>
        </w:rPr>
        <w:t xml:space="preserve"> </w:t>
      </w:r>
      <w:r w:rsidR="002C5A5B" w:rsidRPr="002C5A5B">
        <w:rPr>
          <w:b/>
          <w:sz w:val="24"/>
          <w:szCs w:val="24"/>
        </w:rPr>
        <w:t xml:space="preserve">“Vereador “Joel Cardoso da Luz”: </w:t>
      </w:r>
      <w:r w:rsidR="004378F9" w:rsidRPr="00F227B1">
        <w:rPr>
          <w:sz w:val="24"/>
          <w:szCs w:val="24"/>
        </w:rPr>
        <w:t xml:space="preserve">Está no Requerimento ainda, Presidente. Pela ordem, acho que o senhor está no Requerimento-- </w:t>
      </w:r>
      <w:r w:rsidR="004378F9" w:rsidRPr="00F227B1">
        <w:rPr>
          <w:i/>
          <w:sz w:val="24"/>
          <w:szCs w:val="24"/>
        </w:rPr>
        <w:t>[Falas sobrepostas]</w:t>
      </w:r>
      <w:r w:rsidRPr="00EF4B90">
        <w:rPr>
          <w:b/>
          <w:i/>
          <w:sz w:val="24"/>
          <w:szCs w:val="24"/>
          <w:u w:val="single"/>
        </w:rPr>
        <w:t xml:space="preserve">“Sr. Presidente “Willian Souza”: </w:t>
      </w:r>
      <w:r w:rsidR="004378F9" w:rsidRPr="00F227B1">
        <w:rPr>
          <w:sz w:val="24"/>
          <w:szCs w:val="24"/>
        </w:rPr>
        <w:t>Estou no Requerimento? Não. O Vereador Márcio--</w:t>
      </w:r>
      <w:r w:rsidR="004378F9" w:rsidRPr="00F227B1">
        <w:rPr>
          <w:i/>
          <w:sz w:val="24"/>
          <w:szCs w:val="24"/>
        </w:rPr>
        <w:t>[Falas sobrepostas]</w:t>
      </w:r>
      <w:r w:rsidR="004378F9" w:rsidRPr="00F227B1">
        <w:rPr>
          <w:sz w:val="24"/>
          <w:szCs w:val="24"/>
        </w:rPr>
        <w:t xml:space="preserve"> </w:t>
      </w:r>
      <w:r w:rsidR="002C5A5B" w:rsidRPr="002C5A5B">
        <w:rPr>
          <w:b/>
          <w:sz w:val="24"/>
          <w:szCs w:val="24"/>
        </w:rPr>
        <w:t xml:space="preserve">“Vereador “Joel Cardoso da Luz”: </w:t>
      </w:r>
      <w:r w:rsidR="004378F9" w:rsidRPr="00F227B1">
        <w:rPr>
          <w:sz w:val="24"/>
          <w:szCs w:val="24"/>
        </w:rPr>
        <w:t>Ainda está.</w:t>
      </w:r>
      <w:r w:rsidRPr="00EF4B90">
        <w:rPr>
          <w:b/>
          <w:i/>
          <w:sz w:val="24"/>
          <w:szCs w:val="24"/>
          <w:u w:val="single"/>
        </w:rPr>
        <w:t xml:space="preserve">“Sr. Presidente “Willian Souza”: </w:t>
      </w:r>
      <w:r w:rsidR="004378F9" w:rsidRPr="00F227B1">
        <w:rPr>
          <w:sz w:val="24"/>
          <w:szCs w:val="24"/>
        </w:rPr>
        <w:t>Ah, no Requerimento?</w:t>
      </w:r>
      <w:r w:rsidR="004378F9" w:rsidRPr="00F227B1">
        <w:rPr>
          <w:i/>
          <w:sz w:val="24"/>
          <w:szCs w:val="24"/>
        </w:rPr>
        <w:t>[Falas sobrepostas]</w:t>
      </w:r>
      <w:r w:rsidR="004378F9" w:rsidRPr="00F227B1">
        <w:rPr>
          <w:sz w:val="24"/>
          <w:szCs w:val="24"/>
        </w:rPr>
        <w:t xml:space="preserve"> </w:t>
      </w:r>
      <w:r w:rsidR="002C5A5B" w:rsidRPr="002C5A5B">
        <w:rPr>
          <w:b/>
          <w:sz w:val="24"/>
          <w:szCs w:val="24"/>
        </w:rPr>
        <w:t xml:space="preserve">“Vereador “Joel Cardoso da Luz”: </w:t>
      </w:r>
      <w:r w:rsidR="004378F9" w:rsidRPr="00F227B1">
        <w:rPr>
          <w:sz w:val="24"/>
          <w:szCs w:val="24"/>
        </w:rPr>
        <w:t>O Requerimento.</w:t>
      </w:r>
      <w:r w:rsidRPr="00EF4B90">
        <w:rPr>
          <w:b/>
          <w:i/>
          <w:sz w:val="24"/>
          <w:szCs w:val="24"/>
          <w:u w:val="single"/>
        </w:rPr>
        <w:t xml:space="preserve">“Sr. Presidente “Willian Souza”: </w:t>
      </w:r>
      <w:r w:rsidR="004378F9" w:rsidRPr="00F227B1">
        <w:rPr>
          <w:sz w:val="24"/>
          <w:szCs w:val="24"/>
        </w:rPr>
        <w:t xml:space="preserve">Então, vamos lá. O Requerimento está em votação: os favoráveis à Urgência permaneçam como estão, os contrários que se manifestem. Contrário à </w:t>
      </w:r>
      <w:r w:rsidR="004378F9" w:rsidRPr="00F227B1">
        <w:rPr>
          <w:sz w:val="24"/>
          <w:szCs w:val="24"/>
        </w:rPr>
        <w:lastRenderedPageBreak/>
        <w:t xml:space="preserve">Urgência: o Vereador Márcio... Vereador Décio... Vereador Fininho... Vereador João... Vereador Sérgio... Um, dois, três, quatro, cinco votos contrários, os demais votos favoráveis. Está aprovado o Requerimento de Urgência. Colho os Pareceres das Comissões. Comissão de Justiça e Redação, e Redação Final: Vereador Ronaldo Mendes? </w:t>
      </w:r>
      <w:r w:rsidRPr="00EF4B90">
        <w:rPr>
          <w:b/>
          <w:sz w:val="24"/>
          <w:szCs w:val="24"/>
        </w:rPr>
        <w:t xml:space="preserve"> “Vereador “Ronaldo Mendes”: </w:t>
      </w:r>
      <w:r w:rsidR="004378F9" w:rsidRPr="00F227B1">
        <w:rPr>
          <w:sz w:val="24"/>
          <w:szCs w:val="24"/>
        </w:rPr>
        <w:t>Sr. Presidente, o meu Parecer nesse relevante Projeto é o Parecer Favorável.</w:t>
      </w:r>
      <w:r w:rsidRPr="00EF4B90">
        <w:rPr>
          <w:b/>
          <w:i/>
          <w:sz w:val="24"/>
          <w:szCs w:val="24"/>
          <w:u w:val="single"/>
        </w:rPr>
        <w:t xml:space="preserve">“Sr. Presidente “Willian Souza”: </w:t>
      </w:r>
      <w:r w:rsidR="004378F9" w:rsidRPr="00F227B1">
        <w:rPr>
          <w:sz w:val="24"/>
          <w:szCs w:val="24"/>
        </w:rPr>
        <w:t>Favorável. Vereador Rudinei Lobo?</w:t>
      </w:r>
      <w:r w:rsidR="000832DC">
        <w:rPr>
          <w:sz w:val="24"/>
          <w:szCs w:val="24"/>
        </w:rPr>
        <w:t xml:space="preserve"> </w:t>
      </w:r>
      <w:r w:rsidR="002C5A5B" w:rsidRPr="002C5A5B">
        <w:rPr>
          <w:b/>
          <w:sz w:val="24"/>
          <w:szCs w:val="24"/>
        </w:rPr>
        <w:t xml:space="preserve">“Vereador “Rudinei Lobo”: </w:t>
      </w:r>
      <w:r w:rsidR="004378F9" w:rsidRPr="00F227B1">
        <w:rPr>
          <w:sz w:val="24"/>
          <w:szCs w:val="24"/>
        </w:rPr>
        <w:t xml:space="preserve">Favorável! </w:t>
      </w:r>
      <w:r w:rsidRPr="00EF4B90">
        <w:rPr>
          <w:b/>
          <w:i/>
          <w:sz w:val="24"/>
          <w:szCs w:val="24"/>
          <w:u w:val="single"/>
        </w:rPr>
        <w:t xml:space="preserve">“Sr. Presidente “Willian Souza”: </w:t>
      </w:r>
      <w:r w:rsidR="004378F9" w:rsidRPr="00F227B1">
        <w:rPr>
          <w:sz w:val="24"/>
          <w:szCs w:val="24"/>
        </w:rPr>
        <w:t xml:space="preserve">Vereador Joel? </w:t>
      </w:r>
      <w:r w:rsidR="002C5A5B" w:rsidRPr="002C5A5B">
        <w:rPr>
          <w:b/>
          <w:sz w:val="24"/>
          <w:szCs w:val="24"/>
        </w:rPr>
        <w:t xml:space="preserve">“Vereador “Joel Cardoso da Luz”: </w:t>
      </w:r>
      <w:r w:rsidR="004378F9" w:rsidRPr="00F227B1">
        <w:rPr>
          <w:sz w:val="24"/>
          <w:szCs w:val="24"/>
        </w:rPr>
        <w:t xml:space="preserve">Favorável, Presidente. </w:t>
      </w:r>
      <w:r w:rsidRPr="00EF4B90">
        <w:rPr>
          <w:b/>
          <w:i/>
          <w:sz w:val="24"/>
          <w:szCs w:val="24"/>
          <w:u w:val="single"/>
        </w:rPr>
        <w:t xml:space="preserve">“Sr. Presidente “Willian Souza”: </w:t>
      </w:r>
      <w:r w:rsidR="004378F9" w:rsidRPr="00F227B1">
        <w:rPr>
          <w:sz w:val="24"/>
          <w:szCs w:val="24"/>
        </w:rPr>
        <w:t xml:space="preserve">Vereador Ronaldo Mendes... Ronaldo Mendes já colocou. Comissão de Finanças e Orçamento. </w:t>
      </w:r>
      <w:r w:rsidRPr="00EF4B90">
        <w:rPr>
          <w:b/>
          <w:sz w:val="24"/>
          <w:szCs w:val="24"/>
        </w:rPr>
        <w:t xml:space="preserve"> “Vereador “Ronaldo Mendes”: </w:t>
      </w:r>
      <w:r w:rsidR="004378F9" w:rsidRPr="00F227B1">
        <w:rPr>
          <w:sz w:val="24"/>
          <w:szCs w:val="24"/>
        </w:rPr>
        <w:t xml:space="preserve">Favorável de novo, Presidente! </w:t>
      </w:r>
      <w:r w:rsidRPr="00EF4B90">
        <w:rPr>
          <w:b/>
          <w:i/>
          <w:sz w:val="24"/>
          <w:szCs w:val="24"/>
          <w:u w:val="single"/>
        </w:rPr>
        <w:t xml:space="preserve">“Sr. Presidente “Willian Souza”: </w:t>
      </w:r>
      <w:r w:rsidR="004378F9" w:rsidRPr="00F227B1">
        <w:rPr>
          <w:sz w:val="24"/>
          <w:szCs w:val="24"/>
        </w:rPr>
        <w:t xml:space="preserve">Obrigado </w:t>
      </w:r>
      <w:r w:rsidR="004378F9" w:rsidRPr="00F227B1">
        <w:rPr>
          <w:i/>
          <w:sz w:val="24"/>
          <w:szCs w:val="24"/>
        </w:rPr>
        <w:t>[Risos]</w:t>
      </w:r>
      <w:r w:rsidR="004378F9" w:rsidRPr="00F227B1">
        <w:rPr>
          <w:sz w:val="24"/>
          <w:szCs w:val="24"/>
        </w:rPr>
        <w:t xml:space="preserve">. Vereador de Comissão de Finanças e Orçamento: Rudinei Lobo? </w:t>
      </w:r>
      <w:r w:rsidR="002C5A5B" w:rsidRPr="002C5A5B">
        <w:rPr>
          <w:b/>
          <w:sz w:val="24"/>
          <w:szCs w:val="24"/>
        </w:rPr>
        <w:t xml:space="preserve">“Vereador “Rudinei Lobo”: </w:t>
      </w:r>
      <w:r w:rsidR="004378F9" w:rsidRPr="00F227B1">
        <w:rPr>
          <w:sz w:val="24"/>
          <w:szCs w:val="24"/>
        </w:rPr>
        <w:t xml:space="preserve">Favorável. </w:t>
      </w:r>
      <w:r w:rsidRPr="00EF4B90">
        <w:rPr>
          <w:b/>
          <w:i/>
          <w:sz w:val="24"/>
          <w:szCs w:val="24"/>
          <w:u w:val="single"/>
        </w:rPr>
        <w:t xml:space="preserve">“Sr. Presidente “Willian Souza”: </w:t>
      </w:r>
      <w:r w:rsidR="004378F9" w:rsidRPr="00F227B1">
        <w:rPr>
          <w:sz w:val="24"/>
          <w:szCs w:val="24"/>
        </w:rPr>
        <w:t xml:space="preserve">Ulisses Gomes? </w:t>
      </w:r>
      <w:r w:rsidR="002C5A5B" w:rsidRPr="002C5A5B">
        <w:rPr>
          <w:b/>
          <w:sz w:val="24"/>
          <w:szCs w:val="24"/>
        </w:rPr>
        <w:t xml:space="preserve">“Vereador “Ulisses Gomes”: </w:t>
      </w:r>
      <w:r w:rsidR="004378F9" w:rsidRPr="00F227B1">
        <w:rPr>
          <w:sz w:val="24"/>
          <w:szCs w:val="24"/>
        </w:rPr>
        <w:t xml:space="preserve">Favorável, Presidente! Eu estou gostando de ver o nosso Vereador o Ronaldo hoje: ele está falante, né? </w:t>
      </w:r>
      <w:r w:rsidRPr="00EF4B90">
        <w:rPr>
          <w:b/>
          <w:i/>
          <w:sz w:val="24"/>
          <w:szCs w:val="24"/>
          <w:u w:val="single"/>
        </w:rPr>
        <w:t xml:space="preserve">“Sr. Presidente “Willian Souza”: </w:t>
      </w:r>
      <w:r w:rsidR="004378F9" w:rsidRPr="00F227B1">
        <w:rPr>
          <w:sz w:val="24"/>
          <w:szCs w:val="24"/>
        </w:rPr>
        <w:t xml:space="preserve">Prof. Edinho? </w:t>
      </w:r>
      <w:r w:rsidRPr="00EF4B90">
        <w:rPr>
          <w:b/>
          <w:sz w:val="24"/>
          <w:szCs w:val="24"/>
        </w:rPr>
        <w:t xml:space="preserve">“Vereador “Edivaldo Teodoro”: </w:t>
      </w:r>
      <w:r w:rsidR="004378F9" w:rsidRPr="00F227B1">
        <w:rPr>
          <w:sz w:val="24"/>
          <w:szCs w:val="24"/>
        </w:rPr>
        <w:t xml:space="preserve">Favorável, Presidente! </w:t>
      </w:r>
      <w:r w:rsidRPr="00EF4B90">
        <w:rPr>
          <w:b/>
          <w:i/>
          <w:sz w:val="24"/>
          <w:szCs w:val="24"/>
          <w:u w:val="single"/>
        </w:rPr>
        <w:t xml:space="preserve">“Sr. Presidente “Willian Souza”: </w:t>
      </w:r>
      <w:r w:rsidR="004378F9" w:rsidRPr="00F227B1">
        <w:rPr>
          <w:sz w:val="24"/>
          <w:szCs w:val="24"/>
        </w:rPr>
        <w:t>Com os Pareceres Favoráveis da Comissão de Justiça e Redação, Redação Final, Finanças e Orçamento, eu coloco o Projeto de Lei 267/2020, de autoria do Exmo. Prefeito Luiz Alfredo Castro Ruzza Dalben, Mensagem 45/2020, que: “Dispõe sobre alterações da Lei Municipal 2244, de 13 de dezembro de 1990, e dá outras providências”, em discussão. Não havendo oradores, em votação: os favoráveis permaneçam como estão, os contrários que se manifestem. Contrário: Vereador Fininho... Vereador Décio... Vereador Dr. Sérgio... Vereador Márcio Brianes... Vereador João Maioral. Somente esses votos contrários? Cinco votos contrários, os demais votos favoráveis. Está aprovado o Projeto de Lei. “Exmo. Sr. Presidente da Câmara de Sumaré, Pedido de Urgência Especial. Nos termos do Art. 243 e seguintes do Regimento Interno dessa Casa, requeremos à V. Exa., após ouvido o Plenário, a tramitação em Regime de Urgência Especial da seguinte matéria: Projeto de Lei 268/2020, de autoria do Sr. Prefeito, Luiz Alfredo Castro Ruzza Dalben, Mensagem 46/2020: ‘Dispõe sobre as aposentadorias e pensões do Regime Próprio da Previdência Social do Município de Sumaré, ocupantes de cargo de provimento efetivo e dá outras providências’. O Pedido de Urgência da matéria, fundamenta</w:t>
      </w:r>
      <w:r w:rsidR="004378F9" w:rsidRPr="00F227B1">
        <w:rPr>
          <w:sz w:val="24"/>
          <w:szCs w:val="24"/>
        </w:rPr>
        <w:noBreakHyphen/>
        <w:t xml:space="preserve">se na própria mensagem que acompanha a matéria. Sala das Sessões, 15 de dezembro de 2020”. 12 assinaturas contendo o Projeto, o Requerimento de Urgência está em votação. </w:t>
      </w:r>
      <w:r w:rsidRPr="00EF4B90">
        <w:rPr>
          <w:b/>
          <w:sz w:val="24"/>
          <w:szCs w:val="24"/>
        </w:rPr>
        <w:t xml:space="preserve">“Vereador “Márcio Brianes”: </w:t>
      </w:r>
      <w:r w:rsidR="004378F9" w:rsidRPr="00F227B1">
        <w:rPr>
          <w:sz w:val="24"/>
          <w:szCs w:val="24"/>
        </w:rPr>
        <w:t xml:space="preserve">Questão de ordem. </w:t>
      </w:r>
      <w:r w:rsidRPr="00EF4B90">
        <w:rPr>
          <w:b/>
          <w:i/>
          <w:sz w:val="24"/>
          <w:szCs w:val="24"/>
          <w:u w:val="single"/>
        </w:rPr>
        <w:t xml:space="preserve">“Sr. Presidente “Willian Souza”: </w:t>
      </w:r>
      <w:r w:rsidR="004378F9" w:rsidRPr="00F227B1">
        <w:rPr>
          <w:sz w:val="24"/>
          <w:szCs w:val="24"/>
        </w:rPr>
        <w:t xml:space="preserve">Questão de ordem do Vereador Márcio Brianes. </w:t>
      </w:r>
      <w:r w:rsidRPr="00EF4B90">
        <w:rPr>
          <w:b/>
          <w:sz w:val="24"/>
          <w:szCs w:val="24"/>
        </w:rPr>
        <w:t xml:space="preserve">“Vereador “Márcio Brianes”: </w:t>
      </w:r>
      <w:r w:rsidR="004378F9" w:rsidRPr="00F227B1">
        <w:rPr>
          <w:sz w:val="24"/>
          <w:szCs w:val="24"/>
        </w:rPr>
        <w:t xml:space="preserve">Esse é o da Previdência? </w:t>
      </w:r>
      <w:r w:rsidRPr="00EF4B90">
        <w:rPr>
          <w:b/>
          <w:i/>
          <w:sz w:val="24"/>
          <w:szCs w:val="24"/>
          <w:u w:val="single"/>
        </w:rPr>
        <w:t xml:space="preserve">“Sr. Presidente “Willian Souza”: </w:t>
      </w:r>
      <w:r w:rsidR="004378F9" w:rsidRPr="00F227B1">
        <w:rPr>
          <w:sz w:val="24"/>
          <w:szCs w:val="24"/>
        </w:rPr>
        <w:t xml:space="preserve">Isso, Vereador. O Requerimento, o Requerimento está em votação: os favoráveis ao Requerimento de Urgência... permaneçam como estão, os contrários que se manifestem. Contrário: Vereador Márcio... Vereador Sérgio... Vereador Décio... Vereador Fininho... Quatro Vereadores contrários ao Requerimento de Urgência, os demais votos favoráveis: o Projeto está... aprovada a Urgência. Solicito agora os Pareceres do Projeto: Vereador Ronaldo Mendes, Parecer da Comissão de Justiça e Redação, e Redação Final? </w:t>
      </w:r>
      <w:r w:rsidRPr="00EF4B90">
        <w:rPr>
          <w:b/>
          <w:sz w:val="24"/>
          <w:szCs w:val="24"/>
        </w:rPr>
        <w:t xml:space="preserve"> “Vereador “Ronaldo Mendes”: </w:t>
      </w:r>
      <w:r w:rsidR="004378F9" w:rsidRPr="00F227B1">
        <w:rPr>
          <w:sz w:val="24"/>
          <w:szCs w:val="24"/>
        </w:rPr>
        <w:t xml:space="preserve">Sr. Presidente? O meu Parecer, ele é favorável. </w:t>
      </w:r>
      <w:r w:rsidRPr="00EF4B90">
        <w:rPr>
          <w:b/>
          <w:i/>
          <w:sz w:val="24"/>
          <w:szCs w:val="24"/>
          <w:u w:val="single"/>
        </w:rPr>
        <w:t xml:space="preserve">“Sr. Presidente “Willian Souza”: </w:t>
      </w:r>
      <w:r w:rsidR="004378F9" w:rsidRPr="00F227B1">
        <w:rPr>
          <w:sz w:val="24"/>
          <w:szCs w:val="24"/>
        </w:rPr>
        <w:t xml:space="preserve">Vereador Rudinei Lobo? </w:t>
      </w:r>
      <w:r w:rsidR="002C5A5B" w:rsidRPr="002C5A5B">
        <w:rPr>
          <w:b/>
          <w:sz w:val="24"/>
          <w:szCs w:val="24"/>
        </w:rPr>
        <w:t xml:space="preserve">“Vereador “Rudinei Lobo”: </w:t>
      </w:r>
      <w:r w:rsidR="004378F9" w:rsidRPr="00F227B1">
        <w:rPr>
          <w:sz w:val="24"/>
          <w:szCs w:val="24"/>
        </w:rPr>
        <w:t>Favorável!</w:t>
      </w:r>
      <w:r w:rsidRPr="00EF4B90">
        <w:rPr>
          <w:b/>
          <w:i/>
          <w:sz w:val="24"/>
          <w:szCs w:val="24"/>
          <w:u w:val="single"/>
        </w:rPr>
        <w:t xml:space="preserve">“Sr. Presidente “Willian Souza”: </w:t>
      </w:r>
      <w:r w:rsidR="004378F9" w:rsidRPr="00F227B1">
        <w:rPr>
          <w:sz w:val="24"/>
          <w:szCs w:val="24"/>
        </w:rPr>
        <w:t xml:space="preserve">Joel Cardoso? </w:t>
      </w:r>
      <w:r w:rsidR="002C5A5B" w:rsidRPr="002C5A5B">
        <w:rPr>
          <w:b/>
          <w:sz w:val="24"/>
          <w:szCs w:val="24"/>
        </w:rPr>
        <w:t xml:space="preserve">“Vereador “Joel Cardoso da Luz”: </w:t>
      </w:r>
      <w:r w:rsidR="004378F9" w:rsidRPr="00F227B1">
        <w:rPr>
          <w:sz w:val="24"/>
          <w:szCs w:val="24"/>
        </w:rPr>
        <w:t xml:space="preserve">Favorável. </w:t>
      </w:r>
      <w:r w:rsidRPr="00EF4B90">
        <w:rPr>
          <w:b/>
          <w:i/>
          <w:sz w:val="24"/>
          <w:szCs w:val="24"/>
          <w:u w:val="single"/>
        </w:rPr>
        <w:t xml:space="preserve">“Sr. Presidente “Willian Souza”: </w:t>
      </w:r>
      <w:r w:rsidR="004378F9" w:rsidRPr="00F227B1">
        <w:rPr>
          <w:sz w:val="24"/>
          <w:szCs w:val="24"/>
        </w:rPr>
        <w:t xml:space="preserve">Comissão de Finanças e Orçamento: Vereador Rudinei Lobo? </w:t>
      </w:r>
      <w:r w:rsidR="002C5A5B" w:rsidRPr="002C5A5B">
        <w:rPr>
          <w:b/>
          <w:sz w:val="24"/>
          <w:szCs w:val="24"/>
        </w:rPr>
        <w:t xml:space="preserve">“Vereador “Rudinei Lobo”: </w:t>
      </w:r>
      <w:r w:rsidR="004378F9" w:rsidRPr="00F227B1">
        <w:rPr>
          <w:sz w:val="24"/>
          <w:szCs w:val="24"/>
        </w:rPr>
        <w:t xml:space="preserve">Favorável! </w:t>
      </w:r>
      <w:r w:rsidRPr="00EF4B90">
        <w:rPr>
          <w:b/>
          <w:i/>
          <w:sz w:val="24"/>
          <w:szCs w:val="24"/>
          <w:u w:val="single"/>
        </w:rPr>
        <w:t xml:space="preserve">“Sr. Presidente “Willian Souza”: </w:t>
      </w:r>
      <w:r w:rsidR="004378F9" w:rsidRPr="00F227B1">
        <w:rPr>
          <w:sz w:val="24"/>
          <w:szCs w:val="24"/>
        </w:rPr>
        <w:t xml:space="preserve">Ulisses Gomes? </w:t>
      </w:r>
      <w:r w:rsidR="002C5A5B" w:rsidRPr="002C5A5B">
        <w:rPr>
          <w:b/>
          <w:sz w:val="24"/>
          <w:szCs w:val="24"/>
        </w:rPr>
        <w:t xml:space="preserve">“Vereador “Ulisses Gomes”: </w:t>
      </w:r>
      <w:r w:rsidR="004378F9" w:rsidRPr="00F227B1">
        <w:rPr>
          <w:sz w:val="24"/>
          <w:szCs w:val="24"/>
        </w:rPr>
        <w:t xml:space="preserve">Favorável, Sr. Presidente! </w:t>
      </w:r>
      <w:r w:rsidRPr="00EF4B90">
        <w:rPr>
          <w:b/>
          <w:i/>
          <w:sz w:val="24"/>
          <w:szCs w:val="24"/>
          <w:u w:val="single"/>
        </w:rPr>
        <w:t xml:space="preserve">“Sr. Presidente “Willian Souza”: </w:t>
      </w:r>
      <w:r w:rsidR="004378F9" w:rsidRPr="00F227B1">
        <w:rPr>
          <w:sz w:val="24"/>
          <w:szCs w:val="24"/>
        </w:rPr>
        <w:t xml:space="preserve">Prof. Edinho? </w:t>
      </w:r>
      <w:r w:rsidRPr="00EF4B90">
        <w:rPr>
          <w:b/>
          <w:sz w:val="24"/>
          <w:szCs w:val="24"/>
        </w:rPr>
        <w:t xml:space="preserve">“Vereador “Edivaldo Teodoro”: </w:t>
      </w:r>
      <w:r w:rsidR="004378F9" w:rsidRPr="00F227B1">
        <w:rPr>
          <w:sz w:val="24"/>
          <w:szCs w:val="24"/>
        </w:rPr>
        <w:t>Favorável, Presidente.</w:t>
      </w:r>
      <w:r w:rsidRPr="00EF4B90">
        <w:rPr>
          <w:b/>
          <w:i/>
          <w:sz w:val="24"/>
          <w:szCs w:val="24"/>
          <w:u w:val="single"/>
        </w:rPr>
        <w:t xml:space="preserve">“Sr. Presidente “Willian Souza”: </w:t>
      </w:r>
      <w:r w:rsidR="004378F9" w:rsidRPr="00F227B1">
        <w:rPr>
          <w:sz w:val="24"/>
          <w:szCs w:val="24"/>
        </w:rPr>
        <w:t xml:space="preserve">Com os Pareceres Favoráveis da Comissão de Justiça e Redação, Redação Final, Finanças e Orçamento, eu coloco em discussão, o Projeto de Lei 268/2020, de autoria do Exmo. Sr. Prefeito Luiz Alfredo Castro Ruzza Dalben, Mensagem 46/2020, que: “Dispõe sobre as aposentadorias e pensões </w:t>
      </w:r>
      <w:r w:rsidR="004378F9" w:rsidRPr="00F227B1">
        <w:rPr>
          <w:sz w:val="24"/>
          <w:szCs w:val="24"/>
        </w:rPr>
        <w:lastRenderedPageBreak/>
        <w:t>no Regime Próprio da Previdência Social do Município de Sumaré, ocupantes de cargo de provimento efetivo e dá outras providências. O Pedido de Urgência da matéria fundamenta</w:t>
      </w:r>
      <w:r w:rsidR="004378F9" w:rsidRPr="00F227B1">
        <w:rPr>
          <w:sz w:val="24"/>
          <w:szCs w:val="24"/>
        </w:rPr>
        <w:noBreakHyphen/>
        <w:t xml:space="preserve">se na própria mensagem que acompanha. Sala das Sessões, 15 de dezembro de 2020”, está em discussão. Não havendo oradores, em votação: os favoráveis permaneçam como estão, os contrários se manifestem. Contrário: Vereador Márcio... Vereador Dr. Sérgio... Vereador Décio... Vereador Fininho... Vereador João Maioral... Vereador Márcio, Dr. Sérgio, Décio, Fininho, João Maioral, contrário; os demais votos favoráveis... os demais votos favoráveis. Está aprovado o Projeto de Lei 268/2020, de autoria do Prefeito Luiz Alfredo Castro Ruzza Dalben. Um minuto, Vereadores, por gentileza (eu não estou suspendendo a Sessão, tá? Só peço um minuto para ler aqui o Documento). Vereadores que estão presente, pode deixar a tela aberta, por favor? Só para que a gente possa conferir, uma gentileza. Por favor. Se os senhores puderem deixar aberto eu agradeço, porque a gente está conferindo aqui para a votação, porque essa precisa de quórum especial. </w:t>
      </w:r>
      <w:r w:rsidRPr="00EF4B90">
        <w:rPr>
          <w:b/>
          <w:sz w:val="24"/>
          <w:szCs w:val="24"/>
        </w:rPr>
        <w:t xml:space="preserve">“Vereador “Márcio Brianes”: </w:t>
      </w:r>
      <w:r w:rsidR="004378F9" w:rsidRPr="00F227B1">
        <w:rPr>
          <w:sz w:val="24"/>
          <w:szCs w:val="24"/>
        </w:rPr>
        <w:t>Sr. Presidente?</w:t>
      </w:r>
      <w:r w:rsidRPr="00EF4B90">
        <w:rPr>
          <w:b/>
          <w:i/>
          <w:sz w:val="24"/>
          <w:szCs w:val="24"/>
          <w:u w:val="single"/>
        </w:rPr>
        <w:t xml:space="preserve">“Sr. Presidente “Willian Souza”: </w:t>
      </w:r>
      <w:r w:rsidR="004378F9" w:rsidRPr="00F227B1">
        <w:rPr>
          <w:sz w:val="24"/>
          <w:szCs w:val="24"/>
        </w:rPr>
        <w:t xml:space="preserve">Oi, Vereador Márcio? </w:t>
      </w:r>
      <w:r w:rsidRPr="00EF4B90">
        <w:rPr>
          <w:b/>
          <w:sz w:val="24"/>
          <w:szCs w:val="24"/>
        </w:rPr>
        <w:t xml:space="preserve">“Vereador “Márcio Brianes”: </w:t>
      </w:r>
      <w:r w:rsidR="004378F9" w:rsidRPr="00F227B1">
        <w:rPr>
          <w:sz w:val="24"/>
          <w:szCs w:val="24"/>
        </w:rPr>
        <w:t xml:space="preserve">Foi quantos votos contrários? </w:t>
      </w:r>
      <w:r w:rsidRPr="00EF4B90">
        <w:rPr>
          <w:b/>
          <w:i/>
          <w:sz w:val="24"/>
          <w:szCs w:val="24"/>
          <w:u w:val="single"/>
        </w:rPr>
        <w:t xml:space="preserve">“Sr. Presidente “Willian Souza”: </w:t>
      </w:r>
      <w:r w:rsidR="004378F9" w:rsidRPr="00F227B1">
        <w:rPr>
          <w:sz w:val="24"/>
          <w:szCs w:val="24"/>
        </w:rPr>
        <w:t xml:space="preserve">Só um minutinho, Vereador... eu pego aqui para o senhor. Contrário, foi cinco votos contrários. </w:t>
      </w:r>
      <w:r w:rsidRPr="00EF4B90">
        <w:rPr>
          <w:b/>
          <w:i/>
          <w:sz w:val="24"/>
          <w:szCs w:val="24"/>
          <w:u w:val="single"/>
        </w:rPr>
        <w:t xml:space="preserve">“Sr. Presidente “Willian Souza”: </w:t>
      </w:r>
      <w:r w:rsidR="004378F9" w:rsidRPr="00F227B1">
        <w:rPr>
          <w:sz w:val="24"/>
          <w:szCs w:val="24"/>
        </w:rPr>
        <w:t>Vamos lá, Vereadores, último Pedido de Urgência, peço que todos abram as câmeras, por gentileza: eu não posso seguir a Sessão da Ordem do Dia sem ter a visualização dos Srs. Vereadores. “Exmo. Sr. Presidente da Câmara Municipal de Sumaré, Pedido de Urgência Especial. Nos termos do Art. 243 e os seguintes do Regimento Interno dessa Casa, requeremos à V. Exa., após ouvido o Plenário, a tramitação do Regime de Urgência Especial da seguinte matéria: Projeto de Lei à Emenda da Lei Orgânica zero... Projeto... proposta de Emenda à Lei Orgânica número 01/2020, de autoria do Exmo. Sr. Prefeito Luiz Alfredo Castro Ruzza Dalben: ‘Dispõe sobre a alteração do Art. 182 da Lei Orgânica do Município de Sumaré’. O Pedido de Urgência da matéria fundamenta</w:t>
      </w:r>
      <w:r w:rsidR="004378F9" w:rsidRPr="00F227B1">
        <w:rPr>
          <w:sz w:val="24"/>
          <w:szCs w:val="24"/>
        </w:rPr>
        <w:noBreakHyphen/>
        <w:t xml:space="preserve">se na própria mensagem que acompanha a matéria. Sala das Sessões, 15 de dezembro de 2020”. Treze Vereadores subscrevendo, número regimental para a sua apreciação. O Requerimento está votação: os favoráveis permaneçam como estão, os contrários se manifestem. </w:t>
      </w:r>
      <w:r w:rsidRPr="00EF4B90">
        <w:rPr>
          <w:b/>
          <w:sz w:val="24"/>
          <w:szCs w:val="24"/>
        </w:rPr>
        <w:t xml:space="preserve">“Vereador “Márcio Brianes”: </w:t>
      </w:r>
      <w:r w:rsidR="004378F9" w:rsidRPr="00F227B1">
        <w:rPr>
          <w:sz w:val="24"/>
          <w:szCs w:val="24"/>
        </w:rPr>
        <w:t xml:space="preserve">Questão de ordem, Sr. Presidente. </w:t>
      </w:r>
      <w:r w:rsidRPr="00EF4B90">
        <w:rPr>
          <w:b/>
          <w:i/>
          <w:sz w:val="24"/>
          <w:szCs w:val="24"/>
          <w:u w:val="single"/>
        </w:rPr>
        <w:t xml:space="preserve">“Sr. Presidente “Willian Souza”: </w:t>
      </w:r>
      <w:r w:rsidR="004378F9" w:rsidRPr="00F227B1">
        <w:rPr>
          <w:sz w:val="24"/>
          <w:szCs w:val="24"/>
        </w:rPr>
        <w:t>Questão de ordem do Vereador Márcio Brianes.</w:t>
      </w:r>
      <w:r w:rsidRPr="00EF4B90">
        <w:rPr>
          <w:b/>
          <w:sz w:val="24"/>
          <w:szCs w:val="24"/>
        </w:rPr>
        <w:t xml:space="preserve">“Vereador “Márcio Brianes”: </w:t>
      </w:r>
      <w:r w:rsidR="004378F9" w:rsidRPr="00F227B1">
        <w:rPr>
          <w:sz w:val="24"/>
          <w:szCs w:val="24"/>
        </w:rPr>
        <w:t xml:space="preserve">Qual que é esse daí, Sr. Presidente, qual que é a Mensagem, o senhor poderia explicar sobre ele? </w:t>
      </w:r>
      <w:r w:rsidRPr="00EF4B90">
        <w:rPr>
          <w:b/>
          <w:i/>
          <w:sz w:val="24"/>
          <w:szCs w:val="24"/>
          <w:u w:val="single"/>
        </w:rPr>
        <w:t xml:space="preserve">“Sr. Presidente “Willian Souza”: </w:t>
      </w:r>
      <w:r w:rsidR="004378F9" w:rsidRPr="00F227B1">
        <w:rPr>
          <w:sz w:val="24"/>
          <w:szCs w:val="24"/>
        </w:rPr>
        <w:t xml:space="preserve">Sim, Vereador. É a adequação da Emenda Constitucional 103/2019, dos tempos de aposentadoria, das idades mínimas. </w:t>
      </w:r>
      <w:r w:rsidRPr="00EF4B90">
        <w:rPr>
          <w:b/>
          <w:sz w:val="24"/>
          <w:szCs w:val="24"/>
        </w:rPr>
        <w:t xml:space="preserve">“Vereador “Márcio Brianes”: </w:t>
      </w:r>
      <w:r w:rsidR="004378F9" w:rsidRPr="00F227B1">
        <w:rPr>
          <w:sz w:val="24"/>
          <w:szCs w:val="24"/>
        </w:rPr>
        <w:t xml:space="preserve">Cortou, não entendi. </w:t>
      </w:r>
      <w:r w:rsidRPr="00EF4B90">
        <w:rPr>
          <w:b/>
          <w:i/>
          <w:sz w:val="24"/>
          <w:szCs w:val="24"/>
          <w:u w:val="single"/>
        </w:rPr>
        <w:t xml:space="preserve">“Sr. Presidente “Willian Souza”: </w:t>
      </w:r>
      <w:r w:rsidR="004378F9" w:rsidRPr="00F227B1">
        <w:rPr>
          <w:sz w:val="24"/>
          <w:szCs w:val="24"/>
        </w:rPr>
        <w:t xml:space="preserve">É a idade mínima que o Bolsonaro alterou, está fazendo a alteração de aposentadoria. Está fazendo alteração na Lei Orgânica do Município. </w:t>
      </w:r>
      <w:r w:rsidRPr="00EF4B90">
        <w:rPr>
          <w:b/>
          <w:sz w:val="24"/>
          <w:szCs w:val="24"/>
        </w:rPr>
        <w:t xml:space="preserve">“Vereador “Márcio Brianes”: </w:t>
      </w:r>
      <w:r w:rsidR="004378F9" w:rsidRPr="00F227B1">
        <w:rPr>
          <w:sz w:val="24"/>
          <w:szCs w:val="24"/>
        </w:rPr>
        <w:t>É aquele que foi votado na A</w:t>
      </w:r>
      <w:r w:rsidR="005C71AC">
        <w:rPr>
          <w:sz w:val="24"/>
          <w:szCs w:val="24"/>
        </w:rPr>
        <w:t>LESP</w:t>
      </w:r>
      <w:r w:rsidR="004378F9" w:rsidRPr="00F227B1">
        <w:rPr>
          <w:sz w:val="24"/>
          <w:szCs w:val="24"/>
        </w:rPr>
        <w:t xml:space="preserve">, que nós tínhamos que votar até dia 30 de junho, que ia de 11 para 14% a alíquota? </w:t>
      </w:r>
      <w:r w:rsidRPr="00EF4B90">
        <w:rPr>
          <w:b/>
          <w:i/>
          <w:sz w:val="24"/>
          <w:szCs w:val="24"/>
          <w:u w:val="single"/>
        </w:rPr>
        <w:t xml:space="preserve">“Sr. Presidente “Willian Souza”: </w:t>
      </w:r>
      <w:r w:rsidR="004378F9" w:rsidRPr="00F227B1">
        <w:rPr>
          <w:sz w:val="24"/>
          <w:szCs w:val="24"/>
        </w:rPr>
        <w:t xml:space="preserve">Não, esse daí já votou. Esse aqui é o que foi votado na Câmara Federal, que foi votado agora, que aí fica o seguinte, olha, vamos lá: “Os Servidores Municipais serão aposentados 62 anos idade se mulher, e 65 se homem”, certo? “Os ocupantes do cargo de Professor terão a idade mínima de cinco anos, em relação às idades previstas no caput desse artigo”, é isso, essa é a alteração. “Os proprietários de único imóvel residencial até 49 metros de posse e tal, tal, tal... a Emenda... renda familiar seja tal, de três salários”... O que é que é isso? Não tem nada a ver. Espera aí, Vereador. </w:t>
      </w:r>
      <w:r w:rsidR="004378F9" w:rsidRPr="00F227B1">
        <w:rPr>
          <w:i/>
          <w:sz w:val="24"/>
          <w:szCs w:val="24"/>
        </w:rPr>
        <w:t>[Risos]</w:t>
      </w:r>
      <w:r w:rsidR="004378F9" w:rsidRPr="00F227B1">
        <w:rPr>
          <w:sz w:val="24"/>
          <w:szCs w:val="24"/>
        </w:rPr>
        <w:t xml:space="preserve"> Vem um monte de papel para mim, eu fico perdido aqui, espera aí. Vereador, é porque eu queria entender aqui porque... é porque ele também altera no mesmo Projeto o tempo de aposentadoria e ele também muda a Lei Orgânica no Art. 203, que ele garante aqui, olha: “Aos proprietários de um único imóvel residencial, até 49 metros quadrados, de posse do seu respectivo 'habite-se', desde que o mesmo seja destinado para a sua moradia, cuja renda familiar do proprietário seja igual ou inferior três salários mínimos", então, ele está garantindo uma isenção aqui para esse ponto, né? Olha, "diz respeito à adequação de isenção tributário a imóveis </w:t>
      </w:r>
      <w:r w:rsidR="004378F9" w:rsidRPr="00F227B1">
        <w:rPr>
          <w:sz w:val="24"/>
          <w:szCs w:val="24"/>
        </w:rPr>
        <w:lastRenderedPageBreak/>
        <w:t xml:space="preserve">habitacionais, uma vez que se faz necessária a adequação aos novos modelos de construção habitacional, em especial a aqueles destinados à população de menor renda e condição de vulnerabilidade social”. Interessante aqui, eu até parabenizo o Prefeito, por considerar aqui as pessoas que tem habitação social, muito importante essa mudança aqui na Lei Orgânica do Município de Sumaré. O Requerimento continua em discussão. Em discussão, não, em votação: os favoráveis permaneçam como estão-- </w:t>
      </w:r>
      <w:r w:rsidR="004F3845" w:rsidRPr="004F3845">
        <w:rPr>
          <w:b/>
          <w:sz w:val="24"/>
          <w:szCs w:val="24"/>
        </w:rPr>
        <w:t xml:space="preserve">“Vereador “Warlei de Faria”: </w:t>
      </w:r>
      <w:r w:rsidR="004378F9" w:rsidRPr="00F227B1">
        <w:rPr>
          <w:sz w:val="24"/>
          <w:szCs w:val="24"/>
        </w:rPr>
        <w:t xml:space="preserve">Questão de ordem, Sr. Presidente! </w:t>
      </w:r>
      <w:r w:rsidRPr="00EF4B90">
        <w:rPr>
          <w:b/>
          <w:i/>
          <w:sz w:val="24"/>
          <w:szCs w:val="24"/>
          <w:u w:val="single"/>
        </w:rPr>
        <w:t xml:space="preserve">“Sr. Presidente “Willian Souza”: </w:t>
      </w:r>
      <w:r w:rsidR="004378F9" w:rsidRPr="00F227B1">
        <w:rPr>
          <w:sz w:val="24"/>
          <w:szCs w:val="24"/>
        </w:rPr>
        <w:t xml:space="preserve">Oi, Vereador, Fininho. </w:t>
      </w:r>
      <w:r w:rsidR="004F3845" w:rsidRPr="004F3845">
        <w:rPr>
          <w:b/>
          <w:sz w:val="24"/>
          <w:szCs w:val="24"/>
        </w:rPr>
        <w:t xml:space="preserve">“Vereador “Warlei de Faria”: </w:t>
      </w:r>
      <w:r w:rsidR="004378F9" w:rsidRPr="00F227B1">
        <w:rPr>
          <w:sz w:val="24"/>
          <w:szCs w:val="24"/>
        </w:rPr>
        <w:t xml:space="preserve">Eu não entendi, qual, esses dois Projetos da Lei Orgânica e dos aposentados, está entrando junto no mesmo Projeto? Eu não entendi, são dois? </w:t>
      </w:r>
      <w:r w:rsidRPr="00EF4B90">
        <w:rPr>
          <w:b/>
          <w:i/>
          <w:sz w:val="24"/>
          <w:szCs w:val="24"/>
          <w:u w:val="single"/>
        </w:rPr>
        <w:t xml:space="preserve">“Sr. Presidente “Willian Souza”: </w:t>
      </w:r>
      <w:r w:rsidR="004378F9" w:rsidRPr="00F227B1">
        <w:rPr>
          <w:sz w:val="24"/>
          <w:szCs w:val="24"/>
        </w:rPr>
        <w:t xml:space="preserve">Isso, ele está fazendo duas propostas de mudança na Lei Orgânica: fazendo a proposta da Lei Orgânica, que é a que propõe o Art. 182; e também o Art. 203, sobre isenção e sobre a questão dos aposentados com a Lei Nacional. </w:t>
      </w:r>
      <w:r w:rsidR="004F3845" w:rsidRPr="004F3845">
        <w:rPr>
          <w:b/>
          <w:sz w:val="24"/>
          <w:szCs w:val="24"/>
        </w:rPr>
        <w:t xml:space="preserve">“Vereador “Warlei de Faria”: </w:t>
      </w:r>
      <w:r w:rsidR="004378F9" w:rsidRPr="00F227B1">
        <w:rPr>
          <w:sz w:val="24"/>
          <w:szCs w:val="24"/>
        </w:rPr>
        <w:t>Ah, entendi. Obrigado.</w:t>
      </w:r>
      <w:r w:rsidRPr="00EF4B90">
        <w:rPr>
          <w:b/>
          <w:i/>
          <w:sz w:val="24"/>
          <w:szCs w:val="24"/>
          <w:u w:val="single"/>
        </w:rPr>
        <w:t xml:space="preserve">“Sr. Presidente “Willian Souza”: </w:t>
      </w:r>
      <w:r w:rsidR="004378F9" w:rsidRPr="00F227B1">
        <w:rPr>
          <w:sz w:val="24"/>
          <w:szCs w:val="24"/>
        </w:rPr>
        <w:t xml:space="preserve">Imagina, à disposição. O Requerimento está em votação: os favoráveis permaneçam como estão, os contrários que se manifestem. Contrário, contrário: Vereador Décio... Vereador Sérgio... Vereador Márcio... Vereador João... e Vereador Fininho. Está aprovado o Requerimento de Urgência. Só esses votos contrários, que dão cinco votos contrários, os demais votos favoráveis. Está aprovado o Regime de Urgência. Solicito os Pareceres das Comissões. Comissão de Justiça e Redação, e Redação Final: Vereador Ronaldo Mendes? </w:t>
      </w:r>
      <w:r w:rsidRPr="00EF4B90">
        <w:rPr>
          <w:b/>
          <w:sz w:val="24"/>
          <w:szCs w:val="24"/>
        </w:rPr>
        <w:t xml:space="preserve"> “Vereador “Ronaldo Mendes”: </w:t>
      </w:r>
      <w:r w:rsidR="004378F9" w:rsidRPr="00F227B1">
        <w:rPr>
          <w:sz w:val="24"/>
          <w:szCs w:val="24"/>
        </w:rPr>
        <w:t>Presidente, o meu Parecer ele é Favorável!</w:t>
      </w:r>
      <w:r w:rsidRPr="00EF4B90">
        <w:rPr>
          <w:b/>
          <w:i/>
          <w:sz w:val="24"/>
          <w:szCs w:val="24"/>
          <w:u w:val="single"/>
        </w:rPr>
        <w:t xml:space="preserve">“Sr. Presidente “Willian Souza”: </w:t>
      </w:r>
      <w:r w:rsidR="004378F9" w:rsidRPr="00F227B1">
        <w:rPr>
          <w:sz w:val="24"/>
          <w:szCs w:val="24"/>
        </w:rPr>
        <w:t xml:space="preserve">Vereador Rudinei Lobo? </w:t>
      </w:r>
      <w:r w:rsidR="002C5A5B" w:rsidRPr="002C5A5B">
        <w:rPr>
          <w:b/>
          <w:sz w:val="24"/>
          <w:szCs w:val="24"/>
        </w:rPr>
        <w:t xml:space="preserve">“Vereador “Rudinei Lobo”: </w:t>
      </w:r>
      <w:r w:rsidR="004378F9" w:rsidRPr="00F227B1">
        <w:rPr>
          <w:sz w:val="24"/>
          <w:szCs w:val="24"/>
        </w:rPr>
        <w:t xml:space="preserve">Favorável! </w:t>
      </w:r>
      <w:r w:rsidRPr="00EF4B90">
        <w:rPr>
          <w:b/>
          <w:i/>
          <w:sz w:val="24"/>
          <w:szCs w:val="24"/>
          <w:u w:val="single"/>
        </w:rPr>
        <w:t xml:space="preserve">“Sr. Presidente “Willian Souza”: </w:t>
      </w:r>
      <w:r w:rsidR="004378F9" w:rsidRPr="00F227B1">
        <w:rPr>
          <w:sz w:val="24"/>
          <w:szCs w:val="24"/>
        </w:rPr>
        <w:t xml:space="preserve">Vereador Joel? </w:t>
      </w:r>
      <w:r w:rsidR="002C5A5B" w:rsidRPr="002C5A5B">
        <w:rPr>
          <w:b/>
          <w:sz w:val="24"/>
          <w:szCs w:val="24"/>
        </w:rPr>
        <w:t xml:space="preserve">“Vereador “Joel Cardoso da Luz”: </w:t>
      </w:r>
      <w:r w:rsidR="004378F9" w:rsidRPr="00F227B1">
        <w:rPr>
          <w:sz w:val="24"/>
          <w:szCs w:val="24"/>
        </w:rPr>
        <w:t xml:space="preserve">Favorável. </w:t>
      </w:r>
      <w:r w:rsidRPr="00EF4B90">
        <w:rPr>
          <w:b/>
          <w:i/>
          <w:sz w:val="24"/>
          <w:szCs w:val="24"/>
          <w:u w:val="single"/>
        </w:rPr>
        <w:t xml:space="preserve">“Sr. Presidente “Willian Souza”: </w:t>
      </w:r>
      <w:r w:rsidR="004378F9" w:rsidRPr="00F227B1">
        <w:rPr>
          <w:sz w:val="24"/>
          <w:szCs w:val="24"/>
        </w:rPr>
        <w:t xml:space="preserve">Com os Pareceres Favoráveis ao Projeto, à Emenda à Lei Orgânica de número 01/2020, de autoria do Exmo. Sr. Prefeito Luiz Alfredo Castro Ruzza Dalben, que: “Dispõe sobre a alteração do Art. 182 da Lei Orgânica do Município de Sumaré”, está em discussão. </w:t>
      </w:r>
      <w:r w:rsidRPr="00EF4B90">
        <w:rPr>
          <w:b/>
          <w:sz w:val="24"/>
          <w:szCs w:val="24"/>
        </w:rPr>
        <w:t xml:space="preserve">“Vereador “Márcio Brianes”: </w:t>
      </w:r>
      <w:r w:rsidR="004378F9" w:rsidRPr="00F227B1">
        <w:rPr>
          <w:sz w:val="24"/>
          <w:szCs w:val="24"/>
        </w:rPr>
        <w:t xml:space="preserve">Pela ordem, Sr. Presidente. </w:t>
      </w:r>
      <w:r w:rsidRPr="00EF4B90">
        <w:rPr>
          <w:b/>
          <w:i/>
          <w:sz w:val="24"/>
          <w:szCs w:val="24"/>
          <w:u w:val="single"/>
        </w:rPr>
        <w:t xml:space="preserve">“Sr. Presidente “Willian Souza”: </w:t>
      </w:r>
      <w:r w:rsidR="004378F9" w:rsidRPr="00F227B1">
        <w:rPr>
          <w:sz w:val="24"/>
          <w:szCs w:val="24"/>
        </w:rPr>
        <w:t xml:space="preserve">Questão de ordem do Vereador Márcio Brianes. </w:t>
      </w:r>
      <w:r w:rsidRPr="00EF4B90">
        <w:rPr>
          <w:b/>
          <w:sz w:val="24"/>
          <w:szCs w:val="24"/>
        </w:rPr>
        <w:t xml:space="preserve">“Vereador “Márcio Brianes”: </w:t>
      </w:r>
      <w:r w:rsidR="004378F9" w:rsidRPr="00F227B1">
        <w:rPr>
          <w:sz w:val="24"/>
          <w:szCs w:val="24"/>
        </w:rPr>
        <w:t xml:space="preserve">Sr. Presidente, eu vou me abster de novo do meu voto, nesse Projeto, para não prejudicar o Projeto. Eu até entendi um pouco do que o senhor explicou aí do Projeto, que fala de habitação e é importante isso (nós que sempre estamos lutando por isso, para que a melhoria do nosso povo), então, eu não quero prejudicar o Projeto. Então, eu vou me abster, porque eu não compreendi o Projeto, de fato, e eu não tive acesso, então, eu vou me abster do meu voto, mais uma vez, para não prejudicar o Projeto. </w:t>
      </w:r>
      <w:r w:rsidRPr="00EF4B90">
        <w:rPr>
          <w:b/>
          <w:i/>
          <w:sz w:val="24"/>
          <w:szCs w:val="24"/>
          <w:u w:val="single"/>
        </w:rPr>
        <w:t xml:space="preserve">“Sr. Presidente “Willian Souza”: </w:t>
      </w:r>
      <w:r w:rsidR="004378F9" w:rsidRPr="00F227B1">
        <w:rPr>
          <w:sz w:val="24"/>
          <w:szCs w:val="24"/>
        </w:rPr>
        <w:t xml:space="preserve">Com a abstenção de um voto, os demais votos presentes. Vereador... Vamos lá? Coloco em votação: os favoráveis permaneçam como estão, os contrários se manifestem. </w:t>
      </w:r>
      <w:r w:rsidR="002C5A5B" w:rsidRPr="002C5A5B">
        <w:rPr>
          <w:b/>
          <w:sz w:val="24"/>
          <w:szCs w:val="24"/>
        </w:rPr>
        <w:t xml:space="preserve">“Vereador “Joel Cardoso da Luz”: </w:t>
      </w:r>
      <w:r w:rsidR="004378F9" w:rsidRPr="00F227B1">
        <w:rPr>
          <w:sz w:val="24"/>
          <w:szCs w:val="24"/>
        </w:rPr>
        <w:t xml:space="preserve">Presidente, Presidente? </w:t>
      </w:r>
      <w:r w:rsidRPr="00EF4B90">
        <w:rPr>
          <w:b/>
          <w:i/>
          <w:sz w:val="24"/>
          <w:szCs w:val="24"/>
          <w:u w:val="single"/>
          <w:lang w:val="en-US"/>
        </w:rPr>
        <w:t xml:space="preserve">“Sr. Presidente “Willian Souza”: </w:t>
      </w:r>
      <w:r w:rsidR="004378F9" w:rsidRPr="00F227B1">
        <w:rPr>
          <w:sz w:val="24"/>
          <w:szCs w:val="24"/>
          <w:lang w:val="en-US"/>
        </w:rPr>
        <w:t>Oi?</w:t>
      </w:r>
      <w:r w:rsidR="002C5A5B" w:rsidRPr="002C5A5B">
        <w:rPr>
          <w:b/>
          <w:sz w:val="24"/>
          <w:szCs w:val="24"/>
        </w:rPr>
        <w:t xml:space="preserve">“Vereador “Joel Cardoso da Luz”: </w:t>
      </w:r>
      <w:r w:rsidR="004378F9" w:rsidRPr="00F227B1">
        <w:rPr>
          <w:sz w:val="24"/>
          <w:szCs w:val="24"/>
        </w:rPr>
        <w:t xml:space="preserve">Só uma pergunta: não está revogando nenhuma Lei de Isenção esse Projeto não, de isenção não, né? </w:t>
      </w:r>
      <w:r w:rsidRPr="00EF4B90">
        <w:rPr>
          <w:b/>
          <w:i/>
          <w:sz w:val="24"/>
          <w:szCs w:val="24"/>
          <w:u w:val="single"/>
        </w:rPr>
        <w:t xml:space="preserve">“Sr. Presidente “Willian Souza”: </w:t>
      </w:r>
      <w:r w:rsidR="004378F9" w:rsidRPr="00F227B1">
        <w:rPr>
          <w:sz w:val="24"/>
          <w:szCs w:val="24"/>
        </w:rPr>
        <w:t xml:space="preserve">Vereador Joel, ele está alterando apenas dois artigos: o 182 e o 283. E o 203. </w:t>
      </w:r>
      <w:r w:rsidR="002C5A5B" w:rsidRPr="002C5A5B">
        <w:rPr>
          <w:b/>
          <w:sz w:val="24"/>
          <w:szCs w:val="24"/>
        </w:rPr>
        <w:t xml:space="preserve">“Vereador “Joel Cardoso da Luz”: </w:t>
      </w:r>
      <w:r w:rsidR="004378F9" w:rsidRPr="00F227B1">
        <w:rPr>
          <w:sz w:val="24"/>
          <w:szCs w:val="24"/>
        </w:rPr>
        <w:t xml:space="preserve">Está joia, obrigado. </w:t>
      </w:r>
      <w:r w:rsidRPr="00EF4B90">
        <w:rPr>
          <w:b/>
          <w:i/>
          <w:sz w:val="24"/>
          <w:szCs w:val="24"/>
          <w:u w:val="single"/>
        </w:rPr>
        <w:t xml:space="preserve">“Sr. Presidente “Willian Souza”: </w:t>
      </w:r>
      <w:r w:rsidR="004378F9" w:rsidRPr="00F227B1">
        <w:rPr>
          <w:sz w:val="24"/>
          <w:szCs w:val="24"/>
        </w:rPr>
        <w:t xml:space="preserve">Voto contrário: Vereador João... Vereador Décio... Vereador Sérgio... Vereador Fininho. Quatro votos contrários e uma abstenção. Favorável, por gentileza, permaneçam: Vereador Tião, Vereador Ulisses, Vereador Ney, Vereador João (desculpa), Vereador Cláudio, Vereador Edgardo, Vereador Josué, Vereador Champam, Vereador Ronaldo, Vereador Joel, Vereador Dudu, Vereador Valdir, Vereador Edinho, Vereador Rudinei e Vereador Willian Souza. 14... 14 votos favoráveis, está aprovada a mudança na Lei Orgânica em primeiro... e o Vereador Rubens Champam, né, eu considerei? Favorável, contei, 14 votos favoráveis, está aprovada o Projeto de Emenda à Lei Orgânica 01/2020. </w:t>
      </w:r>
      <w:r w:rsidRPr="00EF4B90">
        <w:rPr>
          <w:b/>
          <w:sz w:val="24"/>
          <w:szCs w:val="24"/>
        </w:rPr>
        <w:t xml:space="preserve">“Vereador “Fábio Ferreira”: </w:t>
      </w:r>
      <w:r w:rsidR="004378F9" w:rsidRPr="00F227B1">
        <w:rPr>
          <w:sz w:val="24"/>
          <w:szCs w:val="24"/>
        </w:rPr>
        <w:t xml:space="preserve">Questão de ordem, Sr. Presidente. </w:t>
      </w:r>
      <w:r w:rsidRPr="00EF4B90">
        <w:rPr>
          <w:b/>
          <w:i/>
          <w:sz w:val="24"/>
          <w:szCs w:val="24"/>
          <w:u w:val="single"/>
        </w:rPr>
        <w:t xml:space="preserve">“Sr. Presidente “Willian Souza”: </w:t>
      </w:r>
      <w:r w:rsidR="004378F9" w:rsidRPr="00F227B1">
        <w:rPr>
          <w:sz w:val="24"/>
          <w:szCs w:val="24"/>
        </w:rPr>
        <w:t>Eu considerei o meu voto. Oi?</w:t>
      </w:r>
      <w:r w:rsidR="000832DC">
        <w:rPr>
          <w:sz w:val="24"/>
          <w:szCs w:val="24"/>
        </w:rPr>
        <w:t xml:space="preserve"> </w:t>
      </w:r>
      <w:r w:rsidRPr="00EF4B90">
        <w:rPr>
          <w:b/>
          <w:sz w:val="24"/>
          <w:szCs w:val="24"/>
        </w:rPr>
        <w:t xml:space="preserve">“Vereador “Fábio Ferreira”: </w:t>
      </w:r>
      <w:r w:rsidR="004378F9" w:rsidRPr="00F227B1">
        <w:rPr>
          <w:sz w:val="24"/>
          <w:szCs w:val="24"/>
        </w:rPr>
        <w:t xml:space="preserve">O meu voto está favorável aí? </w:t>
      </w:r>
      <w:r w:rsidRPr="00EF4B90">
        <w:rPr>
          <w:b/>
          <w:i/>
          <w:sz w:val="24"/>
          <w:szCs w:val="24"/>
          <w:u w:val="single"/>
        </w:rPr>
        <w:t xml:space="preserve">“Sr. Presidente “Willian Souza”: </w:t>
      </w:r>
      <w:r w:rsidR="004378F9" w:rsidRPr="00F227B1">
        <w:rPr>
          <w:sz w:val="24"/>
          <w:szCs w:val="24"/>
        </w:rPr>
        <w:t>Eu vou computar, novamente, os favoráveis, ok? Vamos lá, permaneçam aí--</w:t>
      </w:r>
      <w:r w:rsidR="004378F9" w:rsidRPr="00F227B1">
        <w:rPr>
          <w:i/>
          <w:iCs/>
          <w:sz w:val="24"/>
          <w:szCs w:val="24"/>
        </w:rPr>
        <w:t xml:space="preserve">[Falas </w:t>
      </w:r>
      <w:r w:rsidR="004378F9" w:rsidRPr="00F227B1">
        <w:rPr>
          <w:i/>
          <w:iCs/>
          <w:sz w:val="24"/>
          <w:szCs w:val="24"/>
        </w:rPr>
        <w:lastRenderedPageBreak/>
        <w:t xml:space="preserve">sobrepostas] </w:t>
      </w:r>
      <w:r w:rsidRPr="00EF4B90">
        <w:rPr>
          <w:b/>
          <w:sz w:val="24"/>
          <w:szCs w:val="24"/>
        </w:rPr>
        <w:t xml:space="preserve">“Vereador “Fábio Ferreira”: </w:t>
      </w:r>
      <w:r w:rsidR="004378F9" w:rsidRPr="00F227B1">
        <w:rPr>
          <w:sz w:val="24"/>
          <w:szCs w:val="24"/>
        </w:rPr>
        <w:t>Muito obrigado, Presidente.</w:t>
      </w:r>
      <w:r w:rsidRPr="00EF4B90">
        <w:rPr>
          <w:b/>
          <w:i/>
          <w:sz w:val="24"/>
          <w:szCs w:val="24"/>
          <w:u w:val="single"/>
        </w:rPr>
        <w:t xml:space="preserve">“Sr. Presidente “Willian Souza”: </w:t>
      </w:r>
      <w:r w:rsidR="004378F9" w:rsidRPr="00F227B1">
        <w:rPr>
          <w:sz w:val="24"/>
          <w:szCs w:val="24"/>
        </w:rPr>
        <w:t>Favorável: Vereador Tião, Vereador Willian Souza, Vereador Ulisses, Vereador Ney do Gás, Vereador Fábio (Fabinho), Vereador Cláudio Meskan, Vereador Edgardo, Vereador Josué, Vereador Rubens Champam, Vereador Ronaldo, Vereador Joel, Vereador Dudu, Vereador Valdir, Vereador Prof. Edinho e Vereador Rudinei Lobo, 15 votos favoráveis. Certo? 15 votos favoráveis, está alterado o Projeto de Emenda à Lei Orgânica 01/2020--</w:t>
      </w:r>
      <w:r w:rsidRPr="00EF4B90">
        <w:rPr>
          <w:b/>
          <w:sz w:val="24"/>
          <w:szCs w:val="24"/>
          <w:u w:val="single"/>
        </w:rPr>
        <w:t xml:space="preserve">“1º Secretário “João Maioral”: </w:t>
      </w:r>
      <w:r w:rsidR="004378F9" w:rsidRPr="00F227B1">
        <w:rPr>
          <w:i/>
          <w:sz w:val="24"/>
          <w:szCs w:val="24"/>
        </w:rPr>
        <w:t>[Ininteligível],</w:t>
      </w:r>
      <w:r w:rsidR="004378F9" w:rsidRPr="00F227B1">
        <w:rPr>
          <w:sz w:val="24"/>
          <w:szCs w:val="24"/>
        </w:rPr>
        <w:t xml:space="preserve"> Sr. Presidente?</w:t>
      </w:r>
      <w:r w:rsidRPr="00EF4B90">
        <w:rPr>
          <w:b/>
          <w:i/>
          <w:sz w:val="24"/>
          <w:szCs w:val="24"/>
          <w:u w:val="single"/>
        </w:rPr>
        <w:t xml:space="preserve">“Sr. Presidente “Willian Souza”: </w:t>
      </w:r>
      <w:r w:rsidR="004378F9" w:rsidRPr="00F227B1">
        <w:rPr>
          <w:sz w:val="24"/>
          <w:szCs w:val="24"/>
        </w:rPr>
        <w:t>--número regimental pa</w:t>
      </w:r>
      <w:r w:rsidR="000832DC">
        <w:rPr>
          <w:sz w:val="24"/>
          <w:szCs w:val="24"/>
        </w:rPr>
        <w:t>r</w:t>
      </w:r>
      <w:r w:rsidR="004378F9" w:rsidRPr="00F227B1">
        <w:rPr>
          <w:sz w:val="24"/>
          <w:szCs w:val="24"/>
        </w:rPr>
        <w:t xml:space="preserve">a a apreciação, foi aprovado em primeiro turno. Falta o segundo turno, ok? Vereador João Maioral. </w:t>
      </w:r>
      <w:r w:rsidRPr="00EF4B90">
        <w:rPr>
          <w:b/>
          <w:sz w:val="24"/>
          <w:szCs w:val="24"/>
          <w:u w:val="single"/>
        </w:rPr>
        <w:t xml:space="preserve">“1º Secretário “João Maioral”: </w:t>
      </w:r>
      <w:r w:rsidR="004378F9" w:rsidRPr="00F227B1">
        <w:rPr>
          <w:sz w:val="24"/>
          <w:szCs w:val="24"/>
        </w:rPr>
        <w:t xml:space="preserve">Só justificando aí o meu voto contrário aí, porque eu não tive acesso a essa Lei, a alteração na Lei Orgânica, eu fiquei preocupado e, na dúvida, eu preferi votar contrário, tá? </w:t>
      </w:r>
      <w:r w:rsidRPr="00EF4B90">
        <w:rPr>
          <w:b/>
          <w:i/>
          <w:sz w:val="24"/>
          <w:szCs w:val="24"/>
          <w:u w:val="single"/>
        </w:rPr>
        <w:t xml:space="preserve">“Sr. Presidente “Willian Souza”: </w:t>
      </w:r>
      <w:r w:rsidR="004378F9" w:rsidRPr="00F227B1">
        <w:rPr>
          <w:sz w:val="24"/>
          <w:szCs w:val="24"/>
        </w:rPr>
        <w:t xml:space="preserve">Ordem do Dia. Encerradas as Urgências, ufa! </w:t>
      </w:r>
      <w:r w:rsidR="004378F9" w:rsidRPr="00F227B1">
        <w:rPr>
          <w:i/>
          <w:sz w:val="24"/>
          <w:szCs w:val="24"/>
        </w:rPr>
        <w:t>[Risos]</w:t>
      </w:r>
      <w:r w:rsidR="004378F9" w:rsidRPr="00F227B1">
        <w:rPr>
          <w:sz w:val="24"/>
          <w:szCs w:val="24"/>
        </w:rPr>
        <w:t xml:space="preserve"> Última Sessão, hein? Foi Urgência, hoje, hein? Ordem do Dia.</w:t>
      </w:r>
      <w:r w:rsidRPr="00EF4B90">
        <w:rPr>
          <w:b/>
          <w:sz w:val="24"/>
          <w:szCs w:val="24"/>
        </w:rPr>
        <w:t xml:space="preserve">“Vereador “Fábio Ferreira”: </w:t>
      </w:r>
      <w:r w:rsidR="004378F9" w:rsidRPr="00F227B1">
        <w:rPr>
          <w:sz w:val="24"/>
          <w:szCs w:val="24"/>
        </w:rPr>
        <w:t>Questão de ordem, Sr. Presidente!</w:t>
      </w:r>
      <w:r w:rsidRPr="00EF4B90">
        <w:rPr>
          <w:b/>
          <w:i/>
          <w:sz w:val="24"/>
          <w:szCs w:val="24"/>
          <w:u w:val="single"/>
        </w:rPr>
        <w:t xml:space="preserve">“Sr. Presidente “Willian Souza”: </w:t>
      </w:r>
      <w:r w:rsidR="004378F9" w:rsidRPr="00F227B1">
        <w:rPr>
          <w:sz w:val="24"/>
          <w:szCs w:val="24"/>
        </w:rPr>
        <w:t xml:space="preserve">Questão de ordem do Vereador Fábio Ferreira. </w:t>
      </w:r>
      <w:r w:rsidRPr="00EF4B90">
        <w:rPr>
          <w:b/>
          <w:sz w:val="24"/>
          <w:szCs w:val="24"/>
        </w:rPr>
        <w:t xml:space="preserve">“Vereador “Fábio Ferreira”: </w:t>
      </w:r>
      <w:r w:rsidR="004378F9" w:rsidRPr="00F227B1">
        <w:rPr>
          <w:sz w:val="24"/>
          <w:szCs w:val="24"/>
        </w:rPr>
        <w:t>Por gentileza, se for possível o senhor fazer umas cópias para mim dos Projetos de Urgência, eu estarei na Câmara essa semana para retirá</w:t>
      </w:r>
      <w:r w:rsidR="004378F9" w:rsidRPr="00F227B1">
        <w:rPr>
          <w:sz w:val="24"/>
          <w:szCs w:val="24"/>
        </w:rPr>
        <w:noBreakHyphen/>
        <w:t xml:space="preserve">los, fazendo favor? </w:t>
      </w:r>
      <w:r w:rsidRPr="00EF4B90">
        <w:rPr>
          <w:b/>
          <w:i/>
          <w:sz w:val="24"/>
          <w:szCs w:val="24"/>
          <w:u w:val="single"/>
        </w:rPr>
        <w:t xml:space="preserve">“Sr. Presidente “Willian Souza”: </w:t>
      </w:r>
      <w:r w:rsidR="004378F9" w:rsidRPr="00F227B1">
        <w:rPr>
          <w:sz w:val="24"/>
          <w:szCs w:val="24"/>
        </w:rPr>
        <w:t xml:space="preserve">Será disponibilizado para todos os Parlamentares, o pedido de V. Exa. será considerado. </w:t>
      </w:r>
      <w:r w:rsidRPr="00EF4B90">
        <w:rPr>
          <w:b/>
          <w:sz w:val="24"/>
          <w:szCs w:val="24"/>
        </w:rPr>
        <w:t xml:space="preserve">“Vereador “Fábio Ferreira”: </w:t>
      </w:r>
      <w:r w:rsidR="004378F9" w:rsidRPr="00F227B1">
        <w:rPr>
          <w:sz w:val="24"/>
          <w:szCs w:val="24"/>
        </w:rPr>
        <w:t>Muito obrigado, Sr. Presidente.</w:t>
      </w:r>
      <w:r w:rsidRPr="00EF4B90">
        <w:rPr>
          <w:b/>
          <w:i/>
          <w:sz w:val="24"/>
          <w:szCs w:val="24"/>
          <w:u w:val="single"/>
        </w:rPr>
        <w:t xml:space="preserve">“Sr. Presidente “Willian Souza”: </w:t>
      </w:r>
      <w:r w:rsidR="004378F9" w:rsidRPr="00F227B1">
        <w:rPr>
          <w:sz w:val="24"/>
          <w:szCs w:val="24"/>
        </w:rPr>
        <w:t xml:space="preserve">Ordem do Dia. Item 01 da Ordem do Dia. Discussão e votação do Projeto de Lei 109/2017, de autoria do Vereador Edgardo José Cabral: “Dispõe sobre a criação do Programa Papelaria Popular no Município de Sumaré e dá outras providências”. Solicito ao Secretário, que faça a leitura dos Pareceres do Projeto. </w:t>
      </w:r>
      <w:r w:rsidRPr="00EF4B90">
        <w:rPr>
          <w:b/>
          <w:sz w:val="24"/>
          <w:szCs w:val="24"/>
          <w:u w:val="single"/>
        </w:rPr>
        <w:t xml:space="preserve">“1º Secretário “João Maioral”: </w:t>
      </w:r>
      <w:r w:rsidR="004378F9" w:rsidRPr="00F227B1">
        <w:rPr>
          <w:sz w:val="24"/>
          <w:szCs w:val="24"/>
        </w:rPr>
        <w:t xml:space="preserve">Comissão de Justiça e Redação: Parecer Favorável; Comissão de Finanças e Orçamento: Parecer Favorável; Comissão de Obras e Serviços: Parecer Favorável; Comissão de Justiça e Redação, Redação Final: Parecer Favorável, Sr. Presidente. </w:t>
      </w:r>
      <w:r w:rsidRPr="00EF4B90">
        <w:rPr>
          <w:b/>
          <w:i/>
          <w:sz w:val="24"/>
          <w:szCs w:val="24"/>
          <w:u w:val="single"/>
        </w:rPr>
        <w:t xml:space="preserve">“Sr. Presidente “Willian Souza”: </w:t>
      </w:r>
      <w:r w:rsidR="004378F9" w:rsidRPr="00F227B1">
        <w:rPr>
          <w:sz w:val="24"/>
          <w:szCs w:val="24"/>
        </w:rPr>
        <w:t xml:space="preserve">Com os Pareceres Favoráveis... com os Pareceres Favoráveis do Projeto de Lei, eu coloco em discussão o Projeto de Lei 109/2017, de autoria do Vereador Edgardo José Cabral: “Dispõe sobre a criação do Programa Papelaria Popular no Município de Sumaré e dá outras providências”, está em discussão. Não havendo oradores, em votação: os favoráveis permaneçam como estão, os contrários que se manifestem. Está aprovado por toda essa Casa. Item 02 da Ordem do Dia. Discussão e votação do Substitutivo Total do Projeto de Lei 133/2017, autoria do Vereador Edgardo, Edvaldo Theodoro (Prof. Edinho): “Que institui o Programa Adote uma Escola, no âmbito do Município de Sumaré, objetivando viabilizar parcerias entre a sociedade civil organizada e as pessoas jurídicas”. Solicito ao Secretário que faça a leitura dos Pareceres da subemenda Substitutiva, a Emenda Modificativa, Substitutivo Total do Projeto de Lei. </w:t>
      </w:r>
      <w:r w:rsidRPr="00EF4B90">
        <w:rPr>
          <w:b/>
          <w:sz w:val="24"/>
          <w:szCs w:val="24"/>
          <w:u w:val="single"/>
        </w:rPr>
        <w:t xml:space="preserve">“1º Secretário “João Maioral”: </w:t>
      </w:r>
      <w:r w:rsidR="004378F9" w:rsidRPr="00F227B1">
        <w:rPr>
          <w:sz w:val="24"/>
          <w:szCs w:val="24"/>
        </w:rPr>
        <w:t xml:space="preserve">Comissão de Justiça e Redação: Parecer Favorável; Comissão de Finanças e Orçamento: Parecer Favorável; Comissão de Educação e Saúde: Parecer Favorável, Sr. Presidente. A Emenda também, Pareceres Favoráveis, viu? </w:t>
      </w:r>
      <w:r w:rsidRPr="00EF4B90">
        <w:rPr>
          <w:b/>
          <w:i/>
          <w:sz w:val="24"/>
          <w:szCs w:val="24"/>
          <w:u w:val="single"/>
        </w:rPr>
        <w:t xml:space="preserve">“Sr. Presidente “Willian Souza”: </w:t>
      </w:r>
      <w:r w:rsidR="004378F9" w:rsidRPr="00F227B1">
        <w:rPr>
          <w:sz w:val="24"/>
          <w:szCs w:val="24"/>
        </w:rPr>
        <w:t xml:space="preserve">Solicito ao 1º Secretário, que faça a leitura dos Pareceres da Emenda Modificativa ao Substitutivo Total do Projeto de Lei. </w:t>
      </w:r>
      <w:r w:rsidRPr="00EF4B90">
        <w:rPr>
          <w:b/>
          <w:sz w:val="24"/>
          <w:szCs w:val="24"/>
          <w:u w:val="single"/>
        </w:rPr>
        <w:t xml:space="preserve">“1º Secretário “João Maioral”: </w:t>
      </w:r>
      <w:r w:rsidR="004378F9" w:rsidRPr="00F227B1">
        <w:rPr>
          <w:sz w:val="24"/>
          <w:szCs w:val="24"/>
        </w:rPr>
        <w:t>Sr. Presidente, os Pareceres da Emenda estão Favoráveis. Emenda--</w:t>
      </w:r>
      <w:r w:rsidR="004378F9" w:rsidRPr="00F227B1">
        <w:rPr>
          <w:i/>
          <w:sz w:val="24"/>
          <w:szCs w:val="24"/>
        </w:rPr>
        <w:t>[Falas sobrepostas]</w:t>
      </w:r>
      <w:r w:rsidRPr="00EF4B90">
        <w:rPr>
          <w:b/>
          <w:i/>
          <w:sz w:val="24"/>
          <w:szCs w:val="24"/>
          <w:u w:val="single"/>
        </w:rPr>
        <w:t xml:space="preserve">“Sr. Presidente “Willian Souza”: </w:t>
      </w:r>
      <w:r w:rsidR="004378F9" w:rsidRPr="00F227B1">
        <w:rPr>
          <w:sz w:val="24"/>
          <w:szCs w:val="24"/>
        </w:rPr>
        <w:t>Com os Pareceres... Com os Pareceres Favoráveis à Emenda Modificativa, coloco a Emenda em discussão. Não havendo oradores, em votação: os favoráveis permaneçam como estão, os contrários que se manifestem. Está aprovada a Emenda ao Projeto. Solicito ao 1º Secretário, que faça a leitura dos Pareceres da outra Emenda Modificativa ao Substitutivo Total do Projeto de Lei.</w:t>
      </w:r>
      <w:r w:rsidRPr="00EF4B90">
        <w:rPr>
          <w:b/>
          <w:sz w:val="24"/>
          <w:szCs w:val="24"/>
          <w:u w:val="single"/>
        </w:rPr>
        <w:t xml:space="preserve">“1º Secretário “João Maioral”: </w:t>
      </w:r>
      <w:r w:rsidR="004378F9" w:rsidRPr="00F227B1">
        <w:rPr>
          <w:sz w:val="24"/>
          <w:szCs w:val="24"/>
        </w:rPr>
        <w:t xml:space="preserve">Pareceres Favoráveis, também. </w:t>
      </w:r>
      <w:r w:rsidRPr="00EF4B90">
        <w:rPr>
          <w:b/>
          <w:i/>
          <w:sz w:val="24"/>
          <w:szCs w:val="24"/>
          <w:u w:val="single"/>
        </w:rPr>
        <w:t xml:space="preserve">“Sr. Presidente “Willian Souza”: </w:t>
      </w:r>
      <w:r w:rsidR="004378F9" w:rsidRPr="00F227B1">
        <w:rPr>
          <w:sz w:val="24"/>
          <w:szCs w:val="24"/>
        </w:rPr>
        <w:t xml:space="preserve">Com os Pareceres Favoráveis, eu coloco a Emenda em discussão. Não havendo oradores, em votação: os favoráveis permaneçam como estão, os contrários que se manifestem. Está aprovado por essa Casa. Solicito ao 1º Secretário, que faça a leitura dos Pareceres do </w:t>
      </w:r>
      <w:r w:rsidR="004378F9" w:rsidRPr="00F227B1">
        <w:rPr>
          <w:sz w:val="24"/>
          <w:szCs w:val="24"/>
        </w:rPr>
        <w:lastRenderedPageBreak/>
        <w:t xml:space="preserve">Substitutivo Total do Projeto de Lei 133/2017. </w:t>
      </w:r>
      <w:r w:rsidRPr="00EF4B90">
        <w:rPr>
          <w:b/>
          <w:sz w:val="24"/>
          <w:szCs w:val="24"/>
          <w:u w:val="single"/>
        </w:rPr>
        <w:t xml:space="preserve">“1º Secretário “João Maioral”: </w:t>
      </w:r>
      <w:r w:rsidR="004378F9" w:rsidRPr="00F227B1">
        <w:rPr>
          <w:sz w:val="24"/>
          <w:szCs w:val="24"/>
        </w:rPr>
        <w:t xml:space="preserve">Comissão de Justiça e Redação: Parecer Favorável; Finanças e Orçamentos: Parecer Favorável; Educação e Saúde: Parecer Favorável; Comissão de Justiça e Redação, Redação Final: Parecer Favorável, Sr. Presidente. </w:t>
      </w:r>
      <w:r w:rsidRPr="00EF4B90">
        <w:rPr>
          <w:b/>
          <w:i/>
          <w:sz w:val="24"/>
          <w:szCs w:val="24"/>
          <w:u w:val="single"/>
        </w:rPr>
        <w:t xml:space="preserve">“Sr. Presidente “Willian Souza”: </w:t>
      </w:r>
      <w:r w:rsidR="004378F9" w:rsidRPr="00F227B1">
        <w:rPr>
          <w:sz w:val="24"/>
          <w:szCs w:val="24"/>
        </w:rPr>
        <w:t xml:space="preserve">Com os Pareceres Favoráveis ao Substitutivo Total do Projeto de Lei 133/2017, eu coloco o mesmo em discussão. Não havendo oradores, em votação: os favoráveis permaneçam como estão, os contrários se manifestem. Está aprovado por essa Casa. Item 03 da Ordem do Dia. Discussão e votação do Projeto de Lei 210/2018, de autoria do Vereador Edvaldo Theodoro (Prof. Edinho): “Institui o Coral Jovem Municipal da Cidade de Sumaré”. Solicito ao Secretário, que faça a leitura dos Pareceres do Projeto. </w:t>
      </w:r>
      <w:r w:rsidRPr="00EF4B90">
        <w:rPr>
          <w:b/>
          <w:sz w:val="24"/>
          <w:szCs w:val="24"/>
          <w:u w:val="single"/>
        </w:rPr>
        <w:t xml:space="preserve">“1º Secretário “João Maioral”: </w:t>
      </w:r>
      <w:r w:rsidR="004378F9" w:rsidRPr="00F227B1">
        <w:rPr>
          <w:sz w:val="24"/>
          <w:szCs w:val="24"/>
        </w:rPr>
        <w:t xml:space="preserve">Comissão de Justiça e Redação: Parecer Favorável; Comissão de Finanças e Orçamento: Parecer Favorável; Comissão de Educação e Saúde: Parecer Favorável; Comissão de Justiça e Redação, Redação Final: Parecer Favorável. </w:t>
      </w:r>
      <w:r w:rsidRPr="00EF4B90">
        <w:rPr>
          <w:b/>
          <w:i/>
          <w:sz w:val="24"/>
          <w:szCs w:val="24"/>
          <w:u w:val="single"/>
        </w:rPr>
        <w:t xml:space="preserve">“Sr. Presidente “Willian Souza”: </w:t>
      </w:r>
      <w:r w:rsidR="004378F9" w:rsidRPr="00F227B1">
        <w:rPr>
          <w:sz w:val="24"/>
          <w:szCs w:val="24"/>
        </w:rPr>
        <w:t>Com os Pareceres Favoráveis do Projeto, eu coloco o Projeto em discussão. Não havendo oradores, em votação: os favoráveis permaneçam como estão, os contrários se manifestem. Está aprovado por es</w:t>
      </w:r>
      <w:r w:rsidR="000832DC">
        <w:rPr>
          <w:sz w:val="24"/>
          <w:szCs w:val="24"/>
        </w:rPr>
        <w:t>s</w:t>
      </w:r>
      <w:r w:rsidR="004378F9" w:rsidRPr="00F227B1">
        <w:rPr>
          <w:sz w:val="24"/>
          <w:szCs w:val="24"/>
        </w:rPr>
        <w:t xml:space="preserve">a Casa. </w:t>
      </w:r>
      <w:r w:rsidRPr="00EF4B90">
        <w:rPr>
          <w:b/>
          <w:sz w:val="24"/>
          <w:szCs w:val="24"/>
        </w:rPr>
        <w:t xml:space="preserve">“Vereador “Edivaldo Teodoro”: </w:t>
      </w:r>
      <w:r w:rsidR="004378F9" w:rsidRPr="00F227B1">
        <w:rPr>
          <w:sz w:val="24"/>
          <w:szCs w:val="24"/>
        </w:rPr>
        <w:t xml:space="preserve">Questão de ordem, Presidente. </w:t>
      </w:r>
      <w:r w:rsidRPr="00EF4B90">
        <w:rPr>
          <w:b/>
          <w:i/>
          <w:sz w:val="24"/>
          <w:szCs w:val="24"/>
          <w:u w:val="single"/>
        </w:rPr>
        <w:t xml:space="preserve">“Sr. Presidente “Willian Souza”: </w:t>
      </w:r>
      <w:r w:rsidR="004378F9" w:rsidRPr="00F227B1">
        <w:rPr>
          <w:sz w:val="24"/>
          <w:szCs w:val="24"/>
        </w:rPr>
        <w:t xml:space="preserve">Questão de ordem do Vereador Prof. Edinho. </w:t>
      </w:r>
      <w:r w:rsidRPr="00EF4B90">
        <w:rPr>
          <w:b/>
          <w:sz w:val="24"/>
          <w:szCs w:val="24"/>
        </w:rPr>
        <w:t xml:space="preserve">“Vereador “Edivaldo Teodoro”: </w:t>
      </w:r>
      <w:r w:rsidR="004378F9" w:rsidRPr="00F227B1">
        <w:rPr>
          <w:sz w:val="24"/>
          <w:szCs w:val="24"/>
        </w:rPr>
        <w:t xml:space="preserve">Eu quero agradecer aqui aos Nobres Pares pela aprovação dos dois Projetos e dizer que, por ser a última Sessão nossa, e também agradecer ao senhor, Presidente, por ter atendido o nosso pedido, colocado o Projeto em votação, visto que são uns dos Projetos que, o Adote uma Escola, um Projeto relevante que vem de encontro aí à melhoria da Educação, né, no Município, né? Ajudando os cofres públicos, eu quero agradecer ao senhor e a todos os Vereadores que aprovaram o Projeto. Deus abençoe, obrigado! </w:t>
      </w:r>
      <w:r w:rsidRPr="00EF4B90">
        <w:rPr>
          <w:b/>
          <w:i/>
          <w:sz w:val="24"/>
          <w:szCs w:val="24"/>
          <w:u w:val="single"/>
        </w:rPr>
        <w:t xml:space="preserve">“Sr. Presidente “Willian Souza”: </w:t>
      </w:r>
      <w:r w:rsidR="004378F9" w:rsidRPr="00F227B1">
        <w:rPr>
          <w:sz w:val="24"/>
          <w:szCs w:val="24"/>
        </w:rPr>
        <w:t xml:space="preserve">Item 4º da Ordem do Dia. Discussão e votação do Substitutivo Total do Projeto de Lei 95/2019, de autoria do Vereador Décio Marmirolli, sai da Ordem do Dia por apresentação de Emenda. Item 5º da Ordem do Dia. Discussão e votação do Projeto de Lei 234/2019, de autoria do Vereador Eduardo Lima (o Dudu Lima): “Que proíbe, no Município de Sumaré, a realização da chamada 'descarga monitorada' e dá outras providências”. Solicito ao Secretário que faça a leitura dos Pareceres da Emenda Modificativa do Projeto. Vereador João? </w:t>
      </w:r>
      <w:r w:rsidRPr="00EF4B90">
        <w:rPr>
          <w:b/>
          <w:sz w:val="24"/>
          <w:szCs w:val="24"/>
          <w:u w:val="single"/>
        </w:rPr>
        <w:t xml:space="preserve">“1º Secretário “João Maioral”: </w:t>
      </w:r>
      <w:r w:rsidR="004378F9" w:rsidRPr="00F227B1">
        <w:rPr>
          <w:sz w:val="24"/>
          <w:szCs w:val="24"/>
        </w:rPr>
        <w:t xml:space="preserve">Comissão de Justiça e Redação: Parecer Favorável; Comissão de Educação e Saúde: Parecer Favorável; Comissão de Meio Ambiente: Parecer Favorável, Sr. Presidente. </w:t>
      </w:r>
      <w:r w:rsidRPr="00EF4B90">
        <w:rPr>
          <w:b/>
          <w:i/>
          <w:sz w:val="24"/>
          <w:szCs w:val="24"/>
          <w:u w:val="single"/>
        </w:rPr>
        <w:t xml:space="preserve">“Sr. Presidente “Willian Souza”: </w:t>
      </w:r>
      <w:r w:rsidR="004378F9" w:rsidRPr="00F227B1">
        <w:rPr>
          <w:sz w:val="24"/>
          <w:szCs w:val="24"/>
        </w:rPr>
        <w:t>Com os Pareceres Favoráveis à Emenda Modificativa do Projeto, eu coloco a Emenda em discussão. Não havendo oradores, em votação: os favoráveis permaneçam como estão, e os contrários se manifestem. Está aprovada a Emenda Modificativa. Solicito ao 1º Secretário que faça a leitura dos Pareceres do Projeto de Lei 234/2019.</w:t>
      </w:r>
      <w:r w:rsidRPr="00EF4B90">
        <w:rPr>
          <w:b/>
          <w:sz w:val="24"/>
          <w:szCs w:val="24"/>
          <w:u w:val="single"/>
        </w:rPr>
        <w:t xml:space="preserve">“1º Secretário “João Maioral”: </w:t>
      </w:r>
      <w:r w:rsidR="004378F9" w:rsidRPr="00F227B1">
        <w:rPr>
          <w:sz w:val="24"/>
          <w:szCs w:val="24"/>
        </w:rPr>
        <w:t xml:space="preserve">Comissão de Justiça e Redação: Parecer Favorável; Comissão de Educação e Saúde: Parecer Favorável; Comissão de Meio Ambiente: Parecer Favorável; Comissão de Justiça e Redação, Redação Final: Parecer Favorável, Sr. Presidente. </w:t>
      </w:r>
      <w:r w:rsidRPr="00EF4B90">
        <w:rPr>
          <w:b/>
          <w:i/>
          <w:sz w:val="24"/>
          <w:szCs w:val="24"/>
          <w:u w:val="single"/>
        </w:rPr>
        <w:t xml:space="preserve">“Sr. Presidente “Willian Souza”: </w:t>
      </w:r>
      <w:r w:rsidR="004378F9" w:rsidRPr="00F227B1">
        <w:rPr>
          <w:sz w:val="24"/>
          <w:szCs w:val="24"/>
        </w:rPr>
        <w:t xml:space="preserve">Com os Pareceres Favoráveis ao Projeto de Lei 234/2019, eu coloco o Projeto em discussão. Não havendo oradores, em votação: os favoráveis permaneçam como estão, os contrários se manifestem. Está aprovado por essa Casa. Item 6º da Ordem do Dia. Discussão e votação do Substitutivo Total do Projeto de Lei 262/2019, de autoria do Vereador Willian Souza, que: “Institui o Programa Tempo de Despertar, que dispõe sobre a reflexão de conscientização e responsabilização dos autores de violência doméstica e grupos reflexivos de homens, e dá outras providências”. Solicito ao Secretário que faça a leitura dos Pareceres do Projeto. </w:t>
      </w:r>
      <w:r w:rsidRPr="00EF4B90">
        <w:rPr>
          <w:b/>
          <w:sz w:val="24"/>
          <w:szCs w:val="24"/>
          <w:u w:val="single"/>
        </w:rPr>
        <w:t xml:space="preserve">“1º Secretário “João Maioral”: </w:t>
      </w:r>
      <w:r w:rsidR="004378F9" w:rsidRPr="00F227B1">
        <w:rPr>
          <w:sz w:val="24"/>
          <w:szCs w:val="24"/>
        </w:rPr>
        <w:t xml:space="preserve">Comissão de Justiça e Redação: Parecer Favorável; Comissão de Educação e Saúde: Parecer Favorável; Comissão de Direitos Humanos: Parecer Favorável; Comissão de Justiça e Redação, Redação Final: Parecer Favorável, Sr. Presidente. </w:t>
      </w:r>
      <w:r w:rsidRPr="00EF4B90">
        <w:rPr>
          <w:b/>
          <w:i/>
          <w:sz w:val="24"/>
          <w:szCs w:val="24"/>
          <w:u w:val="single"/>
        </w:rPr>
        <w:t xml:space="preserve">“Sr. Presidente “Willian Souza”: </w:t>
      </w:r>
      <w:r w:rsidR="004378F9" w:rsidRPr="00F227B1">
        <w:rPr>
          <w:sz w:val="24"/>
          <w:szCs w:val="24"/>
        </w:rPr>
        <w:t xml:space="preserve">Com os Pareceres Favoráveis do Projeto, eu coloco o Projeto de Lei em discussão. Não havendo oradores, em votação: os favoráveis permaneçam como </w:t>
      </w:r>
      <w:r w:rsidR="004378F9" w:rsidRPr="00F227B1">
        <w:rPr>
          <w:sz w:val="24"/>
          <w:szCs w:val="24"/>
        </w:rPr>
        <w:lastRenderedPageBreak/>
        <w:t xml:space="preserve">estão, os contrários se manifestem. Está aprovado por essa Casa. Item 7º da Ordem do Dia. Discussão e votação do Projeto de Lei 268/2019, de autoria do Vereador Dr. Sérgio Rosa, que: “Institui o Programa de Educação no Trânsito nas escolas na Rede Municipal do Ensino Fundamental e dá outras providências”. Solicito ao Secretário que faça a leitura dos Pareceres do Projeto. </w:t>
      </w:r>
      <w:r w:rsidRPr="00EF4B90">
        <w:rPr>
          <w:b/>
          <w:sz w:val="24"/>
          <w:szCs w:val="24"/>
          <w:u w:val="single"/>
        </w:rPr>
        <w:t xml:space="preserve">“1º Secretário “João Maioral”: </w:t>
      </w:r>
      <w:r w:rsidR="004378F9" w:rsidRPr="00F227B1">
        <w:rPr>
          <w:sz w:val="24"/>
          <w:szCs w:val="24"/>
        </w:rPr>
        <w:t xml:space="preserve">Comissão de Justiça e Redação: Parecer Favorável; Comissão de Obras e Serviço Público: Parecer Favorável; Comissão de Educação e Saúde: Parecer Favorável; Comissão de Justiça e Redação, Redação Final: Parecer Favorável. </w:t>
      </w:r>
      <w:r w:rsidRPr="00EF4B90">
        <w:rPr>
          <w:b/>
          <w:i/>
          <w:sz w:val="24"/>
          <w:szCs w:val="24"/>
          <w:u w:val="single"/>
        </w:rPr>
        <w:t xml:space="preserve">“Sr. Presidente “Willian Souza”: </w:t>
      </w:r>
      <w:r w:rsidR="004378F9" w:rsidRPr="00F227B1">
        <w:rPr>
          <w:sz w:val="24"/>
          <w:szCs w:val="24"/>
        </w:rPr>
        <w:t>Com os Pareceres Favoráveis do Projeto, eu coloco o Projeto em discussão. Não havendo oradores, em votação: os favoráveis permaneçam como estão, os contrários se manifestem. Está aprovado por essa Casa. Item 8º da Ordem do Dia. Discussão e votação do Projeto de Lei 175/2020, de autoria do Vereador Márcio Brianes: “Institui, no âmbito do Município de Sumaré, o Dia Municipal do Biomédico, na forma que indica”. Solicito ao Secretário que faça a leitura dos Pareceres do Projeto.</w:t>
      </w:r>
      <w:r w:rsidRPr="00EF4B90">
        <w:rPr>
          <w:b/>
          <w:sz w:val="24"/>
          <w:szCs w:val="24"/>
          <w:u w:val="single"/>
        </w:rPr>
        <w:t xml:space="preserve">“1º Secretário “João Maioral”: </w:t>
      </w:r>
      <w:r w:rsidR="004378F9" w:rsidRPr="00F227B1">
        <w:rPr>
          <w:sz w:val="24"/>
          <w:szCs w:val="24"/>
        </w:rPr>
        <w:t>Comissão de Justiça e Redação: Parecer Favorável; Comissão de Justiça e Redação, Redação Final: Parecer Favorável.</w:t>
      </w:r>
      <w:r w:rsidRPr="00EF4B90">
        <w:rPr>
          <w:b/>
          <w:i/>
          <w:sz w:val="24"/>
          <w:szCs w:val="24"/>
          <w:u w:val="single"/>
        </w:rPr>
        <w:t xml:space="preserve">“Sr. Presidente “Willian Souza”: </w:t>
      </w:r>
      <w:r w:rsidR="004378F9" w:rsidRPr="00F227B1">
        <w:rPr>
          <w:sz w:val="24"/>
          <w:szCs w:val="24"/>
        </w:rPr>
        <w:t xml:space="preserve">Com os Pareceres Favoráveis do Projeto, coloco o Projeto em discussão. Não havendo oradores, em votação: os favoráveis permaneçam como estão, os contrários se manifestem. Está aprovado por essa Casa. Item 9º da Ordem do Dia. Discussão e votação do Projeto de Lei 208/2020, de autoria do Vereador Décio Marmirolli: “Altera o dispositivo que dispõe a Lei 3366, de 22 de outubro de 1999”. Solicito ao Secretário que faça a leitura dos Pareceres do Projeto. </w:t>
      </w:r>
      <w:r w:rsidRPr="00EF4B90">
        <w:rPr>
          <w:b/>
          <w:sz w:val="24"/>
          <w:szCs w:val="24"/>
          <w:u w:val="single"/>
        </w:rPr>
        <w:t xml:space="preserve">“1º Secretário “João Maioral”: </w:t>
      </w:r>
      <w:r w:rsidR="004378F9" w:rsidRPr="00F227B1">
        <w:rPr>
          <w:sz w:val="24"/>
          <w:szCs w:val="24"/>
        </w:rPr>
        <w:t xml:space="preserve">Comissão de Justiça e Redação: Parecer Favorável; Comissão de Justiça e Redação, Redação Final: Parecer Favorável, Sr. Presidente. </w:t>
      </w:r>
      <w:r w:rsidRPr="00EF4B90">
        <w:rPr>
          <w:b/>
          <w:i/>
          <w:sz w:val="24"/>
          <w:szCs w:val="24"/>
          <w:u w:val="single"/>
        </w:rPr>
        <w:t xml:space="preserve">“Sr. Presidente “Willian Souza”: </w:t>
      </w:r>
      <w:r w:rsidR="004378F9" w:rsidRPr="00F227B1">
        <w:rPr>
          <w:sz w:val="24"/>
          <w:szCs w:val="24"/>
        </w:rPr>
        <w:t xml:space="preserve">Com os Pareceres Favoráveis do Projeto, coloco o Projeto em discussão. Não havendo oradores, em votação: os favoráveis permaneçam como estão, os contrários se manifestem. Está aprovado por essa Casa. Pergunto aos... se algum Vereador gostaria de se inscrever na Explicação Pessoal? </w:t>
      </w:r>
      <w:r w:rsidRPr="00EF4B90">
        <w:rPr>
          <w:b/>
          <w:sz w:val="24"/>
          <w:szCs w:val="24"/>
        </w:rPr>
        <w:t xml:space="preserve">“Vereador “Márcio Brianes”: </w:t>
      </w:r>
      <w:r w:rsidR="004378F9" w:rsidRPr="00F227B1">
        <w:rPr>
          <w:sz w:val="24"/>
          <w:szCs w:val="24"/>
        </w:rPr>
        <w:t xml:space="preserve">Sim, Presidente, eu! </w:t>
      </w:r>
      <w:r w:rsidRPr="00EF4B90">
        <w:rPr>
          <w:b/>
          <w:i/>
          <w:sz w:val="24"/>
          <w:szCs w:val="24"/>
          <w:u w:val="single"/>
        </w:rPr>
        <w:t xml:space="preserve">“Sr. Presidente “Willian Souza”: </w:t>
      </w:r>
      <w:r w:rsidR="004378F9" w:rsidRPr="00F227B1">
        <w:rPr>
          <w:sz w:val="24"/>
          <w:szCs w:val="24"/>
        </w:rPr>
        <w:t>Vereador Márcio Júnior Brianes, inscrito. Vereador Josué Cardozo.</w:t>
      </w:r>
      <w:r w:rsidR="004378F9" w:rsidRPr="00F227B1">
        <w:rPr>
          <w:i/>
          <w:sz w:val="24"/>
          <w:szCs w:val="24"/>
        </w:rPr>
        <w:t>[Falas sobrepostas]</w:t>
      </w:r>
      <w:r w:rsidR="00C90436" w:rsidRPr="00C90436">
        <w:rPr>
          <w:b/>
          <w:sz w:val="24"/>
          <w:szCs w:val="24"/>
        </w:rPr>
        <w:t xml:space="preserve">“Vereador não identificado”: </w:t>
      </w:r>
      <w:r w:rsidR="004378F9" w:rsidRPr="00F227B1">
        <w:rPr>
          <w:i/>
          <w:sz w:val="24"/>
          <w:szCs w:val="24"/>
        </w:rPr>
        <w:t>[Ininteligível].</w:t>
      </w:r>
      <w:r w:rsidR="004378F9" w:rsidRPr="00F227B1">
        <w:rPr>
          <w:sz w:val="24"/>
          <w:szCs w:val="24"/>
        </w:rPr>
        <w:t xml:space="preserve"> </w:t>
      </w:r>
      <w:r w:rsidRPr="00EF4B90">
        <w:rPr>
          <w:b/>
          <w:i/>
          <w:sz w:val="24"/>
          <w:szCs w:val="24"/>
          <w:u w:val="single"/>
        </w:rPr>
        <w:t xml:space="preserve">“Sr. Presidente “Willian Souza”: </w:t>
      </w:r>
      <w:r w:rsidR="004378F9" w:rsidRPr="00F227B1">
        <w:rPr>
          <w:sz w:val="24"/>
          <w:szCs w:val="24"/>
        </w:rPr>
        <w:t xml:space="preserve">Só um minutinho: Márcio... Josué... Meskan. Mais algum Vereador? Dudu... Champam... Fininho... Edinho. Mais algum Vereador? Pela ordem, Vereador Rudinei... </w:t>
      </w:r>
      <w:r w:rsidR="004378F9" w:rsidRPr="00F227B1">
        <w:rPr>
          <w:i/>
          <w:sz w:val="24"/>
          <w:szCs w:val="24"/>
        </w:rPr>
        <w:t>[Manifestação fora do microfone]</w:t>
      </w:r>
      <w:r w:rsidRPr="00EF4B90">
        <w:rPr>
          <w:b/>
          <w:i/>
          <w:sz w:val="24"/>
          <w:szCs w:val="24"/>
          <w:u w:val="single"/>
        </w:rPr>
        <w:t xml:space="preserve">“Sr. Presidente “Willian Souza”: </w:t>
      </w:r>
      <w:r w:rsidR="004378F9" w:rsidRPr="00F227B1">
        <w:rPr>
          <w:sz w:val="24"/>
          <w:szCs w:val="24"/>
        </w:rPr>
        <w:t>Mais algum Vereador? Ao decorrer do prazo, a gente vai..</w:t>
      </w:r>
      <w:r w:rsidR="00461CBC">
        <w:rPr>
          <w:sz w:val="24"/>
          <w:szCs w:val="24"/>
        </w:rPr>
        <w:t>.</w:t>
      </w:r>
      <w:r w:rsidR="004378F9" w:rsidRPr="00F227B1">
        <w:rPr>
          <w:sz w:val="24"/>
          <w:szCs w:val="24"/>
        </w:rPr>
        <w:t xml:space="preserve"> a gente vai... optando. Vereadores, eu só quero aqui aproveitar o seguinte: a Ata, segundo o Regimento Interno - não está aqui o meu Regimento, segundo o Regimento Interno =, a Ata da última Sessão Ordinária, ela deve ser aprovada pelos Vereadores, né? Isso é um absurdo do Regimento Interno: não tem como, a gente não leu a Ata, né? Então, o que é que foi alterado no Regimento, que nós votamos hoje? E aí vai ser subsequente. Nós faremos a Ata e ela ficará cinco dias à disposição, para possíveis impugnações. Caso não apareça, aí, ela fica automaticamente aprovada, ok? Algum Vereador é contra essa posição? Não? Ok. Pela ordem, Vereador Márcio Júnior Brianes. </w:t>
      </w:r>
      <w:r w:rsidRPr="00EF4B90">
        <w:rPr>
          <w:b/>
          <w:sz w:val="24"/>
          <w:szCs w:val="24"/>
        </w:rPr>
        <w:t xml:space="preserve">“Vereador “Márcio Brianes”: </w:t>
      </w:r>
      <w:r w:rsidR="004378F9" w:rsidRPr="00F227B1">
        <w:rPr>
          <w:sz w:val="24"/>
          <w:szCs w:val="24"/>
        </w:rPr>
        <w:t xml:space="preserve">Sr. Presidente, nobres Vereadores, público que nos acompanha pelas redes sociais, pelo YouTube: hoje é a última Sessão Ordinária nossa, dessa Legislatura, e eu não podia deixar de passar por aqui, para agradecer o companheirismo dos Vereadores que eu pude viver aqui nesses quatro anos, a experiência que nós pudemos ter trocado um com o outro, e os embates que aqui foi feito, sempre na democracia, sempre no respeito, respeitando cada Partido, cada ideologia, cada ideia de cada Vereador que aqui tem. As eleições acabou, e no pleito a gente não foi reeleito, mas eu gostaria de deixar aqui o meu agradecimento, por ter passado por aqui nessa Legislatura; acredito que pudemos deixar o nosso legado; acredito que fizemos, como se diz, um bom combate, e que demos a nossa contribuição, tanto aqui na Terra, quanto no Poder Legislativo, em ajudar a nossa Cidade, a nossa amada Cidade de Sumaré. Nem sempre são rosas, nem sempre conseguimos aprovar alguns Projetos, alguns </w:t>
      </w:r>
      <w:r w:rsidR="004378F9" w:rsidRPr="00F227B1">
        <w:rPr>
          <w:sz w:val="24"/>
          <w:szCs w:val="24"/>
        </w:rPr>
        <w:lastRenderedPageBreak/>
        <w:t xml:space="preserve">Requerimentos, mas faz parte do estado democrático de direito e nós entendemos isso. Mas é isso que nos faz, que nos fortalece cada dia mais. Então, deixar aqui uma mensagem a vocês que foram reeleitos: que possa, cada dia mais, ajudar a nossa Cidade, aprovar Leis, fiscalizar cada vez mais a nossa Cidade, para que nós possamos ter uma Cidade melhor, uma Cidade justa, uma Cidade igualitária a todos. Aos novatos, com todo perdão da palavra, aos eleitos que virão aqui em 1º de janeiro, também desejar boa sorte a eles, e que também possam contribuir para a nossa Cidade de uma forma completa. Ao nosso povo, agradecer, né, pelo carinho de sempre, que esteve com a gente, nessas nossas andanças, nessas nossas disputas. Então, agradecer a cada um de coração, desejar a vocês, todos os Vereadores, ao povo da nossa Cidade, um Natal próspero, um ano novo e um 2021 repleto de muita paz, e que seja totalmente diferente do que esse ano de 2020; que possamos nos abraçar, nos unir e fazer uma Cidade, um Estado mais melhor(F). Então, eu venho aqui agradecer, de coração, por esses quatro anos que nós passamos por aqui e a cada um de vocês: muito obrigado, Deus abençoe! Muito obrigado, Sr. Presidente! </w:t>
      </w:r>
      <w:r w:rsidRPr="00EF4B90">
        <w:rPr>
          <w:b/>
          <w:i/>
          <w:sz w:val="24"/>
          <w:szCs w:val="24"/>
          <w:u w:val="single"/>
        </w:rPr>
        <w:t xml:space="preserve">“Sr. Presidente “Willian Souza”: </w:t>
      </w:r>
      <w:r w:rsidR="004378F9" w:rsidRPr="00F227B1">
        <w:rPr>
          <w:sz w:val="24"/>
          <w:szCs w:val="24"/>
        </w:rPr>
        <w:t xml:space="preserve">Obrigado, Vereador Márcio Brianes. Pela ordem, Vereador Josué Cardozo. </w:t>
      </w:r>
      <w:r w:rsidR="002C5A5B" w:rsidRPr="002C5A5B">
        <w:rPr>
          <w:b/>
          <w:sz w:val="24"/>
          <w:szCs w:val="24"/>
        </w:rPr>
        <w:t xml:space="preserve">“Vereador “Josué Cardozo”: </w:t>
      </w:r>
      <w:r w:rsidR="004378F9" w:rsidRPr="00F227B1">
        <w:rPr>
          <w:sz w:val="24"/>
          <w:szCs w:val="24"/>
        </w:rPr>
        <w:t xml:space="preserve">Sr. Presidente, Vereadores, o público que nos assiste através das redes sociais (infelizmente, por questão dessa bendita pandemia, né, nos afastamos aí da população, a população afastou da Casa de Lei), e já de início eu quero parabenizar as atitudes do nosso Presidente, que tomou todas as precauções possíveis para ajudar no combate ao Coronavírus. Então, parabéns, Sr. Presidente! A minha linha também é na linha do Márcio Brianes: de agradecimento. Hoje nós estamos, nesse dia 15 de dezembro, nessa Sessão que já entrou para a história da nossa Cidade, aonde aprovamos quase 50 Projetos de Lei, né, com Moções e Congratulações, com as Indicações... uma Sessão muito importante para o nosso Município, e a última Sessão Ordinária. E nesse sentido, que eu queria agradecer a Deus por essa oportunidade também, né, de ter contribuído com essa Cidade nesses 12 anos que nós passamos por esse Legislativo: três mandatos consecutivos, não saí candidato a Vereador nesse último pleito por uma questão pessoal, né, uma questão particular, mas estaremos contribuindo com a nossa população de Sumaré de outras maneiras. Eu aqui agradeço a Deus, imensamente, pela oportunidade que ele me deu de trabalhar com todos esses Vereadores: na primeira Legislatura minha, na segunda Legislatura e agora esse privilégio na terceira Legislatura, aonde eu faço questão de mencionar o nome de cada um deles que fizeram parte aí nessa última Legislatura com nós: o nosso Presidente Willian, né, o João Maioral, o Dudu Lima, o Pr. Edgardo, o Joel, o Meskan, o Fabinho, o Ulisses, o Champam, Décio Marmirolli, o Márcio Brianes, o Fininho, o Vereador Hélio, o Vereador Ney do Gás, o Vereador Edinho, Vereador Ronaldo, Vereador Valdir de Oliveira, o Vereador Dr. Sérgio Rosa, Rudinei Lobo e o Vereador Tião Corrêa. Se por acaso eu esqueci de algum, por favor, me corrige e me ajuda a lembrar. Então, eu agradeço a Deus, imensamente, por essa oportunidade. Quero pedir a Deus que abençoe, ilumine a nossa Cidade, ilumine os novos Vereadores que estarão aí participando da nova Legislatura, junto com alguns Vereadores experientes que estarão junto com eles a partir do próximo ano, a partir de dia 1º de janeiro. Que eles possam olhar sempre com carinho, com apelo às necessidades da nossa população. Quero também pedir a Deus que abençoe o nosso Prefeito Luiz Dalben, que Deus está dando a oportunidade a ele de continuar administrando a nossa Cidade por mais quatro anos, mostrou que fez um bom trabalho e a população de Sumaré aprovou, com um percentual muito grande. Então, hoje, nós estamos celebrando, também, o aniversário do nosso Prefeito: parabenizo a ele, parabenizo a toda a sua família; parabenizo a nosso deputado Dirceu Dalben, que junto possam, junto com a Câmara Municipal, fazer com que a nossa Cidade cresça, fazer com que a nossa Cidade desenvolva. Agradeço a Deus por ter passado todo esse tempo aqui, esses 12 anos, acredito que com essa passagem, né, com esse tempo, podemos contribuir muito com essa Cidade, com grandes Projetos de Lei sendo aprovado, né, agradeço por isso, e que Deus abençoe a todos nós. Obrigado, Presidente! Continue assim com a sua humildade, com a sua </w:t>
      </w:r>
      <w:r w:rsidR="004378F9" w:rsidRPr="00F227B1">
        <w:rPr>
          <w:sz w:val="24"/>
          <w:szCs w:val="24"/>
        </w:rPr>
        <w:lastRenderedPageBreak/>
        <w:t xml:space="preserve">inteligência, com a sua sabedoria, para conduzir o processo, a democracia na nossa Casa de Lei. Parabéns! </w:t>
      </w:r>
      <w:r w:rsidRPr="00EF4B90">
        <w:rPr>
          <w:b/>
          <w:i/>
          <w:sz w:val="24"/>
          <w:szCs w:val="24"/>
          <w:u w:val="single"/>
        </w:rPr>
        <w:t xml:space="preserve">“Sr. Presidente “Willian Souza”: </w:t>
      </w:r>
      <w:r w:rsidR="004378F9" w:rsidRPr="00F227B1">
        <w:rPr>
          <w:sz w:val="24"/>
          <w:szCs w:val="24"/>
        </w:rPr>
        <w:t xml:space="preserve">Obrigado, Vereador, pelas palavras de V. Exa.. Depois eu respondo todos juntos, </w:t>
      </w:r>
      <w:r w:rsidR="004378F9" w:rsidRPr="00F227B1">
        <w:rPr>
          <w:i/>
          <w:sz w:val="24"/>
          <w:szCs w:val="24"/>
        </w:rPr>
        <w:t>[Risos].</w:t>
      </w:r>
      <w:r w:rsidR="004378F9" w:rsidRPr="00F227B1">
        <w:rPr>
          <w:sz w:val="24"/>
          <w:szCs w:val="24"/>
        </w:rPr>
        <w:t xml:space="preserve"> Pela ordem, Vereador Cláudio Meskan. </w:t>
      </w:r>
      <w:r w:rsidR="002C5A5B" w:rsidRPr="002C5A5B">
        <w:rPr>
          <w:b/>
          <w:sz w:val="24"/>
          <w:szCs w:val="24"/>
        </w:rPr>
        <w:t xml:space="preserve">“Vereador “Cláudio Meskan”: </w:t>
      </w:r>
      <w:r w:rsidR="004378F9" w:rsidRPr="00F227B1">
        <w:rPr>
          <w:sz w:val="24"/>
          <w:szCs w:val="24"/>
        </w:rPr>
        <w:t xml:space="preserve">Presidente, eu quero falar sim, mas só que eu queria passar a minha vez, por causa de trocar de carregador aqui, meu telefone já começou a apitar já. Então, eu quero falar, mas eu passo a minha vez, só para mim trocar de carregador. </w:t>
      </w:r>
      <w:r w:rsidRPr="00EF4B90">
        <w:rPr>
          <w:b/>
          <w:i/>
          <w:sz w:val="24"/>
          <w:szCs w:val="24"/>
          <w:u w:val="single"/>
        </w:rPr>
        <w:t xml:space="preserve">“Sr. Presidente “Willian Souza”: </w:t>
      </w:r>
      <w:r w:rsidR="004378F9" w:rsidRPr="00F227B1">
        <w:rPr>
          <w:sz w:val="24"/>
          <w:szCs w:val="24"/>
        </w:rPr>
        <w:t xml:space="preserve">Ok, Vereador. Vereador Eduardo Lima. </w:t>
      </w:r>
      <w:r w:rsidRPr="00EF4B90">
        <w:rPr>
          <w:b/>
          <w:sz w:val="24"/>
          <w:szCs w:val="24"/>
          <w:u w:val="single"/>
        </w:rPr>
        <w:t xml:space="preserve">“2º Secretário “Eduardo Lima”: </w:t>
      </w:r>
      <w:r w:rsidR="004378F9" w:rsidRPr="00F227B1">
        <w:rPr>
          <w:sz w:val="24"/>
          <w:szCs w:val="24"/>
        </w:rPr>
        <w:t>Sr. Presidente, nobres Vereadores, hoje, nessa última Sessão Ordinária, eu deixo aqui uma mensagem, na verdade, de gratidão. Gratidão aos Nobres Vereadores, amigos que eu construí nesses quatro anos, companheiros aí, que foram verdadeiros professores para mim. Eu agradeço todo o aprendizado que eu tive nesses quatro anos, nessa Legislatura, foi muito importante para mim: são coisas que eu vou levar para o resto da minha vida, com toda a certeza, todo o aprendizado que eu tive aí, com cada um de vocês. Agradeço aí a contribuição na minha vida pessoal, particular e muito importante também tudo que a gente pôde construir nesses quatro anos juntos. Tenho muita felicidade em dizer que eu participei dessa Legislatura, que foi a Legislatura muito construtiva para a nossa Cidade. Uma grande parceria com o Prefeito Municipal Luiz Dalben, Deputado Estadual agora Dirceu Dalben, que também participou dessa Legislatura, foi muito importante também o aprendizado que ele e o filho pôde passar para mim, e eu agradeço de coração. Agradeço também, Presidente, na pessoa do senhor, eu agradeço todos os funcionários da Casa que foram sempre muito respeitosos à minha pessoa, sempre me ajudou, me auxiliou nesses quatro anos de mandato, de trabalho, eu agradeço todos os funcionários, sem tirar nenhum. Muito obrigado a todos vocês. Eu queria aqui desejar muita sorte na vida para quem está saindo, deixando a Legislatura assim como eu, que Deus possa proteger cada um de vocês, que possa iluminar a mente e o coração de cada um de vocês, para que vocês possam fazer a vida de vocês da melhor forma possível. E para quem fica, a gente também deseja e ora bastante a Deus para que ilumine a cabeça de vocês, para que vocês possam fazer as melhores coisas, as melhores Leis para essa Cidade. Essa Cidade que depende tanto de políticos bons, eu tenho toda certeza que está ficando boas pessoas aí, estão entrando muitas pessoas novas, pessoas que já participou da Legislatura e eu espero muito; e peço a Deus para que possa iluminar vocês, proteger a mente de vocês, a cabeça de vocês para fazer as melhores coisas para a nossa Cidade nesses próximos quatro anos, desejo muita felicidade. E que nesse período, final de ano também, já aproveito para deixar um Feliz Natal, um próspero ano novo a todos os Vereadores, funcionários da Câmara, funcionários da Prefeitura e à população em geral que nos assiste: Feliz Natal, um próspero Ano Novo. Que esse Natal e esse ano novo venha renovar a esperança de cada um de vocês, principalmente, nesse momento difícil que a gente está passando, esse ano difícil que a gente passou, que o ano que vem seja um ano melhor, sanitariamente, e melhor, economicamente, para todos na nossa Cidade. Sr. Presidente, muito obrigado, agradeço de coração a cada um Vereador, por cada momento vivido nesses últimos quatro anos.</w:t>
      </w:r>
      <w:r w:rsidRPr="00EF4B90">
        <w:rPr>
          <w:b/>
          <w:i/>
          <w:sz w:val="24"/>
          <w:szCs w:val="24"/>
          <w:u w:val="single"/>
        </w:rPr>
        <w:t xml:space="preserve">“Sr. Presidente “Willian Souza”: </w:t>
      </w:r>
      <w:r w:rsidR="004378F9" w:rsidRPr="00F227B1">
        <w:rPr>
          <w:sz w:val="24"/>
          <w:szCs w:val="24"/>
        </w:rPr>
        <w:t xml:space="preserve">Obrigado, Vereador Eduardo Lima. Obrigado pelas falas, depois eu comento também sobre V. Exa.. Vereador Rubens Champam, com a palavra. Está sem áudio, Excelência. </w:t>
      </w:r>
      <w:r w:rsidRPr="00EF4B90">
        <w:rPr>
          <w:b/>
          <w:sz w:val="24"/>
          <w:szCs w:val="24"/>
        </w:rPr>
        <w:t xml:space="preserve">“Vereador “Rubens Champam”: </w:t>
      </w:r>
      <w:r w:rsidR="004378F9" w:rsidRPr="00F227B1">
        <w:rPr>
          <w:sz w:val="24"/>
          <w:szCs w:val="24"/>
        </w:rPr>
        <w:t xml:space="preserve">Sr. Presidente, nobres Vereadores... Aliás, eu estou recebendo a visita de um Vereador agora aqui, Presidente, ele estava lá no Gabinete, mas ele não fica sem me ver, rapaz, eu ficando aqui no escritório, mas é um amigo, então, ele vem aqui, meu parceiro, meu amigo, aliás, vocês todos... Eu quero aqui, primeiramente, cumprimentar a todos, nos dois mandatos, alguns que ficaram comigo oito anos, outros quatro anos... E a gente acaba, nesse período, e nesse período de oito anos, eu acabei aprendendo bastante: acho que a gente mais aprende do que ensina, né? Um pouquinho do que a gente sabe, a gente tenta passar e tenta aprender, e absorver aquilo que você está vendo no dia a dia, o que você, na parte pública... E na democracia é assim mesmo, né, na democracia, alguém ganha e outros </w:t>
      </w:r>
      <w:r w:rsidR="004378F9" w:rsidRPr="00F227B1">
        <w:rPr>
          <w:sz w:val="24"/>
          <w:szCs w:val="24"/>
        </w:rPr>
        <w:lastRenderedPageBreak/>
        <w:t>perdem. E eu, infelizmente, não consegui a reeleição. Chateia, lógico, porque todo mundo trabalha para ser reeleito, mas a gente tem que respeitar, democraticamente, o voto popular: o voto do povo... É o povo que escolhe, é o povo que elege, e é ele que nos dá a procuração para que represente-os durante quatro anos. Então, eu quero desejar aqui a todos, todos os eleitos, os 21 eleitos, que Deus abençoe; que sigam um caminho bom, porque não é fácil: eu vejo por mim, eu, durante os oito anos, procurei fazer o melhor que eu pude dentro da Câmara, fora, amigos... Saio fazendo amigos, não saio fazendo inimigos, isso é importante... E não tenho quase dúvida nenhuma que não vou disputar mais vereança nenhuma, eu tenho que tocar o escritório, tenho que tocar a minha vida: a gente vai ficando velho e vai ficando meio... diminuindo, não vai ficando, vai diminuindo as atribuições para poder tocar a vida. Mas volto a dizer: temos que respeitar, democraticamente, o voto do povo, o voto do eleitor, a população que elegeu 21, e eu não estou dentre os 21. Fiz de tudo, fiz o meu trabalho, apresentei os meus Projetos, apresentei tudo aquilo que eu fiz, durante os oito anos, ainda assim, a população entendeu por não me eleger. Mas fico feliz de um outro lado, que eu saio fazendo amigos, que eu saio tocando o meu escritório, vamos tocar meu escritorinho aqui, tentar sustentar a minha família, do jeito que eu sempre fiz na minha vida... Mas respeitando todos, todos! Porque nós entramos em vários debates, em vários embates, e ainda assim, e ainda assim, tá: Nós saímos, o quê? Com amigos. Digo por você, Presidente, tanto embate que a gente entrou, o quanto que nós discutimos, mas hoje eu vejo: que V. Exa., por exemplo, tentando regularizar, tentando dar o nome de rua, fazer com que Vila Soma fique um bairro decente, né, e adequado às proporções e à Cidade de Sumaré. Tanto que eu votei favorável, votei favorável, porque eu acho que tem que ser isso: tem que aprovar, porque tem que fazer com que as coisas melhorem, que a Cidade melhore, e que também voltem(F), sejam pagadores de impostos, como nós somos, regularizando, eles passam a pagar impostos também, o Município ganha, a população do Vila Soma e de outras, né, invasões, vamos dizer, também vão ser regularizadas, isso é importante. Então, esses embates que a gente entra e aprende, né, e vai, no dia a dia, a gente só serve para crescer, para nos fazer com que a gente pense e pense na população mais do que pensa na gente. A gente durante um mandato, não é fácil, a família pega no pé, alguns amigos, particulares fala: “Olha, deixa disso, Champam, você vai advogar que você ganha mais, que você... para com isso de ficar passando nervoso com isso”. Mas a gente sempre gostou da parte pública, continuarei na parte pública, não como candidato, mas como um jurista, como uma pessoa que acompanha a política sumareense, do Estado e do país, tá? Então, eu quero deixar aqui, mais uma vez, os meus agradecimentos pelas amizades, pela parceria, pelo companheirismo, pelo aprendizado que eu tive durante esses oito anos. E mais uma vez, cumprimentar os 21 Vereadores eleitos, e pedir a Deus, que Deus abençoe, Deus os guie, discernimento, sabedoria, para que consigam ter, nos quatro anos de mandato, que o Prefeito faça o trabalho dele, que os Vereadores façam o trabalho deles, e que nos Deus abençoe para a melhoria dessa Cidade de Sumaré. Melhoria porque adoro Sumaré, tudo que eu tenho está em Sumaré, eu não sou sumareense, mas eu moro em Sumaré há 50 anos e eu quero um bem dessa Cidade, enorme. Então, mais uma vez gente, parabéns! Que Deus abençoe, que tenhamos aí um final do ano repleto de benção e que venha logo uma vacina para essa pandemia, para voltarmos para a realidade, para a normalidade, né? E que essa Cidade, que esse Estado, que esse país volte ao desenvolvimento, volte a melhorar, que a economia volte a evoluir, tá? Que Deus abençoe a todos mais uma vez, tá? Imensamente. E a amizade, eu não estarei mais aí ano que vem, mas a amizade continua. Fiquem com Deus.</w:t>
      </w:r>
      <w:r w:rsidRPr="00EF4B90">
        <w:rPr>
          <w:b/>
          <w:i/>
          <w:sz w:val="24"/>
          <w:szCs w:val="24"/>
          <w:u w:val="single"/>
        </w:rPr>
        <w:t xml:space="preserve">“Sr. </w:t>
      </w:r>
      <w:r w:rsidRPr="00461CBC">
        <w:rPr>
          <w:b/>
          <w:i/>
          <w:sz w:val="24"/>
          <w:szCs w:val="24"/>
          <w:u w:val="single"/>
        </w:rPr>
        <w:t xml:space="preserve">Presidente “Willian Souza”: </w:t>
      </w:r>
      <w:r w:rsidR="004378F9" w:rsidRPr="00461CBC">
        <w:rPr>
          <w:sz w:val="24"/>
          <w:szCs w:val="24"/>
        </w:rPr>
        <w:t>Obrigado, Vereador. Depois eu também faço a resposta coletiva. Vereador Fininho, por gentileza.</w:t>
      </w:r>
      <w:r w:rsidR="00B80A9D">
        <w:rPr>
          <w:sz w:val="24"/>
          <w:szCs w:val="24"/>
        </w:rPr>
        <w:t xml:space="preserve"> </w:t>
      </w:r>
      <w:r w:rsidR="004F3845" w:rsidRPr="00461CBC">
        <w:rPr>
          <w:b/>
          <w:color w:val="000000"/>
          <w:sz w:val="24"/>
          <w:szCs w:val="24"/>
        </w:rPr>
        <w:t xml:space="preserve">“Vereador “Warlei de Faria”: </w:t>
      </w:r>
      <w:r w:rsidR="004378F9" w:rsidRPr="00461CBC">
        <w:rPr>
          <w:color w:val="000000"/>
          <w:sz w:val="24"/>
          <w:szCs w:val="24"/>
        </w:rPr>
        <w:t xml:space="preserve"> Sr. Presidente, Srs. Vereadores, eu quero agradecer a Deus por me permitir eu ficar oito anos nessa Casa de Leis! Agradecer à minha equipe, agradecer cada funcionário dessa Casa, a cada funcionário da Prefeitura que me ajudou muito! E a cada Vereador que trabalhou comigo nesses oito anos. Que me ajudou, que trabalhou comigo </w:t>
      </w:r>
      <w:r w:rsidR="004378F9" w:rsidRPr="00461CBC">
        <w:rPr>
          <w:color w:val="000000"/>
          <w:sz w:val="24"/>
          <w:szCs w:val="24"/>
        </w:rPr>
        <w:lastRenderedPageBreak/>
        <w:t xml:space="preserve">nesses oito anos, cada Vereador. O meu muito obrigado por todos vocês! E a cada morador da Cidade que me ajudou muito também, teve paciência comigo e me ajudou muito também. E dizer que estou finalizando mais um ciclo da minha vida, aqui foi uma escola, uma escola, uma lição de vida essa Casa de Leis. Meu muito obrigado a todos! Que Deus possa estar abençoando a cada um de vocês, a cada um de vocês. Cada Vereador que esteve comigo todo esse tempo também e a cada Vereador que está entrando agora no próximo mandato. Muito obrigado! Sr. Presidente, também, meu muito obrigado! Deus abençoe </w:t>
      </w:r>
      <w:r w:rsidR="004378F9" w:rsidRPr="00461CBC">
        <w:rPr>
          <w:i/>
          <w:iCs/>
          <w:color w:val="000000"/>
          <w:sz w:val="24"/>
          <w:szCs w:val="24"/>
        </w:rPr>
        <w:t xml:space="preserve">[Ininteligível] </w:t>
      </w:r>
      <w:r w:rsidR="004378F9" w:rsidRPr="00461CBC">
        <w:rPr>
          <w:color w:val="000000"/>
          <w:sz w:val="24"/>
          <w:szCs w:val="24"/>
        </w:rPr>
        <w:t>ao senhor também e aos demais Vereadores. Que 2021 seja de muita vida e saúde para todos nós. Meu muito obrigado por vocês! Meu abraço!</w:t>
      </w:r>
      <w:r w:rsidRPr="00461CBC">
        <w:rPr>
          <w:b/>
          <w:i/>
          <w:sz w:val="24"/>
          <w:szCs w:val="24"/>
          <w:u w:val="single"/>
        </w:rPr>
        <w:t xml:space="preserve">“Sr. Presidente “Willian Souza”: </w:t>
      </w:r>
      <w:r w:rsidR="004378F9" w:rsidRPr="00461CBC">
        <w:rPr>
          <w:sz w:val="24"/>
          <w:szCs w:val="24"/>
        </w:rPr>
        <w:t>Obrigado, Vereador! Eu respondo também daqui a pouco. Vereador Prof. Edinho.</w:t>
      </w:r>
      <w:r w:rsidR="00B80A9D">
        <w:rPr>
          <w:sz w:val="24"/>
          <w:szCs w:val="24"/>
        </w:rPr>
        <w:t xml:space="preserve"> </w:t>
      </w:r>
      <w:r w:rsidRPr="00461CBC">
        <w:rPr>
          <w:b/>
          <w:sz w:val="24"/>
          <w:szCs w:val="24"/>
        </w:rPr>
        <w:t xml:space="preserve">“Vereador “Edivaldo Teodoro”: </w:t>
      </w:r>
      <w:r w:rsidR="004378F9" w:rsidRPr="00461CBC">
        <w:rPr>
          <w:sz w:val="24"/>
          <w:szCs w:val="24"/>
        </w:rPr>
        <w:t>Sr. Presidente, eu não poderia deixar também de deixar aqui os meus agradecimentos: primeiramente ao Vereador Joel, que foi o meu</w:t>
      </w:r>
      <w:r w:rsidR="004378F9" w:rsidRPr="00F227B1">
        <w:rPr>
          <w:sz w:val="24"/>
          <w:szCs w:val="24"/>
        </w:rPr>
        <w:t xml:space="preserve"> primeiro Presidente quando eu cheguei nessa Casa de Leis, que nos recebeu tão bem com a sua equipe, né? E depois o senhor, Presidente, que também foi um excelente Presidente para mim, a sua equipe nota dez, que Deus continue te abençoando, viu? Toda a sua equipe e eu faço votos que o senhor continue na Presidência, visto que o senhor fez um excelente trabalho e certamente continuará cuidando dessa Casa de Leis com muito préstimo, né, com muita atenção, dando muito valor a cada munícipe que procurou, que procura e que irá procurar esta Casa de Leis. Eu sei da sua atenção com cada pessoa que vai aí: o senhor não faz acepção de pessoas e eu quero dizer que eu aprendi muito com V. Exa., que Deus continue te abençoando; e também quero agradecer a cada Vereador, né? Por todos os Projetos que nos ajudaram nas votações... Eu quero dizer que os Projetos meus aprovados não são meus, são seus também, são nossos! Porque sem os votos de V. Exas. o Projeto não teria valor algum. Então, quero agradecer (não vou citar nome de todos para não tomar muito tempo), mas a todos! Eu estou saindo dessa Casa de Leis com muitos amigos, né? E muitos... eu tenho certeza que eu estou deixando vários amigos e tenho certeza que se eu voltar a procurar qualquer um de vocês que ficaram aí na Casa estarão me dando a atenção necessária aí, porque existe o Vereador com o mandato e também tem o Vereador sem mandato. Nós, Vereadores que estamos saindo, né, eu particularmente tive uma votação expressiva, aumentamos os nossos votos, nós não estamos nesse mandato por questões partidárias. Mas Deus sabe de todas as coisas e o tempo pertence a Deus, né? Mas nós estaremos aqui continuando, trabalhando </w:t>
      </w:r>
      <w:r w:rsidR="004378F9" w:rsidRPr="00F227B1">
        <w:rPr>
          <w:i/>
          <w:iCs/>
          <w:sz w:val="24"/>
          <w:szCs w:val="24"/>
        </w:rPr>
        <w:t xml:space="preserve">[falha no áudio] </w:t>
      </w:r>
      <w:r w:rsidR="004378F9" w:rsidRPr="00F227B1">
        <w:rPr>
          <w:sz w:val="24"/>
          <w:szCs w:val="24"/>
        </w:rPr>
        <w:t xml:space="preserve">como Professor, que é o que eu amo fazer na área da Educação, e eu tenho certeza que Deus irá preparar algo aí também para que nós continuemos dando o melhor nosso aí para toda a nossa Cidade. Não posso deixar também de agradecer ao Prefeito, que muito me atendeu, né? Foi um irmão para mim, me ajudou em tudo aquilo que eu precisei; também ao Deputado Dirceu Dalben, que foi Vereador aí comigo durante um ano e meio mais ou menos, que ficou Vereador com a gente, e aprendi muito com ele; aprendi bastante também com os Vereadores aí de muitos mandatos: o Décio Marmirolli, o João Maioral, foram Vereadores que me ajudou muito no início da minha carreira aí, na política. Agradecer à toda a equipe da Câmara, à minha equipe, os meus Assessores que nos ajudou; a todos os funcionários da Prefeitura Municipal: a gente criou um laço de amizade muito grande, também são pessoas abençoadas, pessoas que realmente... são Servidores que merecem estar aonde estão, que fazem com amor... Muitos ali do UPA, doutores, enfermeiros, coordenadores que fazem um trabalho excelente e que nós acompanhamos de perto. Graças a Deus, eu só tenho a agradecer por todos os amigos que eu conheci e que eu pude acompanhar o trabalho de cada Servidor da Prefeitura, da Câmara Municipal e de todos. Que Deus dê, também, um mandato abençoado aí para o nosso Prefeito, por mais quatro anos, e para todos os Vereadores novos que estão chegando agora, eleitos: a minha oração é que Deus continue fazendo deles canal de bênção na vida de muitas pessoas para o bem maior que é a nossa Cidade! Eu quero aqui também desejar um Feliz Natal e um ano abençoado; e agradecer também a cada munícipe que votou em mim, mas dizer que Deus tem um </w:t>
      </w:r>
      <w:r w:rsidR="004378F9" w:rsidRPr="00F227B1">
        <w:rPr>
          <w:sz w:val="24"/>
          <w:szCs w:val="24"/>
        </w:rPr>
        <w:lastRenderedPageBreak/>
        <w:t xml:space="preserve">propósito para todas as coisas, né? Eu tenho certeza que Deus continuará cuidando de nós e de todos vocês aí na Câmara Municipal. Deus abençoe! Obrigado por tudo, Presidente! </w:t>
      </w:r>
      <w:r w:rsidRPr="00EF4B90">
        <w:rPr>
          <w:b/>
          <w:i/>
          <w:sz w:val="24"/>
          <w:szCs w:val="24"/>
          <w:u w:val="single"/>
        </w:rPr>
        <w:t xml:space="preserve">“Sr. Presidente “Willian Souza”: </w:t>
      </w:r>
      <w:r w:rsidR="004378F9" w:rsidRPr="00F227B1">
        <w:rPr>
          <w:sz w:val="24"/>
          <w:szCs w:val="24"/>
        </w:rPr>
        <w:t xml:space="preserve">Obrigado, Prof. Edinho. Com a palavra, Vereador Rudinei Lobo. </w:t>
      </w:r>
      <w:r w:rsidR="002C5A5B" w:rsidRPr="002C5A5B">
        <w:rPr>
          <w:b/>
          <w:sz w:val="24"/>
          <w:szCs w:val="24"/>
        </w:rPr>
        <w:t xml:space="preserve">“Vereador “Rudinei Lobo”: </w:t>
      </w:r>
      <w:r w:rsidR="004378F9" w:rsidRPr="00F227B1">
        <w:rPr>
          <w:sz w:val="24"/>
          <w:szCs w:val="24"/>
        </w:rPr>
        <w:t xml:space="preserve">Sr. Presidente, Vereadores, público que nos assiste, eu quero dizer para todo mundo que foi um mandato fantástico, foi um mandato onde a gente fez muitos amigos, assim como o pessoal já comentou aí. Eu quero usar um pouquinho do trecho da fala do Vereador Prof. Edinho, que eu já estive aí dentro, já estive fora, voltei de novo e, para aqueles que saíram, eu quero deixar o Gabinete nosso à disposição; tenha eu como um amigo, se alguém tiver algum Projeto de Lei, alguma coisa que eu tenho certeza, pelo carinho que todos disseram aí que têm pela nossa Cidade, eu acredito que muitos ainda querem contribuir com a Cidade. Quando eu saí, eu queria continuar contribuindo com a Cidade, mas alguns Vereadores daquela época fecharam o Gabinete para gente. E eu não quero ser igual eles, eu quero ser diferente. Porque eu estou aqui para somar com a Cidade, para ajudar a Cidade. Então, quero deixar a minha pessoa, a minha família, o meu Gabinete, os meus amigos a todos do fundo do coração, tá? Eu levo uma lição de vida com cada um que passou aí dentro, cada um foi uma experiência diferente. Aqueles que estão vindo serão experiências diferentes também, mas eu tenho um carinho especial por vocês! Porque quatro anos é como se vocês fossem extensão da família da gente: a gente reclamou junto, a gente às vezes até chora junto, às vezes a gente dá risada junto, né? E cada Vereador que a gente encontra na escada, na frente da Câmara, é um aprendizado. Então, eu quero levar cada um que está saindo para a minha vida, para o meu coração e aqueles que ficaram, que ajude a gente também a fazer o melhor para a Cidade da gente, continuar fazendo aquilo que a gente está fazendo. Então, fica aqui um abraço com lealdade, cordialidade e bondade desse cidadão da Cidade de Sumaré, porque eu não sou Vereador: eu estou Vereador. Eu achei que nessa eleição eu não voltava, mas Deus teve um propósito na minha vida, acabamos voltando e vamos tentar fazer o melhor, já que Ele deu essa oportunidade. E sozinho eu não vou a lugar nenhum, eu preciso da ajuda de vocês aí: da Câmara, daqueles que saíram e da população da Cidade, tá bom? Então, um abraço meu aqui, fico à disposição, que o dia que vocês precisarem de mim, estou aqui, tá? Do lado aí esperando um aperto de mão, um abraço e um sorriso. Fica com Deus todo mundo aí, viu? Deus abençoe. </w:t>
      </w:r>
      <w:r w:rsidRPr="00EF4B90">
        <w:rPr>
          <w:b/>
          <w:i/>
          <w:sz w:val="24"/>
          <w:szCs w:val="24"/>
          <w:u w:val="single"/>
        </w:rPr>
        <w:t xml:space="preserve">“Sr. Presidente “Willian Souza”: </w:t>
      </w:r>
      <w:r w:rsidR="004378F9" w:rsidRPr="00F227B1">
        <w:rPr>
          <w:sz w:val="24"/>
          <w:szCs w:val="24"/>
        </w:rPr>
        <w:t xml:space="preserve">Valeu, Vereador Rudinei! Com a palavra, Vereador Cláudio Meskan. </w:t>
      </w:r>
      <w:r w:rsidR="002C5A5B" w:rsidRPr="002C5A5B">
        <w:rPr>
          <w:b/>
          <w:sz w:val="24"/>
          <w:szCs w:val="24"/>
        </w:rPr>
        <w:t xml:space="preserve">“Vereador “Cláudio Meskan”: </w:t>
      </w:r>
      <w:r w:rsidR="004378F9" w:rsidRPr="00F227B1">
        <w:rPr>
          <w:sz w:val="24"/>
          <w:szCs w:val="24"/>
        </w:rPr>
        <w:t xml:space="preserve">Ôpa! Ligou o som. Presidente? Boa noite, Presidente! Boa noite, Nobres Pares! Eu queria deixar registrado nessa Casa os meus oito anos como Vereador. Aprendi muito! Eu me lembro quando eu fui eleito, Presidente, eu pedi para Deus que me desse sabedoria, me desse inteligência de respeitar a autoridade dessa Cidade. Eu, nesses oito anos, nunca fiz uma denúncia. Nunca fiz uma crítica que pudesse prejudicar um Vereador, uma Administração. Eu estava acompanhando esses dias, Presidente, as entrevistas dos Nobres Pares, as entrevistas de muitos candidatos durante esse pleito eleitoral, e a maioria deles que ia governar pela Cidade, pelo povo, pelo quem elegeu. Eu quero dizer para vocês o seguinte: ajude a Administração dessa Cidade. Ajude a administrar a Cidade. Talvez um Projeto de Lei sempre vai de encontro à sociedade, vai beneficiar outra sociedade. Mas eu sempre falo e sempre peço: ajude o Prefeito a administrar essa Cidade! Prefeito Luiz Dalben, parabéns pelos quatro anos! O senhor está de parabéns pela sua Assessoria, pelo seu Secretariado. Eu queria falar, deixar para a população de Sumaré também: vamos continuar apoiando o nosso Deputado em Sumaré porque: ninguém viu o tanto de Emenda, o tanto que Dirceu Dalben (Deputado Dalben) trouxe para Sumaré; o tanto, o que ele fez, o povo reconheceu, sim, os votos nas urnas que votou, elegeu Luiz Dalben pela segunda vez. Então, não é no tapetão, não é na Justiça que vai tirar o brilho, que vai tirar esse mandato que esse Prefeito fez para a Cidade de Sumaré e o nosso Deputado está fazendo. Então, Dirceu Dalben, Luiz Dalben, vocês estão de parabéns! Eu vou estar fora, não porque o povo me tirou, porque eu quis dar chance e oportunidade pela minha Assessoria, que tanto me ajudou: Gilson Caverna está preparado, </w:t>
      </w:r>
      <w:r w:rsidR="004378F9" w:rsidRPr="00F227B1">
        <w:rPr>
          <w:sz w:val="24"/>
          <w:szCs w:val="24"/>
        </w:rPr>
        <w:lastRenderedPageBreak/>
        <w:t xml:space="preserve">eu vou estar ao lado dele para ajudar a apoiar essa Administração, apoiar o Deputado, porque nós temos que ajudar a reeleger o Deputado, porque cada vez mais vai trazer mais Emendas para a Cidade e quem vai ser beneficiado vai ser o povo de Sumaré! Eu gostaria de agradecer à V. Exa., Presidente, para um excelente trabalho! Foi um dos melhores Presidentes que nós tivemos nessa Casa! Eu gostaria que o senhor continuasse, não só por mais dois anos, por muitos e muitos anos! E o senhor pode contar comigo: o senhor vai ser o meu Prefeito ainda nessa Cidade, com o meu apoio! Com o meu simples apoio, mas eu vou sempre estar do seu lado porque eu sei o trabalho, a determinação, que o senhor ama essa cidade! E os 21 Vereadores que passou por essa Casa, o meu muito obrigado! Me desculpem alguns erros, me desculpem algumas brincadeiras, mas eu quero deixar para todos vocês o meu forte abraço, um Feliz Natal, um próspero Ano Novo, nós estamos juntos! Quem tiver fora, quem estiver legislando essa Cidade eu quero estar do lado e apoiando. O meu muito obrigado a todos! Fiquem com Deus, um Feliz Natal! </w:t>
      </w:r>
      <w:r w:rsidRPr="00EF4B90">
        <w:rPr>
          <w:b/>
          <w:i/>
          <w:sz w:val="24"/>
          <w:szCs w:val="24"/>
          <w:u w:val="single"/>
        </w:rPr>
        <w:t xml:space="preserve">“Sr. Presidente “Willian Souza”: </w:t>
      </w:r>
      <w:r w:rsidR="004378F9" w:rsidRPr="00F227B1">
        <w:rPr>
          <w:sz w:val="24"/>
          <w:szCs w:val="24"/>
        </w:rPr>
        <w:t>Contemplado os Vereadores inscritos, eu quero aqui deixar--</w:t>
      </w:r>
      <w:r w:rsidRPr="00EF4B90">
        <w:rPr>
          <w:b/>
          <w:sz w:val="24"/>
          <w:szCs w:val="24"/>
        </w:rPr>
        <w:t xml:space="preserve">“Vereador “Edgardo Cabral”: </w:t>
      </w:r>
      <w:r w:rsidR="004378F9" w:rsidRPr="00F227B1">
        <w:rPr>
          <w:sz w:val="24"/>
          <w:szCs w:val="24"/>
        </w:rPr>
        <w:t>Questão de ordem, Sr. Presidente! Questão de ordem.</w:t>
      </w:r>
      <w:r w:rsidRPr="00EF4B90">
        <w:rPr>
          <w:b/>
          <w:i/>
          <w:sz w:val="24"/>
          <w:szCs w:val="24"/>
          <w:u w:val="single"/>
        </w:rPr>
        <w:t xml:space="preserve">“Sr. Presidente “Willian Souza”: </w:t>
      </w:r>
      <w:r w:rsidR="004378F9" w:rsidRPr="00F227B1">
        <w:rPr>
          <w:sz w:val="24"/>
          <w:szCs w:val="24"/>
        </w:rPr>
        <w:t xml:space="preserve">--Questão de ordem do Vereador Edgardo. </w:t>
      </w:r>
      <w:r w:rsidRPr="00EF4B90">
        <w:rPr>
          <w:b/>
          <w:sz w:val="24"/>
          <w:szCs w:val="24"/>
        </w:rPr>
        <w:t xml:space="preserve">“Vereador “Edgardo Cabral”: </w:t>
      </w:r>
      <w:r w:rsidR="004378F9" w:rsidRPr="00F227B1">
        <w:rPr>
          <w:sz w:val="24"/>
          <w:szCs w:val="24"/>
        </w:rPr>
        <w:t xml:space="preserve">O senhor me permite de eu falar? Eu não me inscrevi no Expediente, mas o senhor me permite? </w:t>
      </w:r>
      <w:r w:rsidRPr="00EF4B90">
        <w:rPr>
          <w:b/>
          <w:i/>
          <w:sz w:val="24"/>
          <w:szCs w:val="24"/>
          <w:u w:val="single"/>
        </w:rPr>
        <w:t xml:space="preserve">“Sr. Presidente “Willian Souza”: </w:t>
      </w:r>
      <w:r w:rsidR="004378F9" w:rsidRPr="00F227B1">
        <w:rPr>
          <w:sz w:val="24"/>
          <w:szCs w:val="24"/>
        </w:rPr>
        <w:t>Permitido, a palavra está com V. Exa.!</w:t>
      </w:r>
      <w:r w:rsidRPr="00EF4B90">
        <w:rPr>
          <w:b/>
          <w:sz w:val="24"/>
          <w:szCs w:val="24"/>
        </w:rPr>
        <w:t xml:space="preserve">“Vereador “Edgardo Cabral”: </w:t>
      </w:r>
      <w:r w:rsidR="004378F9" w:rsidRPr="00F227B1">
        <w:rPr>
          <w:sz w:val="24"/>
          <w:szCs w:val="24"/>
        </w:rPr>
        <w:t>Sr. Presidente, eu também não poderia deixar de falar, agradecer também a todos, né? Parabenizar aí... começar pelo senhor, né? Começar pelo senhor. Sr. Presidente, o senhor foi um grande amigo: foi não, o senhor é um grande amigo, e como Presidente o senhor está de parabéns. O Meskan citou aí algumas palavras, eu tiro o chapéu pelas palavras que ele falou. O senhor está de parabéns! O modo e a maneira que o senhor conduziu essa Câmara, sempre ajudando, sempre para melhor. E que o senhor não tenha mais dois anos, mas que o senhor tenha sempre e muitos anos comandando porque o senhor tem competência para isso! Parabéns pelo senhor! Gostaria de agradecer também todos os funcionários dessa Casa que com tanto respeito e carinho nos tratou durante esses quatro anos. Eu quero agradecer ao nosso amigo, Dr. Clô, Dr. Márcio, Dr. Relton</w:t>
      </w:r>
      <w:r w:rsidR="00B80A9D">
        <w:rPr>
          <w:sz w:val="24"/>
          <w:szCs w:val="24"/>
        </w:rPr>
        <w:t>(F)</w:t>
      </w:r>
      <w:r w:rsidR="004378F9" w:rsidRPr="00F227B1">
        <w:rPr>
          <w:sz w:val="24"/>
          <w:szCs w:val="24"/>
        </w:rPr>
        <w:t xml:space="preserve"> e a todos os funcionários. Me perdoe, que eu não vou falar o nome de todos, mas eu estou agradecendo a todos, no coletivo! Eu quero aqui deixar um abraço e um... também há um respeito muito... um carinho e um respeito por todos os Vereadores! O Márcio que está aí, o Cláudio, enfim, todos! Foi todos os grandes amigos, não tenho nada o que falar, enfim. Eu gostaria que todos sejam muito abençoados! Que esse ano, que o final de ano seja abençoado para os que saem e para os que entram! Nós tivemos aí esses quatro anos, tivemos muitas pessoas que gostaram do nosso trabalho e tem outros que não gostaram; tivemos aí muitos </w:t>
      </w:r>
      <w:r w:rsidR="004378F9" w:rsidRPr="00F227B1">
        <w:rPr>
          <w:i/>
          <w:iCs/>
          <w:sz w:val="24"/>
          <w:szCs w:val="24"/>
        </w:rPr>
        <w:t>fake</w:t>
      </w:r>
      <w:r w:rsidR="004378F9" w:rsidRPr="00F227B1">
        <w:rPr>
          <w:sz w:val="24"/>
          <w:szCs w:val="24"/>
        </w:rPr>
        <w:t xml:space="preserve">, mas isso faz parte da vida pública do homem ou da mulher, que seja. Mas estamos aí, de braços abertos, vamos continuar trabalhando pela Cidade. Vamos continuar torcendo para que essa legislação seja uma legislação muito abençoada e que Deus possa abençoar de fato e de verdade. Eu gostaria também de agradecer o nosso amigo Prefeito, parabenizar também pelo seu aniversário de hoje. O grande trabalho que ele tem realizado nessa Cidade, fez um ótimo trabalho, juntamente com Vice, o Henrique do Paraíso, que é conhecido popularmente. Então, fica aqui, Sr. Presidente, o meu abraço, o meu respeito e o meu carinho para todos vocês! Tanto eu quanto a minha esposa, que sempre está, sempre esteve e sempre estará do meu lado, como sempre, desejamos a todos aí, forte abraço! Que Deus abençoe a todos. Fiquem com Deus, estamos juntos! </w:t>
      </w:r>
      <w:r w:rsidRPr="00EF4B90">
        <w:rPr>
          <w:b/>
          <w:i/>
          <w:sz w:val="24"/>
          <w:szCs w:val="24"/>
          <w:u w:val="single"/>
        </w:rPr>
        <w:t xml:space="preserve">“Sr. Presidente “Willian Souza”: </w:t>
      </w:r>
      <w:r w:rsidR="004378F9" w:rsidRPr="00F227B1">
        <w:rPr>
          <w:sz w:val="24"/>
          <w:szCs w:val="24"/>
        </w:rPr>
        <w:t xml:space="preserve">Srs. Vereadores, eu quero aqui agradecer cada palavra proferida à minha pessoa e quero aqui, hoje é a última Sessão Ordinária, é bem possível que a gente tenha a Sessão Extraordinária, mas aí ela tem um tempo reduzido, ela é bem básica para aprovar aí os dois turnos das Leis Orgânicas, da Lei Orgânica que foi aprovada. Mas eu quero aqui registrar os agradecimentos sinceros a cada um dos Vereadores. Eu participo da Câmara Municipal desde os meus 11 anos de idade e o João Maioral já era Vereador! Já faz um bom tempo! Mas eu quero deixar aqui o registro muito sincero de </w:t>
      </w:r>
      <w:r w:rsidR="004378F9" w:rsidRPr="00F227B1">
        <w:rPr>
          <w:sz w:val="24"/>
          <w:szCs w:val="24"/>
        </w:rPr>
        <w:lastRenderedPageBreak/>
        <w:t xml:space="preserve">agradecimento a cada um de vocês: alguns que vão embora, outros que ficam, alguns que não se separam de jeito nenhum, como o Champam e o Márcio </w:t>
      </w:r>
      <w:r w:rsidR="004378F9" w:rsidRPr="00F227B1">
        <w:rPr>
          <w:i/>
          <w:iCs/>
          <w:sz w:val="24"/>
          <w:szCs w:val="24"/>
        </w:rPr>
        <w:t>[Risos].</w:t>
      </w:r>
      <w:r w:rsidR="004378F9" w:rsidRPr="00F227B1">
        <w:rPr>
          <w:sz w:val="24"/>
          <w:szCs w:val="24"/>
        </w:rPr>
        <w:t xml:space="preserve"> Mas eu quero dizer que mesmo com as diferenças dentro de Plenário, com as discussões, eu respeito cada um dos Vereadores. Foi uma Legislatura muito dinâmica, muito forte, muito capaz, muito preparada! A oposição respeitou a situação, a situação respeitou a oposição e nós conseguimos fazer um mandato que cresceu muito a Cidade de Sumaré. Eu respeito aqui a decisão popular e da democracia que elegeu os seus representantes e que estarão a partir do dia primeiro de janeiro. Mas os senhores que saem, os senhores que permanecem deixam um legado importante nesta Casa de Leis. E é por isso que nós colocamos no Regimento Interno desta Casa a eternização do nome de vocês: será obrigatório qualquer Presidente que passar deixar a placa registrada com o nome de vocês. Tinha aqui na Câmara o nome de cada Vereador, mas não era por Lei e não era obrigatório. Agora, o nosso mandato tornou obrigatório com o voto dos senhores, porque os senhores contribuíram com a Cidade, contribuíram com o Município da maneira democrática, sendo oposição ou sendo situação. Obrigado pelo carinho de vocês! Obrigado pelo respeito que tiveram comigo como Vereador e como Presidente. Desejo muito boa sorte a todos os Vereadores: aos 20 que estão aí para além de mim; os que venceram e ganharam, independente de Partido Político. Tentei ser o mais diplomático e republicano ao tratar todos os Vereadores. Peço desculpas por algum erro ou exceder em algum momento dentro da Legislatura. A boa sorte, que caminhe com vocês e com a família de vocês: boa sorte no caminhar. Prof. Edinho disse aqui da votação: muitos Vereadores tiveram votos significantes e, por conta do coeficiente(F) eleitoral, estão ficando de fora, os senhores continuam líderes daqueles que confiaram o voto em vocês. Mesmo os que não querem mais prosseguir na carreira política, mas eu estarei aqui dentro da Câmara também de portas e ouvidos abertos para ouvir qualquer representante, qualquer dica. Para mim, todos vocês serão sempre os Vereadores que eu participei da minha primeira Legislatura da minha vida. Boa sorte! Em meu nome, da minha esposa, Denise, eu deixo um abraço para a família de vocês! Deixo boa sorte e agradeço aqui, de maneira muito especial, a toda a minha equipe, que trabalhou incansavelmente! A equipe de toda a Câmara Municipal. E faço isso em nome do Júnior, que é o profissional da área da limpeza, concursado, mas que fez um trabalho espetacular. Em nome do Júnior, eu saúdo e cumprimento todos os Servidores da Câmara Municipal. Sobretudo, deixo o meu abraço e o meu desejo sincero de boa sorte. Obrigado a todos e a todas! E finalizamos assim, mais uma Sessão Ordinária, a última do biênio ordinário, e a que encerra essa Legislatura. Boa sorte a todos e a todas! E que continue a Cidade de Sumaré representada pelo Poder Legislativo dessa Cidade. Ao Prefeito reeleito, Luiz Dalben, e ao Vice, Henrique, desejo boa sorte e o desejo dos cumprimentos das legislações do Município, da Carta Magna do nosso país, que é a Constituição Federal, e que trate (continue tratando) o Poder Legislativo de maneira harmônica e de maneira separada para que tenha respeito. O Prefeito Luiz Dalben foi o meu candidato a Prefeito, o que foi escolhido pela maioria da população e desejo boa sorte! Deixo aqui um grande abraço a todos, ao Prefeito Luiz, ao Deputado Dirceu Dalben (que também foi Prefeito, Vereador dessa Casa e hoje está na Assembleia Legislativa) e me despeço com forte abraço de todos vocês. Boa sorte a quem vai, boa sorte a quem fica e sucesso a toda a nossa população! Declaro encerrada a Sessão do dia 15 de dezembro de 2020, às 20h20. Muito obrigado! </w:t>
      </w:r>
      <w:r w:rsidR="00F227B1">
        <w:rPr>
          <w:sz w:val="24"/>
          <w:szCs w:val="24"/>
        </w:rPr>
        <w:t xml:space="preserve"> </w:t>
      </w:r>
      <w:r w:rsidR="0046310C" w:rsidRPr="00F227B1">
        <w:rPr>
          <w:sz w:val="24"/>
          <w:szCs w:val="24"/>
        </w:rPr>
        <w:t xml:space="preserve">Nada mais havendo a tratar, a Presidência dá por encerrada a presente Sessão Ordinária, cuja Ata, se aprovada, irá assinada pela Mesa Diretora dos Trabalhos. Câmara Municipal de Sumaré, </w:t>
      </w:r>
      <w:r w:rsidR="00F227B1">
        <w:rPr>
          <w:sz w:val="24"/>
          <w:szCs w:val="24"/>
        </w:rPr>
        <w:t>15</w:t>
      </w:r>
      <w:r w:rsidR="004A3054" w:rsidRPr="00F227B1">
        <w:rPr>
          <w:sz w:val="24"/>
          <w:szCs w:val="24"/>
        </w:rPr>
        <w:t xml:space="preserve"> </w:t>
      </w:r>
      <w:r w:rsidR="006D71DE" w:rsidRPr="00F227B1">
        <w:rPr>
          <w:sz w:val="24"/>
          <w:szCs w:val="24"/>
        </w:rPr>
        <w:t xml:space="preserve">de </w:t>
      </w:r>
      <w:r w:rsidR="00E561F8" w:rsidRPr="00F227B1">
        <w:rPr>
          <w:sz w:val="24"/>
          <w:szCs w:val="24"/>
        </w:rPr>
        <w:t>dezembro</w:t>
      </w:r>
      <w:r w:rsidR="0046310C" w:rsidRPr="00F227B1">
        <w:rPr>
          <w:sz w:val="24"/>
          <w:szCs w:val="24"/>
        </w:rPr>
        <w:t xml:space="preserve"> de 20</w:t>
      </w:r>
      <w:r w:rsidR="000E727F" w:rsidRPr="00F227B1">
        <w:rPr>
          <w:sz w:val="24"/>
          <w:szCs w:val="24"/>
        </w:rPr>
        <w:t>20</w:t>
      </w:r>
      <w:r w:rsidR="0046310C" w:rsidRPr="00F227B1">
        <w:rPr>
          <w:sz w:val="24"/>
          <w:szCs w:val="24"/>
        </w:rPr>
        <w:t>.-</w:t>
      </w:r>
      <w:r w:rsidR="004A3054" w:rsidRPr="00F227B1">
        <w:rPr>
          <w:sz w:val="24"/>
          <w:szCs w:val="24"/>
        </w:rPr>
        <w:t>.-.-.-.-.-.-.-</w:t>
      </w:r>
      <w:r w:rsidR="001651B0" w:rsidRPr="00F227B1">
        <w:rPr>
          <w:sz w:val="24"/>
          <w:szCs w:val="24"/>
        </w:rPr>
        <w:t>.-.-</w:t>
      </w:r>
      <w:r w:rsidR="001D71F3">
        <w:rPr>
          <w:sz w:val="24"/>
          <w:szCs w:val="24"/>
        </w:rPr>
        <w:t>.</w:t>
      </w:r>
      <w:r w:rsidR="001D71F3" w:rsidRPr="00F227B1">
        <w:rPr>
          <w:sz w:val="24"/>
          <w:szCs w:val="24"/>
        </w:rPr>
        <w:t>-.-.-.-.-.-.-.-.-.-.-.-.-.-.-.-.-</w:t>
      </w:r>
      <w:r w:rsidR="001D71F3" w:rsidRPr="001D71F3">
        <w:rPr>
          <w:sz w:val="24"/>
          <w:szCs w:val="24"/>
        </w:rPr>
        <w:t xml:space="preserve"> </w:t>
      </w:r>
      <w:r w:rsidR="001D71F3" w:rsidRPr="00F227B1">
        <w:rPr>
          <w:sz w:val="24"/>
          <w:szCs w:val="24"/>
        </w:rPr>
        <w:t>.-.-.-.-.-.-.-.-.-.-.-.-.-.-.-.-.-.-.-.-.-.-.-.-.-.-.-.-.-</w:t>
      </w:r>
    </w:p>
    <w:p w14:paraId="4C465282" w14:textId="77777777" w:rsidR="00B80A9D" w:rsidRPr="00F227B1" w:rsidRDefault="00B80A9D" w:rsidP="00F227B1">
      <w:pPr>
        <w:jc w:val="both"/>
        <w:rPr>
          <w:sz w:val="24"/>
          <w:szCs w:val="24"/>
        </w:rPr>
      </w:pPr>
    </w:p>
    <w:p w14:paraId="54CEA827" w14:textId="77777777" w:rsidR="005D3240" w:rsidRPr="00F227B1" w:rsidRDefault="005D3240" w:rsidP="00F227B1">
      <w:pPr>
        <w:jc w:val="center"/>
        <w:rPr>
          <w:b/>
          <w:sz w:val="24"/>
          <w:szCs w:val="24"/>
        </w:rPr>
      </w:pPr>
      <w:r w:rsidRPr="00F227B1">
        <w:rPr>
          <w:sz w:val="24"/>
          <w:szCs w:val="24"/>
        </w:rPr>
        <w:t>____________________________________________________________</w:t>
      </w:r>
    </w:p>
    <w:p w14:paraId="1715B54A" w14:textId="77777777" w:rsidR="005D3240" w:rsidRPr="00F227B1" w:rsidRDefault="005D3240" w:rsidP="00F227B1">
      <w:pPr>
        <w:jc w:val="center"/>
        <w:rPr>
          <w:b/>
          <w:sz w:val="24"/>
          <w:szCs w:val="24"/>
        </w:rPr>
      </w:pPr>
      <w:r w:rsidRPr="00F227B1">
        <w:rPr>
          <w:b/>
          <w:sz w:val="24"/>
          <w:szCs w:val="24"/>
        </w:rPr>
        <w:t>Presidente                               1º Secretário                           2º Secretário</w:t>
      </w:r>
    </w:p>
    <w:sectPr w:rsidR="005D3240" w:rsidRPr="00F227B1" w:rsidSect="00E22E46">
      <w:headerReference w:type="default" r:id="rId7"/>
      <w:pgSz w:w="11906" w:h="16838"/>
      <w:pgMar w:top="2552" w:right="102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A4571" w14:textId="77777777" w:rsidR="00937AFA" w:rsidRDefault="00937AFA">
      <w:r>
        <w:separator/>
      </w:r>
    </w:p>
  </w:endnote>
  <w:endnote w:type="continuationSeparator" w:id="0">
    <w:p w14:paraId="23F66CFA" w14:textId="77777777" w:rsidR="00937AFA" w:rsidRDefault="00937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1A45F" w14:textId="77777777" w:rsidR="00937AFA" w:rsidRDefault="00937AFA">
      <w:r>
        <w:separator/>
      </w:r>
    </w:p>
  </w:footnote>
  <w:footnote w:type="continuationSeparator" w:id="0">
    <w:p w14:paraId="7ADCF55A" w14:textId="77777777" w:rsidR="00937AFA" w:rsidRDefault="00937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A05B3" w14:textId="77777777" w:rsidR="005D6217" w:rsidRDefault="005D6217">
    <w:pPr>
      <w:pStyle w:val="Cabealho"/>
      <w:jc w:val="right"/>
    </w:pPr>
    <w:r>
      <w:fldChar w:fldCharType="begin"/>
    </w:r>
    <w:r>
      <w:instrText>PAGE   \* MERGEFORMAT</w:instrText>
    </w:r>
    <w:r>
      <w:fldChar w:fldCharType="separate"/>
    </w:r>
    <w:r>
      <w:rPr>
        <w:noProof/>
      </w:rPr>
      <w:t>1</w:t>
    </w:r>
    <w:r>
      <w:fldChar w:fldCharType="end"/>
    </w:r>
  </w:p>
  <w:p w14:paraId="2DA99445" w14:textId="77777777" w:rsidR="005D6217" w:rsidRDefault="005D621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ADAB9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2C02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F471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EAC7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76DF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74E9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143E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D83C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74FF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DE27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BD354C"/>
    <w:multiLevelType w:val="hybridMultilevel"/>
    <w:tmpl w:val="DA569F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71D"/>
    <w:rsid w:val="00006F2E"/>
    <w:rsid w:val="000151BA"/>
    <w:rsid w:val="0001626B"/>
    <w:rsid w:val="000174D2"/>
    <w:rsid w:val="000277CA"/>
    <w:rsid w:val="00033420"/>
    <w:rsid w:val="00042608"/>
    <w:rsid w:val="0005044D"/>
    <w:rsid w:val="00051B77"/>
    <w:rsid w:val="00055FC0"/>
    <w:rsid w:val="00065CF9"/>
    <w:rsid w:val="00067D8F"/>
    <w:rsid w:val="00072E59"/>
    <w:rsid w:val="00081B87"/>
    <w:rsid w:val="00081D48"/>
    <w:rsid w:val="000832DC"/>
    <w:rsid w:val="0008393D"/>
    <w:rsid w:val="00083FD7"/>
    <w:rsid w:val="000840FC"/>
    <w:rsid w:val="000952F6"/>
    <w:rsid w:val="000A050A"/>
    <w:rsid w:val="000A18EA"/>
    <w:rsid w:val="000A386E"/>
    <w:rsid w:val="000A67C0"/>
    <w:rsid w:val="000A6A0D"/>
    <w:rsid w:val="000B2EDA"/>
    <w:rsid w:val="000B396E"/>
    <w:rsid w:val="000C0C35"/>
    <w:rsid w:val="000C15E0"/>
    <w:rsid w:val="000C5098"/>
    <w:rsid w:val="000E12B1"/>
    <w:rsid w:val="000E2083"/>
    <w:rsid w:val="000E5B4D"/>
    <w:rsid w:val="000E727F"/>
    <w:rsid w:val="000F4ED3"/>
    <w:rsid w:val="000F5E1A"/>
    <w:rsid w:val="000F7231"/>
    <w:rsid w:val="000F75D1"/>
    <w:rsid w:val="00116FF1"/>
    <w:rsid w:val="00135C5B"/>
    <w:rsid w:val="0015719F"/>
    <w:rsid w:val="00161479"/>
    <w:rsid w:val="0016147B"/>
    <w:rsid w:val="001651B0"/>
    <w:rsid w:val="001657CB"/>
    <w:rsid w:val="00167581"/>
    <w:rsid w:val="00173051"/>
    <w:rsid w:val="00174331"/>
    <w:rsid w:val="0017640B"/>
    <w:rsid w:val="0019187C"/>
    <w:rsid w:val="00192030"/>
    <w:rsid w:val="001A4C4C"/>
    <w:rsid w:val="001B5B36"/>
    <w:rsid w:val="001C1B59"/>
    <w:rsid w:val="001D07DF"/>
    <w:rsid w:val="001D71F3"/>
    <w:rsid w:val="001F571D"/>
    <w:rsid w:val="002053BC"/>
    <w:rsid w:val="00235B47"/>
    <w:rsid w:val="00242971"/>
    <w:rsid w:val="002457E9"/>
    <w:rsid w:val="0024718B"/>
    <w:rsid w:val="00251984"/>
    <w:rsid w:val="002567A1"/>
    <w:rsid w:val="00265F70"/>
    <w:rsid w:val="00272135"/>
    <w:rsid w:val="002731F3"/>
    <w:rsid w:val="00282766"/>
    <w:rsid w:val="00291141"/>
    <w:rsid w:val="00297544"/>
    <w:rsid w:val="002A01F0"/>
    <w:rsid w:val="002A5DD4"/>
    <w:rsid w:val="002C2263"/>
    <w:rsid w:val="002C2871"/>
    <w:rsid w:val="002C40A4"/>
    <w:rsid w:val="002C5A5B"/>
    <w:rsid w:val="002F57CF"/>
    <w:rsid w:val="00304836"/>
    <w:rsid w:val="00306608"/>
    <w:rsid w:val="00310AF7"/>
    <w:rsid w:val="003147CA"/>
    <w:rsid w:val="0031629E"/>
    <w:rsid w:val="003265FC"/>
    <w:rsid w:val="0032688B"/>
    <w:rsid w:val="00330DC4"/>
    <w:rsid w:val="003314CF"/>
    <w:rsid w:val="00353D49"/>
    <w:rsid w:val="00363576"/>
    <w:rsid w:val="00377099"/>
    <w:rsid w:val="0038670A"/>
    <w:rsid w:val="00386F49"/>
    <w:rsid w:val="003904A5"/>
    <w:rsid w:val="00392EFA"/>
    <w:rsid w:val="00393B19"/>
    <w:rsid w:val="003A2AFE"/>
    <w:rsid w:val="003A3BA0"/>
    <w:rsid w:val="003A5270"/>
    <w:rsid w:val="003A6B5D"/>
    <w:rsid w:val="003B3658"/>
    <w:rsid w:val="003D1606"/>
    <w:rsid w:val="003D23C7"/>
    <w:rsid w:val="003F0D6A"/>
    <w:rsid w:val="003F19B6"/>
    <w:rsid w:val="003F4B3B"/>
    <w:rsid w:val="003F655B"/>
    <w:rsid w:val="0040017D"/>
    <w:rsid w:val="00403D28"/>
    <w:rsid w:val="00407045"/>
    <w:rsid w:val="004118D5"/>
    <w:rsid w:val="00432177"/>
    <w:rsid w:val="004378F9"/>
    <w:rsid w:val="00440B05"/>
    <w:rsid w:val="00447C8D"/>
    <w:rsid w:val="00453CE1"/>
    <w:rsid w:val="00455947"/>
    <w:rsid w:val="00461CBC"/>
    <w:rsid w:val="00462E3C"/>
    <w:rsid w:val="00462FA4"/>
    <w:rsid w:val="0046310C"/>
    <w:rsid w:val="00463BEC"/>
    <w:rsid w:val="00464773"/>
    <w:rsid w:val="0046682B"/>
    <w:rsid w:val="0047067B"/>
    <w:rsid w:val="00471BE3"/>
    <w:rsid w:val="00472AAA"/>
    <w:rsid w:val="00476107"/>
    <w:rsid w:val="004803CD"/>
    <w:rsid w:val="00483937"/>
    <w:rsid w:val="004843BC"/>
    <w:rsid w:val="0049358C"/>
    <w:rsid w:val="00494193"/>
    <w:rsid w:val="004A0A17"/>
    <w:rsid w:val="004A3054"/>
    <w:rsid w:val="004A3231"/>
    <w:rsid w:val="004A35D6"/>
    <w:rsid w:val="004A4B34"/>
    <w:rsid w:val="004B4CB9"/>
    <w:rsid w:val="004B65EE"/>
    <w:rsid w:val="004B757F"/>
    <w:rsid w:val="004C09A8"/>
    <w:rsid w:val="004C242C"/>
    <w:rsid w:val="004C5EF1"/>
    <w:rsid w:val="004D2544"/>
    <w:rsid w:val="004D3996"/>
    <w:rsid w:val="004E1EA8"/>
    <w:rsid w:val="004E3FB1"/>
    <w:rsid w:val="004E773F"/>
    <w:rsid w:val="004F3845"/>
    <w:rsid w:val="00504B39"/>
    <w:rsid w:val="00507C71"/>
    <w:rsid w:val="00513AA7"/>
    <w:rsid w:val="00515793"/>
    <w:rsid w:val="0052068A"/>
    <w:rsid w:val="005303E3"/>
    <w:rsid w:val="0054576A"/>
    <w:rsid w:val="00576A31"/>
    <w:rsid w:val="00580818"/>
    <w:rsid w:val="00593EDC"/>
    <w:rsid w:val="005959E8"/>
    <w:rsid w:val="005B21F5"/>
    <w:rsid w:val="005C6235"/>
    <w:rsid w:val="005C71AC"/>
    <w:rsid w:val="005C7944"/>
    <w:rsid w:val="005C7B7E"/>
    <w:rsid w:val="005D041B"/>
    <w:rsid w:val="005D0B63"/>
    <w:rsid w:val="005D3240"/>
    <w:rsid w:val="005D6217"/>
    <w:rsid w:val="005E3097"/>
    <w:rsid w:val="005E4C85"/>
    <w:rsid w:val="005E4D5C"/>
    <w:rsid w:val="00606D30"/>
    <w:rsid w:val="00620C09"/>
    <w:rsid w:val="0063177C"/>
    <w:rsid w:val="00635DE5"/>
    <w:rsid w:val="0063605D"/>
    <w:rsid w:val="00653293"/>
    <w:rsid w:val="0066335F"/>
    <w:rsid w:val="00663740"/>
    <w:rsid w:val="00665C8F"/>
    <w:rsid w:val="00683C40"/>
    <w:rsid w:val="00684504"/>
    <w:rsid w:val="006A072A"/>
    <w:rsid w:val="006A5712"/>
    <w:rsid w:val="006A79BF"/>
    <w:rsid w:val="006B7781"/>
    <w:rsid w:val="006D6531"/>
    <w:rsid w:val="006D71DE"/>
    <w:rsid w:val="006E0238"/>
    <w:rsid w:val="006E6DEB"/>
    <w:rsid w:val="006F364E"/>
    <w:rsid w:val="006F5D97"/>
    <w:rsid w:val="00700ECE"/>
    <w:rsid w:val="00716875"/>
    <w:rsid w:val="0072293F"/>
    <w:rsid w:val="00722D6F"/>
    <w:rsid w:val="00726F03"/>
    <w:rsid w:val="00731240"/>
    <w:rsid w:val="00733E02"/>
    <w:rsid w:val="00735410"/>
    <w:rsid w:val="0074717A"/>
    <w:rsid w:val="00766C56"/>
    <w:rsid w:val="00773AC6"/>
    <w:rsid w:val="00785374"/>
    <w:rsid w:val="00795362"/>
    <w:rsid w:val="00795984"/>
    <w:rsid w:val="007B3284"/>
    <w:rsid w:val="007C76CB"/>
    <w:rsid w:val="007D6F04"/>
    <w:rsid w:val="007E1ED6"/>
    <w:rsid w:val="007E5FE6"/>
    <w:rsid w:val="007F7ED6"/>
    <w:rsid w:val="008105A8"/>
    <w:rsid w:val="00816489"/>
    <w:rsid w:val="00816721"/>
    <w:rsid w:val="008212F1"/>
    <w:rsid w:val="008349F0"/>
    <w:rsid w:val="00835EAF"/>
    <w:rsid w:val="0084625F"/>
    <w:rsid w:val="00853FC1"/>
    <w:rsid w:val="00854180"/>
    <w:rsid w:val="00854AA4"/>
    <w:rsid w:val="00857433"/>
    <w:rsid w:val="008607A3"/>
    <w:rsid w:val="00862E37"/>
    <w:rsid w:val="0087470D"/>
    <w:rsid w:val="00883B7E"/>
    <w:rsid w:val="008B4823"/>
    <w:rsid w:val="008B4C20"/>
    <w:rsid w:val="008B59AE"/>
    <w:rsid w:val="008C2917"/>
    <w:rsid w:val="008D0272"/>
    <w:rsid w:val="008D67FC"/>
    <w:rsid w:val="008E1340"/>
    <w:rsid w:val="008E17CA"/>
    <w:rsid w:val="009021CD"/>
    <w:rsid w:val="009323E8"/>
    <w:rsid w:val="00933F08"/>
    <w:rsid w:val="00934F1C"/>
    <w:rsid w:val="0093628E"/>
    <w:rsid w:val="00937ACA"/>
    <w:rsid w:val="00937AFA"/>
    <w:rsid w:val="00942078"/>
    <w:rsid w:val="00944087"/>
    <w:rsid w:val="00955658"/>
    <w:rsid w:val="00965C2E"/>
    <w:rsid w:val="009703EA"/>
    <w:rsid w:val="00972804"/>
    <w:rsid w:val="0097492E"/>
    <w:rsid w:val="00975178"/>
    <w:rsid w:val="00975DBA"/>
    <w:rsid w:val="0098455E"/>
    <w:rsid w:val="00991571"/>
    <w:rsid w:val="00992687"/>
    <w:rsid w:val="009B346F"/>
    <w:rsid w:val="009D216A"/>
    <w:rsid w:val="009D340A"/>
    <w:rsid w:val="009D39C4"/>
    <w:rsid w:val="009D42BC"/>
    <w:rsid w:val="009E27A4"/>
    <w:rsid w:val="009E4AB6"/>
    <w:rsid w:val="009E655B"/>
    <w:rsid w:val="009F13D3"/>
    <w:rsid w:val="009F350D"/>
    <w:rsid w:val="00A03066"/>
    <w:rsid w:val="00A0411A"/>
    <w:rsid w:val="00A04DC7"/>
    <w:rsid w:val="00A17C37"/>
    <w:rsid w:val="00A251AB"/>
    <w:rsid w:val="00A2568F"/>
    <w:rsid w:val="00A42C56"/>
    <w:rsid w:val="00A52497"/>
    <w:rsid w:val="00A52A06"/>
    <w:rsid w:val="00A534B2"/>
    <w:rsid w:val="00A53722"/>
    <w:rsid w:val="00A61376"/>
    <w:rsid w:val="00A65ADE"/>
    <w:rsid w:val="00A663A7"/>
    <w:rsid w:val="00A66CB9"/>
    <w:rsid w:val="00A71D48"/>
    <w:rsid w:val="00A71E3F"/>
    <w:rsid w:val="00A80586"/>
    <w:rsid w:val="00A827D7"/>
    <w:rsid w:val="00A96C37"/>
    <w:rsid w:val="00A97453"/>
    <w:rsid w:val="00AA5577"/>
    <w:rsid w:val="00AA6A29"/>
    <w:rsid w:val="00AA7BAB"/>
    <w:rsid w:val="00AB10B3"/>
    <w:rsid w:val="00AB4C66"/>
    <w:rsid w:val="00AB5F2F"/>
    <w:rsid w:val="00AC037F"/>
    <w:rsid w:val="00AC11D7"/>
    <w:rsid w:val="00AD019A"/>
    <w:rsid w:val="00AD7C8E"/>
    <w:rsid w:val="00AE74DC"/>
    <w:rsid w:val="00AF4CBE"/>
    <w:rsid w:val="00B001C7"/>
    <w:rsid w:val="00B02D0D"/>
    <w:rsid w:val="00B12C9B"/>
    <w:rsid w:val="00B14AE0"/>
    <w:rsid w:val="00B269CE"/>
    <w:rsid w:val="00B26EB7"/>
    <w:rsid w:val="00B54363"/>
    <w:rsid w:val="00B54E6B"/>
    <w:rsid w:val="00B6126B"/>
    <w:rsid w:val="00B639AC"/>
    <w:rsid w:val="00B74DCA"/>
    <w:rsid w:val="00B75EB4"/>
    <w:rsid w:val="00B77708"/>
    <w:rsid w:val="00B80A9D"/>
    <w:rsid w:val="00B83529"/>
    <w:rsid w:val="00B91B49"/>
    <w:rsid w:val="00BA436B"/>
    <w:rsid w:val="00BB014B"/>
    <w:rsid w:val="00BC4122"/>
    <w:rsid w:val="00BD03D8"/>
    <w:rsid w:val="00BD2443"/>
    <w:rsid w:val="00BE1454"/>
    <w:rsid w:val="00BE6B3F"/>
    <w:rsid w:val="00BE7960"/>
    <w:rsid w:val="00BF3B02"/>
    <w:rsid w:val="00C0526A"/>
    <w:rsid w:val="00C070D9"/>
    <w:rsid w:val="00C07712"/>
    <w:rsid w:val="00C1190B"/>
    <w:rsid w:val="00C12F39"/>
    <w:rsid w:val="00C21C2B"/>
    <w:rsid w:val="00C41802"/>
    <w:rsid w:val="00C41A7A"/>
    <w:rsid w:val="00C618E5"/>
    <w:rsid w:val="00C81E22"/>
    <w:rsid w:val="00C834B9"/>
    <w:rsid w:val="00C84AB4"/>
    <w:rsid w:val="00C851E2"/>
    <w:rsid w:val="00C90436"/>
    <w:rsid w:val="00C95330"/>
    <w:rsid w:val="00C975CF"/>
    <w:rsid w:val="00CA2442"/>
    <w:rsid w:val="00CA6EB8"/>
    <w:rsid w:val="00CA6FCB"/>
    <w:rsid w:val="00CB0626"/>
    <w:rsid w:val="00CB5D0A"/>
    <w:rsid w:val="00CC0CBC"/>
    <w:rsid w:val="00CD2C53"/>
    <w:rsid w:val="00CE0F1E"/>
    <w:rsid w:val="00CE3FAD"/>
    <w:rsid w:val="00CE4E0F"/>
    <w:rsid w:val="00CE5ADD"/>
    <w:rsid w:val="00CF3FAA"/>
    <w:rsid w:val="00CF4C58"/>
    <w:rsid w:val="00D01417"/>
    <w:rsid w:val="00D0327A"/>
    <w:rsid w:val="00D058BC"/>
    <w:rsid w:val="00D0695D"/>
    <w:rsid w:val="00D06F9B"/>
    <w:rsid w:val="00D102F3"/>
    <w:rsid w:val="00D10A96"/>
    <w:rsid w:val="00D14F9F"/>
    <w:rsid w:val="00D243B7"/>
    <w:rsid w:val="00D24F32"/>
    <w:rsid w:val="00D2581C"/>
    <w:rsid w:val="00D33FD3"/>
    <w:rsid w:val="00D4668A"/>
    <w:rsid w:val="00D52F5C"/>
    <w:rsid w:val="00D53739"/>
    <w:rsid w:val="00D53968"/>
    <w:rsid w:val="00D5494D"/>
    <w:rsid w:val="00D67327"/>
    <w:rsid w:val="00D74733"/>
    <w:rsid w:val="00D90E3E"/>
    <w:rsid w:val="00D90F76"/>
    <w:rsid w:val="00DA2E80"/>
    <w:rsid w:val="00DB12EE"/>
    <w:rsid w:val="00DB4750"/>
    <w:rsid w:val="00DC36CA"/>
    <w:rsid w:val="00DC44A6"/>
    <w:rsid w:val="00DD1ECA"/>
    <w:rsid w:val="00DE573A"/>
    <w:rsid w:val="00E0364E"/>
    <w:rsid w:val="00E122C2"/>
    <w:rsid w:val="00E15250"/>
    <w:rsid w:val="00E1686F"/>
    <w:rsid w:val="00E22E46"/>
    <w:rsid w:val="00E277D7"/>
    <w:rsid w:val="00E3007A"/>
    <w:rsid w:val="00E50670"/>
    <w:rsid w:val="00E561F8"/>
    <w:rsid w:val="00E62176"/>
    <w:rsid w:val="00E62B70"/>
    <w:rsid w:val="00E70905"/>
    <w:rsid w:val="00E73CF6"/>
    <w:rsid w:val="00E910C7"/>
    <w:rsid w:val="00E91726"/>
    <w:rsid w:val="00EA0CF0"/>
    <w:rsid w:val="00EA260A"/>
    <w:rsid w:val="00EA6008"/>
    <w:rsid w:val="00EB74C7"/>
    <w:rsid w:val="00EE19C0"/>
    <w:rsid w:val="00EF2996"/>
    <w:rsid w:val="00EF4B90"/>
    <w:rsid w:val="00EF72F4"/>
    <w:rsid w:val="00F02864"/>
    <w:rsid w:val="00F123AA"/>
    <w:rsid w:val="00F147C1"/>
    <w:rsid w:val="00F227B1"/>
    <w:rsid w:val="00F2480D"/>
    <w:rsid w:val="00F26B50"/>
    <w:rsid w:val="00F434B3"/>
    <w:rsid w:val="00F43A82"/>
    <w:rsid w:val="00F45EA8"/>
    <w:rsid w:val="00F50E7B"/>
    <w:rsid w:val="00F51BBE"/>
    <w:rsid w:val="00F606D8"/>
    <w:rsid w:val="00F62EE1"/>
    <w:rsid w:val="00F80BED"/>
    <w:rsid w:val="00F82307"/>
    <w:rsid w:val="00F91AF0"/>
    <w:rsid w:val="00FA5C80"/>
    <w:rsid w:val="00FB6435"/>
    <w:rsid w:val="00FC1B32"/>
    <w:rsid w:val="00FC6AB2"/>
    <w:rsid w:val="00FC71A8"/>
    <w:rsid w:val="00FD0805"/>
    <w:rsid w:val="00FD11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8EAD"/>
  <w15:chartTrackingRefBased/>
  <w15:docId w15:val="{5BAFD5BF-C9FB-4EEF-9089-8D79F37A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240"/>
    <w:rPr>
      <w:rFonts w:ascii="Times New Roman" w:eastAsia="Times New Roman" w:hAnsi="Times New Roman"/>
      <w:lang w:val="pt-BR" w:eastAsia="pt-BR"/>
    </w:rPr>
  </w:style>
  <w:style w:type="paragraph" w:styleId="Ttulo3">
    <w:name w:val="heading 3"/>
    <w:basedOn w:val="Normal"/>
    <w:link w:val="Ttulo3Char"/>
    <w:uiPriority w:val="9"/>
    <w:qFormat/>
    <w:rsid w:val="00A827D7"/>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A827D7"/>
    <w:rPr>
      <w:rFonts w:ascii="Times New Roman" w:eastAsia="Times New Roman" w:hAnsi="Times New Roman"/>
      <w:b/>
      <w:bCs/>
      <w:sz w:val="27"/>
      <w:szCs w:val="27"/>
      <w:lang w:val="pt-BR" w:eastAsia="pt-BR"/>
    </w:rPr>
  </w:style>
  <w:style w:type="paragraph" w:styleId="Cabealho">
    <w:name w:val="header"/>
    <w:basedOn w:val="Normal"/>
    <w:link w:val="CabealhoChar"/>
    <w:uiPriority w:val="99"/>
    <w:unhideWhenUsed/>
    <w:rsid w:val="005D3240"/>
    <w:pPr>
      <w:tabs>
        <w:tab w:val="center" w:pos="4252"/>
        <w:tab w:val="right" w:pos="8504"/>
      </w:tabs>
    </w:pPr>
  </w:style>
  <w:style w:type="character" w:customStyle="1" w:styleId="CabealhoChar">
    <w:name w:val="Cabeçalho Char"/>
    <w:link w:val="Cabealho"/>
    <w:uiPriority w:val="99"/>
    <w:rsid w:val="005D3240"/>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87470D"/>
    <w:pPr>
      <w:tabs>
        <w:tab w:val="center" w:pos="4252"/>
        <w:tab w:val="right" w:pos="8504"/>
      </w:tabs>
    </w:pPr>
  </w:style>
  <w:style w:type="character" w:customStyle="1" w:styleId="RodapChar">
    <w:name w:val="Rodapé Char"/>
    <w:link w:val="Rodap"/>
    <w:uiPriority w:val="99"/>
    <w:rsid w:val="0087470D"/>
    <w:rPr>
      <w:rFonts w:ascii="Times New Roman" w:eastAsia="Times New Roman" w:hAnsi="Times New Roman" w:cs="Times New Roman"/>
      <w:sz w:val="20"/>
      <w:szCs w:val="20"/>
      <w:lang w:eastAsia="pt-BR"/>
    </w:rPr>
  </w:style>
  <w:style w:type="paragraph" w:customStyle="1" w:styleId="Normal0">
    <w:name w:val="Normal 0"/>
    <w:rsid w:val="004D3996"/>
    <w:pPr>
      <w:autoSpaceDE w:val="0"/>
      <w:autoSpaceDN w:val="0"/>
      <w:adjustRightInd w:val="0"/>
      <w:ind w:hanging="719"/>
    </w:pPr>
    <w:rPr>
      <w:rFonts w:ascii="Courier New" w:hAnsi="Courier New" w:cs="Courier New"/>
      <w:sz w:val="24"/>
      <w:szCs w:val="24"/>
      <w:lang w:val="pt-BR"/>
    </w:rPr>
  </w:style>
  <w:style w:type="paragraph" w:styleId="Textodebalo">
    <w:name w:val="Balloon Text"/>
    <w:basedOn w:val="Normal"/>
    <w:link w:val="TextodebaloChar"/>
    <w:uiPriority w:val="99"/>
    <w:semiHidden/>
    <w:unhideWhenUsed/>
    <w:rsid w:val="004D3996"/>
    <w:rPr>
      <w:rFonts w:ascii="Tahoma" w:eastAsia="Calibri" w:hAnsi="Tahoma" w:cs="Tahoma"/>
      <w:sz w:val="16"/>
      <w:szCs w:val="16"/>
      <w:lang w:eastAsia="en-US"/>
    </w:rPr>
  </w:style>
  <w:style w:type="character" w:customStyle="1" w:styleId="TextodebaloChar">
    <w:name w:val="Texto de balão Char"/>
    <w:link w:val="Textodebalo"/>
    <w:uiPriority w:val="99"/>
    <w:semiHidden/>
    <w:rsid w:val="004D3996"/>
    <w:rPr>
      <w:rFonts w:ascii="Tahoma" w:hAnsi="Tahoma" w:cs="Tahoma"/>
      <w:sz w:val="16"/>
      <w:szCs w:val="16"/>
      <w:lang w:eastAsia="en-US"/>
    </w:rPr>
  </w:style>
  <w:style w:type="paragraph" w:styleId="PargrafodaLista">
    <w:name w:val="List Paragraph"/>
    <w:basedOn w:val="Normal"/>
    <w:uiPriority w:val="34"/>
    <w:qFormat/>
    <w:rsid w:val="004D3996"/>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4D3996"/>
    <w:rPr>
      <w:color w:val="0000FF"/>
      <w:u w:val="single"/>
    </w:rPr>
  </w:style>
  <w:style w:type="paragraph" w:styleId="SemEspaamento">
    <w:name w:val="No Spacing"/>
    <w:uiPriority w:val="1"/>
    <w:qFormat/>
    <w:rsid w:val="004D3996"/>
    <w:rPr>
      <w:sz w:val="22"/>
      <w:szCs w:val="22"/>
      <w:lang w:val="pt-BR"/>
    </w:rPr>
  </w:style>
  <w:style w:type="table" w:styleId="Tabelacomgrade">
    <w:name w:val="Table Grid"/>
    <w:basedOn w:val="Tabelanormal"/>
    <w:uiPriority w:val="59"/>
    <w:rsid w:val="004D3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basedOn w:val="Fontepargpadro"/>
    <w:link w:val="Textodecomentrio"/>
    <w:uiPriority w:val="99"/>
    <w:semiHidden/>
    <w:rsid w:val="00F434B3"/>
    <w:rPr>
      <w:lang w:val="pt-BR"/>
    </w:rPr>
  </w:style>
  <w:style w:type="paragraph" w:styleId="Textodecomentrio">
    <w:name w:val="annotation text"/>
    <w:basedOn w:val="Normal"/>
    <w:link w:val="TextodecomentrioChar"/>
    <w:uiPriority w:val="99"/>
    <w:semiHidden/>
    <w:unhideWhenUsed/>
    <w:rsid w:val="00F434B3"/>
    <w:pPr>
      <w:spacing w:after="200"/>
    </w:pPr>
    <w:rPr>
      <w:rFonts w:ascii="Calibri" w:eastAsia="Calibri" w:hAnsi="Calibri"/>
      <w:lang w:eastAsia="en-US"/>
    </w:rPr>
  </w:style>
  <w:style w:type="character" w:customStyle="1" w:styleId="AssuntodocomentrioChar">
    <w:name w:val="Assunto do comentário Char"/>
    <w:basedOn w:val="TextodecomentrioChar"/>
    <w:link w:val="Assuntodocomentrio"/>
    <w:uiPriority w:val="99"/>
    <w:semiHidden/>
    <w:rsid w:val="00F434B3"/>
    <w:rPr>
      <w:b/>
      <w:bCs/>
      <w:lang w:val="pt-BR"/>
    </w:rPr>
  </w:style>
  <w:style w:type="paragraph" w:styleId="Assuntodocomentrio">
    <w:name w:val="annotation subject"/>
    <w:basedOn w:val="Textodecomentrio"/>
    <w:next w:val="Textodecomentrio"/>
    <w:link w:val="AssuntodocomentrioChar"/>
    <w:uiPriority w:val="99"/>
    <w:semiHidden/>
    <w:unhideWhenUsed/>
    <w:rsid w:val="00F434B3"/>
    <w:rPr>
      <w:b/>
      <w:bCs/>
    </w:rPr>
  </w:style>
  <w:style w:type="paragraph" w:styleId="Numerada">
    <w:name w:val="List Number"/>
    <w:basedOn w:val="Normal"/>
    <w:rsid w:val="00854AA4"/>
    <w:pPr>
      <w:tabs>
        <w:tab w:val="num" w:pos="360"/>
      </w:tabs>
      <w:spacing w:after="200" w:line="276" w:lineRule="auto"/>
      <w:ind w:left="360" w:hanging="360"/>
    </w:pPr>
    <w:rPr>
      <w:rFonts w:ascii="Calibri" w:eastAsia="Calibri" w:hAnsi="Calibri"/>
      <w:sz w:val="22"/>
      <w:szCs w:val="22"/>
      <w:lang w:eastAsia="en-US"/>
    </w:rPr>
  </w:style>
  <w:style w:type="character" w:styleId="Refdecomentrio">
    <w:name w:val="annotation reference"/>
    <w:uiPriority w:val="99"/>
    <w:semiHidden/>
    <w:unhideWhenUsed/>
    <w:rsid w:val="00DB12EE"/>
    <w:rPr>
      <w:sz w:val="16"/>
      <w:szCs w:val="16"/>
    </w:rPr>
  </w:style>
  <w:style w:type="paragraph" w:styleId="NormalWeb">
    <w:name w:val="Normal (Web)"/>
    <w:basedOn w:val="Normal"/>
    <w:uiPriority w:val="99"/>
    <w:unhideWhenUsed/>
    <w:rsid w:val="004378F9"/>
    <w:pPr>
      <w:spacing w:before="100" w:beforeAutospacing="1" w:after="100" w:afterAutospacing="1"/>
    </w:pPr>
    <w:rPr>
      <w:sz w:val="24"/>
      <w:szCs w:val="24"/>
      <w:lang w:bidi="si-L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26851">
      <w:bodyDiv w:val="1"/>
      <w:marLeft w:val="0"/>
      <w:marRight w:val="0"/>
      <w:marTop w:val="0"/>
      <w:marBottom w:val="0"/>
      <w:divBdr>
        <w:top w:val="none" w:sz="0" w:space="0" w:color="auto"/>
        <w:left w:val="none" w:sz="0" w:space="0" w:color="auto"/>
        <w:bottom w:val="none" w:sz="0" w:space="0" w:color="auto"/>
        <w:right w:val="none" w:sz="0" w:space="0" w:color="auto"/>
      </w:divBdr>
    </w:div>
    <w:div w:id="89083973">
      <w:bodyDiv w:val="1"/>
      <w:marLeft w:val="0"/>
      <w:marRight w:val="0"/>
      <w:marTop w:val="0"/>
      <w:marBottom w:val="0"/>
      <w:divBdr>
        <w:top w:val="none" w:sz="0" w:space="0" w:color="auto"/>
        <w:left w:val="none" w:sz="0" w:space="0" w:color="auto"/>
        <w:bottom w:val="none" w:sz="0" w:space="0" w:color="auto"/>
        <w:right w:val="none" w:sz="0" w:space="0" w:color="auto"/>
      </w:divBdr>
    </w:div>
    <w:div w:id="288585400">
      <w:bodyDiv w:val="1"/>
      <w:marLeft w:val="0"/>
      <w:marRight w:val="0"/>
      <w:marTop w:val="0"/>
      <w:marBottom w:val="0"/>
      <w:divBdr>
        <w:top w:val="none" w:sz="0" w:space="0" w:color="auto"/>
        <w:left w:val="none" w:sz="0" w:space="0" w:color="auto"/>
        <w:bottom w:val="none" w:sz="0" w:space="0" w:color="auto"/>
        <w:right w:val="none" w:sz="0" w:space="0" w:color="auto"/>
      </w:divBdr>
    </w:div>
    <w:div w:id="854031206">
      <w:bodyDiv w:val="1"/>
      <w:marLeft w:val="0"/>
      <w:marRight w:val="0"/>
      <w:marTop w:val="0"/>
      <w:marBottom w:val="0"/>
      <w:divBdr>
        <w:top w:val="none" w:sz="0" w:space="0" w:color="auto"/>
        <w:left w:val="none" w:sz="0" w:space="0" w:color="auto"/>
        <w:bottom w:val="none" w:sz="0" w:space="0" w:color="auto"/>
        <w:right w:val="none" w:sz="0" w:space="0" w:color="auto"/>
      </w:divBdr>
    </w:div>
    <w:div w:id="1380857596">
      <w:bodyDiv w:val="1"/>
      <w:marLeft w:val="0"/>
      <w:marRight w:val="0"/>
      <w:marTop w:val="0"/>
      <w:marBottom w:val="0"/>
      <w:divBdr>
        <w:top w:val="none" w:sz="0" w:space="0" w:color="auto"/>
        <w:left w:val="none" w:sz="0" w:space="0" w:color="auto"/>
        <w:bottom w:val="none" w:sz="0" w:space="0" w:color="auto"/>
        <w:right w:val="none" w:sz="0" w:space="0" w:color="auto"/>
      </w:divBdr>
    </w:div>
    <w:div w:id="1419250008">
      <w:bodyDiv w:val="1"/>
      <w:marLeft w:val="0"/>
      <w:marRight w:val="0"/>
      <w:marTop w:val="0"/>
      <w:marBottom w:val="0"/>
      <w:divBdr>
        <w:top w:val="none" w:sz="0" w:space="0" w:color="auto"/>
        <w:left w:val="none" w:sz="0" w:space="0" w:color="auto"/>
        <w:bottom w:val="none" w:sz="0" w:space="0" w:color="auto"/>
        <w:right w:val="none" w:sz="0" w:space="0" w:color="auto"/>
      </w:divBdr>
    </w:div>
    <w:div w:id="1731148890">
      <w:bodyDiv w:val="1"/>
      <w:marLeft w:val="0"/>
      <w:marRight w:val="0"/>
      <w:marTop w:val="0"/>
      <w:marBottom w:val="0"/>
      <w:divBdr>
        <w:top w:val="none" w:sz="0" w:space="0" w:color="auto"/>
        <w:left w:val="none" w:sz="0" w:space="0" w:color="auto"/>
        <w:bottom w:val="none" w:sz="0" w:space="0" w:color="auto"/>
        <w:right w:val="none" w:sz="0" w:space="0" w:color="auto"/>
      </w:divBdr>
    </w:div>
    <w:div w:id="183541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CM%20Sumar&#233;%20%5bModelo%5d.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CM Sumaré [Modelo]</Template>
  <TotalTime>91</TotalTime>
  <Pages>49</Pages>
  <Words>33844</Words>
  <Characters>182760</Characters>
  <Application>Microsoft Office Word</Application>
  <DocSecurity>0</DocSecurity>
  <Lines>1523</Lines>
  <Paragraphs>432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 Lenovo</dc:creator>
  <cp:keywords/>
  <cp:lastModifiedBy>sonoplastia</cp:lastModifiedBy>
  <cp:revision>24</cp:revision>
  <dcterms:created xsi:type="dcterms:W3CDTF">2020-12-18T22:02:00Z</dcterms:created>
  <dcterms:modified xsi:type="dcterms:W3CDTF">2020-12-21T18:01:00Z</dcterms:modified>
</cp:coreProperties>
</file>