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44846" w14:textId="45F4C2D6" w:rsidR="00CF4C58" w:rsidRPr="00F606D8" w:rsidRDefault="005D3240" w:rsidP="00F606D8">
      <w:pPr>
        <w:spacing w:line="276" w:lineRule="auto"/>
        <w:jc w:val="both"/>
        <w:rPr>
          <w:b/>
          <w:color w:val="1D1B11"/>
          <w:sz w:val="24"/>
          <w:szCs w:val="24"/>
        </w:rPr>
      </w:pPr>
      <w:r w:rsidRPr="00F606D8">
        <w:rPr>
          <w:b/>
          <w:color w:val="1D1B11"/>
          <w:sz w:val="24"/>
          <w:szCs w:val="24"/>
        </w:rPr>
        <w:t xml:space="preserve">ATA DA SESSÃO ORDINÁRIA LEVADA A EFEITO PELA CÂMARA MUNICIPAL DE SUMARÉ, REALIZADA </w:t>
      </w:r>
      <w:r w:rsidR="006F364E" w:rsidRPr="00F606D8">
        <w:rPr>
          <w:b/>
          <w:color w:val="1D1B11"/>
          <w:sz w:val="24"/>
          <w:szCs w:val="24"/>
        </w:rPr>
        <w:t>AO</w:t>
      </w:r>
      <w:r w:rsidR="002C2871" w:rsidRPr="00F606D8">
        <w:rPr>
          <w:b/>
          <w:color w:val="1D1B11"/>
          <w:sz w:val="24"/>
          <w:szCs w:val="24"/>
        </w:rPr>
        <w:t xml:space="preserve"> </w:t>
      </w:r>
      <w:r w:rsidR="002C2871" w:rsidRPr="00F606D8">
        <w:rPr>
          <w:b/>
          <w:color w:val="1D1B11"/>
          <w:sz w:val="24"/>
          <w:szCs w:val="24"/>
          <w:u w:val="single"/>
        </w:rPr>
        <w:t>PRIMEIRO</w:t>
      </w:r>
      <w:r w:rsidR="002C2871" w:rsidRPr="00F606D8">
        <w:rPr>
          <w:b/>
          <w:color w:val="1D1B11"/>
          <w:sz w:val="24"/>
          <w:szCs w:val="24"/>
        </w:rPr>
        <w:t xml:space="preserve"> DIA</w:t>
      </w:r>
      <w:r w:rsidR="000E727F" w:rsidRPr="00F606D8">
        <w:rPr>
          <w:b/>
          <w:color w:val="1D1B11"/>
          <w:sz w:val="24"/>
          <w:szCs w:val="24"/>
        </w:rPr>
        <w:t xml:space="preserve"> </w:t>
      </w:r>
      <w:r w:rsidRPr="00F606D8">
        <w:rPr>
          <w:b/>
          <w:color w:val="1D1B11"/>
          <w:sz w:val="24"/>
          <w:szCs w:val="24"/>
        </w:rPr>
        <w:t xml:space="preserve">DO MÊS DE </w:t>
      </w:r>
      <w:r w:rsidR="002C2871" w:rsidRPr="00F606D8">
        <w:rPr>
          <w:b/>
          <w:color w:val="1D1B11"/>
          <w:sz w:val="24"/>
          <w:szCs w:val="24"/>
          <w:u w:val="single"/>
        </w:rPr>
        <w:t>DEZEMBRO</w:t>
      </w:r>
      <w:r w:rsidRPr="00F606D8">
        <w:rPr>
          <w:b/>
          <w:color w:val="1D1B11"/>
          <w:sz w:val="24"/>
          <w:szCs w:val="24"/>
        </w:rPr>
        <w:t xml:space="preserve"> DE DOIS MIL E </w:t>
      </w:r>
      <w:r w:rsidR="000E727F" w:rsidRPr="00F606D8">
        <w:rPr>
          <w:b/>
          <w:color w:val="1D1B11"/>
          <w:sz w:val="24"/>
          <w:szCs w:val="24"/>
        </w:rPr>
        <w:t>VINT</w:t>
      </w:r>
      <w:r w:rsidR="00B54363" w:rsidRPr="00F606D8">
        <w:rPr>
          <w:b/>
          <w:color w:val="1D1B11"/>
          <w:sz w:val="24"/>
          <w:szCs w:val="24"/>
        </w:rPr>
        <w:t>E</w:t>
      </w:r>
      <w:r w:rsidRPr="00F606D8">
        <w:rPr>
          <w:b/>
          <w:color w:val="1D1B11"/>
          <w:sz w:val="24"/>
          <w:szCs w:val="24"/>
        </w:rPr>
        <w:t xml:space="preserve">, TERÇA-FEIRA, COM INÍCIO ÀS </w:t>
      </w:r>
      <w:r w:rsidR="004E3FB1" w:rsidRPr="00F606D8">
        <w:rPr>
          <w:b/>
          <w:color w:val="1D1B11"/>
          <w:sz w:val="24"/>
          <w:szCs w:val="24"/>
        </w:rPr>
        <w:t>15:00</w:t>
      </w:r>
      <w:r w:rsidR="00174331" w:rsidRPr="00F606D8">
        <w:rPr>
          <w:b/>
          <w:color w:val="1D1B11"/>
          <w:sz w:val="24"/>
          <w:szCs w:val="24"/>
        </w:rPr>
        <w:t xml:space="preserve"> </w:t>
      </w:r>
      <w:r w:rsidRPr="00F606D8">
        <w:rPr>
          <w:b/>
          <w:color w:val="1D1B11"/>
          <w:sz w:val="24"/>
          <w:szCs w:val="24"/>
        </w:rPr>
        <w:t>HORAS</w:t>
      </w:r>
      <w:r w:rsidR="00E22E46" w:rsidRPr="00F606D8">
        <w:rPr>
          <w:b/>
          <w:color w:val="1D1B11"/>
          <w:sz w:val="24"/>
          <w:szCs w:val="24"/>
        </w:rPr>
        <w:t>.-.-.-.-.-.-.-.-.-.-.-.-.-</w:t>
      </w:r>
      <w:r w:rsidR="00AB10B3" w:rsidRPr="00F606D8">
        <w:rPr>
          <w:b/>
          <w:color w:val="1D1B11"/>
          <w:sz w:val="24"/>
          <w:szCs w:val="24"/>
        </w:rPr>
        <w:t>.-</w:t>
      </w:r>
      <w:r w:rsidR="000E727F" w:rsidRPr="00F606D8">
        <w:rPr>
          <w:b/>
          <w:color w:val="1D1B11"/>
          <w:sz w:val="24"/>
          <w:szCs w:val="24"/>
        </w:rPr>
        <w:t>.-.-.-.-.</w:t>
      </w:r>
      <w:r w:rsidR="005E4C85" w:rsidRPr="00F606D8">
        <w:rPr>
          <w:b/>
          <w:color w:val="1D1B11"/>
          <w:sz w:val="24"/>
          <w:szCs w:val="24"/>
        </w:rPr>
        <w:t>-.-</w:t>
      </w:r>
      <w:r w:rsidR="005C7B7E" w:rsidRPr="00F606D8">
        <w:rPr>
          <w:b/>
          <w:color w:val="1D1B11"/>
          <w:sz w:val="24"/>
          <w:szCs w:val="24"/>
        </w:rPr>
        <w:t>.</w:t>
      </w:r>
      <w:r w:rsidR="00F606D8" w:rsidRPr="00F606D8">
        <w:rPr>
          <w:b/>
          <w:color w:val="1D1B11"/>
          <w:sz w:val="24"/>
          <w:szCs w:val="24"/>
        </w:rPr>
        <w:t>-.-.-.-.-</w:t>
      </w:r>
      <w:r w:rsidR="00F606D8">
        <w:rPr>
          <w:sz w:val="24"/>
          <w:szCs w:val="24"/>
        </w:rPr>
        <w:t>.-</w:t>
      </w:r>
      <w:r w:rsidR="00CF4C58" w:rsidRPr="00F606D8">
        <w:rPr>
          <w:sz w:val="24"/>
          <w:szCs w:val="24"/>
        </w:rPr>
        <w:t xml:space="preserve"> </w:t>
      </w:r>
    </w:p>
    <w:p w14:paraId="3FA9B652" w14:textId="07CEC2FF" w:rsidR="00C070D9" w:rsidRPr="00F606D8" w:rsidRDefault="00463BEC" w:rsidP="00F606D8">
      <w:pPr>
        <w:jc w:val="both"/>
        <w:rPr>
          <w:sz w:val="24"/>
          <w:szCs w:val="24"/>
        </w:rPr>
      </w:pPr>
      <w:r w:rsidRPr="00463BEC">
        <w:rPr>
          <w:b/>
          <w:i/>
          <w:sz w:val="24"/>
          <w:szCs w:val="24"/>
          <w:u w:val="single"/>
        </w:rPr>
        <w:t xml:space="preserve">“Sr. Presidente “Willian Souza”: </w:t>
      </w:r>
      <w:r w:rsidR="002C2871" w:rsidRPr="00F606D8">
        <w:rPr>
          <w:sz w:val="24"/>
          <w:szCs w:val="24"/>
        </w:rPr>
        <w:t xml:space="preserve">Solicito ao Exmo. Vereador Eduardo Lima, 2º Secretário da Mesa Diretora, que faça a chamada dos Srs. Vereadores, para a verificação de quórum. </w:t>
      </w:r>
      <w:r w:rsidRPr="00463BEC">
        <w:rPr>
          <w:b/>
          <w:sz w:val="24"/>
          <w:szCs w:val="24"/>
          <w:u w:val="single"/>
        </w:rPr>
        <w:t xml:space="preserve">“2º Secretário “Eduardo Lima”: </w:t>
      </w:r>
      <w:r w:rsidR="002C2871" w:rsidRPr="00F606D8">
        <w:rPr>
          <w:sz w:val="24"/>
          <w:szCs w:val="24"/>
        </w:rPr>
        <w:t>Vereador Cláudio Meskan... Décio Marmirolli--</w:t>
      </w:r>
      <w:r w:rsidRPr="00463BEC">
        <w:rPr>
          <w:b/>
          <w:sz w:val="24"/>
          <w:szCs w:val="24"/>
        </w:rPr>
        <w:t xml:space="preserve">“Vereador “Décio Marmirolli”: </w:t>
      </w:r>
      <w:r w:rsidR="002C2871" w:rsidRPr="00F606D8">
        <w:rPr>
          <w:sz w:val="24"/>
          <w:szCs w:val="24"/>
        </w:rPr>
        <w:t xml:space="preserve">Presente! </w:t>
      </w:r>
      <w:r w:rsidRPr="00463BEC">
        <w:rPr>
          <w:b/>
          <w:sz w:val="24"/>
          <w:szCs w:val="24"/>
          <w:u w:val="single"/>
        </w:rPr>
        <w:t xml:space="preserve">“2º Secretário “Eduardo Lima”: </w:t>
      </w:r>
      <w:r w:rsidR="002C2871" w:rsidRPr="00F606D8">
        <w:rPr>
          <w:sz w:val="24"/>
          <w:szCs w:val="24"/>
        </w:rPr>
        <w:t>--Prof. Edinho--</w:t>
      </w:r>
      <w:r w:rsidRPr="00463BEC">
        <w:rPr>
          <w:b/>
          <w:sz w:val="24"/>
          <w:szCs w:val="24"/>
        </w:rPr>
        <w:t xml:space="preserve">“Vereador “Edivaldo Teodoro”: </w:t>
      </w:r>
      <w:r w:rsidR="002C2871" w:rsidRPr="00F606D8">
        <w:rPr>
          <w:sz w:val="24"/>
          <w:szCs w:val="24"/>
        </w:rPr>
        <w:t xml:space="preserve">Presente!  </w:t>
      </w:r>
      <w:r w:rsidRPr="00463BEC">
        <w:rPr>
          <w:b/>
          <w:sz w:val="24"/>
          <w:szCs w:val="24"/>
          <w:u w:val="single"/>
        </w:rPr>
        <w:t xml:space="preserve">“2º Secretário “Eduardo Lima”: </w:t>
      </w:r>
      <w:r w:rsidR="002C2871" w:rsidRPr="00F606D8">
        <w:rPr>
          <w:sz w:val="24"/>
          <w:szCs w:val="24"/>
        </w:rPr>
        <w:t>--Edgardo Cabral... Dudu Lima, presente... Fábio--</w:t>
      </w:r>
      <w:r w:rsidRPr="00463BEC">
        <w:rPr>
          <w:b/>
          <w:sz w:val="24"/>
          <w:szCs w:val="24"/>
        </w:rPr>
        <w:t xml:space="preserve">“Vereador “Fábio Ferreira”: </w:t>
      </w:r>
      <w:r w:rsidR="002C2871" w:rsidRPr="00F606D8">
        <w:rPr>
          <w:sz w:val="24"/>
          <w:szCs w:val="24"/>
        </w:rPr>
        <w:t xml:space="preserve">Presente!  </w:t>
      </w:r>
      <w:r w:rsidR="002C2871" w:rsidRPr="00F606D8">
        <w:rPr>
          <w:i/>
          <w:sz w:val="24"/>
          <w:szCs w:val="24"/>
        </w:rPr>
        <w:t>[Falas sobrepostas]</w:t>
      </w:r>
      <w:r w:rsidRPr="00463BEC">
        <w:rPr>
          <w:b/>
          <w:sz w:val="24"/>
          <w:szCs w:val="24"/>
          <w:u w:val="single"/>
        </w:rPr>
        <w:t xml:space="preserve">“2º Secretário “Eduardo Lima”: </w:t>
      </w:r>
      <w:r w:rsidR="002C2871" w:rsidRPr="00F606D8">
        <w:rPr>
          <w:sz w:val="24"/>
          <w:szCs w:val="24"/>
        </w:rPr>
        <w:t>--Hélio Silva... João Maioral... Joel Cardoso... Josué Cardozo--</w:t>
      </w:r>
      <w:r w:rsidRPr="00463BEC">
        <w:rPr>
          <w:b/>
          <w:sz w:val="24"/>
          <w:szCs w:val="24"/>
        </w:rPr>
        <w:t xml:space="preserve">“Vereador “Josué Cardozo”: </w:t>
      </w:r>
      <w:r w:rsidR="002C2871" w:rsidRPr="00F606D8">
        <w:rPr>
          <w:sz w:val="24"/>
          <w:szCs w:val="24"/>
        </w:rPr>
        <w:t xml:space="preserve">Presente!  </w:t>
      </w:r>
      <w:r w:rsidRPr="00463BEC">
        <w:rPr>
          <w:b/>
          <w:sz w:val="24"/>
          <w:szCs w:val="24"/>
          <w:u w:val="single"/>
        </w:rPr>
        <w:t xml:space="preserve">“2º Secretário “Eduardo Lima”: </w:t>
      </w:r>
      <w:r w:rsidR="002C2871" w:rsidRPr="00F606D8">
        <w:rPr>
          <w:sz w:val="24"/>
          <w:szCs w:val="24"/>
        </w:rPr>
        <w:t>--Márcio Brianes--</w:t>
      </w:r>
      <w:r w:rsidRPr="00463BEC">
        <w:rPr>
          <w:b/>
          <w:sz w:val="24"/>
          <w:szCs w:val="24"/>
        </w:rPr>
        <w:t xml:space="preserve">“Vereador “Márcio Brianes”: </w:t>
      </w:r>
      <w:r w:rsidR="002C2871" w:rsidRPr="00F606D8">
        <w:rPr>
          <w:sz w:val="24"/>
          <w:szCs w:val="24"/>
        </w:rPr>
        <w:t xml:space="preserve">Presente!  </w:t>
      </w:r>
      <w:r w:rsidRPr="00463BEC">
        <w:rPr>
          <w:b/>
          <w:sz w:val="24"/>
          <w:szCs w:val="24"/>
          <w:u w:val="single"/>
        </w:rPr>
        <w:t xml:space="preserve">“2º Secretário “Eduardo Lima”: </w:t>
      </w:r>
      <w:r w:rsidR="002C2871" w:rsidRPr="00F606D8">
        <w:rPr>
          <w:sz w:val="24"/>
          <w:szCs w:val="24"/>
        </w:rPr>
        <w:t xml:space="preserve">--Ronaldo Mendes... Dr. Rubens Champam-- </w:t>
      </w:r>
      <w:r w:rsidRPr="00463BEC">
        <w:rPr>
          <w:b/>
          <w:sz w:val="24"/>
          <w:szCs w:val="24"/>
        </w:rPr>
        <w:t xml:space="preserve">“Vereador “Rubens Champam”: </w:t>
      </w:r>
      <w:r w:rsidR="002C2871" w:rsidRPr="00F606D8">
        <w:rPr>
          <w:sz w:val="24"/>
          <w:szCs w:val="24"/>
        </w:rPr>
        <w:t xml:space="preserve">Presente. </w:t>
      </w:r>
      <w:r w:rsidRPr="00463BEC">
        <w:rPr>
          <w:b/>
          <w:sz w:val="24"/>
          <w:szCs w:val="24"/>
          <w:u w:val="single"/>
        </w:rPr>
        <w:t xml:space="preserve">“2º Secretário “Eduardo Lima”: </w:t>
      </w:r>
      <w:r w:rsidR="002C2871" w:rsidRPr="00F606D8">
        <w:rPr>
          <w:sz w:val="24"/>
          <w:szCs w:val="24"/>
        </w:rPr>
        <w:t>--Rudinei Lobo--</w:t>
      </w:r>
      <w:r w:rsidRPr="00463BEC">
        <w:rPr>
          <w:b/>
          <w:sz w:val="24"/>
          <w:szCs w:val="24"/>
        </w:rPr>
        <w:t xml:space="preserve">“Vereador “Rudinei Lobo”: </w:t>
      </w:r>
      <w:r w:rsidR="002C2871" w:rsidRPr="00F606D8">
        <w:rPr>
          <w:sz w:val="24"/>
          <w:szCs w:val="24"/>
        </w:rPr>
        <w:t xml:space="preserve">Presente!  </w:t>
      </w:r>
      <w:r w:rsidRPr="00463BEC">
        <w:rPr>
          <w:b/>
          <w:sz w:val="24"/>
          <w:szCs w:val="24"/>
          <w:u w:val="single"/>
        </w:rPr>
        <w:t xml:space="preserve">“2º Secretário “Eduardo Lima”: </w:t>
      </w:r>
      <w:r w:rsidR="002C2871" w:rsidRPr="00F606D8">
        <w:rPr>
          <w:sz w:val="24"/>
          <w:szCs w:val="24"/>
        </w:rPr>
        <w:t>-- Sebastião Correa--</w:t>
      </w:r>
      <w:r w:rsidRPr="00463BEC">
        <w:rPr>
          <w:b/>
          <w:sz w:val="24"/>
          <w:szCs w:val="24"/>
        </w:rPr>
        <w:t xml:space="preserve">“Vereador “Sebastião Corrêa”: </w:t>
      </w:r>
      <w:r w:rsidR="002C2871" w:rsidRPr="00F606D8">
        <w:rPr>
          <w:sz w:val="24"/>
          <w:szCs w:val="24"/>
        </w:rPr>
        <w:t xml:space="preserve">Presente! </w:t>
      </w:r>
      <w:r w:rsidRPr="00463BEC">
        <w:rPr>
          <w:b/>
          <w:sz w:val="24"/>
          <w:szCs w:val="24"/>
          <w:u w:val="single"/>
        </w:rPr>
        <w:t xml:space="preserve">“2º Secretário “Eduardo Lima”: </w:t>
      </w:r>
      <w:r w:rsidR="002C2871" w:rsidRPr="00F606D8">
        <w:rPr>
          <w:sz w:val="24"/>
          <w:szCs w:val="24"/>
        </w:rPr>
        <w:t>--Dr. Sérgio Rosa... Ulisses Gomes... Ney do Gás--</w:t>
      </w:r>
      <w:r w:rsidRPr="00463BEC">
        <w:rPr>
          <w:b/>
          <w:sz w:val="24"/>
          <w:szCs w:val="24"/>
        </w:rPr>
        <w:t xml:space="preserve">“Vereador “Ney do Gás”: </w:t>
      </w:r>
      <w:r w:rsidR="002C2871" w:rsidRPr="00F606D8">
        <w:rPr>
          <w:sz w:val="24"/>
          <w:szCs w:val="24"/>
        </w:rPr>
        <w:t xml:space="preserve">Presente!  </w:t>
      </w:r>
      <w:r w:rsidRPr="00463BEC">
        <w:rPr>
          <w:b/>
          <w:sz w:val="24"/>
          <w:szCs w:val="24"/>
          <w:u w:val="single"/>
        </w:rPr>
        <w:t xml:space="preserve">“2º Secretário “Eduardo Lima”: </w:t>
      </w:r>
      <w:r w:rsidR="002C2871" w:rsidRPr="00F606D8">
        <w:rPr>
          <w:sz w:val="24"/>
          <w:szCs w:val="24"/>
        </w:rPr>
        <w:t>--Valdir de Oliveira--</w:t>
      </w:r>
      <w:r w:rsidRPr="00463BEC">
        <w:rPr>
          <w:b/>
          <w:sz w:val="24"/>
          <w:szCs w:val="24"/>
        </w:rPr>
        <w:t xml:space="preserve">“Vereador “Valdir de Oliveira”: </w:t>
      </w:r>
      <w:r w:rsidR="002C2871" w:rsidRPr="00F606D8">
        <w:rPr>
          <w:sz w:val="24"/>
          <w:szCs w:val="24"/>
        </w:rPr>
        <w:t xml:space="preserve">Presente!  </w:t>
      </w:r>
      <w:r w:rsidRPr="00463BEC">
        <w:rPr>
          <w:b/>
          <w:i/>
          <w:sz w:val="24"/>
          <w:szCs w:val="24"/>
          <w:u w:val="single"/>
        </w:rPr>
        <w:t xml:space="preserve">“Sr. Presidente “Willian Souza”: </w:t>
      </w:r>
      <w:r w:rsidR="002C2871" w:rsidRPr="00F606D8">
        <w:rPr>
          <w:sz w:val="24"/>
          <w:szCs w:val="24"/>
        </w:rPr>
        <w:t>--Fininho--</w:t>
      </w:r>
      <w:r w:rsidR="002C2871" w:rsidRPr="00F606D8">
        <w:rPr>
          <w:i/>
          <w:sz w:val="24"/>
          <w:szCs w:val="24"/>
        </w:rPr>
        <w:t>[Falas sobrepostas]</w:t>
      </w:r>
      <w:r w:rsidRPr="00463BEC">
        <w:rPr>
          <w:b/>
          <w:sz w:val="24"/>
          <w:szCs w:val="24"/>
        </w:rPr>
        <w:t xml:space="preserve">“Vereador “Warlei de Faria”: </w:t>
      </w:r>
      <w:r w:rsidR="002C2871" w:rsidRPr="00F606D8">
        <w:rPr>
          <w:sz w:val="24"/>
          <w:szCs w:val="24"/>
        </w:rPr>
        <w:t xml:space="preserve">Presente!  </w:t>
      </w:r>
      <w:r w:rsidRPr="00463BEC">
        <w:rPr>
          <w:b/>
          <w:sz w:val="24"/>
          <w:szCs w:val="24"/>
          <w:u w:val="single"/>
        </w:rPr>
        <w:t xml:space="preserve">“2º Secretário “Eduardo Lima”: </w:t>
      </w:r>
      <w:r w:rsidR="002C2871" w:rsidRPr="00F606D8">
        <w:rPr>
          <w:sz w:val="24"/>
          <w:szCs w:val="24"/>
        </w:rPr>
        <w:t>-- Willian Souza--</w:t>
      </w:r>
      <w:r w:rsidRPr="00463BEC">
        <w:rPr>
          <w:b/>
          <w:i/>
          <w:sz w:val="24"/>
          <w:szCs w:val="24"/>
          <w:u w:val="single"/>
        </w:rPr>
        <w:t xml:space="preserve">“Sr. Presidente “Willian Souza”: </w:t>
      </w:r>
      <w:r w:rsidR="002C2871" w:rsidRPr="00F606D8">
        <w:rPr>
          <w:sz w:val="24"/>
          <w:szCs w:val="24"/>
        </w:rPr>
        <w:t xml:space="preserve">Presente! Com quórum suficiente </w:t>
      </w:r>
      <w:r w:rsidR="002C2871" w:rsidRPr="00F606D8">
        <w:rPr>
          <w:i/>
          <w:sz w:val="24"/>
          <w:szCs w:val="24"/>
        </w:rPr>
        <w:t xml:space="preserve">[Falha no áudio]. </w:t>
      </w:r>
      <w:r w:rsidR="002C2871" w:rsidRPr="00F606D8">
        <w:rPr>
          <w:sz w:val="24"/>
          <w:szCs w:val="24"/>
        </w:rPr>
        <w:t xml:space="preserve">Com quórum suficiente para a abertura dessa Sessão, declaro aberta a Sessão Ordinária do dia 1º de dezembro de 2020. Solicito ao Exmo. Sr. Vereador Dr. Sérgio Rosa, que faça a invocação a Deus. Aqueles que puderem, quiserem e se sentirem à vontade, fiquem em pé, por gentileza. </w:t>
      </w:r>
      <w:r w:rsidRPr="00463BEC">
        <w:rPr>
          <w:b/>
          <w:sz w:val="24"/>
          <w:szCs w:val="24"/>
        </w:rPr>
        <w:t xml:space="preserve">“Vereador “Dr. Sérgio Rosa”: </w:t>
      </w:r>
      <w:r w:rsidR="002C2871" w:rsidRPr="00F606D8">
        <w:rPr>
          <w:sz w:val="24"/>
          <w:szCs w:val="24"/>
        </w:rPr>
        <w:t xml:space="preserve">Senhor Nosso Deus e Pai, queremos agradecer, Senhor, por mais essa oportunidade. Oportunidade em que nos colocamos na Sua presença, para agradecer pela vida, pelo cuidado que o Senhor tem tido com cada um de nós. Continue abençoando a vida de todos os Vereadores, os funcionários, as pessoas que nos ouvem nesse momento, tudo isso nós agradecemos e pedimos em nome de Jesus Cristo, Nosso Senhor. Amém. </w:t>
      </w:r>
      <w:r w:rsidRPr="00463BEC">
        <w:rPr>
          <w:b/>
          <w:i/>
          <w:sz w:val="24"/>
          <w:szCs w:val="24"/>
          <w:u w:val="single"/>
        </w:rPr>
        <w:t xml:space="preserve">“Sr. Presidente “Willian Souza”: </w:t>
      </w:r>
      <w:r w:rsidR="002C2871" w:rsidRPr="00F606D8">
        <w:rPr>
          <w:sz w:val="24"/>
          <w:szCs w:val="24"/>
        </w:rPr>
        <w:t xml:space="preserve">Feita a invocação a Deus, eu coloco em votação a Ata da Sessão </w:t>
      </w:r>
      <w:r w:rsidR="002C2871" w:rsidRPr="00F606D8">
        <w:rPr>
          <w:i/>
          <w:sz w:val="24"/>
          <w:szCs w:val="24"/>
        </w:rPr>
        <w:t>[Falha no áudio]</w:t>
      </w:r>
      <w:r w:rsidR="002C2871" w:rsidRPr="00F606D8">
        <w:rPr>
          <w:sz w:val="24"/>
          <w:szCs w:val="24"/>
        </w:rPr>
        <w:t xml:space="preserve">: os favoráveis permaneçam como estão, os contrários se manifestem. Aprovado por todos os Vereadores presentes nesta Sessão. Vereador João Maioral já se encontra? Vereador João Maioral? Só o microfone do senhor que não tá ligado. </w:t>
      </w:r>
      <w:r w:rsidRPr="00463BEC">
        <w:rPr>
          <w:b/>
          <w:sz w:val="24"/>
          <w:szCs w:val="24"/>
          <w:u w:val="single"/>
        </w:rPr>
        <w:t xml:space="preserve">“1º Secretário “João Maioral”: </w:t>
      </w:r>
      <w:r w:rsidR="002C2871" w:rsidRPr="00F606D8">
        <w:rPr>
          <w:sz w:val="24"/>
          <w:szCs w:val="24"/>
        </w:rPr>
        <w:t xml:space="preserve">Agora que abriu. Ele não queria abrir </w:t>
      </w:r>
      <w:r w:rsidR="002C2871" w:rsidRPr="00F606D8">
        <w:rPr>
          <w:i/>
          <w:sz w:val="24"/>
          <w:szCs w:val="24"/>
        </w:rPr>
        <w:t>[Falha no áudio]</w:t>
      </w:r>
      <w:r w:rsidR="002C2871" w:rsidRPr="00F606D8">
        <w:rPr>
          <w:sz w:val="24"/>
          <w:szCs w:val="24"/>
        </w:rPr>
        <w:t>--</w:t>
      </w:r>
      <w:r w:rsidR="002C2871" w:rsidRPr="00F606D8">
        <w:rPr>
          <w:i/>
          <w:sz w:val="24"/>
          <w:szCs w:val="24"/>
        </w:rPr>
        <w:t>[Falas sobrepostas]</w:t>
      </w:r>
      <w:r w:rsidRPr="00463BEC">
        <w:rPr>
          <w:b/>
          <w:i/>
          <w:sz w:val="24"/>
          <w:szCs w:val="24"/>
          <w:u w:val="single"/>
        </w:rPr>
        <w:t xml:space="preserve">“Sr. Presidente “Willian Souza”: </w:t>
      </w:r>
      <w:r w:rsidR="002C2871" w:rsidRPr="00F606D8">
        <w:rPr>
          <w:sz w:val="24"/>
          <w:szCs w:val="24"/>
        </w:rPr>
        <w:t xml:space="preserve">Agora sim. Solicito ao Exmo. Vereador João Maioral, 1º Secretário da Mesa Diretora, que faça a leitura das Correspondências e Documentos apresentados pelos Srs. Vereadores, por gentileza. </w:t>
      </w:r>
      <w:r w:rsidRPr="00463BEC">
        <w:rPr>
          <w:b/>
          <w:sz w:val="24"/>
          <w:szCs w:val="24"/>
          <w:u w:val="single"/>
        </w:rPr>
        <w:t xml:space="preserve">“1º Secretário “João Maioral”: </w:t>
      </w:r>
      <w:r w:rsidR="002C2871" w:rsidRPr="00F606D8">
        <w:rPr>
          <w:sz w:val="24"/>
          <w:szCs w:val="24"/>
        </w:rPr>
        <w:t xml:space="preserve">Emenda modificativa ao Projeto de Lei número 166/2020, autoria Vereador Josué Cardozo; Projeto de Lei 207/2020 - Vereador Ronaldo Mendes: “Altera o dispositivo que menciona as Leis Municipais número 4676/2008 e 6297/2019”; Projeto de Lei 208/2020 - Vereador Décio Marmirolli: “Altera dispositivo que dispõe a Lei número 3366, de 22 de outubro de 1999”; Decreto Legislativo, Vereador Rudinei Lobo, Decreto Legislativo 7/2020: “Confere título de cidadão sumareense à Sra. Edna Maria Fernandes Takahashi”; Decreto Legislativo 8/2020, Vereador Márcio Brianes: “Confere título de cidadão sumareense ao Sr. Sebastião da Silva”; Decreto Legislativo número 9/2020: “Confere título de cidadão sumareense a Sra. Elóia(F) Rodrigues de Oliveira Teixeira”; Projeto de Decreto Legislativo 10/2020, Vereador Edgardo José Cabral: “Concede o título de cidadão sumareense à Giovana Bispo Alves”; Projeto de Decreto Legislativo 11/2020, Vereador Fininho: “Confere título de cidadão sumareense à Marilene(F) Aparecida Dall'Orto Resende”; Projeto de Decreto Legislativo número 12/2020, Vereador Fininho: “Confere título de cidadão sumareense à irmã Helena Gatien(F)”; Projeto de Decreto Legislativo </w:t>
      </w:r>
      <w:r w:rsidR="002C2871" w:rsidRPr="00F606D8">
        <w:rPr>
          <w:sz w:val="24"/>
          <w:szCs w:val="24"/>
        </w:rPr>
        <w:lastRenderedPageBreak/>
        <w:t xml:space="preserve">13/2020, Vereador Josué Cardozo: “Confere título de cidadão sumareense ao Sr. Sebastião Pereira da Silva Filho”; Projeto de Decreto Legislativo 14/2020, Vereador Josué Cardozo: “Título de cidadão sumareense à Sra. Sidilene Aparecida Moreira Domingos”; Projeto de Decreto Legislativo 15/2020, Vereador Tião Correa: “Confere o título de cidadão sumareense ao Sr. Valdemir Aparecido Ravagnani”. Terminada a leitura dos Documentos, Sr. Presidente. </w:t>
      </w:r>
      <w:r w:rsidRPr="00463BEC">
        <w:rPr>
          <w:b/>
          <w:i/>
          <w:sz w:val="24"/>
          <w:szCs w:val="24"/>
          <w:u w:val="single"/>
        </w:rPr>
        <w:t xml:space="preserve">“Sr. Presidente “Willian Souza”: </w:t>
      </w:r>
      <w:r w:rsidR="002C2871" w:rsidRPr="00F606D8">
        <w:rPr>
          <w:sz w:val="24"/>
          <w:szCs w:val="24"/>
        </w:rPr>
        <w:t xml:space="preserve">Terminada a leitura dos Documentos recebidos, nós temos diversos Pedidos de Urgência devido o título de cidadão sumareense. Esclareço aos Srs. Vereadores duas situações: nós recebemos uma parte hoje e a procura de alguns Vereadores para protocolar na semana que vem, os títulos. Então, nós vamos abrir essa exceção para os Parlamentares que queiram protocolar para a próxima terça, prazo limitado porque, caso contrário, não dará tempo de confeccionar os diplomas do mérito até a Sessão solene. Então, solicito aos Srs. Vereadores que usem até terça que vem para o protocolo do título de cidadão sumareense, por gentileza. No dia de hoje nós temos esses </w:t>
      </w:r>
      <w:r w:rsidR="002C2871" w:rsidRPr="00F606D8">
        <w:rPr>
          <w:i/>
          <w:sz w:val="24"/>
          <w:szCs w:val="24"/>
        </w:rPr>
        <w:t>[Falha no áudio]</w:t>
      </w:r>
      <w:r w:rsidR="002C2871" w:rsidRPr="00F606D8">
        <w:rPr>
          <w:sz w:val="24"/>
          <w:szCs w:val="24"/>
        </w:rPr>
        <w:t>... Nós temos esses títulos de cidadão, correto? Para que a gente não assine a Urgência um a um (que daí no caso demoraria muito e como se refere à mesma matéria), eu vou ler novamente o título, o autor e para quem confere o título. E aí eu peço a Urgência num total. Caso algum Vereador tenha objeção de algum nome, então o Vereador pode pedir questão de ordem e retirar a assinatura da Urgência; caso contrário a gente assina todas junto, para votar todos hoje, correto? Então, vamos lá, o primeiro Projeto é o Projeto de Lei de Decreto Legislativo 5/2020: “Confere título de cidadão ao Sr. Jonas Pizarro(F), autoria do Vereador Valdir de Oliveira”; 2º) Projeto: “</w:t>
      </w:r>
      <w:r w:rsidR="002C2871" w:rsidRPr="00F606D8">
        <w:rPr>
          <w:i/>
          <w:sz w:val="24"/>
          <w:szCs w:val="24"/>
        </w:rPr>
        <w:t xml:space="preserve">[Falha no áudio] </w:t>
      </w:r>
      <w:r w:rsidR="002C2871" w:rsidRPr="00F606D8">
        <w:rPr>
          <w:sz w:val="24"/>
          <w:szCs w:val="24"/>
        </w:rPr>
        <w:t xml:space="preserve">Sra. Edna Maria Fernandes Takahashi, de autoria do Vereador Rudinei Lobo”; Decreto Legislativo número 8/2020: “Confere título de cidadão a Sr. Sebastião da Silva, autoria Vereador Márcio Brianes”; Projeto de Decreto Legislativo 9/2020, de autoria do Vereador Fininho: “Título de cidadão a Sra. Eloiá(F) Rodrigues de Oliveira Teixeira”; “Título de cidadã sumareense, Decreto Legislativo número 10/2020, à Sra. Giovana Bispo Alves", de autoria do Vereador Edgardo José Cabral; Projeto de Decreto Legislativo 11/2020: “Confere o título de cidadão sumareense à Sra. Marilena Aparecida Dall'Orto Resende”, de autoria do Vereador Fininho; Projeto de Decreto Legislativo número 12/2020: “Confere o título de cidadão sumareense à irmã Helena Gatien(F), autoria Vereador Fininho”; Projeto de Decreto Legislativo 13/2020: “Ao Sr. Sebastião Pereira da Silva", de autoria do Vereador Josué Cardoso; Projeto de Decreto Legislativo 14/2020, de autoria do Vereador Josué Cardozo: “Título de cidadão sumareense à Sra. Sidilene Aparecida Moreira Domingos”; Projeto de Decreto Legislativo 15/2020, de autoria do Vereador Tião Correa: “Confere título de cidadão sumareense ao Sr. Valdemir Aparecido Ravagnani”. Esses são os Projetos de Urgência. Pergunto aos Vereadores quem gostaria de assinar o Pedido de Urgência? </w:t>
      </w:r>
      <w:r w:rsidRPr="00463BEC">
        <w:rPr>
          <w:b/>
          <w:sz w:val="24"/>
          <w:szCs w:val="24"/>
        </w:rPr>
        <w:t xml:space="preserve">“Vereador “Ronaldo Mendes”: </w:t>
      </w:r>
      <w:r w:rsidR="002C2871" w:rsidRPr="00F606D8">
        <w:rPr>
          <w:sz w:val="24"/>
          <w:szCs w:val="24"/>
        </w:rPr>
        <w:t xml:space="preserve">Questão de ordem, Sr. Presidente. </w:t>
      </w:r>
      <w:r w:rsidRPr="00463BEC">
        <w:rPr>
          <w:b/>
          <w:i/>
          <w:sz w:val="24"/>
          <w:szCs w:val="24"/>
          <w:u w:val="single"/>
        </w:rPr>
        <w:t xml:space="preserve">“Sr. Presidente “Willian Souza”: </w:t>
      </w:r>
      <w:r w:rsidR="002C2871" w:rsidRPr="00F606D8">
        <w:rPr>
          <w:sz w:val="24"/>
          <w:szCs w:val="24"/>
        </w:rPr>
        <w:t xml:space="preserve">Questão de ordem do Vereador Ronaldo. </w:t>
      </w:r>
      <w:r w:rsidRPr="00463BEC">
        <w:rPr>
          <w:b/>
          <w:sz w:val="24"/>
          <w:szCs w:val="24"/>
        </w:rPr>
        <w:t xml:space="preserve">“Vereador “Ronaldo Mendes”: </w:t>
      </w:r>
      <w:r w:rsidR="002C2871" w:rsidRPr="00F606D8">
        <w:rPr>
          <w:sz w:val="24"/>
          <w:szCs w:val="24"/>
        </w:rPr>
        <w:t xml:space="preserve">Queria primeiramente, eu quero estar parabenizando cada Vereador que assim propôs o título de cidadão mas eu, ainda assim, por conta de assim, problemas anteriores, se não me falha a memória, no ano passado ou no ano retrasado, e tendo em vista que nós temos ainda mais duas Sessões, eu tenho dificuldade em estar dando Parecer Favorável a cada </w:t>
      </w:r>
      <w:r w:rsidR="002C2871" w:rsidRPr="00F606D8">
        <w:rPr>
          <w:i/>
          <w:sz w:val="24"/>
          <w:szCs w:val="24"/>
        </w:rPr>
        <w:t>[Falha no áudio]</w:t>
      </w:r>
      <w:r w:rsidR="002C2871" w:rsidRPr="00F606D8">
        <w:rPr>
          <w:sz w:val="24"/>
          <w:szCs w:val="24"/>
        </w:rPr>
        <w:t xml:space="preserve"> </w:t>
      </w:r>
      <w:r w:rsidR="002C2871" w:rsidRPr="00F606D8">
        <w:rPr>
          <w:i/>
          <w:sz w:val="24"/>
          <w:szCs w:val="24"/>
        </w:rPr>
        <w:t>[Manifestação fora do microfone]</w:t>
      </w:r>
      <w:r w:rsidRPr="00463BEC">
        <w:rPr>
          <w:b/>
          <w:sz w:val="24"/>
          <w:szCs w:val="24"/>
        </w:rPr>
        <w:t xml:space="preserve">“Vereador “Ronaldo Mendes”: </w:t>
      </w:r>
      <w:r w:rsidR="002C2871" w:rsidRPr="00F606D8">
        <w:rPr>
          <w:sz w:val="24"/>
          <w:szCs w:val="24"/>
        </w:rPr>
        <w:t xml:space="preserve">Estão me ouvindo, Presidente? </w:t>
      </w:r>
      <w:r w:rsidR="002C2871" w:rsidRPr="00F606D8">
        <w:rPr>
          <w:i/>
          <w:sz w:val="24"/>
          <w:szCs w:val="24"/>
        </w:rPr>
        <w:t xml:space="preserve">[Falha no áudio] </w:t>
      </w:r>
      <w:r w:rsidR="002C2871" w:rsidRPr="00F606D8">
        <w:rPr>
          <w:sz w:val="24"/>
          <w:szCs w:val="24"/>
        </w:rPr>
        <w:t xml:space="preserve">Estão me ouvindo, Presidente?  </w:t>
      </w:r>
      <w:r w:rsidRPr="00463BEC">
        <w:rPr>
          <w:b/>
          <w:i/>
          <w:sz w:val="24"/>
          <w:szCs w:val="24"/>
          <w:u w:val="single"/>
        </w:rPr>
        <w:t xml:space="preserve">“Sr. Presidente “Willian Souza”: </w:t>
      </w:r>
      <w:r w:rsidR="002C2871" w:rsidRPr="00F606D8">
        <w:rPr>
          <w:sz w:val="24"/>
          <w:szCs w:val="24"/>
        </w:rPr>
        <w:t xml:space="preserve">Vereador Ronaldo, nós não ouvimos </w:t>
      </w:r>
      <w:r w:rsidR="002C2871" w:rsidRPr="00F606D8">
        <w:rPr>
          <w:i/>
          <w:sz w:val="24"/>
          <w:szCs w:val="24"/>
        </w:rPr>
        <w:t>[Falha no áudio]</w:t>
      </w:r>
      <w:r w:rsidR="002C2871" w:rsidRPr="00F606D8">
        <w:rPr>
          <w:sz w:val="24"/>
          <w:szCs w:val="24"/>
        </w:rPr>
        <w:t>. Nós não ouvimos o que o senhor está falando.</w:t>
      </w:r>
      <w:r w:rsidR="00933F08">
        <w:rPr>
          <w:sz w:val="24"/>
          <w:szCs w:val="24"/>
        </w:rPr>
        <w:t xml:space="preserve"> </w:t>
      </w:r>
      <w:r w:rsidRPr="00463BEC">
        <w:rPr>
          <w:b/>
          <w:sz w:val="24"/>
          <w:szCs w:val="24"/>
        </w:rPr>
        <w:t xml:space="preserve">“Vereador “Ronaldo Mendes”: </w:t>
      </w:r>
      <w:r w:rsidR="002C2871" w:rsidRPr="00F606D8">
        <w:rPr>
          <w:sz w:val="24"/>
          <w:szCs w:val="24"/>
        </w:rPr>
        <w:t xml:space="preserve">Interrompeu tudo ou só parte?  </w:t>
      </w:r>
      <w:r w:rsidRPr="00463BEC">
        <w:rPr>
          <w:b/>
          <w:i/>
          <w:sz w:val="24"/>
          <w:szCs w:val="24"/>
          <w:u w:val="single"/>
        </w:rPr>
        <w:t xml:space="preserve">“Sr. Presidente “Willian Souza”: </w:t>
      </w:r>
      <w:r w:rsidR="002C2871" w:rsidRPr="00F606D8">
        <w:rPr>
          <w:sz w:val="24"/>
          <w:szCs w:val="24"/>
        </w:rPr>
        <w:t>Não. Agora, se o senhor puder repetir tudo, eu agradeço.</w:t>
      </w:r>
      <w:r w:rsidR="00933F08">
        <w:rPr>
          <w:sz w:val="24"/>
          <w:szCs w:val="24"/>
        </w:rPr>
        <w:t xml:space="preserve"> </w:t>
      </w:r>
      <w:r w:rsidRPr="00463BEC">
        <w:rPr>
          <w:b/>
          <w:sz w:val="24"/>
          <w:szCs w:val="24"/>
        </w:rPr>
        <w:t xml:space="preserve">“Vereador “Ronaldo Mendes”: </w:t>
      </w:r>
      <w:r w:rsidR="002C2871" w:rsidRPr="00F606D8">
        <w:rPr>
          <w:sz w:val="24"/>
          <w:szCs w:val="24"/>
        </w:rPr>
        <w:t xml:space="preserve">Tá. Tendo assim, em vista que em anos anteriores tivemos algum problema quanto ao título de cidadão e tendo também em vista que ainda há duas Sessões para que a gente possa estar votando, sendo em Regime Normal, quanto em Regime de Urgência, eu tenho dificuldade </w:t>
      </w:r>
      <w:r w:rsidR="002C2871" w:rsidRPr="00F606D8">
        <w:rPr>
          <w:i/>
          <w:sz w:val="24"/>
          <w:szCs w:val="24"/>
        </w:rPr>
        <w:t>[Falha no áudio]</w:t>
      </w:r>
      <w:r w:rsidR="002C2871" w:rsidRPr="00F606D8">
        <w:rPr>
          <w:sz w:val="24"/>
          <w:szCs w:val="24"/>
        </w:rPr>
        <w:t xml:space="preserve">... Momento esse, que eu aproveito para estar pedindo a cada um dos Pares para que aguarde </w:t>
      </w:r>
      <w:r w:rsidR="002C2871" w:rsidRPr="00F606D8">
        <w:rPr>
          <w:sz w:val="24"/>
          <w:szCs w:val="24"/>
        </w:rPr>
        <w:lastRenderedPageBreak/>
        <w:t xml:space="preserve">até a próxima Sessão, para que a gente não cometa o mesmo erro que foi feito lá atrás, de estar dando título às pessoas que não contribuíram para o nosso Município. Prefiro estar avaliando com os critérios que a nossa Câmara Municipal nos, assim, propõe, para que eu possa estar dando Parecer. Seja ele favorável ou contrário. </w:t>
      </w:r>
      <w:r w:rsidR="002C2871" w:rsidRPr="00F606D8">
        <w:rPr>
          <w:i/>
          <w:sz w:val="24"/>
          <w:szCs w:val="24"/>
        </w:rPr>
        <w:t xml:space="preserve">[Falha no áudio]. </w:t>
      </w:r>
      <w:r w:rsidR="002C2871" w:rsidRPr="00F606D8">
        <w:rPr>
          <w:sz w:val="24"/>
          <w:szCs w:val="24"/>
        </w:rPr>
        <w:t xml:space="preserve">Presidente? </w:t>
      </w:r>
      <w:r w:rsidR="002C2871" w:rsidRPr="00F606D8">
        <w:rPr>
          <w:i/>
          <w:sz w:val="24"/>
          <w:szCs w:val="24"/>
        </w:rPr>
        <w:t>[Manifestação fora do microfone]</w:t>
      </w:r>
      <w:r w:rsidRPr="00463BEC">
        <w:rPr>
          <w:b/>
          <w:sz w:val="24"/>
          <w:szCs w:val="24"/>
        </w:rPr>
        <w:t xml:space="preserve">“Vereador “Ronaldo Mendes”: </w:t>
      </w:r>
      <w:r w:rsidR="002C2871" w:rsidRPr="00F606D8">
        <w:rPr>
          <w:sz w:val="24"/>
          <w:szCs w:val="24"/>
        </w:rPr>
        <w:t>Presidente?</w:t>
      </w:r>
      <w:r w:rsidR="002C2871" w:rsidRPr="00F606D8">
        <w:rPr>
          <w:i/>
          <w:sz w:val="24"/>
          <w:szCs w:val="24"/>
        </w:rPr>
        <w:t>[Manifestação fora do microfone]</w:t>
      </w:r>
      <w:r w:rsidRPr="00463BEC">
        <w:rPr>
          <w:b/>
          <w:sz w:val="24"/>
          <w:szCs w:val="24"/>
        </w:rPr>
        <w:t xml:space="preserve">“Vereador “Ney do Gás”: </w:t>
      </w:r>
      <w:r w:rsidR="002C2871" w:rsidRPr="00F606D8">
        <w:rPr>
          <w:sz w:val="24"/>
          <w:szCs w:val="24"/>
        </w:rPr>
        <w:t xml:space="preserve">Pessoal, boa tarde! Deu algum probleminha no áudio de vocês aí ou foi só na minha internet? </w:t>
      </w:r>
      <w:r w:rsidRPr="00463BEC">
        <w:rPr>
          <w:b/>
          <w:i/>
          <w:sz w:val="24"/>
          <w:szCs w:val="24"/>
          <w:u w:val="single"/>
        </w:rPr>
        <w:t xml:space="preserve">“Sr. Presidente “Willian Souza”: </w:t>
      </w:r>
      <w:r w:rsidR="002C2871" w:rsidRPr="00F606D8">
        <w:rPr>
          <w:sz w:val="24"/>
          <w:szCs w:val="24"/>
        </w:rPr>
        <w:t xml:space="preserve">Travou, Vereador Ney. Eu estou esperando, estou esperando o auxílio técnico aqui para retomar, acho que travou de todo mundo, não é isso? </w:t>
      </w:r>
      <w:r w:rsidRPr="00463BEC">
        <w:rPr>
          <w:b/>
          <w:sz w:val="24"/>
          <w:szCs w:val="24"/>
        </w:rPr>
        <w:t xml:space="preserve">“Vereador “Ney do Gás”: </w:t>
      </w:r>
      <w:r w:rsidR="002C2871" w:rsidRPr="00F606D8">
        <w:rPr>
          <w:sz w:val="24"/>
          <w:szCs w:val="24"/>
        </w:rPr>
        <w:t xml:space="preserve">Ah, beleza, beleza. Achei que era só a minha internet aqui, desculpa. </w:t>
      </w:r>
      <w:r w:rsidRPr="00463BEC">
        <w:rPr>
          <w:b/>
          <w:i/>
          <w:sz w:val="24"/>
          <w:szCs w:val="24"/>
          <w:u w:val="single"/>
        </w:rPr>
        <w:t xml:space="preserve">“Sr. Presidente “Willian Souza”: </w:t>
      </w:r>
      <w:r w:rsidR="002C2871" w:rsidRPr="00F606D8">
        <w:rPr>
          <w:sz w:val="24"/>
          <w:szCs w:val="24"/>
        </w:rPr>
        <w:t xml:space="preserve">Imagina. Continua ao vivo, tá, Vereadores, só para orientá-los aí. </w:t>
      </w:r>
      <w:r w:rsidRPr="00463BEC">
        <w:rPr>
          <w:b/>
          <w:sz w:val="24"/>
          <w:szCs w:val="24"/>
        </w:rPr>
        <w:t xml:space="preserve">“Vereador “Márcio Brianes”: </w:t>
      </w:r>
      <w:r w:rsidR="002C2871" w:rsidRPr="00F606D8">
        <w:rPr>
          <w:sz w:val="24"/>
          <w:szCs w:val="24"/>
        </w:rPr>
        <w:t>O meu está normal, eu estou ouvindo, Presidente. O meu está normal.</w:t>
      </w:r>
      <w:r w:rsidR="00933F08">
        <w:rPr>
          <w:sz w:val="24"/>
          <w:szCs w:val="24"/>
        </w:rPr>
        <w:t xml:space="preserve"> </w:t>
      </w:r>
      <w:r w:rsidRPr="00463BEC">
        <w:rPr>
          <w:b/>
          <w:i/>
          <w:sz w:val="24"/>
          <w:szCs w:val="24"/>
          <w:u w:val="single"/>
        </w:rPr>
        <w:t xml:space="preserve">“Sr. Presidente “Willian Souza”: </w:t>
      </w:r>
      <w:r w:rsidR="002C2871" w:rsidRPr="00F606D8">
        <w:rPr>
          <w:sz w:val="24"/>
          <w:szCs w:val="24"/>
        </w:rPr>
        <w:t>Está ouvindo? Tá.</w:t>
      </w:r>
      <w:r w:rsidR="00933F08">
        <w:rPr>
          <w:sz w:val="24"/>
          <w:szCs w:val="24"/>
        </w:rPr>
        <w:t xml:space="preserve"> </w:t>
      </w:r>
      <w:r w:rsidRPr="00463BEC">
        <w:rPr>
          <w:b/>
          <w:sz w:val="24"/>
          <w:szCs w:val="24"/>
        </w:rPr>
        <w:t xml:space="preserve">“Vereador “Márcio Brianes”: </w:t>
      </w:r>
      <w:r w:rsidR="002C2871" w:rsidRPr="00F606D8">
        <w:rPr>
          <w:sz w:val="24"/>
          <w:szCs w:val="24"/>
        </w:rPr>
        <w:t>Estou.</w:t>
      </w:r>
      <w:r w:rsidR="00933F08">
        <w:rPr>
          <w:sz w:val="24"/>
          <w:szCs w:val="24"/>
        </w:rPr>
        <w:t xml:space="preserve"> </w:t>
      </w:r>
      <w:r w:rsidRPr="00463BEC">
        <w:rPr>
          <w:b/>
          <w:sz w:val="24"/>
          <w:szCs w:val="24"/>
        </w:rPr>
        <w:t xml:space="preserve">“Vereador “Ronaldo Mendes”: </w:t>
      </w:r>
      <w:r w:rsidR="002C2871" w:rsidRPr="00F606D8">
        <w:rPr>
          <w:sz w:val="24"/>
          <w:szCs w:val="24"/>
        </w:rPr>
        <w:t xml:space="preserve">Boa tarde, Presidente! </w:t>
      </w:r>
      <w:r w:rsidRPr="00463BEC">
        <w:rPr>
          <w:b/>
          <w:i/>
          <w:sz w:val="24"/>
          <w:szCs w:val="24"/>
          <w:u w:val="single"/>
        </w:rPr>
        <w:t xml:space="preserve">“Sr. Presidente “Willian Souza”: </w:t>
      </w:r>
      <w:r w:rsidR="002C2871" w:rsidRPr="00F606D8">
        <w:rPr>
          <w:sz w:val="24"/>
          <w:szCs w:val="24"/>
        </w:rPr>
        <w:t>Boa tarde. Só um minutinho, Vereador Ronaldo, deixa restabelecer a comunicação de todo mundo para que a gente possa avaliar a sua questão de ordem.</w:t>
      </w:r>
      <w:r w:rsidR="00933F08">
        <w:rPr>
          <w:sz w:val="24"/>
          <w:szCs w:val="24"/>
        </w:rPr>
        <w:t xml:space="preserve"> </w:t>
      </w:r>
      <w:r w:rsidRPr="00463BEC">
        <w:rPr>
          <w:b/>
          <w:sz w:val="24"/>
          <w:szCs w:val="24"/>
        </w:rPr>
        <w:t xml:space="preserve">“Vereador “Ronaldo Mendes”: </w:t>
      </w:r>
      <w:r w:rsidR="002C2871" w:rsidRPr="00F606D8">
        <w:rPr>
          <w:sz w:val="24"/>
          <w:szCs w:val="24"/>
        </w:rPr>
        <w:t xml:space="preserve">Perfeito, obrigado! </w:t>
      </w:r>
      <w:r w:rsidR="002C2871" w:rsidRPr="00F606D8">
        <w:rPr>
          <w:i/>
          <w:sz w:val="24"/>
          <w:szCs w:val="24"/>
        </w:rPr>
        <w:t>[Manifestação fora do microfone]</w:t>
      </w:r>
      <w:r w:rsidRPr="00463BEC">
        <w:rPr>
          <w:b/>
          <w:sz w:val="24"/>
          <w:szCs w:val="24"/>
        </w:rPr>
        <w:t xml:space="preserve">“Vereador “Fábio Ferreira”: </w:t>
      </w:r>
      <w:r w:rsidR="002C2871" w:rsidRPr="00F606D8">
        <w:rPr>
          <w:sz w:val="24"/>
          <w:szCs w:val="24"/>
        </w:rPr>
        <w:t xml:space="preserve">Questão de ordem, Sr. Presidente. Comigo está tudo ok, aqui, viu!?   </w:t>
      </w:r>
      <w:r w:rsidRPr="00463BEC">
        <w:rPr>
          <w:b/>
          <w:sz w:val="24"/>
          <w:szCs w:val="24"/>
        </w:rPr>
        <w:t xml:space="preserve">“Vereador “Ulisses Gomes”: </w:t>
      </w:r>
      <w:r w:rsidR="002C2871" w:rsidRPr="00F606D8">
        <w:rPr>
          <w:sz w:val="24"/>
          <w:szCs w:val="24"/>
        </w:rPr>
        <w:t xml:space="preserve">Questão de ordem, Sr. Presidente! Aqui comigo está ok, a voz de vocês, não sei se a minha voz está sendo transmitida para vocês aí.  </w:t>
      </w:r>
      <w:r w:rsidRPr="00463BEC">
        <w:rPr>
          <w:b/>
          <w:sz w:val="24"/>
          <w:szCs w:val="24"/>
          <w:u w:val="single"/>
        </w:rPr>
        <w:t xml:space="preserve">“1º Secretário “João Maioral”: </w:t>
      </w:r>
      <w:r w:rsidR="002C2871" w:rsidRPr="00F606D8">
        <w:rPr>
          <w:sz w:val="24"/>
          <w:szCs w:val="24"/>
        </w:rPr>
        <w:t xml:space="preserve">Ok, também aqui, João Maioral. </w:t>
      </w:r>
      <w:r w:rsidRPr="00463BEC">
        <w:rPr>
          <w:b/>
          <w:sz w:val="24"/>
          <w:szCs w:val="24"/>
        </w:rPr>
        <w:t xml:space="preserve">“Vereador “Hélio Silva”: </w:t>
      </w:r>
      <w:r w:rsidR="002C2871" w:rsidRPr="00F606D8">
        <w:rPr>
          <w:sz w:val="24"/>
          <w:szCs w:val="24"/>
        </w:rPr>
        <w:t xml:space="preserve">Questão de ordem... Sr. Presidente, aqui também estou ouvindo muito bem. </w:t>
      </w:r>
      <w:r w:rsidRPr="00463BEC">
        <w:rPr>
          <w:b/>
          <w:sz w:val="24"/>
          <w:szCs w:val="24"/>
        </w:rPr>
        <w:t xml:space="preserve">“Vereador “Ulisses Gomes”: </w:t>
      </w:r>
      <w:r w:rsidR="002C2871" w:rsidRPr="00F606D8">
        <w:rPr>
          <w:sz w:val="24"/>
          <w:szCs w:val="24"/>
        </w:rPr>
        <w:t>Questão de ordem, Sr. Presidente.</w:t>
      </w:r>
      <w:r w:rsidR="00933F08">
        <w:rPr>
          <w:sz w:val="24"/>
          <w:szCs w:val="24"/>
        </w:rPr>
        <w:t xml:space="preserve"> </w:t>
      </w:r>
      <w:r w:rsidR="002C2871" w:rsidRPr="00F606D8">
        <w:rPr>
          <w:i/>
          <w:sz w:val="24"/>
          <w:szCs w:val="24"/>
        </w:rPr>
        <w:t>[Manifestação fora do microfone]</w:t>
      </w:r>
      <w:r w:rsidRPr="00463BEC">
        <w:rPr>
          <w:b/>
          <w:i/>
          <w:sz w:val="24"/>
          <w:szCs w:val="24"/>
          <w:u w:val="single"/>
        </w:rPr>
        <w:t xml:space="preserve">“Sr. Presidente “Willian Souza”: </w:t>
      </w:r>
      <w:r w:rsidR="002C2871" w:rsidRPr="00F606D8">
        <w:rPr>
          <w:sz w:val="24"/>
          <w:szCs w:val="24"/>
        </w:rPr>
        <w:t xml:space="preserve">Todo mundo ouvindo normal. Então, vamos retomar a Sessão, vamos lá. </w:t>
      </w:r>
      <w:r w:rsidRPr="00463BEC">
        <w:rPr>
          <w:b/>
          <w:sz w:val="24"/>
          <w:szCs w:val="24"/>
        </w:rPr>
        <w:t xml:space="preserve">“Vereador “Ulisses Gomes”: </w:t>
      </w:r>
      <w:r w:rsidR="002C2871" w:rsidRPr="00F606D8">
        <w:rPr>
          <w:sz w:val="24"/>
          <w:szCs w:val="24"/>
        </w:rPr>
        <w:t xml:space="preserve">Questão de ordem, Sr. Presidente! </w:t>
      </w:r>
      <w:r w:rsidR="002C2871" w:rsidRPr="00F606D8">
        <w:rPr>
          <w:i/>
          <w:sz w:val="24"/>
          <w:szCs w:val="24"/>
        </w:rPr>
        <w:t>[Falas sobrepostas]</w:t>
      </w:r>
      <w:r w:rsidRPr="00463BEC">
        <w:rPr>
          <w:b/>
          <w:i/>
          <w:sz w:val="24"/>
          <w:szCs w:val="24"/>
          <w:u w:val="single"/>
        </w:rPr>
        <w:t xml:space="preserve">“Sr. Presidente “Willian Souza”: </w:t>
      </w:r>
      <w:r w:rsidR="002C2871" w:rsidRPr="00F606D8">
        <w:rPr>
          <w:sz w:val="24"/>
          <w:szCs w:val="24"/>
        </w:rPr>
        <w:t xml:space="preserve">Está transmitindo, normalmente? </w:t>
      </w:r>
      <w:r w:rsidR="002C2871" w:rsidRPr="00F606D8">
        <w:rPr>
          <w:i/>
          <w:sz w:val="24"/>
          <w:szCs w:val="24"/>
        </w:rPr>
        <w:t>[Falas sobrepostas]</w:t>
      </w:r>
      <w:r w:rsidR="00933F08">
        <w:rPr>
          <w:i/>
          <w:sz w:val="24"/>
          <w:szCs w:val="24"/>
        </w:rPr>
        <w:t xml:space="preserve"> </w:t>
      </w:r>
      <w:r w:rsidRPr="00463BEC">
        <w:rPr>
          <w:b/>
          <w:sz w:val="24"/>
          <w:szCs w:val="24"/>
        </w:rPr>
        <w:t xml:space="preserve">“Vereador “Ulisses Gomes”: </w:t>
      </w:r>
      <w:r w:rsidR="002C2871" w:rsidRPr="00F606D8">
        <w:rPr>
          <w:sz w:val="24"/>
          <w:szCs w:val="24"/>
        </w:rPr>
        <w:t>Questão de ordem, Sr. Presidente!</w:t>
      </w:r>
      <w:r w:rsidRPr="00463BEC">
        <w:rPr>
          <w:b/>
          <w:i/>
          <w:sz w:val="24"/>
          <w:szCs w:val="24"/>
          <w:u w:val="single"/>
        </w:rPr>
        <w:t xml:space="preserve">“Sr. Presidente “Willian Souza”: </w:t>
      </w:r>
      <w:r w:rsidR="002C2871" w:rsidRPr="00F606D8">
        <w:rPr>
          <w:sz w:val="24"/>
          <w:szCs w:val="24"/>
        </w:rPr>
        <w:t>Questão de ordem do Vereador Ulisses.</w:t>
      </w:r>
      <w:r w:rsidR="00933F08">
        <w:rPr>
          <w:sz w:val="24"/>
          <w:szCs w:val="24"/>
        </w:rPr>
        <w:t xml:space="preserve"> </w:t>
      </w:r>
      <w:r w:rsidRPr="00463BEC">
        <w:rPr>
          <w:b/>
          <w:sz w:val="24"/>
          <w:szCs w:val="24"/>
        </w:rPr>
        <w:t xml:space="preserve">“Vereador “Ulisses Gomes”: </w:t>
      </w:r>
      <w:r w:rsidR="002C2871" w:rsidRPr="00F606D8">
        <w:rPr>
          <w:sz w:val="24"/>
          <w:szCs w:val="24"/>
        </w:rPr>
        <w:t xml:space="preserve">Vocês estão me ouvindo aí?  </w:t>
      </w:r>
      <w:r w:rsidRPr="00463BEC">
        <w:rPr>
          <w:b/>
          <w:i/>
          <w:sz w:val="24"/>
          <w:szCs w:val="24"/>
          <w:u w:val="single"/>
        </w:rPr>
        <w:t xml:space="preserve">“Sr. Presidente “Willian Souza”: </w:t>
      </w:r>
      <w:r w:rsidR="002C2871" w:rsidRPr="00F606D8">
        <w:rPr>
          <w:sz w:val="24"/>
          <w:szCs w:val="24"/>
        </w:rPr>
        <w:t xml:space="preserve">Sim, Vereador! </w:t>
      </w:r>
      <w:r w:rsidRPr="00463BEC">
        <w:rPr>
          <w:b/>
          <w:sz w:val="24"/>
          <w:szCs w:val="24"/>
        </w:rPr>
        <w:t xml:space="preserve">“Vereador “Ulisses Gomes”: </w:t>
      </w:r>
      <w:r w:rsidR="002C2871" w:rsidRPr="00F606D8">
        <w:rPr>
          <w:sz w:val="24"/>
          <w:szCs w:val="24"/>
        </w:rPr>
        <w:t xml:space="preserve">Tá. Eu estou ouvindo vocês bem. Vamos embora, manda brasa, bora lá! </w:t>
      </w:r>
      <w:r w:rsidRPr="00463BEC">
        <w:rPr>
          <w:b/>
          <w:sz w:val="24"/>
          <w:szCs w:val="24"/>
        </w:rPr>
        <w:t xml:space="preserve">“Vereador “Ronaldo Mendes”: </w:t>
      </w:r>
      <w:r w:rsidR="002C2871" w:rsidRPr="00F606D8">
        <w:rPr>
          <w:sz w:val="24"/>
          <w:szCs w:val="24"/>
        </w:rPr>
        <w:t xml:space="preserve">Questão de ordem, Presidente. </w:t>
      </w:r>
      <w:r w:rsidRPr="00463BEC">
        <w:rPr>
          <w:b/>
          <w:i/>
          <w:sz w:val="24"/>
          <w:szCs w:val="24"/>
          <w:u w:val="single"/>
        </w:rPr>
        <w:t xml:space="preserve">“Sr. Presidente “Willian Souza”: </w:t>
      </w:r>
      <w:r w:rsidR="002C2871" w:rsidRPr="00F606D8">
        <w:rPr>
          <w:sz w:val="24"/>
          <w:szCs w:val="24"/>
        </w:rPr>
        <w:t xml:space="preserve">Questão de ordem do Vereador Ronaldo. </w:t>
      </w:r>
      <w:r w:rsidRPr="00463BEC">
        <w:rPr>
          <w:b/>
          <w:sz w:val="24"/>
          <w:szCs w:val="24"/>
        </w:rPr>
        <w:t xml:space="preserve">“Vereador “Ronaldo Mendes”: </w:t>
      </w:r>
      <w:r w:rsidR="002C2871" w:rsidRPr="00F606D8">
        <w:rPr>
          <w:sz w:val="24"/>
          <w:szCs w:val="24"/>
        </w:rPr>
        <w:t xml:space="preserve">Isso. Eu vou estar repetindo aqui o que eu já havia dito, mas eu acho que travou a minha internet. </w:t>
      </w:r>
      <w:r w:rsidRPr="00463BEC">
        <w:rPr>
          <w:b/>
          <w:i/>
          <w:sz w:val="24"/>
          <w:szCs w:val="24"/>
          <w:u w:val="single"/>
        </w:rPr>
        <w:t xml:space="preserve">“Sr. Presidente “Willian Souza”: </w:t>
      </w:r>
      <w:r w:rsidR="002C2871" w:rsidRPr="00F606D8">
        <w:rPr>
          <w:sz w:val="24"/>
          <w:szCs w:val="24"/>
        </w:rPr>
        <w:t>A internet do Vereador Ronaldo acho que não está conectando direito, mas deu para entender. Ele está dizendo que ele tem dificuldade de dar Parecer Favorável nos Projetos de Decreto Legislativo por conta--</w:t>
      </w:r>
      <w:r w:rsidR="002C2871" w:rsidRPr="00F606D8">
        <w:rPr>
          <w:i/>
          <w:sz w:val="24"/>
          <w:szCs w:val="24"/>
        </w:rPr>
        <w:t>[Falas sobrepostas]</w:t>
      </w:r>
      <w:r w:rsidRPr="00463BEC">
        <w:rPr>
          <w:b/>
          <w:sz w:val="24"/>
          <w:szCs w:val="24"/>
        </w:rPr>
        <w:t xml:space="preserve">“Vereador “Ronaldo Mendes”: </w:t>
      </w:r>
      <w:r w:rsidR="002C2871" w:rsidRPr="00F606D8">
        <w:rPr>
          <w:sz w:val="24"/>
          <w:szCs w:val="24"/>
        </w:rPr>
        <w:t>Oi, eu voltei, Sr. Presidente. Eu voltei--</w:t>
      </w:r>
      <w:r w:rsidR="002C2871" w:rsidRPr="00F606D8">
        <w:rPr>
          <w:i/>
          <w:sz w:val="24"/>
          <w:szCs w:val="24"/>
        </w:rPr>
        <w:t>[Falas sobrepostas]</w:t>
      </w:r>
      <w:r w:rsidRPr="00463BEC">
        <w:rPr>
          <w:b/>
          <w:i/>
          <w:sz w:val="24"/>
          <w:szCs w:val="24"/>
          <w:u w:val="single"/>
        </w:rPr>
        <w:t xml:space="preserve">“Sr. Presidente “Willian Souza”: </w:t>
      </w:r>
      <w:r w:rsidR="002C2871" w:rsidRPr="00F606D8">
        <w:rPr>
          <w:sz w:val="24"/>
          <w:szCs w:val="24"/>
        </w:rPr>
        <w:t xml:space="preserve">--que não contribuíram. É isso, Vereador, o senhor ouviu o meu resumo? </w:t>
      </w:r>
      <w:r w:rsidRPr="00463BEC">
        <w:rPr>
          <w:b/>
          <w:sz w:val="24"/>
          <w:szCs w:val="24"/>
        </w:rPr>
        <w:t xml:space="preserve">“Vereador “Ronaldo Mendes”: </w:t>
      </w:r>
      <w:r w:rsidR="002C2871" w:rsidRPr="00F606D8">
        <w:rPr>
          <w:sz w:val="24"/>
          <w:szCs w:val="24"/>
        </w:rPr>
        <w:t>Eu não ouvi! Por gentileza.</w:t>
      </w:r>
      <w:r w:rsidRPr="00463BEC">
        <w:rPr>
          <w:b/>
          <w:i/>
          <w:sz w:val="24"/>
          <w:szCs w:val="24"/>
          <w:u w:val="single"/>
        </w:rPr>
        <w:t xml:space="preserve">“Sr. Presidente “Willian Souza”: </w:t>
      </w:r>
      <w:r w:rsidR="002C2871" w:rsidRPr="00F606D8">
        <w:rPr>
          <w:sz w:val="24"/>
          <w:szCs w:val="24"/>
        </w:rPr>
        <w:t xml:space="preserve">O Vereador está ponderando, dizendo que tem dificuldade de dar Parecer Favorável nos Decretos Legislativos, por conta de não ter avaliado as pessoas que estão sendo, recebendo o título pela Comissão Justiça e Redação-- </w:t>
      </w:r>
      <w:r w:rsidR="002C2871" w:rsidRPr="00F606D8">
        <w:rPr>
          <w:i/>
          <w:sz w:val="24"/>
          <w:szCs w:val="24"/>
        </w:rPr>
        <w:t>[Falas sobrepostas]</w:t>
      </w:r>
      <w:r w:rsidRPr="00463BEC">
        <w:rPr>
          <w:b/>
          <w:sz w:val="24"/>
          <w:szCs w:val="24"/>
        </w:rPr>
        <w:t xml:space="preserve">“Vereador “Ronaldo Mendes”: </w:t>
      </w:r>
      <w:r w:rsidR="002C2871" w:rsidRPr="00F606D8">
        <w:rPr>
          <w:sz w:val="24"/>
          <w:szCs w:val="24"/>
        </w:rPr>
        <w:t>Correto, Presid</w:t>
      </w:r>
      <w:r w:rsidR="00933F08">
        <w:rPr>
          <w:sz w:val="24"/>
          <w:szCs w:val="24"/>
        </w:rPr>
        <w:t>e</w:t>
      </w:r>
      <w:r w:rsidR="002C2871" w:rsidRPr="00F606D8">
        <w:rPr>
          <w:sz w:val="24"/>
          <w:szCs w:val="24"/>
        </w:rPr>
        <w:t xml:space="preserve">nte! </w:t>
      </w:r>
      <w:r w:rsidRPr="00463BEC">
        <w:rPr>
          <w:b/>
          <w:i/>
          <w:sz w:val="24"/>
          <w:szCs w:val="24"/>
          <w:u w:val="single"/>
        </w:rPr>
        <w:t xml:space="preserve">“Sr. Presidente “Willian Souza”: </w:t>
      </w:r>
      <w:r w:rsidR="002C2871" w:rsidRPr="00F606D8">
        <w:rPr>
          <w:sz w:val="24"/>
          <w:szCs w:val="24"/>
        </w:rPr>
        <w:t xml:space="preserve">Ok, vamos lá! Nós estamos votando o Regime de Urgência, Vereador: se não votar esses Projetos hoje, como é feito todos os anos, não dá tempo de confeccionar as placas. A empresa não confecciona as placas até a data da Sessão solene; outro ponto, não cabe à Comissão de Justiça e Redação avaliar se a pessoa contribuiu ou não com o Município, isso cabe ao Parlamentar. À Comissão de Justiça e Redação cabe apenas ver a legalidade do Projeto de Lei. Agora, é opcional de V. Exa., se o senhor não quiser, eu nomeio um relator aqui no meio da Sessão e aí a pessoa dá os Pareceres, aí cabe ao senhor fazer a escolha do senhor. Agora, o que nós vamos votar aqui é o Regime de Urgência, se está aprovado ou não. </w:t>
      </w:r>
      <w:r w:rsidRPr="00463BEC">
        <w:rPr>
          <w:b/>
          <w:sz w:val="24"/>
          <w:szCs w:val="24"/>
        </w:rPr>
        <w:t xml:space="preserve">“Vereador “Ronaldo Mendes”: </w:t>
      </w:r>
      <w:r w:rsidR="002C2871" w:rsidRPr="00F606D8">
        <w:rPr>
          <w:sz w:val="24"/>
          <w:szCs w:val="24"/>
        </w:rPr>
        <w:t xml:space="preserve">Perfeito, Presidente! </w:t>
      </w:r>
      <w:r w:rsidRPr="00463BEC">
        <w:rPr>
          <w:b/>
          <w:i/>
          <w:sz w:val="24"/>
          <w:szCs w:val="24"/>
          <w:u w:val="single"/>
        </w:rPr>
        <w:t xml:space="preserve">“Sr. Presidente </w:t>
      </w:r>
      <w:r w:rsidRPr="00463BEC">
        <w:rPr>
          <w:b/>
          <w:i/>
          <w:sz w:val="24"/>
          <w:szCs w:val="24"/>
          <w:u w:val="single"/>
        </w:rPr>
        <w:lastRenderedPageBreak/>
        <w:t xml:space="preserve">“Willian Souza”: </w:t>
      </w:r>
      <w:r w:rsidR="002C2871" w:rsidRPr="00F606D8">
        <w:rPr>
          <w:sz w:val="24"/>
          <w:szCs w:val="24"/>
        </w:rPr>
        <w:t>Senhores--</w:t>
      </w:r>
      <w:r w:rsidR="002C2871" w:rsidRPr="00F606D8">
        <w:rPr>
          <w:i/>
          <w:sz w:val="24"/>
          <w:szCs w:val="24"/>
        </w:rPr>
        <w:t>[Falas sobrepostas]</w:t>
      </w:r>
      <w:r w:rsidRPr="00463BEC">
        <w:rPr>
          <w:b/>
          <w:sz w:val="24"/>
          <w:szCs w:val="24"/>
        </w:rPr>
        <w:t xml:space="preserve">“Vereador “Joel Cardoso da Luz”: </w:t>
      </w:r>
      <w:r w:rsidR="002C2871" w:rsidRPr="00F606D8">
        <w:rPr>
          <w:sz w:val="24"/>
          <w:szCs w:val="24"/>
        </w:rPr>
        <w:t xml:space="preserve">Presidente, pela ordem. Presidente. </w:t>
      </w:r>
      <w:r w:rsidR="002C2871" w:rsidRPr="00F606D8">
        <w:rPr>
          <w:i/>
          <w:sz w:val="24"/>
          <w:szCs w:val="24"/>
        </w:rPr>
        <w:t>[Falas sobrepostas]</w:t>
      </w:r>
      <w:r w:rsidRPr="00463BEC">
        <w:rPr>
          <w:b/>
          <w:i/>
          <w:sz w:val="24"/>
          <w:szCs w:val="24"/>
          <w:u w:val="single"/>
        </w:rPr>
        <w:t xml:space="preserve">“Sr. Presidente “Willian Souza”: </w:t>
      </w:r>
      <w:r w:rsidR="002C2871" w:rsidRPr="00F606D8">
        <w:rPr>
          <w:sz w:val="24"/>
          <w:szCs w:val="24"/>
        </w:rPr>
        <w:t xml:space="preserve">Oi, oi, Vereador Joel. Oi? </w:t>
      </w:r>
      <w:r w:rsidRPr="00463BEC">
        <w:rPr>
          <w:b/>
          <w:sz w:val="24"/>
          <w:szCs w:val="24"/>
        </w:rPr>
        <w:t xml:space="preserve">“Vereador “Joel Cardoso da Luz”: </w:t>
      </w:r>
      <w:r w:rsidR="002C2871" w:rsidRPr="00F606D8">
        <w:rPr>
          <w:sz w:val="24"/>
          <w:szCs w:val="24"/>
        </w:rPr>
        <w:t xml:space="preserve">O senhor abriu até a semana que vem para os demais que não indicaram ainda, não é? Foi isso que eu ouvi? </w:t>
      </w:r>
      <w:r w:rsidR="002C2871" w:rsidRPr="00F606D8">
        <w:rPr>
          <w:i/>
          <w:sz w:val="24"/>
          <w:szCs w:val="24"/>
        </w:rPr>
        <w:t>[Falas sobrepostas]</w:t>
      </w:r>
      <w:r w:rsidRPr="00463BEC">
        <w:rPr>
          <w:b/>
          <w:i/>
          <w:sz w:val="24"/>
          <w:szCs w:val="24"/>
          <w:u w:val="single"/>
        </w:rPr>
        <w:t xml:space="preserve">“Sr. Presidente “Willian Souza”: </w:t>
      </w:r>
      <w:r w:rsidR="002C2871" w:rsidRPr="00F606D8">
        <w:rPr>
          <w:sz w:val="24"/>
          <w:szCs w:val="24"/>
        </w:rPr>
        <w:t>Isso! Isso.</w:t>
      </w:r>
      <w:r w:rsidR="00933F08">
        <w:rPr>
          <w:sz w:val="24"/>
          <w:szCs w:val="24"/>
        </w:rPr>
        <w:t xml:space="preserve"> </w:t>
      </w:r>
      <w:r w:rsidRPr="00463BEC">
        <w:rPr>
          <w:b/>
          <w:sz w:val="24"/>
          <w:szCs w:val="24"/>
        </w:rPr>
        <w:t xml:space="preserve">“Vereador “Joel Cardoso da Luz”: </w:t>
      </w:r>
      <w:r w:rsidR="002C2871" w:rsidRPr="00F606D8">
        <w:rPr>
          <w:sz w:val="24"/>
          <w:szCs w:val="24"/>
        </w:rPr>
        <w:t>Então, tá bom.</w:t>
      </w:r>
      <w:r w:rsidR="00933F08">
        <w:rPr>
          <w:sz w:val="24"/>
          <w:szCs w:val="24"/>
        </w:rPr>
        <w:t xml:space="preserve"> </w:t>
      </w:r>
      <w:r w:rsidRPr="00463BEC">
        <w:rPr>
          <w:b/>
          <w:i/>
          <w:sz w:val="24"/>
          <w:szCs w:val="24"/>
          <w:u w:val="single"/>
        </w:rPr>
        <w:t xml:space="preserve">“Sr. Presidente “Willian Souza”: </w:t>
      </w:r>
      <w:r w:rsidR="002C2871" w:rsidRPr="00F606D8">
        <w:rPr>
          <w:sz w:val="24"/>
          <w:szCs w:val="24"/>
        </w:rPr>
        <w:t>Mas o que acontece, Vereador Joel, é que nós temos aqui, olha: um, dois, três, quatro, cinco, seis, sete, oito, nove, dez. Se a gente não aprovar esses, não vai dar tempo de confeccionar todas as placas, tá?</w:t>
      </w:r>
      <w:r w:rsidR="00933F08">
        <w:rPr>
          <w:sz w:val="24"/>
          <w:szCs w:val="24"/>
        </w:rPr>
        <w:t xml:space="preserve"> </w:t>
      </w:r>
      <w:r w:rsidRPr="00463BEC">
        <w:rPr>
          <w:b/>
          <w:sz w:val="24"/>
          <w:szCs w:val="24"/>
        </w:rPr>
        <w:t xml:space="preserve">“Vereador “Joel Cardoso da Luz”: </w:t>
      </w:r>
      <w:r w:rsidR="002C2871" w:rsidRPr="00F606D8">
        <w:rPr>
          <w:sz w:val="24"/>
          <w:szCs w:val="24"/>
        </w:rPr>
        <w:t xml:space="preserve">Então, eu já voto favorável. </w:t>
      </w:r>
      <w:r w:rsidRPr="00463BEC">
        <w:rPr>
          <w:b/>
          <w:i/>
          <w:sz w:val="24"/>
          <w:szCs w:val="24"/>
          <w:u w:val="single"/>
        </w:rPr>
        <w:t xml:space="preserve">“Sr. Presidente “Willian Souza”: </w:t>
      </w:r>
      <w:r w:rsidR="002C2871" w:rsidRPr="00F606D8">
        <w:rPr>
          <w:sz w:val="24"/>
          <w:szCs w:val="24"/>
        </w:rPr>
        <w:t>Tá. Quem gostaria de assinar o Regime de Urgência? Vereador Willian--.</w:t>
      </w:r>
      <w:r w:rsidRPr="00463BEC">
        <w:rPr>
          <w:b/>
          <w:sz w:val="24"/>
          <w:szCs w:val="24"/>
        </w:rPr>
        <w:t xml:space="preserve">“Vereador “Márcio Brianes”: </w:t>
      </w:r>
      <w:r w:rsidR="002C2871" w:rsidRPr="00F606D8">
        <w:rPr>
          <w:sz w:val="24"/>
          <w:szCs w:val="24"/>
        </w:rPr>
        <w:t xml:space="preserve">Márcio Brianes! </w:t>
      </w:r>
      <w:r w:rsidRPr="00463BEC">
        <w:rPr>
          <w:b/>
          <w:i/>
          <w:sz w:val="24"/>
          <w:szCs w:val="24"/>
          <w:u w:val="single"/>
        </w:rPr>
        <w:t xml:space="preserve">“Sr. Presidente “Willian Souza”: </w:t>
      </w:r>
      <w:r w:rsidR="002C2871" w:rsidRPr="00F606D8">
        <w:rPr>
          <w:sz w:val="24"/>
          <w:szCs w:val="24"/>
        </w:rPr>
        <w:t>--Vereador Márcio... Vereador Champam--</w:t>
      </w:r>
      <w:r w:rsidRPr="00463BEC">
        <w:rPr>
          <w:b/>
          <w:sz w:val="24"/>
          <w:szCs w:val="24"/>
        </w:rPr>
        <w:t xml:space="preserve">“Vereador “Ulisses Gomes”: </w:t>
      </w:r>
      <w:r w:rsidR="002C2871" w:rsidRPr="00F606D8">
        <w:rPr>
          <w:sz w:val="24"/>
          <w:szCs w:val="24"/>
        </w:rPr>
        <w:t xml:space="preserve">Vereador Ulisses! </w:t>
      </w:r>
      <w:r w:rsidRPr="00463BEC">
        <w:rPr>
          <w:b/>
          <w:i/>
          <w:sz w:val="24"/>
          <w:szCs w:val="24"/>
          <w:u w:val="single"/>
        </w:rPr>
        <w:t xml:space="preserve">“Sr. Presidente “Willian Souza”: </w:t>
      </w:r>
      <w:r w:rsidR="002C2871" w:rsidRPr="00F606D8">
        <w:rPr>
          <w:sz w:val="24"/>
          <w:szCs w:val="24"/>
        </w:rPr>
        <w:t xml:space="preserve">Vereador Valdir... Vereador Edinho-- </w:t>
      </w:r>
      <w:r w:rsidRPr="00463BEC">
        <w:rPr>
          <w:b/>
          <w:sz w:val="24"/>
          <w:szCs w:val="24"/>
        </w:rPr>
        <w:t xml:space="preserve">“Vereador “Sebastião Corrêa”: </w:t>
      </w:r>
      <w:r w:rsidR="002C2871" w:rsidRPr="00F606D8">
        <w:rPr>
          <w:i/>
          <w:sz w:val="24"/>
          <w:szCs w:val="24"/>
        </w:rPr>
        <w:t>[Ininteligível]</w:t>
      </w:r>
      <w:r w:rsidR="00933F08">
        <w:rPr>
          <w:i/>
          <w:sz w:val="24"/>
          <w:szCs w:val="24"/>
        </w:rPr>
        <w:t xml:space="preserve"> </w:t>
      </w:r>
      <w:r w:rsidRPr="00463BEC">
        <w:rPr>
          <w:b/>
          <w:i/>
          <w:sz w:val="24"/>
          <w:szCs w:val="24"/>
          <w:u w:val="single"/>
        </w:rPr>
        <w:t xml:space="preserve">“Sr. Presidente “Willian Souza”: </w:t>
      </w:r>
      <w:r w:rsidR="002C2871" w:rsidRPr="00F606D8">
        <w:rPr>
          <w:sz w:val="24"/>
          <w:szCs w:val="24"/>
        </w:rPr>
        <w:t xml:space="preserve">--Vereador Tião... Vereador Fininho... Vereador Ulisses...Vereador Hélio-- </w:t>
      </w:r>
      <w:r w:rsidRPr="00463BEC">
        <w:rPr>
          <w:b/>
          <w:sz w:val="24"/>
          <w:szCs w:val="24"/>
        </w:rPr>
        <w:t xml:space="preserve">“Vereador “Edgardo Cabral”: </w:t>
      </w:r>
      <w:r w:rsidR="002C2871" w:rsidRPr="00F606D8">
        <w:rPr>
          <w:sz w:val="24"/>
          <w:szCs w:val="24"/>
        </w:rPr>
        <w:t>Edgardo--</w:t>
      </w:r>
      <w:r w:rsidR="002C2871" w:rsidRPr="00F606D8">
        <w:rPr>
          <w:i/>
          <w:sz w:val="24"/>
          <w:szCs w:val="24"/>
        </w:rPr>
        <w:t>[Falas sobrepostas]</w:t>
      </w:r>
      <w:r w:rsidRPr="00463BEC">
        <w:rPr>
          <w:b/>
          <w:i/>
          <w:sz w:val="24"/>
          <w:szCs w:val="24"/>
          <w:u w:val="single"/>
        </w:rPr>
        <w:t xml:space="preserve">“Sr. Presidente “Willian Souza”: </w:t>
      </w:r>
      <w:r w:rsidR="002C2871" w:rsidRPr="00F606D8">
        <w:rPr>
          <w:sz w:val="24"/>
          <w:szCs w:val="24"/>
        </w:rPr>
        <w:t>--Vereador Ney... Vereador João... Vereador Dr. Sérgio... Vereador Joel... Vereador Dudu... Vereador</w:t>
      </w:r>
      <w:r w:rsidR="00933F08">
        <w:rPr>
          <w:sz w:val="24"/>
          <w:szCs w:val="24"/>
        </w:rPr>
        <w:t xml:space="preserve"> </w:t>
      </w:r>
      <w:r w:rsidR="002C2871" w:rsidRPr="00F606D8">
        <w:rPr>
          <w:sz w:val="24"/>
          <w:szCs w:val="24"/>
        </w:rPr>
        <w:t xml:space="preserve">Fabinho... Vereador Edgardo... Vereador Josué... Vereador Rudinei... Vereador Décio. </w:t>
      </w:r>
      <w:r w:rsidR="002C2871" w:rsidRPr="00F606D8">
        <w:rPr>
          <w:i/>
          <w:sz w:val="24"/>
          <w:szCs w:val="24"/>
        </w:rPr>
        <w:t>[Manifestação fora do microfone]</w:t>
      </w:r>
      <w:r w:rsidRPr="00463BEC">
        <w:rPr>
          <w:b/>
          <w:i/>
          <w:sz w:val="24"/>
          <w:szCs w:val="24"/>
          <w:u w:val="single"/>
        </w:rPr>
        <w:t xml:space="preserve">“Sr. Presidente “Willian Souza”: </w:t>
      </w:r>
      <w:r w:rsidR="002C2871" w:rsidRPr="00F606D8">
        <w:rPr>
          <w:sz w:val="24"/>
          <w:szCs w:val="24"/>
        </w:rPr>
        <w:t>19 Urgências(F)</w:t>
      </w:r>
      <w:r w:rsidR="002C2871" w:rsidRPr="00F606D8">
        <w:rPr>
          <w:i/>
          <w:sz w:val="24"/>
          <w:szCs w:val="24"/>
        </w:rPr>
        <w:t xml:space="preserve"> </w:t>
      </w:r>
      <w:r w:rsidR="002C2871" w:rsidRPr="00F606D8">
        <w:rPr>
          <w:sz w:val="24"/>
          <w:szCs w:val="24"/>
        </w:rPr>
        <w:t xml:space="preserve">para a sua apreciação. Solicito ao Exmo. Sr. Vereador Eduardo Lima, que faça a leitura das Indicações apresentadas </w:t>
      </w:r>
      <w:r w:rsidR="002C2871" w:rsidRPr="00F606D8">
        <w:rPr>
          <w:i/>
          <w:sz w:val="24"/>
          <w:szCs w:val="24"/>
        </w:rPr>
        <w:t>[Falha no áudio]</w:t>
      </w:r>
      <w:r w:rsidR="002C2871" w:rsidRPr="00F606D8">
        <w:rPr>
          <w:sz w:val="24"/>
          <w:szCs w:val="24"/>
        </w:rPr>
        <w:t xml:space="preserve">.  </w:t>
      </w:r>
      <w:r w:rsidRPr="00463BEC">
        <w:rPr>
          <w:b/>
          <w:sz w:val="24"/>
          <w:szCs w:val="24"/>
          <w:u w:val="single"/>
        </w:rPr>
        <w:t xml:space="preserve">“2º Secretário “Eduardo Lima”: </w:t>
      </w:r>
      <w:r w:rsidR="002C2871" w:rsidRPr="00F606D8">
        <w:rPr>
          <w:sz w:val="24"/>
          <w:szCs w:val="24"/>
        </w:rPr>
        <w:t>Indicação 4889 até a 4892, todas do Vereador Valdir de Oliveira: Diversos; Indicação 4893 – Vereador Tião Correa: Redutor de velocidade; Indicação 4894 - Vereador Joel: Redutor de velocidade; Indicação 4895 até a Indicação 4899, todas do Vereador Fabinho: Diversos; Indicação 4900 – Vereador Valdinei Pereira: Melhoramento em rodovia; Indicação 4901 - Vereador Tião Correa: Piso da EMEI; Indicação 4902 até a 4910 - Vereador Willian Souza: Diversos; Indicação 4911 até a Indicação 4920, todas do Vereador Dudu Lima: Diversos; Indicação 4921 até a 4924, todas do Vereador Willian Souza: Diversos; Indicação 4925 - Vereador Valdir de Oliveira: Troca de lâmpada. Lido todas as Indicações, Sr. Presidente.</w:t>
      </w:r>
      <w:r w:rsidRPr="00463BEC">
        <w:rPr>
          <w:b/>
          <w:i/>
          <w:sz w:val="24"/>
          <w:szCs w:val="24"/>
          <w:u w:val="single"/>
        </w:rPr>
        <w:t xml:space="preserve">“Sr. Presidente “Willian Souza”: </w:t>
      </w:r>
      <w:r w:rsidR="002C2871" w:rsidRPr="00F606D8">
        <w:rPr>
          <w:sz w:val="24"/>
          <w:szCs w:val="24"/>
        </w:rPr>
        <w:t xml:space="preserve">Feita a leitura das Indicações apresentadas pelos Srs. Vereadores, apenas noticio o Ofício recebido do Vereador Décio Marmirolli de número 93/2020, que segue para conhecimento da Comissão de Ética, Protocolo número 55... </w:t>
      </w:r>
      <w:r w:rsidR="002C2871" w:rsidRPr="00F606D8">
        <w:rPr>
          <w:i/>
          <w:sz w:val="24"/>
          <w:szCs w:val="24"/>
        </w:rPr>
        <w:t>[Falha no áudio]</w:t>
      </w:r>
      <w:r w:rsidR="002C2871" w:rsidRPr="00F606D8">
        <w:rPr>
          <w:sz w:val="24"/>
          <w:szCs w:val="24"/>
        </w:rPr>
        <w:t xml:space="preserve">... 2020 com data 1/12/2020, protocolada em tempo regimental, segue para o Sr. Presidente Hélio Silva. Pergunto se algum Vereador gostaria de se inscrever no Expediente? Não havendo Vereador para se inscrever no Expediente, declaro encerrado o Expediente às 3h, às 15h33. </w:t>
      </w:r>
      <w:r w:rsidRPr="00463BEC">
        <w:rPr>
          <w:b/>
          <w:sz w:val="24"/>
          <w:szCs w:val="24"/>
          <w:u w:val="single"/>
        </w:rPr>
        <w:t xml:space="preserve">“2º Secretário “Eduardo Lima”: </w:t>
      </w:r>
      <w:r w:rsidR="002C2871" w:rsidRPr="00F606D8">
        <w:rPr>
          <w:sz w:val="24"/>
          <w:szCs w:val="24"/>
        </w:rPr>
        <w:t>Pela ordem, Sr. Presidente. Pela ordem.</w:t>
      </w:r>
      <w:r w:rsidRPr="00463BEC">
        <w:rPr>
          <w:b/>
          <w:i/>
          <w:sz w:val="24"/>
          <w:szCs w:val="24"/>
          <w:u w:val="single"/>
        </w:rPr>
        <w:t xml:space="preserve">“Sr. Presidente “Willian Souza”: </w:t>
      </w:r>
      <w:r w:rsidR="002C2871" w:rsidRPr="00F606D8">
        <w:rPr>
          <w:sz w:val="24"/>
          <w:szCs w:val="24"/>
        </w:rPr>
        <w:t xml:space="preserve">Questão de ordem do Vereador Eduardo Lima. </w:t>
      </w:r>
      <w:r w:rsidRPr="00463BEC">
        <w:rPr>
          <w:b/>
          <w:sz w:val="24"/>
          <w:szCs w:val="24"/>
          <w:u w:val="single"/>
        </w:rPr>
        <w:t xml:space="preserve">“2º Secretário “Eduardo Lima”: </w:t>
      </w:r>
      <w:r w:rsidR="002C2871" w:rsidRPr="00F606D8">
        <w:rPr>
          <w:sz w:val="24"/>
          <w:szCs w:val="24"/>
        </w:rPr>
        <w:t xml:space="preserve">Tendo em vista o bom andamento dos trabalhos, peço que o senhor aprecie ao Plenário para passar direto para a Ordem do Dia. </w:t>
      </w:r>
      <w:r w:rsidRPr="00463BEC">
        <w:rPr>
          <w:b/>
          <w:i/>
          <w:sz w:val="24"/>
          <w:szCs w:val="24"/>
          <w:u w:val="single"/>
        </w:rPr>
        <w:t xml:space="preserve">“Sr. Presidente “Willian Souza”: </w:t>
      </w:r>
      <w:r w:rsidR="002C2871" w:rsidRPr="00F606D8">
        <w:rPr>
          <w:sz w:val="24"/>
          <w:szCs w:val="24"/>
        </w:rPr>
        <w:t xml:space="preserve">O pedido de V. Exa. é regimental, eu consulto ao Plenário: os favoráveis a passagem direta à Ordem do Dia, permaneçam como estão, os contrários se manifestem. Está aprovado por toda essa Casa a passagem direta para a Ordem do Dia. Encerrado o Expediente às 15h33. </w:t>
      </w:r>
      <w:r w:rsidR="002C2871" w:rsidRPr="00F606D8">
        <w:rPr>
          <w:i/>
          <w:sz w:val="24"/>
          <w:szCs w:val="24"/>
        </w:rPr>
        <w:t xml:space="preserve">[Falha no áudio] </w:t>
      </w:r>
      <w:r w:rsidR="002C2871" w:rsidRPr="00F606D8">
        <w:rPr>
          <w:sz w:val="24"/>
          <w:szCs w:val="24"/>
        </w:rPr>
        <w:t xml:space="preserve">Solicito ao Vereador Eduardo Lima, 2º Secretário, que faça a chamada dos Vereadores para a verificação de quórum. </w:t>
      </w:r>
      <w:r w:rsidRPr="00463BEC">
        <w:rPr>
          <w:b/>
          <w:sz w:val="24"/>
          <w:szCs w:val="24"/>
          <w:u w:val="single"/>
        </w:rPr>
        <w:t xml:space="preserve">“2º Secretário “Eduardo Lima”: </w:t>
      </w:r>
      <w:r w:rsidR="002C2871" w:rsidRPr="00F606D8">
        <w:rPr>
          <w:sz w:val="24"/>
          <w:szCs w:val="24"/>
        </w:rPr>
        <w:t>Vereador Cláudio Meskan... Décio Marmirolli--</w:t>
      </w:r>
      <w:r w:rsidRPr="00463BEC">
        <w:rPr>
          <w:b/>
          <w:sz w:val="24"/>
          <w:szCs w:val="24"/>
        </w:rPr>
        <w:t xml:space="preserve">“Vereador “Décio Marmirolli”: </w:t>
      </w:r>
      <w:r w:rsidR="002C2871" w:rsidRPr="00F606D8">
        <w:rPr>
          <w:sz w:val="24"/>
          <w:szCs w:val="24"/>
        </w:rPr>
        <w:t>Presente!</w:t>
      </w:r>
      <w:r w:rsidR="002C2871" w:rsidRPr="00F606D8">
        <w:rPr>
          <w:i/>
          <w:sz w:val="24"/>
          <w:szCs w:val="24"/>
        </w:rPr>
        <w:t>[Falas sobrepostas]</w:t>
      </w:r>
      <w:r w:rsidRPr="00463BEC">
        <w:rPr>
          <w:b/>
          <w:sz w:val="24"/>
          <w:szCs w:val="24"/>
        </w:rPr>
        <w:t xml:space="preserve">“Vereador “Cláudio Meskan”: </w:t>
      </w:r>
      <w:r w:rsidR="002C2871" w:rsidRPr="00F606D8">
        <w:rPr>
          <w:sz w:val="24"/>
          <w:szCs w:val="24"/>
        </w:rPr>
        <w:t>Presente!</w:t>
      </w:r>
      <w:r w:rsidRPr="00463BEC">
        <w:rPr>
          <w:b/>
          <w:sz w:val="24"/>
          <w:szCs w:val="24"/>
          <w:u w:val="single"/>
        </w:rPr>
        <w:t xml:space="preserve">“2º Secretário “Eduardo Lima”: </w:t>
      </w:r>
      <w:r w:rsidR="002C2871" w:rsidRPr="00F606D8">
        <w:rPr>
          <w:sz w:val="24"/>
          <w:szCs w:val="24"/>
        </w:rPr>
        <w:t>--Prof. Edinho--</w:t>
      </w:r>
      <w:r w:rsidRPr="00463BEC">
        <w:rPr>
          <w:b/>
          <w:sz w:val="24"/>
          <w:szCs w:val="24"/>
        </w:rPr>
        <w:t xml:space="preserve">“Vereador “Edivaldo Teodoro”: </w:t>
      </w:r>
      <w:r w:rsidR="002C2871" w:rsidRPr="00F606D8">
        <w:rPr>
          <w:sz w:val="24"/>
          <w:szCs w:val="24"/>
        </w:rPr>
        <w:t xml:space="preserve">Presente! </w:t>
      </w:r>
      <w:r w:rsidRPr="00463BEC">
        <w:rPr>
          <w:b/>
          <w:sz w:val="24"/>
          <w:szCs w:val="24"/>
          <w:u w:val="single"/>
        </w:rPr>
        <w:t xml:space="preserve">“2º Secretário “Eduardo Lima”: </w:t>
      </w:r>
      <w:r w:rsidR="002C2871" w:rsidRPr="00F606D8">
        <w:rPr>
          <w:sz w:val="24"/>
          <w:szCs w:val="24"/>
        </w:rPr>
        <w:t>--Edgardo Cabral--</w:t>
      </w:r>
      <w:r w:rsidRPr="00463BEC">
        <w:rPr>
          <w:b/>
          <w:sz w:val="24"/>
          <w:szCs w:val="24"/>
        </w:rPr>
        <w:t xml:space="preserve">“Vereador “Edgardo Cabral”: </w:t>
      </w:r>
      <w:r w:rsidR="002C2871" w:rsidRPr="00F606D8">
        <w:rPr>
          <w:sz w:val="24"/>
          <w:szCs w:val="24"/>
        </w:rPr>
        <w:t xml:space="preserve">Presente! </w:t>
      </w:r>
      <w:r w:rsidRPr="00463BEC">
        <w:rPr>
          <w:b/>
          <w:sz w:val="24"/>
          <w:szCs w:val="24"/>
          <w:u w:val="single"/>
        </w:rPr>
        <w:t xml:space="preserve">“2º Secretário “Eduardo Lima”: </w:t>
      </w:r>
      <w:r w:rsidR="002C2871" w:rsidRPr="00F606D8">
        <w:rPr>
          <w:sz w:val="24"/>
          <w:szCs w:val="24"/>
        </w:rPr>
        <w:t>--Dudu Lima, presente... Fabinho--</w:t>
      </w:r>
      <w:r w:rsidRPr="00463BEC">
        <w:rPr>
          <w:b/>
          <w:sz w:val="24"/>
          <w:szCs w:val="24"/>
        </w:rPr>
        <w:t xml:space="preserve">“Vereador “Fábio Ferreira”: </w:t>
      </w:r>
      <w:r w:rsidR="002C2871" w:rsidRPr="00F606D8">
        <w:rPr>
          <w:sz w:val="24"/>
          <w:szCs w:val="24"/>
        </w:rPr>
        <w:t xml:space="preserve">Presente! </w:t>
      </w:r>
      <w:r w:rsidRPr="00463BEC">
        <w:rPr>
          <w:b/>
          <w:sz w:val="24"/>
          <w:szCs w:val="24"/>
          <w:u w:val="single"/>
        </w:rPr>
        <w:t xml:space="preserve">“2º Secretário “Eduardo Lima”: </w:t>
      </w:r>
      <w:r w:rsidR="002C2871" w:rsidRPr="00F606D8">
        <w:rPr>
          <w:sz w:val="24"/>
          <w:szCs w:val="24"/>
        </w:rPr>
        <w:t>--Hélio Silva... João Maioral</w:t>
      </w:r>
      <w:r w:rsidR="00933F08">
        <w:rPr>
          <w:sz w:val="24"/>
          <w:szCs w:val="24"/>
        </w:rPr>
        <w:t>.</w:t>
      </w:r>
      <w:r w:rsidR="002C2871" w:rsidRPr="00F606D8">
        <w:rPr>
          <w:sz w:val="24"/>
          <w:szCs w:val="24"/>
        </w:rPr>
        <w:t>.. Joel Cardoso--</w:t>
      </w:r>
      <w:r w:rsidRPr="00463BEC">
        <w:rPr>
          <w:b/>
          <w:sz w:val="24"/>
          <w:szCs w:val="24"/>
          <w:u w:val="single"/>
        </w:rPr>
        <w:t xml:space="preserve">“1º Secretário “João Maioral”: </w:t>
      </w:r>
      <w:r w:rsidR="002C2871" w:rsidRPr="00F606D8">
        <w:rPr>
          <w:sz w:val="24"/>
          <w:szCs w:val="24"/>
        </w:rPr>
        <w:t xml:space="preserve">Presente, viu! </w:t>
      </w:r>
      <w:r w:rsidRPr="00463BEC">
        <w:rPr>
          <w:b/>
          <w:sz w:val="24"/>
          <w:szCs w:val="24"/>
          <w:u w:val="single"/>
        </w:rPr>
        <w:t xml:space="preserve">“2º Secretário “Eduardo Lima”: </w:t>
      </w:r>
      <w:r w:rsidR="002C2871" w:rsidRPr="00F606D8">
        <w:rPr>
          <w:sz w:val="24"/>
          <w:szCs w:val="24"/>
        </w:rPr>
        <w:t>--Josué Cardozo--</w:t>
      </w:r>
      <w:r w:rsidRPr="00463BEC">
        <w:rPr>
          <w:b/>
          <w:sz w:val="24"/>
          <w:szCs w:val="24"/>
        </w:rPr>
        <w:t xml:space="preserve">“Vereador “Josué Cardozo”: </w:t>
      </w:r>
      <w:r w:rsidR="002C2871" w:rsidRPr="00F606D8">
        <w:rPr>
          <w:sz w:val="24"/>
          <w:szCs w:val="24"/>
        </w:rPr>
        <w:t xml:space="preserve">Presente!  </w:t>
      </w:r>
      <w:r w:rsidRPr="00463BEC">
        <w:rPr>
          <w:b/>
          <w:sz w:val="24"/>
          <w:szCs w:val="24"/>
          <w:u w:val="single"/>
        </w:rPr>
        <w:t xml:space="preserve">“2º </w:t>
      </w:r>
      <w:r w:rsidRPr="00463BEC">
        <w:rPr>
          <w:b/>
          <w:sz w:val="24"/>
          <w:szCs w:val="24"/>
          <w:u w:val="single"/>
        </w:rPr>
        <w:lastRenderedPageBreak/>
        <w:t xml:space="preserve">Secretário “Eduardo Lima”: </w:t>
      </w:r>
      <w:r w:rsidR="002C2871" w:rsidRPr="00F606D8">
        <w:rPr>
          <w:sz w:val="24"/>
          <w:szCs w:val="24"/>
        </w:rPr>
        <w:t>--Márcio Brianes... Ronaldo Mendes...</w:t>
      </w:r>
      <w:r w:rsidRPr="00463BEC">
        <w:rPr>
          <w:b/>
          <w:sz w:val="24"/>
          <w:szCs w:val="24"/>
        </w:rPr>
        <w:t xml:space="preserve">“Vereador “Ronaldo Mendes”: </w:t>
      </w:r>
      <w:r w:rsidR="002C2871" w:rsidRPr="00F606D8">
        <w:rPr>
          <w:sz w:val="24"/>
          <w:szCs w:val="24"/>
        </w:rPr>
        <w:t>Presente!</w:t>
      </w:r>
      <w:r w:rsidRPr="00463BEC">
        <w:rPr>
          <w:b/>
          <w:sz w:val="24"/>
          <w:szCs w:val="24"/>
          <w:u w:val="single"/>
        </w:rPr>
        <w:t xml:space="preserve">“2º Secretário “Eduardo Lima”: </w:t>
      </w:r>
      <w:r w:rsidR="002C2871" w:rsidRPr="00F606D8">
        <w:rPr>
          <w:sz w:val="24"/>
          <w:szCs w:val="24"/>
        </w:rPr>
        <w:t>--Rubens Champam--</w:t>
      </w:r>
      <w:r w:rsidRPr="00463BEC">
        <w:rPr>
          <w:b/>
          <w:sz w:val="24"/>
          <w:szCs w:val="24"/>
        </w:rPr>
        <w:t xml:space="preserve">“Vereador “Rubens Champam”: </w:t>
      </w:r>
      <w:r w:rsidR="002C2871" w:rsidRPr="00F606D8">
        <w:rPr>
          <w:sz w:val="24"/>
          <w:szCs w:val="24"/>
        </w:rPr>
        <w:t xml:space="preserve">Presente. </w:t>
      </w:r>
      <w:r w:rsidRPr="00463BEC">
        <w:rPr>
          <w:b/>
          <w:sz w:val="24"/>
          <w:szCs w:val="24"/>
          <w:u w:val="single"/>
        </w:rPr>
        <w:t xml:space="preserve">“2º Secretário “Eduardo Lima”: </w:t>
      </w:r>
      <w:r w:rsidR="002C2871" w:rsidRPr="00F606D8">
        <w:rPr>
          <w:sz w:val="24"/>
          <w:szCs w:val="24"/>
        </w:rPr>
        <w:t>--Rudinei Lobo... Sebastião Correa--</w:t>
      </w:r>
      <w:r w:rsidRPr="00463BEC">
        <w:rPr>
          <w:b/>
          <w:sz w:val="24"/>
          <w:szCs w:val="24"/>
        </w:rPr>
        <w:t xml:space="preserve">“Vereador “Sebastião Corrêa”: </w:t>
      </w:r>
      <w:r w:rsidR="002C2871" w:rsidRPr="00F606D8">
        <w:rPr>
          <w:sz w:val="24"/>
          <w:szCs w:val="24"/>
        </w:rPr>
        <w:t xml:space="preserve">Presente! </w:t>
      </w:r>
      <w:r w:rsidRPr="00463BEC">
        <w:rPr>
          <w:b/>
          <w:sz w:val="24"/>
          <w:szCs w:val="24"/>
          <w:u w:val="single"/>
        </w:rPr>
        <w:t xml:space="preserve">“2º Secretário “Eduardo Lima”: </w:t>
      </w:r>
      <w:r w:rsidR="002C2871" w:rsidRPr="00F606D8">
        <w:rPr>
          <w:sz w:val="24"/>
          <w:szCs w:val="24"/>
        </w:rPr>
        <w:t>--Ulisses Gomes... Valdir de Oliveira--</w:t>
      </w:r>
      <w:r w:rsidRPr="00463BEC">
        <w:rPr>
          <w:b/>
          <w:sz w:val="24"/>
          <w:szCs w:val="24"/>
        </w:rPr>
        <w:t xml:space="preserve">“Vereador “Valdir de Oliveira”: </w:t>
      </w:r>
      <w:r w:rsidR="002C2871" w:rsidRPr="00F606D8">
        <w:rPr>
          <w:sz w:val="24"/>
          <w:szCs w:val="24"/>
        </w:rPr>
        <w:t xml:space="preserve">Presente! </w:t>
      </w:r>
      <w:r w:rsidRPr="00463BEC">
        <w:rPr>
          <w:b/>
          <w:sz w:val="24"/>
          <w:szCs w:val="24"/>
          <w:u w:val="single"/>
        </w:rPr>
        <w:t xml:space="preserve">“2º Secretário “Eduardo Lima”: </w:t>
      </w:r>
      <w:r w:rsidR="002C2871" w:rsidRPr="00F606D8">
        <w:rPr>
          <w:sz w:val="24"/>
          <w:szCs w:val="24"/>
        </w:rPr>
        <w:t>--Ney do Gás--</w:t>
      </w:r>
      <w:r w:rsidRPr="00463BEC">
        <w:rPr>
          <w:b/>
          <w:sz w:val="24"/>
          <w:szCs w:val="24"/>
        </w:rPr>
        <w:t xml:space="preserve">“Vereador “Ney do Gás”: </w:t>
      </w:r>
      <w:r w:rsidR="002C2871" w:rsidRPr="00F606D8">
        <w:rPr>
          <w:sz w:val="24"/>
          <w:szCs w:val="24"/>
        </w:rPr>
        <w:t xml:space="preserve">Presente! </w:t>
      </w:r>
      <w:r w:rsidRPr="00463BEC">
        <w:rPr>
          <w:b/>
          <w:sz w:val="24"/>
          <w:szCs w:val="24"/>
          <w:u w:val="single"/>
        </w:rPr>
        <w:t xml:space="preserve">“2º Secretário “Eduardo Lima”: </w:t>
      </w:r>
      <w:r w:rsidR="002C2871" w:rsidRPr="00F606D8">
        <w:rPr>
          <w:sz w:val="24"/>
          <w:szCs w:val="24"/>
        </w:rPr>
        <w:t xml:space="preserve">--Fininho... e Willian Souza-- </w:t>
      </w:r>
      <w:r w:rsidRPr="00463BEC">
        <w:rPr>
          <w:b/>
          <w:i/>
          <w:sz w:val="24"/>
          <w:szCs w:val="24"/>
          <w:u w:val="single"/>
        </w:rPr>
        <w:t xml:space="preserve">“Sr. Presidente “Willian Souza”: </w:t>
      </w:r>
      <w:r w:rsidR="002C2871" w:rsidRPr="00F606D8">
        <w:rPr>
          <w:sz w:val="24"/>
          <w:szCs w:val="24"/>
        </w:rPr>
        <w:t xml:space="preserve">Presente. Com quórum suficiente para a reabertura dessa Sessão, declaro reaberta a Sessão do dia 1º de dezembro de 2020, às 15h35. Temos dez Pedidos de Urgência. Vereador Ronaldo Mendes, Presidente da Comissão de Justiça e Redação, o senhor não vai dar os Pareceres nos Projetos? </w:t>
      </w:r>
      <w:r w:rsidRPr="00463BEC">
        <w:rPr>
          <w:b/>
          <w:sz w:val="24"/>
          <w:szCs w:val="24"/>
        </w:rPr>
        <w:t xml:space="preserve">“Vereador “Joel Cardoso da Luz”: </w:t>
      </w:r>
      <w:r w:rsidR="002C2871" w:rsidRPr="00F606D8">
        <w:rPr>
          <w:sz w:val="24"/>
          <w:szCs w:val="24"/>
        </w:rPr>
        <w:t>Presidente, Presidente, questão de ordem. Presidente?</w:t>
      </w:r>
      <w:r w:rsidR="00933F08">
        <w:rPr>
          <w:sz w:val="24"/>
          <w:szCs w:val="24"/>
        </w:rPr>
        <w:t xml:space="preserve"> </w:t>
      </w:r>
      <w:r w:rsidRPr="00463BEC">
        <w:rPr>
          <w:b/>
          <w:i/>
          <w:sz w:val="24"/>
          <w:szCs w:val="24"/>
          <w:u w:val="single"/>
        </w:rPr>
        <w:t xml:space="preserve">“Sr. Presidente “Willian Souza”: </w:t>
      </w:r>
      <w:r w:rsidR="002C2871" w:rsidRPr="00F606D8">
        <w:rPr>
          <w:sz w:val="24"/>
          <w:szCs w:val="24"/>
        </w:rPr>
        <w:t xml:space="preserve">Vocês estão me ouvindo? </w:t>
      </w:r>
      <w:r w:rsidRPr="00463BEC">
        <w:rPr>
          <w:b/>
          <w:sz w:val="24"/>
          <w:szCs w:val="24"/>
        </w:rPr>
        <w:t xml:space="preserve">“Vereador “Joel Cardoso da Luz”: </w:t>
      </w:r>
      <w:r w:rsidR="002C2871" w:rsidRPr="00F606D8">
        <w:rPr>
          <w:sz w:val="24"/>
          <w:szCs w:val="24"/>
        </w:rPr>
        <w:t xml:space="preserve">Presidente, pela ordem. </w:t>
      </w:r>
      <w:r w:rsidRPr="00463BEC">
        <w:rPr>
          <w:b/>
          <w:i/>
          <w:sz w:val="24"/>
          <w:szCs w:val="24"/>
          <w:u w:val="single"/>
        </w:rPr>
        <w:t xml:space="preserve">“Sr. Presidente “Willian Souza”: </w:t>
      </w:r>
      <w:r w:rsidR="002C2871" w:rsidRPr="00F606D8">
        <w:rPr>
          <w:sz w:val="24"/>
          <w:szCs w:val="24"/>
        </w:rPr>
        <w:t xml:space="preserve">O senhor está me ouvindo, Presidente Joel? Oi Joel. </w:t>
      </w:r>
      <w:r w:rsidRPr="00463BEC">
        <w:rPr>
          <w:b/>
          <w:sz w:val="24"/>
          <w:szCs w:val="24"/>
        </w:rPr>
        <w:t xml:space="preserve">“Vereador “Joel Cardoso da Luz”: </w:t>
      </w:r>
      <w:r w:rsidR="002C2871" w:rsidRPr="00F606D8">
        <w:rPr>
          <w:sz w:val="24"/>
          <w:szCs w:val="24"/>
        </w:rPr>
        <w:t xml:space="preserve">Eu estou ouvindo. Os dez são de títulos, não é? </w:t>
      </w:r>
      <w:r w:rsidRPr="00463BEC">
        <w:rPr>
          <w:b/>
          <w:i/>
          <w:sz w:val="24"/>
          <w:szCs w:val="24"/>
          <w:u w:val="single"/>
        </w:rPr>
        <w:t xml:space="preserve">“Sr. Presidente “Willian Souza”: </w:t>
      </w:r>
      <w:r w:rsidR="002C2871" w:rsidRPr="00F606D8">
        <w:rPr>
          <w:sz w:val="24"/>
          <w:szCs w:val="24"/>
        </w:rPr>
        <w:t xml:space="preserve">Isso, Excelência! </w:t>
      </w:r>
      <w:r w:rsidRPr="00463BEC">
        <w:rPr>
          <w:b/>
          <w:sz w:val="24"/>
          <w:szCs w:val="24"/>
        </w:rPr>
        <w:t xml:space="preserve">“Vereador “Joel Cardoso da Luz”: </w:t>
      </w:r>
      <w:r w:rsidR="002C2871" w:rsidRPr="00F606D8">
        <w:rPr>
          <w:sz w:val="24"/>
          <w:szCs w:val="24"/>
        </w:rPr>
        <w:t xml:space="preserve">Beleza, está bom. </w:t>
      </w:r>
      <w:r w:rsidRPr="00463BEC">
        <w:rPr>
          <w:b/>
          <w:i/>
          <w:sz w:val="24"/>
          <w:szCs w:val="24"/>
          <w:u w:val="single"/>
        </w:rPr>
        <w:t xml:space="preserve">“Sr. Presidente “Willian Souza”: </w:t>
      </w:r>
      <w:r w:rsidR="002C2871" w:rsidRPr="00F606D8">
        <w:rPr>
          <w:sz w:val="24"/>
          <w:szCs w:val="24"/>
        </w:rPr>
        <w:t>Eu vou até propor aqui para a gente votar em conjunto, porque... né? Muita coisa a gente vota rapidinho, mas... Mas eu vou--</w:t>
      </w:r>
      <w:r w:rsidR="002C2871" w:rsidRPr="00F606D8">
        <w:rPr>
          <w:i/>
          <w:sz w:val="24"/>
          <w:szCs w:val="24"/>
        </w:rPr>
        <w:t>[Falas sobrepostas]</w:t>
      </w:r>
      <w:r w:rsidRPr="00463BEC">
        <w:rPr>
          <w:b/>
          <w:sz w:val="24"/>
          <w:szCs w:val="24"/>
        </w:rPr>
        <w:t xml:space="preserve">“Vereador “Márcio Brianes”: </w:t>
      </w:r>
      <w:r w:rsidR="002C2871" w:rsidRPr="00F606D8">
        <w:rPr>
          <w:sz w:val="24"/>
          <w:szCs w:val="24"/>
        </w:rPr>
        <w:t>Questão de ordem, Sr. Presidente.</w:t>
      </w:r>
      <w:r w:rsidR="00933F08">
        <w:rPr>
          <w:sz w:val="24"/>
          <w:szCs w:val="24"/>
        </w:rPr>
        <w:t xml:space="preserve"> </w:t>
      </w:r>
      <w:r w:rsidRPr="00463BEC">
        <w:rPr>
          <w:b/>
          <w:i/>
          <w:sz w:val="24"/>
          <w:szCs w:val="24"/>
          <w:u w:val="single"/>
        </w:rPr>
        <w:t xml:space="preserve">“Sr. Presidente “Willian Souza”: </w:t>
      </w:r>
      <w:r w:rsidR="002C2871" w:rsidRPr="00F606D8">
        <w:rPr>
          <w:sz w:val="24"/>
          <w:szCs w:val="24"/>
        </w:rPr>
        <w:t xml:space="preserve">Oi, Vereador Márcio Brianes?  </w:t>
      </w:r>
      <w:r w:rsidRPr="00463BEC">
        <w:rPr>
          <w:b/>
          <w:sz w:val="24"/>
          <w:szCs w:val="24"/>
        </w:rPr>
        <w:t xml:space="preserve">“Vereador “Márcio Brianes”: </w:t>
      </w:r>
      <w:r w:rsidR="002C2871" w:rsidRPr="00F606D8">
        <w:rPr>
          <w:sz w:val="24"/>
          <w:szCs w:val="24"/>
        </w:rPr>
        <w:t>Era isso que eu ia propor mesmo: que nós pudéssemos votar em conjunto os dez, sem problema nenhum também. O meu voto é favorável já, se puder votar os dez em conjunto.</w:t>
      </w:r>
      <w:r w:rsidR="002C2871" w:rsidRPr="00F606D8">
        <w:rPr>
          <w:i/>
          <w:sz w:val="24"/>
          <w:szCs w:val="24"/>
        </w:rPr>
        <w:t>[Manifestação fora do microfone]</w:t>
      </w:r>
      <w:r w:rsidRPr="00463BEC">
        <w:rPr>
          <w:b/>
          <w:i/>
          <w:sz w:val="24"/>
          <w:szCs w:val="24"/>
          <w:u w:val="single"/>
        </w:rPr>
        <w:t xml:space="preserve">“Sr. Presidente “Willian Souza”: </w:t>
      </w:r>
      <w:r w:rsidR="002C2871" w:rsidRPr="00F606D8">
        <w:rPr>
          <w:sz w:val="24"/>
          <w:szCs w:val="24"/>
        </w:rPr>
        <w:t xml:space="preserve">Não, eu só estou aguardando o Vereador Ronaldo se ele coloca o Parecer; se não, a gente já colhe os demais aqui, vamos ver. Vereador Ronaldo Mendes, não apareceu. Olha, pela ausência do Presidente da Comissão de Justiça e Redação por ora, eu vou colher o voto dos demais Pareceres, dos demais membros-- </w:t>
      </w:r>
      <w:r w:rsidR="002C2871" w:rsidRPr="00F606D8">
        <w:rPr>
          <w:i/>
          <w:sz w:val="24"/>
          <w:szCs w:val="24"/>
        </w:rPr>
        <w:t>[Falas sobrepostas]</w:t>
      </w:r>
      <w:r w:rsidR="00933F08">
        <w:rPr>
          <w:i/>
          <w:sz w:val="24"/>
          <w:szCs w:val="24"/>
        </w:rPr>
        <w:t xml:space="preserve"> </w:t>
      </w:r>
      <w:r w:rsidRPr="00463BEC">
        <w:rPr>
          <w:b/>
          <w:sz w:val="24"/>
          <w:szCs w:val="24"/>
        </w:rPr>
        <w:t xml:space="preserve">“Vereador “Ronaldo Mendes”: </w:t>
      </w:r>
      <w:r w:rsidR="002C2871" w:rsidRPr="00F606D8">
        <w:rPr>
          <w:sz w:val="24"/>
          <w:szCs w:val="24"/>
        </w:rPr>
        <w:t xml:space="preserve">Questão de ordem, Presidente! </w:t>
      </w:r>
      <w:r w:rsidRPr="00463BEC">
        <w:rPr>
          <w:b/>
          <w:i/>
          <w:sz w:val="24"/>
          <w:szCs w:val="24"/>
          <w:u w:val="single"/>
        </w:rPr>
        <w:t xml:space="preserve">“Sr. Presidente “Willian Souza”: </w:t>
      </w:r>
      <w:r w:rsidR="002C2871" w:rsidRPr="00F606D8">
        <w:rPr>
          <w:sz w:val="24"/>
          <w:szCs w:val="24"/>
        </w:rPr>
        <w:t xml:space="preserve">--Se a Comissão aprovar na sua maioria. Se não, nomeio um relator especial. </w:t>
      </w:r>
      <w:r w:rsidR="002C2871" w:rsidRPr="00F606D8">
        <w:rPr>
          <w:i/>
          <w:sz w:val="24"/>
          <w:szCs w:val="24"/>
        </w:rPr>
        <w:t>[Ininteligível]</w:t>
      </w:r>
      <w:r w:rsidR="002C2871" w:rsidRPr="00F606D8">
        <w:rPr>
          <w:sz w:val="24"/>
          <w:szCs w:val="24"/>
        </w:rPr>
        <w:t>. Oi Vereador Ronaldo, o senhor vai--</w:t>
      </w:r>
      <w:r w:rsidR="002C2871" w:rsidRPr="00F606D8">
        <w:rPr>
          <w:i/>
          <w:sz w:val="24"/>
          <w:szCs w:val="24"/>
        </w:rPr>
        <w:t>[Falas sobrepostas]</w:t>
      </w:r>
      <w:r w:rsidRPr="00463BEC">
        <w:rPr>
          <w:b/>
          <w:sz w:val="24"/>
          <w:szCs w:val="24"/>
        </w:rPr>
        <w:t xml:space="preserve">“Vereador “Ronaldo Mendes”: </w:t>
      </w:r>
      <w:r w:rsidR="002C2871" w:rsidRPr="00F606D8">
        <w:rPr>
          <w:sz w:val="24"/>
          <w:szCs w:val="24"/>
        </w:rPr>
        <w:t xml:space="preserve">O meu voto é favorável. </w:t>
      </w:r>
      <w:r w:rsidRPr="00463BEC">
        <w:rPr>
          <w:b/>
          <w:i/>
          <w:sz w:val="24"/>
          <w:szCs w:val="24"/>
          <w:u w:val="single"/>
        </w:rPr>
        <w:t xml:space="preserve">“Sr. Presidente “Willian Souza”: </w:t>
      </w:r>
      <w:r w:rsidR="002C2871" w:rsidRPr="00F606D8">
        <w:rPr>
          <w:sz w:val="24"/>
          <w:szCs w:val="24"/>
        </w:rPr>
        <w:t>--eu vou colocar aqui, o senhor vai dar o voto--</w:t>
      </w:r>
      <w:r w:rsidR="002C2871" w:rsidRPr="00F606D8">
        <w:rPr>
          <w:i/>
          <w:sz w:val="24"/>
          <w:szCs w:val="24"/>
        </w:rPr>
        <w:t>[Falas sobrepostas]</w:t>
      </w:r>
      <w:r w:rsidRPr="00463BEC">
        <w:rPr>
          <w:b/>
          <w:sz w:val="24"/>
          <w:szCs w:val="24"/>
        </w:rPr>
        <w:t xml:space="preserve">“Vereador “Ronaldo Mendes”: </w:t>
      </w:r>
      <w:r w:rsidR="002C2871" w:rsidRPr="00F606D8">
        <w:rPr>
          <w:sz w:val="24"/>
          <w:szCs w:val="24"/>
        </w:rPr>
        <w:t xml:space="preserve">Favorável. </w:t>
      </w:r>
      <w:r w:rsidRPr="00463BEC">
        <w:rPr>
          <w:b/>
          <w:i/>
          <w:sz w:val="24"/>
          <w:szCs w:val="24"/>
          <w:u w:val="single"/>
        </w:rPr>
        <w:t xml:space="preserve">“Sr. Presidente “Willian Souza”: </w:t>
      </w:r>
      <w:r w:rsidR="002C2871" w:rsidRPr="00F606D8">
        <w:rPr>
          <w:sz w:val="24"/>
          <w:szCs w:val="24"/>
        </w:rPr>
        <w:t xml:space="preserve">--o senhor vai ser favorável? </w:t>
      </w:r>
      <w:r w:rsidRPr="00463BEC">
        <w:rPr>
          <w:b/>
          <w:sz w:val="24"/>
          <w:szCs w:val="24"/>
        </w:rPr>
        <w:t xml:space="preserve">“Vereador “Ronaldo Mendes”: </w:t>
      </w:r>
      <w:r w:rsidR="002C2871" w:rsidRPr="00F606D8">
        <w:rPr>
          <w:sz w:val="24"/>
          <w:szCs w:val="24"/>
        </w:rPr>
        <w:t xml:space="preserve">Ok? </w:t>
      </w:r>
      <w:r w:rsidR="002C2871" w:rsidRPr="00F606D8">
        <w:rPr>
          <w:i/>
          <w:sz w:val="24"/>
          <w:szCs w:val="24"/>
        </w:rPr>
        <w:t>[Falas sobrepostas]</w:t>
      </w:r>
      <w:r w:rsidRPr="00463BEC">
        <w:rPr>
          <w:b/>
          <w:i/>
          <w:sz w:val="24"/>
          <w:szCs w:val="24"/>
          <w:u w:val="single"/>
          <w:lang w:val="en-US"/>
        </w:rPr>
        <w:t xml:space="preserve">“Sr. Presidente “Willian Souza”: </w:t>
      </w:r>
      <w:r w:rsidR="002C2871" w:rsidRPr="00F606D8">
        <w:rPr>
          <w:sz w:val="24"/>
          <w:szCs w:val="24"/>
          <w:lang w:val="en-US"/>
        </w:rPr>
        <w:t>Ok--</w:t>
      </w:r>
      <w:r w:rsidR="002C2871" w:rsidRPr="00F606D8">
        <w:rPr>
          <w:i/>
          <w:sz w:val="24"/>
          <w:szCs w:val="24"/>
        </w:rPr>
        <w:t>[Falas sobrepostas]</w:t>
      </w:r>
      <w:r w:rsidRPr="00463BEC">
        <w:rPr>
          <w:b/>
          <w:sz w:val="24"/>
          <w:szCs w:val="24"/>
        </w:rPr>
        <w:t xml:space="preserve">“Vereador “Ronaldo Mendes”: </w:t>
      </w:r>
      <w:r w:rsidR="002C2871" w:rsidRPr="00F606D8">
        <w:rPr>
          <w:sz w:val="24"/>
          <w:szCs w:val="24"/>
        </w:rPr>
        <w:t>A internet minha está oscilando muito aqui.</w:t>
      </w:r>
      <w:r w:rsidRPr="00463BEC">
        <w:rPr>
          <w:b/>
          <w:i/>
          <w:sz w:val="24"/>
          <w:szCs w:val="24"/>
          <w:u w:val="single"/>
        </w:rPr>
        <w:t xml:space="preserve">“Sr. Presidente “Willian Souza”: </w:t>
      </w:r>
      <w:r w:rsidR="002C2871" w:rsidRPr="00F606D8">
        <w:rPr>
          <w:sz w:val="24"/>
          <w:szCs w:val="24"/>
        </w:rPr>
        <w:t xml:space="preserve">Tá bom. Vereador João Maioral, V. Exa. pode ler um Requerimento de Urgência? Que daí a gente serve de analogia para todos os demais dez, se nenhum Parlamentar se obstiver(F) a essa posição. Tudo bem para os senhores? Porque o tema é o mesmo! Senão nós vamos ficar lendo dez Requerimentos, dez Pareceres. Tudo bem? </w:t>
      </w:r>
      <w:r w:rsidRPr="00463BEC">
        <w:rPr>
          <w:b/>
          <w:sz w:val="24"/>
          <w:szCs w:val="24"/>
          <w:u w:val="single"/>
        </w:rPr>
        <w:t xml:space="preserve">“1º Secretário “João Maioral”: </w:t>
      </w:r>
      <w:r w:rsidR="002C2871" w:rsidRPr="00F606D8">
        <w:rPr>
          <w:sz w:val="24"/>
          <w:szCs w:val="24"/>
        </w:rPr>
        <w:t xml:space="preserve">Sim. Posso ler? </w:t>
      </w:r>
      <w:r w:rsidRPr="00463BEC">
        <w:rPr>
          <w:b/>
          <w:i/>
          <w:sz w:val="24"/>
          <w:szCs w:val="24"/>
          <w:u w:val="single"/>
        </w:rPr>
        <w:t xml:space="preserve">“Sr. Presidente “Willian Souza”: </w:t>
      </w:r>
      <w:r w:rsidR="002C2871" w:rsidRPr="00F606D8">
        <w:rPr>
          <w:sz w:val="24"/>
          <w:szCs w:val="24"/>
        </w:rPr>
        <w:t xml:space="preserve">Algum Vereador acha ruim fazer dessa maneira? Só um minutinho, Vereador João. Algum Vereador é contrário a isso, prefere que leia tudo ou posso ler tudo junto? Vereador Décio, tudo bem para o senhor? </w:t>
      </w:r>
      <w:r w:rsidRPr="00463BEC">
        <w:rPr>
          <w:b/>
          <w:sz w:val="24"/>
          <w:szCs w:val="24"/>
        </w:rPr>
        <w:t xml:space="preserve">“Vereador “Décio Marmirolli”: </w:t>
      </w:r>
      <w:r w:rsidR="002C2871" w:rsidRPr="00F606D8">
        <w:rPr>
          <w:sz w:val="24"/>
          <w:szCs w:val="24"/>
        </w:rPr>
        <w:t xml:space="preserve">Tudo bem, faz a leitura de um, apenas um, uma Urgência Especial e ela serve como analogia para os demais, aí faz uma votação completa. </w:t>
      </w:r>
      <w:r w:rsidRPr="00463BEC">
        <w:rPr>
          <w:b/>
          <w:i/>
          <w:sz w:val="24"/>
          <w:szCs w:val="24"/>
          <w:u w:val="single"/>
        </w:rPr>
        <w:t xml:space="preserve">“Sr. Presidente “Willian Souza”: </w:t>
      </w:r>
      <w:r w:rsidR="002C2871" w:rsidRPr="00F606D8">
        <w:rPr>
          <w:sz w:val="24"/>
          <w:szCs w:val="24"/>
        </w:rPr>
        <w:t xml:space="preserve">Obrigado, Excelência. Vereador João Maioral, com a palavra, então, para a leitura na íntegra do Requerimento de Urgência. </w:t>
      </w:r>
      <w:r w:rsidRPr="00463BEC">
        <w:rPr>
          <w:b/>
          <w:sz w:val="24"/>
          <w:szCs w:val="24"/>
          <w:u w:val="single"/>
        </w:rPr>
        <w:t xml:space="preserve">“1º Secretário “João Maioral”: </w:t>
      </w:r>
      <w:r w:rsidR="002C2871" w:rsidRPr="00F606D8">
        <w:rPr>
          <w:sz w:val="24"/>
          <w:szCs w:val="24"/>
        </w:rPr>
        <w:t xml:space="preserve">“Exmo. Sr. Presidente da Câmara Municipal de Sumaré, Pedido de Urgência Especial. Nos termos do Art. 243 seguintes do Regimento Interno dessa Casa, requeremos a V. Exa. e após ouvido o Plenário, a tramitação em Regime de Urgência Especial da seguinte matéria: Projeto de Decreto Legislativo números: 5, 7, 8, 9, 10, 11, 12, 13, 14 e 15, de autoria de diversos Vereadores. O Pedido de Urgência da matéria fundamenta-se na própria mensagem que acompanha a matéria. Sala das </w:t>
      </w:r>
      <w:r w:rsidR="002C2871" w:rsidRPr="00F606D8">
        <w:rPr>
          <w:sz w:val="24"/>
          <w:szCs w:val="24"/>
        </w:rPr>
        <w:lastRenderedPageBreak/>
        <w:t xml:space="preserve">Sessões, 01 de dezembro de 2020.” </w:t>
      </w:r>
      <w:r w:rsidRPr="00463BEC">
        <w:rPr>
          <w:b/>
          <w:i/>
          <w:sz w:val="24"/>
          <w:szCs w:val="24"/>
          <w:u w:val="single"/>
        </w:rPr>
        <w:t xml:space="preserve">“Sr. Presidente “Willian Souza”: </w:t>
      </w:r>
      <w:r w:rsidR="002C2871" w:rsidRPr="00F606D8">
        <w:rPr>
          <w:sz w:val="24"/>
          <w:szCs w:val="24"/>
        </w:rPr>
        <w:t>Só corrigindo, o 6 pula, porque o 6 já foi votado, então, é: 5, 7, 8, 9, 10, 11, 12, 13, 14 e 15. O Requerimento de Urgência, pedindo urgência desses Projetos citados e com a assinatura de 19 Parlamentares, número regimental para a sua apreciação, está em votação: os favoráveis permaneçam como estão, os contrários que se manifestem. Está aprovado o Regime de Urgência. Feita a leitura dos Regimes de Urgência, coloco agora os Pareceres da Comissão. Solicito Comissão de Justiça e Redação, e Redação Final, Vereador Ronaldo Mendes já deu Parecer Favorável. Vereador Rudinei Lobo?</w:t>
      </w:r>
      <w:r w:rsidR="00933F08">
        <w:rPr>
          <w:sz w:val="24"/>
          <w:szCs w:val="24"/>
        </w:rPr>
        <w:t xml:space="preserve"> </w:t>
      </w:r>
      <w:r w:rsidRPr="00463BEC">
        <w:rPr>
          <w:b/>
          <w:sz w:val="24"/>
          <w:szCs w:val="24"/>
        </w:rPr>
        <w:t xml:space="preserve">“Vereador “Rudinei Lobo”: </w:t>
      </w:r>
      <w:r w:rsidR="002C2871" w:rsidRPr="00F606D8">
        <w:rPr>
          <w:sz w:val="24"/>
          <w:szCs w:val="24"/>
        </w:rPr>
        <w:t xml:space="preserve">Favorável. Favorável. </w:t>
      </w:r>
      <w:r w:rsidR="002C2871" w:rsidRPr="00F606D8">
        <w:rPr>
          <w:i/>
          <w:sz w:val="24"/>
          <w:szCs w:val="24"/>
        </w:rPr>
        <w:t>[Falas sobrepostas]</w:t>
      </w:r>
      <w:r w:rsidRPr="00463BEC">
        <w:rPr>
          <w:b/>
          <w:i/>
          <w:sz w:val="24"/>
          <w:szCs w:val="24"/>
          <w:u w:val="single"/>
        </w:rPr>
        <w:t xml:space="preserve">“Sr. Presidente “Willian Souza”: </w:t>
      </w:r>
      <w:r w:rsidR="002C2871" w:rsidRPr="00F606D8">
        <w:rPr>
          <w:sz w:val="24"/>
          <w:szCs w:val="24"/>
        </w:rPr>
        <w:t xml:space="preserve">Vereador Joel Cardoso? </w:t>
      </w:r>
      <w:r w:rsidRPr="00463BEC">
        <w:rPr>
          <w:b/>
          <w:sz w:val="24"/>
          <w:szCs w:val="24"/>
        </w:rPr>
        <w:t xml:space="preserve">“Vereador “Joel Cardoso da Luz”: </w:t>
      </w:r>
      <w:r w:rsidR="002C2871" w:rsidRPr="00F606D8">
        <w:rPr>
          <w:sz w:val="24"/>
          <w:szCs w:val="24"/>
        </w:rPr>
        <w:t xml:space="preserve">Favorável. </w:t>
      </w:r>
      <w:r w:rsidRPr="00463BEC">
        <w:rPr>
          <w:b/>
          <w:i/>
          <w:sz w:val="24"/>
          <w:szCs w:val="24"/>
          <w:u w:val="single"/>
        </w:rPr>
        <w:t xml:space="preserve">“Sr. Presidente “Willian Souza”: </w:t>
      </w:r>
      <w:r w:rsidR="002C2871" w:rsidRPr="00F606D8">
        <w:rPr>
          <w:sz w:val="24"/>
          <w:szCs w:val="24"/>
        </w:rPr>
        <w:t xml:space="preserve">Com os Pareceres Favoráveis da Comissão de Justiça e Redação, e Redação Final, eu coloco em discussão os Projetos de Decreto Legislativo 5/2020, de autoria do Vereador Valdir de Oliveira, que: “Confere título de cidadão sumareense ao Sr. Jonas Pizarro”; o Projeto de Decreto Legislativo 7/2020, que: “Confere título de cidadão sumareense à Sra. Edna Maria Fernandes </w:t>
      </w:r>
      <w:r w:rsidR="002C2871" w:rsidRPr="00F606D8">
        <w:rPr>
          <w:i/>
          <w:sz w:val="24"/>
          <w:szCs w:val="24"/>
        </w:rPr>
        <w:t>[Falha no áudio]</w:t>
      </w:r>
      <w:r w:rsidR="002C2871" w:rsidRPr="00F606D8">
        <w:rPr>
          <w:sz w:val="24"/>
          <w:szCs w:val="24"/>
        </w:rPr>
        <w:t xml:space="preserve">...”; do Vereador Márcio Brianes, Projeto de Decreto Legislativo 8/2020: “Confere título de cidadão sumareense ao Sr. Sebastião da Silva”; ao Vereador Fininho: “Confere título de cidadão sumareense à Sra. Eloiá(F) Rodrigues de Oliveira Teixeira”; Vereador Edgardo José Cabral: “Concede título de cidadão sumareense à Sra. Giovana Bispo Alves”; Vereador Fininho: “Confere título de cidadão sumareense à Sra. Marilena Aparecida Dall'Orto Resende”; Vereador Fininho: “Confere título de cidadão sumareense à irmã Helena Gatien(F)”, Projeto de Decreto Legislativo 12/2020; Projeto de Decreto Legislativo 13/2020, de autoria do Vereador Josué Cardozo: “Confere título cidadão sumareense a senhora, ao Sr. Sebastião Pereira da Silva Filho”; Projeto de Decreto Legislativo 14/2020, Vereador Josué Cardozo: “Confere título de cidadão sumareense à Sra. Sidilene Aparecida Moreira Domingos”; Projeto de Decreto Legislativo 15/2020, autoria do Vereador Tião Correa, que: “Confere título de cidadão sumareense ao Sr. Valdemir Aparecido Ravagnani”. Esses Projetos de Decreto Legislativo estão em discussão. Não havendo oradores, estão em votação: os favoráveis permaneçam como estão, os contrários que se manifestem. Está aprovado por toda esta Casa. Ordem do Dia. Item único da Ordem do Dia. Segunda votação do Projeto de Lei 170/2020, de autoria do Exmo. Sr. Prefeito Luiz Alfredo Castro Ruzza Dalben, mensagem 031/2020: “Que orça receita e fixa despesa do Município de Sumaré para o exercício de 2021”. Solicito ao Secretário que faça a leitura dos Pareceres do Projeto. </w:t>
      </w:r>
      <w:r w:rsidRPr="00463BEC">
        <w:rPr>
          <w:b/>
          <w:sz w:val="24"/>
          <w:szCs w:val="24"/>
          <w:u w:val="single"/>
        </w:rPr>
        <w:t xml:space="preserve">“1º Secretário “João Maioral”: </w:t>
      </w:r>
      <w:r w:rsidR="002C2871" w:rsidRPr="00F606D8">
        <w:rPr>
          <w:sz w:val="24"/>
          <w:szCs w:val="24"/>
        </w:rPr>
        <w:t xml:space="preserve">Um minutinho só </w:t>
      </w:r>
      <w:r w:rsidR="002C2871" w:rsidRPr="00F606D8">
        <w:rPr>
          <w:i/>
          <w:sz w:val="24"/>
          <w:szCs w:val="24"/>
        </w:rPr>
        <w:t>[Ininteligível]</w:t>
      </w:r>
      <w:r w:rsidR="002C2871" w:rsidRPr="00F606D8">
        <w:rPr>
          <w:sz w:val="24"/>
          <w:szCs w:val="24"/>
        </w:rPr>
        <w:t xml:space="preserve">. Projeto de Lei número... </w:t>
      </w:r>
      <w:r w:rsidR="002C2871" w:rsidRPr="00F606D8">
        <w:rPr>
          <w:i/>
          <w:sz w:val="24"/>
          <w:szCs w:val="24"/>
        </w:rPr>
        <w:t>[Ininteligível]</w:t>
      </w:r>
      <w:r w:rsidR="002C2871" w:rsidRPr="00F606D8">
        <w:rPr>
          <w:sz w:val="24"/>
          <w:szCs w:val="24"/>
        </w:rPr>
        <w:t xml:space="preserve"> Parecer. Comissão de Justiça e Redação: Parecer Favorável; Comissão de Finanças e Orçamento: Parecer Favorável; Comissão de Justiça e Redação, Redação Final: Parecer Favorável, Sr. Presidente. Chegou o som? Chegou o som aí, Sr. Presidente?</w:t>
      </w:r>
      <w:r w:rsidR="00933F08">
        <w:rPr>
          <w:sz w:val="24"/>
          <w:szCs w:val="24"/>
        </w:rPr>
        <w:t xml:space="preserve"> </w:t>
      </w:r>
      <w:r w:rsidRPr="00463BEC">
        <w:rPr>
          <w:b/>
          <w:i/>
          <w:sz w:val="24"/>
          <w:szCs w:val="24"/>
          <w:u w:val="single"/>
        </w:rPr>
        <w:t xml:space="preserve">“Sr. Presidente “Willian Souza”: </w:t>
      </w:r>
      <w:r w:rsidR="002C2871" w:rsidRPr="00F606D8">
        <w:rPr>
          <w:sz w:val="24"/>
          <w:szCs w:val="24"/>
        </w:rPr>
        <w:t xml:space="preserve">Chegou, as Comissões Parecer Favorável, né, Vereador, é isso? </w:t>
      </w:r>
      <w:r w:rsidRPr="00463BEC">
        <w:rPr>
          <w:b/>
          <w:sz w:val="24"/>
          <w:szCs w:val="24"/>
          <w:u w:val="single"/>
        </w:rPr>
        <w:t xml:space="preserve">“1º Secretário “João Maioral”: </w:t>
      </w:r>
      <w:r w:rsidR="002C2871" w:rsidRPr="00F606D8">
        <w:rPr>
          <w:sz w:val="24"/>
          <w:szCs w:val="24"/>
        </w:rPr>
        <w:t xml:space="preserve">Sim, sim, todos favoráveis. </w:t>
      </w:r>
      <w:r w:rsidRPr="00463BEC">
        <w:rPr>
          <w:b/>
          <w:i/>
          <w:sz w:val="24"/>
          <w:szCs w:val="24"/>
          <w:u w:val="single"/>
        </w:rPr>
        <w:t xml:space="preserve">“Sr. Presidente “Willian Souza”: </w:t>
      </w:r>
      <w:r w:rsidR="002C2871" w:rsidRPr="00F606D8">
        <w:rPr>
          <w:sz w:val="24"/>
          <w:szCs w:val="24"/>
        </w:rPr>
        <w:t>Fechado. Então, com os Pareceres Favoráveis das Comissões, eu coloco, neste momento, em discussão o Projeto--</w:t>
      </w:r>
      <w:r w:rsidR="002C2871" w:rsidRPr="00F606D8">
        <w:rPr>
          <w:i/>
          <w:sz w:val="24"/>
          <w:szCs w:val="24"/>
        </w:rPr>
        <w:t>[Falas sobrepostas]</w:t>
      </w:r>
      <w:r w:rsidRPr="00463BEC">
        <w:rPr>
          <w:b/>
          <w:sz w:val="24"/>
          <w:szCs w:val="24"/>
        </w:rPr>
        <w:t xml:space="preserve">“Vereador “Décio Marmirolli”: </w:t>
      </w:r>
      <w:r w:rsidR="002C2871" w:rsidRPr="00F606D8">
        <w:rPr>
          <w:sz w:val="24"/>
          <w:szCs w:val="24"/>
        </w:rPr>
        <w:t>Questão de ordem. Questão de ordem--</w:t>
      </w:r>
      <w:r w:rsidR="002C2871" w:rsidRPr="00F606D8">
        <w:rPr>
          <w:i/>
          <w:sz w:val="24"/>
          <w:szCs w:val="24"/>
        </w:rPr>
        <w:t>[Falas sobrepostas]</w:t>
      </w:r>
      <w:r w:rsidRPr="00463BEC">
        <w:rPr>
          <w:b/>
          <w:i/>
          <w:sz w:val="24"/>
          <w:szCs w:val="24"/>
          <w:u w:val="single"/>
        </w:rPr>
        <w:t xml:space="preserve">“Sr. Presidente “Willian Souza”: </w:t>
      </w:r>
      <w:r w:rsidR="002C2871" w:rsidRPr="00F606D8">
        <w:rPr>
          <w:sz w:val="24"/>
          <w:szCs w:val="24"/>
        </w:rPr>
        <w:t>Questão de ordem do Vereador Décio Marmirolli.</w:t>
      </w:r>
      <w:r w:rsidR="00981832">
        <w:rPr>
          <w:sz w:val="24"/>
          <w:szCs w:val="24"/>
        </w:rPr>
        <w:t xml:space="preserve"> </w:t>
      </w:r>
      <w:r w:rsidRPr="00463BEC">
        <w:rPr>
          <w:b/>
          <w:sz w:val="24"/>
          <w:szCs w:val="24"/>
        </w:rPr>
        <w:t xml:space="preserve">“Vereador “Décio Marmirolli”: </w:t>
      </w:r>
      <w:r w:rsidR="002C2871" w:rsidRPr="00F606D8">
        <w:rPr>
          <w:sz w:val="24"/>
          <w:szCs w:val="24"/>
        </w:rPr>
        <w:t xml:space="preserve">Presidente e Vereadores, eu gostaria de fazer um comentário sobre esse orçamento(F) que, após uma análise que nós fizemos em uma observação orçamentária, pudemos observar alguns itens no orçamento que não condiz com a realidade do Município. Temos aí um orçamento de em torno de R$ 1 bilhão. Desse R$ 1 bilhão, nós observamos que 4,2% do orçamento foi destinado para obras, que equivale a 42 milhões. Quer dizer, é uma vergonha, a Cidade, segunda maior cidade da RMC, ter 4,2% do orçamento de 1 bilhão destinado para obras públicas. E observamos também que foi destinado 62 milhões desse orçamento para pagamento de dívidas. Isso aqui é gravíssimo. Porque dívidas é falta de uma gestão eficiente, falta de uma seriedade no processo administrativo. Enquanto Sumaré poderia </w:t>
      </w:r>
      <w:r w:rsidR="002C2871" w:rsidRPr="00F606D8">
        <w:rPr>
          <w:sz w:val="24"/>
          <w:szCs w:val="24"/>
        </w:rPr>
        <w:lastRenderedPageBreak/>
        <w:t xml:space="preserve">estar investindo quase 150 milhões, nós temos dívidas e sobra 42 milhões para investimento. Outro fato que chamou muito a atenção nossa: Custo da máquina pública, foi destinado 1,4, 1,4% do orçamento, que dá em torno de 250 milhões, 1,4 de 1 bilhão, 250 milhões para a administração da máquina, que é compra de cadeira, papel higiênico (que hoje falta papel higiênico e sulfite em todo lugar do Município). Esses 250 milhões é um absurdo para a Prefeitura de Sumaré! Isso com uma gestão séria, bem eficiente, com 120 milhões você toca a máquina pública em Sumaré, não precisa de 250 milhões; aí, dá para sobrar 130 milhões para obras ou até habitação. Outro ponto que tem, não existe nem explicação, tá? O Prefeito planejou no orçamento, ele tomar 20 milhões de bancos em 2021. Quer dizer, nós já temos uma dívida assustadora aí, vai buscar mais 20 milhões em bancos para 2021. Agora, outro ponto crucial que chamou muito a atenção minha, eu quero chamar atenção dos Srs. Vereadores, é que no orçamento o atual, o Prefeito prevê gastar 4 milhões com habitação. Isso significa 0,4% do orçamento. Nós temos hoje, aproximadamente, um déficit de quase 20 mil moradias no Município de Sumaré. Quer dizer, havia necessidade, se tivesse uma gestão bem eficiente ao longo de décadas aí, ter uma máquina pública enxuta, sobraria muito dinheiro para atender essa questão de habitação aí que, ele já mora bem, mas não está preocupado com os menos favorecidos que não tem aonde morar. Sabe que todo mundo preza por uma casa própria, quer um teto, falar assim: “É meu teto, eu estou morando aqui”. O Governo tem responsabilidade nisso aí. Deveria ter deixado mais recursos para essa área aí que é de suma importância para a população. Outro ponto também que chamou muito a atenção, na área de lazer: ele destinou valores aqui que nós fizemos um cálculo aqui, dividido por 285 mil habitantes que hoje tem a cidade de Sumaré, 5 reais por ano, para lazer da população. É irrisório 5 reais para cada habitante ter uma área de lazer destinada a você e a sua família. Agora, ficou muito claro e demonstrado o seguinte... Olha só: ele projeta gastar, em transportes, mais do que habitação. Transporte está destinado 50 milhões para transporte e, para habitação, 4 milhões; projeta gastar 5 reais por ano para trazer lazer para a nossa gente; e com sérios problemas financeiros e sem capacidade de novas obras, tomar dinheiro emprestado (que é outra coisa que é inadmissível). Também observamos que ele espera receber, de Governo Federal, apenas 3% do orçamento para verbas públicas (irrisório também esses valores aí). Agora, o déficit, isso aqui é gravíssimo e eu acho que a próxima legislatura, os Vereadores têm que prestar muita atenção no processo do orçamento, acompanhar o orçamento. O déficit que o atual Prefeito está prevendo no orçamento para ano que vem é de 80 milhões! Isso mesmo: um déficit de 80 milhões. Quer dizer, ele separou já 62 milhões para pagar, só que ele vai deixar déficit de 80 milhões para 2021: eu acho que é um absurdo. É mais ou menos o seguinte: cada 1 real de receita de capital que a Prefeitura vai receber, ele vai gastar 2,51. Quer dizer, vai gastar R$ 1,51 a mais do que ele arrecada! Isso é muito preocupante e isso aí acaba trazendo um problema seríssimo para a Cidade, para a máquina pública. Agora, Sumaré, ele precisa hoje de um orçamento de 1,3 bilhões para você tocar a máquina pública com bastante eficiência, bastante seriedade. Esse realmente 1 bilhão, não é possível. Agora, a fórmula para aumentar o orçamento, eu cansei de falar já: tem que fazer grandes aberturas aí, dar grandes incentivos fiscais, trazer empresas para a Cidade de Sumaré, fazer polo industrial, tem que industrializar a Cidade de Sumaré para ter orçamento! Sem orçamento, Prefeitura nenhuma vai a lugar nenhum! Você vai ter gasto, gasto, gasto, vai ter déficit, vai ter restos a pagar... Até quando? Até quando? Sumaré, com todo esse tempo de vida que ela tem, não era para ter mais esse déficit! É a segunda maior Cidade na Região Metropolitana de Campinas. Então, cabe aos Srs. Vereadores da próxima legislatura ter uma atuação muito importante, fazer o exercício verdadeiro do Vereador, que é fiscalizar o Executivo, fiscalizar onde está sendo empregado esse dinheiro, reduzir esse custo da máquina pública: 250 milhões, isso é absurdo! Precisa reduzir isso aí menos da metade! Que aí sobra dinheiro para atender o Social, sobra para atender a questão da Saúde, sobra muito dinheiro, mas tem que ter gestão, tem que ter eficiência, tem que ter </w:t>
      </w:r>
      <w:r w:rsidR="002C2871" w:rsidRPr="00F606D8">
        <w:rPr>
          <w:sz w:val="24"/>
          <w:szCs w:val="24"/>
        </w:rPr>
        <w:lastRenderedPageBreak/>
        <w:t xml:space="preserve">seriedade no comando. Esses pontos foram alguns pontos que a gente levantou, hoje, no orçamento, e a posição nossa de votar contrário, Presidente, a esse orçamento (como já votei no primeiro turno e vou votar no segundo turno também, contrário) é em relação a essa questão orçamentária que a gente observou dentro da Peça que foi enviada para a Câmara, para a Câmara analisar e fazer a aprovação desse Projeto hoje. Muito obrigado, Presidente. </w:t>
      </w:r>
      <w:r w:rsidRPr="00463BEC">
        <w:rPr>
          <w:b/>
          <w:sz w:val="24"/>
          <w:szCs w:val="24"/>
        </w:rPr>
        <w:t xml:space="preserve">“Vereador “Joel Cardoso da Luz”: </w:t>
      </w:r>
      <w:r w:rsidR="002C2871" w:rsidRPr="00F606D8">
        <w:rPr>
          <w:sz w:val="24"/>
          <w:szCs w:val="24"/>
        </w:rPr>
        <w:t>Presidente? Pela ordem, Presidente.</w:t>
      </w:r>
      <w:r w:rsidRPr="00463BEC">
        <w:rPr>
          <w:b/>
          <w:i/>
          <w:sz w:val="24"/>
          <w:szCs w:val="24"/>
          <w:u w:val="single"/>
        </w:rPr>
        <w:t xml:space="preserve">“Sr. Presidente “Willian Souza”: </w:t>
      </w:r>
      <w:r w:rsidR="002C2871" w:rsidRPr="00F606D8">
        <w:rPr>
          <w:sz w:val="24"/>
          <w:szCs w:val="24"/>
        </w:rPr>
        <w:t xml:space="preserve">Questão de ordem do Vereador Joel Cardoso. </w:t>
      </w:r>
      <w:r w:rsidRPr="00463BEC">
        <w:rPr>
          <w:b/>
          <w:sz w:val="24"/>
          <w:szCs w:val="24"/>
        </w:rPr>
        <w:t xml:space="preserve">“Vereador “Joel Cardoso da Luz”: </w:t>
      </w:r>
      <w:r w:rsidR="002C2871" w:rsidRPr="00F606D8">
        <w:rPr>
          <w:sz w:val="24"/>
          <w:szCs w:val="24"/>
        </w:rPr>
        <w:t>Vereador Décio, o senhor me falou da... tocar a máquina pública: quantos por cento que vai ser gasto previsto para o ano que vem, que o senhor falou aí, da máquina pública? Está sem som. Está sem som.</w:t>
      </w:r>
      <w:r w:rsidR="00933F08">
        <w:rPr>
          <w:sz w:val="24"/>
          <w:szCs w:val="24"/>
        </w:rPr>
        <w:t xml:space="preserve"> </w:t>
      </w:r>
      <w:r w:rsidRPr="00463BEC">
        <w:rPr>
          <w:b/>
          <w:sz w:val="24"/>
          <w:szCs w:val="24"/>
        </w:rPr>
        <w:t xml:space="preserve">“Vereador “Décio Marmirolli”: </w:t>
      </w:r>
      <w:r w:rsidR="002C2871" w:rsidRPr="00F606D8">
        <w:rPr>
          <w:sz w:val="24"/>
          <w:szCs w:val="24"/>
        </w:rPr>
        <w:t xml:space="preserve">Para a máquina pública foi destinado 250 milhões. </w:t>
      </w:r>
      <w:r w:rsidRPr="00463BEC">
        <w:rPr>
          <w:b/>
          <w:sz w:val="24"/>
          <w:szCs w:val="24"/>
        </w:rPr>
        <w:t xml:space="preserve">“Vereador “Joel Cardoso da Luz”: </w:t>
      </w:r>
      <w:r w:rsidR="002C2871" w:rsidRPr="00F606D8">
        <w:rPr>
          <w:sz w:val="24"/>
          <w:szCs w:val="24"/>
        </w:rPr>
        <w:t>Tá, mas quanto por cento que o senhor falou que era do orçamento?</w:t>
      </w:r>
      <w:r w:rsidR="002C2871" w:rsidRPr="00F606D8">
        <w:rPr>
          <w:i/>
          <w:iCs/>
          <w:sz w:val="24"/>
          <w:szCs w:val="24"/>
        </w:rPr>
        <w:t>[Falas sobrepostas]</w:t>
      </w:r>
      <w:r w:rsidRPr="00463BEC">
        <w:rPr>
          <w:b/>
          <w:sz w:val="24"/>
          <w:szCs w:val="24"/>
        </w:rPr>
        <w:t xml:space="preserve">“Vereador “Décio Marmirolli”: </w:t>
      </w:r>
      <w:r w:rsidR="002C2871" w:rsidRPr="00F606D8">
        <w:rPr>
          <w:sz w:val="24"/>
          <w:szCs w:val="24"/>
        </w:rPr>
        <w:t xml:space="preserve">Dá um vírgula... dá 25% do orçamento. </w:t>
      </w:r>
      <w:r w:rsidRPr="00463BEC">
        <w:rPr>
          <w:b/>
          <w:sz w:val="24"/>
          <w:szCs w:val="24"/>
        </w:rPr>
        <w:t xml:space="preserve">“Vereador “Joel Cardoso da Luz”: </w:t>
      </w:r>
      <w:r w:rsidR="002C2871" w:rsidRPr="00F606D8">
        <w:rPr>
          <w:sz w:val="24"/>
          <w:szCs w:val="24"/>
        </w:rPr>
        <w:t xml:space="preserve">Ah, bom! O senhor falou 1%. </w:t>
      </w:r>
      <w:r w:rsidRPr="00463BEC">
        <w:rPr>
          <w:b/>
          <w:sz w:val="24"/>
          <w:szCs w:val="24"/>
        </w:rPr>
        <w:t xml:space="preserve">“Vereador “Décio Marmirolli”: </w:t>
      </w:r>
      <w:r w:rsidR="002C2871" w:rsidRPr="00F606D8">
        <w:rPr>
          <w:sz w:val="24"/>
          <w:szCs w:val="24"/>
        </w:rPr>
        <w:t xml:space="preserve">Não, 25% do orçamento. 250 milhões. Aproximadamente, hoje é 1 bilhão, né, se destina 250 para tocar a máquina pública. É só uma observação para me justificar o meu voto contrário. </w:t>
      </w:r>
      <w:r w:rsidRPr="00463BEC">
        <w:rPr>
          <w:b/>
          <w:i/>
          <w:sz w:val="24"/>
          <w:szCs w:val="24"/>
          <w:u w:val="single"/>
        </w:rPr>
        <w:t xml:space="preserve">“Sr. Presidente “Willian Souza”: </w:t>
      </w:r>
      <w:r w:rsidR="002C2871" w:rsidRPr="00F606D8">
        <w:rPr>
          <w:sz w:val="24"/>
          <w:szCs w:val="24"/>
        </w:rPr>
        <w:t xml:space="preserve">Exmo. Vereador Décio Marmirolli, agradeço as ponderações e acredito também, sobretudo, que o debate do Parlamento, ele tem que ser sempre democrático e importante as suas contradições para que a gente possa refletir e para que a gente possa pensar, ainda mais quando se discute o orçamento da Cidade, quando se discute o futuro da Cidade. Até porque uma Cidade, ela deve ser de todos e de todas, sem dono, sem proprietário, mas que ela garanta os seus direitos, a sua distribuição de renda, a sua distribuição financeira e que a população tenha muita ciência de tudo aquilo que vai acontecer com o dinheiro público. Até porque o dinheiro </w:t>
      </w:r>
      <w:r w:rsidR="002C2871" w:rsidRPr="00F606D8">
        <w:rPr>
          <w:i/>
          <w:iCs/>
          <w:sz w:val="24"/>
          <w:szCs w:val="24"/>
        </w:rPr>
        <w:t>[Falha no áudio]</w:t>
      </w:r>
      <w:r w:rsidR="002C2871" w:rsidRPr="00F606D8">
        <w:rPr>
          <w:sz w:val="24"/>
          <w:szCs w:val="24"/>
        </w:rPr>
        <w:t xml:space="preserve"> tem que ser prezado e tem que tomar todos os cuidados necessários. Nesse sentido, na nossa gestão como Presidente da Câmara, nós fizemos </w:t>
      </w:r>
      <w:r w:rsidR="002C2871" w:rsidRPr="00F606D8">
        <w:rPr>
          <w:i/>
          <w:iCs/>
          <w:sz w:val="24"/>
          <w:szCs w:val="24"/>
        </w:rPr>
        <w:t>[Falha no áudio]</w:t>
      </w:r>
      <w:r w:rsidR="002C2871" w:rsidRPr="00F606D8">
        <w:rPr>
          <w:sz w:val="24"/>
          <w:szCs w:val="24"/>
        </w:rPr>
        <w:t xml:space="preserve"> questão de cumprir todos os princípios </w:t>
      </w:r>
      <w:r w:rsidR="002C2871" w:rsidRPr="00F606D8">
        <w:rPr>
          <w:i/>
          <w:iCs/>
          <w:sz w:val="24"/>
          <w:szCs w:val="24"/>
        </w:rPr>
        <w:t xml:space="preserve">[Falha no áudio] </w:t>
      </w:r>
      <w:r w:rsidR="002C2871" w:rsidRPr="00F606D8">
        <w:rPr>
          <w:sz w:val="24"/>
          <w:szCs w:val="24"/>
        </w:rPr>
        <w:t xml:space="preserve">os Parlamentares em prazo regimental à Peça orçamentária; abri prazo para as Emendas Parlamentares, para as Emendas que possam ser acrescentadas, para as Emendas que possam ser sugeridas ao orçamento, e também que na Audiência Pública pudesse fazer sugestões. Não observei no Processo nenhuma observação de V. Exa. para o orçamento, que poderia ter apresentado como Emenda ou até vindo na Audiência Pública </w:t>
      </w:r>
      <w:r w:rsidR="002C2871" w:rsidRPr="00F606D8">
        <w:rPr>
          <w:i/>
          <w:iCs/>
          <w:sz w:val="24"/>
          <w:szCs w:val="24"/>
        </w:rPr>
        <w:t>[Falha no áudio]</w:t>
      </w:r>
      <w:r w:rsidR="002C2871" w:rsidRPr="00F606D8">
        <w:rPr>
          <w:sz w:val="24"/>
          <w:szCs w:val="24"/>
        </w:rPr>
        <w:t xml:space="preserve"> para poder discutir e fazer essas sugestões. Acredito que estava ocupado, inclusive, com o pleito que estava disputando como Prefeito da Cidade, e em que a Cidade opinou pelo atual Projeto econômico e pela atual gestão num voto democrático, indo às urnas, mesmo ouvindo as críticas de V. Exa., que seguiu aos quatro anos, mas a população tinha o Projeto Político do senhor, que é esse que o senhor apresentou agora, com boa parte do Plano de Governo sendo colocado aqui dentro da Sessão da Câmara (que eu acompanhei, inclusive), mas a população decidiu permanecer com o Prefeito Luiz Dalben, achando justo a gestão e a maneira que ele distribui a economia da Cidade, a renda, a maneira que ele traz as empresas, e o voto popular ainda é uma maneira importante da população autorizar ou desautorizar o gestor daquilo que ele está aplicando. Quando a população vai à sua maioria, além de tudo, elegendo o Prefeito de uma forma histórica e fazendo a votação dos seus Parlamentares, ela acata aquilo que o Prefeito está dizendo, falando: “Olha, esse é o Projeto que eu quero para a Cidade para os próximos quatro anos.” Nesse sentido, o Prefeito está avalizado mais quatro anos para continuar o seu bom trabalho. As dívidas, a qual o senhor refere, me incomoda também, incomoda muito! Aliás, nós tivemos gestores nessa Cidade que tiveram uma dificuldade de pagar salário em dia, de ter sequestros nos cofres públicos e precatórios absurdos que ainda pagamos. Além de tudo, de dívidas de Hortolândia que ainda está sobre os nossos ombros como dívidas históricas deixadas pelo Sr. Paulino Carrara, que eu faço questão sempre de lembrar da sua gestão catastrófica, humilhante e que deixa para os Anais dessa Cidade uma dívida importante, significante, pagamos até agora, comprometendo quase 55% do orçamento da nossa </w:t>
      </w:r>
      <w:r w:rsidR="002C2871" w:rsidRPr="00F606D8">
        <w:rPr>
          <w:sz w:val="24"/>
          <w:szCs w:val="24"/>
        </w:rPr>
        <w:lastRenderedPageBreak/>
        <w:t xml:space="preserve">Cidade. Sobretudo, ressalto, na gestão, sobre as empresas que vieram para a Cidade de Sumaré nos últimos quatro anos, as empresas que estão sendo discutidas e ainda destaco o trabalho da Secretaria de Desenvolvimento Econômico, que atraiu para a Cidade de Sumaré algumas coisas muito importantes e discute outros pontos como, por exemplo, em termos de logísticas que foi ampliado na Cidade; geração de emprego e renda, principalmente para periferia; e na pessoa do Vereador Josué Cardozo (que se encontra aqui, que foi Secretário do Desenvolvimento Econômico), eu deixo as congratulações. No quesito moradia, sendo comparado com o transporte público, e no quesito buscar recursos do Governo Federal, quero aqui também dar a minha opinião e o meu posicionamento; aliás, busquei o maior número de recursos para colaborar com a Cidade, ainda mais no quesito de Saúde, passando aí de R$ 7 milhões que nós buscamos em Brasília. Mas comparo aqui outro muito importante, que é o Governo, por exemplo, do Presidente Jair Bolsonaro, que corta as relações com os Municípios, repassa muito pouco e não cumpre nem Emenda Parlamentar dos Deputados Federais que entram com ações cotidianamente para que possa posicionar. Não dá para contar que a gente tem aí uma situação que não pode ser proposta no orçamento. Vamos buscar o quê do Governo Federal? Vamos buscar que tipo de Programa? Boa parte dos Programas que faziam parte do pacto federativo unindo o Município com a União, foram cortados! O Ministério da Cidade, fechado! Nós temos aí os Municípios tendo que se virar praticamente, no Brasil, sendo que é de cada Cidade que a população decide o futuro a qual pertence e a qual precisa. Aí eu comparo uma questão do quesito moradia, que é importante e que é a nossa área. Corrijo, inclusive, V. Exa., que diz que, aproximadamente, 20 mil pessoas vivem em áreas irregulares. Corrijo, para dizer ao senhor que são 49 mil pessoas. E, além de tudo, destaco aqui que foi o Programa, inclusive, Minha Casa, Minha Vida que retirou boa </w:t>
      </w:r>
      <w:r w:rsidR="002C2871" w:rsidRPr="00F606D8">
        <w:rPr>
          <w:i/>
          <w:iCs/>
          <w:sz w:val="24"/>
          <w:szCs w:val="24"/>
        </w:rPr>
        <w:t xml:space="preserve">[Falha no áudio] </w:t>
      </w:r>
      <w:r w:rsidR="002C2871" w:rsidRPr="00F606D8">
        <w:rPr>
          <w:sz w:val="24"/>
          <w:szCs w:val="24"/>
        </w:rPr>
        <w:t xml:space="preserve">parte das pessoas. Eram 179 áreas de ocupações na Cidade, passaram para 79 e agora estamos em 75. Na gestão do Prefeito Luiz Dalben, fizemos a parte de regularização e entrega de título de boas partes e estamos fazendo a regularização da Vila Soma, por exemplo, que é a maior ocupação do Estado de São Paulo, sem usar 1 real do dinheiro público! O que não precisa estar previsto, logo então, no orçamento da Cidade. E se – não sei se é do conhecimento de V. Exa. – mas existe uma Lei que chama Reurb, e o Reurb caracteriza, o Reurb Social, que também não precisa provisionar no orçamento Municipal: é amparado pelo Governo do Estado de São Paulo e pela Secretário do Estado de Habitação. As pessoas têm um quesito importante no avanço da moradia. Outrora, </w:t>
      </w:r>
      <w:r w:rsidR="002C2871" w:rsidRPr="00F606D8">
        <w:rPr>
          <w:i/>
          <w:iCs/>
          <w:sz w:val="24"/>
          <w:szCs w:val="24"/>
        </w:rPr>
        <w:t xml:space="preserve">[Falha no áudio] </w:t>
      </w:r>
      <w:r w:rsidR="002C2871" w:rsidRPr="00F606D8">
        <w:rPr>
          <w:sz w:val="24"/>
          <w:szCs w:val="24"/>
        </w:rPr>
        <w:t xml:space="preserve">quatro anos atrás, quando a Cristina Carrara governava a Cidade, casas eram destruídas cotidianamente nessa Cidade, e eu não via a Câmara anterior se manifestar a favor de moradia; até porque eu tinha que protestar diversas vezes e não ouvi nenhum discurso solidário como esse. Então, nesse quesito, eu defendo o orçamento proposto pelo Prefeito Luiz </w:t>
      </w:r>
      <w:r w:rsidR="002C2871" w:rsidRPr="00F606D8">
        <w:rPr>
          <w:i/>
          <w:iCs/>
          <w:sz w:val="24"/>
          <w:szCs w:val="24"/>
        </w:rPr>
        <w:t xml:space="preserve">[Falha no áudio] </w:t>
      </w:r>
      <w:r w:rsidR="002C2871" w:rsidRPr="00F606D8">
        <w:rPr>
          <w:sz w:val="24"/>
          <w:szCs w:val="24"/>
        </w:rPr>
        <w:t xml:space="preserve">Dalben, amplamente discutido com a Cidade de Sumaré, amplamente contemplado por toda a Cidade, sobretudo, destacado e conversado em Audiência Pública, com tempo regimental para sua apreciação e defendo muito que a Cidade continue crescendo e desenvolvendo da maneira que está. Precisamos elaborar e aprovar o Plano Diretor, um Plano que venha discutir para trazer empresas para a Cidade, gerar emprego, gerar renda, ocupar os espaços vazios, ampliação de outras áreas, precisamos discutir a mobilidade urbana da nossa Cidade, precisam discutir muitos planos! Um plano econômico contundente, concordo com V. Exa., mas é importante dizer que o Prefeito Luiz Dalben saltou na economia da Cidade; avançou na busca de recursos; intermediou a ponte com o Governo do Estado; colocou as certidões da Cidade em dia, para pagamento em dia dos Servidores Municipais; pagamento das Entidades, das Associações que muitos chamam de obrigação, mas que é importante dizer que é um destaque e avanço porque, outrora, nem obrigação cumpriam! As certidões da Cidade, como CND e outras que estão em dia e podem receber recursos </w:t>
      </w:r>
      <w:r w:rsidR="002C2871" w:rsidRPr="00F606D8">
        <w:rPr>
          <w:i/>
          <w:iCs/>
          <w:sz w:val="24"/>
          <w:szCs w:val="24"/>
        </w:rPr>
        <w:t>[Falha no áudio]</w:t>
      </w:r>
      <w:r w:rsidR="002C2871" w:rsidRPr="00F606D8">
        <w:rPr>
          <w:sz w:val="24"/>
          <w:szCs w:val="24"/>
        </w:rPr>
        <w:t xml:space="preserve"> para a Cidade. Ainda ontem eu estava intermediando um recurso de 1,5 milhão para a Saúde e estava tudo em ordem os Documentos da Cidade para receber. Então, eu destaco que o </w:t>
      </w:r>
      <w:r w:rsidR="002C2871" w:rsidRPr="00F606D8">
        <w:rPr>
          <w:sz w:val="24"/>
          <w:szCs w:val="24"/>
        </w:rPr>
        <w:lastRenderedPageBreak/>
        <w:t>orçamento proposto pelo Prefeito Luiz Dalben é um avanço para a economia da Cidade e um avanço de crescimento para a nossa Cidade. Essa é a minha colaboração também e agradeço o respeito do Exmo. Vereador Décio Marmirolli--</w:t>
      </w:r>
      <w:r w:rsidR="002C2871" w:rsidRPr="00F606D8">
        <w:rPr>
          <w:i/>
          <w:iCs/>
          <w:sz w:val="24"/>
          <w:szCs w:val="24"/>
        </w:rPr>
        <w:t>[Falas sobrepostas]</w:t>
      </w:r>
      <w:r w:rsidRPr="00463BEC">
        <w:rPr>
          <w:b/>
          <w:sz w:val="24"/>
          <w:szCs w:val="24"/>
        </w:rPr>
        <w:t xml:space="preserve">“Vereador “Joel Cardoso da Luz”: </w:t>
      </w:r>
      <w:r w:rsidR="002C2871" w:rsidRPr="00F606D8">
        <w:rPr>
          <w:sz w:val="24"/>
          <w:szCs w:val="24"/>
        </w:rPr>
        <w:t>Presidente? Pela ordem, Presidente. Pela ordem--</w:t>
      </w:r>
      <w:r w:rsidR="002C2871" w:rsidRPr="00F606D8">
        <w:rPr>
          <w:i/>
          <w:iCs/>
          <w:sz w:val="24"/>
          <w:szCs w:val="24"/>
        </w:rPr>
        <w:t>[Falas sobrepostas]</w:t>
      </w:r>
      <w:r w:rsidRPr="00463BEC">
        <w:rPr>
          <w:b/>
          <w:i/>
          <w:sz w:val="24"/>
          <w:szCs w:val="24"/>
          <w:u w:val="single"/>
        </w:rPr>
        <w:t xml:space="preserve">“Sr. Presidente “Willian Souza”: </w:t>
      </w:r>
      <w:r w:rsidR="002C2871" w:rsidRPr="00F606D8">
        <w:rPr>
          <w:sz w:val="24"/>
          <w:szCs w:val="24"/>
        </w:rPr>
        <w:t>Sim, Vereador. Questão de ordem do Vereador--</w:t>
      </w:r>
      <w:r w:rsidRPr="00463BEC">
        <w:rPr>
          <w:b/>
          <w:sz w:val="24"/>
          <w:szCs w:val="24"/>
        </w:rPr>
        <w:t xml:space="preserve">“Vereador “Joel Cardoso da Luz”: </w:t>
      </w:r>
      <w:r w:rsidR="002C2871" w:rsidRPr="00F606D8">
        <w:rPr>
          <w:sz w:val="24"/>
          <w:szCs w:val="24"/>
        </w:rPr>
        <w:t xml:space="preserve">Dizer do pagamento em dia e lembrando que sem subir impostos, sem subir IPTU: desde quando assumiu a Prefeitura não teve um aumento de IPTU, de tributo nessa Cidade. Obrigado, Sr. Presidente. </w:t>
      </w:r>
      <w:r w:rsidRPr="00463BEC">
        <w:rPr>
          <w:b/>
          <w:i/>
          <w:sz w:val="24"/>
          <w:szCs w:val="24"/>
          <w:u w:val="single"/>
        </w:rPr>
        <w:t xml:space="preserve">“Sr. Presidente “Willian Souza”: </w:t>
      </w:r>
      <w:r w:rsidR="002C2871" w:rsidRPr="00F606D8">
        <w:rPr>
          <w:sz w:val="24"/>
          <w:szCs w:val="24"/>
        </w:rPr>
        <w:t xml:space="preserve">O Projeto de Lei de número 170/2020, de autoria do Prefeito Luiz Alfredo Castro Ruzza Dalben, está em discussão. Não havendo oradores, em votação: os favoráveis permaneçam como estão, os contrários se manifestem. Senhores, estão ouvindo? Os favoráveis ao Projeto de Lei 170/2020 permaneçam como estão, os contrários que se manifestem. </w:t>
      </w:r>
      <w:r w:rsidRPr="00463BEC">
        <w:rPr>
          <w:b/>
          <w:sz w:val="24"/>
          <w:szCs w:val="24"/>
        </w:rPr>
        <w:t xml:space="preserve">“Vereador “Décio Marmirolli”: </w:t>
      </w:r>
      <w:r w:rsidR="002C2871" w:rsidRPr="00F606D8">
        <w:rPr>
          <w:sz w:val="24"/>
          <w:szCs w:val="24"/>
        </w:rPr>
        <w:t xml:space="preserve">Contrário, Presidente! </w:t>
      </w:r>
      <w:r w:rsidRPr="00463BEC">
        <w:rPr>
          <w:b/>
          <w:i/>
          <w:sz w:val="24"/>
          <w:szCs w:val="24"/>
          <w:u w:val="single"/>
        </w:rPr>
        <w:t xml:space="preserve">“Sr. Presidente “Willian Souza”: </w:t>
      </w:r>
      <w:r w:rsidR="002C2871" w:rsidRPr="00F606D8">
        <w:rPr>
          <w:sz w:val="24"/>
          <w:szCs w:val="24"/>
        </w:rPr>
        <w:t>Vereador Décio, contrário.</w:t>
      </w:r>
      <w:r w:rsidR="00933F08">
        <w:rPr>
          <w:sz w:val="24"/>
          <w:szCs w:val="24"/>
        </w:rPr>
        <w:t xml:space="preserve"> </w:t>
      </w:r>
      <w:r w:rsidRPr="00463BEC">
        <w:rPr>
          <w:b/>
          <w:sz w:val="24"/>
          <w:szCs w:val="24"/>
        </w:rPr>
        <w:t xml:space="preserve">“Vereador “Márcio Brianes”: </w:t>
      </w:r>
      <w:r w:rsidR="002C2871" w:rsidRPr="00F606D8">
        <w:rPr>
          <w:sz w:val="24"/>
          <w:szCs w:val="24"/>
        </w:rPr>
        <w:t xml:space="preserve">Contrário, Presidente! </w:t>
      </w:r>
      <w:r w:rsidRPr="00463BEC">
        <w:rPr>
          <w:b/>
          <w:i/>
          <w:sz w:val="24"/>
          <w:szCs w:val="24"/>
          <w:u w:val="single"/>
        </w:rPr>
        <w:t xml:space="preserve">“Sr. Presidente “Willian Souza”: </w:t>
      </w:r>
      <w:r w:rsidR="002C2871" w:rsidRPr="00F606D8">
        <w:rPr>
          <w:sz w:val="24"/>
          <w:szCs w:val="24"/>
        </w:rPr>
        <w:t xml:space="preserve">Márcio, contrário. Mais algum Vereador contrário? </w:t>
      </w:r>
      <w:r w:rsidRPr="00463BEC">
        <w:rPr>
          <w:b/>
          <w:sz w:val="24"/>
          <w:szCs w:val="24"/>
        </w:rPr>
        <w:t xml:space="preserve">“Vereador “Décio Marmirolli”: </w:t>
      </w:r>
      <w:r w:rsidR="002C2871" w:rsidRPr="00F606D8">
        <w:rPr>
          <w:sz w:val="24"/>
          <w:szCs w:val="24"/>
        </w:rPr>
        <w:t xml:space="preserve">Dr. Sérgio Rosa aí, contrário? </w:t>
      </w:r>
      <w:r w:rsidRPr="00463BEC">
        <w:rPr>
          <w:b/>
          <w:i/>
          <w:sz w:val="24"/>
          <w:szCs w:val="24"/>
          <w:u w:val="single"/>
        </w:rPr>
        <w:t xml:space="preserve">“Sr. Presidente “Willian Souza”: </w:t>
      </w:r>
      <w:r w:rsidR="002C2871" w:rsidRPr="00F606D8">
        <w:rPr>
          <w:sz w:val="24"/>
          <w:szCs w:val="24"/>
        </w:rPr>
        <w:t>Dr. Sérgio não está on-line?</w:t>
      </w:r>
      <w:r w:rsidR="00933F08">
        <w:rPr>
          <w:sz w:val="24"/>
          <w:szCs w:val="24"/>
        </w:rPr>
        <w:t xml:space="preserve"> </w:t>
      </w:r>
      <w:r w:rsidRPr="00463BEC">
        <w:rPr>
          <w:b/>
          <w:sz w:val="24"/>
          <w:szCs w:val="24"/>
        </w:rPr>
        <w:t xml:space="preserve">“Vereador “Décio Marmirolli”: </w:t>
      </w:r>
      <w:r w:rsidR="002C2871" w:rsidRPr="00F606D8">
        <w:rPr>
          <w:sz w:val="24"/>
          <w:szCs w:val="24"/>
        </w:rPr>
        <w:t xml:space="preserve">Tá, está on-line, sim. O Fininho também está on-line e está contrário. </w:t>
      </w:r>
      <w:r w:rsidRPr="00463BEC">
        <w:rPr>
          <w:b/>
          <w:i/>
          <w:sz w:val="24"/>
          <w:szCs w:val="24"/>
          <w:u w:val="single"/>
        </w:rPr>
        <w:t xml:space="preserve">“Sr. Presidente “Willian Souza”: </w:t>
      </w:r>
      <w:r w:rsidR="002C2871" w:rsidRPr="00F606D8">
        <w:rPr>
          <w:sz w:val="24"/>
          <w:szCs w:val="24"/>
        </w:rPr>
        <w:t>Está aparecendo para os senhores?</w:t>
      </w:r>
      <w:r w:rsidR="00933F08">
        <w:rPr>
          <w:sz w:val="24"/>
          <w:szCs w:val="24"/>
        </w:rPr>
        <w:t xml:space="preserve"> </w:t>
      </w:r>
      <w:r w:rsidRPr="00463BEC">
        <w:rPr>
          <w:b/>
          <w:sz w:val="24"/>
          <w:szCs w:val="24"/>
        </w:rPr>
        <w:t xml:space="preserve">“Vereador “Décio Marmirolli”: </w:t>
      </w:r>
      <w:r w:rsidR="002C2871" w:rsidRPr="00F606D8">
        <w:rPr>
          <w:sz w:val="24"/>
          <w:szCs w:val="24"/>
        </w:rPr>
        <w:t>Está, está aparecendo aqui--</w:t>
      </w:r>
      <w:r w:rsidR="002C2871" w:rsidRPr="00F606D8">
        <w:rPr>
          <w:i/>
          <w:iCs/>
          <w:sz w:val="24"/>
          <w:szCs w:val="24"/>
        </w:rPr>
        <w:t>[Falas sobrepostas]</w:t>
      </w:r>
      <w:r w:rsidRPr="00463BEC">
        <w:rPr>
          <w:b/>
          <w:i/>
          <w:sz w:val="24"/>
          <w:szCs w:val="24"/>
          <w:u w:val="single"/>
        </w:rPr>
        <w:t xml:space="preserve">“Sr. Presidente “Willian Souza”: </w:t>
      </w:r>
      <w:r w:rsidR="002C2871" w:rsidRPr="00F606D8">
        <w:rPr>
          <w:sz w:val="24"/>
          <w:szCs w:val="24"/>
          <w:lang w:val="en-US"/>
        </w:rPr>
        <w:t xml:space="preserve"> Ah, tá bom! </w:t>
      </w:r>
      <w:r w:rsidR="002C2871" w:rsidRPr="00F606D8">
        <w:rPr>
          <w:sz w:val="24"/>
          <w:szCs w:val="24"/>
        </w:rPr>
        <w:t xml:space="preserve">É que para mim está travado-- </w:t>
      </w:r>
      <w:r w:rsidR="002C2871" w:rsidRPr="00F606D8">
        <w:rPr>
          <w:i/>
          <w:iCs/>
          <w:sz w:val="24"/>
          <w:szCs w:val="24"/>
        </w:rPr>
        <w:t>[Falas sobrepostas]</w:t>
      </w:r>
      <w:r w:rsidRPr="00463BEC">
        <w:rPr>
          <w:b/>
          <w:sz w:val="24"/>
          <w:szCs w:val="24"/>
        </w:rPr>
        <w:t xml:space="preserve">“Vereador “Décio Marmirolli”: </w:t>
      </w:r>
      <w:r w:rsidR="002C2871" w:rsidRPr="00F606D8">
        <w:rPr>
          <w:sz w:val="24"/>
          <w:szCs w:val="24"/>
        </w:rPr>
        <w:t>O Dr. Sérgio e o Fininho. Ah, tá--</w:t>
      </w:r>
      <w:r w:rsidR="002C2871" w:rsidRPr="00F606D8">
        <w:rPr>
          <w:i/>
          <w:iCs/>
          <w:sz w:val="24"/>
          <w:szCs w:val="24"/>
        </w:rPr>
        <w:t>[Falas sobrepostas]</w:t>
      </w:r>
      <w:r w:rsidRPr="00463BEC">
        <w:rPr>
          <w:b/>
          <w:i/>
          <w:sz w:val="24"/>
          <w:szCs w:val="24"/>
          <w:u w:val="single"/>
        </w:rPr>
        <w:t xml:space="preserve">“Sr. Presidente “Willian Souza”: </w:t>
      </w:r>
      <w:r w:rsidR="002C2871" w:rsidRPr="00F606D8">
        <w:rPr>
          <w:sz w:val="24"/>
          <w:szCs w:val="24"/>
        </w:rPr>
        <w:t xml:space="preserve">Se o senhor puder, então, me ajudar nisso, eu agradeço. </w:t>
      </w:r>
      <w:r w:rsidRPr="00463BEC">
        <w:rPr>
          <w:b/>
          <w:sz w:val="24"/>
          <w:szCs w:val="24"/>
        </w:rPr>
        <w:t xml:space="preserve">“Vereador “Décio Marmirolli”: </w:t>
      </w:r>
      <w:r w:rsidR="002C2871" w:rsidRPr="00F606D8">
        <w:rPr>
          <w:sz w:val="24"/>
          <w:szCs w:val="24"/>
        </w:rPr>
        <w:t>Tá.</w:t>
      </w:r>
      <w:r w:rsidRPr="00463BEC">
        <w:rPr>
          <w:b/>
          <w:i/>
          <w:sz w:val="24"/>
          <w:szCs w:val="24"/>
          <w:u w:val="single"/>
        </w:rPr>
        <w:t xml:space="preserve">“Sr. Presidente “Willian Souza”: </w:t>
      </w:r>
      <w:r w:rsidR="002C2871" w:rsidRPr="00F606D8">
        <w:rPr>
          <w:sz w:val="24"/>
          <w:szCs w:val="24"/>
        </w:rPr>
        <w:t>Dr. Sérgio e o Fininho, né--</w:t>
      </w:r>
      <w:r w:rsidR="002C2871" w:rsidRPr="00F606D8">
        <w:rPr>
          <w:i/>
          <w:iCs/>
          <w:sz w:val="24"/>
          <w:szCs w:val="24"/>
        </w:rPr>
        <w:t>[Falas sobrepostas]</w:t>
      </w:r>
      <w:r w:rsidRPr="00463BEC">
        <w:rPr>
          <w:b/>
          <w:sz w:val="24"/>
          <w:szCs w:val="24"/>
        </w:rPr>
        <w:t xml:space="preserve">“Vereador “Décio Marmirolli”: </w:t>
      </w:r>
      <w:r w:rsidR="002C2871" w:rsidRPr="00F606D8">
        <w:rPr>
          <w:sz w:val="24"/>
          <w:szCs w:val="24"/>
        </w:rPr>
        <w:t xml:space="preserve">Sérgio, contrário e o Fininho, contrário. </w:t>
      </w:r>
      <w:r w:rsidRPr="00463BEC">
        <w:rPr>
          <w:b/>
          <w:i/>
          <w:sz w:val="24"/>
          <w:szCs w:val="24"/>
          <w:u w:val="single"/>
        </w:rPr>
        <w:t xml:space="preserve">“Sr. Presidente “Willian Souza”: </w:t>
      </w:r>
      <w:r w:rsidR="002C2871" w:rsidRPr="00F606D8">
        <w:rPr>
          <w:sz w:val="24"/>
          <w:szCs w:val="24"/>
        </w:rPr>
        <w:t xml:space="preserve">Tá. E o Vereador Décio, Vereador Márcio, o Dr. Sérgio e o Vereador Fininho, é isso? </w:t>
      </w:r>
      <w:r w:rsidRPr="00463BEC">
        <w:rPr>
          <w:b/>
          <w:sz w:val="24"/>
          <w:szCs w:val="24"/>
        </w:rPr>
        <w:t xml:space="preserve">“Vereador “Décio Marmirolli”: </w:t>
      </w:r>
      <w:r w:rsidR="002C2871" w:rsidRPr="00F606D8">
        <w:rPr>
          <w:sz w:val="24"/>
          <w:szCs w:val="24"/>
        </w:rPr>
        <w:t>Correto. Aham.</w:t>
      </w:r>
      <w:r w:rsidR="00933F08">
        <w:rPr>
          <w:sz w:val="24"/>
          <w:szCs w:val="24"/>
        </w:rPr>
        <w:t xml:space="preserve"> </w:t>
      </w:r>
      <w:r w:rsidRPr="00463BEC">
        <w:rPr>
          <w:b/>
          <w:sz w:val="24"/>
          <w:szCs w:val="24"/>
        </w:rPr>
        <w:t xml:space="preserve">“Vereador “Márcio Brianes”: </w:t>
      </w:r>
      <w:r w:rsidR="002C2871" w:rsidRPr="00F606D8">
        <w:rPr>
          <w:sz w:val="24"/>
          <w:szCs w:val="24"/>
        </w:rPr>
        <w:t>Correto!</w:t>
      </w:r>
      <w:r w:rsidRPr="00463BEC">
        <w:rPr>
          <w:b/>
          <w:i/>
          <w:sz w:val="24"/>
          <w:szCs w:val="24"/>
          <w:u w:val="single"/>
        </w:rPr>
        <w:t xml:space="preserve">“Sr. Presidente “Willian Souza”: </w:t>
      </w:r>
      <w:r w:rsidR="002C2871" w:rsidRPr="00F606D8">
        <w:rPr>
          <w:sz w:val="24"/>
          <w:szCs w:val="24"/>
        </w:rPr>
        <w:t xml:space="preserve">Três, quatro votos contrários, os demais votos dos presentes dessa Sessão são favoráveis e está aprovado o Projeto de Lei 170/2020. Pergunto se algum Vereador gostaria de se inscrever na Explicação Pessoal? Não havendo Vereador inscrito na Explicação Pessoal e não tendo mais nada a tratar-- </w:t>
      </w:r>
      <w:r w:rsidRPr="00463BEC">
        <w:rPr>
          <w:b/>
          <w:sz w:val="24"/>
          <w:szCs w:val="24"/>
        </w:rPr>
        <w:t xml:space="preserve">“Vereador “Cláudio Meskan”: </w:t>
      </w:r>
      <w:r w:rsidR="002C2871" w:rsidRPr="00F606D8">
        <w:rPr>
          <w:sz w:val="24"/>
          <w:szCs w:val="24"/>
        </w:rPr>
        <w:t>Questão de ordem, Presidente. Questão de ordem!</w:t>
      </w:r>
      <w:r w:rsidR="008B080E">
        <w:rPr>
          <w:sz w:val="24"/>
          <w:szCs w:val="24"/>
        </w:rPr>
        <w:t xml:space="preserve"> </w:t>
      </w:r>
      <w:r w:rsidRPr="00463BEC">
        <w:rPr>
          <w:b/>
          <w:i/>
          <w:sz w:val="24"/>
          <w:szCs w:val="24"/>
          <w:u w:val="single"/>
        </w:rPr>
        <w:t xml:space="preserve">“Sr. Presidente “Willian Souza”: </w:t>
      </w:r>
      <w:r w:rsidR="002C2871" w:rsidRPr="00F606D8">
        <w:rPr>
          <w:sz w:val="24"/>
          <w:szCs w:val="24"/>
        </w:rPr>
        <w:t xml:space="preserve">--Questão de ordem do Vereador Cláudio Meskan. </w:t>
      </w:r>
      <w:r w:rsidRPr="00463BEC">
        <w:rPr>
          <w:b/>
          <w:sz w:val="24"/>
          <w:szCs w:val="24"/>
        </w:rPr>
        <w:t xml:space="preserve">“Vereador “Cláudio Meskan”: </w:t>
      </w:r>
      <w:r w:rsidR="002C2871" w:rsidRPr="00F606D8">
        <w:rPr>
          <w:sz w:val="24"/>
          <w:szCs w:val="24"/>
        </w:rPr>
        <w:t>Eu gostaria de me inscrever. Vereador Cláudio?</w:t>
      </w:r>
      <w:r w:rsidR="008B080E">
        <w:rPr>
          <w:sz w:val="24"/>
          <w:szCs w:val="24"/>
        </w:rPr>
        <w:t xml:space="preserve"> </w:t>
      </w:r>
      <w:r w:rsidRPr="00463BEC">
        <w:rPr>
          <w:b/>
          <w:sz w:val="24"/>
          <w:szCs w:val="24"/>
        </w:rPr>
        <w:t xml:space="preserve">“Vereador “Cláudio Meskan”: </w:t>
      </w:r>
      <w:r w:rsidR="002C2871" w:rsidRPr="00F606D8">
        <w:rPr>
          <w:sz w:val="24"/>
          <w:szCs w:val="24"/>
        </w:rPr>
        <w:t>Oi! Oi, Presidente?</w:t>
      </w:r>
      <w:r w:rsidRPr="00463BEC">
        <w:rPr>
          <w:b/>
          <w:i/>
          <w:sz w:val="24"/>
          <w:szCs w:val="24"/>
          <w:u w:val="single"/>
        </w:rPr>
        <w:t xml:space="preserve">“Sr. Presidente “Willian Souza”: </w:t>
      </w:r>
      <w:r w:rsidR="002C2871" w:rsidRPr="00F606D8">
        <w:rPr>
          <w:sz w:val="24"/>
          <w:szCs w:val="24"/>
        </w:rPr>
        <w:t xml:space="preserve">Oi, Vereador Cláudio, pode usar a palavra, fique à vontade. Por tempo regimental V. Exa. está com a palavra. </w:t>
      </w:r>
      <w:r w:rsidRPr="00463BEC">
        <w:rPr>
          <w:b/>
          <w:sz w:val="24"/>
          <w:szCs w:val="24"/>
        </w:rPr>
        <w:t xml:space="preserve">“Vereador “Cláudio Meskan”: </w:t>
      </w:r>
      <w:r w:rsidR="002C2871" w:rsidRPr="00F606D8">
        <w:rPr>
          <w:sz w:val="24"/>
          <w:szCs w:val="24"/>
        </w:rPr>
        <w:t xml:space="preserve">Sr. Presidente, se cortar aí é porque a minha internet está um pouco fraca aqui, mas só queria fazer um comentário, é o seguinte: sobre vendedor ambulante da nossa Cidade, feirante, as pessoas que vêm de fora na nossa Cidade, eu acho que... na feira livre tem uma fiscalização, tem um pessoal aí que fiscaliza, acompanha a feira livre, e os demais, Presidente, precisa ter uma fiscalização intensa na nossa Cidade, porque, por exemplo, assim, olha, na saída, um exemplo: Sumaré a Paulínia, Sumaré a Hortolândia, em frente a Honda ali. Tem um pessoal que vem do Paraná que se instalam ali na lateral das vias públicas e são pessoas de fora, que não é de Sumaré, não votam em Sumaré, não têm endereço fixo na nossa Cidade e está ali retirando... esse ambulante está ali levando essa renda fora da Cidade. Então, eu acho que tem que ter a abertura para os moradores de Sumaré, que têm residência fixa na nossa Cidade e vota na nossa Cidade. E também os feirantes também, tem muitos feirantes que é de fora da Cidade e precisa ser da Cidade de Sumaré. Então, eu queria abrir esse comentário, essa discussão entre os Vereadores da Câmara de Vereadores, que nós podemos trabalhar em cima disso aí, porque quantos produtos é colhido na nossa Cidade e, talvez, vai fora, porque muitos feirantes e muitos ambulantes vêm para a nossa Cidade e que não é da nossa </w:t>
      </w:r>
      <w:r w:rsidR="002C2871" w:rsidRPr="00F606D8">
        <w:rPr>
          <w:sz w:val="24"/>
          <w:szCs w:val="24"/>
        </w:rPr>
        <w:lastRenderedPageBreak/>
        <w:t xml:space="preserve">Cidade. Então, eu acho que tem que haver, assim, uma fiscalização intensa em cima disso, que não deixa essa abertura para pessoas que vêm de fora porque o desemprego está grande; hoje, nós temos que... você vê, a fiscalização está batendo em cima e não pode mais, porque não tem espaço mais na nossa Cidade! E se nós começar a fiscalizar as pessoas de fora que está na nossa Cidade, que não têm endereço fixo na nossa Cidade, que não votam na nossa Cidade, eu acho que dá mais abertura para os moradores da nossa Cidade. É isso o meu comentário, Presidente. </w:t>
      </w:r>
      <w:r w:rsidRPr="00463BEC">
        <w:rPr>
          <w:b/>
          <w:sz w:val="24"/>
          <w:szCs w:val="24"/>
        </w:rPr>
        <w:t xml:space="preserve">“Vereador “Décio Marmirolli”: </w:t>
      </w:r>
      <w:r w:rsidR="002C2871" w:rsidRPr="00F606D8">
        <w:rPr>
          <w:sz w:val="24"/>
          <w:szCs w:val="24"/>
        </w:rPr>
        <w:t xml:space="preserve">Questão de ordem, Vereador Cláudio. </w:t>
      </w:r>
      <w:r w:rsidRPr="00463BEC">
        <w:rPr>
          <w:b/>
          <w:sz w:val="24"/>
          <w:szCs w:val="24"/>
        </w:rPr>
        <w:t xml:space="preserve">“Vereador “Cláudio Meskan”: </w:t>
      </w:r>
      <w:r w:rsidR="002C2871" w:rsidRPr="00F606D8">
        <w:rPr>
          <w:sz w:val="24"/>
          <w:szCs w:val="24"/>
        </w:rPr>
        <w:t xml:space="preserve">Pois não. </w:t>
      </w:r>
      <w:r w:rsidRPr="00463BEC">
        <w:rPr>
          <w:b/>
          <w:sz w:val="24"/>
          <w:szCs w:val="24"/>
        </w:rPr>
        <w:t xml:space="preserve">“Vereador “Décio Marmirolli”: </w:t>
      </w:r>
      <w:r w:rsidR="002C2871" w:rsidRPr="00F606D8">
        <w:rPr>
          <w:sz w:val="24"/>
          <w:szCs w:val="24"/>
        </w:rPr>
        <w:t xml:space="preserve">Só para enobrecer esse discurso seu, essa esteira que é importante aqui, né? Realmente, a Cidade está sendo invadida por pessoas de fora que vêm vender os seus produtos na Cidade. Eu vou dar um exemplo para você: aqui na Estrada da Norma Marson Biondo, que vai para o Cruzeiro-- </w:t>
      </w:r>
      <w:r w:rsidRPr="00463BEC">
        <w:rPr>
          <w:b/>
          <w:sz w:val="24"/>
          <w:szCs w:val="24"/>
        </w:rPr>
        <w:t xml:space="preserve">“Vereador “Cláudio Meskan”: </w:t>
      </w:r>
      <w:r w:rsidR="002C2871" w:rsidRPr="00F606D8">
        <w:rPr>
          <w:sz w:val="24"/>
          <w:szCs w:val="24"/>
        </w:rPr>
        <w:t>Justo!</w:t>
      </w:r>
      <w:r w:rsidR="002C2871" w:rsidRPr="00F606D8">
        <w:rPr>
          <w:i/>
          <w:iCs/>
          <w:sz w:val="24"/>
          <w:szCs w:val="24"/>
        </w:rPr>
        <w:t>[Falas sobrepostas]</w:t>
      </w:r>
      <w:r w:rsidRPr="00463BEC">
        <w:rPr>
          <w:b/>
          <w:sz w:val="24"/>
          <w:szCs w:val="24"/>
        </w:rPr>
        <w:t xml:space="preserve">“Vereador “Décio Marmirolli”: </w:t>
      </w:r>
      <w:r w:rsidR="002C2871" w:rsidRPr="00F606D8">
        <w:rPr>
          <w:sz w:val="24"/>
          <w:szCs w:val="24"/>
        </w:rPr>
        <w:t>--antes da Bandeirantes--</w:t>
      </w:r>
      <w:r w:rsidRPr="00463BEC">
        <w:rPr>
          <w:b/>
          <w:sz w:val="24"/>
          <w:szCs w:val="24"/>
        </w:rPr>
        <w:t xml:space="preserve">“Vereador “Cláudio Meskan”: </w:t>
      </w:r>
      <w:r w:rsidR="002C2871" w:rsidRPr="00F606D8">
        <w:rPr>
          <w:sz w:val="24"/>
          <w:szCs w:val="24"/>
        </w:rPr>
        <w:t>Da Bandeirantes!</w:t>
      </w:r>
      <w:r w:rsidRPr="00463BEC">
        <w:rPr>
          <w:b/>
          <w:sz w:val="24"/>
          <w:szCs w:val="24"/>
        </w:rPr>
        <w:t xml:space="preserve">“Vereador “Décio Marmirolli”: </w:t>
      </w:r>
      <w:r w:rsidR="002C2871" w:rsidRPr="00F606D8">
        <w:rPr>
          <w:sz w:val="24"/>
          <w:szCs w:val="24"/>
        </w:rPr>
        <w:t xml:space="preserve">--tem um pessoal que é de fora também, eles estacionam uma banca grande ali no local, corre o risco, porque, inclusive, eu já presenciei várias vezes ali carros sendo batido, inclusive, porque um pensa em parar, ele já para na pista, dá acidente; na Ângelo Ôngaro também têm pessoas de cidades de fora. Então, o que que precisa aí? Uma fiscalização enérgica por parte do Prefeito Municipal para coibir essa situação que está ocorrendo na Cidade de Sumaré. Que as outras cidades, elas proíbem! Então, no Santa Bárbara, Nova Odessa, Americana não pode, Hortolândia não pode, "mas vamos para Sumaré que lá pode, lá ninguém cobra nada, não tem fiscalização". Então, o que acontece? Começa a vir todos os ambulantes na Cidade de Sumaré! Precisa, realmente, </w:t>
      </w:r>
      <w:r w:rsidR="002C2871" w:rsidRPr="00F606D8">
        <w:rPr>
          <w:i/>
          <w:iCs/>
          <w:sz w:val="24"/>
          <w:szCs w:val="24"/>
        </w:rPr>
        <w:t xml:space="preserve">[Ininteligível] </w:t>
      </w:r>
      <w:r w:rsidR="002C2871" w:rsidRPr="00F606D8">
        <w:rPr>
          <w:sz w:val="24"/>
          <w:szCs w:val="24"/>
        </w:rPr>
        <w:t>disso daí--</w:t>
      </w:r>
      <w:r w:rsidR="002C2871" w:rsidRPr="00F606D8">
        <w:rPr>
          <w:i/>
          <w:iCs/>
          <w:sz w:val="24"/>
          <w:szCs w:val="24"/>
        </w:rPr>
        <w:t>[Falas sobrepostas]</w:t>
      </w:r>
      <w:r w:rsidR="002C2871" w:rsidRPr="00F606D8">
        <w:rPr>
          <w:sz w:val="24"/>
          <w:szCs w:val="24"/>
        </w:rPr>
        <w:t xml:space="preserve"> </w:t>
      </w:r>
      <w:r w:rsidRPr="00463BEC">
        <w:rPr>
          <w:b/>
          <w:sz w:val="24"/>
          <w:szCs w:val="24"/>
        </w:rPr>
        <w:t xml:space="preserve">“Vereador “Cláudio Meskan”: </w:t>
      </w:r>
      <w:r w:rsidR="002C2871" w:rsidRPr="00F606D8">
        <w:rPr>
          <w:sz w:val="24"/>
          <w:szCs w:val="24"/>
        </w:rPr>
        <w:t xml:space="preserve">Ô, Décio? E sabe de onde que é esse pessoal? </w:t>
      </w:r>
      <w:r w:rsidRPr="00463BEC">
        <w:rPr>
          <w:b/>
          <w:sz w:val="24"/>
          <w:szCs w:val="24"/>
        </w:rPr>
        <w:t xml:space="preserve">“Vereador “Décio Marmirolli”: </w:t>
      </w:r>
      <w:r w:rsidR="002C2871" w:rsidRPr="00F606D8">
        <w:rPr>
          <w:sz w:val="24"/>
          <w:szCs w:val="24"/>
        </w:rPr>
        <w:t>Hã?</w:t>
      </w:r>
      <w:r w:rsidRPr="00463BEC">
        <w:rPr>
          <w:b/>
          <w:sz w:val="24"/>
          <w:szCs w:val="24"/>
        </w:rPr>
        <w:t xml:space="preserve">“Vereador “Cláudio Meskan”: </w:t>
      </w:r>
      <w:r w:rsidR="002C2871" w:rsidRPr="00F606D8">
        <w:rPr>
          <w:sz w:val="24"/>
          <w:szCs w:val="24"/>
        </w:rPr>
        <w:t xml:space="preserve">Do Paraná! É do Paraná! </w:t>
      </w:r>
      <w:r w:rsidRPr="00463BEC">
        <w:rPr>
          <w:b/>
          <w:sz w:val="24"/>
          <w:szCs w:val="24"/>
        </w:rPr>
        <w:t xml:space="preserve">“Vereador “Décio Marmirolli”: </w:t>
      </w:r>
      <w:r w:rsidR="002C2871" w:rsidRPr="00F606D8">
        <w:rPr>
          <w:sz w:val="24"/>
          <w:szCs w:val="24"/>
        </w:rPr>
        <w:t>Quer dizer, o de Sumaré não pode, porque--</w:t>
      </w:r>
      <w:r w:rsidR="002C2871" w:rsidRPr="00F606D8">
        <w:rPr>
          <w:i/>
          <w:iCs/>
          <w:sz w:val="24"/>
          <w:szCs w:val="24"/>
        </w:rPr>
        <w:t>[Falas sobrepostas]</w:t>
      </w:r>
      <w:r w:rsidR="002C2871" w:rsidRPr="00F606D8">
        <w:rPr>
          <w:sz w:val="24"/>
          <w:szCs w:val="24"/>
        </w:rPr>
        <w:t xml:space="preserve"> </w:t>
      </w:r>
      <w:r w:rsidRPr="00463BEC">
        <w:rPr>
          <w:b/>
          <w:sz w:val="24"/>
          <w:szCs w:val="24"/>
        </w:rPr>
        <w:t xml:space="preserve">“Vereador “Cláudio Meskan”: </w:t>
      </w:r>
      <w:r w:rsidR="002C2871" w:rsidRPr="00F606D8">
        <w:rPr>
          <w:sz w:val="24"/>
          <w:szCs w:val="24"/>
        </w:rPr>
        <w:t>Eles são do Paraná! Eles estão instalados--</w:t>
      </w:r>
      <w:r w:rsidR="002C2871" w:rsidRPr="00F606D8">
        <w:rPr>
          <w:i/>
          <w:iCs/>
          <w:sz w:val="24"/>
          <w:szCs w:val="24"/>
        </w:rPr>
        <w:t>[Falas sobrepostas]</w:t>
      </w:r>
      <w:r w:rsidR="002C2871" w:rsidRPr="00F606D8">
        <w:rPr>
          <w:sz w:val="24"/>
          <w:szCs w:val="24"/>
        </w:rPr>
        <w:t xml:space="preserve"> </w:t>
      </w:r>
      <w:r w:rsidRPr="00463BEC">
        <w:rPr>
          <w:b/>
          <w:sz w:val="24"/>
          <w:szCs w:val="24"/>
        </w:rPr>
        <w:t xml:space="preserve">“Vereador “Décio Marmirolli”: </w:t>
      </w:r>
      <w:r w:rsidR="002C2871" w:rsidRPr="00F606D8">
        <w:rPr>
          <w:sz w:val="24"/>
          <w:szCs w:val="24"/>
        </w:rPr>
        <w:t>--O de Sumaré não pode! Hã? Eles estão instalados--</w:t>
      </w:r>
      <w:r w:rsidR="002C2871" w:rsidRPr="00F606D8">
        <w:rPr>
          <w:i/>
          <w:iCs/>
          <w:sz w:val="24"/>
          <w:szCs w:val="24"/>
        </w:rPr>
        <w:t>[Falas sobrepostas]</w:t>
      </w:r>
      <w:r w:rsidRPr="00463BEC">
        <w:rPr>
          <w:b/>
          <w:sz w:val="24"/>
          <w:szCs w:val="24"/>
        </w:rPr>
        <w:t xml:space="preserve">“Vereador “Cláudio Meskan”: </w:t>
      </w:r>
      <w:r w:rsidR="002C2871" w:rsidRPr="00F606D8">
        <w:rPr>
          <w:sz w:val="24"/>
          <w:szCs w:val="24"/>
        </w:rPr>
        <w:t>Eles estão instalados na Rodovia de Sumaré a Paulínia, de Sumaré a Hortolândia e na Norma Marson Biondo, antes ali da Bandeirantes, são pessoal do Paraná!</w:t>
      </w:r>
      <w:r w:rsidR="00933F08">
        <w:rPr>
          <w:sz w:val="24"/>
          <w:szCs w:val="24"/>
        </w:rPr>
        <w:t xml:space="preserve"> </w:t>
      </w:r>
      <w:r w:rsidRPr="00463BEC">
        <w:rPr>
          <w:b/>
          <w:sz w:val="24"/>
          <w:szCs w:val="24"/>
        </w:rPr>
        <w:t xml:space="preserve">“Vereador “Décio Marmirolli”: </w:t>
      </w:r>
      <w:r w:rsidR="002C2871" w:rsidRPr="00F606D8">
        <w:rPr>
          <w:sz w:val="24"/>
          <w:szCs w:val="24"/>
        </w:rPr>
        <w:t xml:space="preserve">E colocando em risco a questão da segurança da pista, viu!? </w:t>
      </w:r>
      <w:r w:rsidR="002C2871" w:rsidRPr="00F606D8">
        <w:rPr>
          <w:i/>
          <w:iCs/>
          <w:sz w:val="24"/>
          <w:szCs w:val="24"/>
        </w:rPr>
        <w:t>[Falas sobrepostas]</w:t>
      </w:r>
      <w:r w:rsidR="002C2871" w:rsidRPr="00F606D8">
        <w:rPr>
          <w:sz w:val="24"/>
          <w:szCs w:val="24"/>
        </w:rPr>
        <w:t xml:space="preserve"> </w:t>
      </w:r>
      <w:r w:rsidRPr="00463BEC">
        <w:rPr>
          <w:b/>
          <w:sz w:val="24"/>
          <w:szCs w:val="24"/>
        </w:rPr>
        <w:t xml:space="preserve">“Vereador “Cláudio Meskan”: </w:t>
      </w:r>
      <w:r w:rsidR="002C2871" w:rsidRPr="00F606D8">
        <w:rPr>
          <w:sz w:val="24"/>
          <w:szCs w:val="24"/>
        </w:rPr>
        <w:t>Sim!</w:t>
      </w:r>
      <w:r w:rsidRPr="00463BEC">
        <w:rPr>
          <w:b/>
          <w:sz w:val="24"/>
          <w:szCs w:val="24"/>
        </w:rPr>
        <w:t xml:space="preserve">“Vereador “Décio Marmirolli”: </w:t>
      </w:r>
      <w:r w:rsidR="002C2871" w:rsidRPr="00F606D8">
        <w:rPr>
          <w:sz w:val="24"/>
          <w:szCs w:val="24"/>
        </w:rPr>
        <w:t xml:space="preserve">Tem isso. Agora, o sumareense não pode. O de fora pode. </w:t>
      </w:r>
      <w:r w:rsidRPr="00463BEC">
        <w:rPr>
          <w:b/>
          <w:sz w:val="24"/>
          <w:szCs w:val="24"/>
        </w:rPr>
        <w:t xml:space="preserve">“Vereador “Cláudio Meskan”: </w:t>
      </w:r>
      <w:r w:rsidR="002C2871" w:rsidRPr="00F606D8">
        <w:rPr>
          <w:sz w:val="24"/>
          <w:szCs w:val="24"/>
        </w:rPr>
        <w:t xml:space="preserve">Então, e também os nossos feirantes, teria que ser só de Sumaré, nós poderia rever a </w:t>
      </w:r>
      <w:r w:rsidR="006E0238">
        <w:rPr>
          <w:sz w:val="24"/>
          <w:szCs w:val="24"/>
        </w:rPr>
        <w:t>L</w:t>
      </w:r>
      <w:r w:rsidR="002C2871" w:rsidRPr="00F606D8">
        <w:rPr>
          <w:sz w:val="24"/>
          <w:szCs w:val="24"/>
        </w:rPr>
        <w:t xml:space="preserve">ei-- </w:t>
      </w:r>
      <w:r w:rsidR="002C2871" w:rsidRPr="00F606D8">
        <w:rPr>
          <w:i/>
          <w:iCs/>
          <w:sz w:val="24"/>
          <w:szCs w:val="24"/>
        </w:rPr>
        <w:t>[Falas sobrepostas].</w:t>
      </w:r>
      <w:r w:rsidRPr="00463BEC">
        <w:rPr>
          <w:b/>
          <w:sz w:val="24"/>
          <w:szCs w:val="24"/>
        </w:rPr>
        <w:t xml:space="preserve">“Vereador “Décio Marmirolli”: </w:t>
      </w:r>
      <w:r w:rsidR="002C2871" w:rsidRPr="00F606D8">
        <w:rPr>
          <w:sz w:val="24"/>
          <w:szCs w:val="24"/>
        </w:rPr>
        <w:t xml:space="preserve">Pode ser revisto, lógico. </w:t>
      </w:r>
      <w:r w:rsidRPr="00463BEC">
        <w:rPr>
          <w:b/>
          <w:sz w:val="24"/>
          <w:szCs w:val="24"/>
        </w:rPr>
        <w:t xml:space="preserve">“Vereador “Cláudio Meskan”: </w:t>
      </w:r>
      <w:r w:rsidR="002C2871" w:rsidRPr="00F606D8">
        <w:rPr>
          <w:sz w:val="24"/>
          <w:szCs w:val="24"/>
        </w:rPr>
        <w:t xml:space="preserve">--Então, porque muitos feirantes vêm de fora fazer a </w:t>
      </w:r>
      <w:r w:rsidR="002C2871" w:rsidRPr="00F606D8">
        <w:rPr>
          <w:i/>
          <w:iCs/>
          <w:sz w:val="24"/>
          <w:szCs w:val="24"/>
        </w:rPr>
        <w:t>[Ininteligível]--[Falas sobrepostas]</w:t>
      </w:r>
      <w:r w:rsidRPr="00463BEC">
        <w:rPr>
          <w:b/>
          <w:sz w:val="24"/>
          <w:szCs w:val="24"/>
        </w:rPr>
        <w:t xml:space="preserve">“Vereador “Décio Marmirolli”: </w:t>
      </w:r>
      <w:r w:rsidR="002C2871" w:rsidRPr="00F606D8">
        <w:rPr>
          <w:sz w:val="24"/>
          <w:szCs w:val="24"/>
        </w:rPr>
        <w:t xml:space="preserve">Na própria feira aqui do Centro, semana passada me deu uma </w:t>
      </w:r>
      <w:r w:rsidR="002C2871" w:rsidRPr="00F606D8">
        <w:rPr>
          <w:i/>
          <w:iCs/>
          <w:sz w:val="24"/>
          <w:szCs w:val="24"/>
        </w:rPr>
        <w:t>[Ininteligível]</w:t>
      </w:r>
      <w:r w:rsidR="002C2871" w:rsidRPr="00F606D8">
        <w:rPr>
          <w:sz w:val="24"/>
          <w:szCs w:val="24"/>
        </w:rPr>
        <w:t xml:space="preserve">, conversando: “Ah, eu sou de Hortolândia.” Pô, de Hortolândia, como assim? </w:t>
      </w:r>
      <w:r w:rsidR="002C2871" w:rsidRPr="00F606D8">
        <w:rPr>
          <w:i/>
          <w:iCs/>
          <w:sz w:val="24"/>
          <w:szCs w:val="24"/>
        </w:rPr>
        <w:t>[Ininteligível]</w:t>
      </w:r>
      <w:r w:rsidR="002C2871" w:rsidRPr="00F606D8">
        <w:rPr>
          <w:sz w:val="24"/>
          <w:szCs w:val="24"/>
        </w:rPr>
        <w:t xml:space="preserve"> ele entra em uma feira de Sumaré assim tão facilmente, não é?--</w:t>
      </w:r>
      <w:r w:rsidR="002C2871" w:rsidRPr="00F606D8">
        <w:rPr>
          <w:i/>
          <w:iCs/>
          <w:sz w:val="24"/>
          <w:szCs w:val="24"/>
        </w:rPr>
        <w:t>[Falas sobrepostas]</w:t>
      </w:r>
      <w:r w:rsidRPr="00463BEC">
        <w:rPr>
          <w:b/>
          <w:sz w:val="24"/>
          <w:szCs w:val="24"/>
        </w:rPr>
        <w:t xml:space="preserve">“Vereador “Ulisses Gomes”: </w:t>
      </w:r>
      <w:r w:rsidR="002C2871" w:rsidRPr="00F606D8">
        <w:rPr>
          <w:sz w:val="24"/>
          <w:szCs w:val="24"/>
        </w:rPr>
        <w:t>Questão de ordem, Sr. Presidente! Questão de ordem, Sr. Presidente!</w:t>
      </w:r>
      <w:r w:rsidRPr="00463BEC">
        <w:rPr>
          <w:b/>
          <w:i/>
          <w:sz w:val="24"/>
          <w:szCs w:val="24"/>
          <w:u w:val="single"/>
        </w:rPr>
        <w:t xml:space="preserve">“Sr. Presidente “Willian Souza”: </w:t>
      </w:r>
      <w:r w:rsidR="002C2871" w:rsidRPr="00F606D8">
        <w:rPr>
          <w:sz w:val="24"/>
          <w:szCs w:val="24"/>
        </w:rPr>
        <w:t xml:space="preserve">Questão de ordem do Vereador Ulisses. </w:t>
      </w:r>
      <w:r w:rsidRPr="00463BEC">
        <w:rPr>
          <w:b/>
          <w:sz w:val="24"/>
          <w:szCs w:val="24"/>
        </w:rPr>
        <w:t xml:space="preserve">“Vereador “Ulisses Gomes”: </w:t>
      </w:r>
      <w:r w:rsidR="002C2871" w:rsidRPr="00F606D8">
        <w:rPr>
          <w:sz w:val="24"/>
          <w:szCs w:val="24"/>
        </w:rPr>
        <w:t xml:space="preserve">Eu entendi bem a colocação que foi feita pelo Vereador Cláudio Meskan e eu só tenho uma pequena preocupação: eu acho que essa questão das pessoas que vêm do Paraná, que vêm de outros Estados, que às vezes está ocupando as laterais das nossas pistas, posso até ter uma concordância com ele. Mas quando se trata de feirante, os nossos feirantes </w:t>
      </w:r>
      <w:r w:rsidR="002C2871" w:rsidRPr="00F606D8">
        <w:rPr>
          <w:i/>
          <w:iCs/>
          <w:sz w:val="24"/>
          <w:szCs w:val="24"/>
        </w:rPr>
        <w:t>[Falha no áudio].</w:t>
      </w:r>
      <w:r w:rsidRPr="00463BEC">
        <w:rPr>
          <w:b/>
          <w:sz w:val="24"/>
          <w:szCs w:val="24"/>
        </w:rPr>
        <w:t xml:space="preserve">“Vereador “Joel Cardoso da Luz”: </w:t>
      </w:r>
      <w:r w:rsidR="002C2871" w:rsidRPr="00F606D8">
        <w:rPr>
          <w:sz w:val="24"/>
          <w:szCs w:val="24"/>
        </w:rPr>
        <w:t xml:space="preserve">Vereador Ulisses, o seu microfone está cortado. </w:t>
      </w:r>
      <w:r w:rsidRPr="00463BEC">
        <w:rPr>
          <w:b/>
          <w:sz w:val="24"/>
          <w:szCs w:val="24"/>
        </w:rPr>
        <w:t xml:space="preserve">“Vereador “Cláudio Meskan”: </w:t>
      </w:r>
      <w:r w:rsidR="002C2871" w:rsidRPr="00F606D8">
        <w:rPr>
          <w:sz w:val="24"/>
          <w:szCs w:val="24"/>
        </w:rPr>
        <w:t>Aqui não está saindo áudio!</w:t>
      </w:r>
      <w:r w:rsidR="006E0238">
        <w:rPr>
          <w:sz w:val="24"/>
          <w:szCs w:val="24"/>
        </w:rPr>
        <w:t xml:space="preserve"> </w:t>
      </w:r>
      <w:r w:rsidRPr="00463BEC">
        <w:rPr>
          <w:b/>
          <w:sz w:val="24"/>
          <w:szCs w:val="24"/>
        </w:rPr>
        <w:t xml:space="preserve">“Vereador “Hélio Silva”: </w:t>
      </w:r>
      <w:r w:rsidR="002C2871" w:rsidRPr="00F606D8">
        <w:rPr>
          <w:sz w:val="24"/>
          <w:szCs w:val="24"/>
        </w:rPr>
        <w:t xml:space="preserve">Aqui também não!  </w:t>
      </w:r>
      <w:r w:rsidRPr="00463BEC">
        <w:rPr>
          <w:b/>
          <w:sz w:val="24"/>
          <w:szCs w:val="24"/>
          <w:u w:val="single"/>
        </w:rPr>
        <w:t xml:space="preserve">“1º Secretário “João Maioral”: </w:t>
      </w:r>
      <w:r w:rsidR="002C2871" w:rsidRPr="00F606D8">
        <w:rPr>
          <w:sz w:val="24"/>
          <w:szCs w:val="24"/>
        </w:rPr>
        <w:t>O microfone dele está desligado.</w:t>
      </w:r>
      <w:r w:rsidR="006E0238">
        <w:rPr>
          <w:sz w:val="24"/>
          <w:szCs w:val="24"/>
        </w:rPr>
        <w:t xml:space="preserve"> </w:t>
      </w:r>
      <w:r w:rsidRPr="00463BEC">
        <w:rPr>
          <w:b/>
          <w:i/>
          <w:sz w:val="24"/>
          <w:szCs w:val="24"/>
          <w:u w:val="single"/>
        </w:rPr>
        <w:t xml:space="preserve">“Sr. Presidente “Willian Souza”: </w:t>
      </w:r>
      <w:r w:rsidR="002C2871" w:rsidRPr="00F606D8">
        <w:rPr>
          <w:sz w:val="24"/>
          <w:szCs w:val="24"/>
        </w:rPr>
        <w:t xml:space="preserve">Vereador Ulisses, nós não estamos ouvindo o senhor! </w:t>
      </w:r>
      <w:r w:rsidRPr="00463BEC">
        <w:rPr>
          <w:b/>
          <w:sz w:val="24"/>
          <w:szCs w:val="24"/>
        </w:rPr>
        <w:t xml:space="preserve">“Vereador “Ulisses Gomes”: </w:t>
      </w:r>
      <w:r w:rsidR="002C2871" w:rsidRPr="00F606D8">
        <w:rPr>
          <w:sz w:val="24"/>
          <w:szCs w:val="24"/>
        </w:rPr>
        <w:t xml:space="preserve">Ah, sim! Agora vai ouvir. </w:t>
      </w:r>
      <w:r w:rsidRPr="00463BEC">
        <w:rPr>
          <w:b/>
          <w:i/>
          <w:sz w:val="24"/>
          <w:szCs w:val="24"/>
          <w:u w:val="single"/>
        </w:rPr>
        <w:t xml:space="preserve">“Sr. Presidente “Willian Souza”: </w:t>
      </w:r>
      <w:r w:rsidR="002C2871" w:rsidRPr="00F606D8">
        <w:rPr>
          <w:sz w:val="24"/>
          <w:szCs w:val="24"/>
        </w:rPr>
        <w:t xml:space="preserve">Agora nós estamos! </w:t>
      </w:r>
      <w:r w:rsidRPr="00463BEC">
        <w:rPr>
          <w:b/>
          <w:sz w:val="24"/>
          <w:szCs w:val="24"/>
        </w:rPr>
        <w:t xml:space="preserve">“Vereador “Ulisses </w:t>
      </w:r>
      <w:r w:rsidRPr="00463BEC">
        <w:rPr>
          <w:b/>
          <w:sz w:val="24"/>
          <w:szCs w:val="24"/>
        </w:rPr>
        <w:lastRenderedPageBreak/>
        <w:t xml:space="preserve">Gomes”: </w:t>
      </w:r>
      <w:r w:rsidR="002C2871" w:rsidRPr="00F606D8">
        <w:rPr>
          <w:sz w:val="24"/>
          <w:szCs w:val="24"/>
        </w:rPr>
        <w:t xml:space="preserve">Está ouvindo, né? Eu queria </w:t>
      </w:r>
      <w:r w:rsidR="002C2871" w:rsidRPr="00F606D8">
        <w:rPr>
          <w:i/>
          <w:iCs/>
          <w:sz w:val="24"/>
          <w:szCs w:val="24"/>
        </w:rPr>
        <w:t>[Falha no áudio].</w:t>
      </w:r>
      <w:r w:rsidRPr="00463BEC">
        <w:rPr>
          <w:b/>
          <w:sz w:val="24"/>
          <w:szCs w:val="24"/>
          <w:u w:val="single"/>
        </w:rPr>
        <w:t xml:space="preserve">“Vereador “Cláudio Meskan”: </w:t>
      </w:r>
      <w:r w:rsidR="002C2871" w:rsidRPr="00F606D8">
        <w:rPr>
          <w:sz w:val="24"/>
          <w:szCs w:val="24"/>
        </w:rPr>
        <w:t xml:space="preserve"> Cortou de novo.</w:t>
      </w:r>
      <w:r w:rsidR="006E0238">
        <w:rPr>
          <w:sz w:val="24"/>
          <w:szCs w:val="24"/>
        </w:rPr>
        <w:t xml:space="preserve"> </w:t>
      </w:r>
      <w:r w:rsidRPr="00463BEC">
        <w:rPr>
          <w:b/>
          <w:sz w:val="24"/>
          <w:szCs w:val="24"/>
        </w:rPr>
        <w:t xml:space="preserve">“Vereador “Joel Cardoso da Luz”: </w:t>
      </w:r>
      <w:r w:rsidR="002C2871" w:rsidRPr="00F606D8">
        <w:rPr>
          <w:sz w:val="24"/>
          <w:szCs w:val="24"/>
        </w:rPr>
        <w:t xml:space="preserve">O Sr. desligou, Vereador Ulisses. </w:t>
      </w:r>
      <w:r w:rsidRPr="00463BEC">
        <w:rPr>
          <w:b/>
          <w:sz w:val="24"/>
          <w:szCs w:val="24"/>
        </w:rPr>
        <w:t xml:space="preserve">“Vereador “Cláudio Meskan”: </w:t>
      </w:r>
      <w:r w:rsidR="002C2871" w:rsidRPr="00F606D8">
        <w:rPr>
          <w:sz w:val="24"/>
          <w:szCs w:val="24"/>
        </w:rPr>
        <w:t>Desentope. Desentope o fio, Ulisses.</w:t>
      </w:r>
      <w:r w:rsidR="006E0238">
        <w:rPr>
          <w:sz w:val="24"/>
          <w:szCs w:val="24"/>
        </w:rPr>
        <w:t xml:space="preserve"> </w:t>
      </w:r>
      <w:r w:rsidRPr="00463BEC">
        <w:rPr>
          <w:b/>
          <w:sz w:val="24"/>
          <w:szCs w:val="24"/>
        </w:rPr>
        <w:t xml:space="preserve">“Vereador “Ulisses Gomes”: </w:t>
      </w:r>
      <w:r w:rsidR="002C2871" w:rsidRPr="00F606D8">
        <w:rPr>
          <w:sz w:val="24"/>
          <w:szCs w:val="24"/>
        </w:rPr>
        <w:t xml:space="preserve">Tem alguém fechando aí, viu? Então, veja só: na fala do Vereador Cláudio Meskan, algumas coisas eu posso até concordar com ele, que é  questão das beiras da estrada, mas no tocante à feirante, nós também temos feirante nosso que fazem em Hortolândia! Nós temos feirante do Município que fazem Nova Odessa, fazem em Americana! E também assim como têm feirantes de Americana que vêm para cá, de Hortolândia, só que eles recolhem impostos aqui em Sumaré! Os feirantes recolhem impostos. Então, eu tenho essa preocupação de quando você coloca os feirantes nessa roda de discussão de debate. Há uma interligação aí tanto da nossa turma, das pessoas que vêm pra nossa Cidade e das nossa </w:t>
      </w:r>
      <w:r w:rsidR="002C2871" w:rsidRPr="00F606D8">
        <w:rPr>
          <w:i/>
          <w:iCs/>
          <w:sz w:val="24"/>
          <w:szCs w:val="24"/>
        </w:rPr>
        <w:t>[Falha no áudio]</w:t>
      </w:r>
      <w:r w:rsidR="002C2871" w:rsidRPr="00F606D8">
        <w:rPr>
          <w:sz w:val="24"/>
          <w:szCs w:val="24"/>
        </w:rPr>
        <w:t xml:space="preserve"> para outra cidade! Eu acho que essa é a vida do feirante! E não vive só na Cidade, ele vive também na cidade vizinha, assim como cidade vizinha vem para a nossa Cidade. Então, eu tenho essa preocupação na questão tocante aos nossos feirantes, que é cadastrado na nossa Prefeitura. Nós temos muitos feirantes aqui, nós temos feirante produtor, que ele produz, ele faz feira no Município e também faz feira fora, em outros Municípios, e ele recolhe também impostos lá nesses outros Municípios. Então, é essa a preocupação que eu quero considerar aqui e espero que nós temos que tratar isso com um pouco de cuidado. Obrigado, Sr. Presidente! </w:t>
      </w:r>
      <w:r w:rsidRPr="00463BEC">
        <w:rPr>
          <w:b/>
          <w:sz w:val="24"/>
          <w:szCs w:val="24"/>
        </w:rPr>
        <w:t xml:space="preserve">“Vereador “Cláudio Meskan”: </w:t>
      </w:r>
      <w:r w:rsidR="002C2871" w:rsidRPr="00F606D8">
        <w:rPr>
          <w:sz w:val="24"/>
          <w:szCs w:val="24"/>
        </w:rPr>
        <w:t xml:space="preserve">Ulisses, mas você vê, se nós coibir, a fiscalização coibir-- </w:t>
      </w:r>
      <w:r w:rsidRPr="00463BEC">
        <w:rPr>
          <w:b/>
          <w:sz w:val="24"/>
          <w:szCs w:val="24"/>
        </w:rPr>
        <w:t xml:space="preserve">“Vereador “Hélio Silva”: </w:t>
      </w:r>
      <w:r w:rsidR="002C2871" w:rsidRPr="00F606D8">
        <w:rPr>
          <w:sz w:val="24"/>
          <w:szCs w:val="24"/>
        </w:rPr>
        <w:t>Questão de ordem.</w:t>
      </w:r>
      <w:r w:rsidR="006E0238">
        <w:rPr>
          <w:sz w:val="24"/>
          <w:szCs w:val="24"/>
        </w:rPr>
        <w:t xml:space="preserve"> </w:t>
      </w:r>
      <w:r w:rsidRPr="00463BEC">
        <w:rPr>
          <w:b/>
          <w:sz w:val="24"/>
          <w:szCs w:val="24"/>
        </w:rPr>
        <w:t xml:space="preserve">“Vereador “Cláudio Meskan”: </w:t>
      </w:r>
      <w:r w:rsidR="002C2871" w:rsidRPr="00F606D8">
        <w:rPr>
          <w:sz w:val="24"/>
          <w:szCs w:val="24"/>
        </w:rPr>
        <w:t xml:space="preserve">--essas pessoas que vêm de fora, abre mais espaço para a Cidade de Sumaré, é isso o meu pensamento. Agora, que o feirante tem fiscalização e os ambulantes, têm muitos ambulantes, por exemplo, assim, olha, não é só feirante, eu quis dizer o seguinte: quantos caminhão de melancia é parado nas entradas da Cidade, saída da Cidade? Espera pouquinho, Hélio. Quantos caminhões de melancia, quantos não, a maioria, 90% dos caminhões de melancia são tudo de fora! Certo? Agora, outra coisa: aqueles plantios de fruta, por exemplo, que está parado </w:t>
      </w:r>
      <w:r w:rsidR="002C2871" w:rsidRPr="00F606D8">
        <w:rPr>
          <w:i/>
          <w:iCs/>
          <w:sz w:val="24"/>
          <w:szCs w:val="24"/>
        </w:rPr>
        <w:t xml:space="preserve">[Falha no áudio] </w:t>
      </w:r>
      <w:r w:rsidR="002C2871" w:rsidRPr="00F606D8">
        <w:rPr>
          <w:sz w:val="24"/>
          <w:szCs w:val="24"/>
        </w:rPr>
        <w:t>na entrada da Cidade também, essas frutas, gente, são frutas descartável! É fruta que esses caras vêm lá do Paraná, vêm lá de Curitiba, vêm lá da Amazonas, não sei da onde, pega esses--</w:t>
      </w:r>
      <w:r w:rsidRPr="00463BEC">
        <w:rPr>
          <w:b/>
          <w:sz w:val="24"/>
          <w:szCs w:val="24"/>
        </w:rPr>
        <w:t xml:space="preserve">“Vereador “Hélio Silva”: </w:t>
      </w:r>
      <w:r w:rsidR="002C2871" w:rsidRPr="00F606D8">
        <w:rPr>
          <w:sz w:val="24"/>
          <w:szCs w:val="24"/>
        </w:rPr>
        <w:t>Muda! Muda! Muda!</w:t>
      </w:r>
      <w:r w:rsidR="006E0238">
        <w:rPr>
          <w:sz w:val="24"/>
          <w:szCs w:val="24"/>
        </w:rPr>
        <w:t xml:space="preserve"> </w:t>
      </w:r>
      <w:r w:rsidRPr="00463BEC">
        <w:rPr>
          <w:b/>
          <w:sz w:val="24"/>
          <w:szCs w:val="24"/>
        </w:rPr>
        <w:t xml:space="preserve">“Vereador “Cláudio Meskan”: </w:t>
      </w:r>
      <w:r w:rsidR="002C2871" w:rsidRPr="00F606D8">
        <w:rPr>
          <w:sz w:val="24"/>
          <w:szCs w:val="24"/>
        </w:rPr>
        <w:t xml:space="preserve">--essas mudas, essas mudas de fruta descartável! Você pode ver, se você comprar uma muda de fruta desses caminhões aí, </w:t>
      </w:r>
      <w:r w:rsidR="00486125">
        <w:rPr>
          <w:sz w:val="24"/>
          <w:szCs w:val="24"/>
        </w:rPr>
        <w:t>d</w:t>
      </w:r>
      <w:r w:rsidR="002C2871" w:rsidRPr="00F606D8">
        <w:rPr>
          <w:sz w:val="24"/>
          <w:szCs w:val="24"/>
        </w:rPr>
        <w:t xml:space="preserve">ura dois anos, um ano já morre! São frutas que descartam, eles vão lá, compram baratinho e vai vender longe! Vem parar, vender em Sumaré! E você pode comprar, pode comprar e plantar, é um ano, um ano e meio está morrendo, por quê? É descarte. É isso que nós precisa coibir na nossa Cidade. Entendeu? É esse é o meu comentário. </w:t>
      </w:r>
      <w:r w:rsidRPr="00463BEC">
        <w:rPr>
          <w:b/>
          <w:sz w:val="24"/>
          <w:szCs w:val="24"/>
        </w:rPr>
        <w:t xml:space="preserve">“Vereador “Hélio Silva”: </w:t>
      </w:r>
      <w:r w:rsidR="002C2871" w:rsidRPr="00F606D8">
        <w:rPr>
          <w:sz w:val="24"/>
          <w:szCs w:val="24"/>
        </w:rPr>
        <w:t xml:space="preserve">Questão de ordem, Sr. Presidente. </w:t>
      </w:r>
      <w:r w:rsidRPr="00463BEC">
        <w:rPr>
          <w:b/>
          <w:sz w:val="24"/>
          <w:szCs w:val="24"/>
        </w:rPr>
        <w:t xml:space="preserve">“Vereador “Ulisses Gomes”: </w:t>
      </w:r>
      <w:r w:rsidR="002C2871" w:rsidRPr="00F606D8">
        <w:rPr>
          <w:i/>
          <w:iCs/>
          <w:sz w:val="24"/>
          <w:szCs w:val="24"/>
        </w:rPr>
        <w:t xml:space="preserve">[Ininteligível] </w:t>
      </w:r>
      <w:r w:rsidR="002C2871" w:rsidRPr="00F606D8">
        <w:rPr>
          <w:sz w:val="24"/>
          <w:szCs w:val="24"/>
        </w:rPr>
        <w:t>em concordância em parte da sua fala, mas quando toca feirante, eu tenho preocupação!</w:t>
      </w:r>
      <w:r w:rsidRPr="00463BEC">
        <w:rPr>
          <w:b/>
          <w:i/>
          <w:sz w:val="24"/>
          <w:szCs w:val="24"/>
          <w:u w:val="single"/>
        </w:rPr>
        <w:t xml:space="preserve">“Sr. Presidente “Willian Souza”: </w:t>
      </w:r>
      <w:r w:rsidR="002C2871" w:rsidRPr="00F606D8">
        <w:rPr>
          <w:sz w:val="24"/>
          <w:szCs w:val="24"/>
        </w:rPr>
        <w:t xml:space="preserve">Questão de ordem do Vereador Hélio. </w:t>
      </w:r>
      <w:r w:rsidRPr="00463BEC">
        <w:rPr>
          <w:b/>
          <w:sz w:val="24"/>
          <w:szCs w:val="24"/>
        </w:rPr>
        <w:t xml:space="preserve">“Vereador “Hélio Silva”: </w:t>
      </w:r>
      <w:r w:rsidR="002C2871" w:rsidRPr="00F606D8">
        <w:rPr>
          <w:sz w:val="24"/>
          <w:szCs w:val="24"/>
        </w:rPr>
        <w:t xml:space="preserve">Nobres Pares, Sr. Presidente, eu queria aqui ter a concordância com o Vereador Ulisses. Vereador Ulisses, eu também tenho a preocupação com os feirantes porque os feirantes que estão na nossa Cidade, como o senhor já disse, são cadastrados na nossa Cidade! Já vem o recolhimento do imposto. Então, o feirante pode ser morador de fora, mas ele vem trabalhar aqui como os nossos vão trabalhar em outra cidade! E eles pagam impostos tanto aqui, como em outras cidades que eles estão cadastrados! Ele não paga só imposto, ele paga imposto em todas as cidades que são cadastrados! Concordo plenamente com o senhor! Aqueles que são de fora, eu também concordo que não deveriam estar aqui, ainda mais sem recolher imposto! E por isso que eu quero aqui só dizer que eu tenho um Projeto de Lei que já veio para a Casa e ele está ainda parado lá, porque foi pedido Vista, né? Que regulamenta os ambulantes! Ambulantes, aqueles que são moradores da Cidade de Sumaré e que já vêm prestando serviços sem regulamentação! Então, por isso que eu tenho esse Projeto lá, eu gostaria que, se pudesse, né, averiguar certinho o meu Projeto e as Comissões, para ver se poderia </w:t>
      </w:r>
      <w:r w:rsidR="002C2871" w:rsidRPr="00F606D8">
        <w:rPr>
          <w:sz w:val="24"/>
          <w:szCs w:val="24"/>
        </w:rPr>
        <w:lastRenderedPageBreak/>
        <w:t xml:space="preserve">vir à votação novamente. Muito obrigado, Sr. Presidente. </w:t>
      </w:r>
      <w:r w:rsidRPr="00463BEC">
        <w:rPr>
          <w:b/>
          <w:sz w:val="24"/>
          <w:szCs w:val="24"/>
        </w:rPr>
        <w:t xml:space="preserve">“Vereador “Joel Cardoso da Luz”: </w:t>
      </w:r>
      <w:r w:rsidR="002C2871" w:rsidRPr="00F606D8">
        <w:rPr>
          <w:sz w:val="24"/>
          <w:szCs w:val="24"/>
        </w:rPr>
        <w:t xml:space="preserve">Presidente? Presidente? Presidente, pela ordem. </w:t>
      </w:r>
      <w:r w:rsidRPr="00463BEC">
        <w:rPr>
          <w:b/>
          <w:i/>
          <w:sz w:val="24"/>
          <w:szCs w:val="24"/>
          <w:u w:val="single"/>
        </w:rPr>
        <w:t xml:space="preserve">“Sr. Presidente “Willian Souza”: </w:t>
      </w:r>
      <w:r w:rsidR="002C2871" w:rsidRPr="00F606D8">
        <w:rPr>
          <w:i/>
          <w:iCs/>
          <w:sz w:val="24"/>
          <w:szCs w:val="24"/>
        </w:rPr>
        <w:t xml:space="preserve">[Risos] </w:t>
      </w:r>
      <w:r w:rsidR="002C2871" w:rsidRPr="00F606D8">
        <w:rPr>
          <w:sz w:val="24"/>
          <w:szCs w:val="24"/>
        </w:rPr>
        <w:t xml:space="preserve">Oi, Vereador Joel-- </w:t>
      </w:r>
      <w:r w:rsidRPr="00463BEC">
        <w:rPr>
          <w:b/>
          <w:sz w:val="24"/>
          <w:szCs w:val="24"/>
        </w:rPr>
        <w:t xml:space="preserve">“Vereador “Joel Cardoso da Luz”: </w:t>
      </w:r>
      <w:r w:rsidR="002C2871" w:rsidRPr="00F606D8">
        <w:rPr>
          <w:sz w:val="24"/>
          <w:szCs w:val="24"/>
        </w:rPr>
        <w:t>Vereador Hélio?</w:t>
      </w:r>
      <w:r w:rsidRPr="00463BEC">
        <w:rPr>
          <w:b/>
          <w:i/>
          <w:sz w:val="24"/>
          <w:szCs w:val="24"/>
          <w:u w:val="single"/>
        </w:rPr>
        <w:t xml:space="preserve">“Sr. Presidente “Willian Souza”: </w:t>
      </w:r>
      <w:r w:rsidR="002C2871" w:rsidRPr="00F606D8">
        <w:rPr>
          <w:sz w:val="24"/>
          <w:szCs w:val="24"/>
        </w:rPr>
        <w:t xml:space="preserve">--Eu estou rindo da felicidade do Vereador Hélio! </w:t>
      </w:r>
      <w:r w:rsidR="002C2871" w:rsidRPr="00F606D8">
        <w:rPr>
          <w:i/>
          <w:iCs/>
          <w:sz w:val="24"/>
          <w:szCs w:val="24"/>
        </w:rPr>
        <w:t>[Risos]</w:t>
      </w:r>
      <w:r w:rsidR="002C2871" w:rsidRPr="00F606D8">
        <w:rPr>
          <w:sz w:val="24"/>
          <w:szCs w:val="24"/>
        </w:rPr>
        <w:t xml:space="preserve"> </w:t>
      </w:r>
      <w:r w:rsidRPr="00463BEC">
        <w:rPr>
          <w:b/>
          <w:sz w:val="24"/>
          <w:szCs w:val="24"/>
        </w:rPr>
        <w:t xml:space="preserve">“Vereador “Joel Cardoso da Luz”: </w:t>
      </w:r>
      <w:r w:rsidR="002C2871" w:rsidRPr="00F606D8">
        <w:rPr>
          <w:sz w:val="24"/>
          <w:szCs w:val="24"/>
        </w:rPr>
        <w:t xml:space="preserve">Ô, Vereador Hélio e Vereador Cláudio, eles vão lembrar e acho que os demais Vereadores, acho que em 2018 foi feito em debate que ia construir junto, a Câmara junto com o Governo Municipal, um Projeto que ia adequar tudo isso aí, entendeu? Então, eu estou lembrando dessa conversa lá atrás. Então, eu acho que seria bom se a gente puder retomar essa conversa com o Executivo e mais a Câmara, para a gente construir um Projeto, um todo, entendeu? Para poder acertar, porque tem Projeto que tem que partir do Executivo, entendeu? Então, a gente não pode entrar na seara do Executivo. Então, se viesse junto, um Projeto que construísse junto, seria bom e quem ganha é os feirantes, é os ambulantes da nossa Cidade. </w:t>
      </w:r>
      <w:r w:rsidRPr="00463BEC">
        <w:rPr>
          <w:b/>
          <w:sz w:val="24"/>
          <w:szCs w:val="24"/>
        </w:rPr>
        <w:t xml:space="preserve">“Vereador “Décio Marmirolli”: </w:t>
      </w:r>
      <w:r w:rsidR="002C2871" w:rsidRPr="00F606D8">
        <w:rPr>
          <w:sz w:val="24"/>
          <w:szCs w:val="24"/>
        </w:rPr>
        <w:t xml:space="preserve">Joel? Questão de ordem, Joel. </w:t>
      </w:r>
      <w:r w:rsidRPr="00463BEC">
        <w:rPr>
          <w:b/>
          <w:i/>
          <w:sz w:val="24"/>
          <w:szCs w:val="24"/>
          <w:u w:val="single"/>
        </w:rPr>
        <w:t xml:space="preserve">“Sr. Presidente “Willian Souza”: </w:t>
      </w:r>
      <w:r w:rsidR="002C2871" w:rsidRPr="00F606D8">
        <w:rPr>
          <w:sz w:val="24"/>
          <w:szCs w:val="24"/>
        </w:rPr>
        <w:t xml:space="preserve">Questão de ordem do Vereador Décio. </w:t>
      </w:r>
      <w:r w:rsidRPr="00463BEC">
        <w:rPr>
          <w:b/>
          <w:sz w:val="24"/>
          <w:szCs w:val="24"/>
        </w:rPr>
        <w:t xml:space="preserve">“Vereador “Décio Marmirolli”: </w:t>
      </w:r>
      <w:r w:rsidR="002C2871" w:rsidRPr="00F606D8">
        <w:rPr>
          <w:sz w:val="24"/>
          <w:szCs w:val="24"/>
        </w:rPr>
        <w:t xml:space="preserve">Só respondendo o Joel, ambulante é um problema seríssimo, porque ele é sozinho, ele é individual. Os ambulantes, eles podem trazer problema e atrapalhar o comércio local, que é o que emprega, o que dá o emprego para a população, é o que paga os impostos! Então, um esmero cuidado com ambulante! Para ele não ferir o espaço, o direito do proprietário, do comerciante que está instalado lá, às vezes, há dez, 20 anos, tem o seu comércio, tem o emprego que ele dá para a população, ele paga os seus impostos direitinho, chega um ambulante próximo dele, vai, às vezes, vender por metade do preço que ele vende, o mínimo de taxas que ele paga lá, onerando e atrapalhando a vida do comerciante. Então, precisa tomar muito cuidado e ter o respeito com os comerciantes hoje instalados na Cidade de Sumaré. Eles não podem ser atrapalhados (o comércio dele) pelos ambulantes. </w:t>
      </w:r>
      <w:r w:rsidRPr="00463BEC">
        <w:rPr>
          <w:b/>
          <w:sz w:val="24"/>
          <w:szCs w:val="24"/>
        </w:rPr>
        <w:t xml:space="preserve">“Vereador “Joel Cardoso da Luz”: </w:t>
      </w:r>
      <w:r w:rsidR="002C2871" w:rsidRPr="00F606D8">
        <w:rPr>
          <w:sz w:val="24"/>
          <w:szCs w:val="24"/>
        </w:rPr>
        <w:t xml:space="preserve">Sem dúvida, Décio!-- </w:t>
      </w:r>
      <w:r w:rsidRPr="00463BEC">
        <w:rPr>
          <w:b/>
          <w:sz w:val="24"/>
          <w:szCs w:val="24"/>
        </w:rPr>
        <w:t xml:space="preserve">“Vereador “Ulisses Gomes”: </w:t>
      </w:r>
      <w:r w:rsidR="002C2871" w:rsidRPr="00F606D8">
        <w:rPr>
          <w:sz w:val="24"/>
          <w:szCs w:val="24"/>
        </w:rPr>
        <w:t>Questão de ordem, Sr. Presidente!</w:t>
      </w:r>
      <w:r w:rsidR="006E0238">
        <w:rPr>
          <w:sz w:val="24"/>
          <w:szCs w:val="24"/>
        </w:rPr>
        <w:t xml:space="preserve"> </w:t>
      </w:r>
      <w:r w:rsidRPr="00463BEC">
        <w:rPr>
          <w:b/>
          <w:sz w:val="24"/>
          <w:szCs w:val="24"/>
        </w:rPr>
        <w:t xml:space="preserve">“Vereador “Joel Cardoso da Luz”: </w:t>
      </w:r>
      <w:r w:rsidR="002C2871" w:rsidRPr="00F606D8">
        <w:rPr>
          <w:sz w:val="24"/>
          <w:szCs w:val="24"/>
        </w:rPr>
        <w:t xml:space="preserve">–Mas tem que ser um Projeto mais amplo para poder tocar todas essas demandas que o senhor está dizendo também, entendeu? Então, tem que ser uma coisa construída junto com o Governo Municipal e a Câmara, entendeu? Eu acho que... e também a Associação Comercial e acho que todo mundo, para fazer um amplo Projeto que vai atender todas as demandas, sem um prejudicar o outro. </w:t>
      </w:r>
      <w:r w:rsidRPr="00463BEC">
        <w:rPr>
          <w:b/>
          <w:sz w:val="24"/>
          <w:szCs w:val="24"/>
        </w:rPr>
        <w:t xml:space="preserve">“Vereador “Fábio Ferreira”: </w:t>
      </w:r>
      <w:r w:rsidR="002C2871" w:rsidRPr="00F606D8">
        <w:rPr>
          <w:sz w:val="24"/>
          <w:szCs w:val="24"/>
        </w:rPr>
        <w:t xml:space="preserve">Questão de ordem, Sr. Presidente. </w:t>
      </w:r>
      <w:r w:rsidR="002C2871" w:rsidRPr="00F606D8">
        <w:rPr>
          <w:i/>
          <w:iCs/>
          <w:sz w:val="24"/>
          <w:szCs w:val="24"/>
        </w:rPr>
        <w:t>[Falas sobrepostas]</w:t>
      </w:r>
      <w:r w:rsidRPr="00463BEC">
        <w:rPr>
          <w:b/>
          <w:sz w:val="24"/>
          <w:szCs w:val="24"/>
        </w:rPr>
        <w:t xml:space="preserve">“Vereador “Ulisses Gomes”: </w:t>
      </w:r>
      <w:r w:rsidR="002C2871" w:rsidRPr="00F606D8">
        <w:rPr>
          <w:sz w:val="24"/>
          <w:szCs w:val="24"/>
        </w:rPr>
        <w:t>Questão de ordem, Sr. Presidente. Questão de ordem, Sr. Presidente!</w:t>
      </w:r>
      <w:r w:rsidRPr="00463BEC">
        <w:rPr>
          <w:b/>
          <w:i/>
          <w:sz w:val="24"/>
          <w:szCs w:val="24"/>
          <w:u w:val="single"/>
        </w:rPr>
        <w:t xml:space="preserve">“Sr. Presidente “Willian Souza”: </w:t>
      </w:r>
      <w:r w:rsidR="002C2871" w:rsidRPr="00F606D8">
        <w:rPr>
          <w:sz w:val="24"/>
          <w:szCs w:val="24"/>
        </w:rPr>
        <w:t xml:space="preserve">Questão de ordem do Vereador Ulisses. </w:t>
      </w:r>
      <w:r w:rsidRPr="00463BEC">
        <w:rPr>
          <w:b/>
          <w:sz w:val="24"/>
          <w:szCs w:val="24"/>
        </w:rPr>
        <w:t xml:space="preserve">“Vereador “Ulisses Gomes”: </w:t>
      </w:r>
      <w:r w:rsidR="002C2871" w:rsidRPr="00F606D8">
        <w:rPr>
          <w:sz w:val="24"/>
          <w:szCs w:val="24"/>
        </w:rPr>
        <w:t xml:space="preserve">Sr. Presidente, eu queria comentar um pouco sobre a fala do Vereador Décio Marmirolli, eu </w:t>
      </w:r>
      <w:r w:rsidR="002C2871" w:rsidRPr="00F606D8">
        <w:rPr>
          <w:i/>
          <w:iCs/>
          <w:sz w:val="24"/>
          <w:szCs w:val="24"/>
        </w:rPr>
        <w:t>[Falha no áudio].</w:t>
      </w:r>
      <w:r w:rsidRPr="00463BEC">
        <w:rPr>
          <w:b/>
          <w:sz w:val="24"/>
          <w:szCs w:val="24"/>
        </w:rPr>
        <w:t xml:space="preserve">“Vereador “Hélio Silva”: </w:t>
      </w:r>
      <w:r w:rsidR="002C2871" w:rsidRPr="00F606D8">
        <w:rPr>
          <w:sz w:val="24"/>
          <w:szCs w:val="24"/>
        </w:rPr>
        <w:t xml:space="preserve">Cortou a sua voz, Vereador Ulisses. </w:t>
      </w:r>
      <w:r w:rsidRPr="00463BEC">
        <w:rPr>
          <w:b/>
          <w:sz w:val="24"/>
          <w:szCs w:val="24"/>
        </w:rPr>
        <w:t xml:space="preserve">“Vereador “Ulisses Gomes”: </w:t>
      </w:r>
      <w:r w:rsidR="002C2871" w:rsidRPr="00F606D8">
        <w:rPr>
          <w:sz w:val="24"/>
          <w:szCs w:val="24"/>
        </w:rPr>
        <w:t xml:space="preserve">Agora está me ouvindo, né? </w:t>
      </w:r>
      <w:r w:rsidRPr="00463BEC">
        <w:rPr>
          <w:b/>
          <w:sz w:val="24"/>
          <w:szCs w:val="24"/>
        </w:rPr>
        <w:t xml:space="preserve">“Vereador “Hélio Silva”: </w:t>
      </w:r>
      <w:r w:rsidR="002C2871" w:rsidRPr="00F606D8">
        <w:rPr>
          <w:sz w:val="24"/>
          <w:szCs w:val="24"/>
        </w:rPr>
        <w:t xml:space="preserve">Agora sim! </w:t>
      </w:r>
      <w:r w:rsidRPr="00463BEC">
        <w:rPr>
          <w:b/>
          <w:sz w:val="24"/>
          <w:szCs w:val="24"/>
        </w:rPr>
        <w:t xml:space="preserve">“Vereador “Ulisses Gomes”: </w:t>
      </w:r>
      <w:r w:rsidR="002C2871" w:rsidRPr="00F606D8">
        <w:rPr>
          <w:sz w:val="24"/>
          <w:szCs w:val="24"/>
        </w:rPr>
        <w:t xml:space="preserve">Eu tenho preocupação ainda com a fala do Vereador Décio Marmirolli: “O pequeno está sempre atrapalhando o grande!” </w:t>
      </w:r>
      <w:r w:rsidR="002C2871" w:rsidRPr="00F606D8">
        <w:rPr>
          <w:i/>
          <w:iCs/>
          <w:sz w:val="24"/>
          <w:szCs w:val="24"/>
        </w:rPr>
        <w:t>[Falha no áudio]</w:t>
      </w:r>
      <w:r w:rsidR="002C2871" w:rsidRPr="00F606D8">
        <w:rPr>
          <w:sz w:val="24"/>
          <w:szCs w:val="24"/>
        </w:rPr>
        <w:t xml:space="preserve">. “O pequeno está sempre atrapalhando o grande”, na fala dele, eu nunca vi isso não! Às vezes, quem </w:t>
      </w:r>
      <w:r w:rsidR="001449A4">
        <w:rPr>
          <w:sz w:val="24"/>
          <w:szCs w:val="24"/>
        </w:rPr>
        <w:t>a</w:t>
      </w:r>
      <w:r w:rsidR="002C2871" w:rsidRPr="00F606D8">
        <w:rPr>
          <w:sz w:val="24"/>
          <w:szCs w:val="24"/>
        </w:rPr>
        <w:t>tra</w:t>
      </w:r>
      <w:r w:rsidR="001449A4">
        <w:rPr>
          <w:sz w:val="24"/>
          <w:szCs w:val="24"/>
        </w:rPr>
        <w:t>p</w:t>
      </w:r>
      <w:r w:rsidR="002C2871" w:rsidRPr="00F606D8">
        <w:rPr>
          <w:sz w:val="24"/>
          <w:szCs w:val="24"/>
        </w:rPr>
        <w:t xml:space="preserve">alha o pequeno é o grande. Então, nós temos que tomar esse cuidado! Porque nós não pode adotar essa fala que o ambulante está atrapalhando o grande empresário. É claro que precisa organizar, precisa ter uma fiscalização, ter uma organização... o Vereador Josué colocou isso muito bem, </w:t>
      </w:r>
      <w:r w:rsidR="002C2871" w:rsidRPr="00F606D8">
        <w:rPr>
          <w:i/>
          <w:iCs/>
          <w:sz w:val="24"/>
          <w:szCs w:val="24"/>
        </w:rPr>
        <w:t>[Falha no áudio]</w:t>
      </w:r>
      <w:r w:rsidR="002C2871" w:rsidRPr="00F606D8">
        <w:rPr>
          <w:sz w:val="24"/>
          <w:szCs w:val="24"/>
        </w:rPr>
        <w:t xml:space="preserve"> sentar com o Executivo e achar uma saída! Mas eu não posso adotar essa prática que o pequeno, o ambulante está atrapalhando um grande comércio. Eu não vou concordar com isso nunca porque ele também, ele está tentando ganhar o seu pão de cada dia! Ele está ali ganhando o seu pão de cada dia! Porque o </w:t>
      </w:r>
      <w:r w:rsidR="002C2871" w:rsidRPr="00F606D8">
        <w:rPr>
          <w:i/>
          <w:iCs/>
          <w:sz w:val="24"/>
          <w:szCs w:val="24"/>
        </w:rPr>
        <w:t xml:space="preserve">[Falha no áudio] </w:t>
      </w:r>
      <w:r w:rsidR="002C2871" w:rsidRPr="00F606D8">
        <w:rPr>
          <w:sz w:val="24"/>
          <w:szCs w:val="24"/>
        </w:rPr>
        <w:t xml:space="preserve">e 20 empregos, 100 empregos, 200 empregos, mas às vezes não gera emprego para ele! E ele está conseguindo garantir o pão de cada dia para sua família. Então, eu não posso concordar que o pequeno </w:t>
      </w:r>
      <w:r w:rsidR="002C2871" w:rsidRPr="00F606D8">
        <w:rPr>
          <w:i/>
          <w:iCs/>
          <w:sz w:val="24"/>
          <w:szCs w:val="24"/>
        </w:rPr>
        <w:t>[Falha no áudio]</w:t>
      </w:r>
      <w:r w:rsidR="002C2871" w:rsidRPr="00F606D8">
        <w:rPr>
          <w:sz w:val="24"/>
          <w:szCs w:val="24"/>
        </w:rPr>
        <w:t xml:space="preserve"> um grande comércio! Eu não vou concordar com isso nunca! Eu já tive algumas... eu trabalhei um pouco nessa área e fui convidado por donos de supermercado para </w:t>
      </w:r>
      <w:r w:rsidR="002C2871" w:rsidRPr="00F606D8">
        <w:rPr>
          <w:sz w:val="24"/>
          <w:szCs w:val="24"/>
        </w:rPr>
        <w:lastRenderedPageBreak/>
        <w:t xml:space="preserve">retirar a feira do Centro da Cidade! A feira tinha que ficar três quilômetros longe do supermercado! Então, quer dizer, é que eu conheço muito bem esse interesse, o porquê que o pequeno não pode ficar perto do grande. É porque o pequeno, o grande nunca quer ver o pequeno bem. Então, essa preocupação eu vou carregar ela sempre comigo, eu vou defender sempre esse ambulante que está querendo, que está precisando ganhar o pão de cada dia para sustentar a sua família! Vou defender isso sempre, viu!? </w:t>
      </w:r>
      <w:r w:rsidRPr="00463BEC">
        <w:rPr>
          <w:b/>
          <w:sz w:val="24"/>
          <w:szCs w:val="24"/>
        </w:rPr>
        <w:t xml:space="preserve">“Vereador “Hélio Silva”: </w:t>
      </w:r>
      <w:r w:rsidR="002C2871" w:rsidRPr="00F606D8">
        <w:rPr>
          <w:sz w:val="24"/>
          <w:szCs w:val="24"/>
        </w:rPr>
        <w:t>Questão de ordem, Sr. Presidente.</w:t>
      </w:r>
      <w:r w:rsidR="006E0238">
        <w:rPr>
          <w:sz w:val="24"/>
          <w:szCs w:val="24"/>
        </w:rPr>
        <w:t xml:space="preserve"> </w:t>
      </w:r>
      <w:r w:rsidRPr="00463BEC">
        <w:rPr>
          <w:b/>
          <w:sz w:val="24"/>
          <w:szCs w:val="24"/>
        </w:rPr>
        <w:t xml:space="preserve">“Vereador “Fábio Ferreira”: </w:t>
      </w:r>
      <w:r w:rsidR="002C2871" w:rsidRPr="00F606D8">
        <w:rPr>
          <w:sz w:val="24"/>
          <w:szCs w:val="24"/>
        </w:rPr>
        <w:t xml:space="preserve">Questão de ordem, Sr. Presidente. </w:t>
      </w:r>
      <w:r w:rsidRPr="00463BEC">
        <w:rPr>
          <w:b/>
          <w:i/>
          <w:sz w:val="24"/>
          <w:szCs w:val="24"/>
          <w:u w:val="single"/>
        </w:rPr>
        <w:t xml:space="preserve">“Sr. Presidente “Willian Souza”: </w:t>
      </w:r>
      <w:r w:rsidR="002C2871" w:rsidRPr="00F606D8">
        <w:rPr>
          <w:sz w:val="24"/>
          <w:szCs w:val="24"/>
        </w:rPr>
        <w:t xml:space="preserve">Questão de ordem do Vereador Fabinho e depois do Vereador Hélio. </w:t>
      </w:r>
      <w:r w:rsidRPr="00463BEC">
        <w:rPr>
          <w:b/>
          <w:sz w:val="24"/>
          <w:szCs w:val="24"/>
        </w:rPr>
        <w:t xml:space="preserve">“Vereador “Fábio Ferreira”: </w:t>
      </w:r>
      <w:r w:rsidR="002C2871" w:rsidRPr="00F606D8">
        <w:rPr>
          <w:sz w:val="24"/>
          <w:szCs w:val="24"/>
        </w:rPr>
        <w:t xml:space="preserve">Eu concordo com algumas partes de alguns Vereadores nessa questão dos vendedores ambulantes, mas nós não podemos esquecer os vendedores ambulantes haitianos, que são um pessoal mais carente, que nós tem que cuidar com mais carinho para não prejudicar eles. Essa é a minha colocação, Sr. Presidente. </w:t>
      </w:r>
      <w:r w:rsidRPr="00463BEC">
        <w:rPr>
          <w:b/>
          <w:i/>
          <w:sz w:val="24"/>
          <w:szCs w:val="24"/>
          <w:u w:val="single"/>
        </w:rPr>
        <w:t xml:space="preserve">“Sr. Presidente “Willian Souza”: </w:t>
      </w:r>
      <w:r w:rsidR="002C2871" w:rsidRPr="00F606D8">
        <w:rPr>
          <w:i/>
          <w:iCs/>
          <w:sz w:val="24"/>
          <w:szCs w:val="24"/>
        </w:rPr>
        <w:t xml:space="preserve">[Ininteligível] </w:t>
      </w:r>
      <w:r w:rsidR="002C2871" w:rsidRPr="00F606D8">
        <w:rPr>
          <w:sz w:val="24"/>
          <w:szCs w:val="24"/>
        </w:rPr>
        <w:t xml:space="preserve">Vereador Hélio, com a palavra. </w:t>
      </w:r>
      <w:r w:rsidR="002C2871" w:rsidRPr="00F606D8">
        <w:rPr>
          <w:i/>
          <w:iCs/>
          <w:sz w:val="24"/>
          <w:szCs w:val="24"/>
        </w:rPr>
        <w:t>[Manifestações fora do microfone]</w:t>
      </w:r>
      <w:r w:rsidRPr="00463BEC">
        <w:rPr>
          <w:b/>
          <w:sz w:val="24"/>
          <w:szCs w:val="24"/>
        </w:rPr>
        <w:t xml:space="preserve">“Vereador “Hélio Silva”: </w:t>
      </w:r>
      <w:r w:rsidR="002C2871" w:rsidRPr="00F606D8">
        <w:rPr>
          <w:sz w:val="24"/>
          <w:szCs w:val="24"/>
        </w:rPr>
        <w:t>Questão de ordem, Sr. Presidente. Eu, novamente, concordo com a fala do Vereador Ulisses! Eu quero parabenizar o senhor, Vereador Ulisses, porque o senhor tem a mesma preocupação que eu: nós temos a preocupação daqueles que estão desempregados! Daqueles que não têm um emprego! Daqueles que querem trabalhar na rua para levar o sustento para as suas casas! Isso eu me preocupo muito! Por quê? Olha, um exemplo, o pequeno, como que o pequeno vai atrapalhar o grande? Nunca! Um exemplo: a farmacinha do Sr. Décio Marmirolli, porque é duas portinhas não atrapalha a Drogasil, que é enorme. Não vai atrapalhar. Nunca atrapalhou o pequeno e não atrapalha o grande. E sim, o grande atrapalha o pequeno. Viu, Sr. Vereador Décio?</w:t>
      </w:r>
      <w:r w:rsidR="006E0238">
        <w:rPr>
          <w:sz w:val="24"/>
          <w:szCs w:val="24"/>
        </w:rPr>
        <w:t xml:space="preserve"> </w:t>
      </w:r>
      <w:r w:rsidRPr="00463BEC">
        <w:rPr>
          <w:b/>
          <w:bCs/>
          <w:sz w:val="24"/>
          <w:szCs w:val="24"/>
        </w:rPr>
        <w:t>“Vereador “Cláudio Meskan”:</w:t>
      </w:r>
      <w:r w:rsidRPr="00463BEC">
        <w:rPr>
          <w:sz w:val="24"/>
          <w:szCs w:val="24"/>
        </w:rPr>
        <w:t xml:space="preserve"> </w:t>
      </w:r>
      <w:r w:rsidR="002C2871" w:rsidRPr="00F606D8">
        <w:rPr>
          <w:sz w:val="24"/>
          <w:szCs w:val="24"/>
        </w:rPr>
        <w:t>Questão de ordem, Presidente.</w:t>
      </w:r>
      <w:r w:rsidR="002C2871" w:rsidRPr="00F606D8">
        <w:rPr>
          <w:i/>
          <w:iCs/>
          <w:sz w:val="24"/>
          <w:szCs w:val="24"/>
        </w:rPr>
        <w:t>[Falas sobrepostas]</w:t>
      </w:r>
      <w:r w:rsidRPr="00463BEC">
        <w:rPr>
          <w:b/>
          <w:sz w:val="24"/>
          <w:szCs w:val="24"/>
        </w:rPr>
        <w:t xml:space="preserve">“Vereador “Décio Marmirolli”: </w:t>
      </w:r>
      <w:r w:rsidR="002C2871" w:rsidRPr="00F606D8">
        <w:rPr>
          <w:sz w:val="24"/>
          <w:szCs w:val="24"/>
        </w:rPr>
        <w:t xml:space="preserve">Questão de ordem, Sr. Presidente. </w:t>
      </w:r>
      <w:r w:rsidRPr="00463BEC">
        <w:rPr>
          <w:b/>
          <w:i/>
          <w:sz w:val="24"/>
          <w:szCs w:val="24"/>
          <w:u w:val="single"/>
        </w:rPr>
        <w:t xml:space="preserve">“Sr. Presidente “Willian Souza”: </w:t>
      </w:r>
      <w:r w:rsidR="002C2871" w:rsidRPr="00F606D8">
        <w:rPr>
          <w:sz w:val="24"/>
          <w:szCs w:val="24"/>
        </w:rPr>
        <w:t>Questão de ordem do Vereador Décio.</w:t>
      </w:r>
      <w:r w:rsidR="006E0238">
        <w:rPr>
          <w:sz w:val="24"/>
          <w:szCs w:val="24"/>
        </w:rPr>
        <w:t xml:space="preserve"> </w:t>
      </w:r>
      <w:r w:rsidRPr="00463BEC">
        <w:rPr>
          <w:b/>
          <w:sz w:val="24"/>
          <w:szCs w:val="24"/>
        </w:rPr>
        <w:t xml:space="preserve">“Vereador “Décio Marmirolli”: </w:t>
      </w:r>
      <w:r w:rsidR="002C2871" w:rsidRPr="00F606D8">
        <w:rPr>
          <w:sz w:val="24"/>
          <w:szCs w:val="24"/>
        </w:rPr>
        <w:t xml:space="preserve">Vereador Hélio, essa analogia aí que o senhor fez aí não existe! Que a farmacinha do Décio, ela está lá documentada e recolhendo imposto; a grande também está recolhendo imposto. Eu me referi a ambulantes, a comércio, eu não falei comércio pequeno, comércio grande, eu me referi ao comércio! E o Projeto do senhor, o senhor quer dar espaço público para o ambulante trabalhar! Isso é errado! O espaço público é da população, não é do ambulante! Agora, o Ulisses também, olha o que você falou: “O pequeno e o grande”. Não. Eu me referi ao ambulante atrapalhar o comércio! Não falei se é do comércio pequeno ou se é comércio grande. Eu fui genérico! </w:t>
      </w:r>
      <w:r w:rsidRPr="00463BEC">
        <w:rPr>
          <w:b/>
          <w:sz w:val="24"/>
          <w:szCs w:val="24"/>
        </w:rPr>
        <w:t xml:space="preserve">“Vereador “Hélio Silva”: </w:t>
      </w:r>
      <w:r w:rsidR="002C2871" w:rsidRPr="00F606D8">
        <w:rPr>
          <w:sz w:val="24"/>
          <w:szCs w:val="24"/>
        </w:rPr>
        <w:t>Pela ordem.</w:t>
      </w:r>
      <w:r w:rsidR="006E0238">
        <w:rPr>
          <w:sz w:val="24"/>
          <w:szCs w:val="24"/>
        </w:rPr>
        <w:t xml:space="preserve"> </w:t>
      </w:r>
      <w:r w:rsidRPr="00463BEC">
        <w:rPr>
          <w:b/>
          <w:sz w:val="24"/>
          <w:szCs w:val="24"/>
        </w:rPr>
        <w:t xml:space="preserve">“Vereador “Ulisses Gomes”: </w:t>
      </w:r>
      <w:r w:rsidR="002C2871" w:rsidRPr="00F606D8">
        <w:rPr>
          <w:sz w:val="24"/>
          <w:szCs w:val="24"/>
        </w:rPr>
        <w:t xml:space="preserve">Questão de ordem, Sr. Presidente. </w:t>
      </w:r>
      <w:r w:rsidRPr="00463BEC">
        <w:rPr>
          <w:b/>
          <w:sz w:val="24"/>
          <w:szCs w:val="24"/>
        </w:rPr>
        <w:t xml:space="preserve">“Vereador “Hélio Silva”: </w:t>
      </w:r>
      <w:r w:rsidR="002C2871" w:rsidRPr="00F606D8">
        <w:rPr>
          <w:sz w:val="24"/>
          <w:szCs w:val="24"/>
        </w:rPr>
        <w:t>Só para concluir--</w:t>
      </w:r>
      <w:r w:rsidR="002C2871" w:rsidRPr="00F606D8">
        <w:rPr>
          <w:i/>
          <w:iCs/>
          <w:sz w:val="24"/>
          <w:szCs w:val="24"/>
        </w:rPr>
        <w:t>[Falas sobrepostas]</w:t>
      </w:r>
      <w:r w:rsidRPr="00463BEC">
        <w:rPr>
          <w:b/>
          <w:i/>
          <w:sz w:val="24"/>
          <w:szCs w:val="24"/>
          <w:u w:val="single"/>
        </w:rPr>
        <w:t xml:space="preserve">“Sr. Presidente “Willian Souza”: </w:t>
      </w:r>
      <w:r w:rsidR="002C2871" w:rsidRPr="00F606D8">
        <w:rPr>
          <w:sz w:val="24"/>
          <w:szCs w:val="24"/>
        </w:rPr>
        <w:t xml:space="preserve">Questão de ordem </w:t>
      </w:r>
      <w:r w:rsidR="002C2871" w:rsidRPr="00F606D8">
        <w:rPr>
          <w:i/>
          <w:iCs/>
          <w:sz w:val="24"/>
          <w:szCs w:val="24"/>
        </w:rPr>
        <w:t>[Falha no áudio]</w:t>
      </w:r>
      <w:r w:rsidRPr="00463BEC">
        <w:rPr>
          <w:b/>
          <w:sz w:val="24"/>
          <w:szCs w:val="24"/>
        </w:rPr>
        <w:t xml:space="preserve">“Vereador “Hélio Silva”: </w:t>
      </w:r>
      <w:r w:rsidR="002C2871" w:rsidRPr="00F606D8">
        <w:rPr>
          <w:sz w:val="24"/>
          <w:szCs w:val="24"/>
        </w:rPr>
        <w:t xml:space="preserve">Só para concluir na fala do Vereador Décio. Na realidade, o senhor referiu ao pequeno e ao grande, sim, ambulante-- </w:t>
      </w:r>
      <w:r w:rsidRPr="00463BEC">
        <w:rPr>
          <w:b/>
          <w:i/>
          <w:sz w:val="24"/>
          <w:szCs w:val="24"/>
          <w:u w:val="single"/>
        </w:rPr>
        <w:t xml:space="preserve">“Sr. Presidente “Willian Souza”: </w:t>
      </w:r>
      <w:r w:rsidR="002C2871" w:rsidRPr="00F606D8">
        <w:rPr>
          <w:sz w:val="24"/>
          <w:szCs w:val="24"/>
        </w:rPr>
        <w:t xml:space="preserve">Vereador Hélio e depois o Vereador Cláudio Meskan </w:t>
      </w:r>
      <w:r w:rsidR="002C2871" w:rsidRPr="00F606D8">
        <w:rPr>
          <w:i/>
          <w:iCs/>
          <w:sz w:val="24"/>
          <w:szCs w:val="24"/>
        </w:rPr>
        <w:t>[Falha no áudio]</w:t>
      </w:r>
      <w:r w:rsidRPr="00463BEC">
        <w:rPr>
          <w:b/>
          <w:sz w:val="24"/>
          <w:szCs w:val="24"/>
        </w:rPr>
        <w:t xml:space="preserve">“Vereador “Hélio Silva”: </w:t>
      </w:r>
      <w:r w:rsidR="002C2871" w:rsidRPr="00F606D8">
        <w:rPr>
          <w:sz w:val="24"/>
          <w:szCs w:val="24"/>
        </w:rPr>
        <w:t xml:space="preserve">Ah, eu não ouvi, então, a sua fala. Me perdoa, Sr. Presidente! </w:t>
      </w:r>
      <w:r w:rsidRPr="00463BEC">
        <w:rPr>
          <w:b/>
          <w:sz w:val="24"/>
          <w:szCs w:val="24"/>
        </w:rPr>
        <w:t xml:space="preserve">“Vereador “Cláudio Meskan”: </w:t>
      </w:r>
      <w:r w:rsidR="002C2871" w:rsidRPr="00F606D8">
        <w:rPr>
          <w:sz w:val="24"/>
          <w:szCs w:val="24"/>
        </w:rPr>
        <w:t xml:space="preserve">Mas se quiser continuar, Hélio, pode continuar, depois eu entro depois de você. </w:t>
      </w:r>
      <w:r w:rsidRPr="00463BEC">
        <w:rPr>
          <w:b/>
          <w:i/>
          <w:sz w:val="24"/>
          <w:szCs w:val="24"/>
          <w:u w:val="single"/>
        </w:rPr>
        <w:t xml:space="preserve">“Sr. Presidente “Willian Souza”: </w:t>
      </w:r>
      <w:r w:rsidR="002C2871" w:rsidRPr="00F606D8">
        <w:rPr>
          <w:sz w:val="24"/>
          <w:szCs w:val="24"/>
        </w:rPr>
        <w:t xml:space="preserve">É o senhor, Vereador Hélio. É o senhor que está com a palavra! </w:t>
      </w:r>
      <w:r w:rsidRPr="00463BEC">
        <w:rPr>
          <w:b/>
          <w:sz w:val="24"/>
          <w:szCs w:val="24"/>
        </w:rPr>
        <w:t xml:space="preserve">“Vereador “Hélio Silva”: </w:t>
      </w:r>
      <w:r w:rsidR="002C2871" w:rsidRPr="00F606D8">
        <w:rPr>
          <w:sz w:val="24"/>
          <w:szCs w:val="24"/>
        </w:rPr>
        <w:t>Ah, obrigado! Obrigado.</w:t>
      </w:r>
      <w:r w:rsidRPr="00463BEC">
        <w:rPr>
          <w:b/>
          <w:i/>
          <w:sz w:val="24"/>
          <w:szCs w:val="24"/>
          <w:u w:val="single"/>
        </w:rPr>
        <w:t xml:space="preserve">“Sr. Presidente “Willian Souza”: </w:t>
      </w:r>
      <w:r w:rsidR="002C2871" w:rsidRPr="00F606D8">
        <w:rPr>
          <w:sz w:val="24"/>
          <w:szCs w:val="24"/>
        </w:rPr>
        <w:t xml:space="preserve">Imagina! Continue, pode continuar. </w:t>
      </w:r>
      <w:r w:rsidRPr="00463BEC">
        <w:rPr>
          <w:b/>
          <w:sz w:val="24"/>
          <w:szCs w:val="24"/>
        </w:rPr>
        <w:t xml:space="preserve">“Vereador “Hélio Silva”: </w:t>
      </w:r>
      <w:r w:rsidR="002C2871" w:rsidRPr="00F606D8">
        <w:rPr>
          <w:sz w:val="24"/>
          <w:szCs w:val="24"/>
        </w:rPr>
        <w:t xml:space="preserve">É que eu não ouvi, cortou a sua voz. Então, Vereador Décio, só para concluir aqui, né? A sua fala foi do pequeno que atrapalha o grande, o comerciante grande, que é o ambulante. Beleza! Agora, então, quer dizer, que o senhor está falando da população. Então, quer dizer que o ambulante não é a população de Sumaré? O ambulante que reside em Sumaré? Eu acho que o senhor está equivocado no que o senhor falou! Porque o ambulante, morador na Cidade de Sumaré, reside na Cidade de Sumaré, ele quer trabalhar e pagar o seu imposto também! Independente de valor, a taxa ele tem que recolher na Prefeitura! É importante! Aquelas pessoas que estão desempregadas, se não têm um emprego; o senhor, por exemplo, tem um funcionário </w:t>
      </w:r>
      <w:r w:rsidR="002C2871" w:rsidRPr="00F606D8">
        <w:rPr>
          <w:sz w:val="24"/>
          <w:szCs w:val="24"/>
        </w:rPr>
        <w:lastRenderedPageBreak/>
        <w:t xml:space="preserve">ou dois na sua farmácia, não consegue colocar mais um ou mais dois! E a pessoas que necessitam? Tem farmacêutico, que às vezes está trabalhando de ambulante, porque não tem uma vaga em uma farmácia! Em uma grande, em uma média ou pequena farmácia. Então, nós estamos aqui na luta por aquele que não tem um emprego, por aquele que não tem um ganho para levar para sua residência, entendeu? Hoje, um exemplo, é um exemplo de vida: hoje, ligou uma pessoa para mim dizendo, desesperado, que não tinha o que comer na sua casa! Sabe por quê? Porque a mãe está desempregada, o filho está desempregado e o pai está desempregado e não tem emprego! E eu sou a favor de lutar por umas pessoas dessas, que estão desempregadas, estão precisando de emprego para comer, para beber, para pagar suas contas! Por isso, Décio Marmirolli, tá bom? Muito obrigado aí, Sr. Presidente. </w:t>
      </w:r>
      <w:r w:rsidRPr="00463BEC">
        <w:rPr>
          <w:b/>
          <w:sz w:val="24"/>
          <w:szCs w:val="24"/>
        </w:rPr>
        <w:t xml:space="preserve">“Vereador “Cláudio Meskan”: </w:t>
      </w:r>
      <w:r w:rsidR="002C2871" w:rsidRPr="00F606D8">
        <w:rPr>
          <w:sz w:val="24"/>
          <w:szCs w:val="24"/>
        </w:rPr>
        <w:t xml:space="preserve">Questão de ordem, Presidente. Questão de ordem! </w:t>
      </w:r>
      <w:r w:rsidRPr="00463BEC">
        <w:rPr>
          <w:b/>
          <w:i/>
          <w:sz w:val="24"/>
          <w:szCs w:val="24"/>
          <w:u w:val="single"/>
        </w:rPr>
        <w:t xml:space="preserve">“Sr. Presidente “Willian Souza”: </w:t>
      </w:r>
      <w:r w:rsidR="002C2871" w:rsidRPr="00F606D8">
        <w:rPr>
          <w:sz w:val="24"/>
          <w:szCs w:val="24"/>
        </w:rPr>
        <w:t xml:space="preserve">Com a palavra, Vereador Cláudio Meskan. </w:t>
      </w:r>
      <w:r w:rsidRPr="00463BEC">
        <w:rPr>
          <w:b/>
          <w:sz w:val="24"/>
          <w:szCs w:val="24"/>
        </w:rPr>
        <w:t xml:space="preserve">“Vereador “Cláudio Meskan”: </w:t>
      </w:r>
      <w:r w:rsidR="002C2871" w:rsidRPr="00F606D8">
        <w:rPr>
          <w:sz w:val="24"/>
          <w:szCs w:val="24"/>
        </w:rPr>
        <w:t xml:space="preserve">Presidente, nós tivemos em reunião (é que nem o Joel acabou de falar, em 2018), então, eu deixaria essa deixa para os novos Parlamentares, que olhasse a Lei e desse uma mexida na Lei. Então, quando eu falo que não há fiscalização, essas pessoas que vêm de longe para a nossa Cidade. Feirante tem fiscalização, sim (a Regina está fazendo um belíssimo trabalho) e essas pessoas que vêm de longe, eu gostaria que a fiscalização caísse em cima e coibisse essa venda. Agora, vá você em Campinas falar que você mora em Sumaré, produz em Sumaré, tem endereço em Sumaré, vota em Sumaré, vê se você entra lá para vender? Não entra. Outra coisa: as pessoas que estão, que têm os seus carrinhos de lanche, que têm as suas barracas, que têm o seu... nas praças públicas. Eu acho que deveria rever a Lei, sim, por quê? Eu vi esses dias o pessoal da Prefeitura roçando a praça, limpando a praça e lá com o carrinho de lanche lá não faz nada na praça! Então, eu acho que quem que teria que adotar a praça são esses carrinhos de lanches, são esses ambulantes que está ali na praça pública para cuidar da praça! Devia ter uma Lei em cima disso aí, para fazer eles cuidar da praça, senão, fica ali de graça, não paga nada e a Prefeitura ainda limpa a praça para ele? Eu acho que deveria rever a Lei aí. E quando eu falo para você: “nas entradas na Cidade”, esses dias atrás, em frente ao Paraíso das Águas, tinha um caminhão lá cheio de maçãs! 30 maçãs lá  por 10 reais, eu fui uma vítima: comprei lá em balde de maçã, aproveitei meia dúzia e o resto eu joguei fora! Entendeu? São tudo descarte! É isso a minha fala. Então, precisamos ter mais fiscalização nas pessoas que vêm de fora para a nossa Cidade. E dar mais abertura para as pessoas de Sumaré, porque pessoa vem de fora e tira a vaga do pessoal de Sumaré. É isso a minha fala.  </w:t>
      </w:r>
      <w:r w:rsidR="002C2871" w:rsidRPr="00F606D8">
        <w:rPr>
          <w:i/>
          <w:iCs/>
          <w:sz w:val="24"/>
          <w:szCs w:val="24"/>
        </w:rPr>
        <w:t>[Manifestações fora do microfone]</w:t>
      </w:r>
      <w:r w:rsidRPr="00463BEC">
        <w:rPr>
          <w:b/>
          <w:i/>
          <w:sz w:val="24"/>
          <w:szCs w:val="24"/>
          <w:u w:val="single"/>
        </w:rPr>
        <w:t xml:space="preserve">“Sr. Presidente “Willian Souza”: </w:t>
      </w:r>
      <w:r w:rsidR="002C2871" w:rsidRPr="00F606D8">
        <w:rPr>
          <w:sz w:val="24"/>
          <w:szCs w:val="24"/>
        </w:rPr>
        <w:t xml:space="preserve">Ok, Vereadores. Algum Vereador gostaria de comentar algo a mais? </w:t>
      </w:r>
      <w:r w:rsidRPr="00463BEC">
        <w:rPr>
          <w:b/>
          <w:sz w:val="24"/>
          <w:szCs w:val="24"/>
        </w:rPr>
        <w:t xml:space="preserve">“Vereador “Rudinei Lobo”: </w:t>
      </w:r>
      <w:r w:rsidR="002C2871" w:rsidRPr="00F606D8">
        <w:rPr>
          <w:sz w:val="24"/>
          <w:szCs w:val="24"/>
        </w:rPr>
        <w:t>Questão de ordem, Sr. Pre</w:t>
      </w:r>
      <w:r w:rsidR="006E0238">
        <w:rPr>
          <w:sz w:val="24"/>
          <w:szCs w:val="24"/>
        </w:rPr>
        <w:t>s</w:t>
      </w:r>
      <w:r w:rsidR="002C2871" w:rsidRPr="00F606D8">
        <w:rPr>
          <w:sz w:val="24"/>
          <w:szCs w:val="24"/>
        </w:rPr>
        <w:t xml:space="preserve">idente! </w:t>
      </w:r>
      <w:r w:rsidRPr="00463BEC">
        <w:rPr>
          <w:b/>
          <w:i/>
          <w:sz w:val="24"/>
          <w:szCs w:val="24"/>
          <w:u w:val="single"/>
        </w:rPr>
        <w:t xml:space="preserve">“Sr. Presidente “Willian Souza”: </w:t>
      </w:r>
      <w:r w:rsidR="002C2871" w:rsidRPr="00F606D8">
        <w:rPr>
          <w:sz w:val="24"/>
          <w:szCs w:val="24"/>
        </w:rPr>
        <w:t xml:space="preserve">Questão de ordem do Vereador Rudinei Lobo. </w:t>
      </w:r>
      <w:r w:rsidRPr="00463BEC">
        <w:rPr>
          <w:b/>
          <w:sz w:val="24"/>
          <w:szCs w:val="24"/>
        </w:rPr>
        <w:t xml:space="preserve">“Vereador “Rudinei Lobo”: </w:t>
      </w:r>
      <w:r w:rsidR="002C2871" w:rsidRPr="00F606D8">
        <w:rPr>
          <w:sz w:val="24"/>
          <w:szCs w:val="24"/>
        </w:rPr>
        <w:t xml:space="preserve">Boa tarde a todos! Presidente, Vereadores, público que nos assiste. Muito interessante essa abertura que o Vereador Meskan trouxe hoje na Sessão e dizer que faz um pouco de sentido o que o Meskan disse. Quando você vai no Ceasa comprar alguma mercadoria, existe a mercadoria boa e a mercadoria de descarte. Essa mercadoria de descarte o pessoal acaba trazendo para a Cidade. Porém, compra quem quer. Mas, na questão do ambulante, eu acho que, sim: deveria ter uma fiscalização maior, o pessoal recolher uma taxazinha; é subumano poder tirar o emprego dessas pessoas que não têm onde comer, não têm onde tirar sustento e é por isso que está de ambulante. Então, eu acho que fica uma dica aqui para a Câmara e para a Administração, para o Prefeito, para todo mundo, que faça um estudo maior, mais amplo em cima disso, porque fora isso existe, ainda, a situação sanitária dos produtos expostos. Porque quando o Procon ou a Vigilância Sanitária vai no comércio que tem um Alvará, eles fazem toda uma conversa com o comerciante, às vezes fazem uma orientação de manipulação de alimento e tal. E eu acho que é uma coisa bem ampla, uma coisa para ser estudada, né? Parabéns a todos pela fala, cada um tem um posicionamento, mas acredito que é para uma construção de uma Cidade mais limpa, mais bonita e mais justa. Tá bom? Então, fica a minha fala aqui. </w:t>
      </w:r>
      <w:r w:rsidR="002C2871" w:rsidRPr="00F606D8">
        <w:rPr>
          <w:sz w:val="24"/>
          <w:szCs w:val="24"/>
        </w:rPr>
        <w:lastRenderedPageBreak/>
        <w:t xml:space="preserve">Obrigado. </w:t>
      </w:r>
      <w:r w:rsidRPr="00463BEC">
        <w:rPr>
          <w:b/>
          <w:sz w:val="24"/>
          <w:szCs w:val="24"/>
        </w:rPr>
        <w:t xml:space="preserve">“Vereador “Hélio Silva”: </w:t>
      </w:r>
      <w:r w:rsidR="002C2871" w:rsidRPr="00F606D8">
        <w:rPr>
          <w:sz w:val="24"/>
          <w:szCs w:val="24"/>
        </w:rPr>
        <w:t xml:space="preserve">Questão de ordem, Sr. Presidente. </w:t>
      </w:r>
      <w:r w:rsidRPr="00463BEC">
        <w:rPr>
          <w:b/>
          <w:i/>
          <w:sz w:val="24"/>
          <w:szCs w:val="24"/>
          <w:u w:val="single"/>
        </w:rPr>
        <w:t xml:space="preserve">“Sr. Presidente “Willian Souza”: </w:t>
      </w:r>
      <w:r w:rsidR="002C2871" w:rsidRPr="00F606D8">
        <w:rPr>
          <w:sz w:val="24"/>
          <w:szCs w:val="24"/>
        </w:rPr>
        <w:t xml:space="preserve">Questão de ordem do Vereador Hélio. </w:t>
      </w:r>
      <w:r w:rsidRPr="00463BEC">
        <w:rPr>
          <w:b/>
          <w:sz w:val="24"/>
          <w:szCs w:val="24"/>
        </w:rPr>
        <w:t xml:space="preserve">“Vereador “Hélio Silva”: </w:t>
      </w:r>
      <w:r w:rsidR="002C2871" w:rsidRPr="00F606D8">
        <w:rPr>
          <w:sz w:val="24"/>
          <w:szCs w:val="24"/>
        </w:rPr>
        <w:t>Só para finalizar aqui, eu queria deixar aqui bem claro para os nobres Pares que o meu Projeto de Lei, que eu falei dele, dos ambulantes, eu estou mexendo nele para fazer algumas modificações para melhoria. Depois, eu vou levar cópia para cada um, Par, para que visualize, para que possa ver se está de tamanho ideal para a cada Nobre Par para poder averiguar e votar favorável, tá? E também vou levar uma cópia para o Prefeito para ver se o Prefeito também queira colocar algo para modificar, para que melhore mesmo o Projeto, para que seja votado e, assim, se tudo correr bem, favorável para que a Prefeitura possa dar oportunidade para aqueles que não têm trabalho, que queiram trabalhar e ganhar o seu pão e levar para suas residências, tá bom? Uma boa tarde, obrigado.</w:t>
      </w:r>
      <w:r w:rsidR="006E0238">
        <w:rPr>
          <w:sz w:val="24"/>
          <w:szCs w:val="24"/>
        </w:rPr>
        <w:t xml:space="preserve"> </w:t>
      </w:r>
      <w:r w:rsidRPr="00463BEC">
        <w:rPr>
          <w:b/>
          <w:i/>
          <w:sz w:val="24"/>
          <w:szCs w:val="24"/>
          <w:u w:val="single"/>
        </w:rPr>
        <w:t xml:space="preserve">“Sr. Presidente “Willian Souza”: </w:t>
      </w:r>
      <w:r w:rsidR="002C2871" w:rsidRPr="00F606D8">
        <w:rPr>
          <w:sz w:val="24"/>
          <w:szCs w:val="24"/>
        </w:rPr>
        <w:t xml:space="preserve">Não tendo mais nada a tratar, </w:t>
      </w:r>
      <w:r w:rsidR="002C2871" w:rsidRPr="00F606D8">
        <w:rPr>
          <w:i/>
          <w:iCs/>
          <w:sz w:val="24"/>
          <w:szCs w:val="24"/>
        </w:rPr>
        <w:t xml:space="preserve">[Falha no áudio] </w:t>
      </w:r>
      <w:r w:rsidR="002C2871" w:rsidRPr="00F606D8">
        <w:rPr>
          <w:sz w:val="24"/>
          <w:szCs w:val="24"/>
        </w:rPr>
        <w:t xml:space="preserve">1º de dezembro </w:t>
      </w:r>
      <w:r w:rsidR="002C2871" w:rsidRPr="00F606D8">
        <w:rPr>
          <w:i/>
          <w:iCs/>
          <w:sz w:val="24"/>
          <w:szCs w:val="24"/>
        </w:rPr>
        <w:t xml:space="preserve">[Falha no áudio] </w:t>
      </w:r>
      <w:r w:rsidR="002C2871" w:rsidRPr="00F606D8">
        <w:rPr>
          <w:sz w:val="24"/>
          <w:szCs w:val="24"/>
        </w:rPr>
        <w:t xml:space="preserve">18 minutos(F). Muito obrigado a todos e a todas! </w:t>
      </w:r>
      <w:r w:rsidR="0046310C" w:rsidRPr="00F606D8">
        <w:rPr>
          <w:sz w:val="24"/>
          <w:szCs w:val="24"/>
        </w:rPr>
        <w:t xml:space="preserve">Nada mais havendo a tratar, a Presidência dá por encerrada a presente Sessão Ordinária, cuja Ata, se aprovada, irá assinada pela Mesa Diretora dos Trabalhos. Câmara Municipal de Sumaré, </w:t>
      </w:r>
      <w:r w:rsidR="00E561F8">
        <w:rPr>
          <w:sz w:val="24"/>
          <w:szCs w:val="24"/>
        </w:rPr>
        <w:t>01</w:t>
      </w:r>
      <w:r w:rsidR="004A3054" w:rsidRPr="00F606D8">
        <w:rPr>
          <w:sz w:val="24"/>
          <w:szCs w:val="24"/>
        </w:rPr>
        <w:t xml:space="preserve"> </w:t>
      </w:r>
      <w:r w:rsidR="006D71DE" w:rsidRPr="00F606D8">
        <w:rPr>
          <w:sz w:val="24"/>
          <w:szCs w:val="24"/>
        </w:rPr>
        <w:t xml:space="preserve">de </w:t>
      </w:r>
      <w:r w:rsidR="00E561F8">
        <w:rPr>
          <w:sz w:val="24"/>
          <w:szCs w:val="24"/>
        </w:rPr>
        <w:t>dezembro</w:t>
      </w:r>
      <w:r w:rsidR="0046310C" w:rsidRPr="00F606D8">
        <w:rPr>
          <w:sz w:val="24"/>
          <w:szCs w:val="24"/>
        </w:rPr>
        <w:t xml:space="preserve"> de 20</w:t>
      </w:r>
      <w:r w:rsidR="000E727F" w:rsidRPr="00F606D8">
        <w:rPr>
          <w:sz w:val="24"/>
          <w:szCs w:val="24"/>
        </w:rPr>
        <w:t>20</w:t>
      </w:r>
      <w:r w:rsidR="0046310C" w:rsidRPr="00F606D8">
        <w:rPr>
          <w:sz w:val="24"/>
          <w:szCs w:val="24"/>
        </w:rPr>
        <w:t>.-</w:t>
      </w:r>
      <w:r w:rsidR="004A3054" w:rsidRPr="00F606D8">
        <w:rPr>
          <w:sz w:val="24"/>
          <w:szCs w:val="24"/>
        </w:rPr>
        <w:t>.-.-.-.-.-.-.-</w:t>
      </w:r>
      <w:r w:rsidR="001651B0" w:rsidRPr="00F606D8">
        <w:rPr>
          <w:sz w:val="24"/>
          <w:szCs w:val="24"/>
        </w:rPr>
        <w:t>.-.-.-.-</w:t>
      </w:r>
      <w:r w:rsidR="006F5D97" w:rsidRPr="00F606D8">
        <w:rPr>
          <w:sz w:val="24"/>
          <w:szCs w:val="24"/>
        </w:rPr>
        <w:t>.-.-.-.-.-.-.-.-.-.-.-.-.-.-.-.-.-.-.-.-.-.-.-.</w:t>
      </w:r>
      <w:r w:rsidR="00330DC4" w:rsidRPr="00F606D8">
        <w:rPr>
          <w:sz w:val="24"/>
          <w:szCs w:val="24"/>
        </w:rPr>
        <w:t>-.-</w:t>
      </w:r>
      <w:r w:rsidR="006E0238" w:rsidRPr="006E0238">
        <w:rPr>
          <w:sz w:val="24"/>
          <w:szCs w:val="24"/>
        </w:rPr>
        <w:t xml:space="preserve"> </w:t>
      </w:r>
      <w:r w:rsidR="006E0238" w:rsidRPr="00F606D8">
        <w:rPr>
          <w:sz w:val="24"/>
          <w:szCs w:val="24"/>
        </w:rPr>
        <w:t>-.-.-.-.-.-.-.-</w:t>
      </w:r>
    </w:p>
    <w:p w14:paraId="5D4E3A30" w14:textId="77777777" w:rsidR="000277CA" w:rsidRPr="00F606D8" w:rsidRDefault="000277CA" w:rsidP="00F606D8">
      <w:pPr>
        <w:jc w:val="both"/>
        <w:rPr>
          <w:sz w:val="24"/>
          <w:szCs w:val="24"/>
        </w:rPr>
      </w:pPr>
    </w:p>
    <w:p w14:paraId="54CEA827" w14:textId="77777777" w:rsidR="005D3240" w:rsidRPr="00F606D8" w:rsidRDefault="005D3240" w:rsidP="006E0238">
      <w:pPr>
        <w:jc w:val="center"/>
        <w:rPr>
          <w:b/>
          <w:sz w:val="24"/>
          <w:szCs w:val="24"/>
        </w:rPr>
      </w:pPr>
      <w:r w:rsidRPr="00F606D8">
        <w:rPr>
          <w:sz w:val="24"/>
          <w:szCs w:val="24"/>
        </w:rPr>
        <w:t>____________________________________________________________</w:t>
      </w:r>
    </w:p>
    <w:p w14:paraId="1715B54A" w14:textId="77777777" w:rsidR="005D3240" w:rsidRPr="00F606D8" w:rsidRDefault="005D3240" w:rsidP="006E0238">
      <w:pPr>
        <w:jc w:val="center"/>
        <w:rPr>
          <w:b/>
          <w:sz w:val="24"/>
          <w:szCs w:val="24"/>
        </w:rPr>
      </w:pPr>
      <w:r w:rsidRPr="00F606D8">
        <w:rPr>
          <w:b/>
          <w:sz w:val="24"/>
          <w:szCs w:val="24"/>
        </w:rPr>
        <w:t>Presidente                               1º Secretário                           2º Secretário</w:t>
      </w:r>
    </w:p>
    <w:sectPr w:rsidR="005D3240" w:rsidRPr="00F606D8" w:rsidSect="00E22E46">
      <w:headerReference w:type="default" r:id="rId7"/>
      <w:pgSz w:w="11906" w:h="16838"/>
      <w:pgMar w:top="2552"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338F5" w14:textId="77777777" w:rsidR="00C42BB8" w:rsidRDefault="00C42BB8">
      <w:r>
        <w:separator/>
      </w:r>
    </w:p>
  </w:endnote>
  <w:endnote w:type="continuationSeparator" w:id="0">
    <w:p w14:paraId="529E3AFC" w14:textId="77777777" w:rsidR="00C42BB8" w:rsidRDefault="00C4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246FA" w14:textId="77777777" w:rsidR="00C42BB8" w:rsidRDefault="00C42BB8">
      <w:r>
        <w:separator/>
      </w:r>
    </w:p>
  </w:footnote>
  <w:footnote w:type="continuationSeparator" w:id="0">
    <w:p w14:paraId="44FD305A" w14:textId="77777777" w:rsidR="00C42BB8" w:rsidRDefault="00C4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05B3" w14:textId="77777777" w:rsidR="00463BEC" w:rsidRDefault="00463BEC">
    <w:pPr>
      <w:pStyle w:val="Cabealho"/>
      <w:jc w:val="right"/>
    </w:pPr>
    <w:r>
      <w:fldChar w:fldCharType="begin"/>
    </w:r>
    <w:r>
      <w:instrText>PAGE   \* MERGEFORMAT</w:instrText>
    </w:r>
    <w:r>
      <w:fldChar w:fldCharType="separate"/>
    </w:r>
    <w:r>
      <w:rPr>
        <w:noProof/>
      </w:rPr>
      <w:t>1</w:t>
    </w:r>
    <w:r>
      <w:fldChar w:fldCharType="end"/>
    </w:r>
  </w:p>
  <w:p w14:paraId="2DA99445" w14:textId="77777777" w:rsidR="00463BEC" w:rsidRDefault="00463B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74F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06F2E"/>
    <w:rsid w:val="000151BA"/>
    <w:rsid w:val="0001626B"/>
    <w:rsid w:val="000174D2"/>
    <w:rsid w:val="000277CA"/>
    <w:rsid w:val="00033420"/>
    <w:rsid w:val="00042608"/>
    <w:rsid w:val="0005044D"/>
    <w:rsid w:val="00051B77"/>
    <w:rsid w:val="00055FC0"/>
    <w:rsid w:val="00065CF9"/>
    <w:rsid w:val="00067D8F"/>
    <w:rsid w:val="00072E59"/>
    <w:rsid w:val="00081B87"/>
    <w:rsid w:val="00081D48"/>
    <w:rsid w:val="0008393D"/>
    <w:rsid w:val="00083FD7"/>
    <w:rsid w:val="000840FC"/>
    <w:rsid w:val="000952F6"/>
    <w:rsid w:val="000A050A"/>
    <w:rsid w:val="000A18EA"/>
    <w:rsid w:val="000A386E"/>
    <w:rsid w:val="000A67C0"/>
    <w:rsid w:val="000A6A0D"/>
    <w:rsid w:val="000B2EDA"/>
    <w:rsid w:val="000B396E"/>
    <w:rsid w:val="000C0C35"/>
    <w:rsid w:val="000C15E0"/>
    <w:rsid w:val="000C5098"/>
    <w:rsid w:val="000E12B1"/>
    <w:rsid w:val="000E2083"/>
    <w:rsid w:val="000E5B4D"/>
    <w:rsid w:val="000E727F"/>
    <w:rsid w:val="000F4ED3"/>
    <w:rsid w:val="000F5E1A"/>
    <w:rsid w:val="000F75D1"/>
    <w:rsid w:val="00116FF1"/>
    <w:rsid w:val="00135C5B"/>
    <w:rsid w:val="001449A4"/>
    <w:rsid w:val="0015719F"/>
    <w:rsid w:val="00161479"/>
    <w:rsid w:val="0016147B"/>
    <w:rsid w:val="001651B0"/>
    <w:rsid w:val="001657CB"/>
    <w:rsid w:val="00167581"/>
    <w:rsid w:val="00173051"/>
    <w:rsid w:val="00174331"/>
    <w:rsid w:val="0017640B"/>
    <w:rsid w:val="0019187C"/>
    <w:rsid w:val="00192030"/>
    <w:rsid w:val="001A4C4C"/>
    <w:rsid w:val="001B5B36"/>
    <w:rsid w:val="001C1B59"/>
    <w:rsid w:val="001D07DF"/>
    <w:rsid w:val="001F571D"/>
    <w:rsid w:val="002053BC"/>
    <w:rsid w:val="00235B47"/>
    <w:rsid w:val="00242971"/>
    <w:rsid w:val="002457E9"/>
    <w:rsid w:val="0024718B"/>
    <w:rsid w:val="00251984"/>
    <w:rsid w:val="002567A1"/>
    <w:rsid w:val="00265F70"/>
    <w:rsid w:val="00272135"/>
    <w:rsid w:val="002731F3"/>
    <w:rsid w:val="00282766"/>
    <w:rsid w:val="00291141"/>
    <w:rsid w:val="00297544"/>
    <w:rsid w:val="002A01F0"/>
    <w:rsid w:val="002C2263"/>
    <w:rsid w:val="002C2871"/>
    <w:rsid w:val="002C40A4"/>
    <w:rsid w:val="002F57CF"/>
    <w:rsid w:val="00304836"/>
    <w:rsid w:val="00306608"/>
    <w:rsid w:val="003147CA"/>
    <w:rsid w:val="0031629E"/>
    <w:rsid w:val="003265FC"/>
    <w:rsid w:val="0032688B"/>
    <w:rsid w:val="00330DC4"/>
    <w:rsid w:val="003314CF"/>
    <w:rsid w:val="00353D49"/>
    <w:rsid w:val="00377099"/>
    <w:rsid w:val="0038670A"/>
    <w:rsid w:val="003904A5"/>
    <w:rsid w:val="00392EFA"/>
    <w:rsid w:val="00393B19"/>
    <w:rsid w:val="003A2AFE"/>
    <w:rsid w:val="003A3BA0"/>
    <w:rsid w:val="003A5270"/>
    <w:rsid w:val="003A6B5D"/>
    <w:rsid w:val="003B3658"/>
    <w:rsid w:val="003D1606"/>
    <w:rsid w:val="003D23C7"/>
    <w:rsid w:val="003F0D6A"/>
    <w:rsid w:val="003F19B6"/>
    <w:rsid w:val="003F4B3B"/>
    <w:rsid w:val="003F655B"/>
    <w:rsid w:val="0040017D"/>
    <w:rsid w:val="00403D28"/>
    <w:rsid w:val="00404AAD"/>
    <w:rsid w:val="00407045"/>
    <w:rsid w:val="004118D5"/>
    <w:rsid w:val="00432177"/>
    <w:rsid w:val="00440B05"/>
    <w:rsid w:val="00447C8D"/>
    <w:rsid w:val="00453CE1"/>
    <w:rsid w:val="00455947"/>
    <w:rsid w:val="00462E3C"/>
    <w:rsid w:val="00462FA4"/>
    <w:rsid w:val="0046310C"/>
    <w:rsid w:val="00463BEC"/>
    <w:rsid w:val="00464773"/>
    <w:rsid w:val="0047067B"/>
    <w:rsid w:val="00471BE3"/>
    <w:rsid w:val="00472AAA"/>
    <w:rsid w:val="00476107"/>
    <w:rsid w:val="004803CD"/>
    <w:rsid w:val="004843BC"/>
    <w:rsid w:val="00486125"/>
    <w:rsid w:val="0049358C"/>
    <w:rsid w:val="00494193"/>
    <w:rsid w:val="004A0A17"/>
    <w:rsid w:val="004A3054"/>
    <w:rsid w:val="004A3231"/>
    <w:rsid w:val="004A35D6"/>
    <w:rsid w:val="004A4B34"/>
    <w:rsid w:val="004B4CB9"/>
    <w:rsid w:val="004B65EE"/>
    <w:rsid w:val="004B757F"/>
    <w:rsid w:val="004C09A8"/>
    <w:rsid w:val="004C242C"/>
    <w:rsid w:val="004C5EF1"/>
    <w:rsid w:val="004D2544"/>
    <w:rsid w:val="004D3996"/>
    <w:rsid w:val="004E1EA8"/>
    <w:rsid w:val="004E3FB1"/>
    <w:rsid w:val="004E773F"/>
    <w:rsid w:val="00504B39"/>
    <w:rsid w:val="00507C71"/>
    <w:rsid w:val="00513AA7"/>
    <w:rsid w:val="00515793"/>
    <w:rsid w:val="0052068A"/>
    <w:rsid w:val="005303E3"/>
    <w:rsid w:val="0054576A"/>
    <w:rsid w:val="00580818"/>
    <w:rsid w:val="00593EDC"/>
    <w:rsid w:val="005959E8"/>
    <w:rsid w:val="005B21F5"/>
    <w:rsid w:val="005C6235"/>
    <w:rsid w:val="005C7944"/>
    <w:rsid w:val="005C7B7E"/>
    <w:rsid w:val="005D041B"/>
    <w:rsid w:val="005D0B63"/>
    <w:rsid w:val="005D3240"/>
    <w:rsid w:val="005E3097"/>
    <w:rsid w:val="005E4C85"/>
    <w:rsid w:val="005E4D5C"/>
    <w:rsid w:val="00606D30"/>
    <w:rsid w:val="00620C09"/>
    <w:rsid w:val="0063177C"/>
    <w:rsid w:val="00635DE5"/>
    <w:rsid w:val="0063605D"/>
    <w:rsid w:val="00653293"/>
    <w:rsid w:val="0066335F"/>
    <w:rsid w:val="00663740"/>
    <w:rsid w:val="00665C8F"/>
    <w:rsid w:val="00684504"/>
    <w:rsid w:val="006A072A"/>
    <w:rsid w:val="006A5712"/>
    <w:rsid w:val="006A79BF"/>
    <w:rsid w:val="006B7781"/>
    <w:rsid w:val="006D6531"/>
    <w:rsid w:val="006D71DE"/>
    <w:rsid w:val="006E0238"/>
    <w:rsid w:val="006E6DEB"/>
    <w:rsid w:val="006F364E"/>
    <w:rsid w:val="006F5D97"/>
    <w:rsid w:val="00700ECE"/>
    <w:rsid w:val="00716875"/>
    <w:rsid w:val="0072293F"/>
    <w:rsid w:val="00722D6F"/>
    <w:rsid w:val="00726F03"/>
    <w:rsid w:val="00731240"/>
    <w:rsid w:val="00735410"/>
    <w:rsid w:val="0074717A"/>
    <w:rsid w:val="00766C56"/>
    <w:rsid w:val="00773AC6"/>
    <w:rsid w:val="00785374"/>
    <w:rsid w:val="00795984"/>
    <w:rsid w:val="00796107"/>
    <w:rsid w:val="007B3284"/>
    <w:rsid w:val="007C76CB"/>
    <w:rsid w:val="007D6F04"/>
    <w:rsid w:val="007E1ED6"/>
    <w:rsid w:val="007E5FE6"/>
    <w:rsid w:val="007F7ED6"/>
    <w:rsid w:val="008105A8"/>
    <w:rsid w:val="00816489"/>
    <w:rsid w:val="00816721"/>
    <w:rsid w:val="008212F1"/>
    <w:rsid w:val="008349F0"/>
    <w:rsid w:val="00835EAF"/>
    <w:rsid w:val="0084625F"/>
    <w:rsid w:val="00853FC1"/>
    <w:rsid w:val="00854180"/>
    <w:rsid w:val="00854AA4"/>
    <w:rsid w:val="00857433"/>
    <w:rsid w:val="00862E37"/>
    <w:rsid w:val="0087470D"/>
    <w:rsid w:val="00883B7E"/>
    <w:rsid w:val="008969F1"/>
    <w:rsid w:val="008B080E"/>
    <w:rsid w:val="008B4823"/>
    <w:rsid w:val="008B4C20"/>
    <w:rsid w:val="008B59AE"/>
    <w:rsid w:val="008C2917"/>
    <w:rsid w:val="008D0272"/>
    <w:rsid w:val="008D67FC"/>
    <w:rsid w:val="008E1340"/>
    <w:rsid w:val="008E17CA"/>
    <w:rsid w:val="00900889"/>
    <w:rsid w:val="009021CD"/>
    <w:rsid w:val="009323E8"/>
    <w:rsid w:val="00933F08"/>
    <w:rsid w:val="00934F1C"/>
    <w:rsid w:val="0093628E"/>
    <w:rsid w:val="00937ACA"/>
    <w:rsid w:val="00942078"/>
    <w:rsid w:val="00944087"/>
    <w:rsid w:val="00955658"/>
    <w:rsid w:val="00965C2E"/>
    <w:rsid w:val="009703EA"/>
    <w:rsid w:val="00972804"/>
    <w:rsid w:val="0097492E"/>
    <w:rsid w:val="00975178"/>
    <w:rsid w:val="00975DBA"/>
    <w:rsid w:val="00981832"/>
    <w:rsid w:val="0098455E"/>
    <w:rsid w:val="00991571"/>
    <w:rsid w:val="00992687"/>
    <w:rsid w:val="009B346F"/>
    <w:rsid w:val="009D216A"/>
    <w:rsid w:val="009D340A"/>
    <w:rsid w:val="009D39C4"/>
    <w:rsid w:val="009D42BC"/>
    <w:rsid w:val="009E27A4"/>
    <w:rsid w:val="009E4AB6"/>
    <w:rsid w:val="009E655B"/>
    <w:rsid w:val="009F13D3"/>
    <w:rsid w:val="009F350D"/>
    <w:rsid w:val="00A03066"/>
    <w:rsid w:val="00A0411A"/>
    <w:rsid w:val="00A04DC7"/>
    <w:rsid w:val="00A17C37"/>
    <w:rsid w:val="00A251AB"/>
    <w:rsid w:val="00A2568F"/>
    <w:rsid w:val="00A42C56"/>
    <w:rsid w:val="00A52497"/>
    <w:rsid w:val="00A52A06"/>
    <w:rsid w:val="00A534B2"/>
    <w:rsid w:val="00A53722"/>
    <w:rsid w:val="00A61376"/>
    <w:rsid w:val="00A65ADE"/>
    <w:rsid w:val="00A663A7"/>
    <w:rsid w:val="00A71D48"/>
    <w:rsid w:val="00A71E3F"/>
    <w:rsid w:val="00A80586"/>
    <w:rsid w:val="00A827D7"/>
    <w:rsid w:val="00A96C37"/>
    <w:rsid w:val="00A97453"/>
    <w:rsid w:val="00AA5577"/>
    <w:rsid w:val="00AA6A29"/>
    <w:rsid w:val="00AA7BAB"/>
    <w:rsid w:val="00AB10B3"/>
    <w:rsid w:val="00AB4C66"/>
    <w:rsid w:val="00AB5F2F"/>
    <w:rsid w:val="00AC037F"/>
    <w:rsid w:val="00AC11D7"/>
    <w:rsid w:val="00AD019A"/>
    <w:rsid w:val="00AD7C8E"/>
    <w:rsid w:val="00AE74DC"/>
    <w:rsid w:val="00AF4CBE"/>
    <w:rsid w:val="00B001C7"/>
    <w:rsid w:val="00B02D0D"/>
    <w:rsid w:val="00B12C9B"/>
    <w:rsid w:val="00B14AE0"/>
    <w:rsid w:val="00B269CE"/>
    <w:rsid w:val="00B26EB7"/>
    <w:rsid w:val="00B54363"/>
    <w:rsid w:val="00B54E6B"/>
    <w:rsid w:val="00B6126B"/>
    <w:rsid w:val="00B639AC"/>
    <w:rsid w:val="00B74DCA"/>
    <w:rsid w:val="00B75EB4"/>
    <w:rsid w:val="00B77708"/>
    <w:rsid w:val="00B83529"/>
    <w:rsid w:val="00B91B49"/>
    <w:rsid w:val="00BA436B"/>
    <w:rsid w:val="00BB014B"/>
    <w:rsid w:val="00BC4122"/>
    <w:rsid w:val="00BD03D8"/>
    <w:rsid w:val="00BD2443"/>
    <w:rsid w:val="00BE1454"/>
    <w:rsid w:val="00BE6B3F"/>
    <w:rsid w:val="00BE7960"/>
    <w:rsid w:val="00BF3B02"/>
    <w:rsid w:val="00C0526A"/>
    <w:rsid w:val="00C070D9"/>
    <w:rsid w:val="00C07712"/>
    <w:rsid w:val="00C12F39"/>
    <w:rsid w:val="00C21C2B"/>
    <w:rsid w:val="00C41A7A"/>
    <w:rsid w:val="00C42BB8"/>
    <w:rsid w:val="00C618E5"/>
    <w:rsid w:val="00C81E22"/>
    <w:rsid w:val="00C834B9"/>
    <w:rsid w:val="00C84AB4"/>
    <w:rsid w:val="00C851E2"/>
    <w:rsid w:val="00C95330"/>
    <w:rsid w:val="00C975CF"/>
    <w:rsid w:val="00CA6EB8"/>
    <w:rsid w:val="00CB0626"/>
    <w:rsid w:val="00CC0CBC"/>
    <w:rsid w:val="00CD2C53"/>
    <w:rsid w:val="00CE0F1E"/>
    <w:rsid w:val="00CE3FAD"/>
    <w:rsid w:val="00CE4E0F"/>
    <w:rsid w:val="00CE5ADD"/>
    <w:rsid w:val="00CF3FAA"/>
    <w:rsid w:val="00CF4C58"/>
    <w:rsid w:val="00D01417"/>
    <w:rsid w:val="00D0327A"/>
    <w:rsid w:val="00D058BC"/>
    <w:rsid w:val="00D0695D"/>
    <w:rsid w:val="00D06F9B"/>
    <w:rsid w:val="00D102F3"/>
    <w:rsid w:val="00D10A96"/>
    <w:rsid w:val="00D14F9F"/>
    <w:rsid w:val="00D243B7"/>
    <w:rsid w:val="00D24F32"/>
    <w:rsid w:val="00D2581C"/>
    <w:rsid w:val="00D33FD3"/>
    <w:rsid w:val="00D4668A"/>
    <w:rsid w:val="00D52F5C"/>
    <w:rsid w:val="00D53739"/>
    <w:rsid w:val="00D53968"/>
    <w:rsid w:val="00D5494D"/>
    <w:rsid w:val="00D67327"/>
    <w:rsid w:val="00D90E3E"/>
    <w:rsid w:val="00DA2E80"/>
    <w:rsid w:val="00DB12EE"/>
    <w:rsid w:val="00DB4750"/>
    <w:rsid w:val="00DC36CA"/>
    <w:rsid w:val="00DC44A6"/>
    <w:rsid w:val="00DD1ECA"/>
    <w:rsid w:val="00DE573A"/>
    <w:rsid w:val="00E0364E"/>
    <w:rsid w:val="00E122C2"/>
    <w:rsid w:val="00E15250"/>
    <w:rsid w:val="00E1686F"/>
    <w:rsid w:val="00E22E46"/>
    <w:rsid w:val="00E277D7"/>
    <w:rsid w:val="00E3007A"/>
    <w:rsid w:val="00E50670"/>
    <w:rsid w:val="00E561F8"/>
    <w:rsid w:val="00E62176"/>
    <w:rsid w:val="00E62B70"/>
    <w:rsid w:val="00E70905"/>
    <w:rsid w:val="00E73CF6"/>
    <w:rsid w:val="00E910C7"/>
    <w:rsid w:val="00E91726"/>
    <w:rsid w:val="00EA0CF0"/>
    <w:rsid w:val="00EA260A"/>
    <w:rsid w:val="00EB74C7"/>
    <w:rsid w:val="00EE19C0"/>
    <w:rsid w:val="00EF2996"/>
    <w:rsid w:val="00EF72F4"/>
    <w:rsid w:val="00F02864"/>
    <w:rsid w:val="00F123AA"/>
    <w:rsid w:val="00F147C1"/>
    <w:rsid w:val="00F2480D"/>
    <w:rsid w:val="00F26B50"/>
    <w:rsid w:val="00F434B3"/>
    <w:rsid w:val="00F43A82"/>
    <w:rsid w:val="00F45EA8"/>
    <w:rsid w:val="00F50E7B"/>
    <w:rsid w:val="00F50EA9"/>
    <w:rsid w:val="00F51BBE"/>
    <w:rsid w:val="00F606D8"/>
    <w:rsid w:val="00F62EE1"/>
    <w:rsid w:val="00F82307"/>
    <w:rsid w:val="00F91AF0"/>
    <w:rsid w:val="00FA5C80"/>
    <w:rsid w:val="00FB6435"/>
    <w:rsid w:val="00FC1B32"/>
    <w:rsid w:val="00FC6AB2"/>
    <w:rsid w:val="00FC71A8"/>
    <w:rsid w:val="00FD0805"/>
    <w:rsid w:val="00FD1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EAD"/>
  <w15:chartTrackingRefBased/>
  <w15:docId w15:val="{5BAFD5BF-C9FB-4EEF-9089-8D79F37A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paragraph" w:styleId="Ttulo3">
    <w:name w:val="heading 3"/>
    <w:basedOn w:val="Normal"/>
    <w:link w:val="Ttulo3Char"/>
    <w:uiPriority w:val="9"/>
    <w:qFormat/>
    <w:rsid w:val="00A827D7"/>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827D7"/>
    <w:rPr>
      <w:rFonts w:ascii="Times New Roman" w:eastAsia="Times New Roman" w:hAnsi="Times New Roman"/>
      <w:b/>
      <w:bCs/>
      <w:sz w:val="27"/>
      <w:szCs w:val="27"/>
      <w:lang w:val="pt-BR" w:eastAsia="pt-BR"/>
    </w:rPr>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F434B3"/>
    <w:rPr>
      <w:lang w:val="pt-BR"/>
    </w:rPr>
  </w:style>
  <w:style w:type="paragraph" w:styleId="Textodecomentrio">
    <w:name w:val="annotation text"/>
    <w:basedOn w:val="Normal"/>
    <w:link w:val="TextodecomentrioChar"/>
    <w:uiPriority w:val="99"/>
    <w:semiHidden/>
    <w:unhideWhenUsed/>
    <w:rsid w:val="00F434B3"/>
    <w:pPr>
      <w:spacing w:after="200"/>
    </w:pPr>
    <w:rPr>
      <w:rFonts w:ascii="Calibri" w:eastAsia="Calibri" w:hAnsi="Calibri"/>
      <w:lang w:eastAsia="en-US"/>
    </w:rPr>
  </w:style>
  <w:style w:type="character" w:customStyle="1" w:styleId="AssuntodocomentrioChar">
    <w:name w:val="Assunto do comentário Char"/>
    <w:basedOn w:val="TextodecomentrioChar"/>
    <w:link w:val="Assuntodocomentrio"/>
    <w:uiPriority w:val="99"/>
    <w:semiHidden/>
    <w:rsid w:val="00F434B3"/>
    <w:rPr>
      <w:b/>
      <w:bCs/>
      <w:lang w:val="pt-BR"/>
    </w:rPr>
  </w:style>
  <w:style w:type="paragraph" w:styleId="Assuntodocomentrio">
    <w:name w:val="annotation subject"/>
    <w:basedOn w:val="Textodecomentrio"/>
    <w:next w:val="Textodecomentrio"/>
    <w:link w:val="AssuntodocomentrioChar"/>
    <w:uiPriority w:val="99"/>
    <w:semiHidden/>
    <w:unhideWhenUsed/>
    <w:rsid w:val="00F434B3"/>
    <w:rPr>
      <w:b/>
      <w:bCs/>
    </w:rPr>
  </w:style>
  <w:style w:type="paragraph" w:styleId="Numerada">
    <w:name w:val="List Number"/>
    <w:basedOn w:val="Normal"/>
    <w:rsid w:val="00854AA4"/>
    <w:pPr>
      <w:tabs>
        <w:tab w:val="num" w:pos="360"/>
      </w:tabs>
      <w:spacing w:after="200" w:line="276" w:lineRule="auto"/>
      <w:ind w:left="360" w:hanging="360"/>
    </w:pPr>
    <w:rPr>
      <w:rFonts w:ascii="Calibri" w:eastAsia="Calibri" w:hAnsi="Calibri"/>
      <w:sz w:val="22"/>
      <w:szCs w:val="22"/>
      <w:lang w:eastAsia="en-US"/>
    </w:rPr>
  </w:style>
  <w:style w:type="character" w:styleId="Refdecomentrio">
    <w:name w:val="annotation reference"/>
    <w:uiPriority w:val="99"/>
    <w:semiHidden/>
    <w:unhideWhenUsed/>
    <w:rsid w:val="00DB12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851">
      <w:bodyDiv w:val="1"/>
      <w:marLeft w:val="0"/>
      <w:marRight w:val="0"/>
      <w:marTop w:val="0"/>
      <w:marBottom w:val="0"/>
      <w:divBdr>
        <w:top w:val="none" w:sz="0" w:space="0" w:color="auto"/>
        <w:left w:val="none" w:sz="0" w:space="0" w:color="auto"/>
        <w:bottom w:val="none" w:sz="0" w:space="0" w:color="auto"/>
        <w:right w:val="none" w:sz="0" w:space="0" w:color="auto"/>
      </w:divBdr>
    </w:div>
    <w:div w:id="89083973">
      <w:bodyDiv w:val="1"/>
      <w:marLeft w:val="0"/>
      <w:marRight w:val="0"/>
      <w:marTop w:val="0"/>
      <w:marBottom w:val="0"/>
      <w:divBdr>
        <w:top w:val="none" w:sz="0" w:space="0" w:color="auto"/>
        <w:left w:val="none" w:sz="0" w:space="0" w:color="auto"/>
        <w:bottom w:val="none" w:sz="0" w:space="0" w:color="auto"/>
        <w:right w:val="none" w:sz="0" w:space="0" w:color="auto"/>
      </w:divBdr>
    </w:div>
    <w:div w:id="288585400">
      <w:bodyDiv w:val="1"/>
      <w:marLeft w:val="0"/>
      <w:marRight w:val="0"/>
      <w:marTop w:val="0"/>
      <w:marBottom w:val="0"/>
      <w:divBdr>
        <w:top w:val="none" w:sz="0" w:space="0" w:color="auto"/>
        <w:left w:val="none" w:sz="0" w:space="0" w:color="auto"/>
        <w:bottom w:val="none" w:sz="0" w:space="0" w:color="auto"/>
        <w:right w:val="none" w:sz="0" w:space="0" w:color="auto"/>
      </w:divBdr>
    </w:div>
    <w:div w:id="854031206">
      <w:bodyDiv w:val="1"/>
      <w:marLeft w:val="0"/>
      <w:marRight w:val="0"/>
      <w:marTop w:val="0"/>
      <w:marBottom w:val="0"/>
      <w:divBdr>
        <w:top w:val="none" w:sz="0" w:space="0" w:color="auto"/>
        <w:left w:val="none" w:sz="0" w:space="0" w:color="auto"/>
        <w:bottom w:val="none" w:sz="0" w:space="0" w:color="auto"/>
        <w:right w:val="none" w:sz="0" w:space="0" w:color="auto"/>
      </w:divBdr>
    </w:div>
    <w:div w:id="1380857596">
      <w:bodyDiv w:val="1"/>
      <w:marLeft w:val="0"/>
      <w:marRight w:val="0"/>
      <w:marTop w:val="0"/>
      <w:marBottom w:val="0"/>
      <w:divBdr>
        <w:top w:val="none" w:sz="0" w:space="0" w:color="auto"/>
        <w:left w:val="none" w:sz="0" w:space="0" w:color="auto"/>
        <w:bottom w:val="none" w:sz="0" w:space="0" w:color="auto"/>
        <w:right w:val="none" w:sz="0" w:space="0" w:color="auto"/>
      </w:divBdr>
    </w:div>
    <w:div w:id="1419250008">
      <w:bodyDiv w:val="1"/>
      <w:marLeft w:val="0"/>
      <w:marRight w:val="0"/>
      <w:marTop w:val="0"/>
      <w:marBottom w:val="0"/>
      <w:divBdr>
        <w:top w:val="none" w:sz="0" w:space="0" w:color="auto"/>
        <w:left w:val="none" w:sz="0" w:space="0" w:color="auto"/>
        <w:bottom w:val="none" w:sz="0" w:space="0" w:color="auto"/>
        <w:right w:val="none" w:sz="0" w:space="0" w:color="auto"/>
      </w:divBdr>
    </w:div>
    <w:div w:id="1731148890">
      <w:bodyDiv w:val="1"/>
      <w:marLeft w:val="0"/>
      <w:marRight w:val="0"/>
      <w:marTop w:val="0"/>
      <w:marBottom w:val="0"/>
      <w:divBdr>
        <w:top w:val="none" w:sz="0" w:space="0" w:color="auto"/>
        <w:left w:val="none" w:sz="0" w:space="0" w:color="auto"/>
        <w:bottom w:val="none" w:sz="0" w:space="0" w:color="auto"/>
        <w:right w:val="none" w:sz="0" w:space="0" w:color="auto"/>
      </w:divBdr>
    </w:div>
    <w:div w:id="18354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Template>
  <TotalTime>70</TotalTime>
  <Pages>16</Pages>
  <Words>10619</Words>
  <Characters>57348</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Lenovo</dc:creator>
  <cp:keywords/>
  <cp:lastModifiedBy>sonoplastia</cp:lastModifiedBy>
  <cp:revision>18</cp:revision>
  <dcterms:created xsi:type="dcterms:W3CDTF">2020-12-02T23:02:00Z</dcterms:created>
  <dcterms:modified xsi:type="dcterms:W3CDTF">2020-12-07T14:37:00Z</dcterms:modified>
</cp:coreProperties>
</file>