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044846" w14:textId="6C57A8EF" w:rsidR="00CF4C58" w:rsidRPr="00CF4C58" w:rsidRDefault="005D3240" w:rsidP="00CF4C58">
      <w:pPr>
        <w:spacing w:line="276" w:lineRule="auto"/>
        <w:jc w:val="both"/>
        <w:rPr>
          <w:b/>
          <w:color w:val="1D1B11"/>
          <w:sz w:val="24"/>
          <w:szCs w:val="24"/>
        </w:rPr>
      </w:pPr>
      <w:r w:rsidRPr="001C1B59">
        <w:rPr>
          <w:b/>
          <w:color w:val="1D1B11"/>
          <w:sz w:val="24"/>
          <w:szCs w:val="24"/>
        </w:rPr>
        <w:t xml:space="preserve">ATA DA SESSÃO ORDINÁRIA LEVADA A EFEITO PELA CÂMARA MUNICIPAL DE SUMARÉ, REALIZADA </w:t>
      </w:r>
      <w:r w:rsidR="006F364E" w:rsidRPr="001C1B59">
        <w:rPr>
          <w:b/>
          <w:color w:val="1D1B11"/>
          <w:sz w:val="24"/>
          <w:szCs w:val="24"/>
        </w:rPr>
        <w:t>AO</w:t>
      </w:r>
      <w:r w:rsidR="000E12B1" w:rsidRPr="001C1B59">
        <w:rPr>
          <w:b/>
          <w:color w:val="1D1B11"/>
          <w:sz w:val="24"/>
          <w:szCs w:val="24"/>
        </w:rPr>
        <w:t>S</w:t>
      </w:r>
      <w:r w:rsidR="006F364E" w:rsidRPr="001C1B59">
        <w:rPr>
          <w:b/>
          <w:color w:val="1D1B11"/>
          <w:sz w:val="24"/>
          <w:szCs w:val="24"/>
        </w:rPr>
        <w:t xml:space="preserve"> </w:t>
      </w:r>
      <w:r w:rsidR="00AE74DC">
        <w:rPr>
          <w:b/>
          <w:color w:val="1D1B11"/>
          <w:sz w:val="24"/>
          <w:szCs w:val="24"/>
          <w:u w:val="single"/>
        </w:rPr>
        <w:t>DEZ</w:t>
      </w:r>
      <w:r w:rsidR="007E5FE6">
        <w:rPr>
          <w:b/>
          <w:color w:val="1D1B11"/>
          <w:sz w:val="24"/>
          <w:szCs w:val="24"/>
          <w:u w:val="single"/>
        </w:rPr>
        <w:t>ESSETE</w:t>
      </w:r>
      <w:r w:rsidRPr="001C1B59">
        <w:rPr>
          <w:b/>
          <w:color w:val="1D1B11"/>
          <w:sz w:val="24"/>
          <w:szCs w:val="24"/>
        </w:rPr>
        <w:t xml:space="preserve"> </w:t>
      </w:r>
      <w:r w:rsidR="000E727F" w:rsidRPr="001C1B59">
        <w:rPr>
          <w:b/>
          <w:color w:val="1D1B11"/>
          <w:sz w:val="24"/>
          <w:szCs w:val="24"/>
        </w:rPr>
        <w:t>DIA</w:t>
      </w:r>
      <w:r w:rsidR="000E12B1" w:rsidRPr="001C1B59">
        <w:rPr>
          <w:b/>
          <w:color w:val="1D1B11"/>
          <w:sz w:val="24"/>
          <w:szCs w:val="24"/>
        </w:rPr>
        <w:t>S</w:t>
      </w:r>
      <w:r w:rsidR="000E727F" w:rsidRPr="001C1B59">
        <w:rPr>
          <w:b/>
          <w:color w:val="1D1B11"/>
          <w:sz w:val="24"/>
          <w:szCs w:val="24"/>
        </w:rPr>
        <w:t xml:space="preserve"> </w:t>
      </w:r>
      <w:r w:rsidRPr="001C1B59">
        <w:rPr>
          <w:b/>
          <w:color w:val="1D1B11"/>
          <w:sz w:val="24"/>
          <w:szCs w:val="24"/>
        </w:rPr>
        <w:t xml:space="preserve">DO MÊS DE </w:t>
      </w:r>
      <w:r w:rsidR="00F2480D" w:rsidRPr="001C1B59">
        <w:rPr>
          <w:b/>
          <w:color w:val="1D1B11"/>
          <w:sz w:val="24"/>
          <w:szCs w:val="24"/>
          <w:u w:val="single"/>
        </w:rPr>
        <w:t>NOVEMBRO</w:t>
      </w:r>
      <w:r w:rsidRPr="001C1B59">
        <w:rPr>
          <w:b/>
          <w:color w:val="1D1B11"/>
          <w:sz w:val="24"/>
          <w:szCs w:val="24"/>
        </w:rPr>
        <w:t xml:space="preserve"> DE DOIS MIL E </w:t>
      </w:r>
      <w:r w:rsidR="000E727F" w:rsidRPr="001C1B59">
        <w:rPr>
          <w:b/>
          <w:color w:val="1D1B11"/>
          <w:sz w:val="24"/>
          <w:szCs w:val="24"/>
        </w:rPr>
        <w:t>VINT</w:t>
      </w:r>
      <w:r w:rsidR="00B54363" w:rsidRPr="001C1B59">
        <w:rPr>
          <w:b/>
          <w:color w:val="1D1B11"/>
          <w:sz w:val="24"/>
          <w:szCs w:val="24"/>
        </w:rPr>
        <w:t>E</w:t>
      </w:r>
      <w:r w:rsidRPr="001C1B59">
        <w:rPr>
          <w:b/>
          <w:color w:val="1D1B11"/>
          <w:sz w:val="24"/>
          <w:szCs w:val="24"/>
        </w:rPr>
        <w:t xml:space="preserve">, TERÇA-FEIRA, COM INÍCIO ÀS </w:t>
      </w:r>
      <w:r w:rsidR="004E3FB1" w:rsidRPr="001C1B59">
        <w:rPr>
          <w:b/>
          <w:color w:val="1D1B11"/>
          <w:sz w:val="24"/>
          <w:szCs w:val="24"/>
        </w:rPr>
        <w:t>15:00</w:t>
      </w:r>
      <w:r w:rsidR="00174331" w:rsidRPr="001C1B59">
        <w:rPr>
          <w:b/>
          <w:color w:val="1D1B11"/>
          <w:sz w:val="24"/>
          <w:szCs w:val="24"/>
        </w:rPr>
        <w:t xml:space="preserve"> </w:t>
      </w:r>
      <w:r w:rsidRPr="001C1B59">
        <w:rPr>
          <w:b/>
          <w:color w:val="1D1B11"/>
          <w:sz w:val="24"/>
          <w:szCs w:val="24"/>
        </w:rPr>
        <w:t>HORAS</w:t>
      </w:r>
      <w:r w:rsidR="00E22E46" w:rsidRPr="001C1B59">
        <w:rPr>
          <w:b/>
          <w:color w:val="1D1B11"/>
          <w:sz w:val="24"/>
          <w:szCs w:val="24"/>
        </w:rPr>
        <w:t>.-.-.-.-.-.-.-.-.-.-.-.-.-</w:t>
      </w:r>
      <w:r w:rsidR="00AB10B3" w:rsidRPr="001C1B59">
        <w:rPr>
          <w:b/>
          <w:color w:val="1D1B11"/>
          <w:sz w:val="24"/>
          <w:szCs w:val="24"/>
        </w:rPr>
        <w:t>.-</w:t>
      </w:r>
      <w:r w:rsidR="000E727F" w:rsidRPr="001C1B59">
        <w:rPr>
          <w:b/>
          <w:color w:val="1D1B11"/>
          <w:sz w:val="24"/>
          <w:szCs w:val="24"/>
        </w:rPr>
        <w:t>.-.-.-.-.</w:t>
      </w:r>
      <w:r w:rsidR="005E4C85" w:rsidRPr="001C1B59">
        <w:rPr>
          <w:b/>
          <w:color w:val="1D1B11"/>
          <w:sz w:val="24"/>
          <w:szCs w:val="24"/>
        </w:rPr>
        <w:t>-.-</w:t>
      </w:r>
      <w:r w:rsidR="005C7B7E" w:rsidRPr="001C1B59">
        <w:rPr>
          <w:b/>
          <w:color w:val="1D1B11"/>
          <w:sz w:val="24"/>
          <w:szCs w:val="24"/>
        </w:rPr>
        <w:t>.</w:t>
      </w:r>
      <w:r w:rsidR="00033420" w:rsidRPr="001C1B59">
        <w:rPr>
          <w:b/>
          <w:color w:val="1D1B11"/>
          <w:sz w:val="24"/>
          <w:szCs w:val="24"/>
        </w:rPr>
        <w:t>-.-.-.-.-</w:t>
      </w:r>
      <w:r w:rsidR="00CF4C58">
        <w:rPr>
          <w:rFonts w:ascii="Verdana" w:hAnsi="Verdana"/>
          <w:b/>
        </w:rPr>
        <w:t xml:space="preserve"> </w:t>
      </w:r>
      <w:r w:rsidR="00CF4C58">
        <w:rPr>
          <w:rFonts w:ascii="Verdana" w:hAnsi="Verdana"/>
        </w:rPr>
        <w:t xml:space="preserve"> </w:t>
      </w:r>
    </w:p>
    <w:p w14:paraId="414D07A4" w14:textId="7FE650BE" w:rsidR="00330DC4" w:rsidRPr="00CF4C58" w:rsidRDefault="00A534B2" w:rsidP="00330DC4">
      <w:pPr>
        <w:jc w:val="both"/>
        <w:rPr>
          <w:sz w:val="24"/>
          <w:szCs w:val="24"/>
        </w:rPr>
      </w:pPr>
      <w:r w:rsidRPr="00A534B2">
        <w:rPr>
          <w:b/>
          <w:i/>
          <w:sz w:val="24"/>
          <w:szCs w:val="24"/>
          <w:u w:val="single"/>
        </w:rPr>
        <w:t xml:space="preserve">“Sr. Presidente “Willian Souza”: </w:t>
      </w:r>
      <w:r w:rsidR="00CF4C58" w:rsidRPr="00CF4C58">
        <w:rPr>
          <w:sz w:val="24"/>
          <w:szCs w:val="24"/>
        </w:rPr>
        <w:t xml:space="preserve">Solicito ao Exmo. Vereador Eduardo Lima, 2º Secretário da Mesa Diretora, que faça a chamada dos Srs. Vereadores. </w:t>
      </w:r>
      <w:r w:rsidRPr="00A534B2">
        <w:rPr>
          <w:b/>
          <w:sz w:val="24"/>
          <w:szCs w:val="24"/>
          <w:u w:val="single"/>
        </w:rPr>
        <w:t xml:space="preserve">“2º Secretário “Eduardo Lima”: </w:t>
      </w:r>
      <w:r w:rsidR="00CF4C58" w:rsidRPr="00CF4C58">
        <w:rPr>
          <w:sz w:val="24"/>
          <w:szCs w:val="24"/>
        </w:rPr>
        <w:t>Vereador Cláudio Meskan--</w:t>
      </w:r>
      <w:r w:rsidRPr="00A534B2">
        <w:rPr>
          <w:b/>
          <w:sz w:val="24"/>
          <w:szCs w:val="24"/>
        </w:rPr>
        <w:t xml:space="preserve">“Vereador “Cláudio Meskan”: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--Décio Marmirolli... Edivaldo, Prof. Edinho--</w:t>
      </w:r>
      <w:r w:rsidRPr="00A534B2">
        <w:rPr>
          <w:b/>
          <w:sz w:val="24"/>
          <w:szCs w:val="24"/>
        </w:rPr>
        <w:t xml:space="preserve">“Vereador “Edivaldo Teodoro”: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--Edgardo Cabral--</w:t>
      </w:r>
      <w:r w:rsidRPr="00A534B2">
        <w:rPr>
          <w:b/>
          <w:sz w:val="24"/>
          <w:szCs w:val="24"/>
        </w:rPr>
        <w:t xml:space="preserve"> “Vereador “Edgardo Cabral”: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 xml:space="preserve">--Dudu Lima, presente! Fabinho-- </w:t>
      </w:r>
      <w:r w:rsidRPr="00A534B2">
        <w:rPr>
          <w:b/>
          <w:sz w:val="24"/>
          <w:szCs w:val="24"/>
        </w:rPr>
        <w:t>“Vereador “Fábio Ferreira”:</w:t>
      </w:r>
      <w:r w:rsidR="00330DC4">
        <w:rPr>
          <w:b/>
          <w:sz w:val="24"/>
          <w:szCs w:val="24"/>
        </w:rPr>
        <w:t xml:space="preserve">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--Hélio Silva--</w:t>
      </w:r>
      <w:r w:rsidRPr="00A534B2">
        <w:rPr>
          <w:b/>
          <w:sz w:val="24"/>
          <w:szCs w:val="24"/>
        </w:rPr>
        <w:t xml:space="preserve">“Vereador “Hélio Silva”: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 xml:space="preserve">--João Maioral... Joel Cardoso-- </w:t>
      </w:r>
      <w:r w:rsidRPr="00A534B2">
        <w:rPr>
          <w:b/>
          <w:sz w:val="24"/>
          <w:szCs w:val="24"/>
          <w:u w:val="single"/>
        </w:rPr>
        <w:t xml:space="preserve">“1º Secretário “João Maioral”: </w:t>
      </w:r>
      <w:r w:rsidR="00CF4C58" w:rsidRPr="00CF4C58">
        <w:rPr>
          <w:sz w:val="24"/>
          <w:szCs w:val="24"/>
        </w:rPr>
        <w:t>Presente! Oi?</w:t>
      </w:r>
      <w:r w:rsidR="00330DC4">
        <w:rPr>
          <w:sz w:val="24"/>
          <w:szCs w:val="24"/>
        </w:rPr>
        <w:t xml:space="preserve"> </w:t>
      </w:r>
      <w:r w:rsidRPr="00A534B2">
        <w:rPr>
          <w:b/>
          <w:sz w:val="24"/>
          <w:szCs w:val="24"/>
        </w:rPr>
        <w:t xml:space="preserve">“Vereador “Joel Cardoso da Luz”: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--Josué Cardozo--</w:t>
      </w:r>
      <w:r w:rsidRPr="00A534B2">
        <w:rPr>
          <w:b/>
          <w:sz w:val="24"/>
          <w:szCs w:val="24"/>
        </w:rPr>
        <w:t xml:space="preserve">“Vereador “Josué Cardozo”: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--Márcio Brianes... Ronaldo Mendes--</w:t>
      </w:r>
      <w:r w:rsidRPr="00A534B2">
        <w:rPr>
          <w:b/>
          <w:sz w:val="24"/>
          <w:szCs w:val="24"/>
        </w:rPr>
        <w:t xml:space="preserve">“Vereador “Márcio Brianes”: </w:t>
      </w:r>
      <w:r w:rsidR="00CF4C58" w:rsidRPr="00CF4C58">
        <w:rPr>
          <w:sz w:val="24"/>
          <w:szCs w:val="24"/>
        </w:rPr>
        <w:t xml:space="preserve">--Márcio, presente!  </w:t>
      </w:r>
      <w:r w:rsidRPr="00A534B2">
        <w:rPr>
          <w:b/>
          <w:sz w:val="24"/>
          <w:szCs w:val="24"/>
          <w:u w:val="single"/>
        </w:rPr>
        <w:t xml:space="preserve">“2º Secretário “Eduardo Lima”: </w:t>
      </w:r>
      <w:r w:rsidR="00CF4C58" w:rsidRPr="00CF4C58">
        <w:rPr>
          <w:sz w:val="24"/>
          <w:szCs w:val="24"/>
        </w:rPr>
        <w:t>--Dr. Rubens Champam... Rudinei Lobo--</w:t>
      </w:r>
      <w:r w:rsidRPr="00A534B2">
        <w:rPr>
          <w:b/>
          <w:sz w:val="24"/>
          <w:szCs w:val="24"/>
        </w:rPr>
        <w:t xml:space="preserve">“Vereador “Rudinei Lobo”: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--Sebastião Correa--</w:t>
      </w:r>
      <w:r w:rsidRPr="00A534B2">
        <w:rPr>
          <w:b/>
          <w:sz w:val="24"/>
          <w:szCs w:val="24"/>
        </w:rPr>
        <w:t xml:space="preserve">“Vereador “Sebastião Corrêa”: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--Dr. Sérgio Rosa--</w:t>
      </w:r>
      <w:r w:rsidRPr="00A534B2">
        <w:rPr>
          <w:b/>
          <w:sz w:val="24"/>
          <w:szCs w:val="24"/>
        </w:rPr>
        <w:t xml:space="preserve">“Vereador “Dr. Sérgio Rosa”: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--Ulisses Gomes--</w:t>
      </w:r>
      <w:r w:rsidRPr="00A534B2">
        <w:rPr>
          <w:b/>
          <w:sz w:val="24"/>
          <w:szCs w:val="24"/>
        </w:rPr>
        <w:t xml:space="preserve">“Vereador “Ulisses Gomes”: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--Ney do Gás... Valdir de Oliveira--</w:t>
      </w:r>
      <w:r w:rsidR="00CF4C58" w:rsidRPr="00CF4C58">
        <w:rPr>
          <w:i/>
          <w:sz w:val="24"/>
          <w:szCs w:val="24"/>
        </w:rPr>
        <w:t>[Manifestação fora do microfone]</w:t>
      </w:r>
      <w:r w:rsidR="00CF4C58" w:rsidRPr="00CF4C58">
        <w:rPr>
          <w:sz w:val="24"/>
          <w:szCs w:val="24"/>
        </w:rPr>
        <w:t xml:space="preserve"> </w:t>
      </w:r>
      <w:r w:rsidRPr="00A534B2">
        <w:rPr>
          <w:b/>
          <w:sz w:val="24"/>
          <w:szCs w:val="24"/>
          <w:u w:val="single"/>
        </w:rPr>
        <w:t xml:space="preserve">“2º Secretário “Eduardo Lima”: </w:t>
      </w:r>
      <w:r w:rsidR="00CF4C58" w:rsidRPr="00CF4C58">
        <w:rPr>
          <w:sz w:val="24"/>
          <w:szCs w:val="24"/>
        </w:rPr>
        <w:t>--Fininho--</w:t>
      </w:r>
      <w:r w:rsidRPr="00A534B2">
        <w:rPr>
          <w:b/>
          <w:sz w:val="24"/>
          <w:szCs w:val="24"/>
        </w:rPr>
        <w:t xml:space="preserve"> “Vereador “Ney do Gás”: </w:t>
      </w:r>
      <w:r w:rsidR="00CF4C58" w:rsidRPr="00CF4C58">
        <w:rPr>
          <w:sz w:val="24"/>
          <w:szCs w:val="24"/>
        </w:rPr>
        <w:t xml:space="preserve">--Ney do Gás, presente!  </w:t>
      </w:r>
      <w:r w:rsidRPr="00A534B2">
        <w:rPr>
          <w:b/>
          <w:sz w:val="24"/>
          <w:szCs w:val="24"/>
          <w:u w:val="single"/>
        </w:rPr>
        <w:t xml:space="preserve">“2º Secretário “Eduardo Lima”: </w:t>
      </w:r>
      <w:r w:rsidR="00CF4C58" w:rsidRPr="00CF4C58">
        <w:rPr>
          <w:sz w:val="24"/>
          <w:szCs w:val="24"/>
        </w:rPr>
        <w:t xml:space="preserve">--Willian Souza.  </w:t>
      </w:r>
      <w:r w:rsidRPr="00A534B2">
        <w:rPr>
          <w:b/>
          <w:i/>
          <w:sz w:val="24"/>
          <w:szCs w:val="24"/>
          <w:u w:val="single"/>
        </w:rPr>
        <w:t xml:space="preserve">“Sr. Presidente “Willian Souza”: </w:t>
      </w:r>
      <w:r w:rsidR="00CF4C58" w:rsidRPr="00CF4C58">
        <w:rPr>
          <w:sz w:val="24"/>
          <w:szCs w:val="24"/>
        </w:rPr>
        <w:t xml:space="preserve">Presente! Com quórum suficiente para a abertura dessa Sessão, solicito ao Exmo. Vereador Prof. Edinho que faça a invocação a Deus. Aqueles que puderem e quiserem, se sentirem à vontade, fiquem em pé, por gentileza.  </w:t>
      </w:r>
      <w:r w:rsidRPr="00A534B2">
        <w:rPr>
          <w:b/>
          <w:sz w:val="24"/>
          <w:szCs w:val="24"/>
        </w:rPr>
        <w:t xml:space="preserve">“Vereador “Edivaldo Teodoro”: </w:t>
      </w:r>
      <w:r w:rsidR="00CF4C58" w:rsidRPr="00CF4C58">
        <w:rPr>
          <w:sz w:val="24"/>
          <w:szCs w:val="24"/>
        </w:rPr>
        <w:t xml:space="preserve">Querido Deus e Pai, obrigado meu Senhor por mais uma vez entrar em Tua presença. O Pai, te agradeço por essas eleições, meu Senhor, em que vivemos; te agradeço, meu Senhor, por tudo que o Senhor tem feito. Eu sei que o Governo é constituído pelo Senhor. Então, ó Pai, eu </w:t>
      </w:r>
      <w:proofErr w:type="gramStart"/>
      <w:r w:rsidR="00CF4C58" w:rsidRPr="00CF4C58">
        <w:rPr>
          <w:sz w:val="24"/>
          <w:szCs w:val="24"/>
        </w:rPr>
        <w:t>quero lhe</w:t>
      </w:r>
      <w:proofErr w:type="gramEnd"/>
      <w:r w:rsidR="00CF4C58" w:rsidRPr="00CF4C58">
        <w:rPr>
          <w:sz w:val="24"/>
          <w:szCs w:val="24"/>
        </w:rPr>
        <w:t xml:space="preserve"> apresentar todos os Vereadores, meu Senhor, que foram eleitos, os reeleitos, meu Senhor, e aqueles também, meu Senhor, que não conseguiram, mas Tu sabe de todas as coisas, ó Deus. O que eu lhe peço é que o Senhor continue abençoando a nossa Cidade de Sumaré, abençoando o Prefeito dessa Cidade, abençoando todos os munícipes, meu Senhor, e que esta Casa, continue, ó, Pai, fazendo o melhor, meu Senhor, para todos os munícipes dessa Cidade. Nos dê uma Sessão abençoada na Tua presença, ó Pai, é o que nós Te pedimos e Te agradecemos, em nome de Jesus, amém!  </w:t>
      </w:r>
      <w:r w:rsidRPr="00A534B2">
        <w:rPr>
          <w:b/>
          <w:i/>
          <w:sz w:val="24"/>
          <w:szCs w:val="24"/>
          <w:u w:val="single"/>
        </w:rPr>
        <w:t xml:space="preserve">“Sr. Presidente “Willian Souza”: </w:t>
      </w:r>
      <w:r w:rsidR="00CF4C58" w:rsidRPr="00CF4C58">
        <w:rPr>
          <w:sz w:val="24"/>
          <w:szCs w:val="24"/>
        </w:rPr>
        <w:t xml:space="preserve">Feita a invocação a Deus, eu coloco em votação a Ata da Sessão Ordinária do dia 10 de novembro de 2020: os favoráveis permaneçam como estão, os contrários se manifestem. Um voto contrário do Vereador Ronaldo, os demais votos favoráveis. Solicito ao Exmo. (- está aprovada a Ata do dia 10 de novembro de 2020 - solicito ao Exmo. Vereador João Maioral que faça a leitura das Correspondências e dos Documentos apresentados pelos Srs. Vereadores.  </w:t>
      </w:r>
      <w:r w:rsidRPr="00A534B2">
        <w:rPr>
          <w:b/>
          <w:sz w:val="24"/>
          <w:szCs w:val="24"/>
          <w:u w:val="single"/>
        </w:rPr>
        <w:t xml:space="preserve">“1º Secretário “João Maioral”: </w:t>
      </w:r>
      <w:r w:rsidR="00CF4C58" w:rsidRPr="00CF4C58">
        <w:rPr>
          <w:sz w:val="24"/>
          <w:szCs w:val="24"/>
        </w:rPr>
        <w:t xml:space="preserve">Ofício número 82/2020 da Câmara Municipal de Cosmópolis; Ofício do Tribunal de Contas do Estado de São Paulo, contratante: Prefeitura Municipal de Sumaré versus Vênus Engenharia e Construtora Ltda.; Projeto de Lei número 208, digo, 206/2020, Exmo. Sr. Prefeito Municipal Luiz Alfredo Castro Ruzza Dalben: “Autoriza o Executivo Municipal a celebrar convênio com o Governo do Estado de São Paulo, através da Secretaria de Segurança Pública, objetivando o desenvolvimento”; Projeto de Lei, digo, veto do Projeto de Lei número 5/2020, do Prefeito Luiz Alfredo Castro Ruzza Dalben. Terminada </w:t>
      </w:r>
      <w:proofErr w:type="gramStart"/>
      <w:r w:rsidR="00CF4C58" w:rsidRPr="00CF4C58">
        <w:rPr>
          <w:sz w:val="24"/>
          <w:szCs w:val="24"/>
        </w:rPr>
        <w:t>a, ah</w:t>
      </w:r>
      <w:proofErr w:type="gramEnd"/>
      <w:r w:rsidR="00CF4C58" w:rsidRPr="00CF4C58">
        <w:rPr>
          <w:sz w:val="24"/>
          <w:szCs w:val="24"/>
        </w:rPr>
        <w:t xml:space="preserve">, espera aí, não. Terminada a leitura dos Documentos, Sr. Presidente.  </w:t>
      </w:r>
      <w:r w:rsidRPr="00A534B2">
        <w:rPr>
          <w:b/>
          <w:i/>
          <w:sz w:val="24"/>
          <w:szCs w:val="24"/>
          <w:u w:val="single"/>
        </w:rPr>
        <w:t xml:space="preserve">“Sr. Presidente “Willian Souza”: </w:t>
      </w:r>
      <w:r w:rsidR="00CF4C58" w:rsidRPr="00CF4C58">
        <w:rPr>
          <w:sz w:val="24"/>
          <w:szCs w:val="24"/>
        </w:rPr>
        <w:t xml:space="preserve">Solicito, terminada a leitura dos Documentos recebidos, solicito ao Exmo. Sr. Eduardo Lima, 2º Secretário, que faça a leitura das </w:t>
      </w:r>
      <w:r w:rsidR="00CF4C58" w:rsidRPr="00CF4C58">
        <w:rPr>
          <w:sz w:val="24"/>
          <w:szCs w:val="24"/>
        </w:rPr>
        <w:lastRenderedPageBreak/>
        <w:t xml:space="preserve">Indicações apresentadas pelos Srs. Vereadores.  </w:t>
      </w:r>
      <w:r w:rsidRPr="00A534B2">
        <w:rPr>
          <w:b/>
          <w:sz w:val="24"/>
          <w:szCs w:val="24"/>
          <w:u w:val="single"/>
        </w:rPr>
        <w:t xml:space="preserve">“2º Secretário “Eduardo Lima”: </w:t>
      </w:r>
      <w:r w:rsidR="00CF4C58" w:rsidRPr="00CF4C58">
        <w:rPr>
          <w:sz w:val="24"/>
          <w:szCs w:val="24"/>
        </w:rPr>
        <w:t xml:space="preserve">Indicação 4812 - Vereador Tião Correa: Rede elétrica; Indicação 4813 - Vereador Dudu Lima: Iluminação; Indicação 4814 – Vereador Valdinei Pereira: Roçagem; Indicação 4815 - Vereador Sérgio Rosa: Redutor de velocidade; </w:t>
      </w:r>
      <w:r w:rsidR="00E9429F" w:rsidRPr="00CF4C58">
        <w:rPr>
          <w:sz w:val="24"/>
          <w:szCs w:val="24"/>
        </w:rPr>
        <w:t>Indicaç</w:t>
      </w:r>
      <w:r w:rsidR="00E9429F">
        <w:rPr>
          <w:sz w:val="24"/>
          <w:szCs w:val="24"/>
        </w:rPr>
        <w:t>ões</w:t>
      </w:r>
      <w:r w:rsidR="00CF4C58" w:rsidRPr="00CF4C58">
        <w:rPr>
          <w:sz w:val="24"/>
          <w:szCs w:val="24"/>
        </w:rPr>
        <w:t xml:space="preserve"> 4816 até a 4819 - todas do Valdir de Oliveira: Diversos; Indicação 4820 até a Indicação 4822 - todas do Vereador Dudu Lima: Diversos; Indicação 4823 - Vereador Fabinho: Redutor de velocidade; Indicação 4824 - Vereador Dudu Lima: Iluminação; Indicação 4825 - Vereador Fabinho: Redutor de velocidade; Indicação 4826 - Vereador Dudu Lima: Iluminação; Indicação 4827 e, até a 4831, todas do Vereador Dudu Lima: Diversos; Indicação 4832 e 4833 - Vereador Fabinho: Diversos; Indicação 4834 até a 4839 - todas do Vereador Willian Souza: Diversos; Indicação 4840 e 4841 - Vereador Edgardo Cabral: Diversos; Indicação 4842 - Vereador Willian Souza: Tapa buraco; Indicação 4843 - Vereador Edgardo Cabral: Recapeamento; Indicação 4844 - Vereador Willian Souza: Retirada de galhos; Indicação 4845 - Vereador Edgardo Cabral: Recapeamento; Indicação 4846 - Vereador Willian: Troca de lâmpada; Indicação 4847 até a 4849, todas do Vereador Willian Souza: Diversos. Lido todas as Indicações, Sr. Presidente.  </w:t>
      </w:r>
      <w:r w:rsidRPr="00A534B2">
        <w:rPr>
          <w:b/>
          <w:i/>
          <w:sz w:val="24"/>
          <w:szCs w:val="24"/>
          <w:u w:val="single"/>
        </w:rPr>
        <w:t xml:space="preserve">“Sr. Presidente “Willian Souza”: </w:t>
      </w:r>
      <w:r w:rsidR="00CF4C58" w:rsidRPr="00CF4C58">
        <w:rPr>
          <w:sz w:val="24"/>
          <w:szCs w:val="24"/>
        </w:rPr>
        <w:t xml:space="preserve">Feita a leitura das Indicações apresentadas pelos Srs. Vereadores, nós temos Pedidos de Urgência, e eu peço as assinaturas de V.Exas. para poder submeter ao Plenário. Temos o Pedido de Urgência do Projeto de Lei 206/2020, de autoria do Exmo. Prefeito Luiz Alfredo Castro Ruzza Dalben, Mensagem de número 38, que: “Autoriza o Executivo Municipal a celebrar convênio com o Governador do Estado de São Paulo, através da Secretaria de Segurança Pública, objetivando o desenvolvimento e a implantação de programas municipais para a prevenção de crime e violência.” Pergunto qual Vereador poderia subscrever o Projeto de Lei de autoria do Prefeito Municipal? Vereador Tião. Vereador Edgardo. Vereador Valdir. Vereador Ulisses.  </w:t>
      </w:r>
      <w:r w:rsidRPr="00A534B2">
        <w:rPr>
          <w:b/>
          <w:sz w:val="24"/>
          <w:szCs w:val="24"/>
          <w:u w:val="single"/>
        </w:rPr>
        <w:t xml:space="preserve">“2º Secretário “Eduardo Lima”: </w:t>
      </w:r>
      <w:r w:rsidR="00CF4C58" w:rsidRPr="00CF4C58">
        <w:rPr>
          <w:sz w:val="24"/>
          <w:szCs w:val="24"/>
        </w:rPr>
        <w:t>Pela ordem, Presidente. O senhor poderia ler novamente a Emenda, por favor?</w:t>
      </w:r>
      <w:r w:rsidR="00330DC4">
        <w:rPr>
          <w:sz w:val="24"/>
          <w:szCs w:val="24"/>
        </w:rPr>
        <w:t xml:space="preserve"> </w:t>
      </w:r>
      <w:r w:rsidRPr="00A534B2">
        <w:rPr>
          <w:b/>
          <w:sz w:val="24"/>
          <w:szCs w:val="24"/>
        </w:rPr>
        <w:t>“Vereador “Décio Marmirolli”:</w:t>
      </w:r>
      <w:r w:rsidR="00330DC4">
        <w:rPr>
          <w:b/>
          <w:sz w:val="24"/>
          <w:szCs w:val="24"/>
        </w:rPr>
        <w:t xml:space="preserve"> </w:t>
      </w:r>
      <w:r w:rsidR="00CF4C58" w:rsidRPr="00CF4C58">
        <w:rPr>
          <w:sz w:val="24"/>
          <w:szCs w:val="24"/>
        </w:rPr>
        <w:t xml:space="preserve">Até... questão de ordem, Presidente.  </w:t>
      </w:r>
      <w:r w:rsidR="00CF4C58" w:rsidRPr="00CF4C58">
        <w:rPr>
          <w:i/>
          <w:sz w:val="24"/>
          <w:szCs w:val="24"/>
        </w:rPr>
        <w:t xml:space="preserve">[Ininteligível] </w:t>
      </w:r>
      <w:r w:rsidR="00CF4C58" w:rsidRPr="00CF4C58">
        <w:rPr>
          <w:sz w:val="24"/>
          <w:szCs w:val="24"/>
        </w:rPr>
        <w:t xml:space="preserve">seria o convênio com a Polícia Militar na Cidade de Sumaré.  </w:t>
      </w:r>
      <w:r w:rsidRPr="00A534B2">
        <w:rPr>
          <w:b/>
          <w:i/>
          <w:sz w:val="24"/>
          <w:szCs w:val="24"/>
          <w:u w:val="single"/>
        </w:rPr>
        <w:t xml:space="preserve">“Sr. Presidente “Willian Souza”: </w:t>
      </w:r>
      <w:r w:rsidR="00CF4C58" w:rsidRPr="00CF4C58">
        <w:rPr>
          <w:sz w:val="24"/>
          <w:szCs w:val="24"/>
        </w:rPr>
        <w:t xml:space="preserve">Isso. Porque daí, Vereador Décio, através da Secretaria de Segurança Pública obtivemos o desenvolvimento e a implantação dos programas municipais para a prevenção de crime e violência.  </w:t>
      </w:r>
      <w:r w:rsidRPr="00A534B2">
        <w:rPr>
          <w:b/>
          <w:sz w:val="24"/>
          <w:szCs w:val="24"/>
        </w:rPr>
        <w:t>“Vereador “Décio Marmirolli”:</w:t>
      </w:r>
      <w:r w:rsidR="00330DC4">
        <w:rPr>
          <w:b/>
          <w:sz w:val="24"/>
          <w:szCs w:val="24"/>
        </w:rPr>
        <w:t xml:space="preserve"> </w:t>
      </w:r>
      <w:r w:rsidR="00CF4C58" w:rsidRPr="00CF4C58">
        <w:rPr>
          <w:sz w:val="24"/>
          <w:szCs w:val="24"/>
        </w:rPr>
        <w:t xml:space="preserve">Entendi. </w:t>
      </w:r>
      <w:r w:rsidRPr="00A534B2">
        <w:rPr>
          <w:b/>
          <w:i/>
          <w:sz w:val="24"/>
          <w:szCs w:val="24"/>
          <w:u w:val="single"/>
        </w:rPr>
        <w:t xml:space="preserve">“Sr. Presidente “Willian Souza”: </w:t>
      </w:r>
      <w:r w:rsidR="00CF4C58" w:rsidRPr="00CF4C58">
        <w:rPr>
          <w:sz w:val="24"/>
          <w:szCs w:val="24"/>
        </w:rPr>
        <w:t xml:space="preserve">Continuo solicitando a assinatura para a Urgência: Vereador Tião, Vereador Edgardo, Vereador Valdir, Vereador Ulisses, Vereador Ronaldo, Vereador Eduardo Lima... Vereador Joel... Vereador Edinho... Vereador Ney. Mais algum Vereador gostaria de assinar a Urgência? Josué... Rudinei... Vereador Hélio... Vereador Ulisses já foi. Vereador Fabinho... Vereador Willian. Subscrito por 13 Vereadores número, 14, 14 Vereadores, o número regimental para a apreciação. O segundo Pedido de Urgência é Veto Integral ao Autógrafo número 130 de 2020, do Exmo. Sr. Prefeito Luiz Alfredo Castro Ruzza Dalben, à Mensagem 39/2020, que: “Cria o programa municipal de testes de aptidão vocacional nas escolas públicas do Município de Sumaré e dá outras providências.” O argumento, eu acho que é do senhor, né, Dr. Sérgio? </w:t>
      </w:r>
      <w:proofErr w:type="gramStart"/>
      <w:r w:rsidR="00CF4C58" w:rsidRPr="00CF4C58">
        <w:rPr>
          <w:sz w:val="24"/>
          <w:szCs w:val="24"/>
        </w:rPr>
        <w:t>Tem  (</w:t>
      </w:r>
      <w:proofErr w:type="gramEnd"/>
      <w:r w:rsidR="00CF4C58" w:rsidRPr="00CF4C58">
        <w:rPr>
          <w:sz w:val="24"/>
          <w:szCs w:val="24"/>
        </w:rPr>
        <w:t>está aqui o Parecer?), só apresentar para os senhores que a Procuradoria do Município apresentou. A Procuradoria do Município argumenta que é louvável a atitude do Nobre Vereador, porém, o Projeto de Lei compete ao chefe do Executivo: há nele aplicações diretas à organização administrativa. Então, eles apontam aqui um ponto de gerenciamento. E também, que gera receita para o Município e não está disposto na Lei de Diretrizes Orçamentárias. É um pedido de Veto Integral, então, ao Projeto de Lei do Vereador Dr. Sérgio Rosa. Colho as assinaturas dos Vereadores que--</w:t>
      </w:r>
      <w:r w:rsidRPr="00A534B2">
        <w:rPr>
          <w:b/>
          <w:sz w:val="24"/>
          <w:szCs w:val="24"/>
        </w:rPr>
        <w:t xml:space="preserve">“Vereador “Joel Cardoso da Luz”: </w:t>
      </w:r>
      <w:r w:rsidR="00CF4C58" w:rsidRPr="00CF4C58">
        <w:rPr>
          <w:sz w:val="24"/>
          <w:szCs w:val="24"/>
        </w:rPr>
        <w:t xml:space="preserve">Presidente.  </w:t>
      </w:r>
      <w:r w:rsidRPr="00A534B2">
        <w:rPr>
          <w:b/>
          <w:i/>
          <w:sz w:val="24"/>
          <w:szCs w:val="24"/>
          <w:u w:val="single"/>
        </w:rPr>
        <w:t xml:space="preserve">“Sr. Presidente “Willian Souza”: </w:t>
      </w:r>
      <w:r w:rsidR="00CF4C58" w:rsidRPr="00CF4C58">
        <w:rPr>
          <w:sz w:val="24"/>
          <w:szCs w:val="24"/>
        </w:rPr>
        <w:t xml:space="preserve">Sim, Vereador Joel.  </w:t>
      </w:r>
      <w:r w:rsidRPr="00A534B2">
        <w:rPr>
          <w:b/>
          <w:sz w:val="24"/>
          <w:szCs w:val="24"/>
        </w:rPr>
        <w:t xml:space="preserve">“Vereador “Joel Cardoso da Luz”: </w:t>
      </w:r>
      <w:r w:rsidR="00CF4C58" w:rsidRPr="00CF4C58">
        <w:rPr>
          <w:sz w:val="24"/>
          <w:szCs w:val="24"/>
        </w:rPr>
        <w:t xml:space="preserve">Gera despesa, né?  </w:t>
      </w:r>
      <w:r w:rsidRPr="00A534B2">
        <w:rPr>
          <w:b/>
          <w:i/>
          <w:sz w:val="24"/>
          <w:szCs w:val="24"/>
          <w:u w:val="single"/>
        </w:rPr>
        <w:t xml:space="preserve">“Sr. Presidente “Willian Souza”: </w:t>
      </w:r>
      <w:r w:rsidR="00CF4C58" w:rsidRPr="00CF4C58">
        <w:rPr>
          <w:sz w:val="24"/>
          <w:szCs w:val="24"/>
        </w:rPr>
        <w:t xml:space="preserve">Gera despesa e, também, faz mudanças organizacionais. Solicito o voto para o Pedido de Urgência para ser apreciado. Projeto de autoria do Prefeito Luiz Dalben, quem subscreve, por gentileza? Vereador Ronaldo, Vereador Tião, Vereador Dudu Lima, </w:t>
      </w:r>
      <w:r w:rsidR="00CF4C58" w:rsidRPr="00CF4C58">
        <w:rPr>
          <w:sz w:val="24"/>
          <w:szCs w:val="24"/>
        </w:rPr>
        <w:lastRenderedPageBreak/>
        <w:t>Vereador Hélio, Vereador Edgardo, Vereador Valdir, Vereador Ulisses, Vereador Joel, Vereador Josué, Vereador Edinho, Vereador Ney, Vereador Rudinei, Vereador Fabinho. Mais algum Vereador? Vereador Willian. 14? 14, número regimental para sua apreciação. Senhores, nós temos um pedido, de abertura de Processo de cassação do mandato do Exmo. Sr. Prefeito Municipal Luiz Alfredo Castro Ruzza Dalben. Pedido feito pelo Sr. Ademir Luiz Amaral. Feita a leitura das Indicações e de todas as apresentações, eu registro que a Mesa Diretora da Câmara recebeu um Ofício encaminhado pelo Sr. Ademir Luiz Amaral, onde se registra denúncia em face do Exmo. Sr. Prefeito Luiz Dalben. Nesse sentido, em cumprimento a aquilo que determina o Art. 5º e 7º do Decreto de Lei 2001 de 27 de fevereiro de 1967, bem como o Regimento Interno dessa Casa, eu faço a leitura, na íntegra, do Documento. “À Câmara Municipal de Sumaré, Exmo. Sr. Presidente Willian Souza. Ademir Luiz Amaral, brasileiro, portador do CPF de número: 315.659.768</w:t>
      </w:r>
      <w:r w:rsidR="00CF4C58" w:rsidRPr="00CF4C58">
        <w:rPr>
          <w:sz w:val="24"/>
          <w:szCs w:val="24"/>
        </w:rPr>
        <w:noBreakHyphen/>
        <w:t>60; RG: 32.82.27.93 SSP/SP. Título de eleitor número: 308154020191. Residente na Rua José Costa Brás, número 15, Jardim Bom Retiro, Sumaré - São Paulo. CEP 13181</w:t>
      </w:r>
      <w:r w:rsidR="00CF4C58" w:rsidRPr="00CF4C58">
        <w:rPr>
          <w:sz w:val="24"/>
          <w:szCs w:val="24"/>
        </w:rPr>
        <w:noBreakHyphen/>
        <w:t>672, vem respeitosamente à presença de V.Exa., com fundamento no Decreto</w:t>
      </w:r>
      <w:r w:rsidR="00CF4C58" w:rsidRPr="00CF4C58">
        <w:rPr>
          <w:sz w:val="24"/>
          <w:szCs w:val="24"/>
        </w:rPr>
        <w:noBreakHyphen/>
        <w:t>Lei número 201 de 27 de fevereiro de 1967, no Art. 5º, Inciso I e II, propor o presente Processo de cassação do mandato do Prefeito Municipal, em face de Luiz Alfredo Castro Ruzza Dalben - Prefeito Municipal de Sumaré. Objetivo do presente: trata</w:t>
      </w:r>
      <w:r w:rsidR="00CF4C58" w:rsidRPr="00CF4C58">
        <w:rPr>
          <w:sz w:val="24"/>
          <w:szCs w:val="24"/>
        </w:rPr>
        <w:noBreakHyphen/>
        <w:t>se o presente feito uma denúncia contra Luiz Alfredo Castro Ruzza Dalben - Prefeito Municipal de Sumaré, pelo fato de ter concedido cargo de Oficial de Gabinete, PMSC-05, ao Sr. Cristiano Galdo do Nascimento, através da Portaria 563, 21 de agosto de 2020, porém, sem nunca ter desempenhado tais funções. Portanto, Excelência, trata</w:t>
      </w:r>
      <w:r w:rsidR="00CF4C58" w:rsidRPr="00CF4C58">
        <w:rPr>
          <w:sz w:val="24"/>
          <w:szCs w:val="24"/>
        </w:rPr>
        <w:noBreakHyphen/>
        <w:t>se o presente feito de averiguação e imputação de responsabilidade, pela prática de ato ilícito, denominado usualmente com a de 'funcionário fantasma'. Dos fatos probatórios: no início do mês de agosto, em visita ao Seminário Municipal, anexo da Prefeitura de Sumaré, encontrei o Sr. Alisson Schumann - Presidente do PSL, Sumaré, junto ao Sr. Cristiano Galdo do Nascimento, onde fui informado por Alisson que Cristiano estaria substituindo o cargo Oficial de Gabinete do Prefeito, PMSC</w:t>
      </w:r>
      <w:r w:rsidR="00CF4C58" w:rsidRPr="00CF4C58">
        <w:rPr>
          <w:sz w:val="24"/>
          <w:szCs w:val="24"/>
        </w:rPr>
        <w:noBreakHyphen/>
        <w:t>05. Na data do dia 21 de agosto de 2020, foi publicada a Portaria de número 563, que nomeia o servidor para exercício do cargo de provimento em Comissão e dá outras providências, nomeando o Sr. Cristiano Galdo do Nascimento, portador da cédula de identidade RG 42.246.322</w:t>
      </w:r>
      <w:r w:rsidR="00CF4C58" w:rsidRPr="00CF4C58">
        <w:rPr>
          <w:sz w:val="24"/>
          <w:szCs w:val="24"/>
        </w:rPr>
        <w:noBreakHyphen/>
        <w:t xml:space="preserve">x, então, foi confirmado que Alisson havia comentado. Mesmo após essa publicação e Portaria, sempre encontrava o Sr. Cristiano nas ruas do bairro Bom Retiro quando, em frente à minha residência me deparei com Cristiano realizando o orçamento de banner do comércio Tati(F) Box(F), </w:t>
      </w:r>
      <w:proofErr w:type="spellStart"/>
      <w:r w:rsidR="00CF4C58" w:rsidRPr="00CF4C58">
        <w:rPr>
          <w:sz w:val="24"/>
          <w:szCs w:val="24"/>
        </w:rPr>
        <w:t>Taty</w:t>
      </w:r>
      <w:proofErr w:type="spellEnd"/>
      <w:r w:rsidR="00CF4C58" w:rsidRPr="00CF4C58">
        <w:rPr>
          <w:sz w:val="24"/>
          <w:szCs w:val="24"/>
        </w:rPr>
        <w:t xml:space="preserve"> Bolos. Após isso, decidi acompanhar e apurar se ele ainda estava trabalhando na Prefeitura de Sumaré. No dia 16 de setembro de 2020, na convenção Municipal do PSL – Sumaré, me deparei com Cristiano organizando todo o evento de convenção do Partido. Em conversa com pessoas do evento, questionei onde poderia estar sendo realizada a impressão de material de Campanha. Alisson, então, me apresentou novamente o Sr. Cristiano, mas agora como proprietário de uma gráfica. No dia 5 de outubro, entrei em contato com Cristiano via WhatsApp, onde ele me passou o orçamento de materiais gráficos de Campanha. Aparecida da Silva de Galdo, 37537286833, CNPJ. 16.903.870/0001</w:t>
      </w:r>
      <w:r w:rsidR="00CF4C58" w:rsidRPr="00CF4C58">
        <w:rPr>
          <w:sz w:val="24"/>
          <w:szCs w:val="24"/>
        </w:rPr>
        <w:noBreakHyphen/>
        <w:t>00, o endereço da Rua Filomena Gonçalves de Souza, 150, Jardim Denadai, onde constatei pessoalmente que ele estava trabalhando neste local e não exercendo o cargo público. Desde então, após constatar o local do trabalho que, de fato, Cristiano prestava serviço, acompanhei até a data do dia 4 de novembro de 2020. É nítido, pela função do cargo exercido, o total consentimento do Prefeito Municipal em toda essa situação, uma vez que Portaria assinada por ele, o referido cargo é do direito, no direto contato com o Prefeito Municipal. Segue provas em anexo a esta denúncia. Contudo, a empresa Márcia Aparecida da Silva Galdo, 37537286833, CNPJ 16.903.870/0001</w:t>
      </w:r>
      <w:r w:rsidR="00CF4C58" w:rsidRPr="00CF4C58">
        <w:rPr>
          <w:sz w:val="24"/>
          <w:szCs w:val="24"/>
        </w:rPr>
        <w:noBreakHyphen/>
        <w:t xml:space="preserve">00, presta serviços para o candidato, inclusive, de base do atual Prefeito Municipal, surgindo mais uma suspeita de uso do Poder Público para a Campanha Eleitoral; 3) Da função do Oficial do Gabinete do Prefeito. Considerando a Lei Municipal 5146/2011, Oficial do </w:t>
      </w:r>
      <w:r w:rsidR="00CF4C58" w:rsidRPr="00CF4C58">
        <w:rPr>
          <w:sz w:val="24"/>
          <w:szCs w:val="24"/>
        </w:rPr>
        <w:lastRenderedPageBreak/>
        <w:t xml:space="preserve">Gabinete do Prefeito, tem como atribuições cuidar da numeração de ordens das leis e demais atos normativos, cuidar e organizar a agenda do Prefeito, organizar e manter os dias dos arquivos oficial da correspondência e atos oriundos do Gabinete do Prefeito, organizar e manter atualizado o arquivo de recorte de jornal, funções essas que seriam impossíveis cumprirem à distância da Prefeitura Municipal de Sumaré, uma vez que, seu cargo é de direito, direto contato ao Prefeito Municipal. Da improbidade administrativa. Dispõe o caput do Art. 37 da Constituição Federal, que a Administração Pública indireta(F) de qualquer um dos Poderes da União dos estados do Distrito Federal do princípio(F), </w:t>
      </w:r>
      <w:proofErr w:type="spellStart"/>
      <w:r w:rsidR="00CF4C58" w:rsidRPr="00CF4C58">
        <w:rPr>
          <w:sz w:val="24"/>
          <w:szCs w:val="24"/>
        </w:rPr>
        <w:t>obederá</w:t>
      </w:r>
      <w:proofErr w:type="spellEnd"/>
      <w:r w:rsidR="00CF4C58" w:rsidRPr="00CF4C58">
        <w:rPr>
          <w:sz w:val="24"/>
          <w:szCs w:val="24"/>
        </w:rPr>
        <w:t xml:space="preserve">(F) os princípios, obedecerá os princípios da legalidade, impessoalidade, moralidade e publicidade e eficiência; O 4º: ‘Do mesmo dispositivo constitucional por sua vez, estabelece que os atos de improbidade administrativa importará suspensão dos direitos políticos à perda da função pública, a indisponibilidade dos bens o ressarcimento ao erário, na forma em gradação previstas em Lei, sem prejuízo da ação penal cabível. Objetivando imprimir a operacionalidade à norma constitucional supracitada, foi editada a Lei 8429 de 3 de junho de 1992, Lei de Improbidade Administrativa, reafirmando os princípios administrativos e especificando os atos de improbidade, culminando e mensurando as sanções aplicadas aos mesmos. De acordo com as disposições dessa Lei, os agentes públicos de qualquer nível e hierarquia são obrigados a velar pela estrita observância das </w:t>
      </w:r>
      <w:r w:rsidR="00CF4C58" w:rsidRPr="00CF4C58">
        <w:rPr>
          <w:i/>
          <w:sz w:val="24"/>
          <w:szCs w:val="24"/>
        </w:rPr>
        <w:t>[Ininteligível]</w:t>
      </w:r>
      <w:r w:rsidR="00CF4C58" w:rsidRPr="00CF4C58">
        <w:rPr>
          <w:sz w:val="24"/>
          <w:szCs w:val="24"/>
        </w:rPr>
        <w:t xml:space="preserve"> legalidade, impessoalidade, moralidade e publicidade, trato dos assuntos que lhe são afetados’; Art. 4º: ‘Como agente público para os fins previstos na Lei, deve</w:t>
      </w:r>
      <w:r w:rsidR="00CF4C58" w:rsidRPr="00CF4C58">
        <w:rPr>
          <w:sz w:val="24"/>
          <w:szCs w:val="24"/>
        </w:rPr>
        <w:noBreakHyphen/>
        <w:t>se entender todo aquele exercício ainda que transitoriamente ou sem remuneração, pela eleição, nomeação, designação, contratação ou qualquer outra forma de investidura, ouvir por mandato, cargo, emprego ou função’; Art. 2º: ‘Nas entidades da administração direta e indireta, e da funcionalidade de qualquer um dos poderes dos Estados, do Distrito Federal, do Município do território, dentre outros entes enumerados, o Art. 1º da Lei 8429/92, nos pedidos: 1) Com fundamento do Decreto</w:t>
      </w:r>
      <w:r w:rsidR="00CF4C58" w:rsidRPr="00CF4C58">
        <w:rPr>
          <w:sz w:val="24"/>
          <w:szCs w:val="24"/>
        </w:rPr>
        <w:noBreakHyphen/>
        <w:t>Lei de número 201, de 27 de fevereiro de 1967, em posse da denúncia, o Presidente da Câmara na 1ª Sessão, determinar a sua leitura, consultará a Câmara sobre o seu recebimento, decidir o recebimento, pelo voto da maioria dos presentes da mesma Sessão, será constituída a Comissão processante com três Vereadores sorteados, entre desimpedidos dos quais elegerão, desde logo, o Presidente e o Relator. Encaminhar cópia dessa denúncia a todos os Vereadores para a ciência’. Sumaré, 10 de novembro de 2020 - Ademir Luiz Amaral, CPF 315659768-60, RG 32822793 SSP/SP.” Anexo, se encontra habilitação do Sr. Ademir, comprovante de endereço, as Portarias citadas no Documento, cópia da Lei Orgânica do Município de Portaria de Nomeação, a Portaria de Nomeação através do Portal da Transparência, Cadastro Nacional da Pessoa Jurídica, com CNPJ da gráfica citada, consulta da quadra de sócios... Extrato de doações de Campanha e um CD em anexo. Após recebido, a Secretaria da Câmara dá ciência à Assessoria Política da Presidência, Dr. Márcio. Após recebido, ele dá ciência à Presidência, a Presidência dá ciência ao Dr. Márcio, Dr. Márcio dá o primeiro Parecer, alegando que existia falta de Documentos para a apreciação, não cumprindo toda a legislação. E na terça</w:t>
      </w:r>
      <w:r w:rsidR="00CF4C58" w:rsidRPr="00CF4C58">
        <w:rPr>
          <w:sz w:val="24"/>
          <w:szCs w:val="24"/>
        </w:rPr>
        <w:noBreakHyphen/>
        <w:t>feira da semana passada, às 11h20 da manhã, o Sr. Ademir faz a juntada do título de eleitor que não estava em anexo. Por isso não foi apreciado terça passada. Hoje, segue a liberação após a juntada do Documento com os Pareceres originais e obedecidos na forma da Lei, segue agora para a apresentação do Plenário. Eu comunico ao Plenário, após feita a leitura na íntegra do Documento, que a Mesa Diretora está cumprindo o Decreto Lei de número 201, de 27 de fevereiro de 1967, o Art. 5º do referido Decreto, assim estabelece: “De posse da denúncia, o Presidente da Câmara na 1ª Sessão, determinará sua leitura e consultará a Câmara sobre o seu recebimento.” Importante se faz mencionar que o Documento foi recebido numa terça</w:t>
      </w:r>
      <w:r w:rsidR="00CF4C58" w:rsidRPr="00CF4C58">
        <w:rPr>
          <w:sz w:val="24"/>
          <w:szCs w:val="24"/>
        </w:rPr>
        <w:noBreakHyphen/>
        <w:t xml:space="preserve">feira, 10 de novembro de 2020. Porém, não foi levado ao Plenário, uma vez que ausente, requisito processual, que consistia na falta do Documento comprobatório na condição de eleitor no Município do requerente. Regularizada a situação posterior, o horário estabelecido para o recebimento do Documento, Processo </w:t>
      </w:r>
      <w:r w:rsidR="00CF4C58" w:rsidRPr="00CF4C58">
        <w:rPr>
          <w:sz w:val="24"/>
          <w:szCs w:val="24"/>
        </w:rPr>
        <w:lastRenderedPageBreak/>
        <w:t xml:space="preserve">devidamente instruído, o momento em que coloco à apreciação. Nesse sentido de posse da denúncia, e já realizando a leitura dos Documentos, eu coloco em discussão a denúncia em face do Exmo. Sr. Prefeito Luiz Dalben.  </w:t>
      </w:r>
      <w:r w:rsidRPr="00A534B2">
        <w:rPr>
          <w:b/>
          <w:sz w:val="24"/>
          <w:szCs w:val="24"/>
        </w:rPr>
        <w:t xml:space="preserve">“Vereador “Rubens Champam”: </w:t>
      </w:r>
      <w:r w:rsidR="00CF4C58" w:rsidRPr="00CF4C58">
        <w:rPr>
          <w:i/>
          <w:sz w:val="24"/>
          <w:szCs w:val="24"/>
        </w:rPr>
        <w:t xml:space="preserve">[Falha no áudio] </w:t>
      </w:r>
      <w:r w:rsidR="00CF4C58" w:rsidRPr="00CF4C58">
        <w:rPr>
          <w:sz w:val="24"/>
          <w:szCs w:val="24"/>
        </w:rPr>
        <w:t xml:space="preserve">Pela ordem, Sr. Presidente.  </w:t>
      </w:r>
      <w:r w:rsidRPr="00A534B2">
        <w:rPr>
          <w:b/>
          <w:i/>
          <w:sz w:val="24"/>
          <w:szCs w:val="24"/>
          <w:u w:val="single"/>
        </w:rPr>
        <w:t xml:space="preserve">“Sr. Presidente “Willian Souza”: </w:t>
      </w:r>
      <w:r w:rsidR="00CF4C58" w:rsidRPr="00CF4C58">
        <w:rPr>
          <w:sz w:val="24"/>
          <w:szCs w:val="24"/>
        </w:rPr>
        <w:t>Questão de ordem do Vereador Rubens Champam.</w:t>
      </w:r>
      <w:r w:rsidR="00330DC4">
        <w:rPr>
          <w:sz w:val="24"/>
          <w:szCs w:val="24"/>
        </w:rPr>
        <w:t xml:space="preserve"> </w:t>
      </w:r>
      <w:r w:rsidRPr="00A534B2">
        <w:rPr>
          <w:b/>
          <w:sz w:val="24"/>
          <w:szCs w:val="24"/>
        </w:rPr>
        <w:t xml:space="preserve">“Vereador “Rubens Champam”: </w:t>
      </w:r>
      <w:r w:rsidR="00CF4C58" w:rsidRPr="00CF4C58">
        <w:rPr>
          <w:sz w:val="24"/>
          <w:szCs w:val="24"/>
        </w:rPr>
        <w:t xml:space="preserve">Sr. Presidente, a denúncia lida por V.Exa. fala que tem Documentos juntados. O senhor poderia me passar quais são, porque eu não recebi, confesso que eu não recebi na íntegra a representação. Que tipo de denúncia tem juntado, Sr. Presidente?  </w:t>
      </w:r>
      <w:r w:rsidRPr="00A534B2">
        <w:rPr>
          <w:b/>
          <w:i/>
          <w:sz w:val="24"/>
          <w:szCs w:val="24"/>
          <w:u w:val="single"/>
        </w:rPr>
        <w:t xml:space="preserve">“Sr. Presidente “Willian Souza”: </w:t>
      </w:r>
      <w:r w:rsidR="00CF4C58" w:rsidRPr="00CF4C58">
        <w:rPr>
          <w:sz w:val="24"/>
          <w:szCs w:val="24"/>
        </w:rPr>
        <w:t>Excelência, tem uma cópia--</w:t>
      </w:r>
      <w:r w:rsidR="00CF4C58" w:rsidRPr="00CF4C58">
        <w:rPr>
          <w:i/>
          <w:sz w:val="24"/>
          <w:szCs w:val="24"/>
        </w:rPr>
        <w:t>[Falas sobrepostas]</w:t>
      </w:r>
      <w:r w:rsidRPr="00A534B2">
        <w:rPr>
          <w:b/>
          <w:sz w:val="24"/>
          <w:szCs w:val="24"/>
        </w:rPr>
        <w:t xml:space="preserve">“Vereador “Rubens Champam”: </w:t>
      </w:r>
      <w:r w:rsidR="00CF4C58" w:rsidRPr="00CF4C58">
        <w:rPr>
          <w:sz w:val="24"/>
          <w:szCs w:val="24"/>
        </w:rPr>
        <w:t>Que tipo de Documentos--</w:t>
      </w:r>
      <w:r w:rsidRPr="00A534B2">
        <w:rPr>
          <w:b/>
          <w:i/>
          <w:sz w:val="24"/>
          <w:szCs w:val="24"/>
          <w:u w:val="single"/>
        </w:rPr>
        <w:t xml:space="preserve">“Sr. Presidente “Willian Souza”: </w:t>
      </w:r>
      <w:r w:rsidR="00CF4C58" w:rsidRPr="00CF4C58">
        <w:rPr>
          <w:sz w:val="24"/>
          <w:szCs w:val="24"/>
        </w:rPr>
        <w:t xml:space="preserve">Excelência, tem uma cópia... Olha, tem uma cópia citada aqui de um Portal falando de gastos de Campanha, tem aqui citada a consulta de quadro de sócio, um CNPJ e uma Portaria Pública, tem um CD em anexo, né, um CD em anexo. É isso. </w:t>
      </w:r>
      <w:r w:rsidRPr="00A534B2">
        <w:rPr>
          <w:b/>
          <w:sz w:val="24"/>
          <w:szCs w:val="24"/>
        </w:rPr>
        <w:t xml:space="preserve">“Vereador “Rubens Champam”: </w:t>
      </w:r>
      <w:proofErr w:type="gramStart"/>
      <w:r w:rsidR="00CF4C58" w:rsidRPr="00CF4C58">
        <w:rPr>
          <w:sz w:val="24"/>
          <w:szCs w:val="24"/>
        </w:rPr>
        <w:t>Tá.</w:t>
      </w:r>
      <w:r w:rsidRPr="00A534B2">
        <w:rPr>
          <w:b/>
          <w:i/>
          <w:sz w:val="24"/>
          <w:szCs w:val="24"/>
          <w:u w:val="single"/>
        </w:rPr>
        <w:t>“</w:t>
      </w:r>
      <w:proofErr w:type="spellStart"/>
      <w:proofErr w:type="gramEnd"/>
      <w:r w:rsidRPr="00A534B2">
        <w:rPr>
          <w:b/>
          <w:i/>
          <w:sz w:val="24"/>
          <w:szCs w:val="24"/>
          <w:u w:val="single"/>
        </w:rPr>
        <w:t>Sr</w:t>
      </w:r>
      <w:proofErr w:type="spellEnd"/>
      <w:r w:rsidRPr="00A534B2">
        <w:rPr>
          <w:b/>
          <w:i/>
          <w:sz w:val="24"/>
          <w:szCs w:val="24"/>
          <w:u w:val="single"/>
        </w:rPr>
        <w:t xml:space="preserve">. Presidente “Willian Souza”: </w:t>
      </w:r>
      <w:r w:rsidR="00CF4C58" w:rsidRPr="00CF4C58">
        <w:rPr>
          <w:sz w:val="24"/>
          <w:szCs w:val="24"/>
        </w:rPr>
        <w:t xml:space="preserve">Senhores, eu, de verdade, quero aqui até fazer uso da palavra, eu peço aos senhores a rejeição desses Documentos. Inclusive, em nome da democracia, em nome dessa Cidade. No domingo, os eleitores deste Município foram às urnas para decidir que tipo de Cidade quer. O maior julgamento que existe nesse país é do voto popular. Cada um pôde fazer a sua Campanha, apresentar suas medidas, apresentar à população da Cidade de Sumaré as suas propostas. O Prefeito Luiz Dalben foi vencedor no pleito, tendo a sua maioria absoluta, reconduzindo a sua eleição. Nós estamos no dia 17 de novembro de 2020. Não existe, no estado democrático de direito, abrir um Processo como esse. Isso não cabe ao Parlamento, o julgamento que foi concedido, foi o julgamento concedido publicamente. Sobretudo, não há contundência nas provas apresentadas pelo denunciante para que possamos abrir o Processo de cassação do Prefeito Municipal. Não há uma contundência, não há um caminho que possa ser trilhado por essa Casa, com contundência, comprovando um cargo fantasma ou algo do tipo. Eu solicito aos senhores que a gente possa rejeitar o recebimento dessa denúncia. Esse Parlamento não é palanque político, esse Parlamento não pode servir de lugar para as pessoas chorarem pela sua derrota, e não pode servir para que as pessoas usem o Parlamento para essa questão. Existem outros temas a serem discutidos. Não um tema sem contundência ou, absurdamente, que não seja capaz.  Essa Casa sempre cumpriu democraticamente todos os princípios da legalidade, os ritos processuais; cumprimos com muita presteza e com muita maestria tudo aquilo que diz a Carta Magna do nosso país. A Presidência nunca se ausentou de nenhum tipo de debate, e nunca se ausentou de nenhum tipo de medida que não pudesse dar o máximo de fluidez e de ampla defesa a todos. Seja acusado da oposição, seja da base do Governo, todos os Parlamentares tiveram a sua, o seu amplo direito de participar. As portas do Jurídico da Casa de Leis, as Comissões compostas, a Comissão de Ética criada nesta Casa, sempre agiu com maestria, e isso parabenizo aqui na pessoa dos Vereadores que compõem, que é o Vereador Hélio, o Vereador Ulisses e o Vereador Décio Marmirolli, todos tiveram a ampla defesa, todos tiveram um acesso a tudo. O Prefeito Luiz Dalben, não pode, de maneira alguma, ser submetido a um julgamento que seja paralelo ao julgamento das urnas, ao julgamento composto. Defendo </w:t>
      </w:r>
      <w:proofErr w:type="gramStart"/>
      <w:r w:rsidR="00CF4C58" w:rsidRPr="00CF4C58">
        <w:rPr>
          <w:sz w:val="24"/>
          <w:szCs w:val="24"/>
        </w:rPr>
        <w:t>enquanto Parlamentar</w:t>
      </w:r>
      <w:proofErr w:type="gramEnd"/>
      <w:r w:rsidR="00CF4C58" w:rsidRPr="00CF4C58">
        <w:rPr>
          <w:sz w:val="24"/>
          <w:szCs w:val="24"/>
        </w:rPr>
        <w:t xml:space="preserve">, que esta Casa rejeite essa denúncia, que essa Casa não aceite essa denúncia. Essa denúncia não pode andar para frente, não pode prosperar, porque não tem cabimento, não tem tempo hábil regimental para o seu julgamento, e seria apenas para o </w:t>
      </w:r>
      <w:r w:rsidR="00CF4C58" w:rsidRPr="00CF4C58">
        <w:rPr>
          <w:i/>
          <w:iCs/>
          <w:sz w:val="24"/>
          <w:szCs w:val="24"/>
        </w:rPr>
        <w:t xml:space="preserve">juris </w:t>
      </w:r>
      <w:proofErr w:type="spellStart"/>
      <w:r w:rsidR="00CF4C58" w:rsidRPr="00CF4C58">
        <w:rPr>
          <w:i/>
          <w:iCs/>
          <w:sz w:val="24"/>
          <w:szCs w:val="24"/>
        </w:rPr>
        <w:t>esperneandi</w:t>
      </w:r>
      <w:proofErr w:type="spellEnd"/>
      <w:r w:rsidR="00CF4C58" w:rsidRPr="00CF4C58">
        <w:rPr>
          <w:sz w:val="24"/>
          <w:szCs w:val="24"/>
        </w:rPr>
        <w:t xml:space="preserve"> e nada mais do que isso. E essa história não pode se repetir como, por exemplo, a história do Sr. Aécio Neves quando perdeu a eleição. Não pode se repetir quando o Sr. Trump nos Estados Unidos perde a eleição e se esperneia. O estado democrático de direito serve para que as pessoas debatam as suas ideias e o campo do debate das ideias. Os candidatos que tiveram a chance de apresentar suas propostas, respeitam o estado democrático de direito. Na pessoa do Vereador Décio, que está aqui, disputou a Prefeitura, não está tendo esse </w:t>
      </w:r>
      <w:r w:rsidR="00CF4C58" w:rsidRPr="00CF4C58">
        <w:rPr>
          <w:i/>
          <w:iCs/>
          <w:sz w:val="24"/>
          <w:szCs w:val="24"/>
        </w:rPr>
        <w:t xml:space="preserve">juris </w:t>
      </w:r>
      <w:proofErr w:type="spellStart"/>
      <w:r w:rsidR="00CF4C58" w:rsidRPr="00CF4C58">
        <w:rPr>
          <w:i/>
          <w:iCs/>
          <w:sz w:val="24"/>
          <w:szCs w:val="24"/>
        </w:rPr>
        <w:t>esperneandi</w:t>
      </w:r>
      <w:proofErr w:type="spellEnd"/>
      <w:r w:rsidR="00CF4C58" w:rsidRPr="00CF4C58">
        <w:rPr>
          <w:sz w:val="24"/>
          <w:szCs w:val="24"/>
        </w:rPr>
        <w:t xml:space="preserve">, pelo contrário, está aqui cumprindo a sua função, o seu trabalho. Sobretudo, o Prefeito </w:t>
      </w:r>
      <w:r w:rsidR="00CF4C58" w:rsidRPr="00CF4C58">
        <w:rPr>
          <w:sz w:val="24"/>
          <w:szCs w:val="24"/>
        </w:rPr>
        <w:lastRenderedPageBreak/>
        <w:t xml:space="preserve">Luiz Dalben sai vitorioso das urnas, sai coroado pela população com a maioria absoluta: não é um Processo de apontamento sem cabimento e sem legalidade, a não ser um texto montado, colocado e sem contundência das denúncias que pode abrir uma Comissão processante a um Prefeito de um Município. A instabilidade jurídica e econômica criada por uma Comissão prejudica tão somente o povo da nossa querida Cidade de Sumaré. Uma Comissão processante contra um chefe de Executivo, seja ele qual for, precisa ter uma base, precisa ter um script, precisa respeitar, porque passado disso, se torna ditadura e se torna querer tirar do tapete aquele que é conquistado pelo voto popular. O pilar principal de um campo político é a democracia. O Prefeito Luiz Dalben não responde por um Processo de improbidade, tem a sua conduta ilibada e as urnas confirmaram essa maneira. Peço a rejeição desse Processo nessa tarde, para que possamos prosseguir a Sessão e votar a Lei de Diretrizes Orçamentárias, que dispõe sobre dinheiro na saúde, na educação, mais recape, e é isso que nós precisamos para a nossa Cidade. Peço o voto dos Srs. Vereadores pela rejeição da denúncia. Coloco em discussão, ainda, o Processo.  </w:t>
      </w:r>
      <w:r w:rsidRPr="00A534B2">
        <w:rPr>
          <w:b/>
          <w:sz w:val="24"/>
          <w:szCs w:val="24"/>
        </w:rPr>
        <w:t xml:space="preserve">“Vereador “Ronaldo Mendes”: </w:t>
      </w:r>
      <w:r w:rsidR="00CF4C58" w:rsidRPr="00CF4C58">
        <w:rPr>
          <w:sz w:val="24"/>
          <w:szCs w:val="24"/>
        </w:rPr>
        <w:t xml:space="preserve">Questão de ordem, Presidente.  </w:t>
      </w:r>
      <w:r w:rsidRPr="00A534B2">
        <w:rPr>
          <w:b/>
          <w:i/>
          <w:sz w:val="24"/>
          <w:szCs w:val="24"/>
          <w:u w:val="single"/>
        </w:rPr>
        <w:t xml:space="preserve">“Sr. Presidente “Willian Souza”: </w:t>
      </w:r>
      <w:r w:rsidR="00CF4C58" w:rsidRPr="00CF4C58">
        <w:rPr>
          <w:sz w:val="24"/>
          <w:szCs w:val="24"/>
        </w:rPr>
        <w:t xml:space="preserve">Questão de ordem do Vereador Ronaldo Mendes.  </w:t>
      </w:r>
      <w:r w:rsidRPr="00A534B2">
        <w:rPr>
          <w:b/>
          <w:sz w:val="24"/>
          <w:szCs w:val="24"/>
        </w:rPr>
        <w:t xml:space="preserve">“Vereador “Ronaldo Mendes”: </w:t>
      </w:r>
      <w:r w:rsidR="00CF4C58" w:rsidRPr="00CF4C58">
        <w:rPr>
          <w:sz w:val="24"/>
          <w:szCs w:val="24"/>
        </w:rPr>
        <w:t xml:space="preserve">Baseado nessa sua leitura, fica claro o desespero do citado candidato, uma vez que perdeu as eleições. E já tinha noção disso antes mesmo de estar protocolando. Esse aí é o famoso </w:t>
      </w:r>
      <w:r w:rsidR="00CF4C58" w:rsidRPr="00CF4C58">
        <w:rPr>
          <w:i/>
          <w:iCs/>
          <w:sz w:val="24"/>
          <w:szCs w:val="24"/>
        </w:rPr>
        <w:t xml:space="preserve">jus </w:t>
      </w:r>
      <w:proofErr w:type="spellStart"/>
      <w:r w:rsidR="00CF4C58" w:rsidRPr="00CF4C58">
        <w:rPr>
          <w:i/>
          <w:iCs/>
          <w:sz w:val="24"/>
          <w:szCs w:val="24"/>
        </w:rPr>
        <w:t>esperneandi</w:t>
      </w:r>
      <w:proofErr w:type="spellEnd"/>
      <w:r w:rsidR="00CF4C58" w:rsidRPr="00CF4C58">
        <w:rPr>
          <w:sz w:val="24"/>
          <w:szCs w:val="24"/>
        </w:rPr>
        <w:t xml:space="preserve"> quando se trata de uma pessoa incoerente, uma pessoa infundada e digo mais, uma pessoa infeliz. Que muitas vezes, até colocou essa Casa de Leis em discórdia com moradores e com a comunidade surda. Uma vez, mentindo, inventando palavras desta Câmara para desprestigiar a classe. Motivo esse que, desde já, eu manifesto o meu voto contrário a tal, a tal denúncia. Era só isso, Presidente.  </w:t>
      </w:r>
      <w:r w:rsidRPr="00A534B2">
        <w:rPr>
          <w:b/>
          <w:i/>
          <w:sz w:val="24"/>
          <w:szCs w:val="24"/>
          <w:u w:val="single"/>
        </w:rPr>
        <w:t xml:space="preserve">“Sr. Presidente “Willian Souza”: </w:t>
      </w:r>
      <w:r w:rsidR="00CF4C58" w:rsidRPr="00CF4C58">
        <w:rPr>
          <w:sz w:val="24"/>
          <w:szCs w:val="24"/>
        </w:rPr>
        <w:t xml:space="preserve">Continua em discussão a denúncia.  </w:t>
      </w:r>
      <w:r w:rsidRPr="00A534B2">
        <w:rPr>
          <w:b/>
          <w:sz w:val="24"/>
          <w:szCs w:val="24"/>
        </w:rPr>
        <w:t xml:space="preserve">“Vereador “Rubens Champam”: </w:t>
      </w:r>
      <w:r w:rsidR="00CF4C58" w:rsidRPr="00CF4C58">
        <w:rPr>
          <w:i/>
          <w:sz w:val="24"/>
          <w:szCs w:val="24"/>
        </w:rPr>
        <w:t>[falha no áudio]</w:t>
      </w:r>
      <w:r w:rsidR="00CF4C58" w:rsidRPr="00CF4C58">
        <w:rPr>
          <w:sz w:val="24"/>
          <w:szCs w:val="24"/>
        </w:rPr>
        <w:t xml:space="preserve">.  </w:t>
      </w:r>
      <w:r w:rsidRPr="00A534B2">
        <w:rPr>
          <w:b/>
          <w:i/>
          <w:sz w:val="24"/>
          <w:szCs w:val="24"/>
          <w:u w:val="single"/>
        </w:rPr>
        <w:t xml:space="preserve">“Sr. Presidente “Willian Souza”: </w:t>
      </w:r>
      <w:r w:rsidR="00CF4C58" w:rsidRPr="00CF4C58">
        <w:rPr>
          <w:sz w:val="24"/>
          <w:szCs w:val="24"/>
        </w:rPr>
        <w:t xml:space="preserve">Quem pediu questão de ordem? Vereador Champam. Com a palavra, Excelência.  </w:t>
      </w:r>
      <w:r w:rsidRPr="00A534B2">
        <w:rPr>
          <w:b/>
          <w:sz w:val="24"/>
          <w:szCs w:val="24"/>
        </w:rPr>
        <w:t xml:space="preserve">“Vereador “Rubens Champam”: </w:t>
      </w:r>
      <w:r w:rsidR="00CF4C58" w:rsidRPr="00CF4C58">
        <w:rPr>
          <w:sz w:val="24"/>
          <w:szCs w:val="24"/>
        </w:rPr>
        <w:t xml:space="preserve">Estou tentando aqui o fone, Presidente. Presidente, eu ouvi atentamente a representação e por isso que eu, anteriormente, eu pedi, perguntei o porquê dos Documentos, quais Documentos foram juntados na devida representação. Pelo que eu entendi, a consistência é muito fraca, não tem elementos suficientes, entendeu eu, não estou aqui, eu estava na oposição, sou da oposição, não pedi voto para o Prefeito, não estava no caminhão do Prefeito: estava no caminhão do Vereador Décio Marmirolli, que foi o candidato a Prefeito, não fui reeleito, mas eu tenho que ser coerente nas minhas colocações. Fazer uma denúncia dessa, prestes a uma eleição fica muito pesado, muito difícil, porque nós temos aí a ampla defesa, o contraditório, direitos esses constitucionais, e têm outros órgãos que podem se analisar, se é que há indícios, né, não aqui tentar um afastamento que eu acho aí, que de uma torpeza, fora de série, na atual circunstância, faltando um mês e meio para fecharmos o ano. Então, eu não vejo com prudência, eu - Rubens Champam falando -, eu não vejo com prudência aceitar uma denúncia dessa, então, eu vou me manifestar aqui pela rejeição por conta disso, por conta da incoerência, por conta da ampla defesa e o contraditório, direitos esses constitucionais, e aonde a gente vê que pode bater em outras portas para ver se, realmente, se apura a veracidade dessa, desse Requerimento. Então, é essa a minha manifestação, Sr. Presidente.  </w:t>
      </w:r>
      <w:r w:rsidRPr="00A534B2">
        <w:rPr>
          <w:b/>
          <w:i/>
          <w:sz w:val="24"/>
          <w:szCs w:val="24"/>
          <w:u w:val="single"/>
        </w:rPr>
        <w:t xml:space="preserve">“Sr. Presidente “Willian Souza”: </w:t>
      </w:r>
      <w:r w:rsidR="00CF4C58" w:rsidRPr="00CF4C58">
        <w:rPr>
          <w:sz w:val="24"/>
          <w:szCs w:val="24"/>
        </w:rPr>
        <w:t xml:space="preserve">Obrigado, Vereador, continua em discussão. Não havendo mais oradores, esclareço que a votação será acerca do recebimento ou não da denúncia, em face do Nobre Prefeito e a votação será dada de forma nominal e por ordem alfabética. Assim quem é contrário ao recebimento da denúncia vota "não", e quem é favorável ao recebimento da denúncia vota "sim". Não havendo mais Vereadores que queiram discutir, eu coloco em votação. Vereador Cláudio Meskan. V.Exa. vota pelo recebimento ou não recebimento da denúncia?  </w:t>
      </w:r>
      <w:r w:rsidRPr="00A534B2">
        <w:rPr>
          <w:b/>
          <w:sz w:val="24"/>
          <w:szCs w:val="24"/>
        </w:rPr>
        <w:t xml:space="preserve">“Vereador “Cláudio Meskan”: </w:t>
      </w:r>
      <w:r w:rsidR="00CF4C58" w:rsidRPr="00CF4C58">
        <w:rPr>
          <w:sz w:val="24"/>
          <w:szCs w:val="24"/>
        </w:rPr>
        <w:t xml:space="preserve">Presidente, eu também, as palavras de V. Sa. foi de grande valia, porque essa denúncia é infundada, e a minha postura aí como Vereador é não recebimento dessa denúncia.  </w:t>
      </w:r>
      <w:r w:rsidRPr="00A534B2">
        <w:rPr>
          <w:b/>
          <w:i/>
          <w:sz w:val="24"/>
          <w:szCs w:val="24"/>
          <w:u w:val="single"/>
        </w:rPr>
        <w:t xml:space="preserve">“Sr. Presidente “Willian Souza”: </w:t>
      </w:r>
      <w:r w:rsidR="00CF4C58" w:rsidRPr="00CF4C58">
        <w:rPr>
          <w:sz w:val="24"/>
          <w:szCs w:val="24"/>
        </w:rPr>
        <w:t xml:space="preserve">É não, o voto de V.Exa.?  </w:t>
      </w:r>
      <w:r w:rsidRPr="00A534B2">
        <w:rPr>
          <w:b/>
          <w:sz w:val="24"/>
          <w:szCs w:val="24"/>
        </w:rPr>
        <w:t xml:space="preserve">“Vereador “Cláudio Meskan”: </w:t>
      </w:r>
      <w:proofErr w:type="gramStart"/>
      <w:r w:rsidR="00CF4C58" w:rsidRPr="00CF4C58">
        <w:rPr>
          <w:sz w:val="24"/>
          <w:szCs w:val="24"/>
        </w:rPr>
        <w:t>Não.</w:t>
      </w:r>
      <w:r w:rsidRPr="00A534B2">
        <w:rPr>
          <w:b/>
          <w:i/>
          <w:sz w:val="24"/>
          <w:szCs w:val="24"/>
          <w:u w:val="single"/>
        </w:rPr>
        <w:t>“</w:t>
      </w:r>
      <w:proofErr w:type="spellStart"/>
      <w:proofErr w:type="gramEnd"/>
      <w:r w:rsidRPr="00A534B2">
        <w:rPr>
          <w:b/>
          <w:i/>
          <w:sz w:val="24"/>
          <w:szCs w:val="24"/>
          <w:u w:val="single"/>
        </w:rPr>
        <w:t>Sr</w:t>
      </w:r>
      <w:proofErr w:type="spellEnd"/>
      <w:r w:rsidRPr="00A534B2">
        <w:rPr>
          <w:b/>
          <w:i/>
          <w:sz w:val="24"/>
          <w:szCs w:val="24"/>
          <w:u w:val="single"/>
        </w:rPr>
        <w:t xml:space="preserve">. Presidente “Willian </w:t>
      </w:r>
      <w:r w:rsidRPr="00A534B2">
        <w:rPr>
          <w:b/>
          <w:i/>
          <w:sz w:val="24"/>
          <w:szCs w:val="24"/>
          <w:u w:val="single"/>
        </w:rPr>
        <w:lastRenderedPageBreak/>
        <w:t xml:space="preserve">Souza”: </w:t>
      </w:r>
      <w:r w:rsidR="00CF4C58" w:rsidRPr="00CF4C58">
        <w:rPr>
          <w:sz w:val="24"/>
          <w:szCs w:val="24"/>
        </w:rPr>
        <w:t xml:space="preserve">Vereador Décio Marmirolli.  </w:t>
      </w:r>
      <w:r w:rsidRPr="00A534B2">
        <w:rPr>
          <w:b/>
          <w:sz w:val="24"/>
          <w:szCs w:val="24"/>
        </w:rPr>
        <w:t>“Vereador “Décio Marmirolli”:</w:t>
      </w:r>
      <w:r w:rsidR="00330DC4">
        <w:rPr>
          <w:b/>
          <w:sz w:val="24"/>
          <w:szCs w:val="24"/>
        </w:rPr>
        <w:t xml:space="preserve"> </w:t>
      </w:r>
      <w:r w:rsidR="00CF4C58" w:rsidRPr="00CF4C58">
        <w:rPr>
          <w:sz w:val="24"/>
          <w:szCs w:val="24"/>
        </w:rPr>
        <w:t>Eu voto sim, Presidente, até para fazer uma averiguação, realmente, se tem fundamento ou não tem, caso seja uma litigância de má</w:t>
      </w:r>
      <w:r w:rsidR="00CF4C58" w:rsidRPr="00CF4C58">
        <w:rPr>
          <w:sz w:val="24"/>
          <w:szCs w:val="24"/>
        </w:rPr>
        <w:noBreakHyphen/>
        <w:t xml:space="preserve">fé, pode haver até um Processo contra o denunciante.  </w:t>
      </w:r>
      <w:r w:rsidRPr="00A534B2">
        <w:rPr>
          <w:b/>
          <w:i/>
          <w:sz w:val="24"/>
          <w:szCs w:val="24"/>
          <w:u w:val="single"/>
        </w:rPr>
        <w:t xml:space="preserve">“Sr. Presidente “Willian Souza”: </w:t>
      </w:r>
      <w:r w:rsidR="00CF4C58" w:rsidRPr="00CF4C58">
        <w:rPr>
          <w:sz w:val="24"/>
          <w:szCs w:val="24"/>
        </w:rPr>
        <w:t xml:space="preserve">Vereador Edivaldo Teodoro, Prof. Edinho.  </w:t>
      </w:r>
      <w:r w:rsidRPr="00A534B2">
        <w:rPr>
          <w:b/>
          <w:sz w:val="24"/>
          <w:szCs w:val="24"/>
        </w:rPr>
        <w:t xml:space="preserve">“Vereador “Edivaldo Teodoro”: </w:t>
      </w:r>
      <w:r w:rsidR="00CF4C58" w:rsidRPr="00CF4C58">
        <w:rPr>
          <w:sz w:val="24"/>
          <w:szCs w:val="24"/>
        </w:rPr>
        <w:t xml:space="preserve">Voto não, </w:t>
      </w:r>
      <w:proofErr w:type="gramStart"/>
      <w:r w:rsidR="00CF4C58" w:rsidRPr="00CF4C58">
        <w:rPr>
          <w:sz w:val="24"/>
          <w:szCs w:val="24"/>
        </w:rPr>
        <w:t>Presidente.</w:t>
      </w:r>
      <w:r w:rsidRPr="00A534B2">
        <w:rPr>
          <w:b/>
          <w:i/>
          <w:sz w:val="24"/>
          <w:szCs w:val="24"/>
          <w:u w:val="single"/>
        </w:rPr>
        <w:t>“</w:t>
      </w:r>
      <w:proofErr w:type="spellStart"/>
      <w:proofErr w:type="gramEnd"/>
      <w:r w:rsidRPr="00A534B2">
        <w:rPr>
          <w:b/>
          <w:i/>
          <w:sz w:val="24"/>
          <w:szCs w:val="24"/>
          <w:u w:val="single"/>
        </w:rPr>
        <w:t>Sr</w:t>
      </w:r>
      <w:proofErr w:type="spellEnd"/>
      <w:r w:rsidRPr="00A534B2">
        <w:rPr>
          <w:b/>
          <w:i/>
          <w:sz w:val="24"/>
          <w:szCs w:val="24"/>
          <w:u w:val="single"/>
        </w:rPr>
        <w:t xml:space="preserve">. Presidente “Willian Souza”: </w:t>
      </w:r>
      <w:r w:rsidR="00CF4C58" w:rsidRPr="00CF4C58">
        <w:rPr>
          <w:sz w:val="24"/>
          <w:szCs w:val="24"/>
        </w:rPr>
        <w:t>Vereador Edgardo Cabral.</w:t>
      </w:r>
      <w:r w:rsidR="00CF4C58" w:rsidRPr="00CF4C58">
        <w:rPr>
          <w:i/>
          <w:sz w:val="24"/>
          <w:szCs w:val="24"/>
        </w:rPr>
        <w:t>[Falha no áudio]</w:t>
      </w:r>
      <w:r w:rsidRPr="00A534B2">
        <w:rPr>
          <w:b/>
          <w:i/>
          <w:sz w:val="24"/>
          <w:szCs w:val="24"/>
          <w:u w:val="single"/>
        </w:rPr>
        <w:t xml:space="preserve">“Sr. Presidente “Willian Souza”: </w:t>
      </w:r>
      <w:r w:rsidR="00CF4C58" w:rsidRPr="00CF4C58">
        <w:rPr>
          <w:sz w:val="24"/>
          <w:szCs w:val="24"/>
        </w:rPr>
        <w:t xml:space="preserve">Pastor Edgardo, estou aguardando a voto de V.Exa.  </w:t>
      </w:r>
      <w:r w:rsidRPr="00A534B2">
        <w:rPr>
          <w:b/>
          <w:sz w:val="24"/>
          <w:szCs w:val="24"/>
        </w:rPr>
        <w:t xml:space="preserve"> “Vereador “Edgardo Cabral”: </w:t>
      </w:r>
      <w:r w:rsidR="00CF4C58" w:rsidRPr="00CF4C58">
        <w:rPr>
          <w:sz w:val="24"/>
          <w:szCs w:val="24"/>
        </w:rPr>
        <w:t xml:space="preserve">Sr. Presidente, o meu voto é não, é contra esse Documento sem cabimento. Não!  </w:t>
      </w:r>
      <w:r w:rsidRPr="00A534B2">
        <w:rPr>
          <w:b/>
          <w:i/>
          <w:sz w:val="24"/>
          <w:szCs w:val="24"/>
          <w:u w:val="single"/>
        </w:rPr>
        <w:t xml:space="preserve">“Sr. Presidente “Willian Souza”: </w:t>
      </w:r>
      <w:r w:rsidR="00CF4C58" w:rsidRPr="00CF4C58">
        <w:rPr>
          <w:sz w:val="24"/>
          <w:szCs w:val="24"/>
        </w:rPr>
        <w:t xml:space="preserve">Vereador Eduardo Lima.  </w:t>
      </w:r>
      <w:r w:rsidRPr="00A534B2">
        <w:rPr>
          <w:b/>
          <w:sz w:val="24"/>
          <w:szCs w:val="24"/>
          <w:u w:val="single"/>
        </w:rPr>
        <w:t xml:space="preserve">“2º Secretário “Eduardo Lima”: </w:t>
      </w:r>
      <w:r w:rsidR="00CF4C58" w:rsidRPr="00CF4C58">
        <w:rPr>
          <w:sz w:val="24"/>
          <w:szCs w:val="24"/>
        </w:rPr>
        <w:t xml:space="preserve">Voto contrário, Sr. Presidente.  </w:t>
      </w:r>
      <w:r w:rsidRPr="00A534B2">
        <w:rPr>
          <w:b/>
          <w:i/>
          <w:sz w:val="24"/>
          <w:szCs w:val="24"/>
          <w:u w:val="single"/>
        </w:rPr>
        <w:t xml:space="preserve">“Sr. Presidente “Willian Souza”: </w:t>
      </w:r>
      <w:r w:rsidR="00CF4C58" w:rsidRPr="00CF4C58">
        <w:rPr>
          <w:sz w:val="24"/>
          <w:szCs w:val="24"/>
        </w:rPr>
        <w:t xml:space="preserve">Vereador Fábio Ferreira.  </w:t>
      </w:r>
      <w:r w:rsidRPr="00A534B2">
        <w:rPr>
          <w:b/>
          <w:sz w:val="24"/>
          <w:szCs w:val="24"/>
        </w:rPr>
        <w:t>“Vereador “Fábio Ferreira”:</w:t>
      </w:r>
      <w:r w:rsidR="00CE0F1E">
        <w:rPr>
          <w:b/>
          <w:sz w:val="24"/>
          <w:szCs w:val="24"/>
        </w:rPr>
        <w:t xml:space="preserve"> </w:t>
      </w:r>
      <w:r w:rsidR="00CF4C58" w:rsidRPr="00CF4C58">
        <w:rPr>
          <w:sz w:val="24"/>
          <w:szCs w:val="24"/>
        </w:rPr>
        <w:t xml:space="preserve">Sr. Presidente, rejeito a denúncia.  </w:t>
      </w:r>
      <w:r w:rsidRPr="00A534B2">
        <w:rPr>
          <w:b/>
          <w:i/>
          <w:sz w:val="24"/>
          <w:szCs w:val="24"/>
          <w:u w:val="single"/>
        </w:rPr>
        <w:t xml:space="preserve">“Sr. Presidente “Willian Souza”: </w:t>
      </w:r>
      <w:r w:rsidR="00CF4C58" w:rsidRPr="00CF4C58">
        <w:rPr>
          <w:sz w:val="24"/>
          <w:szCs w:val="24"/>
        </w:rPr>
        <w:t xml:space="preserve">Vereador Hélio. O microfone de V. Exa. Não abriu, </w:t>
      </w:r>
      <w:proofErr w:type="gramStart"/>
      <w:r w:rsidR="00CF4C58" w:rsidRPr="00CF4C58">
        <w:rPr>
          <w:sz w:val="24"/>
          <w:szCs w:val="24"/>
        </w:rPr>
        <w:t>Vereador.</w:t>
      </w:r>
      <w:r w:rsidR="00CF4C58" w:rsidRPr="00CF4C58">
        <w:rPr>
          <w:i/>
          <w:sz w:val="24"/>
          <w:szCs w:val="24"/>
        </w:rPr>
        <w:t>[</w:t>
      </w:r>
      <w:proofErr w:type="gramEnd"/>
      <w:r w:rsidR="00CF4C58" w:rsidRPr="00CF4C58">
        <w:rPr>
          <w:i/>
          <w:sz w:val="24"/>
          <w:szCs w:val="24"/>
        </w:rPr>
        <w:t>Falha no áudio]</w:t>
      </w:r>
      <w:r w:rsidRPr="00A534B2">
        <w:rPr>
          <w:b/>
          <w:sz w:val="24"/>
          <w:szCs w:val="24"/>
        </w:rPr>
        <w:t xml:space="preserve">“Vereador “Hélio Silva”: </w:t>
      </w:r>
      <w:r w:rsidR="00CF4C58" w:rsidRPr="00CF4C58">
        <w:rPr>
          <w:sz w:val="24"/>
          <w:szCs w:val="24"/>
        </w:rPr>
        <w:t xml:space="preserve">O meu voto é não, Sr. Presidente.  </w:t>
      </w:r>
      <w:r w:rsidRPr="00A534B2">
        <w:rPr>
          <w:b/>
          <w:i/>
          <w:sz w:val="24"/>
          <w:szCs w:val="24"/>
          <w:u w:val="single"/>
        </w:rPr>
        <w:t xml:space="preserve">“Sr. Presidente “Willian Souza”: </w:t>
      </w:r>
      <w:r w:rsidR="00CF4C58" w:rsidRPr="00CF4C58">
        <w:rPr>
          <w:sz w:val="24"/>
          <w:szCs w:val="24"/>
        </w:rPr>
        <w:t xml:space="preserve">Obrigado, Excelência, Vereador João Maioral. Vereador João Maioral. Eu acho que a conexão do Vereador João caiu, congelou a tela, pedir para a Assessoria de Imprensa ligar para ele, por gentileza. Vereador Joel Cardoso.  </w:t>
      </w:r>
      <w:r w:rsidRPr="00A534B2">
        <w:rPr>
          <w:b/>
          <w:sz w:val="24"/>
          <w:szCs w:val="24"/>
        </w:rPr>
        <w:t xml:space="preserve">“Vereador “Joel Cardoso da Luz”: </w:t>
      </w:r>
      <w:r w:rsidR="00CF4C58" w:rsidRPr="00CF4C58">
        <w:rPr>
          <w:sz w:val="24"/>
          <w:szCs w:val="24"/>
        </w:rPr>
        <w:t xml:space="preserve">Não, Presidente.  </w:t>
      </w:r>
      <w:r w:rsidRPr="00A534B2">
        <w:rPr>
          <w:b/>
          <w:i/>
          <w:sz w:val="24"/>
          <w:szCs w:val="24"/>
          <w:u w:val="single"/>
        </w:rPr>
        <w:t xml:space="preserve">“Sr. Presidente “Willian Souza”: </w:t>
      </w:r>
      <w:r w:rsidR="00CF4C58" w:rsidRPr="00CF4C58">
        <w:rPr>
          <w:sz w:val="24"/>
          <w:szCs w:val="24"/>
        </w:rPr>
        <w:t xml:space="preserve">Vereador Josué Cardozo.  </w:t>
      </w:r>
      <w:r w:rsidRPr="00A534B2">
        <w:rPr>
          <w:b/>
          <w:sz w:val="24"/>
          <w:szCs w:val="24"/>
        </w:rPr>
        <w:t xml:space="preserve">“Vereador “Josué Cardozo”: </w:t>
      </w:r>
      <w:r w:rsidR="00CF4C58" w:rsidRPr="00CF4C58">
        <w:rPr>
          <w:sz w:val="24"/>
          <w:szCs w:val="24"/>
        </w:rPr>
        <w:t xml:space="preserve">O meu voto é contrário, Sr. Presidente, contra essa, contra o recebimento dessa denúncia </w:t>
      </w:r>
      <w:proofErr w:type="gramStart"/>
      <w:r w:rsidR="00CF4C58" w:rsidRPr="00CF4C58">
        <w:rPr>
          <w:sz w:val="24"/>
          <w:szCs w:val="24"/>
        </w:rPr>
        <w:t>infundada.</w:t>
      </w:r>
      <w:r w:rsidRPr="00A534B2">
        <w:rPr>
          <w:b/>
          <w:i/>
          <w:sz w:val="24"/>
          <w:szCs w:val="24"/>
          <w:u w:val="single"/>
        </w:rPr>
        <w:t>“</w:t>
      </w:r>
      <w:proofErr w:type="spellStart"/>
      <w:proofErr w:type="gramEnd"/>
      <w:r w:rsidRPr="00A534B2">
        <w:rPr>
          <w:b/>
          <w:i/>
          <w:sz w:val="24"/>
          <w:szCs w:val="24"/>
          <w:u w:val="single"/>
        </w:rPr>
        <w:t>Sr</w:t>
      </w:r>
      <w:proofErr w:type="spellEnd"/>
      <w:r w:rsidRPr="00A534B2">
        <w:rPr>
          <w:b/>
          <w:i/>
          <w:sz w:val="24"/>
          <w:szCs w:val="24"/>
          <w:u w:val="single"/>
        </w:rPr>
        <w:t xml:space="preserve">. Presidente “Willian Souza”: </w:t>
      </w:r>
      <w:r w:rsidR="00CF4C58" w:rsidRPr="00CF4C58">
        <w:rPr>
          <w:sz w:val="24"/>
          <w:szCs w:val="24"/>
        </w:rPr>
        <w:t xml:space="preserve">Vereador Márcio Júnior Brianes.  </w:t>
      </w:r>
      <w:r w:rsidRPr="00A534B2">
        <w:rPr>
          <w:b/>
          <w:sz w:val="24"/>
          <w:szCs w:val="24"/>
        </w:rPr>
        <w:t xml:space="preserve">“Vereador “Márcio Brianes”: </w:t>
      </w:r>
      <w:r w:rsidR="00CF4C58" w:rsidRPr="00CF4C58">
        <w:rPr>
          <w:sz w:val="24"/>
          <w:szCs w:val="24"/>
        </w:rPr>
        <w:t xml:space="preserve">Favorável, </w:t>
      </w:r>
      <w:proofErr w:type="gramStart"/>
      <w:r w:rsidR="00CF4C58" w:rsidRPr="00CF4C58">
        <w:rPr>
          <w:sz w:val="24"/>
          <w:szCs w:val="24"/>
        </w:rPr>
        <w:t>Presidente.</w:t>
      </w:r>
      <w:r w:rsidRPr="00A534B2">
        <w:rPr>
          <w:b/>
          <w:i/>
          <w:sz w:val="24"/>
          <w:szCs w:val="24"/>
          <w:u w:val="single"/>
        </w:rPr>
        <w:t>“</w:t>
      </w:r>
      <w:proofErr w:type="spellStart"/>
      <w:proofErr w:type="gramEnd"/>
      <w:r w:rsidRPr="00A534B2">
        <w:rPr>
          <w:b/>
          <w:i/>
          <w:sz w:val="24"/>
          <w:szCs w:val="24"/>
          <w:u w:val="single"/>
        </w:rPr>
        <w:t>Sr</w:t>
      </w:r>
      <w:proofErr w:type="spellEnd"/>
      <w:r w:rsidRPr="00A534B2">
        <w:rPr>
          <w:b/>
          <w:i/>
          <w:sz w:val="24"/>
          <w:szCs w:val="24"/>
          <w:u w:val="single"/>
        </w:rPr>
        <w:t xml:space="preserve">. Presidente “Willian Souza”: </w:t>
      </w:r>
      <w:r w:rsidR="00CF4C58" w:rsidRPr="00CF4C58">
        <w:rPr>
          <w:sz w:val="24"/>
          <w:szCs w:val="24"/>
        </w:rPr>
        <w:t xml:space="preserve">Vereador Ronaldo Mendes.  </w:t>
      </w:r>
      <w:r w:rsidRPr="00A534B2">
        <w:rPr>
          <w:b/>
          <w:sz w:val="24"/>
          <w:szCs w:val="24"/>
        </w:rPr>
        <w:t xml:space="preserve">“Vereador “Ronaldo Mendes”: </w:t>
      </w:r>
      <w:r w:rsidR="00CF4C58" w:rsidRPr="00CF4C58">
        <w:rPr>
          <w:sz w:val="24"/>
          <w:szCs w:val="24"/>
        </w:rPr>
        <w:t xml:space="preserve">O meu voto, ele é contrário, Presidente.  </w:t>
      </w:r>
      <w:r w:rsidRPr="00A534B2">
        <w:rPr>
          <w:b/>
          <w:i/>
          <w:sz w:val="24"/>
          <w:szCs w:val="24"/>
          <w:u w:val="single"/>
        </w:rPr>
        <w:t xml:space="preserve">“Sr. Presidente “Willian Souza”: </w:t>
      </w:r>
      <w:r w:rsidR="00CF4C58" w:rsidRPr="00CF4C58">
        <w:rPr>
          <w:sz w:val="24"/>
          <w:szCs w:val="24"/>
        </w:rPr>
        <w:t xml:space="preserve">Vereador Rubens Champam.  </w:t>
      </w:r>
      <w:r w:rsidRPr="00A534B2">
        <w:rPr>
          <w:b/>
          <w:sz w:val="24"/>
          <w:szCs w:val="24"/>
          <w:u w:val="single"/>
        </w:rPr>
        <w:t xml:space="preserve">“1º Secretário “João Maioral”: </w:t>
      </w:r>
      <w:r w:rsidR="00CF4C58" w:rsidRPr="00CF4C58">
        <w:rPr>
          <w:sz w:val="24"/>
          <w:szCs w:val="24"/>
        </w:rPr>
        <w:t xml:space="preserve">Questão de ordem, Sr. Presidente. </w:t>
      </w:r>
      <w:r w:rsidR="00CF4C58" w:rsidRPr="00CF4C58">
        <w:rPr>
          <w:i/>
          <w:sz w:val="24"/>
          <w:szCs w:val="24"/>
        </w:rPr>
        <w:t xml:space="preserve">[Falha no </w:t>
      </w:r>
      <w:proofErr w:type="gramStart"/>
      <w:r w:rsidR="00CF4C58" w:rsidRPr="00CF4C58">
        <w:rPr>
          <w:i/>
          <w:sz w:val="24"/>
          <w:szCs w:val="24"/>
        </w:rPr>
        <w:t>áudio]</w:t>
      </w:r>
      <w:r w:rsidR="00CF4C58" w:rsidRPr="00CF4C58">
        <w:rPr>
          <w:sz w:val="24"/>
          <w:szCs w:val="24"/>
        </w:rPr>
        <w:t xml:space="preserve">  </w:t>
      </w:r>
      <w:r w:rsidRPr="00A534B2">
        <w:rPr>
          <w:b/>
          <w:i/>
          <w:sz w:val="24"/>
          <w:szCs w:val="24"/>
          <w:u w:val="single"/>
        </w:rPr>
        <w:t>“</w:t>
      </w:r>
      <w:proofErr w:type="gramEnd"/>
      <w:r w:rsidRPr="00A534B2">
        <w:rPr>
          <w:b/>
          <w:i/>
          <w:sz w:val="24"/>
          <w:szCs w:val="24"/>
          <w:u w:val="single"/>
        </w:rPr>
        <w:t xml:space="preserve">Sr. Presidente “Willian Souza”: </w:t>
      </w:r>
      <w:r w:rsidR="00CF4C58" w:rsidRPr="00CF4C58">
        <w:rPr>
          <w:sz w:val="24"/>
          <w:szCs w:val="24"/>
        </w:rPr>
        <w:t xml:space="preserve">Questão de ordem de quem? </w:t>
      </w:r>
      <w:r w:rsidRPr="00A534B2">
        <w:rPr>
          <w:b/>
          <w:sz w:val="24"/>
          <w:szCs w:val="24"/>
          <w:u w:val="single"/>
        </w:rPr>
        <w:t xml:space="preserve">“1º Secretário “João Maioral”: </w:t>
      </w:r>
      <w:r w:rsidR="00CF4C58" w:rsidRPr="00CF4C58">
        <w:rPr>
          <w:sz w:val="24"/>
          <w:szCs w:val="24"/>
        </w:rPr>
        <w:t xml:space="preserve">Sr. João. </w:t>
      </w:r>
      <w:r w:rsidR="00CF4C58" w:rsidRPr="00CF4C58">
        <w:rPr>
          <w:i/>
          <w:sz w:val="24"/>
          <w:szCs w:val="24"/>
        </w:rPr>
        <w:t xml:space="preserve">[Falha no </w:t>
      </w:r>
      <w:proofErr w:type="gramStart"/>
      <w:r w:rsidR="00CF4C58" w:rsidRPr="00CF4C58">
        <w:rPr>
          <w:i/>
          <w:sz w:val="24"/>
          <w:szCs w:val="24"/>
        </w:rPr>
        <w:t>áudio]</w:t>
      </w:r>
      <w:r w:rsidRPr="00A534B2">
        <w:rPr>
          <w:b/>
          <w:i/>
          <w:sz w:val="24"/>
          <w:szCs w:val="24"/>
          <w:u w:val="single"/>
        </w:rPr>
        <w:t>“</w:t>
      </w:r>
      <w:proofErr w:type="gramEnd"/>
      <w:r w:rsidRPr="00A534B2">
        <w:rPr>
          <w:b/>
          <w:i/>
          <w:sz w:val="24"/>
          <w:szCs w:val="24"/>
          <w:u w:val="single"/>
        </w:rPr>
        <w:t xml:space="preserve">Sr. Presidente “Willian Souza”: </w:t>
      </w:r>
      <w:r w:rsidR="00CF4C58" w:rsidRPr="00CF4C58">
        <w:rPr>
          <w:sz w:val="24"/>
          <w:szCs w:val="24"/>
        </w:rPr>
        <w:t xml:space="preserve">João Maioral, Vereador João Maioral. Não voltou ainda. Vereador Rubens Champam.  </w:t>
      </w:r>
      <w:r w:rsidRPr="00A534B2">
        <w:rPr>
          <w:b/>
          <w:sz w:val="24"/>
          <w:szCs w:val="24"/>
        </w:rPr>
        <w:t xml:space="preserve">“Vereador “Rubens Champam”: </w:t>
      </w:r>
      <w:r w:rsidR="00CF4C58" w:rsidRPr="00CF4C58">
        <w:rPr>
          <w:sz w:val="24"/>
          <w:szCs w:val="24"/>
        </w:rPr>
        <w:t xml:space="preserve">O meu voto é não, Presidente.  </w:t>
      </w:r>
      <w:r w:rsidRPr="00A534B2">
        <w:rPr>
          <w:b/>
          <w:i/>
          <w:sz w:val="24"/>
          <w:szCs w:val="24"/>
          <w:u w:val="single"/>
        </w:rPr>
        <w:t xml:space="preserve">“Sr. Presidente “Willian Souza”: </w:t>
      </w:r>
      <w:r w:rsidR="00CF4C58" w:rsidRPr="00CF4C58">
        <w:rPr>
          <w:sz w:val="24"/>
          <w:szCs w:val="24"/>
        </w:rPr>
        <w:t xml:space="preserve">Vereador Rudinei Lobo.  </w:t>
      </w:r>
      <w:r w:rsidRPr="00A534B2">
        <w:rPr>
          <w:b/>
          <w:sz w:val="24"/>
          <w:szCs w:val="24"/>
        </w:rPr>
        <w:t xml:space="preserve">“Vereador “Rudinei Lobo”: </w:t>
      </w:r>
      <w:r w:rsidR="00CF4C58" w:rsidRPr="00CF4C58">
        <w:rPr>
          <w:sz w:val="24"/>
          <w:szCs w:val="24"/>
        </w:rPr>
        <w:t xml:space="preserve">O meu voto é não, também.  </w:t>
      </w:r>
      <w:r w:rsidRPr="00A534B2">
        <w:rPr>
          <w:b/>
          <w:i/>
          <w:sz w:val="24"/>
          <w:szCs w:val="24"/>
          <w:u w:val="single"/>
        </w:rPr>
        <w:t xml:space="preserve">“Sr. Presidente “Willian Souza”: </w:t>
      </w:r>
      <w:r w:rsidR="00CF4C58" w:rsidRPr="00CF4C58">
        <w:rPr>
          <w:sz w:val="24"/>
          <w:szCs w:val="24"/>
        </w:rPr>
        <w:t xml:space="preserve">Vereador Sebastião Correa.  </w:t>
      </w:r>
      <w:r w:rsidRPr="00A534B2">
        <w:rPr>
          <w:b/>
          <w:sz w:val="24"/>
          <w:szCs w:val="24"/>
        </w:rPr>
        <w:t xml:space="preserve">“Vereador “Sebastião Corrêa”: </w:t>
      </w:r>
      <w:r w:rsidR="00CF4C58" w:rsidRPr="00CF4C58">
        <w:rPr>
          <w:sz w:val="24"/>
          <w:szCs w:val="24"/>
        </w:rPr>
        <w:t xml:space="preserve">O meu voto é não, Sr. Presidente.  </w:t>
      </w:r>
      <w:r w:rsidRPr="00A534B2">
        <w:rPr>
          <w:b/>
          <w:i/>
          <w:sz w:val="24"/>
          <w:szCs w:val="24"/>
          <w:u w:val="single"/>
        </w:rPr>
        <w:t xml:space="preserve">“Sr. Presidente “Willian Souza”: </w:t>
      </w:r>
      <w:r w:rsidR="00CF4C58" w:rsidRPr="00CF4C58">
        <w:rPr>
          <w:sz w:val="24"/>
          <w:szCs w:val="24"/>
        </w:rPr>
        <w:t xml:space="preserve">Vereador Dr. Sérgio.  </w:t>
      </w:r>
      <w:r w:rsidRPr="00A534B2">
        <w:rPr>
          <w:b/>
          <w:sz w:val="24"/>
          <w:szCs w:val="24"/>
        </w:rPr>
        <w:t xml:space="preserve">“Vereador “Dr. Sérgio Rosa”: </w:t>
      </w:r>
      <w:r w:rsidR="00CF4C58" w:rsidRPr="00CF4C58">
        <w:rPr>
          <w:sz w:val="24"/>
          <w:szCs w:val="24"/>
        </w:rPr>
        <w:t xml:space="preserve">Favorável, Presidente.  </w:t>
      </w:r>
      <w:r w:rsidRPr="00A534B2">
        <w:rPr>
          <w:b/>
          <w:i/>
          <w:sz w:val="24"/>
          <w:szCs w:val="24"/>
          <w:u w:val="single"/>
        </w:rPr>
        <w:t xml:space="preserve">“Sr. Presidente “Willian Souza”: </w:t>
      </w:r>
      <w:r w:rsidR="00CF4C58" w:rsidRPr="00CF4C58">
        <w:rPr>
          <w:sz w:val="24"/>
          <w:szCs w:val="24"/>
        </w:rPr>
        <w:t xml:space="preserve">Vereador Ulisses.  </w:t>
      </w:r>
      <w:r w:rsidRPr="00A534B2">
        <w:rPr>
          <w:b/>
          <w:sz w:val="24"/>
          <w:szCs w:val="24"/>
          <w:u w:val="single"/>
        </w:rPr>
        <w:t xml:space="preserve">“1º Secretário “João Maioral”: </w:t>
      </w:r>
      <w:r w:rsidR="00CF4C58" w:rsidRPr="00CF4C58">
        <w:rPr>
          <w:sz w:val="24"/>
          <w:szCs w:val="24"/>
        </w:rPr>
        <w:t xml:space="preserve">Questão de </w:t>
      </w:r>
      <w:proofErr w:type="spellStart"/>
      <w:r w:rsidR="00CF4C58" w:rsidRPr="00CF4C58">
        <w:rPr>
          <w:sz w:val="24"/>
          <w:szCs w:val="24"/>
        </w:rPr>
        <w:t>ordm</w:t>
      </w:r>
      <w:proofErr w:type="spellEnd"/>
      <w:r w:rsidR="00CF4C58" w:rsidRPr="00CF4C58">
        <w:rPr>
          <w:sz w:val="24"/>
          <w:szCs w:val="24"/>
        </w:rPr>
        <w:t xml:space="preserve">, Sr. Presidente. Eu não sei o que está acontecendo com essa internet.  </w:t>
      </w:r>
      <w:r w:rsidRPr="00A534B2">
        <w:rPr>
          <w:b/>
          <w:i/>
          <w:sz w:val="24"/>
          <w:szCs w:val="24"/>
          <w:u w:val="single"/>
        </w:rPr>
        <w:t xml:space="preserve">“Sr. Presidente “Willian Souza”: </w:t>
      </w:r>
      <w:r w:rsidR="00CF4C58" w:rsidRPr="00CF4C58">
        <w:rPr>
          <w:sz w:val="24"/>
          <w:szCs w:val="24"/>
        </w:rPr>
        <w:t xml:space="preserve">Oi, Vereador João Maioral, o voto de V. Exa.?  </w:t>
      </w:r>
      <w:r w:rsidRPr="00A534B2">
        <w:rPr>
          <w:b/>
          <w:sz w:val="24"/>
          <w:szCs w:val="24"/>
          <w:u w:val="single"/>
        </w:rPr>
        <w:t xml:space="preserve">“1º Secretário “João Maioral”: </w:t>
      </w:r>
      <w:r w:rsidR="00CF4C58" w:rsidRPr="00CF4C58">
        <w:rPr>
          <w:sz w:val="24"/>
          <w:szCs w:val="24"/>
        </w:rPr>
        <w:t xml:space="preserve">É, porque isso que eu estava questionando, o som não estava chegando aqui, nem ouvi a votação. Está ouvindo normal agora?  </w:t>
      </w:r>
      <w:r w:rsidRPr="00A534B2">
        <w:rPr>
          <w:b/>
          <w:i/>
          <w:sz w:val="24"/>
          <w:szCs w:val="24"/>
          <w:u w:val="single"/>
        </w:rPr>
        <w:t xml:space="preserve">“Sr. Presidente “Willian Souza”: </w:t>
      </w:r>
      <w:r w:rsidR="00CF4C58" w:rsidRPr="00CF4C58">
        <w:rPr>
          <w:sz w:val="24"/>
          <w:szCs w:val="24"/>
        </w:rPr>
        <w:t>Estamos ouvindo. O senhor--</w:t>
      </w:r>
      <w:r w:rsidR="00CF4C58" w:rsidRPr="00CF4C58">
        <w:rPr>
          <w:i/>
          <w:sz w:val="24"/>
          <w:szCs w:val="24"/>
        </w:rPr>
        <w:t xml:space="preserve">[Falas </w:t>
      </w:r>
      <w:proofErr w:type="gramStart"/>
      <w:r w:rsidR="00CF4C58" w:rsidRPr="00CF4C58">
        <w:rPr>
          <w:i/>
          <w:sz w:val="24"/>
          <w:szCs w:val="24"/>
        </w:rPr>
        <w:t>sobrepostas]</w:t>
      </w:r>
      <w:r w:rsidRPr="00A534B2">
        <w:rPr>
          <w:b/>
          <w:sz w:val="24"/>
          <w:szCs w:val="24"/>
          <w:u w:val="single"/>
        </w:rPr>
        <w:t>“</w:t>
      </w:r>
      <w:proofErr w:type="gramEnd"/>
      <w:r w:rsidRPr="00A534B2">
        <w:rPr>
          <w:b/>
          <w:sz w:val="24"/>
          <w:szCs w:val="24"/>
          <w:u w:val="single"/>
        </w:rPr>
        <w:t xml:space="preserve">1º Secretário “João Maioral”: </w:t>
      </w:r>
      <w:r w:rsidR="00CF4C58" w:rsidRPr="00CF4C58">
        <w:rPr>
          <w:sz w:val="24"/>
          <w:szCs w:val="24"/>
        </w:rPr>
        <w:t xml:space="preserve">Então, meu voto é não, é não, voto não.  </w:t>
      </w:r>
      <w:r w:rsidRPr="00A534B2">
        <w:rPr>
          <w:b/>
          <w:i/>
          <w:sz w:val="24"/>
          <w:szCs w:val="24"/>
          <w:u w:val="single"/>
        </w:rPr>
        <w:t xml:space="preserve">“Sr. Presidente “Willian Souza”: </w:t>
      </w:r>
      <w:r w:rsidR="00CF4C58" w:rsidRPr="00CF4C58">
        <w:rPr>
          <w:sz w:val="24"/>
          <w:szCs w:val="24"/>
        </w:rPr>
        <w:t xml:space="preserve">É pelo não </w:t>
      </w:r>
      <w:proofErr w:type="gramStart"/>
      <w:r w:rsidR="00CF4C58" w:rsidRPr="00CF4C58">
        <w:rPr>
          <w:sz w:val="24"/>
          <w:szCs w:val="24"/>
        </w:rPr>
        <w:t>recebimento.</w:t>
      </w:r>
      <w:r w:rsidRPr="00A534B2">
        <w:rPr>
          <w:b/>
          <w:sz w:val="24"/>
          <w:szCs w:val="24"/>
          <w:u w:val="single"/>
        </w:rPr>
        <w:t>“</w:t>
      </w:r>
      <w:proofErr w:type="gramEnd"/>
      <w:r w:rsidRPr="00A534B2">
        <w:rPr>
          <w:b/>
          <w:sz w:val="24"/>
          <w:szCs w:val="24"/>
          <w:u w:val="single"/>
        </w:rPr>
        <w:t xml:space="preserve">1º Secretário “João Maioral”: </w:t>
      </w:r>
      <w:r w:rsidR="00CF4C58" w:rsidRPr="00CF4C58">
        <w:rPr>
          <w:sz w:val="24"/>
          <w:szCs w:val="24"/>
        </w:rPr>
        <w:t xml:space="preserve">Sim.  </w:t>
      </w:r>
      <w:r w:rsidRPr="00A534B2">
        <w:rPr>
          <w:b/>
          <w:i/>
          <w:sz w:val="24"/>
          <w:szCs w:val="24"/>
          <w:u w:val="single"/>
        </w:rPr>
        <w:t xml:space="preserve">“Sr. Presidente “Willian Souza”: </w:t>
      </w:r>
      <w:r w:rsidR="00CF4C58" w:rsidRPr="00CF4C58">
        <w:rPr>
          <w:sz w:val="24"/>
          <w:szCs w:val="24"/>
        </w:rPr>
        <w:t xml:space="preserve">Vereador Ulisses Gomes.  </w:t>
      </w:r>
      <w:r w:rsidRPr="00A534B2">
        <w:rPr>
          <w:b/>
          <w:sz w:val="24"/>
          <w:szCs w:val="24"/>
        </w:rPr>
        <w:t xml:space="preserve">“Vereador “Ulisses Gomes”: </w:t>
      </w:r>
      <w:r w:rsidR="00CF4C58" w:rsidRPr="00CF4C58">
        <w:rPr>
          <w:sz w:val="24"/>
          <w:szCs w:val="24"/>
        </w:rPr>
        <w:t xml:space="preserve">Sr. Presidente, eu acompanhei atentamente a leitura do Documento, eu não vejo fundamento nenhum nesse Documento. Então, o meu voto é não pelo recebimento desse Documento.  </w:t>
      </w:r>
      <w:r w:rsidRPr="00A534B2">
        <w:rPr>
          <w:b/>
          <w:i/>
          <w:sz w:val="24"/>
          <w:szCs w:val="24"/>
          <w:u w:val="single"/>
        </w:rPr>
        <w:t xml:space="preserve">“Sr. Presidente “Willian Souza”: </w:t>
      </w:r>
      <w:r w:rsidR="00CF4C58" w:rsidRPr="00CF4C58">
        <w:rPr>
          <w:sz w:val="24"/>
          <w:szCs w:val="24"/>
        </w:rPr>
        <w:t xml:space="preserve">Vereador Ney do Gás.  </w:t>
      </w:r>
      <w:r w:rsidRPr="00A534B2">
        <w:rPr>
          <w:b/>
          <w:sz w:val="24"/>
          <w:szCs w:val="24"/>
        </w:rPr>
        <w:t xml:space="preserve"> “Vereador “Ney do Gás”: </w:t>
      </w:r>
      <w:r w:rsidR="00CF4C58" w:rsidRPr="00CF4C58">
        <w:rPr>
          <w:sz w:val="24"/>
          <w:szCs w:val="24"/>
        </w:rPr>
        <w:t xml:space="preserve">Sr. Presidente, um Documento sem fundamento, o meu voto é contrário. Não!  </w:t>
      </w:r>
      <w:r w:rsidRPr="00A534B2">
        <w:rPr>
          <w:b/>
          <w:i/>
          <w:sz w:val="24"/>
          <w:szCs w:val="24"/>
          <w:u w:val="single"/>
        </w:rPr>
        <w:t xml:space="preserve">“Sr. Presidente “Willian Souza”: </w:t>
      </w:r>
      <w:r w:rsidR="00CF4C58" w:rsidRPr="00CF4C58">
        <w:rPr>
          <w:sz w:val="24"/>
          <w:szCs w:val="24"/>
        </w:rPr>
        <w:t xml:space="preserve">Vereador Valdir de Oliveira.  </w:t>
      </w:r>
      <w:r w:rsidRPr="00A534B2">
        <w:rPr>
          <w:b/>
          <w:sz w:val="24"/>
          <w:szCs w:val="24"/>
        </w:rPr>
        <w:t xml:space="preserve">“Vereador “Valdir de Oliveira”: </w:t>
      </w:r>
      <w:r w:rsidR="00CF4C58" w:rsidRPr="00CF4C58">
        <w:rPr>
          <w:sz w:val="24"/>
          <w:szCs w:val="24"/>
        </w:rPr>
        <w:t xml:space="preserve">Meu voto é não, Presidente.  </w:t>
      </w:r>
      <w:r w:rsidRPr="00A534B2">
        <w:rPr>
          <w:b/>
          <w:i/>
          <w:sz w:val="24"/>
          <w:szCs w:val="24"/>
          <w:u w:val="single"/>
        </w:rPr>
        <w:t xml:space="preserve">“Sr. Presidente “Willian Souza”: </w:t>
      </w:r>
      <w:r w:rsidR="00CF4C58" w:rsidRPr="00CF4C58">
        <w:rPr>
          <w:sz w:val="24"/>
          <w:szCs w:val="24"/>
        </w:rPr>
        <w:t xml:space="preserve">Vereador </w:t>
      </w:r>
      <w:proofErr w:type="spellStart"/>
      <w:r w:rsidR="00CF4C58" w:rsidRPr="00CF4C58">
        <w:rPr>
          <w:sz w:val="24"/>
          <w:szCs w:val="24"/>
        </w:rPr>
        <w:t>Warlei</w:t>
      </w:r>
      <w:proofErr w:type="spellEnd"/>
      <w:r w:rsidR="00CF4C58" w:rsidRPr="00CF4C58">
        <w:rPr>
          <w:sz w:val="24"/>
          <w:szCs w:val="24"/>
        </w:rPr>
        <w:t xml:space="preserve"> de Faria, o Fininho. </w:t>
      </w:r>
      <w:r w:rsidRPr="00A534B2">
        <w:rPr>
          <w:b/>
          <w:sz w:val="24"/>
          <w:szCs w:val="24"/>
        </w:rPr>
        <w:t>“Vereador “</w:t>
      </w:r>
      <w:proofErr w:type="spellStart"/>
      <w:r w:rsidRPr="00A534B2">
        <w:rPr>
          <w:b/>
          <w:sz w:val="24"/>
          <w:szCs w:val="24"/>
        </w:rPr>
        <w:t>Warlei</w:t>
      </w:r>
      <w:proofErr w:type="spellEnd"/>
      <w:r w:rsidRPr="00A534B2">
        <w:rPr>
          <w:b/>
          <w:sz w:val="24"/>
          <w:szCs w:val="24"/>
        </w:rPr>
        <w:t xml:space="preserve"> de Faria”: </w:t>
      </w:r>
      <w:r w:rsidR="00CF4C58" w:rsidRPr="00CF4C58">
        <w:rPr>
          <w:sz w:val="24"/>
          <w:szCs w:val="24"/>
        </w:rPr>
        <w:t xml:space="preserve">O meu é sim.  </w:t>
      </w:r>
      <w:r w:rsidRPr="00A534B2">
        <w:rPr>
          <w:b/>
          <w:i/>
          <w:sz w:val="24"/>
          <w:szCs w:val="24"/>
          <w:u w:val="single"/>
        </w:rPr>
        <w:t xml:space="preserve">“Sr. Presidente “Willian Souza”: </w:t>
      </w:r>
      <w:r w:rsidR="00CF4C58" w:rsidRPr="00CF4C58">
        <w:rPr>
          <w:sz w:val="24"/>
          <w:szCs w:val="24"/>
        </w:rPr>
        <w:t>Quatro votos favoráveis pelo recebimento e 16 votos contrário ao recebimento. O recebimento da denúncia está rejeitado. Determino o arquivamento da denúncia na Câmara Municipal de Sumaré--</w:t>
      </w:r>
      <w:r w:rsidR="00CF4C58" w:rsidRPr="00CF4C58">
        <w:rPr>
          <w:i/>
          <w:sz w:val="24"/>
          <w:szCs w:val="24"/>
        </w:rPr>
        <w:t xml:space="preserve">[Falas </w:t>
      </w:r>
      <w:proofErr w:type="gramStart"/>
      <w:r w:rsidR="00CF4C58" w:rsidRPr="00CF4C58">
        <w:rPr>
          <w:i/>
          <w:sz w:val="24"/>
          <w:szCs w:val="24"/>
        </w:rPr>
        <w:t>sobrepostas]</w:t>
      </w:r>
      <w:r w:rsidRPr="00A534B2">
        <w:rPr>
          <w:b/>
          <w:sz w:val="24"/>
          <w:szCs w:val="24"/>
        </w:rPr>
        <w:t>“</w:t>
      </w:r>
      <w:proofErr w:type="gramEnd"/>
      <w:r w:rsidRPr="00A534B2">
        <w:rPr>
          <w:b/>
          <w:sz w:val="24"/>
          <w:szCs w:val="24"/>
        </w:rPr>
        <w:t>Vereador “Fábio Ferreira”:</w:t>
      </w:r>
      <w:r>
        <w:rPr>
          <w:b/>
          <w:sz w:val="24"/>
          <w:szCs w:val="24"/>
        </w:rPr>
        <w:t xml:space="preserve"> </w:t>
      </w:r>
      <w:r w:rsidR="00CF4C58" w:rsidRPr="00CF4C58">
        <w:rPr>
          <w:sz w:val="24"/>
          <w:szCs w:val="24"/>
        </w:rPr>
        <w:t xml:space="preserve">Questão de ordem, Sr. Presidente.  </w:t>
      </w:r>
      <w:r w:rsidRPr="00A534B2">
        <w:rPr>
          <w:b/>
          <w:i/>
          <w:sz w:val="24"/>
          <w:szCs w:val="24"/>
          <w:u w:val="single"/>
        </w:rPr>
        <w:t xml:space="preserve">“Sr. Presidente “Willian Souza”: </w:t>
      </w:r>
      <w:r w:rsidR="00CF4C58" w:rsidRPr="00CF4C58">
        <w:rPr>
          <w:sz w:val="24"/>
          <w:szCs w:val="24"/>
        </w:rPr>
        <w:t xml:space="preserve">Questão de ordem do Vereador Fábio. </w:t>
      </w:r>
      <w:r w:rsidRPr="00A534B2">
        <w:rPr>
          <w:b/>
          <w:sz w:val="24"/>
          <w:szCs w:val="24"/>
        </w:rPr>
        <w:t>“Vereador “Fábio Ferreira”:</w:t>
      </w:r>
      <w:r>
        <w:rPr>
          <w:b/>
          <w:sz w:val="24"/>
          <w:szCs w:val="24"/>
        </w:rPr>
        <w:t xml:space="preserve"> </w:t>
      </w:r>
      <w:r w:rsidR="00CF4C58" w:rsidRPr="00CF4C58">
        <w:rPr>
          <w:sz w:val="24"/>
          <w:szCs w:val="24"/>
        </w:rPr>
        <w:t xml:space="preserve">Eu gostaria de, se o senhor pudesse falar os nomes que </w:t>
      </w:r>
      <w:r w:rsidR="00CF4C58" w:rsidRPr="00CF4C58">
        <w:rPr>
          <w:sz w:val="24"/>
          <w:szCs w:val="24"/>
        </w:rPr>
        <w:lastRenderedPageBreak/>
        <w:t xml:space="preserve">rejeitaram a denúncia e os que acataram a denúncia.  </w:t>
      </w:r>
      <w:r w:rsidRPr="00A534B2">
        <w:rPr>
          <w:b/>
          <w:i/>
          <w:sz w:val="24"/>
          <w:szCs w:val="24"/>
          <w:u w:val="single"/>
        </w:rPr>
        <w:t xml:space="preserve">“Sr. Presidente “Willian Souza”: </w:t>
      </w:r>
      <w:r w:rsidR="00CF4C58" w:rsidRPr="00CF4C58">
        <w:rPr>
          <w:sz w:val="24"/>
          <w:szCs w:val="24"/>
        </w:rPr>
        <w:t xml:space="preserve">Eu vou dizer os Vereadores que aceitaram a denúncia, que daí os demais votos foram favoráveis, obviamente. Vereador Décio votou a favor da denúncia; Vereador Márcio Brianes e Vereador Dr. Sérgio Rosa; e Vereador </w:t>
      </w:r>
      <w:proofErr w:type="spellStart"/>
      <w:r w:rsidR="00CF4C58" w:rsidRPr="00CF4C58">
        <w:rPr>
          <w:sz w:val="24"/>
          <w:szCs w:val="24"/>
        </w:rPr>
        <w:t>Warlei</w:t>
      </w:r>
      <w:proofErr w:type="spellEnd"/>
      <w:r w:rsidR="00CF4C58" w:rsidRPr="00CF4C58">
        <w:rPr>
          <w:sz w:val="24"/>
          <w:szCs w:val="24"/>
        </w:rPr>
        <w:t xml:space="preserve"> de Faria, o Fininho: quatro votos, os demais todos rejeitaram a denúncia. A Presidência não vota. 21 votos. Satisfeito, Excelência?  </w:t>
      </w:r>
      <w:r w:rsidRPr="00A534B2">
        <w:rPr>
          <w:b/>
          <w:sz w:val="24"/>
          <w:szCs w:val="24"/>
        </w:rPr>
        <w:t>“Vereador “Fábio Ferreira”:</w:t>
      </w:r>
      <w:r>
        <w:rPr>
          <w:b/>
          <w:sz w:val="24"/>
          <w:szCs w:val="24"/>
        </w:rPr>
        <w:t xml:space="preserve"> </w:t>
      </w:r>
      <w:r w:rsidR="00CF4C58" w:rsidRPr="00CF4C58">
        <w:rPr>
          <w:sz w:val="24"/>
          <w:szCs w:val="24"/>
        </w:rPr>
        <w:t xml:space="preserve">Muito obrigado, Sr. Presidente, pela atenção.  </w:t>
      </w:r>
      <w:r w:rsidRPr="00A534B2">
        <w:rPr>
          <w:b/>
          <w:i/>
          <w:sz w:val="24"/>
          <w:szCs w:val="24"/>
          <w:u w:val="single"/>
        </w:rPr>
        <w:t xml:space="preserve">“Sr. Presidente “Willian Souza”: </w:t>
      </w:r>
      <w:r w:rsidR="00CF4C58" w:rsidRPr="00CF4C58">
        <w:rPr>
          <w:sz w:val="24"/>
          <w:szCs w:val="24"/>
        </w:rPr>
        <w:t xml:space="preserve">E se eu votasse, obviamente, eu votaria pela rejeição da denúncia, sem cabimento algum. Parabéns à Câmara Municipal de Sumaré! Sobretudo, pergunto se algum Vereador gostaria de se inscrever no Expediente?  </w:t>
      </w:r>
      <w:r w:rsidRPr="00A534B2">
        <w:rPr>
          <w:b/>
          <w:sz w:val="24"/>
          <w:szCs w:val="24"/>
          <w:u w:val="single"/>
        </w:rPr>
        <w:t xml:space="preserve">“1º Secretário “João Maioral”: </w:t>
      </w:r>
      <w:r w:rsidR="00CF4C58" w:rsidRPr="00CF4C58">
        <w:rPr>
          <w:sz w:val="24"/>
          <w:szCs w:val="24"/>
        </w:rPr>
        <w:t xml:space="preserve">Sim, Sr. Presidente, eu gostaria de usar a palavra, um pouco.  </w:t>
      </w:r>
      <w:r w:rsidRPr="00A534B2">
        <w:rPr>
          <w:b/>
          <w:i/>
          <w:sz w:val="24"/>
          <w:szCs w:val="24"/>
          <w:u w:val="single"/>
        </w:rPr>
        <w:t xml:space="preserve">“Sr. Presidente “Willian Souza”: </w:t>
      </w:r>
      <w:r w:rsidR="00CF4C58" w:rsidRPr="00CF4C58">
        <w:rPr>
          <w:sz w:val="24"/>
          <w:szCs w:val="24"/>
        </w:rPr>
        <w:t xml:space="preserve">Mais algum Vereador, gostaria? </w:t>
      </w:r>
      <w:r w:rsidR="00CF4C58" w:rsidRPr="00CF4C58">
        <w:rPr>
          <w:i/>
          <w:sz w:val="24"/>
          <w:szCs w:val="24"/>
        </w:rPr>
        <w:t>[manifestação fora do microfone]</w:t>
      </w:r>
      <w:r w:rsidRPr="00A534B2">
        <w:rPr>
          <w:b/>
          <w:i/>
          <w:sz w:val="24"/>
          <w:szCs w:val="24"/>
          <w:u w:val="single"/>
        </w:rPr>
        <w:t xml:space="preserve">“Sr. Presidente “Willian Souza”: </w:t>
      </w:r>
      <w:r w:rsidR="00CF4C58" w:rsidRPr="00CF4C58">
        <w:rPr>
          <w:sz w:val="24"/>
          <w:szCs w:val="24"/>
        </w:rPr>
        <w:t>Com a palavra, Vereador João Maioral, pelo tempo regimental, uso da palavra do Expediente.</w:t>
      </w:r>
      <w:r w:rsidRPr="00A534B2">
        <w:rPr>
          <w:b/>
          <w:sz w:val="24"/>
          <w:szCs w:val="24"/>
          <w:u w:val="single"/>
        </w:rPr>
        <w:t xml:space="preserve">“1º Secretário “João Maioral”: </w:t>
      </w:r>
      <w:r w:rsidR="00CF4C58" w:rsidRPr="00CF4C58">
        <w:rPr>
          <w:sz w:val="24"/>
          <w:szCs w:val="24"/>
        </w:rPr>
        <w:t>Sr. Presidente, Srs. Vereadores, no dia de hoje, o que me traz para o uso da Tribuna é para o agradecimento em nome do PDT - Partido Democrático Trabalhista Municipal; aos membros do Diretório Municipal; ao candidato à Prefeito Municipal; candidato a Vereadores e Militância, e filiados ao partido e à população sumareense que apoiou o nosso Projeto, em busca do desenvolvimento de nossa Cidade; aos membros do Diretório Municipal que apostaram na candidatura majoritária; e dos Vereadores, sendo unânimes e participativos para que o Partido apresentasse para a população sumareense uma proposta para uma Sumaré melhor. Como Presidente do Partido, deixo aí a muitos, o muito obrigado! E vamos continuar a nossa luta em busca</w:t>
      </w:r>
      <w:r w:rsidR="00292AB6">
        <w:rPr>
          <w:sz w:val="24"/>
          <w:szCs w:val="24"/>
        </w:rPr>
        <w:t>...</w:t>
      </w:r>
      <w:r w:rsidR="00CF4C58" w:rsidRPr="00CF4C58">
        <w:rPr>
          <w:sz w:val="24"/>
          <w:szCs w:val="24"/>
        </w:rPr>
        <w:t>, em busca do crescimento do PDT e agora vamos nos preparar para estarmos apresentando um novo Projeto a nível Estadual e Nacional. Ao Vereador Décio Marmirolli, que esteve à frente do Projeto desenvolvimentista para Sumaré e com muita propriedade, o defendeu e caminhou em toda a nossa Cidade, apresentando, defendendo e buscando, cada vez mais, alianças para que o Projeto pode ser compreendido entre a nossa população. Em nome do Diretório Municipal, agradeço imensamente por ter estado junto conosco, e digo aqui, perante aos Nobres Vereadores e a população que nos assiste, o nosso Projeto não acaba aqui</w:t>
      </w:r>
      <w:r w:rsidR="00292AB6">
        <w:rPr>
          <w:sz w:val="24"/>
          <w:szCs w:val="24"/>
        </w:rPr>
        <w:t xml:space="preserve">. </w:t>
      </w:r>
      <w:r w:rsidR="00CF4C58" w:rsidRPr="00CF4C58">
        <w:rPr>
          <w:sz w:val="24"/>
          <w:szCs w:val="24"/>
        </w:rPr>
        <w:t xml:space="preserve">Décio, você é o nosso Projeto. Aos candidatos a Vereadores, agradecemos por tudo que fizeram em nome do partido, com certeza, com vocês o PDT fez história e com vocês aprendemos a termos um olhar muito mais ao crescimento da nossa Cidade, do nosso Estado e de nosso país. E por isso, a nossa luta só começou e vamos continuar </w:t>
      </w:r>
      <w:r w:rsidR="00CF4C58" w:rsidRPr="00CF4C58">
        <w:rPr>
          <w:i/>
          <w:sz w:val="24"/>
          <w:szCs w:val="24"/>
        </w:rPr>
        <w:t>[falha no áudio]</w:t>
      </w:r>
      <w:r w:rsidR="00CF4C58" w:rsidRPr="00CF4C58">
        <w:rPr>
          <w:sz w:val="24"/>
          <w:szCs w:val="24"/>
        </w:rPr>
        <w:t xml:space="preserve"> um bom futuro para a nossa população. Deixo, também, o nosso agradecimento especial para toda a Militância e a população sumareense, que acreditaram no nosso Projeto. E reafirmamos, o nosso compromisso de continuarmos organizando e defendendo a nossa população. Quero, também, aqui nesse momento, também, dar os parabéns ao nosso Prefeito reeleito - Luiz Alfredo Castro Ruzza Dalben: que Deus continue </w:t>
      </w:r>
      <w:proofErr w:type="gramStart"/>
      <w:r w:rsidR="00CF4C58" w:rsidRPr="00CF4C58">
        <w:rPr>
          <w:sz w:val="24"/>
          <w:szCs w:val="24"/>
        </w:rPr>
        <w:t>abençoando ele</w:t>
      </w:r>
      <w:proofErr w:type="gramEnd"/>
      <w:r w:rsidR="00CF4C58" w:rsidRPr="00CF4C58">
        <w:rPr>
          <w:sz w:val="24"/>
          <w:szCs w:val="24"/>
        </w:rPr>
        <w:t xml:space="preserve">, que ele possa fazer o melhor para o nosso município. Deus abençoe a todos e a todas, e juntos vamos dar continuidade em nossa batalha para uma Sumaré com saúde, educação, segurança, saneamento e habitação para o sumareense. Deus abençoe a todos. Feita. Obrigado, Sr. Presidente.  </w:t>
      </w:r>
      <w:r w:rsidRPr="00A534B2">
        <w:rPr>
          <w:b/>
          <w:i/>
          <w:sz w:val="24"/>
          <w:szCs w:val="24"/>
          <w:u w:val="single"/>
        </w:rPr>
        <w:t xml:space="preserve">“Sr. Presidente “Willian Souza”: </w:t>
      </w:r>
      <w:r w:rsidR="00CF4C58" w:rsidRPr="00CF4C58">
        <w:rPr>
          <w:sz w:val="24"/>
          <w:szCs w:val="24"/>
        </w:rPr>
        <w:t xml:space="preserve">Obrigado, Vereador João Maioral. Não tendo mais Vereador inscrito no Expediente, declaro encerrado o Expediente às 16h06. </w:t>
      </w:r>
      <w:r w:rsidRPr="00A534B2">
        <w:rPr>
          <w:b/>
          <w:sz w:val="24"/>
          <w:szCs w:val="24"/>
        </w:rPr>
        <w:t xml:space="preserve">“Vereador “Joel Cardoso da Luz”: </w:t>
      </w:r>
      <w:r w:rsidR="00CF4C58" w:rsidRPr="00CF4C58">
        <w:rPr>
          <w:sz w:val="24"/>
          <w:szCs w:val="24"/>
        </w:rPr>
        <w:t xml:space="preserve">Pela ordem, Presidente.  </w:t>
      </w:r>
      <w:r w:rsidRPr="00A534B2">
        <w:rPr>
          <w:b/>
          <w:i/>
          <w:sz w:val="24"/>
          <w:szCs w:val="24"/>
          <w:u w:val="single"/>
        </w:rPr>
        <w:t xml:space="preserve">“Sr. Presidente “Willian Souza”: </w:t>
      </w:r>
      <w:r w:rsidR="00CF4C58" w:rsidRPr="00CF4C58">
        <w:rPr>
          <w:sz w:val="24"/>
          <w:szCs w:val="24"/>
        </w:rPr>
        <w:t xml:space="preserve">Questão de ordem do Vereador Joel.  </w:t>
      </w:r>
      <w:r w:rsidRPr="00A534B2">
        <w:rPr>
          <w:b/>
          <w:sz w:val="24"/>
          <w:szCs w:val="24"/>
        </w:rPr>
        <w:t xml:space="preserve">“Vereador “Joel Cardoso da Luz”: </w:t>
      </w:r>
      <w:r w:rsidR="00CF4C58" w:rsidRPr="00CF4C58">
        <w:rPr>
          <w:sz w:val="24"/>
          <w:szCs w:val="24"/>
        </w:rPr>
        <w:t xml:space="preserve">Gostaria que, se for possível, passar direto para a Ordem do Dia, Presidente.  </w:t>
      </w:r>
      <w:r w:rsidRPr="00A534B2">
        <w:rPr>
          <w:b/>
          <w:i/>
          <w:sz w:val="24"/>
          <w:szCs w:val="24"/>
          <w:u w:val="single"/>
        </w:rPr>
        <w:t xml:space="preserve">“Sr. Presidente “Willian Souza”: </w:t>
      </w:r>
      <w:r w:rsidR="00CF4C58" w:rsidRPr="00CF4C58">
        <w:rPr>
          <w:sz w:val="24"/>
          <w:szCs w:val="24"/>
        </w:rPr>
        <w:t xml:space="preserve">O pedido do Vereador Joel é regimental, eu consulto ao Plenário: os favoráveis à passagem direta para a Ordem do Dia permaneçam como estão, os contrários que se manifestem. Está aprovada a passagem direta para a Ordem do Dia. Declaro encerrado o Expediente às 16h07. Solicito ao Exmo. Vereador Eduardo Lima que faça a chamada dos Srs. Vereadores para a verificação de quórum.  </w:t>
      </w:r>
      <w:r w:rsidRPr="00A534B2">
        <w:rPr>
          <w:b/>
          <w:sz w:val="24"/>
          <w:szCs w:val="24"/>
          <w:u w:val="single"/>
        </w:rPr>
        <w:t xml:space="preserve">“2º Secretário “Eduardo Lima”: </w:t>
      </w:r>
      <w:r w:rsidR="00CF4C58" w:rsidRPr="00CF4C58">
        <w:rPr>
          <w:sz w:val="24"/>
          <w:szCs w:val="24"/>
        </w:rPr>
        <w:t>Vereador Cláudio Meskan--</w:t>
      </w:r>
      <w:r w:rsidRPr="00A534B2">
        <w:rPr>
          <w:b/>
          <w:sz w:val="24"/>
          <w:szCs w:val="24"/>
        </w:rPr>
        <w:t xml:space="preserve">“Vereador “Cláudio Meskan”: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 xml:space="preserve">--Décio </w:t>
      </w:r>
      <w:r w:rsidR="00CF4C58" w:rsidRPr="00CF4C58">
        <w:rPr>
          <w:sz w:val="24"/>
          <w:szCs w:val="24"/>
        </w:rPr>
        <w:lastRenderedPageBreak/>
        <w:t>Marmirolli... Prof. Edinho--</w:t>
      </w:r>
      <w:r w:rsidRPr="00A534B2">
        <w:rPr>
          <w:b/>
          <w:sz w:val="24"/>
          <w:szCs w:val="24"/>
        </w:rPr>
        <w:t>“Vereador “Décio Marmirolli”:</w:t>
      </w:r>
      <w:r>
        <w:rPr>
          <w:b/>
          <w:sz w:val="24"/>
          <w:szCs w:val="24"/>
        </w:rPr>
        <w:t xml:space="preserve">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--Edgardo Cabral--</w:t>
      </w:r>
      <w:r w:rsidRPr="00A534B2">
        <w:rPr>
          <w:b/>
          <w:sz w:val="24"/>
          <w:szCs w:val="24"/>
        </w:rPr>
        <w:t xml:space="preserve"> “Vereador “Edgardo Cabral”: </w:t>
      </w:r>
      <w:proofErr w:type="gramStart"/>
      <w:r w:rsidR="00CF4C58" w:rsidRPr="00CF4C58">
        <w:rPr>
          <w:sz w:val="24"/>
          <w:szCs w:val="24"/>
        </w:rPr>
        <w:t>Presente!</w:t>
      </w:r>
      <w:r w:rsidRPr="00A534B2">
        <w:rPr>
          <w:b/>
          <w:sz w:val="24"/>
          <w:szCs w:val="24"/>
          <w:u w:val="single"/>
        </w:rPr>
        <w:t>“</w:t>
      </w:r>
      <w:proofErr w:type="gramEnd"/>
      <w:r w:rsidRPr="00A534B2">
        <w:rPr>
          <w:b/>
          <w:sz w:val="24"/>
          <w:szCs w:val="24"/>
          <w:u w:val="single"/>
        </w:rPr>
        <w:t xml:space="preserve">2º Secretário “Eduardo Lima”: </w:t>
      </w:r>
      <w:r w:rsidR="00CF4C58" w:rsidRPr="00CF4C58">
        <w:rPr>
          <w:sz w:val="24"/>
          <w:szCs w:val="24"/>
        </w:rPr>
        <w:t>--Dudu Lima, presente! Fabinho--</w:t>
      </w:r>
      <w:r w:rsidRPr="00A534B2">
        <w:rPr>
          <w:b/>
          <w:sz w:val="24"/>
          <w:szCs w:val="24"/>
        </w:rPr>
        <w:t>“Vereador “Fábio Ferreira”:</w:t>
      </w:r>
      <w:r>
        <w:rPr>
          <w:b/>
          <w:sz w:val="24"/>
          <w:szCs w:val="24"/>
        </w:rPr>
        <w:t xml:space="preserve">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--Hélio Silva... João Maioral... Joel Cardoso--</w:t>
      </w:r>
      <w:r w:rsidRPr="00A534B2">
        <w:rPr>
          <w:b/>
          <w:sz w:val="24"/>
          <w:szCs w:val="24"/>
          <w:u w:val="single"/>
        </w:rPr>
        <w:t xml:space="preserve">“1º Secretário “João Maioral”: </w:t>
      </w:r>
      <w:r w:rsidR="00CF4C58" w:rsidRPr="00CF4C58">
        <w:rPr>
          <w:sz w:val="24"/>
          <w:szCs w:val="24"/>
        </w:rPr>
        <w:t>Presente!</w:t>
      </w:r>
      <w:r w:rsidR="00330DC4">
        <w:rPr>
          <w:sz w:val="24"/>
          <w:szCs w:val="24"/>
        </w:rPr>
        <w:t xml:space="preserve"> </w:t>
      </w:r>
      <w:r w:rsidRPr="00A534B2">
        <w:rPr>
          <w:b/>
          <w:sz w:val="24"/>
          <w:szCs w:val="24"/>
        </w:rPr>
        <w:t xml:space="preserve">“Vereador “Joel Cardoso da Luz”: </w:t>
      </w:r>
      <w:r w:rsidR="00CF4C58" w:rsidRPr="00CF4C58">
        <w:rPr>
          <w:sz w:val="24"/>
          <w:szCs w:val="24"/>
        </w:rPr>
        <w:t xml:space="preserve">Presente, presente! </w:t>
      </w:r>
      <w:r w:rsidRPr="00A534B2">
        <w:rPr>
          <w:b/>
          <w:sz w:val="24"/>
          <w:szCs w:val="24"/>
          <w:u w:val="single"/>
        </w:rPr>
        <w:t xml:space="preserve">“2º Secretário “Eduardo Lima”: </w:t>
      </w:r>
      <w:r w:rsidR="00CF4C58" w:rsidRPr="00CF4C58">
        <w:rPr>
          <w:sz w:val="24"/>
          <w:szCs w:val="24"/>
        </w:rPr>
        <w:t xml:space="preserve">--Josué Cardozo-- </w:t>
      </w:r>
      <w:r w:rsidRPr="00A534B2">
        <w:rPr>
          <w:b/>
          <w:sz w:val="24"/>
          <w:szCs w:val="24"/>
        </w:rPr>
        <w:t xml:space="preserve">“Vereador “Josué Cardozo”: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--Márcio Brianes... Ronaldo Mendes... Rubens Champam--</w:t>
      </w:r>
      <w:r w:rsidRPr="00A534B2">
        <w:rPr>
          <w:b/>
          <w:sz w:val="24"/>
          <w:szCs w:val="24"/>
        </w:rPr>
        <w:t xml:space="preserve">“Vereador “Rubens Champam”: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--Rudinei Lobo... Sebastião Correa... Dr. Sérgio Rosa--</w:t>
      </w:r>
      <w:r w:rsidRPr="00A534B2">
        <w:rPr>
          <w:b/>
          <w:sz w:val="24"/>
          <w:szCs w:val="24"/>
        </w:rPr>
        <w:t xml:space="preserve">“Vereador “Dr. Sérgio Rosa”: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--Ulisses Gomes--</w:t>
      </w:r>
      <w:r w:rsidRPr="00A534B2">
        <w:rPr>
          <w:b/>
          <w:sz w:val="24"/>
          <w:szCs w:val="24"/>
        </w:rPr>
        <w:t xml:space="preserve">“Vereador “Sebastião Corrêa”: </w:t>
      </w:r>
      <w:r w:rsidR="00CF4C58" w:rsidRPr="00CF4C58">
        <w:rPr>
          <w:sz w:val="24"/>
          <w:szCs w:val="24"/>
        </w:rPr>
        <w:t xml:space="preserve">Presente!  </w:t>
      </w:r>
      <w:r w:rsidRPr="00A534B2">
        <w:rPr>
          <w:b/>
          <w:sz w:val="24"/>
          <w:szCs w:val="24"/>
        </w:rPr>
        <w:t xml:space="preserve">“Vereador “Ulisses Gomes”: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--Ney do Gás--</w:t>
      </w:r>
      <w:r w:rsidRPr="00A534B2">
        <w:rPr>
          <w:b/>
          <w:sz w:val="24"/>
          <w:szCs w:val="24"/>
        </w:rPr>
        <w:t xml:space="preserve"> “Vereador “Ney do Gás”: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--Valdir de Oliveira... Fininho--</w:t>
      </w:r>
      <w:r w:rsidRPr="00A534B2">
        <w:rPr>
          <w:b/>
          <w:sz w:val="24"/>
          <w:szCs w:val="24"/>
        </w:rPr>
        <w:t>“Vereador “</w:t>
      </w:r>
      <w:proofErr w:type="spellStart"/>
      <w:r w:rsidRPr="00A534B2">
        <w:rPr>
          <w:b/>
          <w:sz w:val="24"/>
          <w:szCs w:val="24"/>
        </w:rPr>
        <w:t>Warlei</w:t>
      </w:r>
      <w:proofErr w:type="spellEnd"/>
      <w:r w:rsidRPr="00A534B2">
        <w:rPr>
          <w:b/>
          <w:sz w:val="24"/>
          <w:szCs w:val="24"/>
        </w:rPr>
        <w:t xml:space="preserve"> de Faria”: </w:t>
      </w:r>
      <w:r w:rsidR="00CF4C58" w:rsidRPr="00CF4C58">
        <w:rPr>
          <w:sz w:val="24"/>
          <w:szCs w:val="24"/>
        </w:rPr>
        <w:t xml:space="preserve">Presente!  </w:t>
      </w:r>
      <w:r w:rsidRPr="00A534B2">
        <w:rPr>
          <w:b/>
          <w:sz w:val="24"/>
          <w:szCs w:val="24"/>
          <w:u w:val="single"/>
        </w:rPr>
        <w:t xml:space="preserve">“2º Secretário “Eduardo Lima”: </w:t>
      </w:r>
      <w:r w:rsidR="00CF4C58" w:rsidRPr="00CF4C58">
        <w:rPr>
          <w:sz w:val="24"/>
          <w:szCs w:val="24"/>
        </w:rPr>
        <w:t xml:space="preserve">--Willian Souza.  </w:t>
      </w:r>
      <w:r w:rsidRPr="00A534B2">
        <w:rPr>
          <w:b/>
          <w:i/>
          <w:sz w:val="24"/>
          <w:szCs w:val="24"/>
          <w:u w:val="single"/>
        </w:rPr>
        <w:t xml:space="preserve">“Sr. Presidente “Willian Souza”: </w:t>
      </w:r>
      <w:r w:rsidR="00CF4C58" w:rsidRPr="00CF4C58">
        <w:rPr>
          <w:sz w:val="24"/>
          <w:szCs w:val="24"/>
        </w:rPr>
        <w:t xml:space="preserve">Presente! Com quórum suficiente para a abertura dessa Sessão, reabertura dessa Sessão, declaro reaberta às 16h08. Temos dois Pedidos de Urgência. O primeiro Pedido de Urgência está assinado por 14 Vereadores. Eu solicito ao Secretário, que faça a leitura do Requerimento de Urgência na íntegra. Vereador João Maioral, só o microfone de V.Exa.  </w:t>
      </w:r>
      <w:r w:rsidRPr="00A534B2">
        <w:rPr>
          <w:b/>
          <w:sz w:val="24"/>
          <w:szCs w:val="24"/>
          <w:u w:val="single"/>
        </w:rPr>
        <w:t xml:space="preserve">“1º Secretário “João Maioral”: </w:t>
      </w:r>
      <w:r w:rsidR="00CF4C58" w:rsidRPr="00CF4C58">
        <w:rPr>
          <w:sz w:val="24"/>
          <w:szCs w:val="24"/>
        </w:rPr>
        <w:t>“Exmo. Sr. Presidente da Câmara Municipal de Sumaré - São Paulo, Pedido de Urgência Especial. Nos termos do Art. 243 e seguintes do Regimento Interno desta Casa, requeremos a V.Exa. após ouvido o Plenário, a tramitação em Regime de Urgência Especial da seguinte matéria: Projeto de Lei, número 206/2012 – autoria, Exmo. Sr. Prefeito Municipal Luiz Alfredo Castro Ruzza Dalben, Mensagem número 38/2020: ‘Autoriza o Executivo Municipal a celebrar convênio com o Governo do Estado de São Paulo através da Secretaria de Segurança Pública, objetivando o desenvolvimento e a implantação de programas municipais para a prevenção do crime e da violência’. O Pedido de Urgência da matéria fundamenta</w:t>
      </w:r>
      <w:r w:rsidR="00CF4C58" w:rsidRPr="00CF4C58">
        <w:rPr>
          <w:sz w:val="24"/>
          <w:szCs w:val="24"/>
        </w:rPr>
        <w:noBreakHyphen/>
        <w:t xml:space="preserve">se na própria Mensagem que acompanha a matéria. Sala das Sessões, 17 de novembro de 2020.” Feita a leitura.  </w:t>
      </w:r>
      <w:r w:rsidRPr="00A534B2">
        <w:rPr>
          <w:b/>
          <w:i/>
          <w:sz w:val="24"/>
          <w:szCs w:val="24"/>
          <w:u w:val="single"/>
        </w:rPr>
        <w:t xml:space="preserve">“Sr. Presidente “Willian Souza”: </w:t>
      </w:r>
      <w:r w:rsidR="00CF4C58" w:rsidRPr="00CF4C58">
        <w:rPr>
          <w:sz w:val="24"/>
          <w:szCs w:val="24"/>
        </w:rPr>
        <w:t xml:space="preserve">Feita a leitura do Documento, e com 14 assinaturas, número regimental para sua apreciação, eu solicito o Exmo... aos Srs. Vereadores que nos dê o Parecer das Comissões. Vereador Ronaldo Mendes da Comissão de Justiça e Redação e Redação Final?  </w:t>
      </w:r>
      <w:r w:rsidRPr="00A534B2">
        <w:rPr>
          <w:b/>
          <w:sz w:val="24"/>
          <w:szCs w:val="24"/>
        </w:rPr>
        <w:t xml:space="preserve">“Vereador “Ronaldo Mendes”: </w:t>
      </w:r>
      <w:r w:rsidR="00CF4C58" w:rsidRPr="00CF4C58">
        <w:rPr>
          <w:sz w:val="24"/>
          <w:szCs w:val="24"/>
        </w:rPr>
        <w:t xml:space="preserve">O Parecer é Favorável, Presidente.  </w:t>
      </w:r>
      <w:r w:rsidRPr="00A534B2">
        <w:rPr>
          <w:b/>
          <w:i/>
          <w:sz w:val="24"/>
          <w:szCs w:val="24"/>
          <w:u w:val="single"/>
        </w:rPr>
        <w:t xml:space="preserve">“Sr. Presidente “Willian Souza”: </w:t>
      </w:r>
      <w:r w:rsidR="00CF4C58" w:rsidRPr="00CF4C58">
        <w:rPr>
          <w:sz w:val="24"/>
          <w:szCs w:val="24"/>
        </w:rPr>
        <w:t>Vereador Rudinei Lobo. Excelência - Vereador Rudinei Lobo, o voto do senhor.</w:t>
      </w:r>
      <w:r w:rsidR="00330DC4">
        <w:rPr>
          <w:sz w:val="24"/>
          <w:szCs w:val="24"/>
        </w:rPr>
        <w:t xml:space="preserve"> </w:t>
      </w:r>
      <w:r w:rsidRPr="00A534B2">
        <w:rPr>
          <w:b/>
          <w:sz w:val="24"/>
          <w:szCs w:val="24"/>
        </w:rPr>
        <w:t xml:space="preserve">“Vereador “Rudinei Lobo”: </w:t>
      </w:r>
      <w:r w:rsidR="00CF4C58" w:rsidRPr="00CF4C58">
        <w:rPr>
          <w:sz w:val="24"/>
          <w:szCs w:val="24"/>
        </w:rPr>
        <w:t xml:space="preserve">Favorável.  </w:t>
      </w:r>
      <w:r w:rsidRPr="00A534B2">
        <w:rPr>
          <w:b/>
          <w:i/>
          <w:sz w:val="24"/>
          <w:szCs w:val="24"/>
          <w:u w:val="single"/>
        </w:rPr>
        <w:t xml:space="preserve">“Sr. Presidente “Willian Souza”: </w:t>
      </w:r>
      <w:r w:rsidR="00CF4C58" w:rsidRPr="00CF4C58">
        <w:rPr>
          <w:sz w:val="24"/>
          <w:szCs w:val="24"/>
        </w:rPr>
        <w:t xml:space="preserve">Vereador Joel Cardoso.  </w:t>
      </w:r>
      <w:r w:rsidRPr="00A534B2">
        <w:rPr>
          <w:b/>
          <w:sz w:val="24"/>
          <w:szCs w:val="24"/>
        </w:rPr>
        <w:t xml:space="preserve">“Vereador “Joel Cardoso da Luz”: </w:t>
      </w:r>
      <w:r w:rsidR="00CF4C58" w:rsidRPr="00CF4C58">
        <w:rPr>
          <w:sz w:val="24"/>
          <w:szCs w:val="24"/>
        </w:rPr>
        <w:t xml:space="preserve">Favorável, Presidente.  </w:t>
      </w:r>
      <w:r w:rsidRPr="00A534B2">
        <w:rPr>
          <w:b/>
          <w:i/>
          <w:sz w:val="24"/>
          <w:szCs w:val="24"/>
          <w:u w:val="single"/>
        </w:rPr>
        <w:t xml:space="preserve">“Sr. Presidente “Willian Souza”: </w:t>
      </w:r>
      <w:r w:rsidR="00CF4C58" w:rsidRPr="00CF4C58">
        <w:rPr>
          <w:sz w:val="24"/>
          <w:szCs w:val="24"/>
        </w:rPr>
        <w:t xml:space="preserve">Com os Pareceres Favoráveis da Comissão de Justiça e Redação e Redação Final... Coloco o Projeto de Lei de número 206/2020, que: “Autoriza o Executivo Municipal a celebrar convênio com o Governo do Estado de São Paulo, através da Secretaria de Segurança Pública, objetivando o desenvolvimento e a implantação de programas municipais para prevenção do crime e da violência” em discussão. Não havendo oradores, em votação: os favoráveis permaneçam como estão, os contrários se manifestem. Está aprovado por toda esta Casa; Segundo Pedido de Urgência. Solicito ao Exmo. Sr. Vereador João Maioral - 1º Secretário dessa Mesa, que faça a leitura na íntegra do Requerimento assinado por 14 Vereadores, número regimental para sua apreciação.  </w:t>
      </w:r>
      <w:r w:rsidRPr="00A534B2">
        <w:rPr>
          <w:b/>
          <w:sz w:val="24"/>
          <w:szCs w:val="24"/>
          <w:u w:val="single"/>
        </w:rPr>
        <w:t xml:space="preserve">“1º Secretário “João Maioral”: </w:t>
      </w:r>
      <w:r w:rsidR="00CF4C58" w:rsidRPr="00CF4C58">
        <w:rPr>
          <w:sz w:val="24"/>
          <w:szCs w:val="24"/>
        </w:rPr>
        <w:t xml:space="preserve">“Exmo. Sr. Presidente da Câmara Municipal de Sumaré, Pedido de Urgência Especial. Nos termos do Art. 243 e seguintes do Regimento Interno dessa Casa, requeremos a V.Exa. após ouvido o Plenário a tramitação em Regime de Urgência Especial da seguinte matéria: Veto Integral ao Autógrafo, número 130/2020. Exmo. Sr. Prefeito... Exmo. Sr. Prefeito Luiz Alfredo Castro Ruzza Dalben, Mensagem número 39: ‘Cria </w:t>
      </w:r>
      <w:proofErr w:type="gramStart"/>
      <w:r w:rsidR="00CF4C58" w:rsidRPr="00CF4C58">
        <w:rPr>
          <w:sz w:val="24"/>
          <w:szCs w:val="24"/>
        </w:rPr>
        <w:t>o  Programa</w:t>
      </w:r>
      <w:proofErr w:type="gramEnd"/>
      <w:r w:rsidR="00CF4C58" w:rsidRPr="00CF4C58">
        <w:rPr>
          <w:sz w:val="24"/>
          <w:szCs w:val="24"/>
        </w:rPr>
        <w:t xml:space="preserve"> Municipal De Teste Aptidão Vocacional nas Escolas Públicas Municipais e dá outras providências’. O Pedido de Urgência da matéria fundamenta</w:t>
      </w:r>
      <w:r w:rsidR="00CF4C58" w:rsidRPr="00CF4C58">
        <w:rPr>
          <w:sz w:val="24"/>
          <w:szCs w:val="24"/>
        </w:rPr>
        <w:noBreakHyphen/>
        <w:t xml:space="preserve">se na própria Mensagem que acompanha a matéria. Sala das Sessões, 17 de </w:t>
      </w:r>
      <w:r w:rsidR="00CF4C58" w:rsidRPr="00CF4C58">
        <w:rPr>
          <w:sz w:val="24"/>
          <w:szCs w:val="24"/>
        </w:rPr>
        <w:lastRenderedPageBreak/>
        <w:t xml:space="preserve">novembro de 2020.”  </w:t>
      </w:r>
      <w:r w:rsidRPr="00A534B2">
        <w:rPr>
          <w:b/>
          <w:i/>
          <w:sz w:val="24"/>
          <w:szCs w:val="24"/>
          <w:u w:val="single"/>
        </w:rPr>
        <w:t xml:space="preserve">“Sr. Presidente “Willian Souza”: </w:t>
      </w:r>
      <w:r w:rsidR="00CF4C58" w:rsidRPr="00CF4C58">
        <w:rPr>
          <w:sz w:val="24"/>
          <w:szCs w:val="24"/>
        </w:rPr>
        <w:t xml:space="preserve">Número regimental para a apreciação e feita a leitura do Requerimento, eu solicito, eu coloco em votação o Requerimento de Urgência: os favoráveis ao Requerimento de Urgência permaneçam como estão, os contrários se manifestem. Está aprovado o Requerimento de Urgência. Feita a leitura da, feita a votação, eu solicito, agora, os votos das Comissões. Comissão de Justiça e Redação, e Redação Final, Vereador Ronaldo Mendes, o seu Parecer.  </w:t>
      </w:r>
      <w:r w:rsidRPr="00A534B2">
        <w:rPr>
          <w:b/>
          <w:sz w:val="24"/>
          <w:szCs w:val="24"/>
        </w:rPr>
        <w:t xml:space="preserve">“Vereador “Ronaldo Mendes”: </w:t>
      </w:r>
      <w:r w:rsidR="00CF4C58" w:rsidRPr="00CF4C58">
        <w:rPr>
          <w:sz w:val="24"/>
          <w:szCs w:val="24"/>
        </w:rPr>
        <w:t xml:space="preserve">Favorável, Presidente.  </w:t>
      </w:r>
      <w:r w:rsidRPr="00A534B2">
        <w:rPr>
          <w:b/>
          <w:i/>
          <w:sz w:val="24"/>
          <w:szCs w:val="24"/>
          <w:u w:val="single"/>
        </w:rPr>
        <w:t xml:space="preserve">“Sr. Presidente “Willian Souza”: </w:t>
      </w:r>
      <w:r w:rsidR="00CF4C58" w:rsidRPr="00CF4C58">
        <w:rPr>
          <w:sz w:val="24"/>
          <w:szCs w:val="24"/>
        </w:rPr>
        <w:t xml:space="preserve">Vereador Rudinei Lobo.  </w:t>
      </w:r>
      <w:r w:rsidRPr="00A534B2">
        <w:rPr>
          <w:b/>
          <w:sz w:val="24"/>
          <w:szCs w:val="24"/>
        </w:rPr>
        <w:t xml:space="preserve">“Vereador “Rudinei Lobo”: </w:t>
      </w:r>
      <w:proofErr w:type="gramStart"/>
      <w:r w:rsidR="00CF4C58" w:rsidRPr="00CF4C58">
        <w:rPr>
          <w:sz w:val="24"/>
          <w:szCs w:val="24"/>
        </w:rPr>
        <w:t>Favorável.</w:t>
      </w:r>
      <w:r w:rsidRPr="00A534B2">
        <w:rPr>
          <w:b/>
          <w:i/>
          <w:sz w:val="24"/>
          <w:szCs w:val="24"/>
          <w:u w:val="single"/>
        </w:rPr>
        <w:t>“</w:t>
      </w:r>
      <w:proofErr w:type="spellStart"/>
      <w:proofErr w:type="gramEnd"/>
      <w:r w:rsidRPr="00A534B2">
        <w:rPr>
          <w:b/>
          <w:i/>
          <w:sz w:val="24"/>
          <w:szCs w:val="24"/>
          <w:u w:val="single"/>
        </w:rPr>
        <w:t>Sr</w:t>
      </w:r>
      <w:proofErr w:type="spellEnd"/>
      <w:r w:rsidRPr="00A534B2">
        <w:rPr>
          <w:b/>
          <w:i/>
          <w:sz w:val="24"/>
          <w:szCs w:val="24"/>
          <w:u w:val="single"/>
        </w:rPr>
        <w:t xml:space="preserve">. Presidente “Willian Souza”: </w:t>
      </w:r>
      <w:r w:rsidR="00CF4C58" w:rsidRPr="00CF4C58">
        <w:rPr>
          <w:sz w:val="24"/>
          <w:szCs w:val="24"/>
        </w:rPr>
        <w:t xml:space="preserve">Vereador Joel Cardoso.  </w:t>
      </w:r>
      <w:r w:rsidRPr="00A534B2">
        <w:rPr>
          <w:b/>
          <w:sz w:val="24"/>
          <w:szCs w:val="24"/>
        </w:rPr>
        <w:t xml:space="preserve">“Vereador “Joel Cardoso da Luz”: </w:t>
      </w:r>
      <w:r w:rsidR="00CF4C58" w:rsidRPr="00CF4C58">
        <w:rPr>
          <w:sz w:val="24"/>
          <w:szCs w:val="24"/>
        </w:rPr>
        <w:t xml:space="preserve">Favorável, Presidente.  </w:t>
      </w:r>
      <w:r w:rsidRPr="00A534B2">
        <w:rPr>
          <w:b/>
          <w:i/>
          <w:sz w:val="24"/>
          <w:szCs w:val="24"/>
          <w:u w:val="single"/>
        </w:rPr>
        <w:t xml:space="preserve">“Sr. Presidente “Willian Souza”: </w:t>
      </w:r>
      <w:r w:rsidR="00CF4C58" w:rsidRPr="00CF4C58">
        <w:rPr>
          <w:sz w:val="24"/>
          <w:szCs w:val="24"/>
        </w:rPr>
        <w:t xml:space="preserve">Com os votos Favoráveis da Comissão de Justiça e Redação, e Redação Final, Parecer Favorável, eu coloco, agora, em discussão, o Veto Integral ao Autógrafo 130/2020, de autoria do Exmo. Sr. Prefeito Luiz Alfredo Castro Ruzza Dalben, Mensagem 039/2020: “Que cria o Programa Municipal De Teste Aptidão Vocacional nas Escolas Públicas Municipais e dá outras providências”. Solicito o Parecer, solicito os... desculpa, está em discussão. Não havendo oradores, em votação: os favoráveis permaneçam como estão, os contrários se manifestem. Vereador contrário: Vereador Décio, Vereador Dr. Sérgio Rosa. Vereador Márcio Brianes, Vereador Fininho. Quatro votos, contrário ao Veto, os demais votos favoráveis, está acatado o Veto de número, o Veto Integral ao Autógrafo 130/2020, está acatado pela Câmara Municipal de Sumaré. Com apenas quatro votos rejeitando. Ordem do Dia, Item Único. Primeira votação do Projeto de Lei de número 170/2020, de autoria do Exmo. Sr. Prefeito Luiz Alfredo Castro Ruzza Dalben, Mensagem 031 de 2020: “Orça a receita e fixa despesa do Município de Sumaré para exercício de 2021”. Solicito ao Secretário que faça a leitura dos Pareceres do Projeto. Vereador João Maioral, os Pareceres do Projeto está aí com o senhor ou está comigo aqui? </w:t>
      </w:r>
      <w:r w:rsidRPr="00A534B2">
        <w:rPr>
          <w:b/>
          <w:sz w:val="24"/>
          <w:szCs w:val="24"/>
          <w:u w:val="single"/>
        </w:rPr>
        <w:t xml:space="preserve">“1º Secretário “João Maioral”: </w:t>
      </w:r>
      <w:r w:rsidR="00CF4C58" w:rsidRPr="00CF4C58">
        <w:rPr>
          <w:sz w:val="24"/>
          <w:szCs w:val="24"/>
        </w:rPr>
        <w:t xml:space="preserve">Está aqui, Presidente, já achei. Comissão de Justiça e Redação: Parecer Favorável; Comissão de Finanças e Orçamento: Parecer Favorável; Comissão de Justiça e Redação, Redação Final: Parecer favorável, Sr. Presidente.  </w:t>
      </w:r>
      <w:r w:rsidRPr="00A534B2">
        <w:rPr>
          <w:b/>
          <w:i/>
          <w:sz w:val="24"/>
          <w:szCs w:val="24"/>
          <w:u w:val="single"/>
        </w:rPr>
        <w:t xml:space="preserve">“Sr. Presidente “Willian Souza”: </w:t>
      </w:r>
      <w:r w:rsidR="00CF4C58" w:rsidRPr="00CF4C58">
        <w:rPr>
          <w:sz w:val="24"/>
          <w:szCs w:val="24"/>
        </w:rPr>
        <w:t xml:space="preserve">Com os Pareceres Favoráveis ao Projeto de Lei 170/2020, de autoria do Exmo. Sr. Prefeito Luiz Alfredo Castro Ruzza Dalben, Mensagem 031/2020: “Que orça a receita e fixa despesa no Município de Sumaré para o exercício 2021”, eu coloco em discussão. Não havendo oradores, em votação: os favoráveis permaneçam como estão, os contrários que se manifestem. Contrário Vereador Décio; contrário Vereador Dr. Sérgio; contrário o Vereador </w:t>
      </w:r>
      <w:proofErr w:type="spellStart"/>
      <w:r w:rsidR="00CF4C58" w:rsidRPr="00CF4C58">
        <w:rPr>
          <w:sz w:val="24"/>
          <w:szCs w:val="24"/>
        </w:rPr>
        <w:t>Warlei</w:t>
      </w:r>
      <w:proofErr w:type="spellEnd"/>
      <w:r w:rsidR="00CF4C58" w:rsidRPr="00CF4C58">
        <w:rPr>
          <w:sz w:val="24"/>
          <w:szCs w:val="24"/>
        </w:rPr>
        <w:t>, o Fininho; contrário o Vereador Márcio Brianes. Quatro votos contrário e os demais votos favoráveis, está aprovado o Projeto de Lei 170/2020. Pergunto se algum Vereador gostaria de se inscrever na Explicação Pessoal? Não havendo Vereador para se inscrever na Explicação Pessoal e não tendo mais nada a tratar, declaro encerrada a Sessão Ordinária do dia 17 de novembro de 2020, às 16h15. Muito obrigado a todos e a todas!</w:t>
      </w:r>
      <w:r w:rsidR="00330DC4">
        <w:rPr>
          <w:sz w:val="24"/>
          <w:szCs w:val="24"/>
        </w:rPr>
        <w:t xml:space="preserve"> </w:t>
      </w:r>
      <w:r w:rsidR="0046310C" w:rsidRPr="00CF4C58">
        <w:rPr>
          <w:sz w:val="24"/>
          <w:szCs w:val="24"/>
        </w:rPr>
        <w:t xml:space="preserve">Nada mais havendo a tratar, a Presidência dá por encerrada a presente Sessão Ordinária, cuja Ata, se aprovada, irá assinada pela Mesa Diretora dos Trabalhos. Câmara Municipal de Sumaré, </w:t>
      </w:r>
      <w:r w:rsidR="00AE74DC" w:rsidRPr="00CF4C58">
        <w:rPr>
          <w:sz w:val="24"/>
          <w:szCs w:val="24"/>
        </w:rPr>
        <w:t>1</w:t>
      </w:r>
      <w:r w:rsidR="00CF4C58" w:rsidRPr="00CF4C58">
        <w:rPr>
          <w:sz w:val="24"/>
          <w:szCs w:val="24"/>
        </w:rPr>
        <w:t>7</w:t>
      </w:r>
      <w:r w:rsidR="004A3054" w:rsidRPr="00CF4C58">
        <w:rPr>
          <w:sz w:val="24"/>
          <w:szCs w:val="24"/>
        </w:rPr>
        <w:t xml:space="preserve"> </w:t>
      </w:r>
      <w:r w:rsidR="006D71DE" w:rsidRPr="00CF4C58">
        <w:rPr>
          <w:sz w:val="24"/>
          <w:szCs w:val="24"/>
        </w:rPr>
        <w:t>de novembro</w:t>
      </w:r>
      <w:r w:rsidR="0046310C" w:rsidRPr="00CF4C58">
        <w:rPr>
          <w:sz w:val="24"/>
          <w:szCs w:val="24"/>
        </w:rPr>
        <w:t xml:space="preserve"> de 20</w:t>
      </w:r>
      <w:r w:rsidR="000E727F" w:rsidRPr="00CF4C58">
        <w:rPr>
          <w:sz w:val="24"/>
          <w:szCs w:val="24"/>
        </w:rPr>
        <w:t>20</w:t>
      </w:r>
      <w:r w:rsidR="0046310C" w:rsidRPr="00CF4C58">
        <w:rPr>
          <w:sz w:val="24"/>
          <w:szCs w:val="24"/>
        </w:rPr>
        <w:t>.-</w:t>
      </w:r>
      <w:r w:rsidR="004A3054" w:rsidRPr="00CF4C58">
        <w:rPr>
          <w:sz w:val="24"/>
          <w:szCs w:val="24"/>
        </w:rPr>
        <w:t>.-.-.-.-.-.-.-</w:t>
      </w:r>
      <w:r w:rsidR="001651B0" w:rsidRPr="00CF4C58">
        <w:rPr>
          <w:sz w:val="24"/>
          <w:szCs w:val="24"/>
        </w:rPr>
        <w:t>.-.-.-.-</w:t>
      </w:r>
      <w:r w:rsidR="006F5D97" w:rsidRPr="00CF4C58">
        <w:rPr>
          <w:sz w:val="24"/>
          <w:szCs w:val="24"/>
        </w:rPr>
        <w:t>.-.-.-.-.-.-.-.-.-.-.-.-.-.-.-.-.-.-.-.-.-.-.-.</w:t>
      </w:r>
      <w:r w:rsidR="00330DC4" w:rsidRPr="00CF4C58">
        <w:rPr>
          <w:sz w:val="24"/>
          <w:szCs w:val="24"/>
        </w:rPr>
        <w:t>-.-.-.-.-.-.-.-.-.-.-.-.-.-.-.-.-.-.-.-.-.-.-.-.-.-.-.-.-.-.-</w:t>
      </w:r>
    </w:p>
    <w:p w14:paraId="3FA9B652" w14:textId="644CE20C" w:rsidR="00C070D9" w:rsidRPr="00CF4C58" w:rsidRDefault="00C070D9" w:rsidP="00CF4C58">
      <w:pPr>
        <w:jc w:val="both"/>
        <w:rPr>
          <w:sz w:val="24"/>
          <w:szCs w:val="24"/>
        </w:rPr>
      </w:pPr>
    </w:p>
    <w:p w14:paraId="5D4E3A30" w14:textId="77777777" w:rsidR="000277CA" w:rsidRPr="001C1B59" w:rsidRDefault="000277CA" w:rsidP="00BF3B02">
      <w:pPr>
        <w:jc w:val="both"/>
        <w:rPr>
          <w:sz w:val="24"/>
          <w:szCs w:val="24"/>
        </w:rPr>
      </w:pPr>
    </w:p>
    <w:p w14:paraId="54CEA827" w14:textId="77777777" w:rsidR="005D3240" w:rsidRPr="001C1B59" w:rsidRDefault="005D3240" w:rsidP="00507C71">
      <w:pPr>
        <w:jc w:val="center"/>
        <w:rPr>
          <w:b/>
          <w:sz w:val="24"/>
          <w:szCs w:val="24"/>
        </w:rPr>
      </w:pPr>
      <w:r w:rsidRPr="001C1B59">
        <w:rPr>
          <w:sz w:val="24"/>
          <w:szCs w:val="24"/>
        </w:rPr>
        <w:t>____________________________________________________________</w:t>
      </w:r>
    </w:p>
    <w:p w14:paraId="1715B54A" w14:textId="77777777" w:rsidR="005D3240" w:rsidRPr="001C1B59" w:rsidRDefault="005D3240" w:rsidP="00507C71">
      <w:pPr>
        <w:jc w:val="center"/>
        <w:rPr>
          <w:b/>
          <w:sz w:val="24"/>
          <w:szCs w:val="24"/>
        </w:rPr>
      </w:pPr>
      <w:r w:rsidRPr="001C1B59">
        <w:rPr>
          <w:b/>
          <w:sz w:val="24"/>
          <w:szCs w:val="24"/>
        </w:rPr>
        <w:t>Presidente                               1º Secretário                           2º Secretário</w:t>
      </w:r>
    </w:p>
    <w:sectPr w:rsidR="005D3240" w:rsidRPr="001C1B59"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CB20D5" w14:textId="77777777" w:rsidR="00ED42A5" w:rsidRDefault="00ED42A5">
      <w:r>
        <w:separator/>
      </w:r>
    </w:p>
  </w:endnote>
  <w:endnote w:type="continuationSeparator" w:id="0">
    <w:p w14:paraId="692FDD88" w14:textId="77777777" w:rsidR="00ED42A5" w:rsidRDefault="00ED4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81E6D2" w14:textId="77777777" w:rsidR="00ED42A5" w:rsidRDefault="00ED42A5">
      <w:r>
        <w:separator/>
      </w:r>
    </w:p>
  </w:footnote>
  <w:footnote w:type="continuationSeparator" w:id="0">
    <w:p w14:paraId="0BF1C368" w14:textId="77777777" w:rsidR="00ED42A5" w:rsidRDefault="00ED42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5D041B" w:rsidRDefault="005D041B">
    <w:pPr>
      <w:pStyle w:val="Cabealho"/>
      <w:jc w:val="right"/>
    </w:pPr>
    <w:r>
      <w:fldChar w:fldCharType="begin"/>
    </w:r>
    <w:r>
      <w:instrText>PAGE   \* MERGEFORMAT</w:instrText>
    </w:r>
    <w:r>
      <w:fldChar w:fldCharType="separate"/>
    </w:r>
    <w:r>
      <w:rPr>
        <w:noProof/>
      </w:rPr>
      <w:t>1</w:t>
    </w:r>
    <w:r>
      <w:fldChar w:fldCharType="end"/>
    </w:r>
  </w:p>
  <w:p w14:paraId="2DA99445" w14:textId="77777777" w:rsidR="005D041B" w:rsidRDefault="005D041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74FF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626B"/>
    <w:rsid w:val="000174D2"/>
    <w:rsid w:val="000277CA"/>
    <w:rsid w:val="00033420"/>
    <w:rsid w:val="00042608"/>
    <w:rsid w:val="0005044D"/>
    <w:rsid w:val="00051B77"/>
    <w:rsid w:val="00055FC0"/>
    <w:rsid w:val="00065CF9"/>
    <w:rsid w:val="00067D8F"/>
    <w:rsid w:val="00072E59"/>
    <w:rsid w:val="00081B87"/>
    <w:rsid w:val="00081D48"/>
    <w:rsid w:val="0008393D"/>
    <w:rsid w:val="00083FD7"/>
    <w:rsid w:val="000840FC"/>
    <w:rsid w:val="000952F6"/>
    <w:rsid w:val="000A050A"/>
    <w:rsid w:val="000A18EA"/>
    <w:rsid w:val="000A386E"/>
    <w:rsid w:val="000A67C0"/>
    <w:rsid w:val="000A6A0D"/>
    <w:rsid w:val="000B2EDA"/>
    <w:rsid w:val="000B396E"/>
    <w:rsid w:val="000C0C35"/>
    <w:rsid w:val="000C15E0"/>
    <w:rsid w:val="000C5098"/>
    <w:rsid w:val="000E12B1"/>
    <w:rsid w:val="000E2083"/>
    <w:rsid w:val="000E5B4D"/>
    <w:rsid w:val="000E727F"/>
    <w:rsid w:val="000F4ED3"/>
    <w:rsid w:val="000F5E1A"/>
    <w:rsid w:val="000F75D1"/>
    <w:rsid w:val="00116FF1"/>
    <w:rsid w:val="00135C5B"/>
    <w:rsid w:val="0015719F"/>
    <w:rsid w:val="00161479"/>
    <w:rsid w:val="0016147B"/>
    <w:rsid w:val="001651B0"/>
    <w:rsid w:val="001657CB"/>
    <w:rsid w:val="00167581"/>
    <w:rsid w:val="00173051"/>
    <w:rsid w:val="00174331"/>
    <w:rsid w:val="0017640B"/>
    <w:rsid w:val="0019187C"/>
    <w:rsid w:val="00192030"/>
    <w:rsid w:val="001A4C4C"/>
    <w:rsid w:val="001B3A00"/>
    <w:rsid w:val="001B5B36"/>
    <w:rsid w:val="001C1B59"/>
    <w:rsid w:val="001D07DF"/>
    <w:rsid w:val="001F571D"/>
    <w:rsid w:val="002053BC"/>
    <w:rsid w:val="00235B47"/>
    <w:rsid w:val="00242971"/>
    <w:rsid w:val="002457E9"/>
    <w:rsid w:val="0024718B"/>
    <w:rsid w:val="00251984"/>
    <w:rsid w:val="002567A1"/>
    <w:rsid w:val="00265F70"/>
    <w:rsid w:val="00272135"/>
    <w:rsid w:val="002731F3"/>
    <w:rsid w:val="00282766"/>
    <w:rsid w:val="00291141"/>
    <w:rsid w:val="00292AB6"/>
    <w:rsid w:val="00297544"/>
    <w:rsid w:val="002A01F0"/>
    <w:rsid w:val="002C2263"/>
    <w:rsid w:val="002C40A4"/>
    <w:rsid w:val="002F57CF"/>
    <w:rsid w:val="00304836"/>
    <w:rsid w:val="00306608"/>
    <w:rsid w:val="003147CA"/>
    <w:rsid w:val="0032688B"/>
    <w:rsid w:val="00330DC4"/>
    <w:rsid w:val="003314CF"/>
    <w:rsid w:val="00353D49"/>
    <w:rsid w:val="00377099"/>
    <w:rsid w:val="0038670A"/>
    <w:rsid w:val="003904A5"/>
    <w:rsid w:val="00392EFA"/>
    <w:rsid w:val="00393B19"/>
    <w:rsid w:val="003A2AFE"/>
    <w:rsid w:val="003A3BA0"/>
    <w:rsid w:val="003A5270"/>
    <w:rsid w:val="003A6B5D"/>
    <w:rsid w:val="003B3658"/>
    <w:rsid w:val="003D1606"/>
    <w:rsid w:val="003D23C7"/>
    <w:rsid w:val="003F0D6A"/>
    <w:rsid w:val="003F19B6"/>
    <w:rsid w:val="003F4B3B"/>
    <w:rsid w:val="003F655B"/>
    <w:rsid w:val="0040017D"/>
    <w:rsid w:val="00403D28"/>
    <w:rsid w:val="00407045"/>
    <w:rsid w:val="004118D5"/>
    <w:rsid w:val="00432177"/>
    <w:rsid w:val="00440B05"/>
    <w:rsid w:val="00447C8D"/>
    <w:rsid w:val="00453CE1"/>
    <w:rsid w:val="00455947"/>
    <w:rsid w:val="00462E3C"/>
    <w:rsid w:val="00462FA4"/>
    <w:rsid w:val="0046310C"/>
    <w:rsid w:val="0047067B"/>
    <w:rsid w:val="00471BE3"/>
    <w:rsid w:val="00472AAA"/>
    <w:rsid w:val="00476107"/>
    <w:rsid w:val="004803CD"/>
    <w:rsid w:val="0049358C"/>
    <w:rsid w:val="00494193"/>
    <w:rsid w:val="004A0A17"/>
    <w:rsid w:val="004A3054"/>
    <w:rsid w:val="004A3231"/>
    <w:rsid w:val="004A35D6"/>
    <w:rsid w:val="004A4B34"/>
    <w:rsid w:val="004B4CB9"/>
    <w:rsid w:val="004B65EE"/>
    <w:rsid w:val="004B757F"/>
    <w:rsid w:val="004C09A8"/>
    <w:rsid w:val="004C242C"/>
    <w:rsid w:val="004C5EF1"/>
    <w:rsid w:val="004D2544"/>
    <w:rsid w:val="004D3996"/>
    <w:rsid w:val="004E1EA8"/>
    <w:rsid w:val="004E3FB1"/>
    <w:rsid w:val="004E773F"/>
    <w:rsid w:val="00504B39"/>
    <w:rsid w:val="00507C71"/>
    <w:rsid w:val="00513AA7"/>
    <w:rsid w:val="00515793"/>
    <w:rsid w:val="0052068A"/>
    <w:rsid w:val="005303E3"/>
    <w:rsid w:val="0054576A"/>
    <w:rsid w:val="00580818"/>
    <w:rsid w:val="00593EDC"/>
    <w:rsid w:val="005959E8"/>
    <w:rsid w:val="005B21F5"/>
    <w:rsid w:val="005C6235"/>
    <w:rsid w:val="005C7944"/>
    <w:rsid w:val="005C7B7E"/>
    <w:rsid w:val="005D041B"/>
    <w:rsid w:val="005D0B63"/>
    <w:rsid w:val="005D3240"/>
    <w:rsid w:val="005E3097"/>
    <w:rsid w:val="005E4C85"/>
    <w:rsid w:val="005E4D5C"/>
    <w:rsid w:val="00606D30"/>
    <w:rsid w:val="00620C09"/>
    <w:rsid w:val="0063177C"/>
    <w:rsid w:val="00635DE5"/>
    <w:rsid w:val="0063605D"/>
    <w:rsid w:val="00653293"/>
    <w:rsid w:val="0066335F"/>
    <w:rsid w:val="00663740"/>
    <w:rsid w:val="00665C8F"/>
    <w:rsid w:val="00684504"/>
    <w:rsid w:val="006A072A"/>
    <w:rsid w:val="006A5712"/>
    <w:rsid w:val="006A79BF"/>
    <w:rsid w:val="006B7781"/>
    <w:rsid w:val="006D6531"/>
    <w:rsid w:val="006D71DE"/>
    <w:rsid w:val="006E6DEB"/>
    <w:rsid w:val="006F364E"/>
    <w:rsid w:val="006F5D97"/>
    <w:rsid w:val="00700ECE"/>
    <w:rsid w:val="00716875"/>
    <w:rsid w:val="0072293F"/>
    <w:rsid w:val="00722D6F"/>
    <w:rsid w:val="00726F03"/>
    <w:rsid w:val="00731240"/>
    <w:rsid w:val="00735410"/>
    <w:rsid w:val="0074717A"/>
    <w:rsid w:val="00766C56"/>
    <w:rsid w:val="00773AC6"/>
    <w:rsid w:val="00785374"/>
    <w:rsid w:val="00795984"/>
    <w:rsid w:val="007B3284"/>
    <w:rsid w:val="007C76CB"/>
    <w:rsid w:val="007D6F04"/>
    <w:rsid w:val="007E1ED6"/>
    <w:rsid w:val="007E5FE6"/>
    <w:rsid w:val="007F7ED6"/>
    <w:rsid w:val="008105A8"/>
    <w:rsid w:val="00816489"/>
    <w:rsid w:val="00816721"/>
    <w:rsid w:val="008212F1"/>
    <w:rsid w:val="008349F0"/>
    <w:rsid w:val="00835EAF"/>
    <w:rsid w:val="0084625F"/>
    <w:rsid w:val="00853FC1"/>
    <w:rsid w:val="00854180"/>
    <w:rsid w:val="00854AA4"/>
    <w:rsid w:val="00857433"/>
    <w:rsid w:val="00862E37"/>
    <w:rsid w:val="0087470D"/>
    <w:rsid w:val="00883B7E"/>
    <w:rsid w:val="008B4823"/>
    <w:rsid w:val="008B4C20"/>
    <w:rsid w:val="008B59AE"/>
    <w:rsid w:val="008C2917"/>
    <w:rsid w:val="008D0272"/>
    <w:rsid w:val="008D67FC"/>
    <w:rsid w:val="008E1340"/>
    <w:rsid w:val="008E17CA"/>
    <w:rsid w:val="009021CD"/>
    <w:rsid w:val="00920A5A"/>
    <w:rsid w:val="009323E8"/>
    <w:rsid w:val="00934F1C"/>
    <w:rsid w:val="0093628E"/>
    <w:rsid w:val="00937ACA"/>
    <w:rsid w:val="00942078"/>
    <w:rsid w:val="00944087"/>
    <w:rsid w:val="00955658"/>
    <w:rsid w:val="00965C2E"/>
    <w:rsid w:val="009703EA"/>
    <w:rsid w:val="00972804"/>
    <w:rsid w:val="0097492E"/>
    <w:rsid w:val="00975178"/>
    <w:rsid w:val="00975DBA"/>
    <w:rsid w:val="0098455E"/>
    <w:rsid w:val="00991571"/>
    <w:rsid w:val="00992687"/>
    <w:rsid w:val="009B346F"/>
    <w:rsid w:val="009D216A"/>
    <w:rsid w:val="009D340A"/>
    <w:rsid w:val="009D39C4"/>
    <w:rsid w:val="009D42BC"/>
    <w:rsid w:val="009E27A4"/>
    <w:rsid w:val="009E4AB6"/>
    <w:rsid w:val="009E655B"/>
    <w:rsid w:val="009F13D3"/>
    <w:rsid w:val="00A03066"/>
    <w:rsid w:val="00A0411A"/>
    <w:rsid w:val="00A04DC7"/>
    <w:rsid w:val="00A17C37"/>
    <w:rsid w:val="00A251AB"/>
    <w:rsid w:val="00A2568F"/>
    <w:rsid w:val="00A42C56"/>
    <w:rsid w:val="00A52497"/>
    <w:rsid w:val="00A52A06"/>
    <w:rsid w:val="00A534B2"/>
    <w:rsid w:val="00A53722"/>
    <w:rsid w:val="00A61376"/>
    <w:rsid w:val="00A65ADE"/>
    <w:rsid w:val="00A663A7"/>
    <w:rsid w:val="00A71D48"/>
    <w:rsid w:val="00A71E3F"/>
    <w:rsid w:val="00A80586"/>
    <w:rsid w:val="00A827D7"/>
    <w:rsid w:val="00A96C37"/>
    <w:rsid w:val="00A97453"/>
    <w:rsid w:val="00AA5577"/>
    <w:rsid w:val="00AA6A29"/>
    <w:rsid w:val="00AB10B3"/>
    <w:rsid w:val="00AB4C66"/>
    <w:rsid w:val="00AB5F2F"/>
    <w:rsid w:val="00AC037F"/>
    <w:rsid w:val="00AC11D7"/>
    <w:rsid w:val="00AD019A"/>
    <w:rsid w:val="00AD7C8E"/>
    <w:rsid w:val="00AE74DC"/>
    <w:rsid w:val="00AF4CBE"/>
    <w:rsid w:val="00B001C7"/>
    <w:rsid w:val="00B02D0D"/>
    <w:rsid w:val="00B12C9B"/>
    <w:rsid w:val="00B14AE0"/>
    <w:rsid w:val="00B269CE"/>
    <w:rsid w:val="00B26EB7"/>
    <w:rsid w:val="00B54363"/>
    <w:rsid w:val="00B54E6B"/>
    <w:rsid w:val="00B6126B"/>
    <w:rsid w:val="00B639AC"/>
    <w:rsid w:val="00B74DCA"/>
    <w:rsid w:val="00B75EB4"/>
    <w:rsid w:val="00B77708"/>
    <w:rsid w:val="00B83529"/>
    <w:rsid w:val="00B91B49"/>
    <w:rsid w:val="00BA436B"/>
    <w:rsid w:val="00BB014B"/>
    <w:rsid w:val="00BC4122"/>
    <w:rsid w:val="00BD03D8"/>
    <w:rsid w:val="00BD2443"/>
    <w:rsid w:val="00BE1454"/>
    <w:rsid w:val="00BE6B3F"/>
    <w:rsid w:val="00BE7960"/>
    <w:rsid w:val="00BF3B02"/>
    <w:rsid w:val="00C0526A"/>
    <w:rsid w:val="00C070D9"/>
    <w:rsid w:val="00C07712"/>
    <w:rsid w:val="00C12F39"/>
    <w:rsid w:val="00C21C2B"/>
    <w:rsid w:val="00C41A7A"/>
    <w:rsid w:val="00C618E5"/>
    <w:rsid w:val="00C81E22"/>
    <w:rsid w:val="00C834B9"/>
    <w:rsid w:val="00C84AB4"/>
    <w:rsid w:val="00C851E2"/>
    <w:rsid w:val="00C95330"/>
    <w:rsid w:val="00C975CF"/>
    <w:rsid w:val="00CA6EB8"/>
    <w:rsid w:val="00CB0626"/>
    <w:rsid w:val="00CC0CBC"/>
    <w:rsid w:val="00CD2C53"/>
    <w:rsid w:val="00CE0F1E"/>
    <w:rsid w:val="00CE3FAD"/>
    <w:rsid w:val="00CE4E0F"/>
    <w:rsid w:val="00CE5ADD"/>
    <w:rsid w:val="00CF3FAA"/>
    <w:rsid w:val="00CF4C58"/>
    <w:rsid w:val="00D01417"/>
    <w:rsid w:val="00D058BC"/>
    <w:rsid w:val="00D0695D"/>
    <w:rsid w:val="00D06F9B"/>
    <w:rsid w:val="00D10A96"/>
    <w:rsid w:val="00D14F9F"/>
    <w:rsid w:val="00D243B7"/>
    <w:rsid w:val="00D24F32"/>
    <w:rsid w:val="00D2581C"/>
    <w:rsid w:val="00D33FD3"/>
    <w:rsid w:val="00D4668A"/>
    <w:rsid w:val="00D52F5C"/>
    <w:rsid w:val="00D53739"/>
    <w:rsid w:val="00D53968"/>
    <w:rsid w:val="00D5494D"/>
    <w:rsid w:val="00D67327"/>
    <w:rsid w:val="00D90E3E"/>
    <w:rsid w:val="00DA2E80"/>
    <w:rsid w:val="00DB12EE"/>
    <w:rsid w:val="00DB4750"/>
    <w:rsid w:val="00DC36CA"/>
    <w:rsid w:val="00DC44A6"/>
    <w:rsid w:val="00DD1ECA"/>
    <w:rsid w:val="00DE573A"/>
    <w:rsid w:val="00E0364E"/>
    <w:rsid w:val="00E122C2"/>
    <w:rsid w:val="00E15250"/>
    <w:rsid w:val="00E1686F"/>
    <w:rsid w:val="00E22E46"/>
    <w:rsid w:val="00E277D7"/>
    <w:rsid w:val="00E3007A"/>
    <w:rsid w:val="00E50670"/>
    <w:rsid w:val="00E62176"/>
    <w:rsid w:val="00E62B70"/>
    <w:rsid w:val="00E70905"/>
    <w:rsid w:val="00E73CF6"/>
    <w:rsid w:val="00E910C7"/>
    <w:rsid w:val="00E91726"/>
    <w:rsid w:val="00E9429F"/>
    <w:rsid w:val="00EA0CF0"/>
    <w:rsid w:val="00EA260A"/>
    <w:rsid w:val="00EB74C7"/>
    <w:rsid w:val="00ED42A5"/>
    <w:rsid w:val="00EE19C0"/>
    <w:rsid w:val="00EF2996"/>
    <w:rsid w:val="00EF72F4"/>
    <w:rsid w:val="00F02864"/>
    <w:rsid w:val="00F123AA"/>
    <w:rsid w:val="00F147C1"/>
    <w:rsid w:val="00F2480D"/>
    <w:rsid w:val="00F26B50"/>
    <w:rsid w:val="00F434B3"/>
    <w:rsid w:val="00F43A82"/>
    <w:rsid w:val="00F45EA8"/>
    <w:rsid w:val="00F50E7B"/>
    <w:rsid w:val="00F51BBE"/>
    <w:rsid w:val="00F62EE1"/>
    <w:rsid w:val="00F82307"/>
    <w:rsid w:val="00F91AF0"/>
    <w:rsid w:val="00FA5C80"/>
    <w:rsid w:val="00FB6435"/>
    <w:rsid w:val="00FC1B32"/>
    <w:rsid w:val="00FC6AB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comentrioChar">
    <w:name w:val="Texto de comentário Char"/>
    <w:basedOn w:val="Fontepargpadro"/>
    <w:link w:val="Textodecomentrio"/>
    <w:uiPriority w:val="99"/>
    <w:semiHidden/>
    <w:rsid w:val="00F434B3"/>
    <w:rPr>
      <w:lang w:val="pt-BR"/>
    </w:rPr>
  </w:style>
  <w:style w:type="paragraph" w:styleId="Textodecomentrio">
    <w:name w:val="annotation text"/>
    <w:basedOn w:val="Normal"/>
    <w:link w:val="TextodecomentrioChar"/>
    <w:uiPriority w:val="99"/>
    <w:semiHidden/>
    <w:unhideWhenUsed/>
    <w:rsid w:val="00F434B3"/>
    <w:pPr>
      <w:spacing w:after="200"/>
    </w:pPr>
    <w:rPr>
      <w:rFonts w:ascii="Calibri" w:eastAsia="Calibri" w:hAnsi="Calibri"/>
      <w:lang w:eastAsia="en-US"/>
    </w:rPr>
  </w:style>
  <w:style w:type="character" w:customStyle="1" w:styleId="AssuntodocomentrioChar">
    <w:name w:val="Assunto do comentário Char"/>
    <w:basedOn w:val="TextodecomentrioChar"/>
    <w:link w:val="Assuntodocomentrio"/>
    <w:uiPriority w:val="99"/>
    <w:semiHidden/>
    <w:rsid w:val="00F434B3"/>
    <w:rPr>
      <w:b/>
      <w:bCs/>
      <w:lang w:val="pt-BR"/>
    </w:rPr>
  </w:style>
  <w:style w:type="paragraph" w:styleId="Assuntodocomentrio">
    <w:name w:val="annotation subject"/>
    <w:basedOn w:val="Textodecomentrio"/>
    <w:next w:val="Textodecomentrio"/>
    <w:link w:val="AssuntodocomentrioChar"/>
    <w:uiPriority w:val="99"/>
    <w:semiHidden/>
    <w:unhideWhenUsed/>
    <w:rsid w:val="00F434B3"/>
    <w:rPr>
      <w:b/>
      <w:bCs/>
    </w:rPr>
  </w:style>
  <w:style w:type="paragraph" w:styleId="Numerada">
    <w:name w:val="List Number"/>
    <w:basedOn w:val="Normal"/>
    <w:rsid w:val="00854AA4"/>
    <w:pPr>
      <w:tabs>
        <w:tab w:val="num" w:pos="360"/>
      </w:tabs>
      <w:spacing w:after="200" w:line="276" w:lineRule="auto"/>
      <w:ind w:left="360" w:hanging="360"/>
    </w:pPr>
    <w:rPr>
      <w:rFonts w:ascii="Calibri" w:eastAsia="Calibri" w:hAnsi="Calibri"/>
      <w:sz w:val="22"/>
      <w:szCs w:val="22"/>
      <w:lang w:eastAsia="en-US"/>
    </w:rPr>
  </w:style>
  <w:style w:type="character" w:styleId="Refdecomentrio">
    <w:name w:val="annotation reference"/>
    <w:uiPriority w:val="99"/>
    <w:semiHidden/>
    <w:unhideWhenUsed/>
    <w:rsid w:val="00DB12E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26851">
      <w:bodyDiv w:val="1"/>
      <w:marLeft w:val="0"/>
      <w:marRight w:val="0"/>
      <w:marTop w:val="0"/>
      <w:marBottom w:val="0"/>
      <w:divBdr>
        <w:top w:val="none" w:sz="0" w:space="0" w:color="auto"/>
        <w:left w:val="none" w:sz="0" w:space="0" w:color="auto"/>
        <w:bottom w:val="none" w:sz="0" w:space="0" w:color="auto"/>
        <w:right w:val="none" w:sz="0" w:space="0" w:color="auto"/>
      </w:divBdr>
    </w:div>
    <w:div w:id="288585400">
      <w:bodyDiv w:val="1"/>
      <w:marLeft w:val="0"/>
      <w:marRight w:val="0"/>
      <w:marTop w:val="0"/>
      <w:marBottom w:val="0"/>
      <w:divBdr>
        <w:top w:val="none" w:sz="0" w:space="0" w:color="auto"/>
        <w:left w:val="none" w:sz="0" w:space="0" w:color="auto"/>
        <w:bottom w:val="none" w:sz="0" w:space="0" w:color="auto"/>
        <w:right w:val="none" w:sz="0" w:space="0" w:color="auto"/>
      </w:divBdr>
    </w:div>
    <w:div w:id="854031206">
      <w:bodyDiv w:val="1"/>
      <w:marLeft w:val="0"/>
      <w:marRight w:val="0"/>
      <w:marTop w:val="0"/>
      <w:marBottom w:val="0"/>
      <w:divBdr>
        <w:top w:val="none" w:sz="0" w:space="0" w:color="auto"/>
        <w:left w:val="none" w:sz="0" w:space="0" w:color="auto"/>
        <w:bottom w:val="none" w:sz="0" w:space="0" w:color="auto"/>
        <w:right w:val="none" w:sz="0" w:space="0" w:color="auto"/>
      </w:divBdr>
    </w:div>
    <w:div w:id="1380857596">
      <w:bodyDiv w:val="1"/>
      <w:marLeft w:val="0"/>
      <w:marRight w:val="0"/>
      <w:marTop w:val="0"/>
      <w:marBottom w:val="0"/>
      <w:divBdr>
        <w:top w:val="none" w:sz="0" w:space="0" w:color="auto"/>
        <w:left w:val="none" w:sz="0" w:space="0" w:color="auto"/>
        <w:bottom w:val="none" w:sz="0" w:space="0" w:color="auto"/>
        <w:right w:val="none" w:sz="0" w:space="0" w:color="auto"/>
      </w:divBdr>
    </w:div>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731148890">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Template>
  <TotalTime>70</TotalTime>
  <Pages>10</Pages>
  <Words>6778</Words>
  <Characters>36606</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sonoplastia</cp:lastModifiedBy>
  <cp:revision>12</cp:revision>
  <dcterms:created xsi:type="dcterms:W3CDTF">2020-11-22T23:09:00Z</dcterms:created>
  <dcterms:modified xsi:type="dcterms:W3CDTF">2020-11-23T15:05:00Z</dcterms:modified>
</cp:coreProperties>
</file>