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D0E58" w14:textId="231D2C3E" w:rsidR="005D3240" w:rsidRPr="000E727F" w:rsidRDefault="005D3240" w:rsidP="000E727F">
      <w:pPr>
        <w:spacing w:line="276" w:lineRule="auto"/>
        <w:jc w:val="both"/>
        <w:rPr>
          <w:b/>
          <w:color w:val="1D1B11"/>
          <w:sz w:val="24"/>
          <w:szCs w:val="24"/>
        </w:rPr>
      </w:pPr>
      <w:r w:rsidRPr="000E727F">
        <w:rPr>
          <w:b/>
          <w:color w:val="1D1B11"/>
          <w:sz w:val="24"/>
          <w:szCs w:val="24"/>
        </w:rPr>
        <w:t xml:space="preserve">ATA DA SESSÃO ORDINÁRIA LEVADA A EFEITO PELA CÂMARA MUNICIPAL DE SUMARÉ, REALIZADA </w:t>
      </w:r>
      <w:r w:rsidR="006F364E" w:rsidRPr="000E727F">
        <w:rPr>
          <w:b/>
          <w:color w:val="1D1B11"/>
          <w:sz w:val="24"/>
          <w:szCs w:val="24"/>
        </w:rPr>
        <w:t>AO</w:t>
      </w:r>
      <w:r w:rsidR="000E727F">
        <w:rPr>
          <w:b/>
          <w:color w:val="1D1B11"/>
          <w:sz w:val="24"/>
          <w:szCs w:val="24"/>
        </w:rPr>
        <w:t>S</w:t>
      </w:r>
      <w:r w:rsidR="006F364E" w:rsidRPr="000E727F">
        <w:rPr>
          <w:b/>
          <w:color w:val="1D1B11"/>
          <w:sz w:val="24"/>
          <w:szCs w:val="24"/>
        </w:rPr>
        <w:t xml:space="preserve"> </w:t>
      </w:r>
      <w:r w:rsidR="000E727F">
        <w:rPr>
          <w:b/>
          <w:color w:val="1D1B11"/>
          <w:sz w:val="24"/>
          <w:szCs w:val="24"/>
          <w:u w:val="single"/>
        </w:rPr>
        <w:t>DEZESSEIS</w:t>
      </w:r>
      <w:r w:rsidRPr="000E727F">
        <w:rPr>
          <w:b/>
          <w:color w:val="1D1B11"/>
          <w:sz w:val="24"/>
          <w:szCs w:val="24"/>
        </w:rPr>
        <w:t xml:space="preserve"> </w:t>
      </w:r>
      <w:r w:rsidR="000E727F">
        <w:rPr>
          <w:b/>
          <w:color w:val="1D1B11"/>
          <w:sz w:val="24"/>
          <w:szCs w:val="24"/>
        </w:rPr>
        <w:t xml:space="preserve">DIAS </w:t>
      </w:r>
      <w:r w:rsidRPr="000E727F">
        <w:rPr>
          <w:b/>
          <w:color w:val="1D1B11"/>
          <w:sz w:val="24"/>
          <w:szCs w:val="24"/>
        </w:rPr>
        <w:t xml:space="preserve">DO MÊS DE </w:t>
      </w:r>
      <w:r w:rsidR="000E727F" w:rsidRPr="000E727F">
        <w:rPr>
          <w:b/>
          <w:color w:val="1D1B11"/>
          <w:sz w:val="24"/>
          <w:szCs w:val="24"/>
          <w:u w:val="single"/>
        </w:rPr>
        <w:t>JUNHO</w:t>
      </w:r>
      <w:r w:rsidRPr="000E727F">
        <w:rPr>
          <w:b/>
          <w:color w:val="1D1B11"/>
          <w:sz w:val="24"/>
          <w:szCs w:val="24"/>
        </w:rPr>
        <w:t xml:space="preserve"> DE DOIS MIL E </w:t>
      </w:r>
      <w:r w:rsidR="000E727F">
        <w:rPr>
          <w:b/>
          <w:color w:val="1D1B11"/>
          <w:sz w:val="24"/>
          <w:szCs w:val="24"/>
        </w:rPr>
        <w:t>VINT</w:t>
      </w:r>
      <w:r w:rsidR="00B54363" w:rsidRPr="000E727F">
        <w:rPr>
          <w:b/>
          <w:color w:val="1D1B11"/>
          <w:sz w:val="24"/>
          <w:szCs w:val="24"/>
        </w:rPr>
        <w:t>E</w:t>
      </w:r>
      <w:r w:rsidRPr="000E727F">
        <w:rPr>
          <w:b/>
          <w:color w:val="1D1B11"/>
          <w:sz w:val="24"/>
          <w:szCs w:val="24"/>
        </w:rPr>
        <w:t xml:space="preserve">, TERÇA-FEIRA, COM INÍCIO ÀS </w:t>
      </w:r>
      <w:r w:rsidR="000E727F">
        <w:rPr>
          <w:b/>
          <w:color w:val="1D1B11"/>
          <w:sz w:val="24"/>
          <w:szCs w:val="24"/>
        </w:rPr>
        <w:t>1</w:t>
      </w:r>
      <w:r w:rsidR="00DA66F2">
        <w:rPr>
          <w:b/>
          <w:color w:val="1D1B11"/>
          <w:sz w:val="24"/>
          <w:szCs w:val="24"/>
        </w:rPr>
        <w:t>5</w:t>
      </w:r>
      <w:r w:rsidR="000E727F">
        <w:rPr>
          <w:b/>
          <w:color w:val="1D1B11"/>
          <w:sz w:val="24"/>
          <w:szCs w:val="24"/>
        </w:rPr>
        <w:t>:</w:t>
      </w:r>
      <w:r w:rsidR="00DA66F2">
        <w:rPr>
          <w:b/>
          <w:color w:val="1D1B11"/>
          <w:sz w:val="24"/>
          <w:szCs w:val="24"/>
        </w:rPr>
        <w:t>00</w:t>
      </w:r>
      <w:r w:rsidR="00174331" w:rsidRPr="000E727F">
        <w:rPr>
          <w:b/>
          <w:color w:val="1D1B11"/>
          <w:sz w:val="24"/>
          <w:szCs w:val="24"/>
        </w:rPr>
        <w:t xml:space="preserve"> </w:t>
      </w:r>
      <w:r w:rsidRPr="000E727F">
        <w:rPr>
          <w:b/>
          <w:color w:val="1D1B11"/>
          <w:sz w:val="24"/>
          <w:szCs w:val="24"/>
        </w:rPr>
        <w:t>HORAS.-.-.-.-.</w:t>
      </w:r>
      <w:r w:rsidR="00E22E46" w:rsidRPr="000E727F">
        <w:rPr>
          <w:b/>
          <w:color w:val="1D1B11"/>
          <w:sz w:val="24"/>
          <w:szCs w:val="24"/>
        </w:rPr>
        <w:t>-</w:t>
      </w:r>
      <w:r w:rsidRPr="000E727F">
        <w:rPr>
          <w:b/>
          <w:color w:val="1D1B11"/>
          <w:sz w:val="24"/>
          <w:szCs w:val="24"/>
        </w:rPr>
        <w:t>.-.</w:t>
      </w:r>
      <w:r w:rsidR="00E22E46" w:rsidRPr="000E727F">
        <w:rPr>
          <w:b/>
          <w:color w:val="1D1B11"/>
          <w:sz w:val="24"/>
          <w:szCs w:val="24"/>
        </w:rPr>
        <w:t>.-.-.-.-.-.-.-.-.-.-.-.-.-</w:t>
      </w:r>
      <w:r w:rsidR="00AB10B3" w:rsidRPr="000E727F">
        <w:rPr>
          <w:b/>
          <w:color w:val="1D1B11"/>
          <w:sz w:val="24"/>
          <w:szCs w:val="24"/>
        </w:rPr>
        <w:t>.-</w:t>
      </w:r>
      <w:r w:rsidR="000E727F" w:rsidRPr="000E727F">
        <w:rPr>
          <w:b/>
          <w:color w:val="1D1B11"/>
          <w:sz w:val="24"/>
          <w:szCs w:val="24"/>
        </w:rPr>
        <w:t>.-.-.-.-.-.-</w:t>
      </w:r>
    </w:p>
    <w:p w14:paraId="3FA9B652" w14:textId="7652B948" w:rsidR="00C070D9" w:rsidRPr="000E727F" w:rsidRDefault="000E727F" w:rsidP="000E727F">
      <w:pPr>
        <w:jc w:val="both"/>
        <w:rPr>
          <w:sz w:val="24"/>
          <w:szCs w:val="24"/>
        </w:rPr>
      </w:pPr>
      <w:r w:rsidRPr="000E727F">
        <w:rPr>
          <w:b/>
          <w:i/>
          <w:sz w:val="24"/>
          <w:szCs w:val="24"/>
          <w:u w:val="single"/>
        </w:rPr>
        <w:t xml:space="preserve">“Sr. Presidente “Willian Souza”: </w:t>
      </w:r>
      <w:r w:rsidR="002C2263" w:rsidRPr="000E727F">
        <w:rPr>
          <w:sz w:val="24"/>
          <w:szCs w:val="24"/>
        </w:rPr>
        <w:t xml:space="preserve">Solicito ao Vereador Eduardo Lima, 2º Secretário da Mesa, que faça a chamada dos Srs. Vereadores para a verificação de quórum. </w:t>
      </w:r>
      <w:r w:rsidRPr="000E727F">
        <w:rPr>
          <w:b/>
          <w:sz w:val="24"/>
          <w:szCs w:val="24"/>
          <w:u w:val="single"/>
        </w:rPr>
        <w:t xml:space="preserve">"2º Secretário “Eduardo Lima”:  </w:t>
      </w:r>
      <w:r w:rsidR="002C2263" w:rsidRPr="000E727F">
        <w:rPr>
          <w:sz w:val="24"/>
          <w:szCs w:val="24"/>
        </w:rPr>
        <w:t>Vereador Cláudio Meskan, Vereador Décio Marmirolli, Vereador Fabinho, Vereador Fininho, Vereador Hélio Silva, Vereador Joel Cardoso, Vereador Josué Cardozo, Vereador Willian Souza, Vereador Edgardo Cabral, Vereador João Maioral, Vereador Dudu Lima, Vereador Professor Edinho, Vereador Ney do Gás, Vereador Ronaldo Mendes, Vereador Rudinei Lobo, Vereador Dr. Sérgio Rosa, Vereador Tião Correa, Vereador Ulisses Gomes e Vereador Valdir de Oliveira.</w:t>
      </w:r>
      <w:r w:rsidRPr="000E727F">
        <w:rPr>
          <w:b/>
          <w:i/>
          <w:sz w:val="24"/>
          <w:szCs w:val="24"/>
          <w:u w:val="single"/>
        </w:rPr>
        <w:t xml:space="preserve">“Sr. Presidente “Willian Souza”: </w:t>
      </w:r>
      <w:r w:rsidR="002C2263" w:rsidRPr="000E727F">
        <w:rPr>
          <w:sz w:val="24"/>
          <w:szCs w:val="24"/>
        </w:rPr>
        <w:t xml:space="preserve">Com quórum suficiente para a abertura dessa Sessão, declaro aberta a Sessão Ordinária do dia 16 de junho de 2020, às 16 horas e 24 minutos. Solicito ao Exmo. Vereador Dr. Sérgio Rosa que faça a invocação a Deus. Aqueles que puderem, quiserem e se sentirem à vontade, fiquem em pé, por gentileza. </w:t>
      </w:r>
      <w:r w:rsidRPr="000E727F">
        <w:rPr>
          <w:b/>
          <w:sz w:val="24"/>
          <w:szCs w:val="24"/>
        </w:rPr>
        <w:t xml:space="preserve">“Vereador “Dr. Sérgio Rosa”: </w:t>
      </w:r>
      <w:r w:rsidR="002C2263" w:rsidRPr="000E727F">
        <w:rPr>
          <w:sz w:val="24"/>
          <w:szCs w:val="24"/>
        </w:rPr>
        <w:t xml:space="preserve">Senhor, Nosso Deus e Pai, queremos agradecer, Senhor, por mais esse dia; que o Senhor continue nos abençoando, abençoando cada Vereador que aqui se encontra, abençoando os funcionários, todas as pessoas que estão ouvindo e presenciando a Sessão. Queremos agradecer, Senhor, pelo cuidado que o Senhor tem tido com cada um. Continua, Senhor, abençoando todos nós, e nós agradecemos, Senhor. Tudo isso, em nome do Seu filho Jesus Cristo. Amém. </w:t>
      </w:r>
      <w:r w:rsidRPr="000E727F">
        <w:rPr>
          <w:b/>
          <w:i/>
          <w:sz w:val="24"/>
          <w:szCs w:val="24"/>
          <w:u w:val="single"/>
        </w:rPr>
        <w:t xml:space="preserve">“Sr. Presidente “Willian Souza”: </w:t>
      </w:r>
      <w:r w:rsidR="002C2263" w:rsidRPr="000E727F">
        <w:rPr>
          <w:sz w:val="24"/>
          <w:szCs w:val="24"/>
        </w:rPr>
        <w:t xml:space="preserve">Feita a invocação a Deus, coloco em votação a Ata da Sessão Ordinária do dia 9 de junho de 2020: os favoráveis permaneçam como estão, os contrários que se levantem. Um voto contrário do Vereador Ronaldo Mendes, os demais votos favoráveis. Está aprovada a Ata da Sessão do dia 9 de junho de 2020. Solicito ao Vereador João Maioral que faça a leitura das Correspondências e Documentos apresentados pelos Srs. Vereadores. </w:t>
      </w:r>
      <w:r w:rsidRPr="000E727F">
        <w:rPr>
          <w:b/>
          <w:sz w:val="24"/>
          <w:szCs w:val="24"/>
          <w:u w:val="single"/>
        </w:rPr>
        <w:t xml:space="preserve">“1º Secretário “João Maioral”: </w:t>
      </w:r>
      <w:r w:rsidR="002C2263" w:rsidRPr="000E727F">
        <w:rPr>
          <w:sz w:val="24"/>
          <w:szCs w:val="24"/>
        </w:rPr>
        <w:t xml:space="preserve">Ofício 280/2020, Wellington Domingos Pereira, Secretário. Ofício 280/220, assunto: Cópia do Decreto 10.816/2020: “Ilmos. Vereadores, vimos por meio desse, dar imediato conhecimento da abertura de crédito extraordinário através do Decreto Municipal 10.816/2020 de 5 de junho de 2020, que segue em anexo. Para tanto, o crédito extraordinário ora aberto tem por finalidade financiar ações destinadas ao combate e o controle da referida pandemia, bem como atender aos anseios e necessidade da nossa população, dando ainda a transparência necessária para o dispêndio realizado. Aproveito a oportunidade para reiterar nossos protestos de estima e distinta consideração. Atenciosamente, Wellington Domingues Pereira, Secretário Municipal de Governo e Participação Cidadã.” Projeto de Lei número... Mensagem 011/2020, Veto Integral ao Autógrafo número 55, de 20 de maio de 2020, que altera o dispositivo da Lei Municipal 5.913 de 20 de janeiro de 2017, que: "Dispõe sobre a obrigatoriedade” </w:t>
      </w:r>
      <w:r w:rsidR="002C2263" w:rsidRPr="000E727F">
        <w:rPr>
          <w:i/>
          <w:iCs/>
          <w:sz w:val="24"/>
          <w:szCs w:val="24"/>
        </w:rPr>
        <w:t>[ininteligível];</w:t>
      </w:r>
      <w:r w:rsidR="002C2263" w:rsidRPr="000E727F">
        <w:rPr>
          <w:sz w:val="24"/>
          <w:szCs w:val="24"/>
        </w:rPr>
        <w:t xml:space="preserve"> Projeto de Lei número 98/2020: “Dispõe sobre a obrigatoriedade do aumento de efetivo dos veículos em circulação do transporte público municipal, bem como proibição do embarque de número de passageiros acima dos números de assentos." Autoria, Vereador Márcio Júnior Brianes; Projeto de Lei número 99/2020 - Vereador Márcio Brianes: “Estabelece a realização de testes diagnósticos da Covid-19 no Município de Sumaré”; Projeto de Lei número 100/2020 - Vereador Márcio Brianes: “Prevê diretrizes para o descarte adequado de máscara utilizada para a prevenção a contágio viral”; Projeto de Lei número 101/2020 – Vereador Sérgio Aparecido Rosa: “Institui, no Calendário Oficial no Município de Sumaré, o dia 15 de junho, Dia Conscientização de Combate à Violência Contra Pessoas Idosas”; Projeto de Lei número 102/2020 – Vereador... digo, Prefeito Luiz Alfredo Castro Ruzza Dalben, assunto: “Dispõe sobre a autorização ao Executivo Municipal para promover abertura de crédito adicional suplementar no valor de R$ 1.550.000,00”; Projeto de Lei número 103/2020, autoria Prefeito Municipal Luiz Alfredo Castro Ruzza Dalben: “Dispõe sobre a autorização ao Executivo Municipal para promover a abertura de crédito adicional </w:t>
      </w:r>
      <w:r w:rsidR="002C2263" w:rsidRPr="000E727F">
        <w:rPr>
          <w:sz w:val="24"/>
          <w:szCs w:val="24"/>
        </w:rPr>
        <w:lastRenderedPageBreak/>
        <w:t xml:space="preserve">suplementar no valor de R$ 1.258.000,00”; Projeto de Lei 104/2020: “Dispõe sobre a autorização...”, digo, do Prefeito Municipal Luiz Alfredo Castro Ruzza Dalben: “Dispõe sobre a autorização do Executivo Municipal abertura de crédito especial no valor de R$ 999.675,00”; Projeto de Lei número 105/2020 - Dr. Sérgio Aparecido Rosa: “Cria Programa 'Moeda Verde' no Município de Sumaré e dá outras providências”; Projeto de Lei número 106/2020, autoria Willian de Souza Rosa: “Altera o dispositivo da Lei Municipal número 3.653, de 18 de fevereiro de 2002, que dispõe sobre a execução de serviços de transporte coletivo de escolares no Município e dá outras providências”. Terminada a leitura, Sr. Presidente. </w:t>
      </w:r>
      <w:r w:rsidRPr="000E727F">
        <w:rPr>
          <w:b/>
          <w:i/>
          <w:sz w:val="24"/>
          <w:szCs w:val="24"/>
          <w:u w:val="single"/>
        </w:rPr>
        <w:t xml:space="preserve">“Sr. Presidente “Willian Souza”: </w:t>
      </w:r>
      <w:r w:rsidR="002C2263" w:rsidRPr="000E727F">
        <w:rPr>
          <w:sz w:val="24"/>
          <w:szCs w:val="24"/>
        </w:rPr>
        <w:t xml:space="preserve">Solicito ao Vereador Eduardo Lima que faça a leitura das Indicações apresentadas pelos Srs. Vereadores. </w:t>
      </w:r>
      <w:r w:rsidRPr="000E727F">
        <w:rPr>
          <w:b/>
          <w:sz w:val="24"/>
          <w:szCs w:val="24"/>
          <w:u w:val="single"/>
        </w:rPr>
        <w:t xml:space="preserve">"2º Secretário “Eduardo Lima”:  </w:t>
      </w:r>
      <w:r w:rsidR="002C2263" w:rsidRPr="000E727F">
        <w:rPr>
          <w:sz w:val="24"/>
          <w:szCs w:val="24"/>
        </w:rPr>
        <w:t xml:space="preserve">Moção de número 2929 e 2928 (o sistema mudou, gente, então, vai ficar de frente para trás, até se organizar, tá?). 2929 e 2928 - Vereador Dudu Lima: Diversos; Moção, Indicação 2927 - Vereador Sérgio Rosa: Tapa buraco; Indicação 2926 - Vereador Sérgio Rosa: Pintura e sinalização; Moção 2924, retroativo até a 2905, todas do Vereador João Maioral: Diversos; Indicação 2904 - Vereador Sérgio Rosa: Pintura e sinalização; Indicação 2903... Retroagindo até 2851, todas do Vereador João Maioral: Diversos; Indicação 2850 - Vereador Tião Correa: Indicação de retirada de entulhos; Indicação 2849, retroagindo a 2839, todas do Vereador Dudu Lima: Diversos; Indicação 2838 retroagindo à 2832, todas do Vereador Edgardo José Cabral: Diversos; Indicação 2831 - Vereador Edivaldo Teodoro: Manutenção em lombada; Indicação 2830 - Vereador Clauduir Aparecido Menes: Reparos na pavimentação; Indicação 2829 - Vereador Warlei de Faria: Redutor de velocidade; Indicação 2828, retroagindo à Indicação 2829... ou, até a Indicação 2823, todas do Vereador Claudio Mendes... Menes: Diversos; Indicação 2822 - Vereador Rubens (som) Champam: Indicação de recapeamento; Indicação 2821, retroagindo à 2813, todas do Vereador Willian Souza: Diversos; Indicação 2812 - Vereador Valdir de Oliveira: Recapeamento; Indicação 2811 - Vereador Rubens Champam: Sinalização de trânsito; Indicação 2810 - Vereador Valdir de Oliveira: Recapeamento; Indicação 2809 - Vereador Willian Souza: Poda de árvore; Indicação 2808 - Vereador Willian Souza: Pedido de lombada; Indicação 2807 - Vereador Willian Souza: Retirada de entulhos; Indicação 2806 até a 2804 - Vereador Valdir de Oliveira: Diversos; Indicação 2803 - Vereador Fabinho: Implantação de redutor de velocidade; Indicação 2802 - Vereador Fabinho: Reparos na pavimentação; Indicação 2801 - Vereador Edivaldo Teodoro: Manutenção de calçada; Indicação 2800 - Vereador Edivaldo Teodoro: Solicitação de Executivo à Secretaria de Saúde; Indicação 2799, e retroagindo à 2796 - Vereador Valdir de Oliveira: Diversos. Lido as Indicações, Sr. Presidente. </w:t>
      </w:r>
      <w:r w:rsidRPr="000E727F">
        <w:rPr>
          <w:b/>
          <w:i/>
          <w:sz w:val="24"/>
          <w:szCs w:val="24"/>
          <w:u w:val="single"/>
        </w:rPr>
        <w:t xml:space="preserve">“Sr. Presidente “Willian Souza”: </w:t>
      </w:r>
      <w:r w:rsidR="002C2263" w:rsidRPr="000E727F">
        <w:rPr>
          <w:sz w:val="24"/>
          <w:szCs w:val="24"/>
        </w:rPr>
        <w:t xml:space="preserve">Passaremos, nesse momento, à leitura e discussão dos Requerimentos apresentados pelos Srs. Vereadores. Solicito ao 1º Secretário que submeta ao Plenário. </w:t>
      </w:r>
      <w:r w:rsidRPr="000E727F">
        <w:rPr>
          <w:b/>
          <w:sz w:val="24"/>
          <w:szCs w:val="24"/>
          <w:u w:val="single"/>
        </w:rPr>
        <w:t xml:space="preserve">“1º Secretário “João Maioral”: </w:t>
      </w:r>
      <w:r w:rsidR="002C2263" w:rsidRPr="000E727F">
        <w:rPr>
          <w:sz w:val="24"/>
          <w:szCs w:val="24"/>
        </w:rPr>
        <w:t xml:space="preserve">Requerimento número 20/2020 - Vereador Rudinei Lobo. </w:t>
      </w:r>
      <w:r w:rsidRPr="000E727F">
        <w:rPr>
          <w:b/>
          <w:i/>
          <w:sz w:val="24"/>
          <w:szCs w:val="24"/>
          <w:u w:val="single"/>
        </w:rPr>
        <w:t xml:space="preserve">“Sr. Presidente “Willian Souza”: </w:t>
      </w:r>
      <w:r w:rsidR="002C2263" w:rsidRPr="000E727F">
        <w:rPr>
          <w:sz w:val="24"/>
          <w:szCs w:val="24"/>
        </w:rPr>
        <w:t xml:space="preserve">Só isso, né? </w:t>
      </w:r>
      <w:r w:rsidRPr="000E727F">
        <w:rPr>
          <w:b/>
          <w:sz w:val="24"/>
          <w:szCs w:val="24"/>
          <w:u w:val="single"/>
        </w:rPr>
        <w:t xml:space="preserve">“1º Secretário “João Maioral”: </w:t>
      </w:r>
      <w:r w:rsidR="002C2263" w:rsidRPr="000E727F">
        <w:rPr>
          <w:sz w:val="24"/>
          <w:szCs w:val="24"/>
        </w:rPr>
        <w:t>Não...</w:t>
      </w:r>
      <w:r w:rsidRPr="000E727F">
        <w:rPr>
          <w:b/>
          <w:i/>
          <w:sz w:val="24"/>
          <w:szCs w:val="24"/>
          <w:u w:val="single"/>
        </w:rPr>
        <w:t xml:space="preserve">“Sr. Presidente “Willian Souza”: </w:t>
      </w:r>
      <w:r w:rsidR="002C2263" w:rsidRPr="000E727F">
        <w:rPr>
          <w:sz w:val="24"/>
          <w:szCs w:val="24"/>
        </w:rPr>
        <w:t>Não tem?</w:t>
      </w:r>
      <w:r w:rsidRPr="000E727F">
        <w:rPr>
          <w:b/>
          <w:sz w:val="24"/>
          <w:szCs w:val="24"/>
          <w:u w:val="single"/>
        </w:rPr>
        <w:t xml:space="preserve">“1º Secretário “João Maioral”: </w:t>
      </w:r>
      <w:r w:rsidR="002C2263" w:rsidRPr="000E727F">
        <w:rPr>
          <w:sz w:val="24"/>
          <w:szCs w:val="24"/>
        </w:rPr>
        <w:t>Não, não fala, assim...--</w:t>
      </w:r>
      <w:r w:rsidRPr="000E727F">
        <w:rPr>
          <w:b/>
          <w:i/>
          <w:sz w:val="24"/>
          <w:szCs w:val="24"/>
          <w:u w:val="single"/>
        </w:rPr>
        <w:t xml:space="preserve">“Sr. Presidente “Willian Souza”: </w:t>
      </w:r>
      <w:r w:rsidR="002C2263" w:rsidRPr="000E727F">
        <w:rPr>
          <w:sz w:val="24"/>
          <w:szCs w:val="24"/>
        </w:rPr>
        <w:t>O senhor só falou... Ah, tá.</w:t>
      </w:r>
      <w:r w:rsidRPr="000E727F">
        <w:rPr>
          <w:b/>
          <w:sz w:val="24"/>
          <w:szCs w:val="24"/>
          <w:u w:val="single"/>
        </w:rPr>
        <w:t xml:space="preserve">“1º Secretário “João Maioral”: </w:t>
      </w:r>
      <w:r w:rsidR="002C2263" w:rsidRPr="000E727F">
        <w:rPr>
          <w:sz w:val="24"/>
          <w:szCs w:val="24"/>
        </w:rPr>
        <w:t>Não tem...</w:t>
      </w:r>
      <w:r w:rsidRPr="000E727F">
        <w:rPr>
          <w:b/>
          <w:sz w:val="24"/>
          <w:szCs w:val="24"/>
          <w:u w:val="single"/>
        </w:rPr>
        <w:t xml:space="preserve">“1º Secretário “João Maioral”: </w:t>
      </w:r>
      <w:r w:rsidR="002C2263" w:rsidRPr="000E727F">
        <w:rPr>
          <w:sz w:val="24"/>
          <w:szCs w:val="24"/>
        </w:rPr>
        <w:t xml:space="preserve">É o Requerimento de autoria do Vereador Rudinei Lobo, de número 20/2020, está em discussão. Não havendo oradores, em votação: os favoráveis permaneçam como estão, os contrários que se levante. Está aprovado por toda essa Casa. </w:t>
      </w:r>
      <w:r w:rsidRPr="000E727F">
        <w:rPr>
          <w:b/>
          <w:sz w:val="24"/>
          <w:szCs w:val="24"/>
          <w:u w:val="single"/>
        </w:rPr>
        <w:t xml:space="preserve">“1º Secretário “João Maioral”: </w:t>
      </w:r>
      <w:r w:rsidR="002C2263" w:rsidRPr="000E727F">
        <w:rPr>
          <w:sz w:val="24"/>
          <w:szCs w:val="24"/>
        </w:rPr>
        <w:t xml:space="preserve">Terminada a leitura do Requerimento. </w:t>
      </w:r>
      <w:r w:rsidRPr="000E727F">
        <w:rPr>
          <w:b/>
          <w:i/>
          <w:sz w:val="24"/>
          <w:szCs w:val="24"/>
          <w:u w:val="single"/>
        </w:rPr>
        <w:t xml:space="preserve">“Sr. Presidente “Willian Souza”: </w:t>
      </w:r>
      <w:r w:rsidR="002C2263" w:rsidRPr="000E727F">
        <w:rPr>
          <w:sz w:val="24"/>
          <w:szCs w:val="24"/>
        </w:rPr>
        <w:t xml:space="preserve">Nós passaremos à leitura das Moções. Só uma informação aos Srs. Vereadores: a Presidência está implantando nesta Casa algo que chama-se "Sistema do Legislativo" que várias Câmaras têm e nós não tínhamos em Sumaré, o que dificulta muito. Porque os senhores, às vezes, precisam de Documentos, de Leis, de Moções, Requerimentos, Indicações e tem que fazer o Ofício para pedir. Nós teremos um sistema agora interligado em todos os Gabinetes que os senhores terão acesso aos Documentos que serão protocolados na Secretaria e lidos na Sessão, imediatamente. Então, protocolou, </w:t>
      </w:r>
      <w:r w:rsidR="002C2263" w:rsidRPr="000E727F">
        <w:rPr>
          <w:sz w:val="24"/>
          <w:szCs w:val="24"/>
        </w:rPr>
        <w:lastRenderedPageBreak/>
        <w:t xml:space="preserve">vai ficar público! Porque os Documentos são públicos! Então, você tem um Projeto de Lei que leu aqui, à tarde você pode acessar que o Projeto já vai estar online na pastinha de cada Vereador. Então, você entra lá no Vereador... João Maioral: você vai ter todos os Projetos do João. Isso disponível no seu Gabinete. Indicações, Moções, Requerimentos, e outras mais. Além do computador, no aplicativo do celular! Teremos também Lei Orgânica, Regimento Interno, as legislações internas, todos os Códigos, será um aplicativo e também um sistema interligado. E os senhores não precisarão mais protocolar na Secretaria: será protocolado pelo próprio Gabinete. Então, o Assessor faz o Documento e sobe: igual petição na Justiça, agora. Sobe na nuvem, já funciona, mais ou menos o e-mail. Vai, assim... ter uma tecnologia muito maior para a Câmara, mais fácil para os senhores trabalhar; tem Vereador que me liga e fala: “Eu queria o Projeto de Lei do Ronaldo.” Aí, é um sábado, você quer estudar e não tem, você vai ter isso, propriamente. Não só vocês: toda a população da Cidade de Sumaré, porque a população também poderá ver os Documentos, que são públicos! Da casa dela, vai ter o acesso. Nós vamos fazer uma apresentação melhor do Sistema do Legislativo, eu digo isso, porque o formato do Requerimento das Moções já mudou, então, está todo mundo acostumado com aquela etiqueta grandona e tal, e é diferente agora, tá bom? Só para informar. Vereador João Maioral, pode seguir na leitura das Moções. </w:t>
      </w:r>
      <w:r w:rsidRPr="000E727F">
        <w:rPr>
          <w:b/>
          <w:sz w:val="24"/>
          <w:szCs w:val="24"/>
          <w:u w:val="single"/>
        </w:rPr>
        <w:t xml:space="preserve">“1º Secretário “João Maioral”: </w:t>
      </w:r>
      <w:r w:rsidR="002C2263" w:rsidRPr="000E727F">
        <w:rPr>
          <w:sz w:val="24"/>
          <w:szCs w:val="24"/>
        </w:rPr>
        <w:t xml:space="preserve">Moção de Congratulação número 73/2020: “Exmo., Sr. Presidente...”. A Moção é do Vereador Tião Correa: “Exmo. Sr. Presidente da Câmara Municipal de Sumaré, requeiro a V. Exa. que ouvido o Plenário, registre nos Anais dessa Casa a presente Moção de Congratulação à instrutora de Zumba Bianca Aparecida da Silva Francis. Bianca é casada, mãe, tem 27 anos de idade e é instrutora de Zumba há 4 anos, decidiu-se por-- </w:t>
      </w:r>
      <w:r w:rsidRPr="000E727F">
        <w:rPr>
          <w:b/>
          <w:i/>
          <w:sz w:val="24"/>
          <w:szCs w:val="24"/>
          <w:u w:val="single"/>
        </w:rPr>
        <w:t xml:space="preserve">“Sr. Presidente “Willian Souza”: </w:t>
      </w:r>
      <w:r w:rsidR="002C2263" w:rsidRPr="000E727F">
        <w:rPr>
          <w:sz w:val="24"/>
          <w:szCs w:val="24"/>
        </w:rPr>
        <w:t xml:space="preserve">Pela ordem, Vereador. O senhor vai subscrever ou não? Vai? Então, pode continuar a leitura? </w:t>
      </w:r>
      <w:r w:rsidRPr="000E727F">
        <w:rPr>
          <w:b/>
          <w:sz w:val="24"/>
          <w:szCs w:val="24"/>
        </w:rPr>
        <w:t xml:space="preserve">“Vereador “Sebastião Corrêa”: </w:t>
      </w:r>
      <w:r w:rsidR="002C2263" w:rsidRPr="000E727F">
        <w:rPr>
          <w:sz w:val="24"/>
          <w:szCs w:val="24"/>
        </w:rPr>
        <w:t>Pode.</w:t>
      </w:r>
      <w:r w:rsidRPr="000E727F">
        <w:rPr>
          <w:b/>
          <w:i/>
          <w:sz w:val="24"/>
          <w:szCs w:val="24"/>
          <w:u w:val="single"/>
        </w:rPr>
        <w:t xml:space="preserve">“Sr. Presidente “Willian Souza”: </w:t>
      </w:r>
      <w:r w:rsidR="002C2263" w:rsidRPr="000E727F">
        <w:rPr>
          <w:sz w:val="24"/>
          <w:szCs w:val="24"/>
        </w:rPr>
        <w:t>Pode.</w:t>
      </w:r>
      <w:r w:rsidRPr="000E727F">
        <w:rPr>
          <w:b/>
          <w:sz w:val="24"/>
          <w:szCs w:val="24"/>
          <w:u w:val="single"/>
        </w:rPr>
        <w:t xml:space="preserve">“1º Secretário “João Maioral”: </w:t>
      </w:r>
      <w:r w:rsidR="002C2263" w:rsidRPr="000E727F">
        <w:rPr>
          <w:sz w:val="24"/>
          <w:szCs w:val="24"/>
        </w:rPr>
        <w:t xml:space="preserve">--após trabalhar numa academia e lá realizar um curso de Zumba, onde usufruiu da amizade dos instrutores, praticou a dança e desenvolveu um amor especial por essa modalidade. Ela relata que, no curso, pôde entender a magia da dança, como ela tem a capacidade de mudar o humor, a mente, a vida. Há 3 anos, se tornou Coordenadora do Projeto 'Atitude Feminina', Projeto Social que as aulas são gratuitas para a população durante todos os dias da semana. Desde o início do Projeto até agora, já passaram 300 alunos advindas dos Altos de Sumaré, Condomínio Amparo, Condomínio São Lourenço, Região do Matão e Jardim Denadai. Como resultado dessas aulas, coletamos inúmeros relatos de mudanças de vida, tanto na parte física como também na psicológica, inclusive, sobre o desaparecimento de sintomas de depressão, diminuição de remédios, perca de peso. Mulheres que vinham em rotinas intensas, que achavam que não conseguiriam tempo para cuidar de si mesmas, hoje estão felizes da vida por terem conseguido encaixar em suas rotinas atividades num ambiente que reúne lazer, interação social e atividade física. Elas relatam que é mais poder usufruir de um momento só delas. Bianca diz: 'Dançar é uma mudança de vida. Sou muito feliz por fazer parte de tudo isso, por ouvir histórias e ver o sorriso no rosto delas, por estarem conseguindo fazer algo para si mesmas. Agradeço a todos os envolvidos nesse Projeto que tem mudado a vida de pessoas com o simples fato de dançar. Isso é vida, saúde, alegria, mudança de hábitos alimentares, mudança no corpo e na mente. Zumba é tudo de bom!' Na atual conjuntura da pandemia Covid-19,  o Projeto Atitude Feminina não parou: continua por meio de </w:t>
      </w:r>
      <w:r w:rsidR="002C2263" w:rsidRPr="000E727F">
        <w:rPr>
          <w:i/>
          <w:sz w:val="24"/>
          <w:szCs w:val="24"/>
        </w:rPr>
        <w:t>live,</w:t>
      </w:r>
      <w:r w:rsidR="002C2263" w:rsidRPr="000E727F">
        <w:rPr>
          <w:sz w:val="24"/>
          <w:szCs w:val="24"/>
        </w:rPr>
        <w:t xml:space="preserve"> onde as alunas têm participado das aulas de Zumba, se mantendo ativas e motivadas. Esse novo meio de dar aulas tem alcançado novas pessoas e despertado o desejo em se juntar ao nosso grupo e participar. Bianca ressalta: 'Não podemos parar, devemos utilizar os meios que temos para praticar a dança. Zumba é saúde, é alegria em meio ao caos, é terapia e traz alívio nos momentos de grande aflição.' Assim, pelo o excelente serviço prestado à população sumareense, congratulo a Bianca Aparecida Francis e todos os demais envolvidos no Projeto Atitude Feminina. Sala das Sessões, 16 de junho de 2020, Vereador Tião Correa e Vereador Ronaldo Mendes.” </w:t>
      </w:r>
      <w:r w:rsidRPr="000E727F">
        <w:rPr>
          <w:b/>
          <w:i/>
          <w:sz w:val="24"/>
          <w:szCs w:val="24"/>
          <w:u w:val="single"/>
        </w:rPr>
        <w:t xml:space="preserve">“Sr. Presidente “Willian Souza”: </w:t>
      </w:r>
      <w:r w:rsidR="002C2263" w:rsidRPr="000E727F">
        <w:rPr>
          <w:sz w:val="24"/>
          <w:szCs w:val="24"/>
        </w:rPr>
        <w:t>A Moção de Congratulação à instrutora de Zumba Bianca Aparecida da Silva, de autoria do Vereador Ronaldo Mendes e Vereador Tião Correia, está em discussão. Não havendo oradores, está em votação: os favoráveis permaneçam como estão, os contrários que se levante. Está aprovado por todos os Vereadores presentes em Plenário. Solicito ao Vereador João Maioral que siga fazendo a leitura das Moções.</w:t>
      </w:r>
      <w:r w:rsidRPr="000E727F">
        <w:rPr>
          <w:b/>
          <w:sz w:val="24"/>
          <w:szCs w:val="24"/>
          <w:u w:val="single"/>
        </w:rPr>
        <w:t xml:space="preserve">“1º Secretário “João Maioral”: </w:t>
      </w:r>
      <w:r w:rsidR="002C2263" w:rsidRPr="000E727F">
        <w:rPr>
          <w:sz w:val="24"/>
          <w:szCs w:val="24"/>
        </w:rPr>
        <w:t xml:space="preserve">Moção número 75/2020 - Vereador Ronaldo Mendes: “Exmo. Sr. Presidente da Câmara Municipal de Sumaré, Moção de Congratulação. É com muita alegria, honra e satisfação que encaminho à Mesa Diretora da egrégia Casa de Leis que, de forma regimental, leia-se essa Moção de Congratulação ao Sr. Leandro Perin Kefferhauss, proprietário da loja </w:t>
      </w:r>
      <w:r w:rsidR="002C2263" w:rsidRPr="000E727F">
        <w:rPr>
          <w:i/>
          <w:sz w:val="24"/>
          <w:szCs w:val="24"/>
        </w:rPr>
        <w:t>Outlet de Utilidades</w:t>
      </w:r>
      <w:r w:rsidR="002C2263" w:rsidRPr="000E727F">
        <w:rPr>
          <w:sz w:val="24"/>
          <w:szCs w:val="24"/>
        </w:rPr>
        <w:t xml:space="preserve">, que juntamente com a sua esposa, a Sra. Thalita, que nesses anos de empresa tem estado sempre ao seu lado, levando para a frente o empreendimento. Iniciou as suas operações em nosso Município na última sexta-feira, 12/06, na região central, gerando um grande número de novos postos de emprego para o cidadão sumareense. O impedimento que vem na contramão do processo de queda na abertura de novos negócios, devido à crise causada pelo novo Coronavírus, serve como alento àqueles que se veem sem emprego, gerando novas oportunidades de trabalho e constituindo-se em mais uma opção para os moradores de Sumaré fazerem as suas compras. Atendendo todas as orientações de saúde da Organização Mundial de Saúde a loja, que atua há mais de 3 anos no Município de Limeira e agora passa a operar agora em nosso Município de Sumaré, seguindo os mesmos padrões de segurança e saúde, conta com diversos produtos, amplo espaço interno de funcionamento, em horário extenso e acessível aos moradores abrindo, inclusive, aos fins de semana e feriados. Vale lembrar da importância da abertura de novas empresas, diante do cenário econômico tão desafiador, quando as baixas expectativas de retomada da economia causam desânimo a investidores, empregados e consumidores. Com a crise gerada pelo fechamento das empresas para evitar a propagação da Covid-19, diversos negócios que não puderam reinventar-se durante a pandemia viram-se obrigados a encerrar suas atividades ou fazer a redução do seu pessoal, gerando assim um aumento do número de desempregados. A abertura de novas empresas em um momento como esse vem aumentar a confiança no setor, gerando contratação de mão de obra e aumentando a possibilidade, junto aos demais investidores, quanto à segurança de dar início aos seus negócios nesse momento. O empreendedorismo é de importância fundamental para a retomada da atividade econômica em nosso país, pois gera receita para o Município, que se reverte em benefício para toda a sociedade. Novos empregos contribuem com o crescimento da Cidade, aumentando-se o número de postos de trabalho e a renda geral da população. Assim, a figura do empresário gerador de empregos e de renda em nosso Município merece todo o nosso apoio e agradecimento, constituindo-se parte primordial para a recuperação de nosso país. Atitudes como a do Sr. Leandro que, mesmo durante a grande crise que atravessamos, manteve a determinação de abrir a unidade da sua loja </w:t>
      </w:r>
      <w:r w:rsidR="002C2263" w:rsidRPr="000E727F">
        <w:rPr>
          <w:i/>
          <w:sz w:val="24"/>
          <w:szCs w:val="24"/>
        </w:rPr>
        <w:t>Outlet de Utilidades</w:t>
      </w:r>
      <w:r w:rsidR="002C2263" w:rsidRPr="000E727F">
        <w:rPr>
          <w:sz w:val="24"/>
          <w:szCs w:val="24"/>
        </w:rPr>
        <w:t xml:space="preserve"> em nosso Município são extremamente louváveis pois, mais que gerar novas oportunidades empregatícias aos nossos munícipes, contribui para o aumento da confiabilidade do setor empresarial em nossa Cidade. Além do mais, o seu comprometimento com a saúde, segurança de clientes e funcionários serve como exemplo a ser seguido por todo o setor como uma forma de manter em funcionamento as atividades comerciais sem deixar de lado o profundo respeito e atenção às normas de proteção à vida. Desta forma, depois de ouvido o Plenário e aprovado a presente Moção de Congratulação, se dê conhecimento ao homenageado, Sr. Leandro Perin, proprietário da loja </w:t>
      </w:r>
      <w:r w:rsidR="002C2263" w:rsidRPr="000E727F">
        <w:rPr>
          <w:i/>
          <w:sz w:val="24"/>
          <w:szCs w:val="24"/>
        </w:rPr>
        <w:t>Outlet de Utilidades</w:t>
      </w:r>
      <w:r w:rsidR="002C2263" w:rsidRPr="000E727F">
        <w:rPr>
          <w:sz w:val="24"/>
          <w:szCs w:val="24"/>
        </w:rPr>
        <w:t xml:space="preserve">. Sala das Sessões, 16 de junho de 2020, Ronaldo Mendes, Vereador." </w:t>
      </w:r>
      <w:r w:rsidRPr="000E727F">
        <w:rPr>
          <w:b/>
          <w:i/>
          <w:sz w:val="24"/>
          <w:szCs w:val="24"/>
          <w:u w:val="single"/>
        </w:rPr>
        <w:t xml:space="preserve">“Sr. Presidente “Willian Souza”: </w:t>
      </w:r>
      <w:r w:rsidR="002C2263" w:rsidRPr="000E727F">
        <w:rPr>
          <w:sz w:val="24"/>
          <w:szCs w:val="24"/>
        </w:rPr>
        <w:t xml:space="preserve">Moção de Congratulação ao Dr. Leandro Perin, de autoria do Vereador Ronaldo Mendes, está em discussão. Não havendo oradores, em votação: os favoráveis permaneçam como estão, os contrários que se levante. Está aprovado por todos os Vereadores presentes nesta Casa. Solicito ao Vereador Eduardo Lima que siga fazendo a leitura das Moções. </w:t>
      </w:r>
      <w:r w:rsidRPr="000E727F">
        <w:rPr>
          <w:b/>
          <w:sz w:val="24"/>
          <w:szCs w:val="24"/>
          <w:u w:val="single"/>
        </w:rPr>
        <w:t xml:space="preserve">"2º Secretário “Eduardo Lima”:  </w:t>
      </w:r>
      <w:r w:rsidR="002C2263" w:rsidRPr="000E727F">
        <w:rPr>
          <w:sz w:val="24"/>
          <w:szCs w:val="24"/>
        </w:rPr>
        <w:t xml:space="preserve">Moção de número 76, de autoria do Vereador Willian Souza: “Exmo. Sr. Presidente da Câmara Municipal de Sumaré, tenho a honra e a satisfação de apresentar a essa egrégia Casa de Leis a presente Moção de Congratulação para todos os Professores, Coordenadores Pedagógicos e Diretores das escolas públicas municipais e estaduais de Sumaré, devido a necessidade da redação imposta pela ocasião do novo Coronavírus. Sem aulas presenciais, desde a declaração da emergência em Saúde Pública de importância nacional, declarada pelo Ministério Público da Saúde, em decorrência da pandemia pelo novo Coronavírus, alunos, Professores, Coordenadores Pedagógicos e Diretores das escolas municipais e estaduais tiveram que se readequar devido à necessidade do distanciamento social, para evitar a proliferação do vírus. Nesse sentido, a saída encontrada para manter as aulas foi ministrar conteúdo por videoconferências. Uma novidade que exige de cada profissional certa capacidade técnica para manusear a ferramenta de forma adequada, para manter a qualidade do ensino. Com isso, além dos instrumentos essenciais para a própria voz, os Professores agora também precisam contar com a obrigatoriedade, com pelo menos um celular, tablet ou computador com acesso à internet. Nessa mesma medida, soma-se os fatos que os profissionais de Educação integram a linha de frente, de uma vez... que os alunos não podem ficar sem aula, para que os ensinos e os crescimentos educacionais não sejam prejudicados. Em suma, é relevante destacar a força e a resiliência dos Professores, Coordenadores Pedagógicos e Diretores de escolas públicas municipais e estaduais, que continuam demonstrando cada vez mais empenho por uma Educação Básica de qualidade. Diante ao exposto, é de tamanha a importância que as Unidades Educacionais: Casa Brasil, CEFEM (Centro de Formação de Educação Municipal de Sumaré), CIRASE (Centro Integrado de Recurso e Aprendizagem e Saúde Escolar), E. M. Alicia Aparecida Fernandes Pereira, E.M. Alfredo Castro, E.M. André Denadai, E.M. Arco-íris, E.M. Borboletinha Azul, E.M. Caíque de André Denadai, E.M. Dr. Leandro Franceschini, E.M. Jardim Bom Retiro, E.M. Jardim Denadai, E.M. Jardim Lúcia, E.M. Jardim Maria Antônia, E.M. Jardim São Judas Tadeu, E.M. José de Anchieta, E.M. Lasquinha de Gente, E.M. Magdalena Maria Vedovato Callegari, E.M. Mundo Alegre da Criança, E.M. Oswaldo Roncolato, E.M. Palhacinho Dengoso, E.M. Parque das Bandeirantes 2, E.M. Parque das Nações, E.M. Parque Residencial Regina, E.M. Prof.ª Soraia(F) Martha Smolli Domingues, E.M. Ramona Cañete Pinto; E.M. Reino da Garotada, E.M. Sabidinho, E.M. Santo Tomazin, E.M. Visconde de Sabugosa, E.M. Xodó da Titia, E.M. Antonieta Cia Viel, E.M. Antônio Palioto, E.M. Prof.ª Anália de O. Nascimento, E.M. Prof.ª Eliana Vaughan, E.M. Prof.ª Flora Ferreira Gomes. E.M. Prof.ª Neuza de Souza Campos, E.M. Prof.ª Nilza Tomazin, E.M. Dra. Augusta Ravagnani, E.M. Aparecida de Jesus Segura, E.M. Alice Antenor de Souza, E.E. Ana Lúcia Pierini, E.E. André Rodrigues Alckmin, E.E. Ângelo Campos Dall'Orto, E.E. Antônio do Vale Sobrinho, E.E. Bélgica Alleoni Borges, E.E. Cândido José Martinez, E.E. Cecília de Negri, E.E. Dom Jaime de Barros Câmara (está errado aqui), E.E. Centro de Ressocialização de Sumaré, E.E. Elizabeth de Melo Rodrigues, E.E. Vereador Euclides Miranda, E.E. Prof.ª Ivani Aparecida Queiroz, E.E. Jaime de Barros Câmara, E.E. Prof.ª Jeny Bonadia, E.E. João Franceschini, E.E. Prefeito José Miranda, E.E. Prof.ª Leila Maria Avelino, E.E. Prof.ª Leonilda Rossi Barriquelo, E.E. Prof. Luiz Henrique Marchi, E.E. Luiz Campo Dall'Orto Sobrinho, E.E. Manuel Albaladejo, E.E. Prof.ª Maria Sheila, E.E. Prof.ª Maria de Lourdes Martins, E.E. Prof.ª Maria Ivone Martins Rosa, E.E. Prof.ª Maria Rosa Carolino, E.E. Marianina de Rosis Moraes, E.E. Marinalva Gimenes Colossal, E.E. Prof.ª Ondina Pinto Gonzales, E.E. Residencial Bordon, E.E. Prof. Rubens Oscar Guelli, E.E. Savino Campigli, E.E. Solange de Mauro Albino, E.E. Prof.ª Sônia Maria Batista, E.E. Vito Cerbasi, E.E. Wadih Jorge Maluf, E.E. Prof.ª Wanda Félix de Andrade e E.E. Prof.ª Zoraide Proenca Kaysel, sejam comunicados da presente Moção. Portanto, Sr. Presidente, para reconhecer os trabalhos dedicados e empenho requeiro, na forma regimental, após ouvido o Plenário, que seja encaminhada a referida Moção para os Professores, Coordenadores Pedagógicos e Diretores das escolas públicas municipais e estaduais de Sumaré, devido a necessidade da redação imposta, por ocasião do novo Coronavírus. Sala das Sessões, 16 de junho de 2020, Vereador Willian Souza”. </w:t>
      </w:r>
      <w:r w:rsidRPr="000E727F">
        <w:rPr>
          <w:b/>
          <w:i/>
          <w:sz w:val="24"/>
          <w:szCs w:val="24"/>
          <w:u w:val="single"/>
        </w:rPr>
        <w:t xml:space="preserve">“Sr. Presidente “Willian Souza”: </w:t>
      </w:r>
      <w:r w:rsidR="002C2263" w:rsidRPr="000E727F">
        <w:rPr>
          <w:sz w:val="24"/>
          <w:szCs w:val="24"/>
        </w:rPr>
        <w:t xml:space="preserve">Moção de Congratulação a todos os Professores, Coordenadores Pedagógicos, Diretores de escolas públicas municipais e estaduais de Sumaré, da autoria deste Vereador, está em discussão. Srs. Vereadores, eu fiz questão de citar todas as Unidades Escolares da Cidade de Sumaré, municipal e estadual, na Moção, pelo trabalho que os Professores da rede pública têm feito. Eles tiveram que fazer, de uma maneira nova, o jeito de dar aula. Estavam acostumados com quadro e com giz e de repente, além de se guardarem pela quarentena, de cuidar dos seus afazeres, de estudar, tiveram que dar aula de uma maneira online. Não perderam toda a sua sabedoria, toda a sua dedicação, todo o seu empenho, e estão empenhados em cuidar das nossas crianças e dos nossos adolescentes. Aos Mestres, com muito carinho, eu faço essa Moção de Congratulação. Todos os Educadores, Professores, Diretores de escola, Coordenadores Pedagógicos, Professores de cursos populares, Educadores Sociais, os que trabalham nos CEFEM’s, os que trabalham em todas as Unidades de alguma maneira e que estão mantendo o saber dos nossos alunos; Professores acadêmicos das universidades, das faculdades, o nosso respeito e a nossa admiração. Peço o voto de V.Exas., e que fique registrado o reconhecimento público dos Professores e Professoras de todo o nosso Município de Sumaré. A Moção continua em discussão. </w:t>
      </w:r>
      <w:r w:rsidRPr="000E727F">
        <w:rPr>
          <w:b/>
          <w:sz w:val="24"/>
          <w:szCs w:val="24"/>
          <w:u w:val="single"/>
        </w:rPr>
        <w:t xml:space="preserve">"2º Secretário “Eduardo Lima”:  </w:t>
      </w:r>
      <w:r w:rsidR="002C2263" w:rsidRPr="000E727F">
        <w:rPr>
          <w:sz w:val="24"/>
          <w:szCs w:val="24"/>
        </w:rPr>
        <w:t xml:space="preserve">Pela ordem, Sr. Presidente. </w:t>
      </w:r>
      <w:r w:rsidRPr="000E727F">
        <w:rPr>
          <w:b/>
          <w:i/>
          <w:sz w:val="24"/>
          <w:szCs w:val="24"/>
          <w:u w:val="single"/>
        </w:rPr>
        <w:t xml:space="preserve">“Sr. Presidente “Willian Souza”: </w:t>
      </w:r>
      <w:r w:rsidR="002C2263" w:rsidRPr="000E727F">
        <w:rPr>
          <w:sz w:val="24"/>
          <w:szCs w:val="24"/>
        </w:rPr>
        <w:t xml:space="preserve">Pela ordem, Vereador Eduardo Lima. </w:t>
      </w:r>
      <w:r w:rsidRPr="000E727F">
        <w:rPr>
          <w:b/>
          <w:sz w:val="24"/>
          <w:szCs w:val="24"/>
          <w:u w:val="single"/>
        </w:rPr>
        <w:t xml:space="preserve">"2º Secretário “Eduardo Lima”:  </w:t>
      </w:r>
      <w:r w:rsidR="002C2263" w:rsidRPr="000E727F">
        <w:rPr>
          <w:sz w:val="24"/>
          <w:szCs w:val="24"/>
        </w:rPr>
        <w:t xml:space="preserve">Primeiramente, parabenizar V.Exa. pela excelente Moção, muito importante nesse momento que estamos vivendo: esse pessoal que, como o senhor disse na Moção, está fazendo esse enfrentamento também do Coronavírus e sendo uma linha de frente, de uma forma diferente, mas não deixando a nossa sociedade sem o saber. Parabéns a todos os Professores, Coordenadores, Diretores, não só da nossa Cidade, como em todo o Brasil que são se esforçando ao máximo para poder passar o mínimo de conhecimento possível para os seus alunos e seus Pares. Parabéns, Vereador, eu gostaria de assinar junto com o senhor a Moção. </w:t>
      </w:r>
      <w:r w:rsidRPr="000E727F">
        <w:rPr>
          <w:b/>
          <w:i/>
          <w:sz w:val="24"/>
          <w:szCs w:val="24"/>
          <w:u w:val="single"/>
        </w:rPr>
        <w:t xml:space="preserve">“Sr. Presidente “Willian Souza”: </w:t>
      </w:r>
      <w:r w:rsidR="002C2263" w:rsidRPr="000E727F">
        <w:rPr>
          <w:sz w:val="24"/>
          <w:szCs w:val="24"/>
        </w:rPr>
        <w:t xml:space="preserve">A Moção está aberta a toda a Casa. Vereador Prof. Edinho. </w:t>
      </w:r>
      <w:r w:rsidRPr="000E727F">
        <w:rPr>
          <w:b/>
          <w:sz w:val="24"/>
          <w:szCs w:val="24"/>
        </w:rPr>
        <w:t xml:space="preserve">“Vereador “Prof. Edinho”: </w:t>
      </w:r>
      <w:r w:rsidR="002C2263" w:rsidRPr="000E727F">
        <w:rPr>
          <w:sz w:val="24"/>
          <w:szCs w:val="24"/>
        </w:rPr>
        <w:t xml:space="preserve">Presidente, parabéns, mais uma vez, por esta merecida Moção. Eu também, em nome de todos os Professores, quero agradecer por esta Moção, visto que também estou tendo que fazer aulas online; confesso que não foi fácil, tivemos que nos adaptar, aprender, juntamente aí com todos os alunos. Não foi fácil para nós, Professores, nem também para os alunos, mas graças a Deus conseguimos: já estamos em fase final do segundo bimestre, fechando as notas... ainda hoje eu enviei provas de recuperação... Infelizmente, temos aí alguns alunos que não tem condições de poder fazer parte, ou às vezes, por falta de internet. Mas a maioria, Presidente, a maioria se adaptaram e estão fazendo, estão acompanhando, graças a Deus. Quando os alunos retornar, serão um grupo muito pequeno que teremos que fazer uma readaptação ou uma recuperação com esses alunos. Merecida Moção; todos os Professores se empenharam muito bem, graças a Deus; tenho acompanhado o trabalho aí, não deixando aí a qualidade da Educação cair, em nosso Município. Deus abençoe o senhor e parabéns pela Moção, e eu gostaria de subscrever. </w:t>
      </w:r>
      <w:r w:rsidRPr="000E727F">
        <w:rPr>
          <w:b/>
          <w:i/>
          <w:sz w:val="24"/>
          <w:szCs w:val="24"/>
          <w:u w:val="single"/>
        </w:rPr>
        <w:t xml:space="preserve">“Sr. Presidente “Willian Souza”: </w:t>
      </w:r>
      <w:r w:rsidR="002C2263" w:rsidRPr="000E727F">
        <w:rPr>
          <w:sz w:val="24"/>
          <w:szCs w:val="24"/>
        </w:rPr>
        <w:t xml:space="preserve">Está aberta a V.Exa. e a toda a Casa. Continua em discussão. Não havendo oradores, em votação: os favoráveis permaneçam como estão, os contrários que se levante. Está aprovado por todos os Vereadores que estão em Plenário. A Moção de Pesar de número 74 de 2020, de autoria do Exmo. Vereador Márcio Júnior Brianes, está aprovada pela Mesa Diretora. Pergunto ao Secretário se há Vereador inscrito no Expediente. </w:t>
      </w:r>
      <w:r w:rsidRPr="000E727F">
        <w:rPr>
          <w:b/>
          <w:sz w:val="24"/>
          <w:szCs w:val="24"/>
          <w:u w:val="single"/>
        </w:rPr>
        <w:t xml:space="preserve">“1º Secretário “João Maioral”: </w:t>
      </w:r>
      <w:r w:rsidR="002C2263" w:rsidRPr="000E727F">
        <w:rPr>
          <w:sz w:val="24"/>
          <w:szCs w:val="24"/>
        </w:rPr>
        <w:t xml:space="preserve">Não. </w:t>
      </w:r>
      <w:r w:rsidRPr="000E727F">
        <w:rPr>
          <w:b/>
          <w:i/>
          <w:sz w:val="24"/>
          <w:szCs w:val="24"/>
          <w:u w:val="single"/>
        </w:rPr>
        <w:t xml:space="preserve">“Sr. Presidente “Willian Souza”: </w:t>
      </w:r>
      <w:r w:rsidR="002C2263" w:rsidRPr="000E727F">
        <w:rPr>
          <w:sz w:val="24"/>
          <w:szCs w:val="24"/>
        </w:rPr>
        <w:t xml:space="preserve">Não havendo Vereador inscrito no Expediente, declaro o Expediente encerrado às 16 horas e 56 minutos. </w:t>
      </w:r>
      <w:r w:rsidRPr="000E727F">
        <w:rPr>
          <w:b/>
          <w:sz w:val="24"/>
          <w:szCs w:val="24"/>
          <w:u w:val="single"/>
        </w:rPr>
        <w:t xml:space="preserve">"2º Secretário “Eduardo Lima”:  </w:t>
      </w:r>
      <w:r w:rsidR="002C2263" w:rsidRPr="000E727F">
        <w:rPr>
          <w:sz w:val="24"/>
          <w:szCs w:val="24"/>
        </w:rPr>
        <w:t xml:space="preserve">Pela ordem, Presidente. </w:t>
      </w:r>
      <w:r w:rsidRPr="000E727F">
        <w:rPr>
          <w:b/>
          <w:i/>
          <w:sz w:val="24"/>
          <w:szCs w:val="24"/>
          <w:u w:val="single"/>
        </w:rPr>
        <w:t xml:space="preserve">“Sr. Presidente “Willian Souza”: </w:t>
      </w:r>
      <w:r w:rsidR="002C2263" w:rsidRPr="000E727F">
        <w:rPr>
          <w:sz w:val="24"/>
          <w:szCs w:val="24"/>
        </w:rPr>
        <w:t xml:space="preserve">Pela ordem, Vereador Eduardo Lima. </w:t>
      </w:r>
      <w:r w:rsidRPr="000E727F">
        <w:rPr>
          <w:b/>
          <w:sz w:val="24"/>
          <w:szCs w:val="24"/>
          <w:u w:val="single"/>
        </w:rPr>
        <w:t xml:space="preserve">"2º Secretário “Eduardo Lima”:  </w:t>
      </w:r>
      <w:r w:rsidR="002C2263" w:rsidRPr="000E727F">
        <w:rPr>
          <w:sz w:val="24"/>
          <w:szCs w:val="24"/>
        </w:rPr>
        <w:t xml:space="preserve">Peço que o senhor aprecie ao Plenário para que a gente passe diretamente para a Ordem do Dia, Sr. Presidente, tendo em vista o bom andamento, tendo em vista que é regimental uma pausa de 15 minutos. </w:t>
      </w:r>
      <w:r w:rsidRPr="000E727F">
        <w:rPr>
          <w:b/>
          <w:i/>
          <w:sz w:val="24"/>
          <w:szCs w:val="24"/>
          <w:u w:val="single"/>
        </w:rPr>
        <w:t xml:space="preserve">“Sr. Presidente “Willian Souza”: </w:t>
      </w:r>
      <w:r w:rsidR="002C2263" w:rsidRPr="000E727F">
        <w:rPr>
          <w:sz w:val="24"/>
          <w:szCs w:val="24"/>
        </w:rPr>
        <w:t xml:space="preserve">É regimental o pedido de V.Exa. </w:t>
      </w:r>
      <w:r w:rsidR="002C2263" w:rsidRPr="000E727F">
        <w:rPr>
          <w:i/>
          <w:iCs/>
          <w:sz w:val="24"/>
          <w:szCs w:val="24"/>
        </w:rPr>
        <w:t xml:space="preserve">[Manifestação fora do microfone] </w:t>
      </w:r>
      <w:r w:rsidR="002C2263" w:rsidRPr="000E727F">
        <w:rPr>
          <w:sz w:val="24"/>
          <w:szCs w:val="24"/>
        </w:rPr>
        <w:t>Então, eu só peço para complementar, se V.Exa. permitir, 5 minutos apenas, porque têm muitos Documentos para os Vereadores assinarem, então, suspender em vez de 15, 5. Peço permissão ao Plenário... se tem algum voto contrário: os favoráveis a suspender apenas por 5 minutos permaneçam como estão, os contrários que se levante. Está aprovada, então, a suspensão de apenas 5 minutos. Mas eu peço que os senhores não saiam do Plenário. Está suspenso, declaro encerrado às 16 horas e 57 minutos, o Expediente. Porque os senhores precisam assinar, tá? Por isso que eu estou pedindo. Só se for rapidinho.</w:t>
      </w:r>
      <w:r w:rsidR="002C2263" w:rsidRPr="000E727F">
        <w:rPr>
          <w:i/>
          <w:sz w:val="24"/>
          <w:szCs w:val="24"/>
        </w:rPr>
        <w:t>[Manifestações fora do microfone]</w:t>
      </w:r>
      <w:r w:rsidRPr="000E727F">
        <w:rPr>
          <w:b/>
          <w:i/>
          <w:sz w:val="24"/>
          <w:szCs w:val="24"/>
          <w:u w:val="single"/>
        </w:rPr>
        <w:t xml:space="preserve">“Sr. Presidente “Willian Souza”: </w:t>
      </w:r>
      <w:r w:rsidR="002C2263" w:rsidRPr="000E727F">
        <w:rPr>
          <w:sz w:val="24"/>
          <w:szCs w:val="24"/>
        </w:rPr>
        <w:t xml:space="preserve">Solicito ao Vereador Eduardo Lima, 2º Secretário dessa Mesa, que faça a chamada dos senhores Vereadores para o verificação de quórum. </w:t>
      </w:r>
      <w:r w:rsidRPr="000E727F">
        <w:rPr>
          <w:b/>
          <w:sz w:val="24"/>
          <w:szCs w:val="24"/>
          <w:u w:val="single"/>
        </w:rPr>
        <w:t xml:space="preserve">"2º Secretário “Eduardo Lima”:  </w:t>
      </w:r>
      <w:r w:rsidR="002C2263" w:rsidRPr="000E727F">
        <w:rPr>
          <w:sz w:val="24"/>
          <w:szCs w:val="24"/>
        </w:rPr>
        <w:t xml:space="preserve">Vereador Cláudio Meskan, Vereador Décio Marmirolli, Vereador Fabinho, Vereador Fininho, Vereador Hélio Silva, Vereador Joel Cardoso, Vereador Josué Cardozo, Vereador Willian Souza, Vereador Edgardo Cabral, Vereador João Maioral, Vereador Dudu Lima, Vereador Professor Edinho, Vereador Ney do Gás, Vereador Ronaldo Mendes, Vereador Rudinei Lobo, Vereador Dr. Sérgio Rosa, Vereador Tião Correa, Vereador Ulisses Gomes e Vereador Valdir de Oliveira. </w:t>
      </w:r>
      <w:r w:rsidRPr="000E727F">
        <w:rPr>
          <w:b/>
          <w:i/>
          <w:sz w:val="24"/>
          <w:szCs w:val="24"/>
          <w:u w:val="single"/>
        </w:rPr>
        <w:t xml:space="preserve">“Sr. Presidente “Willian Souza”: </w:t>
      </w:r>
      <w:r w:rsidR="002C2263" w:rsidRPr="000E727F">
        <w:rPr>
          <w:sz w:val="24"/>
          <w:szCs w:val="24"/>
        </w:rPr>
        <w:t xml:space="preserve">Com quórum suficiente para a reabertura dessa Sessão, eu declaro reaberta a Sessão às 17 horas e 17 minutos. Nós temos 4 Pedidos de Urgência. O primeiro Pedido de Urgência está assinado por quantos Vereadores? </w:t>
      </w:r>
      <w:r w:rsidRPr="000E727F">
        <w:rPr>
          <w:b/>
          <w:sz w:val="24"/>
          <w:szCs w:val="24"/>
          <w:u w:val="single"/>
        </w:rPr>
        <w:t xml:space="preserve">“1º Secretário “João Maioral”: </w:t>
      </w:r>
      <w:r w:rsidR="002C2263" w:rsidRPr="000E727F">
        <w:rPr>
          <w:sz w:val="24"/>
          <w:szCs w:val="24"/>
        </w:rPr>
        <w:t xml:space="preserve">12 Vereadores, Sr. Presidente. </w:t>
      </w:r>
      <w:r w:rsidRPr="000E727F">
        <w:rPr>
          <w:b/>
          <w:i/>
          <w:sz w:val="24"/>
          <w:szCs w:val="24"/>
          <w:u w:val="single"/>
        </w:rPr>
        <w:t xml:space="preserve">“Sr. Presidente “Willian Souza”: </w:t>
      </w:r>
      <w:r w:rsidR="002C2263" w:rsidRPr="000E727F">
        <w:rPr>
          <w:sz w:val="24"/>
          <w:szCs w:val="24"/>
        </w:rPr>
        <w:t xml:space="preserve">12 Vereadores é número regimental para sua apresentação. Eu solicito ao 1º Secretário que faça a leitura do Requerimento de Urgência. </w:t>
      </w:r>
      <w:r w:rsidRPr="000E727F">
        <w:rPr>
          <w:b/>
          <w:sz w:val="24"/>
          <w:szCs w:val="24"/>
          <w:u w:val="single"/>
        </w:rPr>
        <w:t xml:space="preserve">“1º Secretário “João Maioral”: </w:t>
      </w:r>
      <w:r w:rsidR="002C2263" w:rsidRPr="000E727F">
        <w:rPr>
          <w:sz w:val="24"/>
          <w:szCs w:val="24"/>
        </w:rPr>
        <w:t xml:space="preserve">“Exmo. Sr. Presidente da Câmara Municipal de Sumaré, Pedido de Urgência Especial nos termos do Art. 243 e seguintes do Regimento Interno dessa Casa, requeremos a V.Exa., ouvido o Plenário, a tramitação em Regime de Urgência Especial da seguinte matéria: Projeto de Lei 102/2020, autoria do Exmo. Sr. Prefeito Luiz Alfredo de Castro Ruzza Dalben, mensagem número 12: 'Dispõe a autorização ao executivo Municipal para promover a abertura de crédito suplementar no valor de R$ 1.550.000,00. O pedido da urgência da matéria fundamenta-se na própria mensagem que acompanha a matéria'. Sala das Sessões, 16 de junho de 2020.” </w:t>
      </w:r>
      <w:r w:rsidRPr="000E727F">
        <w:rPr>
          <w:b/>
          <w:i/>
          <w:sz w:val="24"/>
          <w:szCs w:val="24"/>
          <w:u w:val="single"/>
        </w:rPr>
        <w:t xml:space="preserve">“Sr. Presidente “Willian Souza”: </w:t>
      </w:r>
      <w:r w:rsidR="002C2263" w:rsidRPr="000E727F">
        <w:rPr>
          <w:sz w:val="24"/>
          <w:szCs w:val="24"/>
        </w:rPr>
        <w:t xml:space="preserve">O Requerimento de Urgência de autoria do Exmo. Prefeito Municipal Luiz Alfredo de Castro Ruzza Dalben, Projeto de Lei 102/2020, está em discussão. Não havendo oradores, em votação: os favoráveis permaneçam como estão, os contrários que se levante. Está aprovado o Requerimento de Urgência. Solicito ao 1º Secretário que faça a leitura dos Pareceres do Projeto. </w:t>
      </w:r>
      <w:r w:rsidRPr="000E727F">
        <w:rPr>
          <w:b/>
          <w:sz w:val="24"/>
          <w:szCs w:val="24"/>
          <w:u w:val="single"/>
        </w:rPr>
        <w:t xml:space="preserve">“1º Secretário “João Maioral”: </w:t>
      </w:r>
      <w:r w:rsidR="002C2263" w:rsidRPr="000E727F">
        <w:rPr>
          <w:sz w:val="24"/>
          <w:szCs w:val="24"/>
        </w:rPr>
        <w:t xml:space="preserve">Comissão de Justiça e Redação: Parecer Favorável; Comissão de Justiça e Redação, Redação Final: Parecer Favorável, Sr. Presidente; Comissão de Finanças e Orçamento: também, Parecer Favorável. </w:t>
      </w:r>
      <w:r w:rsidRPr="000E727F">
        <w:rPr>
          <w:b/>
          <w:i/>
          <w:sz w:val="24"/>
          <w:szCs w:val="24"/>
          <w:u w:val="single"/>
        </w:rPr>
        <w:t xml:space="preserve">“Sr. Presidente “Willian Souza”: </w:t>
      </w:r>
      <w:r w:rsidR="002C2263" w:rsidRPr="000E727F">
        <w:rPr>
          <w:sz w:val="24"/>
          <w:szCs w:val="24"/>
        </w:rPr>
        <w:t xml:space="preserve">Com os Pareceres Favoráveis ao Projeto de Lei 102/2020 de autoria do Exmo. Prefeito Luiz Alfredo Castro Ruzza Dalben, que "Dispõe sobre a autorização do executivo Municipal para promover a abertura de crédito adicional suplementar no valor de R$ 1.550.000,00”, está em discussão. Não havendo oradores, em votação: os favoráveis permaneçam como estão, os contrários que se levante. Está aprovada por toda essa Casa. Segundo Item da Urgência. O Requerimento de urgência está assinado por quantos Vereadores? </w:t>
      </w:r>
      <w:r w:rsidRPr="000E727F">
        <w:rPr>
          <w:b/>
          <w:sz w:val="24"/>
          <w:szCs w:val="24"/>
          <w:u w:val="single"/>
        </w:rPr>
        <w:t xml:space="preserve">“1º Secretário “João Maioral”: </w:t>
      </w:r>
      <w:r w:rsidR="002C2263" w:rsidRPr="000E727F">
        <w:rPr>
          <w:sz w:val="24"/>
          <w:szCs w:val="24"/>
        </w:rPr>
        <w:t xml:space="preserve">13, Sr. Presidente. </w:t>
      </w:r>
      <w:r w:rsidRPr="000E727F">
        <w:rPr>
          <w:b/>
          <w:i/>
          <w:sz w:val="24"/>
          <w:szCs w:val="24"/>
          <w:u w:val="single"/>
        </w:rPr>
        <w:t xml:space="preserve">“Sr. Presidente “Willian Souza”: </w:t>
      </w:r>
      <w:r w:rsidR="002C2263" w:rsidRPr="000E727F">
        <w:rPr>
          <w:sz w:val="24"/>
          <w:szCs w:val="24"/>
        </w:rPr>
        <w:t xml:space="preserve">13 Vereadores é número regimental para a apresentação. Solicito ao Secretário que faça a leitura do Requerimento de Urgência. </w:t>
      </w:r>
      <w:r w:rsidRPr="000E727F">
        <w:rPr>
          <w:b/>
          <w:sz w:val="24"/>
          <w:szCs w:val="24"/>
          <w:u w:val="single"/>
        </w:rPr>
        <w:t xml:space="preserve">“1º Secretário “João Maioral”: </w:t>
      </w:r>
      <w:r w:rsidR="002C2263" w:rsidRPr="000E727F">
        <w:rPr>
          <w:sz w:val="24"/>
          <w:szCs w:val="24"/>
        </w:rPr>
        <w:t xml:space="preserve">"Exmo. Sr. Presidente da Câmara Municipal de Sumaré, Pedido de Urgência Especial nos termos do Art. 243 e seguintes do Regimento Interno desta Casa, requeremos a V.Exa. após ouvido o Plenário, a tramitação em Regime de Urgência Especial da seguinte matéria: Projeto de Lei número 103/2020, autoria Exmo. Sr. Prefeito Luiz Alfredo de Castro Ruzza Dalben, mensagem número 13: 'Dispõe sobre a autorização ao executivo Municipal, para promover a abertura de crédito adicional suplementar no valor de R$ 1.258.000,00. O pedido de urgência da matéria fundamenta-se na própria mensagem que acompanha a matéria'. Sala das Sessões, 16 de junho de 2020.” </w:t>
      </w:r>
      <w:r w:rsidRPr="000E727F">
        <w:rPr>
          <w:b/>
          <w:i/>
          <w:sz w:val="24"/>
          <w:szCs w:val="24"/>
          <w:u w:val="single"/>
        </w:rPr>
        <w:t xml:space="preserve">“Sr. Presidente “Willian Souza”: </w:t>
      </w:r>
      <w:r w:rsidR="002C2263" w:rsidRPr="000E727F">
        <w:rPr>
          <w:sz w:val="24"/>
          <w:szCs w:val="24"/>
        </w:rPr>
        <w:t xml:space="preserve">O Requerimento de Urgência Especial, o Requerimento está em votação: os favoráveis permaneçam como estão, os contrários que se levante. Com os votos favoráveis de todos que estão em Plenário, está aprovado. Solicito ao Secretário que faça a leitura dos Pareceres do Projeto. </w:t>
      </w:r>
      <w:r w:rsidRPr="000E727F">
        <w:rPr>
          <w:b/>
          <w:sz w:val="24"/>
          <w:szCs w:val="24"/>
          <w:u w:val="single"/>
        </w:rPr>
        <w:t xml:space="preserve">“1º Secretário “João Maioral”: </w:t>
      </w:r>
      <w:r w:rsidR="002C2263" w:rsidRPr="000E727F">
        <w:rPr>
          <w:sz w:val="24"/>
          <w:szCs w:val="24"/>
        </w:rPr>
        <w:t xml:space="preserve">Parecer de Comissão de Justiça e Redação: Parecer Favorável; Comissão de Finanças e Orçamento: Parecer Favorável; Comissão de Justiça e Redação, Redação Final: Parecer Favorável, Sr. Presidente. </w:t>
      </w:r>
      <w:r w:rsidRPr="000E727F">
        <w:rPr>
          <w:b/>
          <w:i/>
          <w:sz w:val="24"/>
          <w:szCs w:val="24"/>
          <w:u w:val="single"/>
        </w:rPr>
        <w:t xml:space="preserve">“Sr. Presidente “Willian Souza”: </w:t>
      </w:r>
      <w:r w:rsidR="002C2263" w:rsidRPr="000E727F">
        <w:rPr>
          <w:sz w:val="24"/>
          <w:szCs w:val="24"/>
        </w:rPr>
        <w:t xml:space="preserve">Com os Pareceres Favoráveis, eu coloco em discussão o Projeto de Lei 103/2020 de autoria do Exmo. Prefeito Luiz Alfredo Castro Ruzza Dalben, que "Dispõe sobre a autorização ao executivo Municipal, para promover a abertura de crédito adicional suplementar no valor de R$ 1.258.000,00”, está em discussão. Não havendo oradores, em votação: os favoráveis permaneçam como estão, os contrários que se levante. Está aprovado por toda esta Casa. Terceiro Pedido de Urgência. O Requerimento assinado por quantos Vereadores? </w:t>
      </w:r>
      <w:r w:rsidRPr="000E727F">
        <w:rPr>
          <w:b/>
          <w:sz w:val="24"/>
          <w:szCs w:val="24"/>
          <w:u w:val="single"/>
        </w:rPr>
        <w:t xml:space="preserve">“1º Secretário “João Maioral”: </w:t>
      </w:r>
      <w:r w:rsidR="002C2263" w:rsidRPr="000E727F">
        <w:rPr>
          <w:sz w:val="24"/>
          <w:szCs w:val="24"/>
        </w:rPr>
        <w:t xml:space="preserve">14 Vereadores, Sr. Presidente. </w:t>
      </w:r>
      <w:r w:rsidRPr="000E727F">
        <w:rPr>
          <w:b/>
          <w:i/>
          <w:sz w:val="24"/>
          <w:szCs w:val="24"/>
          <w:u w:val="single"/>
        </w:rPr>
        <w:t xml:space="preserve">“Sr. Presidente “Willian Souza”: </w:t>
      </w:r>
      <w:r w:rsidR="002C2263" w:rsidRPr="000E727F">
        <w:rPr>
          <w:sz w:val="24"/>
          <w:szCs w:val="24"/>
        </w:rPr>
        <w:t xml:space="preserve">14 Vereadores é número regimental para a sua apreciação. Solicito ao Secretário que faça a leitura do Requerimento de Urgência. </w:t>
      </w:r>
      <w:r w:rsidRPr="000E727F">
        <w:rPr>
          <w:b/>
          <w:sz w:val="24"/>
          <w:szCs w:val="24"/>
          <w:u w:val="single"/>
        </w:rPr>
        <w:t xml:space="preserve">“1º Secretário “João Maioral”: </w:t>
      </w:r>
      <w:r w:rsidR="002C2263" w:rsidRPr="000E727F">
        <w:rPr>
          <w:sz w:val="24"/>
          <w:szCs w:val="24"/>
        </w:rPr>
        <w:t xml:space="preserve">"Exmo. Sr. Presidente da Câmara Municipal de Sumaré, Pedido de Urgência Especial nos termos do Art. 243 e seguintes do Regimento Interno desta Casa, requeremos a V.Exa. e após ouvido o Plenário, a tramitação em Regime de Urgência Especial da seguinte matéria: Projeto de Lei número 104/2020, autoria o Exmo. Sr. Prefeito Luiz Alfredo de Castro Ruzza Dalben. Mensagem número 14: 'Dispõe sobre a autorização ao executivo Municipal, para promover a abertura de crédito especial no orçamento vigente no valor de R$ 999.675,00, para os fins que especifica e dá outras providências. O pedido de urgência da matéria fundamenta-se na própria mensagem que acompanha a matéria'. Sala das Sessões, 16 de junho de 2020.” </w:t>
      </w:r>
      <w:r w:rsidRPr="000E727F">
        <w:rPr>
          <w:b/>
          <w:i/>
          <w:sz w:val="24"/>
          <w:szCs w:val="24"/>
          <w:u w:val="single"/>
        </w:rPr>
        <w:t xml:space="preserve">“Sr. Presidente “Willian Souza”: </w:t>
      </w:r>
      <w:r w:rsidR="002C2263" w:rsidRPr="000E727F">
        <w:rPr>
          <w:sz w:val="24"/>
          <w:szCs w:val="24"/>
        </w:rPr>
        <w:t>O Requerimento de Urgência está em discussão. Não havendo oradores, em votação: os favoráveis permaneçam como estão, os contrários que se levante. Aprovado por toda essa Casa. Solicito ao Secretário que faça a leitura dos Pareceres do Projeto de Lei 104/2020.</w:t>
      </w:r>
      <w:r w:rsidRPr="000E727F">
        <w:rPr>
          <w:b/>
          <w:sz w:val="24"/>
          <w:szCs w:val="24"/>
          <w:u w:val="single"/>
        </w:rPr>
        <w:t xml:space="preserve">“1º Secretário “João Maioral”: </w:t>
      </w:r>
      <w:r w:rsidR="002C2263" w:rsidRPr="000E727F">
        <w:rPr>
          <w:sz w:val="24"/>
          <w:szCs w:val="24"/>
        </w:rPr>
        <w:t xml:space="preserve">Comissão de Justiça e Redação: Parecer Favorável; Comissão de Finanças e Orçamento: Parecer Favorável; Comissão de Justiça e Redação, Redação Final: Parecer Favorável, Sr. Presidente. </w:t>
      </w:r>
      <w:r w:rsidRPr="000E727F">
        <w:rPr>
          <w:b/>
          <w:i/>
          <w:sz w:val="24"/>
          <w:szCs w:val="24"/>
          <w:u w:val="single"/>
        </w:rPr>
        <w:t xml:space="preserve">“Sr. Presidente “Willian Souza”: </w:t>
      </w:r>
      <w:r w:rsidR="002C2263" w:rsidRPr="000E727F">
        <w:rPr>
          <w:sz w:val="24"/>
          <w:szCs w:val="24"/>
        </w:rPr>
        <w:t xml:space="preserve">Com os Pareceres Favoráveis do Projeto de Lei 104/2020, eu coloco o Projeto de Lei em discussão. Não havendo oradores, em votação: o Projeto de Lei de autoria do Prefeito, Exmo. Sr. Prefeito Luiz Alfredo Castro Ruzza Dalben, “Dispõe sobre a autorização ao executivo Municipal para promover a abertura de crédito especial no valor de R$ 999.675,00”, em votação: os favoráveis permaneçam como estão, os contrários que se levante. Aprovado por toda essa Casa. Último Pedido de Urgência Especial. Solicito ao Secretário, que faça... Está assinado por quantos Vereadores? </w:t>
      </w:r>
      <w:r w:rsidRPr="000E727F">
        <w:rPr>
          <w:b/>
          <w:sz w:val="24"/>
          <w:szCs w:val="24"/>
          <w:u w:val="single"/>
        </w:rPr>
        <w:t xml:space="preserve">“1º Secretário “João Maioral”: </w:t>
      </w:r>
      <w:r w:rsidR="002C2263" w:rsidRPr="000E727F">
        <w:rPr>
          <w:sz w:val="24"/>
          <w:szCs w:val="24"/>
        </w:rPr>
        <w:t xml:space="preserve">14 Vereadores. </w:t>
      </w:r>
      <w:r w:rsidRPr="000E727F">
        <w:rPr>
          <w:b/>
          <w:i/>
          <w:sz w:val="24"/>
          <w:szCs w:val="24"/>
          <w:u w:val="single"/>
        </w:rPr>
        <w:t xml:space="preserve">“Sr. Presidente “Willian Souza”: </w:t>
      </w:r>
      <w:r w:rsidR="002C2263" w:rsidRPr="000E727F">
        <w:rPr>
          <w:sz w:val="24"/>
          <w:szCs w:val="24"/>
        </w:rPr>
        <w:t xml:space="preserve">14 Vereadores, número regimental para a sua apreciação. Solicito ao Secretário que faça a leitura, na íntegra, do Requerimento. </w:t>
      </w:r>
      <w:r w:rsidRPr="000E727F">
        <w:rPr>
          <w:b/>
          <w:sz w:val="24"/>
          <w:szCs w:val="24"/>
          <w:u w:val="single"/>
        </w:rPr>
        <w:t xml:space="preserve">“1º Secretário “João Maioral”: </w:t>
      </w:r>
      <w:r w:rsidR="002C2263" w:rsidRPr="000E727F">
        <w:rPr>
          <w:sz w:val="24"/>
          <w:szCs w:val="24"/>
        </w:rPr>
        <w:t xml:space="preserve">"Exmo. Sr. Presidente da Câmara Municipal de Sumaré, Pedido de Urgência Especial nos termos do Art. 243 e seguintes do Regimento interno desta Casa requeremos a V.Exa., após ouvido o Plenário, a tramitação em Regime de Urgência Especial da seguinte matéria: Veto Integral ao Autógrafo número 55/2020, Exmo. Prefeito Luiz Alfredo Castro Ruzza Dalben. Mensagem número 11: 'Altera o dispositivo da Lei número 5913 de 20 de janeiro de 2017, que dispõe sobre a obrigatoriedade das concessionárias de serviço de água e esgoto de providenciarem a restauração de logradouros públicos danificados. O pedido da urgência da matéria fundamenta-se na própria mensagem que acompanha a matéria'. Sala das Sessões, 16 de junho de 2020.” </w:t>
      </w:r>
      <w:r w:rsidRPr="000E727F">
        <w:rPr>
          <w:b/>
          <w:i/>
          <w:sz w:val="24"/>
          <w:szCs w:val="24"/>
          <w:u w:val="single"/>
        </w:rPr>
        <w:t xml:space="preserve">“Sr. Presidente “Willian Souza”: </w:t>
      </w:r>
      <w:r w:rsidR="002C2263" w:rsidRPr="000E727F">
        <w:rPr>
          <w:sz w:val="24"/>
          <w:szCs w:val="24"/>
        </w:rPr>
        <w:t xml:space="preserve">O Requerimento está em discussão. Não havendo oradores, em votação: os favoráveis permaneçam como estão, os contrários que se levante. Está aprovado o Requerimento de Urgência. Eu solicito ao Vereador João Maioral que faça a leitura dos Pareceres do Projeto. </w:t>
      </w:r>
      <w:r w:rsidR="002C2263" w:rsidRPr="000E727F">
        <w:rPr>
          <w:i/>
          <w:sz w:val="24"/>
          <w:szCs w:val="24"/>
        </w:rPr>
        <w:t>[Manifestações fora do microfone]</w:t>
      </w:r>
      <w:r w:rsidRPr="000E727F">
        <w:rPr>
          <w:b/>
          <w:sz w:val="24"/>
          <w:szCs w:val="24"/>
          <w:u w:val="single"/>
        </w:rPr>
        <w:t xml:space="preserve">“1º Secretário “João Maioral”: </w:t>
      </w:r>
      <w:r w:rsidR="002C2263" w:rsidRPr="000E727F">
        <w:rPr>
          <w:sz w:val="24"/>
          <w:szCs w:val="24"/>
        </w:rPr>
        <w:t xml:space="preserve">Comissão de Justiça e Redação: Parecer Favorável; Comissão de Obras e Serviços Públicos e atividades privadas: Parecer Favorável; Comissão de Justiça e Redação, Redação Final: Parecer Favorável, Sr. Presidente. </w:t>
      </w:r>
      <w:r w:rsidRPr="000E727F">
        <w:rPr>
          <w:b/>
          <w:i/>
          <w:sz w:val="24"/>
          <w:szCs w:val="24"/>
          <w:u w:val="single"/>
        </w:rPr>
        <w:t xml:space="preserve">“Sr. Presidente “Willian Souza”: </w:t>
      </w:r>
      <w:r w:rsidR="002C2263" w:rsidRPr="000E727F">
        <w:rPr>
          <w:sz w:val="24"/>
          <w:szCs w:val="24"/>
        </w:rPr>
        <w:t xml:space="preserve">Com os Pareceres Favoráveis, eu coloco em discussão: o Veto Integral ao Autógrafo 55/2020 de autoria do Exmo. Sr. Prefeito Luiz Alfredo Castro Ruzza Dalben, Mensagens número 11, que altera o dispositivo da Lei Municipal de número 5913 de 20 de janeiro de 2017, que "Dispõe sobre a obrigatoriedade das concessionárias de serviços de água e esgotos, de providenciarem a restauração de logradouros públicos danificados”, está em discussão. Não havendo oradores, em votação: os favoráveis permaneçam como estão, os contrários que se levante. Está aprovado o Veto de autoria do Sr. Prefeito, por unanimidade, nessa Casa... todos que estão em Plenário. Só para esclarecer, esse aqui é aquele meu Projeto de Lei que fez aquela pequena alteração; então, o Prefeito fez o Veto e o outro já está em vigor. Ordem do Dia. Item 1 da Ordem do Dia, e único. Primeira discussão e votação do Projeto de Lei de número 59 de 2020, de autoria do Exmo. Sr. Prefeito Luiz Alfredo Castro Ruzza Dalben. Mensagem número 7 de 2020, que "Dispõe sobre as diretrizes orçamentárias para o exercício financeiro de 2021 e dá outras providências.” Solicito ao Secretário que faça a leitura dos Pareceres do Projeto. </w:t>
      </w:r>
      <w:r w:rsidRPr="000E727F">
        <w:rPr>
          <w:b/>
          <w:sz w:val="24"/>
          <w:szCs w:val="24"/>
          <w:u w:val="single"/>
        </w:rPr>
        <w:t xml:space="preserve">“1º Secretário “João Maioral”: </w:t>
      </w:r>
      <w:r w:rsidR="002C2263" w:rsidRPr="000E727F">
        <w:rPr>
          <w:sz w:val="24"/>
          <w:szCs w:val="24"/>
        </w:rPr>
        <w:t>Comissão de Justiça e Redação: Parecer Favorável; Comissão de Finanças e Orçamentos: Parecer Favorável; Comissão de Justiça e Redação, Redação Final: Parecer Favorável, Sr. Presidente.</w:t>
      </w:r>
      <w:r w:rsidRPr="000E727F">
        <w:rPr>
          <w:b/>
          <w:i/>
          <w:sz w:val="24"/>
          <w:szCs w:val="24"/>
          <w:u w:val="single"/>
        </w:rPr>
        <w:t xml:space="preserve">“Sr. Presidente “Willian Souza”: </w:t>
      </w:r>
      <w:r w:rsidR="002C2263" w:rsidRPr="000E727F">
        <w:rPr>
          <w:sz w:val="24"/>
          <w:szCs w:val="24"/>
        </w:rPr>
        <w:t xml:space="preserve">Com os Pareceres Favoráveis, eu coloco em discussão o Projeto de Lei 59/2020 de autoria do Exmo. Sr. Prefeito Luiz Alfredo Castro Ruzza Dalben, mensagem número 7 de 2020, que "Dispõe sobre as diretrizes orçamentárias para o exercício financeiro de 2021 e dá outras providências”, em discussão. Não havendo oradores, em votação: os favoráveis permaneçam como estão, os contrários que se levante. Está aprovado por todos os Vereadores em Plenário. Primeiro turno. São dois turnos, tá? Esse é o primeiro turno. Pergunto ao Secretário se há Vereador inscrito. </w:t>
      </w:r>
      <w:r w:rsidRPr="000E727F">
        <w:rPr>
          <w:b/>
          <w:sz w:val="24"/>
          <w:szCs w:val="24"/>
          <w:u w:val="single"/>
        </w:rPr>
        <w:t xml:space="preserve">“1º Secretário “João Maioral”: </w:t>
      </w:r>
      <w:r w:rsidR="002C2263" w:rsidRPr="000E727F">
        <w:rPr>
          <w:sz w:val="24"/>
          <w:szCs w:val="24"/>
        </w:rPr>
        <w:t xml:space="preserve">Não, não há, Sr. Presidente. </w:t>
      </w:r>
      <w:r w:rsidRPr="000E727F">
        <w:rPr>
          <w:b/>
          <w:i/>
          <w:sz w:val="24"/>
          <w:szCs w:val="24"/>
          <w:u w:val="single"/>
        </w:rPr>
        <w:t xml:space="preserve">“Sr. Presidente “Willian Souza”: </w:t>
      </w:r>
      <w:r w:rsidR="002C2263" w:rsidRPr="000E727F">
        <w:rPr>
          <w:sz w:val="24"/>
          <w:szCs w:val="24"/>
        </w:rPr>
        <w:t xml:space="preserve">Não havendo Vereador inscrito na Explicação Pessoal e não havendo mais nada a tratar, declaro encerrada a Sessão às 17 horas e 18 minutos. Muito obrigado a todas e a todos! Tchau! </w:t>
      </w:r>
      <w:r w:rsidR="0046310C" w:rsidRPr="000E727F">
        <w:rPr>
          <w:sz w:val="24"/>
          <w:szCs w:val="24"/>
        </w:rPr>
        <w:t xml:space="preserve">Nada mais havendo a tratar, a Presidência dá por encerrada a presente Sessão Ordinária, cuja Ata, se aprovada, irá assinada pela Mesa Diretora dos Trabalhos. Câmara Municipal de Sumaré, </w:t>
      </w:r>
      <w:r>
        <w:rPr>
          <w:sz w:val="24"/>
          <w:szCs w:val="24"/>
        </w:rPr>
        <w:t>16</w:t>
      </w:r>
      <w:r w:rsidR="0046310C" w:rsidRPr="000E727F">
        <w:rPr>
          <w:sz w:val="24"/>
          <w:szCs w:val="24"/>
        </w:rPr>
        <w:t xml:space="preserve"> de </w:t>
      </w:r>
      <w:r>
        <w:rPr>
          <w:sz w:val="24"/>
          <w:szCs w:val="24"/>
        </w:rPr>
        <w:t>junho</w:t>
      </w:r>
      <w:r w:rsidR="0046310C" w:rsidRPr="000E727F">
        <w:rPr>
          <w:sz w:val="24"/>
          <w:szCs w:val="24"/>
        </w:rPr>
        <w:t xml:space="preserve"> de 20</w:t>
      </w:r>
      <w:r>
        <w:rPr>
          <w:sz w:val="24"/>
          <w:szCs w:val="24"/>
        </w:rPr>
        <w:t>20</w:t>
      </w:r>
      <w:r w:rsidR="0046310C" w:rsidRPr="000E727F">
        <w:rPr>
          <w:sz w:val="24"/>
          <w:szCs w:val="24"/>
        </w:rPr>
        <w:t>.-.-.-.-.-.-.-.-.-.-</w:t>
      </w:r>
      <w:r w:rsidR="008163A2" w:rsidRPr="000E727F">
        <w:rPr>
          <w:sz w:val="24"/>
          <w:szCs w:val="24"/>
        </w:rPr>
        <w:t>..-.-.-.-.-.-.-.-.-.-.-.-.-.-.-.-.-.-.-.-.-.-.-.-.-.-.-.-.-.-.-.-.-.-.-.-.-.-.-.-.-.-.-.-.-.-.-.-.-.-.-.-.-.</w:t>
      </w:r>
    </w:p>
    <w:p w14:paraId="2B6ECD81" w14:textId="0DD15F0B" w:rsidR="005D3240" w:rsidRDefault="005D3240" w:rsidP="000E727F">
      <w:pPr>
        <w:spacing w:line="276" w:lineRule="auto"/>
        <w:jc w:val="both"/>
        <w:rPr>
          <w:sz w:val="24"/>
          <w:szCs w:val="24"/>
        </w:rPr>
      </w:pPr>
    </w:p>
    <w:p w14:paraId="3437E3BE" w14:textId="5F28B315" w:rsidR="008163A2" w:rsidRDefault="008163A2" w:rsidP="000E727F">
      <w:pPr>
        <w:spacing w:line="276" w:lineRule="auto"/>
        <w:jc w:val="both"/>
        <w:rPr>
          <w:sz w:val="24"/>
          <w:szCs w:val="24"/>
        </w:rPr>
      </w:pPr>
    </w:p>
    <w:p w14:paraId="376B1C46" w14:textId="232875A2" w:rsidR="008163A2" w:rsidRDefault="008163A2" w:rsidP="000E727F">
      <w:pPr>
        <w:spacing w:line="276" w:lineRule="auto"/>
        <w:jc w:val="both"/>
        <w:rPr>
          <w:sz w:val="24"/>
          <w:szCs w:val="24"/>
        </w:rPr>
      </w:pPr>
    </w:p>
    <w:p w14:paraId="62359746" w14:textId="77777777" w:rsidR="008163A2" w:rsidRPr="000E727F" w:rsidRDefault="008163A2" w:rsidP="000E727F">
      <w:pPr>
        <w:spacing w:line="276" w:lineRule="auto"/>
        <w:jc w:val="both"/>
        <w:rPr>
          <w:sz w:val="24"/>
          <w:szCs w:val="24"/>
        </w:rPr>
      </w:pPr>
    </w:p>
    <w:p w14:paraId="54CEA827" w14:textId="77777777" w:rsidR="005D3240" w:rsidRPr="000E727F" w:rsidRDefault="005D3240" w:rsidP="00BE6B3F">
      <w:pPr>
        <w:spacing w:line="276" w:lineRule="auto"/>
        <w:jc w:val="center"/>
        <w:rPr>
          <w:b/>
          <w:sz w:val="24"/>
          <w:szCs w:val="24"/>
        </w:rPr>
      </w:pPr>
      <w:r w:rsidRPr="000E727F">
        <w:rPr>
          <w:sz w:val="24"/>
          <w:szCs w:val="24"/>
        </w:rPr>
        <w:t>____________________________________________________________</w:t>
      </w:r>
    </w:p>
    <w:p w14:paraId="1715B54A" w14:textId="77777777" w:rsidR="005D3240" w:rsidRPr="000E727F" w:rsidRDefault="005D3240" w:rsidP="00BE6B3F">
      <w:pPr>
        <w:spacing w:line="276" w:lineRule="auto"/>
        <w:jc w:val="center"/>
        <w:rPr>
          <w:b/>
          <w:sz w:val="24"/>
          <w:szCs w:val="24"/>
        </w:rPr>
      </w:pPr>
      <w:r w:rsidRPr="000E727F">
        <w:rPr>
          <w:b/>
          <w:sz w:val="24"/>
          <w:szCs w:val="24"/>
        </w:rPr>
        <w:t>Presidente                               1º Secretário                           2º Secretário</w:t>
      </w:r>
    </w:p>
    <w:sectPr w:rsidR="005D3240" w:rsidRPr="000E727F"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F6EAB" w14:textId="77777777" w:rsidR="0015246B" w:rsidRDefault="0015246B">
      <w:r>
        <w:separator/>
      </w:r>
    </w:p>
  </w:endnote>
  <w:endnote w:type="continuationSeparator" w:id="0">
    <w:p w14:paraId="7035995F" w14:textId="77777777" w:rsidR="0015246B" w:rsidRDefault="0015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6386E" w14:textId="77777777" w:rsidR="0015246B" w:rsidRDefault="0015246B">
      <w:r>
        <w:separator/>
      </w:r>
    </w:p>
  </w:footnote>
  <w:footnote w:type="continuationSeparator" w:id="0">
    <w:p w14:paraId="2EEE897C" w14:textId="77777777" w:rsidR="0015246B" w:rsidRDefault="0015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B77708" w:rsidRDefault="00B77708">
    <w:pPr>
      <w:pStyle w:val="Cabealho"/>
      <w:jc w:val="right"/>
    </w:pPr>
    <w:r>
      <w:fldChar w:fldCharType="begin"/>
    </w:r>
    <w:r>
      <w:instrText>PAGE   \* MERGEFORMAT</w:instrText>
    </w:r>
    <w:r>
      <w:fldChar w:fldCharType="separate"/>
    </w:r>
    <w:r>
      <w:rPr>
        <w:noProof/>
      </w:rPr>
      <w:t>1</w:t>
    </w:r>
    <w:r>
      <w:fldChar w:fldCharType="end"/>
    </w:r>
  </w:p>
  <w:p w14:paraId="2DA99445" w14:textId="77777777" w:rsidR="00B77708" w:rsidRDefault="00B777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1C8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74D2"/>
    <w:rsid w:val="0005044D"/>
    <w:rsid w:val="00051B77"/>
    <w:rsid w:val="00055FC0"/>
    <w:rsid w:val="00065CF9"/>
    <w:rsid w:val="00067D8F"/>
    <w:rsid w:val="00081B87"/>
    <w:rsid w:val="00081D48"/>
    <w:rsid w:val="0008393D"/>
    <w:rsid w:val="00083FD7"/>
    <w:rsid w:val="000840FC"/>
    <w:rsid w:val="000A18EA"/>
    <w:rsid w:val="000A386E"/>
    <w:rsid w:val="000B396E"/>
    <w:rsid w:val="000C0C35"/>
    <w:rsid w:val="000E2083"/>
    <w:rsid w:val="000E5B4D"/>
    <w:rsid w:val="000E727F"/>
    <w:rsid w:val="000F4ED3"/>
    <w:rsid w:val="000F5E1A"/>
    <w:rsid w:val="00116FF1"/>
    <w:rsid w:val="00135C5B"/>
    <w:rsid w:val="0015246B"/>
    <w:rsid w:val="0015719F"/>
    <w:rsid w:val="00161479"/>
    <w:rsid w:val="0016147B"/>
    <w:rsid w:val="001657CB"/>
    <w:rsid w:val="00173051"/>
    <w:rsid w:val="00174331"/>
    <w:rsid w:val="0017640B"/>
    <w:rsid w:val="0019187C"/>
    <w:rsid w:val="00192030"/>
    <w:rsid w:val="001A4C4C"/>
    <w:rsid w:val="001F571D"/>
    <w:rsid w:val="00201E17"/>
    <w:rsid w:val="002053BC"/>
    <w:rsid w:val="00242971"/>
    <w:rsid w:val="002457E9"/>
    <w:rsid w:val="0024718B"/>
    <w:rsid w:val="002567A1"/>
    <w:rsid w:val="00265F70"/>
    <w:rsid w:val="00272135"/>
    <w:rsid w:val="00282766"/>
    <w:rsid w:val="002C2263"/>
    <w:rsid w:val="002C40A4"/>
    <w:rsid w:val="002F57CF"/>
    <w:rsid w:val="00304836"/>
    <w:rsid w:val="00306608"/>
    <w:rsid w:val="003147CA"/>
    <w:rsid w:val="0032688B"/>
    <w:rsid w:val="003314CF"/>
    <w:rsid w:val="00353D49"/>
    <w:rsid w:val="00377099"/>
    <w:rsid w:val="003A2AFE"/>
    <w:rsid w:val="003A5270"/>
    <w:rsid w:val="003B3658"/>
    <w:rsid w:val="003D77DC"/>
    <w:rsid w:val="003F0D6A"/>
    <w:rsid w:val="003F4B3B"/>
    <w:rsid w:val="003F655B"/>
    <w:rsid w:val="0040017D"/>
    <w:rsid w:val="00407045"/>
    <w:rsid w:val="004118D5"/>
    <w:rsid w:val="00432177"/>
    <w:rsid w:val="00447C8D"/>
    <w:rsid w:val="00453CE1"/>
    <w:rsid w:val="00455947"/>
    <w:rsid w:val="0046310C"/>
    <w:rsid w:val="0047067B"/>
    <w:rsid w:val="00471BE3"/>
    <w:rsid w:val="00472AAA"/>
    <w:rsid w:val="00476107"/>
    <w:rsid w:val="004803CD"/>
    <w:rsid w:val="0049358C"/>
    <w:rsid w:val="00494193"/>
    <w:rsid w:val="004A0A17"/>
    <w:rsid w:val="004A3231"/>
    <w:rsid w:val="004A35D6"/>
    <w:rsid w:val="004A4B34"/>
    <w:rsid w:val="004B4CB9"/>
    <w:rsid w:val="004B65EE"/>
    <w:rsid w:val="004B757F"/>
    <w:rsid w:val="004C09A8"/>
    <w:rsid w:val="004C242C"/>
    <w:rsid w:val="004C5EF1"/>
    <w:rsid w:val="004D2544"/>
    <w:rsid w:val="004D3996"/>
    <w:rsid w:val="004E773F"/>
    <w:rsid w:val="00504B39"/>
    <w:rsid w:val="00513AA7"/>
    <w:rsid w:val="00515793"/>
    <w:rsid w:val="0054576A"/>
    <w:rsid w:val="00580818"/>
    <w:rsid w:val="005959E8"/>
    <w:rsid w:val="005B21F5"/>
    <w:rsid w:val="005C6235"/>
    <w:rsid w:val="005C7944"/>
    <w:rsid w:val="005D0B63"/>
    <w:rsid w:val="005D3240"/>
    <w:rsid w:val="005E3097"/>
    <w:rsid w:val="00606D30"/>
    <w:rsid w:val="0063177C"/>
    <w:rsid w:val="00635DE5"/>
    <w:rsid w:val="0063605D"/>
    <w:rsid w:val="00653293"/>
    <w:rsid w:val="00665C8F"/>
    <w:rsid w:val="00684504"/>
    <w:rsid w:val="006A072A"/>
    <w:rsid w:val="006A5712"/>
    <w:rsid w:val="006A79BF"/>
    <w:rsid w:val="006B7781"/>
    <w:rsid w:val="006D6531"/>
    <w:rsid w:val="006E6DEB"/>
    <w:rsid w:val="006F364E"/>
    <w:rsid w:val="00700ECE"/>
    <w:rsid w:val="0072293F"/>
    <w:rsid w:val="00722D6F"/>
    <w:rsid w:val="0074717A"/>
    <w:rsid w:val="00773AC6"/>
    <w:rsid w:val="00785374"/>
    <w:rsid w:val="00795984"/>
    <w:rsid w:val="007C76CB"/>
    <w:rsid w:val="007D6F04"/>
    <w:rsid w:val="007F7ED6"/>
    <w:rsid w:val="008105A8"/>
    <w:rsid w:val="008163A2"/>
    <w:rsid w:val="00816721"/>
    <w:rsid w:val="008212F1"/>
    <w:rsid w:val="008349F0"/>
    <w:rsid w:val="0084625F"/>
    <w:rsid w:val="00853FC1"/>
    <w:rsid w:val="00854180"/>
    <w:rsid w:val="00862E37"/>
    <w:rsid w:val="0087470D"/>
    <w:rsid w:val="00883B7E"/>
    <w:rsid w:val="008B4823"/>
    <w:rsid w:val="008B59AE"/>
    <w:rsid w:val="008C2917"/>
    <w:rsid w:val="008D0272"/>
    <w:rsid w:val="008D67FC"/>
    <w:rsid w:val="008E1340"/>
    <w:rsid w:val="008E17CA"/>
    <w:rsid w:val="009021CD"/>
    <w:rsid w:val="009323E8"/>
    <w:rsid w:val="00934F1C"/>
    <w:rsid w:val="0093628E"/>
    <w:rsid w:val="00942078"/>
    <w:rsid w:val="00944087"/>
    <w:rsid w:val="00955658"/>
    <w:rsid w:val="00965C2E"/>
    <w:rsid w:val="009703EA"/>
    <w:rsid w:val="00975178"/>
    <w:rsid w:val="0098455E"/>
    <w:rsid w:val="00992687"/>
    <w:rsid w:val="009D216A"/>
    <w:rsid w:val="009D340A"/>
    <w:rsid w:val="009D42BC"/>
    <w:rsid w:val="009E27A4"/>
    <w:rsid w:val="009E4AB6"/>
    <w:rsid w:val="009E655B"/>
    <w:rsid w:val="00A03066"/>
    <w:rsid w:val="00A04DC7"/>
    <w:rsid w:val="00A17C37"/>
    <w:rsid w:val="00A251AB"/>
    <w:rsid w:val="00A42C56"/>
    <w:rsid w:val="00A52497"/>
    <w:rsid w:val="00A53722"/>
    <w:rsid w:val="00A61376"/>
    <w:rsid w:val="00A65ADE"/>
    <w:rsid w:val="00A71E3F"/>
    <w:rsid w:val="00A827D7"/>
    <w:rsid w:val="00A96C37"/>
    <w:rsid w:val="00A97453"/>
    <w:rsid w:val="00AA5577"/>
    <w:rsid w:val="00AA6A29"/>
    <w:rsid w:val="00AB10B3"/>
    <w:rsid w:val="00AB4C66"/>
    <w:rsid w:val="00AB5F2F"/>
    <w:rsid w:val="00AC037F"/>
    <w:rsid w:val="00AC11D7"/>
    <w:rsid w:val="00AD019A"/>
    <w:rsid w:val="00AD7C8E"/>
    <w:rsid w:val="00AF4CBE"/>
    <w:rsid w:val="00B001C7"/>
    <w:rsid w:val="00B02D0D"/>
    <w:rsid w:val="00B12C9B"/>
    <w:rsid w:val="00B269CE"/>
    <w:rsid w:val="00B54363"/>
    <w:rsid w:val="00B54E6B"/>
    <w:rsid w:val="00B639AC"/>
    <w:rsid w:val="00B74DCA"/>
    <w:rsid w:val="00B75EB4"/>
    <w:rsid w:val="00B77708"/>
    <w:rsid w:val="00B83529"/>
    <w:rsid w:val="00B91B49"/>
    <w:rsid w:val="00BD03D8"/>
    <w:rsid w:val="00BD2443"/>
    <w:rsid w:val="00BE1454"/>
    <w:rsid w:val="00BE6B3F"/>
    <w:rsid w:val="00C070D9"/>
    <w:rsid w:val="00C21C2B"/>
    <w:rsid w:val="00C618E5"/>
    <w:rsid w:val="00C81E22"/>
    <w:rsid w:val="00C84AB4"/>
    <w:rsid w:val="00C95330"/>
    <w:rsid w:val="00C975CF"/>
    <w:rsid w:val="00CA6EB8"/>
    <w:rsid w:val="00CD2C53"/>
    <w:rsid w:val="00CE5ADD"/>
    <w:rsid w:val="00CF3FAA"/>
    <w:rsid w:val="00D01417"/>
    <w:rsid w:val="00D058BC"/>
    <w:rsid w:val="00D0695D"/>
    <w:rsid w:val="00D10A96"/>
    <w:rsid w:val="00D14F9F"/>
    <w:rsid w:val="00D24F32"/>
    <w:rsid w:val="00D2581C"/>
    <w:rsid w:val="00D33FD3"/>
    <w:rsid w:val="00D4668A"/>
    <w:rsid w:val="00D52F5C"/>
    <w:rsid w:val="00D53739"/>
    <w:rsid w:val="00D53968"/>
    <w:rsid w:val="00D90E3E"/>
    <w:rsid w:val="00DA66F2"/>
    <w:rsid w:val="00DB4750"/>
    <w:rsid w:val="00DC36CA"/>
    <w:rsid w:val="00DC44A6"/>
    <w:rsid w:val="00DD1ECA"/>
    <w:rsid w:val="00DE573A"/>
    <w:rsid w:val="00E0364E"/>
    <w:rsid w:val="00E122C2"/>
    <w:rsid w:val="00E15250"/>
    <w:rsid w:val="00E1686F"/>
    <w:rsid w:val="00E22E46"/>
    <w:rsid w:val="00E277D7"/>
    <w:rsid w:val="00E50670"/>
    <w:rsid w:val="00E62176"/>
    <w:rsid w:val="00E62B70"/>
    <w:rsid w:val="00E70905"/>
    <w:rsid w:val="00E73CF6"/>
    <w:rsid w:val="00E910C7"/>
    <w:rsid w:val="00E91726"/>
    <w:rsid w:val="00EA0CF0"/>
    <w:rsid w:val="00EA260A"/>
    <w:rsid w:val="00EB74C7"/>
    <w:rsid w:val="00EE19C0"/>
    <w:rsid w:val="00EF72F4"/>
    <w:rsid w:val="00F02864"/>
    <w:rsid w:val="00F123AA"/>
    <w:rsid w:val="00F147C1"/>
    <w:rsid w:val="00F26B50"/>
    <w:rsid w:val="00F45EA8"/>
    <w:rsid w:val="00F50E7B"/>
    <w:rsid w:val="00F51BBE"/>
    <w:rsid w:val="00F62EE1"/>
    <w:rsid w:val="00F82307"/>
    <w:rsid w:val="00F91AF0"/>
    <w:rsid w:val="00FB6435"/>
    <w:rsid w:val="00FC1B32"/>
    <w:rsid w:val="00FC71A8"/>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[Modelo].dotx</Template>
  <TotalTime>0</TotalTime>
  <Pages>3</Pages>
  <Words>6038</Words>
  <Characters>32609</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Eliane</cp:lastModifiedBy>
  <cp:revision>2</cp:revision>
  <dcterms:created xsi:type="dcterms:W3CDTF">2020-06-23T17:29:00Z</dcterms:created>
  <dcterms:modified xsi:type="dcterms:W3CDTF">2020-06-23T17:29:00Z</dcterms:modified>
</cp:coreProperties>
</file>