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EAEEB" w14:textId="050B35C7" w:rsidR="00735410" w:rsidRDefault="005D3240" w:rsidP="00033420">
      <w:pPr>
        <w:spacing w:line="276" w:lineRule="auto"/>
        <w:jc w:val="both"/>
        <w:rPr>
          <w:b/>
          <w:color w:val="1D1B11"/>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DB12EE">
        <w:rPr>
          <w:b/>
          <w:color w:val="1D1B11"/>
          <w:sz w:val="24"/>
          <w:szCs w:val="24"/>
          <w:u w:val="single"/>
        </w:rPr>
        <w:t>VINTE</w:t>
      </w:r>
      <w:r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Pr="000E727F">
        <w:rPr>
          <w:b/>
          <w:color w:val="1D1B11"/>
          <w:sz w:val="24"/>
          <w:szCs w:val="24"/>
        </w:rPr>
        <w:t xml:space="preserve">DO MÊS DE </w:t>
      </w:r>
      <w:r w:rsidR="00033420">
        <w:rPr>
          <w:b/>
          <w:color w:val="1D1B11"/>
          <w:sz w:val="24"/>
          <w:szCs w:val="24"/>
          <w:u w:val="single"/>
        </w:rPr>
        <w:t>OUTUBRO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r w:rsidR="00033420" w:rsidRPr="000E727F">
        <w:rPr>
          <w:b/>
          <w:color w:val="1D1B11"/>
          <w:sz w:val="24"/>
          <w:szCs w:val="24"/>
        </w:rPr>
        <w:t>-.-.-.-.-.-</w:t>
      </w:r>
    </w:p>
    <w:p w14:paraId="3FA9B652" w14:textId="5E59769D" w:rsidR="00C070D9" w:rsidRPr="00BF3B02" w:rsidRDefault="00DB12EE" w:rsidP="00BF3B02">
      <w:pPr>
        <w:jc w:val="both"/>
        <w:rPr>
          <w:sz w:val="24"/>
          <w:szCs w:val="24"/>
        </w:rPr>
      </w:pPr>
      <w:r w:rsidRPr="00DB12EE">
        <w:rPr>
          <w:b/>
          <w:i/>
          <w:sz w:val="24"/>
          <w:szCs w:val="24"/>
          <w:u w:val="single"/>
        </w:rPr>
        <w:t xml:space="preserve">“Sr. Presidente “Willian Souza”: </w:t>
      </w:r>
      <w:r w:rsidRPr="00DB12EE">
        <w:rPr>
          <w:sz w:val="24"/>
          <w:szCs w:val="24"/>
        </w:rPr>
        <w:t xml:space="preserve">Solicito ao Exmo. Vereador Eduardo Lima, 2º Secretário da Mesa Diretora, que faça a chamada dos Srs. Vereadores para a verificação de quórum. </w:t>
      </w:r>
      <w:r w:rsidR="00BA436B" w:rsidRPr="00BA436B">
        <w:rPr>
          <w:b/>
          <w:sz w:val="24"/>
          <w:szCs w:val="24"/>
          <w:u w:val="single"/>
        </w:rPr>
        <w:t xml:space="preserve">“2º Secretário “Eduardo Lima”: </w:t>
      </w:r>
      <w:r w:rsidRPr="00DB12EE">
        <w:rPr>
          <w:sz w:val="24"/>
          <w:szCs w:val="24"/>
        </w:rPr>
        <w:t>Vereador Cláudio Meskan... Décio Marmirolli--</w:t>
      </w:r>
      <w:r w:rsidR="00BA436B" w:rsidRPr="00BA436B">
        <w:rPr>
          <w:b/>
          <w:sz w:val="24"/>
          <w:szCs w:val="24"/>
        </w:rPr>
        <w:t xml:space="preserve">“Vereador “Décio Marmirolli”: </w:t>
      </w:r>
      <w:proofErr w:type="gramStart"/>
      <w:r w:rsidRPr="00DB12EE">
        <w:rPr>
          <w:sz w:val="24"/>
          <w:szCs w:val="24"/>
        </w:rPr>
        <w:t>Presente!</w:t>
      </w:r>
      <w:r w:rsidR="00BA436B" w:rsidRPr="00BA436B">
        <w:rPr>
          <w:b/>
          <w:sz w:val="24"/>
          <w:szCs w:val="24"/>
          <w:u w:val="single"/>
        </w:rPr>
        <w:t>“</w:t>
      </w:r>
      <w:proofErr w:type="gramEnd"/>
      <w:r w:rsidR="00BA436B" w:rsidRPr="00BA436B">
        <w:rPr>
          <w:b/>
          <w:sz w:val="24"/>
          <w:szCs w:val="24"/>
          <w:u w:val="single"/>
        </w:rPr>
        <w:t xml:space="preserve">2º Secretário “Eduardo Lima”: </w:t>
      </w:r>
      <w:r w:rsidRPr="00DB12EE">
        <w:rPr>
          <w:sz w:val="24"/>
          <w:szCs w:val="24"/>
        </w:rPr>
        <w:t xml:space="preserve">--Prof. Edinho-- </w:t>
      </w:r>
      <w:r w:rsidR="00BA436B" w:rsidRPr="00BA436B">
        <w:rPr>
          <w:b/>
          <w:sz w:val="24"/>
          <w:szCs w:val="24"/>
        </w:rPr>
        <w:t>“Vereador “</w:t>
      </w:r>
      <w:r w:rsidR="00BA436B">
        <w:rPr>
          <w:b/>
          <w:sz w:val="24"/>
          <w:szCs w:val="24"/>
        </w:rPr>
        <w:t>Edivaldo Teodoro</w:t>
      </w:r>
      <w:r w:rsidR="00BA436B" w:rsidRPr="00BA436B">
        <w:rPr>
          <w:b/>
          <w:sz w:val="24"/>
          <w:szCs w:val="24"/>
        </w:rPr>
        <w:t xml:space="preserve">”: </w:t>
      </w:r>
      <w:r w:rsidRPr="00DB12EE">
        <w:rPr>
          <w:sz w:val="24"/>
          <w:szCs w:val="24"/>
        </w:rPr>
        <w:t>Presente!</w:t>
      </w:r>
      <w:r w:rsidR="00BA436B" w:rsidRPr="00BA436B">
        <w:rPr>
          <w:b/>
          <w:sz w:val="24"/>
          <w:szCs w:val="24"/>
          <w:u w:val="single"/>
        </w:rPr>
        <w:t xml:space="preserve">“2º Secretário “Eduardo Lima”: </w:t>
      </w:r>
      <w:r w:rsidRPr="00DB12EE">
        <w:rPr>
          <w:sz w:val="24"/>
          <w:szCs w:val="24"/>
        </w:rPr>
        <w:t>--Edgardo Cabral--</w:t>
      </w:r>
      <w:r w:rsidR="00BA436B" w:rsidRPr="00BA436B">
        <w:rPr>
          <w:b/>
          <w:sz w:val="24"/>
          <w:szCs w:val="24"/>
        </w:rPr>
        <w:t xml:space="preserve"> “Vereador “Edgardo Cabral”: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--Dudu Lima... Fabinho-- </w:t>
      </w:r>
      <w:r w:rsidRPr="00DB12EE">
        <w:rPr>
          <w:i/>
          <w:iCs/>
          <w:sz w:val="24"/>
          <w:szCs w:val="24"/>
        </w:rPr>
        <w:t xml:space="preserve">[Falas </w:t>
      </w:r>
      <w:proofErr w:type="gramStart"/>
      <w:r w:rsidRPr="00DB12EE">
        <w:rPr>
          <w:i/>
          <w:iCs/>
          <w:sz w:val="24"/>
          <w:szCs w:val="24"/>
        </w:rPr>
        <w:t>sobrepostas]</w:t>
      </w:r>
      <w:r w:rsidR="00BA436B" w:rsidRPr="00BA436B">
        <w:rPr>
          <w:b/>
          <w:sz w:val="24"/>
          <w:szCs w:val="24"/>
        </w:rPr>
        <w:t>“</w:t>
      </w:r>
      <w:proofErr w:type="gramEnd"/>
      <w:r w:rsidR="00BA436B" w:rsidRPr="00BA436B">
        <w:rPr>
          <w:b/>
          <w:sz w:val="24"/>
          <w:szCs w:val="24"/>
        </w:rPr>
        <w:t xml:space="preserve">Vereador “Fábio Ferreira”: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--João Maioral-- </w:t>
      </w:r>
      <w:r w:rsidR="00BA436B" w:rsidRPr="00BA436B">
        <w:rPr>
          <w:b/>
          <w:sz w:val="24"/>
          <w:szCs w:val="24"/>
          <w:u w:val="single"/>
        </w:rPr>
        <w:t xml:space="preserve">“1º Secretário “João Maioral”: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--Joel Cardoso-- </w:t>
      </w:r>
      <w:r w:rsidR="00BA436B" w:rsidRPr="00BA436B">
        <w:rPr>
          <w:b/>
          <w:sz w:val="24"/>
          <w:szCs w:val="24"/>
        </w:rPr>
        <w:t xml:space="preserve">“Vereador “Joel Cardoso da Luz”: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--Josué Cardoso... Márcio Brianes... Ronaldo Mendes</w:t>
      </w:r>
      <w:proofErr w:type="gramStart"/>
      <w:r w:rsidRPr="00DB12EE">
        <w:rPr>
          <w:sz w:val="24"/>
          <w:szCs w:val="24"/>
        </w:rPr>
        <w:t xml:space="preserve">-- </w:t>
      </w:r>
      <w:r w:rsidR="00BA436B" w:rsidRPr="00BA436B">
        <w:rPr>
          <w:b/>
          <w:sz w:val="24"/>
          <w:szCs w:val="24"/>
        </w:rPr>
        <w:t xml:space="preserve"> “</w:t>
      </w:r>
      <w:proofErr w:type="gramEnd"/>
      <w:r w:rsidR="00BA436B" w:rsidRPr="00BA436B">
        <w:rPr>
          <w:b/>
          <w:sz w:val="24"/>
          <w:szCs w:val="24"/>
        </w:rPr>
        <w:t xml:space="preserve">Vereador “Ronaldo Mendes”:  </w:t>
      </w:r>
      <w:r w:rsidRPr="00DB12EE">
        <w:rPr>
          <w:sz w:val="24"/>
          <w:szCs w:val="24"/>
        </w:rPr>
        <w:t>Presente.</w:t>
      </w:r>
      <w:r w:rsidRPr="00DB12EE">
        <w:rPr>
          <w:i/>
          <w:iCs/>
          <w:sz w:val="24"/>
          <w:szCs w:val="24"/>
        </w:rPr>
        <w:t>[Falas sobrepostas]</w:t>
      </w:r>
      <w:r w:rsidR="00BA436B" w:rsidRPr="00BA436B">
        <w:rPr>
          <w:b/>
          <w:sz w:val="24"/>
          <w:szCs w:val="24"/>
          <w:u w:val="single"/>
        </w:rPr>
        <w:t xml:space="preserve">“2º Secretário “Eduardo Lima”: </w:t>
      </w:r>
      <w:r w:rsidRPr="00DB12EE">
        <w:rPr>
          <w:sz w:val="24"/>
          <w:szCs w:val="24"/>
        </w:rPr>
        <w:t>--Rubens Champam... Rudinei Lobo--</w:t>
      </w:r>
      <w:r w:rsidR="00BA436B" w:rsidRPr="00BA436B">
        <w:rPr>
          <w:b/>
          <w:sz w:val="24"/>
          <w:szCs w:val="24"/>
        </w:rPr>
        <w:t xml:space="preserve">“Vereador “Rudinei Lobo”: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--Sebastião Correa--</w:t>
      </w:r>
      <w:r w:rsidR="00BA436B" w:rsidRPr="00BA436B">
        <w:rPr>
          <w:b/>
          <w:sz w:val="24"/>
          <w:szCs w:val="24"/>
        </w:rPr>
        <w:t xml:space="preserve">“Vereador “Sebastião Corrêa”:  </w:t>
      </w:r>
      <w:proofErr w:type="gramStart"/>
      <w:r w:rsidRPr="00DB12EE">
        <w:rPr>
          <w:sz w:val="24"/>
          <w:szCs w:val="24"/>
        </w:rPr>
        <w:t>Presente!</w:t>
      </w:r>
      <w:r w:rsidR="00BA436B" w:rsidRPr="00BA436B">
        <w:rPr>
          <w:b/>
          <w:sz w:val="24"/>
          <w:szCs w:val="24"/>
          <w:u w:val="single"/>
        </w:rPr>
        <w:t>“</w:t>
      </w:r>
      <w:proofErr w:type="gramEnd"/>
      <w:r w:rsidR="00BA436B" w:rsidRPr="00BA436B">
        <w:rPr>
          <w:b/>
          <w:sz w:val="24"/>
          <w:szCs w:val="24"/>
          <w:u w:val="single"/>
        </w:rPr>
        <w:t xml:space="preserve">2º Secretário “Eduardo Lima”: </w:t>
      </w:r>
      <w:r w:rsidRPr="00DB12EE">
        <w:rPr>
          <w:sz w:val="24"/>
          <w:szCs w:val="24"/>
        </w:rPr>
        <w:t xml:space="preserve">--Sérgio Rosa-- </w:t>
      </w:r>
      <w:r w:rsidR="00BA436B" w:rsidRPr="00BA436B">
        <w:rPr>
          <w:b/>
          <w:sz w:val="24"/>
          <w:szCs w:val="24"/>
        </w:rPr>
        <w:t xml:space="preserve">“Vereador “Dr. Sérgio Rosa”: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--Ulisses Gomes... Ney do Gás-- </w:t>
      </w:r>
      <w:r w:rsidRPr="00DB12EE">
        <w:rPr>
          <w:i/>
          <w:iCs/>
          <w:sz w:val="24"/>
          <w:szCs w:val="24"/>
        </w:rPr>
        <w:t xml:space="preserve">[Manifestações fora do </w:t>
      </w:r>
      <w:proofErr w:type="gramStart"/>
      <w:r w:rsidRPr="00DB12EE">
        <w:rPr>
          <w:i/>
          <w:iCs/>
          <w:sz w:val="24"/>
          <w:szCs w:val="24"/>
        </w:rPr>
        <w:t>microfone]</w:t>
      </w:r>
      <w:r w:rsidR="00BA436B" w:rsidRPr="00BA436B">
        <w:rPr>
          <w:b/>
          <w:sz w:val="24"/>
          <w:szCs w:val="24"/>
        </w:rPr>
        <w:t>“</w:t>
      </w:r>
      <w:proofErr w:type="gramEnd"/>
      <w:r w:rsidR="00BA436B" w:rsidRPr="00BA436B">
        <w:rPr>
          <w:b/>
          <w:sz w:val="24"/>
          <w:szCs w:val="24"/>
        </w:rPr>
        <w:t xml:space="preserve">Vereador “Ney do Gás”: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--Valdir de Oliveira... </w:t>
      </w:r>
      <w:r w:rsidR="00392EFA">
        <w:rPr>
          <w:sz w:val="24"/>
          <w:szCs w:val="24"/>
        </w:rPr>
        <w:t>F</w:t>
      </w:r>
      <w:r w:rsidRPr="00DB12EE">
        <w:rPr>
          <w:sz w:val="24"/>
          <w:szCs w:val="24"/>
        </w:rPr>
        <w:t>ininho--</w:t>
      </w:r>
      <w:r w:rsidR="00BA436B" w:rsidRPr="00BA436B">
        <w:rPr>
          <w:b/>
          <w:sz w:val="24"/>
          <w:szCs w:val="24"/>
        </w:rPr>
        <w:t>“Vereador “</w:t>
      </w:r>
      <w:proofErr w:type="spellStart"/>
      <w:r w:rsidR="00BA436B" w:rsidRPr="00BA436B">
        <w:rPr>
          <w:b/>
          <w:sz w:val="24"/>
          <w:szCs w:val="24"/>
        </w:rPr>
        <w:t>Warlei</w:t>
      </w:r>
      <w:proofErr w:type="spellEnd"/>
      <w:r w:rsidR="00BA436B" w:rsidRPr="00BA436B">
        <w:rPr>
          <w:b/>
          <w:sz w:val="24"/>
          <w:szCs w:val="24"/>
        </w:rPr>
        <w:t xml:space="preserve"> de Faria”: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--e Willian Souza. </w:t>
      </w:r>
      <w:r w:rsidRPr="00DB12EE">
        <w:rPr>
          <w:b/>
          <w:i/>
          <w:sz w:val="24"/>
          <w:szCs w:val="24"/>
          <w:u w:val="single"/>
        </w:rPr>
        <w:t xml:space="preserve">“Sr. Presidente “Willian Souza”: </w:t>
      </w:r>
      <w:r w:rsidRPr="00DB12EE">
        <w:rPr>
          <w:sz w:val="24"/>
          <w:szCs w:val="24"/>
        </w:rPr>
        <w:t>Presente! Eu solicito... feita a chamada dos Srs. Vereadores, com quórum suficiente para a abertura, declaro aberta a Sessão Ordinária dessa terça</w:t>
      </w:r>
      <w:r w:rsidRPr="00DB12EE">
        <w:rPr>
          <w:sz w:val="24"/>
          <w:szCs w:val="24"/>
        </w:rPr>
        <w:noBreakHyphen/>
        <w:t xml:space="preserve">feira, dia 20 de outubro, às 16 horas e 23 minutos. Solicito ao Exmo. Vereador Ronaldo Mendes que faça a invocação a Deus. Aqueles que puderem, quiserem e se sentirem à vontade, fiquem em pé, por gentileza. </w:t>
      </w:r>
      <w:r w:rsidR="00BA436B" w:rsidRPr="00BA436B">
        <w:rPr>
          <w:b/>
          <w:sz w:val="24"/>
          <w:szCs w:val="24"/>
        </w:rPr>
        <w:t xml:space="preserve"> </w:t>
      </w:r>
      <w:r w:rsidR="00BA436B" w:rsidRPr="00DF02FE">
        <w:rPr>
          <w:b/>
          <w:sz w:val="24"/>
          <w:szCs w:val="24"/>
          <w:u w:val="single"/>
        </w:rPr>
        <w:t>“Vereador “Ronaldo Mendes”:</w:t>
      </w:r>
      <w:r w:rsidR="00BA436B" w:rsidRPr="00BA436B">
        <w:rPr>
          <w:b/>
          <w:sz w:val="24"/>
          <w:szCs w:val="24"/>
        </w:rPr>
        <w:t xml:space="preserve">  </w:t>
      </w:r>
      <w:r w:rsidRPr="00DB12EE">
        <w:rPr>
          <w:sz w:val="24"/>
          <w:szCs w:val="24"/>
        </w:rPr>
        <w:t>Senhor Deus, Pai de misericórdia, derramai sobre todos nós, meu Pai, as Suas graças e Suas bênçãos. Olhai para os nossos enfermos, para os nossos idosos e para toda a nossa população de Sumaré. Hoje, meu Pai, eu lhe peço pela saúde do nosso Prefeito, que ontem veio a estar passando mal, mas o Senhor é bom e misericordioso a todo o tempo, e é por isso e em Seu santo nome, lhe agradeço pelas nossas vidas, amém!</w:t>
      </w:r>
      <w:r w:rsidRPr="00DB12EE">
        <w:rPr>
          <w:b/>
          <w:i/>
          <w:sz w:val="24"/>
          <w:szCs w:val="24"/>
          <w:u w:val="single"/>
        </w:rPr>
        <w:t>“</w:t>
      </w:r>
      <w:proofErr w:type="spellStart"/>
      <w:r w:rsidRPr="00DB12EE">
        <w:rPr>
          <w:b/>
          <w:i/>
          <w:sz w:val="24"/>
          <w:szCs w:val="24"/>
          <w:u w:val="single"/>
        </w:rPr>
        <w:t>Sr</w:t>
      </w:r>
      <w:proofErr w:type="spellEnd"/>
      <w:r w:rsidRPr="00DB12EE">
        <w:rPr>
          <w:b/>
          <w:i/>
          <w:sz w:val="24"/>
          <w:szCs w:val="24"/>
          <w:u w:val="single"/>
        </w:rPr>
        <w:t xml:space="preserve">. Presidente “Willian Souza”: </w:t>
      </w:r>
      <w:r w:rsidRPr="00DB12EE">
        <w:rPr>
          <w:sz w:val="24"/>
          <w:szCs w:val="24"/>
        </w:rPr>
        <w:t xml:space="preserve">Feita a invocação a Deus e com quórum suficiente, está aberta essa Sessão Ordinária do dia 20 de outubro de 2020. Eu solicito ao Exmo. Vereador João Maioral, 1º Secretário da Mesa Diretora, que faça a leitura das Correspondências e Documentos protocolados nesta Casa de Leis. </w:t>
      </w:r>
      <w:r w:rsidRPr="00DB12EE">
        <w:rPr>
          <w:i/>
          <w:iCs/>
          <w:sz w:val="24"/>
          <w:szCs w:val="24"/>
        </w:rPr>
        <w:t>[Manifestações fora do microfone]</w:t>
      </w:r>
      <w:r w:rsidR="00BA436B" w:rsidRPr="00BA436B">
        <w:rPr>
          <w:b/>
          <w:sz w:val="24"/>
          <w:szCs w:val="24"/>
          <w:u w:val="single"/>
        </w:rPr>
        <w:t xml:space="preserve">“1º Secretário “João Maioral”: </w:t>
      </w:r>
      <w:r w:rsidRPr="00DB12EE">
        <w:rPr>
          <w:sz w:val="24"/>
          <w:szCs w:val="24"/>
        </w:rPr>
        <w:t xml:space="preserve">"Exmo. Sr. Presidente da Câmara Municipal de Sumaré, tenho a honra e a grata satisfação de apresentar o Projeto de Lei 15/2019, que institui o Projeto Antipichação no Município de Sumaré, a seguinte Emenda Modificativa: O Art. 5º do Projeto de Lei 15/2019, que institui o Projeto Antipichação no Município de Sumaré passa a vigorar com a seguintes redação: ‘Art. 5º: O ato de pichação constitui infração administrativa punível, com a multa no valor de R$ 1 mil a R$ 5 mil, graduada conforme a gravidade e a extensão dos danos causados ao bem lesado, independentemente das sanções penais cabíveis e da obrigação de indenização os danos de ordem material e moral e, porventura, ocasionados, bem como da obrigação de ressarcir as despesas da restauração do bem danificado'. Sala das Sessões, 20 de outubro de 2020. Vereador Décio Marmirolli, Vereador”; Projeto de Lei número 173/2020 – autoria Vereador Márcio Brianes: “Institui a Política Municipal de Incentivo ao Desenvolvimento da Pessoa com Altas Habilidades e estabelece as diretrizes para a sua execução”; Projeto de Lei 174/2020, autoria Vereador Márcio Brianes: “Assegura às gestantes as realizações de ultrassonografia morfológica e dá outras providências”; Projeto de Lei 175/2020 – Vereador Márcio Brianes: “Institui, no âmbito do Município de Sumaré, o Dia Municipal de...” – digo – “do Biomédico, na forma que indica”; Projeto de Lei 176/2020 – Vereador Márcio </w:t>
      </w:r>
      <w:r w:rsidRPr="00DB12EE">
        <w:rPr>
          <w:sz w:val="24"/>
          <w:szCs w:val="24"/>
        </w:rPr>
        <w:lastRenderedPageBreak/>
        <w:t xml:space="preserve">Brianes: “Cria a campanha perdurável do combate aos golpes financeiros realizados contra idosos”; Projeto de Lei número 177/2020 – Vereador Márcio Brianes: “Institui a carteira de identificação de pessoa com doença rara, no âmbito do Município de Sumaré”; Projeto de Lei 178 – Vereador Márcio Brianes: “Dispõe sobre a garantia do documento de identificação às pessoas ostomizadas, no âmbito do Município de Sumaré”; Projeto de Lei 179 – Vereador Márcio Brianes: ”Dispõe sobre a fixação de cartazes informando o número de telefone dos Conselhos Tutelares, dos estabelecimentos de ensino e de saúde, públicos e privados, do Município de Sumaré”; Projeto de Lei número 180 – Vereador Márcio Brianes: “Institui a Semana Municipal de Conscientização sobre Alergia Alimentar”; Projeto de Lei número 181 – Vereador Márcio Brianes: “Institui o Dia Municipal de Conscientização sobre a Esclerose Múltipla”; Projeto de Lei número 182/2020 – Vereador Márcio Brianes: “Institui, no calendário oficial do Município, a Corrida Inclusiva”. Projeto de Lei 183/2020 – Vereador Márcio Brianes: “Institui, no âmbito do Município de Sumaré, a Semana de Conscientização sobre o Lixo Eletrônico e dá outras providências”; Projeto de Lei número 184/2020 – Vereador Márcio Brianes: “Institui o Dia Municipal dos Ostomizados e dá outras providências”; Projeto de Lei 185/2020 – Vereador Márcio Brianes: “Dispõe sobre o Projeto Esporte na Melhor Idade, no âmbito do Município de Sumaré, e dá outras providências; Projeto de Lei 186/2020 – Vereador Márcio Brianes: “Dispõe sobre a instalação de faixas elevadas para travessia de pedestre nas vias próximas a estabelecimentos de ensino público e privado, e de hospitais de Sumaré”; Projeto de Lei número 187/2020 – Vereador Márcio Brianes: “Dispõe sobre a obrigatoriedade de instalação de banheiro familiar e fraldário em locais de circulação, concentração e permanência de grande número de...”; Projeto de Lei número 188/2020 – Vereador Márcio Brianes: “Institui, no Município, ações que promovam a inclusão das pessoas com deficiência intelectual e múltipla, e dá outras providências”; Projeto de Lei número 189/2020 – Vereador Márcio Brianes: “Torna obrigatório a todos os açougues e supermercados, mercadinhos e similares, da Cidade de Sumaré, forneça informações sobre a origem da carne e derivados”; Projeto de Lei número 190/2020 – Vereador Márcio Brianes: “Dispõe sobre a inspeção de gás nos imóveis no Município de Sumaré e dá outras providências”; Projeto de Lei número 191/2020 – Vereador Márcio Brianes: “Autoriza o Poder Executivo, no âmbito do Município de Sumaré, a realizar manutenção em ruas não oficiais, consideradas de interesse social e servidões de passagem”; Projeto de Lei número 192/2020 – Vereador Márcio Brianes: “Institui o mês de Conscientização, Orientação e Combate à </w:t>
      </w:r>
      <w:r w:rsidRPr="00DB12EE">
        <w:rPr>
          <w:i/>
          <w:iCs/>
          <w:sz w:val="24"/>
          <w:szCs w:val="24"/>
        </w:rPr>
        <w:t>Fake News</w:t>
      </w:r>
      <w:r w:rsidRPr="00DB12EE">
        <w:rPr>
          <w:sz w:val="24"/>
          <w:szCs w:val="24"/>
        </w:rPr>
        <w:t xml:space="preserve"> do calendário oficial do Município de Sumaré”; Projeto de Lei número 193/2020 – Vereador Márcio Brianes: “Dispõe sobre a instalação de pontos de apoio para trabalhadores de aplicativos de entrega e de transporte individual, privado e pequenas cargas nas regiões administrativas”; Projeto de Lei número 194/2020 – Vereador Márcio Brianes: “Dispõe sobre a proibição da higienização de calçadas com água potável e dá outras providências”; Projeto de Lei número 195/2020 – Vereador Márcio Brianes: “Institui a proibição de venda de seringas e agulhas descartáveis a menores de 18 anos de idade no Município de Sumaré, especialmente nas farmácias e drogarias, e dá outras providências”; Projeto de Lei número 196/2020: “Institui o protocolo Saque Seguro em caixas eletrônicos” – Vereador Márcio Brianes; Projeto de Lei número 197/2020 – Vereador Márcio Brianes: “Dispõe sobre a obrigatoriedade dos revendedores de bebidas e embalagens de vidro do tipo </w:t>
      </w:r>
      <w:proofErr w:type="spellStart"/>
      <w:r w:rsidRPr="00DB12EE">
        <w:rPr>
          <w:i/>
          <w:iCs/>
          <w:sz w:val="24"/>
          <w:szCs w:val="24"/>
        </w:rPr>
        <w:t>long</w:t>
      </w:r>
      <w:proofErr w:type="spellEnd"/>
      <w:r w:rsidRPr="00DB12EE">
        <w:rPr>
          <w:i/>
          <w:iCs/>
          <w:sz w:val="24"/>
          <w:szCs w:val="24"/>
        </w:rPr>
        <w:t xml:space="preserve"> </w:t>
      </w:r>
      <w:proofErr w:type="spellStart"/>
      <w:r w:rsidRPr="00DB12EE">
        <w:rPr>
          <w:i/>
          <w:iCs/>
          <w:sz w:val="24"/>
          <w:szCs w:val="24"/>
        </w:rPr>
        <w:t>neck</w:t>
      </w:r>
      <w:proofErr w:type="spellEnd"/>
      <w:r w:rsidRPr="00DB12EE">
        <w:rPr>
          <w:sz w:val="24"/>
          <w:szCs w:val="24"/>
        </w:rPr>
        <w:t xml:space="preserve">, de fazerem a coleta e destinação final das garrafas”; Projeto de Lei número 198/2020 – Vereador Márcio Brianes: “Dispõe sobre a obrigatoriedade da instalação de totem para carregar celulares no Shoppings Center”; Projeto de Lei número 199/2020 – Vereador Márcio Brianes: “Dispõe sobre o turismo pedagógico nas escolas da Rede Pública Municipal da Cidade de Sumaré”;. Projeto de Lei número 200 – autoria Vereador Márcio Brianes: “Dispõe sobre a criação e utilização de selo de segurança, lacre inviolável nas embalagens de alimentos entregues em domicílio no Município de Sumaré, e dá outras providências”; Projeto de Lei número 201 – Vereador Prof. Edinho: “Institui a </w:t>
      </w:r>
      <w:r w:rsidRPr="00DB12EE">
        <w:rPr>
          <w:sz w:val="24"/>
          <w:szCs w:val="24"/>
        </w:rPr>
        <w:lastRenderedPageBreak/>
        <w:t xml:space="preserve">Semana Municipal do Vôlei no Município de Sumaré e dá outras providências”. Terminada a leitura dos Documentos, Sr. Presidente. </w:t>
      </w:r>
      <w:r w:rsidRPr="00DB12EE">
        <w:rPr>
          <w:b/>
          <w:i/>
          <w:sz w:val="24"/>
          <w:szCs w:val="24"/>
          <w:u w:val="single"/>
        </w:rPr>
        <w:t xml:space="preserve">“Sr. Presidente “Willian Souza”: </w:t>
      </w:r>
      <w:r w:rsidRPr="00DB12EE">
        <w:rPr>
          <w:sz w:val="24"/>
          <w:szCs w:val="24"/>
        </w:rPr>
        <w:t>Terminada a leitura dos Documentos recebidos por esta Casa, nós temos mais um Protocolo de diversos Partidos Políticos: Protocolo de número 481/2020, que eu já vou encaminhar a este Plenário. Antes, porém, eu coloco em votação a Ata da Sessão Ordinária do dia... o último dia 13 de outubro de 2020: os favoráveis permaneçam como estão, os contrários que se manifestem. Um voto contrário do Vereador Ronaldo Mendes, os demais votos, dos presentes nesta Sessão, aprovam a Ata do dia 13 de outubro. Srs. Vereadores, na obrigação do cumprimento do Regimento Interno desta Casa de Leis, e na obrigação do cumprimento da Constituição Federal e do Decreto</w:t>
      </w:r>
      <w:r w:rsidRPr="00DB12EE">
        <w:rPr>
          <w:sz w:val="24"/>
          <w:szCs w:val="24"/>
        </w:rPr>
        <w:noBreakHyphen/>
        <w:t xml:space="preserve">Lei 201/67, e também da Resolução desta Casa de Leis da Comissão de Ética, tenho que fazer a leitura, na íntegra, de Documento recebido pela Mesa Diretora desta Casa de Leis: “Exmo. Sr. Presidente da Câmara de Sumaré e membros da Mesa Diretora. Roberto Batista </w:t>
      </w:r>
      <w:proofErr w:type="spellStart"/>
      <w:r w:rsidRPr="00DB12EE">
        <w:rPr>
          <w:sz w:val="24"/>
          <w:szCs w:val="24"/>
        </w:rPr>
        <w:t>Ventel</w:t>
      </w:r>
      <w:proofErr w:type="spellEnd"/>
      <w:r w:rsidRPr="00DB12EE">
        <w:rPr>
          <w:sz w:val="24"/>
          <w:szCs w:val="24"/>
        </w:rPr>
        <w:t>(F), brasileiro, portador do RG 53.990.790-X, inscrito no CPF 899.214.299</w:t>
      </w:r>
      <w:r w:rsidRPr="00DB12EE">
        <w:rPr>
          <w:sz w:val="24"/>
          <w:szCs w:val="24"/>
        </w:rPr>
        <w:noBreakHyphen/>
        <w:t xml:space="preserve">49, na condição de Presidente do Partido dos Trabalhadores de Sumaré, situado à Avenida Soma, 395 – Parque Manoel de Vasconcelos; Sr. Gustavo Andrade </w:t>
      </w:r>
      <w:proofErr w:type="spellStart"/>
      <w:r w:rsidRPr="00DB12EE">
        <w:rPr>
          <w:sz w:val="24"/>
          <w:szCs w:val="24"/>
        </w:rPr>
        <w:t>Caron</w:t>
      </w:r>
      <w:proofErr w:type="spellEnd"/>
      <w:r w:rsidRPr="00DB12EE">
        <w:rPr>
          <w:sz w:val="24"/>
          <w:szCs w:val="24"/>
        </w:rPr>
        <w:t xml:space="preserve">, brasileiro, portador da cédula de identidade RG 21.822.592/1 e CPF 258.340.118-10, na condição de Presidente do PSD, situado na Avenida 7 de setembro, 143 – Centro de Sumaré; Sr. Rafael </w:t>
      </w:r>
      <w:proofErr w:type="spellStart"/>
      <w:r w:rsidRPr="00DB12EE">
        <w:rPr>
          <w:sz w:val="24"/>
          <w:szCs w:val="24"/>
        </w:rPr>
        <w:t>Virginelli</w:t>
      </w:r>
      <w:proofErr w:type="spellEnd"/>
      <w:r w:rsidRPr="00DB12EE">
        <w:rPr>
          <w:sz w:val="24"/>
          <w:szCs w:val="24"/>
        </w:rPr>
        <w:t>, na condição de Presidente do Partido Liberal (PL), inscrito no CNPJ. 15.793.139/0001</w:t>
      </w:r>
      <w:r w:rsidRPr="00DB12EE">
        <w:rPr>
          <w:sz w:val="24"/>
          <w:szCs w:val="24"/>
        </w:rPr>
        <w:noBreakHyphen/>
        <w:t xml:space="preserve">07, na Avenida </w:t>
      </w:r>
      <w:proofErr w:type="spellStart"/>
      <w:r w:rsidRPr="00DB12EE">
        <w:rPr>
          <w:sz w:val="24"/>
          <w:szCs w:val="24"/>
        </w:rPr>
        <w:t>Fuad</w:t>
      </w:r>
      <w:proofErr w:type="spellEnd"/>
      <w:r w:rsidRPr="00DB12EE">
        <w:rPr>
          <w:sz w:val="24"/>
          <w:szCs w:val="24"/>
        </w:rPr>
        <w:t xml:space="preserve"> Assef Maluf, número 97 – Sumaré, São Paulo; Rodrigo </w:t>
      </w:r>
      <w:r w:rsidR="00050F8B">
        <w:rPr>
          <w:sz w:val="24"/>
          <w:szCs w:val="24"/>
        </w:rPr>
        <w:t>Qu</w:t>
      </w:r>
      <w:r w:rsidRPr="00DB12EE">
        <w:rPr>
          <w:sz w:val="24"/>
          <w:szCs w:val="24"/>
        </w:rPr>
        <w:t xml:space="preserve">evedo </w:t>
      </w:r>
      <w:proofErr w:type="spellStart"/>
      <w:r w:rsidRPr="00DB12EE">
        <w:rPr>
          <w:sz w:val="24"/>
          <w:szCs w:val="24"/>
        </w:rPr>
        <w:t>Formigoni</w:t>
      </w:r>
      <w:proofErr w:type="spellEnd"/>
      <w:r w:rsidRPr="00DB12EE">
        <w:rPr>
          <w:sz w:val="24"/>
          <w:szCs w:val="24"/>
        </w:rPr>
        <w:t xml:space="preserve">, inscrito no CPF número 047.191.878-46, com endereço na Estrada </w:t>
      </w:r>
      <w:proofErr w:type="spellStart"/>
      <w:r w:rsidRPr="00DB12EE">
        <w:rPr>
          <w:sz w:val="24"/>
          <w:szCs w:val="24"/>
        </w:rPr>
        <w:t>Teodor</w:t>
      </w:r>
      <w:proofErr w:type="spellEnd"/>
      <w:r w:rsidRPr="00DB12EE">
        <w:rPr>
          <w:sz w:val="24"/>
          <w:szCs w:val="24"/>
        </w:rPr>
        <w:t xml:space="preserve"> </w:t>
      </w:r>
      <w:proofErr w:type="spellStart"/>
      <w:r w:rsidRPr="00DB12EE">
        <w:rPr>
          <w:sz w:val="24"/>
          <w:szCs w:val="24"/>
        </w:rPr>
        <w:t>Condiev</w:t>
      </w:r>
      <w:proofErr w:type="spellEnd"/>
      <w:r w:rsidRPr="00DB12EE">
        <w:rPr>
          <w:sz w:val="24"/>
          <w:szCs w:val="24"/>
        </w:rPr>
        <w:t>, número 970, sala 308, na condição de Presidente do Democratas Sumaré; e Sr. Antônio José Conrado, portador do RG número 54.917.761</w:t>
      </w:r>
      <w:r w:rsidRPr="00DB12EE">
        <w:rPr>
          <w:sz w:val="24"/>
          <w:szCs w:val="24"/>
        </w:rPr>
        <w:noBreakHyphen/>
        <w:t xml:space="preserve">9, na condição de Presidente do PSB; e o Sr. Alisson </w:t>
      </w:r>
      <w:proofErr w:type="spellStart"/>
      <w:r w:rsidRPr="00DB12EE">
        <w:rPr>
          <w:sz w:val="24"/>
          <w:szCs w:val="24"/>
        </w:rPr>
        <w:t>Táriquis</w:t>
      </w:r>
      <w:proofErr w:type="spellEnd"/>
      <w:r w:rsidRPr="00DB12EE">
        <w:rPr>
          <w:sz w:val="24"/>
          <w:szCs w:val="24"/>
        </w:rPr>
        <w:t xml:space="preserve"> </w:t>
      </w:r>
      <w:proofErr w:type="spellStart"/>
      <w:r w:rsidRPr="00DB12EE">
        <w:rPr>
          <w:sz w:val="24"/>
          <w:szCs w:val="24"/>
        </w:rPr>
        <w:t>Chuma</w:t>
      </w:r>
      <w:proofErr w:type="spellEnd"/>
      <w:r w:rsidRPr="00DB12EE">
        <w:rPr>
          <w:sz w:val="24"/>
          <w:szCs w:val="24"/>
        </w:rPr>
        <w:t xml:space="preserve">, na condição de Representante Legal do PSL, situado na Rua Margarida Machado Nascimento, número 352, quadra 22, lote 1, CEP 13.178.558; e o Sr. Celso </w:t>
      </w:r>
      <w:proofErr w:type="spellStart"/>
      <w:r w:rsidRPr="00DB12EE">
        <w:rPr>
          <w:sz w:val="24"/>
          <w:szCs w:val="24"/>
        </w:rPr>
        <w:t>Elpídio</w:t>
      </w:r>
      <w:proofErr w:type="spellEnd"/>
      <w:r w:rsidRPr="00DB12EE">
        <w:rPr>
          <w:sz w:val="24"/>
          <w:szCs w:val="24"/>
        </w:rPr>
        <w:t xml:space="preserve"> dos Santos, número... do RG número 10.457.679, na condição de representante do PSDB; do Sr. João Paulo de Assis </w:t>
      </w:r>
      <w:proofErr w:type="spellStart"/>
      <w:r w:rsidRPr="00DB12EE">
        <w:rPr>
          <w:sz w:val="24"/>
          <w:szCs w:val="24"/>
        </w:rPr>
        <w:t>Anerão</w:t>
      </w:r>
      <w:proofErr w:type="spellEnd"/>
      <w:r w:rsidRPr="00DB12EE">
        <w:rPr>
          <w:sz w:val="24"/>
          <w:szCs w:val="24"/>
        </w:rPr>
        <w:t>, na condição de Representante Legal do Solidariedade, vêm, com o devido respeito, apresentar a presente denúncia a qual segue. Dos fatos: Chegou ao conhecimento das agremiações que esta subscreve a notícia de um vídeo (mídia anexa), onde o Vereador Márcio Júnior Brianes afirma que o Vereador Décio Marmirolli seria o único candidato a Prefeito honesto para assumir a Prefeitura Municipal de Sumaré. No vídeo em questão, o Vereador Márcio Júnior Brianes ofende, deliberadamente, a honra do Prefeito Municipal Luiz Alfredo Castro Ruzza Dalben, chamando</w:t>
      </w:r>
      <w:r w:rsidRPr="00DB12EE">
        <w:rPr>
          <w:sz w:val="24"/>
          <w:szCs w:val="24"/>
        </w:rPr>
        <w:noBreakHyphen/>
        <w:t>o de 'cagão', '</w:t>
      </w:r>
      <w:proofErr w:type="spellStart"/>
      <w:r w:rsidRPr="00DB12EE">
        <w:rPr>
          <w:sz w:val="24"/>
          <w:szCs w:val="24"/>
        </w:rPr>
        <w:t>arregão</w:t>
      </w:r>
      <w:proofErr w:type="spellEnd"/>
      <w:r w:rsidRPr="00DB12EE">
        <w:rPr>
          <w:sz w:val="24"/>
          <w:szCs w:val="24"/>
        </w:rPr>
        <w:t xml:space="preserve">' e 'fujão'; e que o fato de não ter comparecido no debate, por motivo de saúde, seria mentira. Vale se ressaltar que as palavras do Vereador Márcio Júnior Brianes não são </w:t>
      </w:r>
      <w:proofErr w:type="spellStart"/>
      <w:r w:rsidRPr="00DB12EE">
        <w:rPr>
          <w:sz w:val="24"/>
          <w:szCs w:val="24"/>
        </w:rPr>
        <w:t>profe</w:t>
      </w:r>
      <w:proofErr w:type="spellEnd"/>
      <w:r w:rsidRPr="00DB12EE">
        <w:rPr>
          <w:sz w:val="24"/>
          <w:szCs w:val="24"/>
        </w:rPr>
        <w:t xml:space="preserve">...  - </w:t>
      </w:r>
      <w:proofErr w:type="gramStart"/>
      <w:r w:rsidRPr="00DB12EE">
        <w:rPr>
          <w:sz w:val="24"/>
          <w:szCs w:val="24"/>
        </w:rPr>
        <w:t>desculpa</w:t>
      </w:r>
      <w:proofErr w:type="gramEnd"/>
      <w:r w:rsidRPr="00DB12EE">
        <w:rPr>
          <w:sz w:val="24"/>
          <w:szCs w:val="24"/>
        </w:rPr>
        <w:t>! – Vale ressaltar-se que as palavras do Vereador Márcio Júnior Brianes são proferidas na presença do Vereador Décio Marmirolli, com a sua concordância, conhecimento e conveniência. Conivência. Inclusive, no final do vídeo, o mesmo pede voto para si mesmo. As agremiações que essa subscreve entendem que o Vereador Márcio Júnior Brianes incorreu em falta de ética e quebra de Decoro Parlamentar, ao afirmar que Décio Marmirolli é o único candidato honesto para assumir a Prefeitura de Sumaré, uma vez que subentende</w:t>
      </w:r>
      <w:r w:rsidRPr="00DB12EE">
        <w:rPr>
          <w:sz w:val="24"/>
          <w:szCs w:val="24"/>
        </w:rPr>
        <w:noBreakHyphen/>
        <w:t xml:space="preserve">se que se Décio é o único honesto, os demais seriam desonestos. Ocorre que sem qualquer embasamento, prova, o Vereador incorre em crime de calúnia em face dos demais candidatos à Prefeito no Município de Sumaré. Ainda de uma forma extremamente mal-educada, grosseira e, principalmente, antiética, o Vereador Márcio Júnior Brianes usa palavras chulas em face do Prefeito Municipal. Como se não bastasse, o Vereador Márcio Júnior Brianes alega ser mentira o fato </w:t>
      </w:r>
      <w:proofErr w:type="gramStart"/>
      <w:r w:rsidRPr="00DB12EE">
        <w:rPr>
          <w:sz w:val="24"/>
          <w:szCs w:val="24"/>
        </w:rPr>
        <w:t>do</w:t>
      </w:r>
      <w:proofErr w:type="gramEnd"/>
      <w:r w:rsidRPr="00DB12EE">
        <w:rPr>
          <w:sz w:val="24"/>
          <w:szCs w:val="24"/>
        </w:rPr>
        <w:t xml:space="preserve"> Prefeito ter se ausentado do debate por motivo de saúde. Da admissibilidade da denúncia: O Decreto</w:t>
      </w:r>
      <w:r w:rsidRPr="00DB12EE">
        <w:rPr>
          <w:sz w:val="24"/>
          <w:szCs w:val="24"/>
        </w:rPr>
        <w:noBreakHyphen/>
        <w:t>Lei número 200... da Lei 201/67 estabelece que o 'Art. 7º: A Câmara poderá cassar o mandato de Vereador quando proceder de modo incompatível com dignidade da Câmara ou faltar com decoro na sua conduta pública. O Processo de Cassação do mandato de Vereador é o que couber estabelecido no Art. 5º desta Lei'. Deste Decreto</w:t>
      </w:r>
      <w:r w:rsidRPr="00DB12EE">
        <w:rPr>
          <w:sz w:val="24"/>
          <w:szCs w:val="24"/>
        </w:rPr>
        <w:noBreakHyphen/>
        <w:t xml:space="preserve">Lei. 'Art. 5º: A denúncia da </w:t>
      </w:r>
      <w:r w:rsidRPr="00DB12EE">
        <w:rPr>
          <w:sz w:val="24"/>
          <w:szCs w:val="24"/>
        </w:rPr>
        <w:lastRenderedPageBreak/>
        <w:t xml:space="preserve">infração poderá ser feita qualquer eleitor, com exposição dos fatos e indicação das provas; e o denunciante, se for Vereador, ficará impedido de votar sobre a denúncia e de integrar a Comissão Processante, podendo, todavia, a prática e todos os atos de </w:t>
      </w:r>
      <w:r w:rsidRPr="00DB12EE">
        <w:rPr>
          <w:i/>
          <w:iCs/>
          <w:sz w:val="24"/>
          <w:szCs w:val="24"/>
        </w:rPr>
        <w:t xml:space="preserve">[Ininteligível]; </w:t>
      </w:r>
      <w:r w:rsidRPr="00DB12EE">
        <w:rPr>
          <w:sz w:val="24"/>
          <w:szCs w:val="24"/>
        </w:rPr>
        <w:t xml:space="preserve">se o denunciante for Presidente da Câmara, passará a Presidência ao substituto legal para os atos do Processo e só voltará, se necessário, para completar o quórum do julgamento. Será convocado o suplente do Vereador impedido de votar, a qual poderá integrar a Comissão Processante'. A Lei Orgânica Municipal e o Regimento Interno da Câmara de Sumaré também </w:t>
      </w:r>
      <w:proofErr w:type="gramStart"/>
      <w:r w:rsidRPr="00DB12EE">
        <w:rPr>
          <w:sz w:val="24"/>
          <w:szCs w:val="24"/>
        </w:rPr>
        <w:t>estabelece</w:t>
      </w:r>
      <w:proofErr w:type="gramEnd"/>
      <w:r w:rsidRPr="00DB12EE">
        <w:rPr>
          <w:sz w:val="24"/>
          <w:szCs w:val="24"/>
        </w:rPr>
        <w:t xml:space="preserve"> que: 'Perderá o mandato o Vereador, cujo procedimento for declarado incompatível com o Decoro Parlamentar. Inciso II: Nos casos do Inciso I, II... VII deste Artigo, a perda do mandato será decidida pela Câmara Municipal, por voto aberto e maioria de 2/3, mediante a provocação da Mesa Diretora ou de Partido Político representado no Legislativo, assegurado ampla defesa e o devido Processo Legal'. Já o Art. 17 do Regimento Interno assim estabelece, 'Art. 17: Perderá o mandato o Vereador cujo Procedimento for declarado incompatível com o Decoro Parlamentar'. De fato, o que se tem para o caso em estudo é o Vereador Márcio Júnior Brianes, com a conveniência – desculpa! – com a conivência e conhecimento do Vereador Décio Marmirolli, em tese, cometeu ato que atende contra a ética e o Decoro Parlamentar da Câmara Municipal de Sumaré. A infração em que está elencada na Lei Orgânica e no Regimento Interno Municipal, da Câmara Municipal, e no Decreto-Lei número 201/1967, devendo, portanto, ser apurada pelo Órgão Legislativo Municipal e seguindo o rito ali previsto, sobre a quebra de Decoro Parlamentar e a perda do mandato parlamentar, o Regimento Interno assim estabelece: 'Art. 14: São deveres do Vereador, além de outros previstos na legislação vigente: agir com respeito ao Executivo e o Legislativo, colaborando para o bom desempenho de cada um desses Poderes. Ainda assim, dispõe o Regimento Interno da Casa: 'Art. 29: Considera</w:t>
      </w:r>
      <w:r w:rsidRPr="00DB12EE">
        <w:rPr>
          <w:sz w:val="24"/>
          <w:szCs w:val="24"/>
        </w:rPr>
        <w:noBreakHyphen/>
        <w:t>se procedimento incompatível com Decoro parlamentar: O abuso das prerrogativas asseguradas aos membros da Câmara de Vereadores, comportamento vexatório(F) ou indigno da Câmara ou fora dela, capaz de comprometer a dignidade e a majestade do Poder Legislativo'. Nesse sentido, a conduta do Vereador configura enorme abuso das prerrogativas parlamentares, além de revelar comportamento indigno e de grande desrespeito ao chefe do Poder Executivo, imputando desonestidade aos demais candidatos a Prefeitos do Município de Sumaré, violando o decoro. O Supremo Tribunal Federal asseverou que: 'Os direitos individuais, conquanto previstos na Constituição, não são considerados ilimitados e absolutos, em fase da natural restrição, relutantes do princípio da conveniência das liberdades, pelo o que não se permite que qualquer deles seja exercido de modo danoso à ordem pública e às liberdades alheias'. Fala</w:t>
      </w:r>
      <w:r w:rsidRPr="00DB12EE">
        <w:rPr>
          <w:sz w:val="24"/>
          <w:szCs w:val="24"/>
        </w:rPr>
        <w:noBreakHyphen/>
        <w:t>se, hoje, não mais em direitos individuais, mas em direitos do homem inserido na sociedade, de tal modo que não é mais exclusivamente com relação ao indivíduo, mas com o enfoque de sua inserção na sociedade que se justificam ao Estado Social de Direito, tanto que os direitos e suas limitações. Agravo de Instrumento 59.53.95, do Relator Ministro Celso de Mello, julgado em 20 de junho de 2007, publicado no Diário da Justiça no dia 3 de agosto de 2007, PP. 00134: 'Vê</w:t>
      </w:r>
      <w:r w:rsidRPr="00DB12EE">
        <w:rPr>
          <w:sz w:val="24"/>
          <w:szCs w:val="24"/>
        </w:rPr>
        <w:noBreakHyphen/>
        <w:t>se, portanto, que a manifestação parlamentar não pode ultrapassar as barreiras da razoabilidade' - como no caso em tela - 'onde há imputação de ato flagrante, violador do decoro. Torna</w:t>
      </w:r>
      <w:r w:rsidRPr="00DB12EE">
        <w:rPr>
          <w:sz w:val="24"/>
          <w:szCs w:val="24"/>
        </w:rPr>
        <w:noBreakHyphen/>
        <w:t xml:space="preserve">se imoral, além de criminoso e, assim, passível de sanção política'. Não há dúvidas que a declaração do ora representado ultrapassa os limites relacionados com o exercício do mandato, razão pela qual não se incide na imunidade prevista na Constituição Federal e demais Legislações vigentes. Dos pedidos: Pelo exposto, requer à V. Exa. e aos demais membros da Mesa Diretora, o recebimento da presente denúncia, determinando a sua leitura e início de processamento na primeira Sessão Ordinária, nos termos da legislação vigente, a fim de ser submetida, oportunamente, na sua aceitação ao Plenário dessa Casa Legislativa. Caso aceito a denúncia, seja ela recebida pela Comissão de Ética e Decoro Parlamentar para a instauração do devido Procedimento, com consequente afastamento do Vereador Décio Marmirolli da referida Comissão, por </w:t>
      </w:r>
      <w:r w:rsidRPr="00DB12EE">
        <w:rPr>
          <w:sz w:val="24"/>
          <w:szCs w:val="24"/>
        </w:rPr>
        <w:lastRenderedPageBreak/>
        <w:t xml:space="preserve">se tratar de membro efetivo da Mesa. Termos em que pede deferimento. Sumaré, 20 de outubro de 2020. Assinam os Srs. Presidentes: Rafael </w:t>
      </w:r>
      <w:proofErr w:type="spellStart"/>
      <w:r w:rsidRPr="00DB12EE">
        <w:rPr>
          <w:sz w:val="24"/>
          <w:szCs w:val="24"/>
        </w:rPr>
        <w:t>Virginelli</w:t>
      </w:r>
      <w:proofErr w:type="spellEnd"/>
      <w:r w:rsidRPr="00DB12EE">
        <w:rPr>
          <w:sz w:val="24"/>
          <w:szCs w:val="24"/>
        </w:rPr>
        <w:t xml:space="preserve">, Antônio José Conrado, Alisson </w:t>
      </w:r>
      <w:proofErr w:type="spellStart"/>
      <w:r w:rsidRPr="00DB12EE">
        <w:rPr>
          <w:sz w:val="24"/>
          <w:szCs w:val="24"/>
        </w:rPr>
        <w:t>Chuma</w:t>
      </w:r>
      <w:proofErr w:type="spellEnd"/>
      <w:r w:rsidRPr="00DB12EE">
        <w:rPr>
          <w:sz w:val="24"/>
          <w:szCs w:val="24"/>
        </w:rPr>
        <w:t xml:space="preserve">, Rodrigo </w:t>
      </w:r>
      <w:proofErr w:type="spellStart"/>
      <w:r w:rsidRPr="00DB12EE">
        <w:rPr>
          <w:sz w:val="24"/>
          <w:szCs w:val="24"/>
        </w:rPr>
        <w:t>Formigoni</w:t>
      </w:r>
      <w:proofErr w:type="spellEnd"/>
      <w:r w:rsidRPr="00DB12EE">
        <w:rPr>
          <w:sz w:val="24"/>
          <w:szCs w:val="24"/>
        </w:rPr>
        <w:t xml:space="preserve">, Paulo de Assis </w:t>
      </w:r>
      <w:proofErr w:type="spellStart"/>
      <w:r w:rsidRPr="00DB12EE">
        <w:rPr>
          <w:sz w:val="24"/>
          <w:szCs w:val="24"/>
        </w:rPr>
        <w:t>Anerão</w:t>
      </w:r>
      <w:proofErr w:type="spellEnd"/>
      <w:r w:rsidRPr="00DB12EE">
        <w:rPr>
          <w:sz w:val="24"/>
          <w:szCs w:val="24"/>
        </w:rPr>
        <w:t xml:space="preserve">, Roberto Batista </w:t>
      </w:r>
      <w:proofErr w:type="spellStart"/>
      <w:r w:rsidRPr="00DB12EE">
        <w:rPr>
          <w:sz w:val="24"/>
          <w:szCs w:val="24"/>
        </w:rPr>
        <w:t>Venzel</w:t>
      </w:r>
      <w:proofErr w:type="spellEnd"/>
      <w:r w:rsidRPr="00DB12EE">
        <w:rPr>
          <w:sz w:val="24"/>
          <w:szCs w:val="24"/>
        </w:rPr>
        <w:t xml:space="preserve">, Gustavo </w:t>
      </w:r>
      <w:proofErr w:type="spellStart"/>
      <w:r w:rsidRPr="00DB12EE">
        <w:rPr>
          <w:sz w:val="24"/>
          <w:szCs w:val="24"/>
        </w:rPr>
        <w:t>Caron</w:t>
      </w:r>
      <w:proofErr w:type="spellEnd"/>
      <w:r w:rsidRPr="00DB12EE">
        <w:rPr>
          <w:sz w:val="24"/>
          <w:szCs w:val="24"/>
        </w:rPr>
        <w:t xml:space="preserve">”. Em anexo, o CD de uma mídia. Só um minutinho, Vereadores. Estou pegando o Procedimento. Srs. Vereadores, esta Casa recebeu às 10h28 este pedido. Aqui, no pedido, os Presidentes de Partido pedem a aceitação do Plenário. Porém, a Câmara contém um Código de Ética. Nesse sentido e nos termos dispostos no Art. 20 do Código de Ética e de Decoro Parlamentar, "oferecida a representação contra Vereador, por fato sujeito à perda do mandato, aplicáveis pelo Plenário da Câmara Municipal, será ela, inicialmente, encaminhada pela Mesa Diretora ao Conselho de Ética, para a apuração". Sendo assim, eu cumpro o Regimento Interno e cumpro o Código de Ética e estou encaminhando ao Sr. Presidente Hélio, da Comissão de Ética desta Casa de Leis, para que ele dê prosseguimento na denúncia e não seguirei em Plenário as demais feitos, conforme citado. Estou encaminhando ao Conselho de Ética da Câmara Municipal de Sumaré. </w:t>
      </w:r>
      <w:r w:rsidR="00BA436B" w:rsidRPr="00BA436B">
        <w:rPr>
          <w:b/>
          <w:sz w:val="24"/>
          <w:szCs w:val="24"/>
        </w:rPr>
        <w:t xml:space="preserve">“Vereador “Márcio Brianes”: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Exmo. Vereador Márcio Brianes. </w:t>
      </w:r>
      <w:r w:rsidR="00BA436B" w:rsidRPr="00BA436B">
        <w:rPr>
          <w:b/>
          <w:sz w:val="24"/>
          <w:szCs w:val="24"/>
        </w:rPr>
        <w:t xml:space="preserve">“Vereador “Márcio Brianes”: </w:t>
      </w:r>
      <w:r w:rsidRPr="00DB12EE">
        <w:rPr>
          <w:sz w:val="24"/>
          <w:szCs w:val="24"/>
        </w:rPr>
        <w:t xml:space="preserve">Sr. Presidente, Nobres Vereadores, quero aqui... expressar que fico surpreso com uma... uma Carta dessa assinada pelos Representantes dos Partidos, da Coligação ao qual estão junto com o atual Prefeito Municipal, Luiz Alfredo Castro Ruzza Dalben, mas aceito com tranquilidade! Sou um Vereador que defendo a democracia, defendo o livre arbítrio, defendo o direito de expressão... Então, tenho certeza que vou responder, e que a Comissão de Ética dessa Casa irá me dar o amplo direito de defesa e eu vou lá na Comissão de Ética responder a todos os atos que por aí foi colocado nesse Documento. Peço ao Nobre Presidente, se puder encaminhar esse Documento à minha pessoa, depois, pela Secretaria, para que eu tome ciência desse Documento, mas recebo com tranquilidade. Obrigado, Sr. Presidente, por cumprir o Regimento Interno, cumprir a Lei Orgânica desse Município e encaminhar à Comissão de Ética. A gente sabe que nós estamos no pleito eleitoral, faz parte do jogo, mas eu tenho a minha consciência tranquila de que não fiz nenhum ato que prejudicasse ninguém. Por isso, peço a V. Exa., se puder me encaminhar depois, eu agradeço, para que eu tome ciência. Muito obrigado. </w:t>
      </w:r>
      <w:r w:rsidRPr="00DB12EE">
        <w:rPr>
          <w:b/>
          <w:i/>
          <w:sz w:val="24"/>
          <w:szCs w:val="24"/>
          <w:u w:val="single"/>
        </w:rPr>
        <w:t xml:space="preserve">“Sr. Presidente “Willian Souza”: </w:t>
      </w:r>
      <w:r w:rsidRPr="00DB12EE">
        <w:rPr>
          <w:sz w:val="24"/>
          <w:szCs w:val="24"/>
        </w:rPr>
        <w:t xml:space="preserve">Sim, Nobre Vereador, eu vou encaminhar à V. Exa., e a ciência oficial será dada pelo Vereador Hélio. Mas como se trata de Documento lido na Sessão, está à disposição de V. Exa. e dos demais Vereadores, já vou pedir para encaminhar para quem solicitar. Mas aí, o Vereador Hélio que assume, a partir de agora, os ritos legais da Comissão. </w:t>
      </w:r>
      <w:r w:rsidR="00BA436B" w:rsidRPr="00BA436B">
        <w:rPr>
          <w:b/>
          <w:sz w:val="24"/>
          <w:szCs w:val="24"/>
        </w:rPr>
        <w:t xml:space="preserve">“Vereador “Hélio Silva”: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Hélio. </w:t>
      </w:r>
      <w:r w:rsidR="00BA436B" w:rsidRPr="00BA436B">
        <w:rPr>
          <w:b/>
          <w:sz w:val="24"/>
          <w:szCs w:val="24"/>
        </w:rPr>
        <w:t xml:space="preserve">“Vereador “Hélio Silva”: </w:t>
      </w:r>
      <w:r w:rsidRPr="00DB12EE">
        <w:rPr>
          <w:sz w:val="24"/>
          <w:szCs w:val="24"/>
        </w:rPr>
        <w:t xml:space="preserve">Sr. Presidente, como o senhor leu já a denúncia, eu, como Presidente da Comissão, o senhor encaminhando para o meu Gabinete, se o senhor quiser, pessoalmente, eu tiro cópia e </w:t>
      </w:r>
      <w:proofErr w:type="spellStart"/>
      <w:r w:rsidRPr="00DB12EE">
        <w:rPr>
          <w:sz w:val="24"/>
          <w:szCs w:val="24"/>
        </w:rPr>
        <w:t>mando</w:t>
      </w:r>
      <w:proofErr w:type="spellEnd"/>
      <w:r w:rsidRPr="00DB12EE">
        <w:rPr>
          <w:sz w:val="24"/>
          <w:szCs w:val="24"/>
        </w:rPr>
        <w:t xml:space="preserve"> para o Vereador. Caso o senhor queira mandar também, fique à vontade. Obrigado. </w:t>
      </w:r>
      <w:r w:rsidRPr="00DB12EE">
        <w:rPr>
          <w:b/>
          <w:i/>
          <w:sz w:val="24"/>
          <w:szCs w:val="24"/>
          <w:u w:val="single"/>
        </w:rPr>
        <w:t xml:space="preserve">“Sr. Presidente “Willian Souza”: </w:t>
      </w:r>
      <w:r w:rsidRPr="00DB12EE">
        <w:rPr>
          <w:sz w:val="24"/>
          <w:szCs w:val="24"/>
        </w:rPr>
        <w:t xml:space="preserve">Obrigado, Vereador Hélio, já vou encaminhar urgente para V. Exa. Bom, acho que... mais alguma ponderação de algum Parlamentar? </w:t>
      </w:r>
      <w:r w:rsidR="00BA436B" w:rsidRPr="00BA436B">
        <w:rPr>
          <w:b/>
          <w:sz w:val="24"/>
          <w:szCs w:val="24"/>
        </w:rPr>
        <w:t xml:space="preserve">“Vereador “Rubens Champam”: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Rubens Champam. </w:t>
      </w:r>
      <w:r w:rsidR="00BA436B" w:rsidRPr="00BA436B">
        <w:rPr>
          <w:b/>
          <w:sz w:val="24"/>
          <w:szCs w:val="24"/>
        </w:rPr>
        <w:t xml:space="preserve">“Vereador “Rubens Champam”: </w:t>
      </w:r>
      <w:r w:rsidRPr="00DB12EE">
        <w:rPr>
          <w:sz w:val="24"/>
          <w:szCs w:val="24"/>
        </w:rPr>
        <w:t>Eu, só para que eu entenda: no caso, o Vereador Décio Marmirolli é membro da Comissão de Ética. V. Exa. já está afastando</w:t>
      </w:r>
      <w:r w:rsidRPr="00DB12EE">
        <w:rPr>
          <w:sz w:val="24"/>
          <w:szCs w:val="24"/>
        </w:rPr>
        <w:noBreakHyphen/>
        <w:t xml:space="preserve">o ou o Presidente da Comissão que fará isso? </w:t>
      </w:r>
      <w:r w:rsidRPr="00DB12EE">
        <w:rPr>
          <w:b/>
          <w:i/>
          <w:sz w:val="24"/>
          <w:szCs w:val="24"/>
          <w:u w:val="single"/>
        </w:rPr>
        <w:t xml:space="preserve">“Sr. Presidente “Willian Souza”: </w:t>
      </w:r>
      <w:r w:rsidRPr="00DB12EE">
        <w:rPr>
          <w:sz w:val="24"/>
          <w:szCs w:val="24"/>
        </w:rPr>
        <w:t xml:space="preserve">Vereador Rubens Champam, é a primeira vez que a denúncia envolve membro da Comissão. A Comissão, que é presidida pelo Vereador Hélio, pelo </w:t>
      </w:r>
      <w:proofErr w:type="spellStart"/>
      <w:r w:rsidRPr="00DB12EE">
        <w:rPr>
          <w:sz w:val="24"/>
          <w:szCs w:val="24"/>
        </w:rPr>
        <w:t>Verea</w:t>
      </w:r>
      <w:proofErr w:type="spellEnd"/>
      <w:r w:rsidRPr="00DB12EE">
        <w:rPr>
          <w:sz w:val="24"/>
          <w:szCs w:val="24"/>
        </w:rPr>
        <w:t xml:space="preserve">... tem o Relator, que é o Vereador Ulisses, e depois o Vereador Décio. O pedido cabe à Mesa Diretora fazer a avaliação, segundo a Resolução. Então, o que é que vou fazer nesse momento? Esse pedido do Vereador Décio Marmirolli, </w:t>
      </w:r>
      <w:proofErr w:type="gramStart"/>
      <w:r w:rsidRPr="00DB12EE">
        <w:rPr>
          <w:sz w:val="24"/>
          <w:szCs w:val="24"/>
        </w:rPr>
        <w:t>é, pedido</w:t>
      </w:r>
      <w:proofErr w:type="gramEnd"/>
      <w:r w:rsidRPr="00DB12EE">
        <w:rPr>
          <w:sz w:val="24"/>
          <w:szCs w:val="24"/>
        </w:rPr>
        <w:t xml:space="preserve"> o afastamento dele da Comissão, eu vou encaminhar ao Procurador da Câmara Municipal para que ele possa dar o Parecer Jurídico. Trata</w:t>
      </w:r>
      <w:r w:rsidRPr="00DB12EE">
        <w:rPr>
          <w:sz w:val="24"/>
          <w:szCs w:val="24"/>
        </w:rPr>
        <w:noBreakHyphen/>
        <w:t xml:space="preserve">se de um Procurador concursado, então, ele vai fazer o conflito das Leis, </w:t>
      </w:r>
      <w:r w:rsidRPr="00DB12EE">
        <w:rPr>
          <w:sz w:val="24"/>
          <w:szCs w:val="24"/>
        </w:rPr>
        <w:lastRenderedPageBreak/>
        <w:t xml:space="preserve">aconselhar a Mesa Diretora para as providências. Garanto aos Parlamentares ampla participação de todos os Vereadores, assim como foram em outros casos aqui da Câmara. Então, nós já tivemos aqui julgamentos de outros casos da Câmara, a Comissão prosseguiu dando direito ao contraditório-- </w:t>
      </w:r>
      <w:r w:rsidRPr="00DB12EE">
        <w:rPr>
          <w:i/>
          <w:iCs/>
          <w:sz w:val="24"/>
          <w:szCs w:val="24"/>
        </w:rPr>
        <w:t xml:space="preserve">[Manifestações fora do </w:t>
      </w:r>
      <w:proofErr w:type="gramStart"/>
      <w:r w:rsidRPr="00DB12EE">
        <w:rPr>
          <w:i/>
          <w:iCs/>
          <w:sz w:val="24"/>
          <w:szCs w:val="24"/>
        </w:rPr>
        <w:t>microfone]</w:t>
      </w:r>
      <w:r w:rsidRPr="00DB12EE">
        <w:rPr>
          <w:b/>
          <w:i/>
          <w:sz w:val="24"/>
          <w:szCs w:val="24"/>
          <w:u w:val="single"/>
        </w:rPr>
        <w:t>“</w:t>
      </w:r>
      <w:proofErr w:type="gramEnd"/>
      <w:r w:rsidRPr="00DB12EE">
        <w:rPr>
          <w:b/>
          <w:i/>
          <w:sz w:val="24"/>
          <w:szCs w:val="24"/>
          <w:u w:val="single"/>
        </w:rPr>
        <w:t xml:space="preserve">Sr. Presidente “Willian Souza”: </w:t>
      </w:r>
      <w:r w:rsidRPr="00DB12EE">
        <w:rPr>
          <w:sz w:val="24"/>
          <w:szCs w:val="24"/>
        </w:rPr>
        <w:t xml:space="preserve">--e também, sob a minha Presidência houve dois casos e também nós fizemos dessa maneira. Então, eu vou encaminhar ao Procurador da Câmara para que a Mesa Diretora depois, possa se reunir, e fazer o entendimento sobre questão do Vereador Décio Marmirolli. </w:t>
      </w:r>
      <w:r w:rsidR="00BA436B" w:rsidRPr="00BA436B">
        <w:rPr>
          <w:b/>
          <w:sz w:val="24"/>
          <w:szCs w:val="24"/>
        </w:rPr>
        <w:t xml:space="preserve">“Vereador “Rubens Champam”: </w:t>
      </w:r>
      <w:r w:rsidRPr="00DB12EE">
        <w:rPr>
          <w:sz w:val="24"/>
          <w:szCs w:val="24"/>
        </w:rPr>
        <w:t xml:space="preserve">É que eu entendo, Sr. Presidente, só por questão de ordem, para que eu entenda: então, a Mesa Diretora que vai deliberar na questão do suposto afastamento do Vereador Décio Marmirolli da Comissão, né? Então, antes de se resolver mandar para o Presidente da Comissão, será analisado a questão, né, do suposto afastamento ou não. Isso, quem vai deliberar, então, é a Mesa Diretora, correto? Só para que eu entenda. </w:t>
      </w:r>
      <w:r w:rsidRPr="00DB12EE">
        <w:rPr>
          <w:b/>
          <w:i/>
          <w:sz w:val="24"/>
          <w:szCs w:val="24"/>
          <w:u w:val="single"/>
        </w:rPr>
        <w:t xml:space="preserve">“Sr. Presidente “Willian Souza”: </w:t>
      </w:r>
      <w:r w:rsidRPr="00DB12EE">
        <w:rPr>
          <w:sz w:val="24"/>
          <w:szCs w:val="24"/>
        </w:rPr>
        <w:t>Sim, Excelência. Olha, eu peguei agora o pedido, né? Então, eu ainda não me inteirei totalmente e... então, a princípio, é isso: a Mesa avalia a questão do Vereador Décio e depois prossegue; porém, eu já vou dar ciência ao Vereador Hélio, porque tem um Procedimento que ele tem que comunicar às partes urgente, tem todo o rito daquele Decreto, né? Mas, sobretudo, entre hoje e amanhã já avalia e vamos provocar uma reunião com a Mesa Diretora. Eu, o Vice</w:t>
      </w:r>
      <w:r w:rsidRPr="00DB12EE">
        <w:rPr>
          <w:sz w:val="24"/>
          <w:szCs w:val="24"/>
        </w:rPr>
        <w:noBreakHyphen/>
        <w:t xml:space="preserve">Presidente Edgardo, o Vereador Eduardo Lima, o Vereador João Maioral para que possamos averiguar essa posição do Vereador Décio Marmirolli. </w:t>
      </w:r>
      <w:r w:rsidR="00BA436B" w:rsidRPr="00BA436B">
        <w:rPr>
          <w:b/>
          <w:sz w:val="24"/>
          <w:szCs w:val="24"/>
        </w:rPr>
        <w:t xml:space="preserve">“Vereador “Rubens Champam”: </w:t>
      </w:r>
      <w:r w:rsidRPr="00DB12EE">
        <w:rPr>
          <w:sz w:val="24"/>
          <w:szCs w:val="24"/>
        </w:rPr>
        <w:t xml:space="preserve">Está certo. Muito obrigado, Sr. Presidente. </w:t>
      </w:r>
      <w:r w:rsidRPr="00DB12EE">
        <w:rPr>
          <w:b/>
          <w:i/>
          <w:sz w:val="24"/>
          <w:szCs w:val="24"/>
          <w:u w:val="single"/>
        </w:rPr>
        <w:t xml:space="preserve">“Sr. Presidente “Willian Souza”: </w:t>
      </w:r>
      <w:r w:rsidRPr="00DB12EE">
        <w:rPr>
          <w:sz w:val="24"/>
          <w:szCs w:val="24"/>
        </w:rPr>
        <w:t xml:space="preserve">À disposição. Alguma dúvida sobre o rito? Os Vereadores querem fazer algum questionamento? Alguém discorda do rito que está sendo tomado? Algum Vereador quer fazer alguma posição ou ponderação ao rito que foi tomado agora à tarde? Eu disponho ao Plenário para as opiniões. </w:t>
      </w:r>
      <w:r w:rsidR="00BA436B" w:rsidRPr="00BA436B">
        <w:rPr>
          <w:b/>
          <w:sz w:val="24"/>
          <w:szCs w:val="24"/>
        </w:rPr>
        <w:t xml:space="preserve">“Vereador “Márcio Brianes”: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Márcio Brianes. </w:t>
      </w:r>
      <w:r w:rsidR="00BA436B" w:rsidRPr="00BA436B">
        <w:rPr>
          <w:b/>
          <w:sz w:val="24"/>
          <w:szCs w:val="24"/>
        </w:rPr>
        <w:t xml:space="preserve">“Vereador “Márcio Brianes”: </w:t>
      </w:r>
      <w:r w:rsidRPr="00DB12EE">
        <w:rPr>
          <w:sz w:val="24"/>
          <w:szCs w:val="24"/>
        </w:rPr>
        <w:t xml:space="preserve">O senhor tem ciência de quantos </w:t>
      </w:r>
      <w:r w:rsidRPr="00BA436B">
        <w:rPr>
          <w:sz w:val="24"/>
          <w:szCs w:val="24"/>
        </w:rPr>
        <w:t>Processos está em</w:t>
      </w:r>
      <w:r w:rsidRPr="00DB12EE">
        <w:rPr>
          <w:sz w:val="24"/>
          <w:szCs w:val="24"/>
        </w:rPr>
        <w:t xml:space="preserve"> trâmite na Comissão de Ética ou não? </w:t>
      </w:r>
      <w:r w:rsidRPr="00DB12EE">
        <w:rPr>
          <w:b/>
          <w:i/>
          <w:sz w:val="24"/>
          <w:szCs w:val="24"/>
          <w:u w:val="single"/>
        </w:rPr>
        <w:t xml:space="preserve">“Sr. Presidente “Willian Souza”: </w:t>
      </w:r>
      <w:r w:rsidRPr="00DB12EE">
        <w:rPr>
          <w:sz w:val="24"/>
          <w:szCs w:val="24"/>
        </w:rPr>
        <w:t xml:space="preserve">Vereador Márcio, se eu não me engano, tem um, né, Vereador Hélio? </w:t>
      </w:r>
      <w:r w:rsidR="00BA436B" w:rsidRPr="00BA436B">
        <w:rPr>
          <w:b/>
          <w:sz w:val="24"/>
          <w:szCs w:val="24"/>
        </w:rPr>
        <w:t xml:space="preserve">“Vereador “Márcio Brianes”: </w:t>
      </w:r>
      <w:r w:rsidRPr="00DB12EE">
        <w:rPr>
          <w:sz w:val="24"/>
          <w:szCs w:val="24"/>
        </w:rPr>
        <w:t xml:space="preserve">Ah, desculpa, Presidente! Era para o Vereador Hélio a pergunta mesmo. </w:t>
      </w:r>
      <w:r w:rsidRPr="00DB12EE">
        <w:rPr>
          <w:b/>
          <w:i/>
          <w:sz w:val="24"/>
          <w:szCs w:val="24"/>
          <w:u w:val="single"/>
        </w:rPr>
        <w:t xml:space="preserve">“Sr. Presidente “Willian Souza”: </w:t>
      </w:r>
      <w:r w:rsidRPr="00DB12EE">
        <w:rPr>
          <w:sz w:val="24"/>
          <w:szCs w:val="24"/>
        </w:rPr>
        <w:t xml:space="preserve">Não, imagina! Não tem problema, mas eu acho que é... </w:t>
      </w:r>
      <w:r w:rsidR="00BA436B" w:rsidRPr="00BA436B">
        <w:rPr>
          <w:b/>
          <w:sz w:val="24"/>
          <w:szCs w:val="24"/>
        </w:rPr>
        <w:t xml:space="preserve">“Vereador “Hélio Silva”: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Questão de ordem do Vereador Hélio.</w:t>
      </w:r>
      <w:r w:rsidR="00392EFA">
        <w:rPr>
          <w:sz w:val="24"/>
          <w:szCs w:val="24"/>
        </w:rPr>
        <w:t xml:space="preserve"> </w:t>
      </w:r>
      <w:r w:rsidR="00BA436B" w:rsidRPr="00BA436B">
        <w:rPr>
          <w:b/>
          <w:sz w:val="24"/>
          <w:szCs w:val="24"/>
        </w:rPr>
        <w:t xml:space="preserve">“Vereador “Hélio Silva”: </w:t>
      </w:r>
      <w:r w:rsidRPr="00DB12EE">
        <w:rPr>
          <w:sz w:val="24"/>
          <w:szCs w:val="24"/>
        </w:rPr>
        <w:t>Você poderia repetir a pergunta, Márcio?</w:t>
      </w:r>
      <w:r w:rsidR="00392EFA">
        <w:rPr>
          <w:sz w:val="24"/>
          <w:szCs w:val="24"/>
        </w:rPr>
        <w:t xml:space="preserve"> </w:t>
      </w:r>
      <w:r w:rsidR="00BA436B" w:rsidRPr="00BA436B">
        <w:rPr>
          <w:b/>
          <w:sz w:val="24"/>
          <w:szCs w:val="24"/>
        </w:rPr>
        <w:t xml:space="preserve">“Vereador “Márcio Brianes”: </w:t>
      </w:r>
      <w:r w:rsidRPr="00DB12EE">
        <w:rPr>
          <w:sz w:val="24"/>
          <w:szCs w:val="24"/>
        </w:rPr>
        <w:t xml:space="preserve">Quantos Processos está tramitando na Comissão de Ética? </w:t>
      </w:r>
      <w:r w:rsidRPr="00DB12EE">
        <w:rPr>
          <w:i/>
          <w:iCs/>
          <w:sz w:val="24"/>
          <w:szCs w:val="24"/>
        </w:rPr>
        <w:t xml:space="preserve">[Manifestações fora do </w:t>
      </w:r>
      <w:proofErr w:type="gramStart"/>
      <w:r w:rsidRPr="00DB12EE">
        <w:rPr>
          <w:i/>
          <w:iCs/>
          <w:sz w:val="24"/>
          <w:szCs w:val="24"/>
        </w:rPr>
        <w:t>microfone]</w:t>
      </w:r>
      <w:r w:rsidR="00BA436B" w:rsidRPr="00BA436B">
        <w:rPr>
          <w:b/>
          <w:sz w:val="24"/>
          <w:szCs w:val="24"/>
        </w:rPr>
        <w:t>“</w:t>
      </w:r>
      <w:proofErr w:type="gramEnd"/>
      <w:r w:rsidR="00BA436B" w:rsidRPr="00BA436B">
        <w:rPr>
          <w:b/>
          <w:sz w:val="24"/>
          <w:szCs w:val="24"/>
        </w:rPr>
        <w:t xml:space="preserve">Vereador “Hélio Silva”: </w:t>
      </w:r>
      <w:r w:rsidRPr="00DB12EE">
        <w:rPr>
          <w:sz w:val="24"/>
          <w:szCs w:val="24"/>
        </w:rPr>
        <w:t>Márcio, Vereador? Oficialmente, tem um.</w:t>
      </w:r>
      <w:r w:rsidR="00392EFA">
        <w:rPr>
          <w:sz w:val="24"/>
          <w:szCs w:val="24"/>
        </w:rPr>
        <w:t xml:space="preserve"> </w:t>
      </w:r>
      <w:r w:rsidR="00BA436B" w:rsidRPr="00BA436B">
        <w:rPr>
          <w:b/>
          <w:sz w:val="24"/>
          <w:szCs w:val="24"/>
        </w:rPr>
        <w:t xml:space="preserve">“Vereador “Márcio Brianes”: </w:t>
      </w:r>
      <w:r w:rsidRPr="00DB12EE">
        <w:rPr>
          <w:sz w:val="24"/>
          <w:szCs w:val="24"/>
        </w:rPr>
        <w:t>Obrigado.</w:t>
      </w:r>
      <w:r w:rsidR="00756F57">
        <w:rPr>
          <w:sz w:val="24"/>
          <w:szCs w:val="24"/>
        </w:rPr>
        <w:t xml:space="preserve"> </w:t>
      </w:r>
      <w:proofErr w:type="gramStart"/>
      <w:r w:rsidR="00BA436B" w:rsidRPr="00BA436B">
        <w:rPr>
          <w:b/>
          <w:sz w:val="24"/>
          <w:szCs w:val="24"/>
        </w:rPr>
        <w:t>“</w:t>
      </w:r>
      <w:proofErr w:type="gramEnd"/>
      <w:r w:rsidR="00BA436B" w:rsidRPr="00BA436B">
        <w:rPr>
          <w:b/>
          <w:sz w:val="24"/>
          <w:szCs w:val="24"/>
        </w:rPr>
        <w:t xml:space="preserve">Vereador “Hélio Silva”: </w:t>
      </w:r>
      <w:r w:rsidRPr="00DB12EE">
        <w:rPr>
          <w:sz w:val="24"/>
          <w:szCs w:val="24"/>
        </w:rPr>
        <w:t xml:space="preserve">Tinha mais alguns, mas já foi todos entregues e... já foi encaminhado para frente. </w:t>
      </w:r>
      <w:r w:rsidR="00BA436B" w:rsidRPr="00BA436B">
        <w:rPr>
          <w:b/>
          <w:sz w:val="24"/>
          <w:szCs w:val="24"/>
        </w:rPr>
        <w:t xml:space="preserve">“Vereador “Márcio Brianes”: </w:t>
      </w:r>
      <w:r w:rsidRPr="00DB12EE">
        <w:rPr>
          <w:sz w:val="24"/>
          <w:szCs w:val="24"/>
        </w:rPr>
        <w:t xml:space="preserve">Fechou. Obrigado. </w:t>
      </w:r>
      <w:r w:rsidR="00BA436B" w:rsidRPr="00BA436B">
        <w:rPr>
          <w:b/>
          <w:sz w:val="24"/>
          <w:szCs w:val="24"/>
        </w:rPr>
        <w:t xml:space="preserve">“Vereador “Hélio Silva”: </w:t>
      </w:r>
      <w:r w:rsidRPr="00DB12EE">
        <w:rPr>
          <w:i/>
          <w:iCs/>
          <w:sz w:val="24"/>
          <w:szCs w:val="24"/>
        </w:rPr>
        <w:t>[Ininteligível</w:t>
      </w:r>
      <w:proofErr w:type="gramStart"/>
      <w:r w:rsidRPr="00DB12EE">
        <w:rPr>
          <w:i/>
          <w:iCs/>
          <w:sz w:val="24"/>
          <w:szCs w:val="24"/>
        </w:rPr>
        <w:t>].</w:t>
      </w:r>
      <w:r w:rsidRPr="00DB12EE">
        <w:rPr>
          <w:b/>
          <w:i/>
          <w:sz w:val="24"/>
          <w:szCs w:val="24"/>
          <w:u w:val="single"/>
        </w:rPr>
        <w:t>“</w:t>
      </w:r>
      <w:proofErr w:type="gramEnd"/>
      <w:r w:rsidRPr="00DB12EE">
        <w:rPr>
          <w:b/>
          <w:i/>
          <w:sz w:val="24"/>
          <w:szCs w:val="24"/>
          <w:u w:val="single"/>
        </w:rPr>
        <w:t xml:space="preserve">Sr. Presidente “Willian Souza”: </w:t>
      </w:r>
      <w:r w:rsidRPr="00DB12EE">
        <w:rPr>
          <w:sz w:val="24"/>
          <w:szCs w:val="24"/>
        </w:rPr>
        <w:t xml:space="preserve">Mais alguma ponderação de algum Parlamentar? Feitas as ponderações necessárias e feita a leitura, na íntegra, de todos os Documentos recebidos por esta Casa de Leis eu coloco, neste momento, em leitura as Indicações apresentadas pelos Srs. Vereadores. Solicito ao 2º Secretário, Vereador Eduardo Lima, que faça a leitura das Indicações. </w:t>
      </w:r>
      <w:r w:rsidR="00BA436B" w:rsidRPr="00BA436B">
        <w:rPr>
          <w:b/>
          <w:sz w:val="24"/>
          <w:szCs w:val="24"/>
          <w:u w:val="single"/>
        </w:rPr>
        <w:t xml:space="preserve">“2º Secretário “Eduardo Lima”: </w:t>
      </w:r>
      <w:r w:rsidRPr="00DB12EE">
        <w:rPr>
          <w:sz w:val="24"/>
          <w:szCs w:val="24"/>
        </w:rPr>
        <w:t>Indicação 4523 – Vereador Edgardo: Troca de lâmpadas; Indicação 4524 e 4525 – Vereador Cláudio Meskan: Diversos; Indicação 452</w:t>
      </w:r>
      <w:r w:rsidR="00756F57">
        <w:rPr>
          <w:sz w:val="24"/>
          <w:szCs w:val="24"/>
        </w:rPr>
        <w:t>6</w:t>
      </w:r>
      <w:r w:rsidRPr="00DB12EE">
        <w:rPr>
          <w:sz w:val="24"/>
          <w:szCs w:val="24"/>
        </w:rPr>
        <w:t xml:space="preserve"> até a 4537, todas do Vereador Hélio: Diversos; Indicação 4538 – Vereador Dudu: Iluminação; Indicação 4539 até a 4542, todas do Vereador Valdir: Diversos; Indicação 4543 e 4544 – Vereador Hélio: Diversos; Indicação 4545 – Vereador Valdir: Troca de lâmpadas; Indicação 4546 até a 4548, todas do Vereador Rudinei: Diversos; Indicação 4549 – Vereador Hélio: Asfaltamento; Indicação 4550 – Vereador Valdir: Troca de lâmpada; Indicação 4551 até a 4555, todas do Vereador Fabinho: Diversos; Indicação 4556 – Vereador Edinho: Tapa buraco; Indicação 4557 – Vereador Fabinho: Fumacê; Indicação 4558 – Vereador Edinho: Sinalização; </w:t>
      </w:r>
      <w:r w:rsidRPr="00DB12EE">
        <w:rPr>
          <w:sz w:val="24"/>
          <w:szCs w:val="24"/>
        </w:rPr>
        <w:lastRenderedPageBreak/>
        <w:t xml:space="preserve">Indicação 4559 até a Indicação 4573, todas do Vereador Willian Souza: Diversos; Indicação 4574 – Vereador Edgardo: Recapeamento; Indicação 4575 – Vereador Willian: Iluminação; Indicação 4576 até a 4578, todas do Vereador Edgardo: Diversos; Indicação 4579 – Vereador Cláudio: Pintura de vaga; Indicação 4580 até a 4582, todas do Vereador Edgardo: Diversos; Indicação 4583 até a Indicação 4592, todas do Vereador Dudu: Diversos; Indicação 4593 até a 4596, todas do Vereador Tião: Diversos. Lido todas as Indicações, Sr. Presidente! </w:t>
      </w:r>
      <w:r w:rsidRPr="00DB12EE">
        <w:rPr>
          <w:b/>
          <w:i/>
          <w:sz w:val="24"/>
          <w:szCs w:val="24"/>
          <w:u w:val="single"/>
        </w:rPr>
        <w:t xml:space="preserve">“Sr. Presidente “Willian Souza”: </w:t>
      </w:r>
      <w:r w:rsidRPr="00DB12EE">
        <w:rPr>
          <w:sz w:val="24"/>
          <w:szCs w:val="24"/>
        </w:rPr>
        <w:t xml:space="preserve">Feita a leitura das Indicações apresentada pelos Srs. Vereadores, não temos Requerimento nessa tarde, passaremos, neste momento, à leitura e discussão das Moções apresentadas pelos Srs. Vereadores. </w:t>
      </w:r>
      <w:r w:rsidR="00BA436B" w:rsidRPr="00BA436B">
        <w:rPr>
          <w:b/>
          <w:sz w:val="24"/>
          <w:szCs w:val="24"/>
          <w:u w:val="single"/>
        </w:rPr>
        <w:t xml:space="preserve">“1º Secretário “João Maioral”: </w:t>
      </w:r>
      <w:r w:rsidRPr="00DB12EE">
        <w:rPr>
          <w:sz w:val="24"/>
          <w:szCs w:val="24"/>
        </w:rPr>
        <w:t xml:space="preserve">Moção número 123/2020, autoria Vereador Willian Souza, Vereador Presidente, Partido dos Trabalhadores. Moção de Apelo: “Exmo. Sr. Presidente da Câmara Municipal de Sumaré, é com grande clamor que apresento a essa egrégia Casa de Leis a presente Moção de Apelo ao Exmo. Governador do Estado de São Paulo João </w:t>
      </w:r>
      <w:proofErr w:type="gramStart"/>
      <w:r w:rsidRPr="00DB12EE">
        <w:rPr>
          <w:i/>
          <w:iCs/>
          <w:sz w:val="24"/>
          <w:szCs w:val="24"/>
        </w:rPr>
        <w:t>[Falha</w:t>
      </w:r>
      <w:proofErr w:type="gramEnd"/>
      <w:r w:rsidRPr="00DB12EE">
        <w:rPr>
          <w:i/>
          <w:iCs/>
          <w:sz w:val="24"/>
          <w:szCs w:val="24"/>
        </w:rPr>
        <w:t xml:space="preserve"> no áudio] </w:t>
      </w:r>
      <w:r w:rsidRPr="00DB12EE">
        <w:rPr>
          <w:sz w:val="24"/>
          <w:szCs w:val="24"/>
        </w:rPr>
        <w:t xml:space="preserve">Costa Doria Júnior. SP, situada no Município de Sumaré, uma vez que a população está impedida de realizar a emissão de documentos e outros serviços que competem ao DETRAN. O Departamento Estadual de Trânsito de São Paulo (DETRAN) acumula milhares de documentos parados na Unidade de Sumaré por conta de suspensão de serviços presenciais, devido à pandemia do novo </w:t>
      </w:r>
      <w:proofErr w:type="spellStart"/>
      <w:r w:rsidRPr="00DB12EE">
        <w:rPr>
          <w:sz w:val="24"/>
          <w:szCs w:val="24"/>
        </w:rPr>
        <w:t>Coronavírus</w:t>
      </w:r>
      <w:proofErr w:type="spellEnd"/>
      <w:r w:rsidRPr="00DB12EE">
        <w:rPr>
          <w:sz w:val="24"/>
          <w:szCs w:val="24"/>
        </w:rPr>
        <w:t xml:space="preserve">. A situação motivou inúmeras queixas dos motoristas que, sem documento da CNH, licenciamentos a emplacamentos, ficam sob riscos de multa. Os </w:t>
      </w:r>
      <w:proofErr w:type="gramStart"/>
      <w:r w:rsidRPr="00DB12EE">
        <w:rPr>
          <w:sz w:val="24"/>
          <w:szCs w:val="24"/>
        </w:rPr>
        <w:t>serviços oferecido</w:t>
      </w:r>
      <w:proofErr w:type="gramEnd"/>
      <w:r w:rsidRPr="00DB12EE">
        <w:rPr>
          <w:sz w:val="24"/>
          <w:szCs w:val="24"/>
        </w:rPr>
        <w:t xml:space="preserve"> através da internet não estão de acordo com a solicitações da população. O Excelentíssimo Governador do Estado de São Paulo, João Agripino da Costa Doria Júnior, chegou a anunciar a reabertura com uma completa reestruturação para o dia 14 de outubro de </w:t>
      </w:r>
      <w:proofErr w:type="gramStart"/>
      <w:r w:rsidRPr="00DB12EE">
        <w:rPr>
          <w:sz w:val="24"/>
          <w:szCs w:val="24"/>
        </w:rPr>
        <w:t>2020</w:t>
      </w:r>
      <w:proofErr w:type="gramEnd"/>
      <w:r w:rsidRPr="00DB12EE">
        <w:rPr>
          <w:sz w:val="24"/>
          <w:szCs w:val="24"/>
        </w:rPr>
        <w:t xml:space="preserve"> mas, até o presente momento a Unidade de Sumaré segue fechada, sem o atendimento ao público. É com... uma importância que o Governador interceda na situação para que reabra a Unidade de Sumaré/São Paulo, e o segundo... é o segundo Município com maior população da Região Metropolitana de Campinas, é um </w:t>
      </w:r>
      <w:r w:rsidRPr="00DB12EE">
        <w:rPr>
          <w:i/>
          <w:iCs/>
          <w:sz w:val="24"/>
          <w:szCs w:val="24"/>
        </w:rPr>
        <w:t xml:space="preserve">[Falha no áudio] </w:t>
      </w:r>
      <w:r w:rsidRPr="00DB12EE">
        <w:rPr>
          <w:sz w:val="24"/>
          <w:szCs w:val="24"/>
        </w:rPr>
        <w:t xml:space="preserve">em todo o Estado de São Paulo são cerca </w:t>
      </w:r>
      <w:r w:rsidRPr="00DB12EE">
        <w:rPr>
          <w:i/>
          <w:iCs/>
          <w:sz w:val="24"/>
          <w:szCs w:val="24"/>
        </w:rPr>
        <w:t>[Falha no áudio]</w:t>
      </w:r>
      <w:r w:rsidRPr="00DB12EE">
        <w:rPr>
          <w:sz w:val="24"/>
          <w:szCs w:val="24"/>
        </w:rPr>
        <w:t xml:space="preserve">, conforme estimativa do IBGE (Instituto Brasileiro de Geografia e Estatística). Portanto, Sr. </w:t>
      </w:r>
      <w:proofErr w:type="gramStart"/>
      <w:r w:rsidRPr="00DB12EE">
        <w:rPr>
          <w:i/>
          <w:iCs/>
          <w:sz w:val="24"/>
          <w:szCs w:val="24"/>
        </w:rPr>
        <w:t>[Falha</w:t>
      </w:r>
      <w:proofErr w:type="gramEnd"/>
      <w:r w:rsidRPr="00DB12EE">
        <w:rPr>
          <w:i/>
          <w:iCs/>
          <w:sz w:val="24"/>
          <w:szCs w:val="24"/>
        </w:rPr>
        <w:t xml:space="preserve"> no áudio]</w:t>
      </w:r>
      <w:r w:rsidRPr="00DB12EE">
        <w:rPr>
          <w:sz w:val="24"/>
          <w:szCs w:val="24"/>
        </w:rPr>
        <w:t xml:space="preserve"> que reabra a Unidade do DETRAN, situado </w:t>
      </w:r>
      <w:r w:rsidRPr="00DB12EE">
        <w:rPr>
          <w:i/>
          <w:iCs/>
          <w:sz w:val="24"/>
          <w:szCs w:val="24"/>
        </w:rPr>
        <w:t>[Falha no áudio]</w:t>
      </w:r>
      <w:r w:rsidRPr="00DB12EE">
        <w:rPr>
          <w:sz w:val="24"/>
          <w:szCs w:val="24"/>
        </w:rPr>
        <w:t xml:space="preserve"> e conste na Ata dos trabalhos a referida Moção de Apelo ao Exmo. Governador do Estado de São Paulo, João Agripino da Costa Doria Júnior. Sala das Sessões, 20 de outubro de 2020, Willian Souza, Vereador Presidente, Partido dos Trabalhadores."</w:t>
      </w:r>
      <w:r w:rsidRPr="00DB12EE">
        <w:rPr>
          <w:b/>
          <w:i/>
          <w:sz w:val="24"/>
          <w:szCs w:val="24"/>
          <w:u w:val="single"/>
        </w:rPr>
        <w:t>“</w:t>
      </w:r>
      <w:proofErr w:type="spellStart"/>
      <w:r w:rsidRPr="00DB12EE">
        <w:rPr>
          <w:b/>
          <w:i/>
          <w:sz w:val="24"/>
          <w:szCs w:val="24"/>
          <w:u w:val="single"/>
        </w:rPr>
        <w:t>Sr</w:t>
      </w:r>
      <w:proofErr w:type="spellEnd"/>
      <w:r w:rsidRPr="00DB12EE">
        <w:rPr>
          <w:b/>
          <w:i/>
          <w:sz w:val="24"/>
          <w:szCs w:val="24"/>
          <w:u w:val="single"/>
        </w:rPr>
        <w:t xml:space="preserve">. Presidente “Willian Souza”: </w:t>
      </w:r>
      <w:r w:rsidRPr="00DB12EE">
        <w:rPr>
          <w:sz w:val="24"/>
          <w:szCs w:val="24"/>
        </w:rPr>
        <w:t xml:space="preserve">Moção de Apelo ao Exmo. Governador do Estado de São Paulo, João Agripino da Costa Doria Júnior, de número 123/2020, de autoria deste Vereador. Está em discussão. </w:t>
      </w:r>
      <w:r w:rsidR="00BA436B" w:rsidRPr="00BA436B">
        <w:rPr>
          <w:b/>
          <w:sz w:val="24"/>
          <w:szCs w:val="24"/>
          <w:u w:val="single"/>
        </w:rPr>
        <w:t xml:space="preserve">“1º Secretário “João Maioral”: </w:t>
      </w:r>
      <w:r w:rsidRPr="00DB12EE">
        <w:rPr>
          <w:sz w:val="24"/>
          <w:szCs w:val="24"/>
        </w:rPr>
        <w:t xml:space="preserve">Questão de ordem, Sr. </w:t>
      </w:r>
      <w:proofErr w:type="gramStart"/>
      <w:r w:rsidRPr="00DB12EE">
        <w:rPr>
          <w:sz w:val="24"/>
          <w:szCs w:val="24"/>
        </w:rPr>
        <w:t>Presidente..</w:t>
      </w:r>
      <w:proofErr w:type="gramEnd"/>
      <w:r w:rsidRPr="00DB12EE">
        <w:rPr>
          <w:sz w:val="24"/>
          <w:szCs w:val="24"/>
        </w:rPr>
        <w:t xml:space="preserve"> </w:t>
      </w:r>
      <w:r w:rsidRPr="00DB12EE">
        <w:rPr>
          <w:b/>
          <w:i/>
          <w:sz w:val="24"/>
          <w:szCs w:val="24"/>
          <w:u w:val="single"/>
        </w:rPr>
        <w:t xml:space="preserve">“Sr. Presidente “Willian Souza”: </w:t>
      </w:r>
      <w:r w:rsidRPr="00DB12EE">
        <w:rPr>
          <w:sz w:val="24"/>
          <w:szCs w:val="24"/>
        </w:rPr>
        <w:t xml:space="preserve">Questão de ordem do Vereador João Maioral. </w:t>
      </w:r>
      <w:r w:rsidR="00BA436B" w:rsidRPr="00BA436B">
        <w:rPr>
          <w:b/>
          <w:sz w:val="24"/>
          <w:szCs w:val="24"/>
          <w:u w:val="single"/>
        </w:rPr>
        <w:t xml:space="preserve">“1º Secretário “João Maioral”: </w:t>
      </w:r>
      <w:r w:rsidRPr="00DB12EE">
        <w:rPr>
          <w:sz w:val="24"/>
          <w:szCs w:val="24"/>
        </w:rPr>
        <w:t xml:space="preserve">Primeiramente, eu quero parabenizar ao Vereador Presidente pela brilhante Moção, por essa reclamação: também tenho recebido constante reclamação da população em questão à não abertura do DETRAN, e peço ao Presidente a autorização também para assinar a referida Moção; e também, já fica também uma... uma próxima Sessão para a gente talvez fazer uma Moção contra a BRK, que até hoje os escritórios se encontram fechados, a população tem que brigar muito para conseguir um atendimento: tem um agendamento, eles dizem que vão retornar... Conheço caso de pessoas aguardam o agendamento mais de 30 dias e também não conseguem solucionar os problemas de... tarifas que têm vindo com alto valor e não conseguem, assim, estar acertando a situação, perante à BRK. Então, eu quero, mais uma vez, parabenizo o Presidente da Câmara. </w:t>
      </w:r>
      <w:r w:rsidRPr="00DB12EE">
        <w:rPr>
          <w:b/>
          <w:i/>
          <w:sz w:val="24"/>
          <w:szCs w:val="24"/>
          <w:u w:val="single"/>
        </w:rPr>
        <w:t xml:space="preserve">“Sr. Presidente “Willian Souza”: </w:t>
      </w:r>
      <w:r w:rsidRPr="00DB12EE">
        <w:rPr>
          <w:sz w:val="24"/>
          <w:szCs w:val="24"/>
        </w:rPr>
        <w:t xml:space="preserve">Agradecer ao Vereador João Maioral por assinar junto comigo essa Moção, e reforçar aqui aos Nobres Pares que essa Moção se faz necessária, que muitas pessoas estão precisando do serviço do DETRAN na Cidade de Sumaré. E ontem eu estive pessoalmente até a sede do DETRAN aqui de Sumaré e, na porta da sede, existe uma placa dizendo que dia 14 de outubro seria reaberta; e, depois, logo embaixo, uma outra placa, dizendo que essa data foi alterada e que não tem previsão para sua </w:t>
      </w:r>
      <w:r w:rsidRPr="00DB12EE">
        <w:rPr>
          <w:sz w:val="24"/>
          <w:szCs w:val="24"/>
        </w:rPr>
        <w:lastRenderedPageBreak/>
        <w:t xml:space="preserve">reabertura. Sobretudo, dizer que nós ligamos em vários departamentos ontem, o nosso Gabinete ligou, e a informação que se veio do Governo do Estado é que estão fazendo readequações, para duas questões: para o Poupa Tempo, que deve ser inaugurado na Cidade; e também para combate ao Covid. O que me chama a atenção é que o Governador João Doria obrigou os comerciantes de toda as cidades do Estado de São Paulo a fazerem uma série de medidas para poder receber o... para a reabertura do comércio. Agora, o Governador, ele é engraçado, é? Ele manda na casa dos outros! Na casa dele, ele deixa uma bagunça! Não prepara! Porque o Governador João Doria deveria ter preparado a sede do DETRAN para receber a população. São serviços essenciais, de extrema importância, que são necessárias. Por mais tenham Portarias de </w:t>
      </w:r>
      <w:proofErr w:type="spellStart"/>
      <w:r w:rsidR="00A93674" w:rsidRPr="00DB12EE">
        <w:rPr>
          <w:sz w:val="24"/>
          <w:szCs w:val="24"/>
        </w:rPr>
        <w:t>prorrogamento</w:t>
      </w:r>
      <w:proofErr w:type="spellEnd"/>
      <w:r w:rsidRPr="00DB12EE">
        <w:rPr>
          <w:sz w:val="24"/>
          <w:szCs w:val="24"/>
        </w:rPr>
        <w:t xml:space="preserve"> de habilitação, de uma coisa ou outra, existem serviços essenciais de direito da população! O DETRAN não pode ficar fechado! O Governador João Doria exigiu muito da iniciativa privada e pouco para eles! O Governador João Doria fala fino com o empresariado grande e fala grosso com o povo das cidades, porque ele agrada aqueles que têm muito dinheiro, liberando... e o povo, que precisa do atendimento, do serviço público, de um atendimento de qualidade, ele fala grosso, ele maltrata! O Governador não tem respeito por nosso povo, com a nossa gente! Colocar esse tipo de placa na porta e não dar um novo prazo é um grande absurdo! Fica aqui um apelo ao João Doria, para que reabra imediatamente o DETRAN da Cidade de Sumaré! Faça o atendimento do nosso povo e vá fazendo as readequações para a inauguração do Poupa Tempo, mas enquanto isso, a nossa gente não pode ficar com a porta na cara! Fechada! Ontem eu estava lá e vários munícipes chegando, que perdem dia de trabalho, acreditando que vai estar aberto e não tem uma informação contundente! E eu concordo com V. Exa., Vereador João Maioral: a BRK precisa abrir as suas portas. Precisa abrir as suas portas para atender à população! Esse negócio de ficar falando que é digital, digital... não é todo mundo que tem um celular, não é todo mundo que pode baixar um aplicativo! Isso são medidas elitistas! Não se pode aplicar e dizer que vai marcar isso ou aquilo por WhatsApp, por aplicativo: isso é medida retrógrada, porque você não consegue dar garantia para a população! É colocar barreira para o povo não chegar no serviço público! Não é todo mundo que tem o celular! Não é todo mundo que tem acesso! Não é todo mundo que sabe! O povo precisa ser atendido com respeito, cara a cara, sentar na frente e explicar para as pessoas que mais precisam: os idosos, que não têm um aplicativo na mão, precisam ter um atendimento público presencial, com respeito e com cuidados sanitários! Se o João Doria exigiu isso de um ou de outro, que exija do seu próprio secretariado! E mais do que isso: a BRK tem que abrir a portas urgentes! Sr. João, vamos fazer junto uma Moção a semana que vem e vamos fazer um apelo! E antes da semana que vem, vamos protocolar um Ofício amanhã mesmo, pedindo a reabertura da sede da BRK! Eu espero que o senhor assine comigo esse Ofício e vamos para a cima! Nosso povo não pode ficar para trás! Continua em discussão--</w:t>
      </w:r>
      <w:r w:rsidR="00BA436B" w:rsidRPr="00BA436B">
        <w:rPr>
          <w:b/>
          <w:sz w:val="24"/>
          <w:szCs w:val="24"/>
        </w:rPr>
        <w:t xml:space="preserve">“Vereador “Joel Cardoso da Luz”: </w:t>
      </w:r>
      <w:r w:rsidRPr="00DB12EE">
        <w:rPr>
          <w:sz w:val="24"/>
          <w:szCs w:val="24"/>
        </w:rPr>
        <w:t xml:space="preserve">Presidente. </w:t>
      </w:r>
      <w:r w:rsidR="00BA436B" w:rsidRPr="00BA436B">
        <w:rPr>
          <w:b/>
          <w:sz w:val="24"/>
          <w:szCs w:val="24"/>
          <w:u w:val="single"/>
        </w:rPr>
        <w:t xml:space="preserve">“1º Secretário “João Maioral”: </w:t>
      </w:r>
      <w:r w:rsidRPr="00DB12EE">
        <w:rPr>
          <w:sz w:val="24"/>
          <w:szCs w:val="24"/>
        </w:rPr>
        <w:t xml:space="preserve">Presidente, fica... vamos fazer junto, sim, essa referida Moção, inclusive, o Ofício precisa assinar junto porque realmente está lamentável! Depois comento, até pessoalmente, a que ponto está chegando </w:t>
      </w:r>
      <w:proofErr w:type="gramStart"/>
      <w:r w:rsidRPr="00DB12EE">
        <w:rPr>
          <w:sz w:val="24"/>
          <w:szCs w:val="24"/>
        </w:rPr>
        <w:t>a</w:t>
      </w:r>
      <w:proofErr w:type="gramEnd"/>
      <w:r w:rsidRPr="00DB12EE">
        <w:rPr>
          <w:sz w:val="24"/>
          <w:szCs w:val="24"/>
        </w:rPr>
        <w:t xml:space="preserve"> situação, tá? Muito obrigado, viu? </w:t>
      </w:r>
      <w:r w:rsidR="00BA436B" w:rsidRPr="00BA436B">
        <w:rPr>
          <w:b/>
          <w:sz w:val="24"/>
          <w:szCs w:val="24"/>
        </w:rPr>
        <w:t xml:space="preserve">“Vereador “Joel Cardoso da Luz”: </w:t>
      </w:r>
      <w:r w:rsidRPr="00DB12EE">
        <w:rPr>
          <w:sz w:val="24"/>
          <w:szCs w:val="24"/>
        </w:rPr>
        <w:t>Presidente?</w:t>
      </w:r>
      <w:r w:rsidR="00CB0626">
        <w:rPr>
          <w:sz w:val="24"/>
          <w:szCs w:val="24"/>
        </w:rPr>
        <w:t xml:space="preserve"> </w:t>
      </w:r>
      <w:r w:rsidR="00BA436B" w:rsidRPr="00BA436B">
        <w:rPr>
          <w:b/>
          <w:sz w:val="24"/>
          <w:szCs w:val="24"/>
        </w:rPr>
        <w:t xml:space="preserve">“Vereador “Rudinei Lobo”: </w:t>
      </w:r>
      <w:r w:rsidRPr="00DB12EE">
        <w:rPr>
          <w:sz w:val="24"/>
          <w:szCs w:val="24"/>
        </w:rPr>
        <w:t>Questão de ordem, Sr. Presidente!</w:t>
      </w:r>
      <w:r w:rsidR="00CB0626">
        <w:rPr>
          <w:sz w:val="24"/>
          <w:szCs w:val="24"/>
        </w:rPr>
        <w:t xml:space="preserve"> </w:t>
      </w:r>
      <w:r w:rsidR="00BA436B" w:rsidRPr="00BA436B">
        <w:rPr>
          <w:b/>
          <w:sz w:val="24"/>
          <w:szCs w:val="24"/>
        </w:rPr>
        <w:t xml:space="preserve">“Vereador “Joel Cardoso da Luz”: </w:t>
      </w:r>
      <w:r w:rsidRPr="00DB12EE">
        <w:rPr>
          <w:sz w:val="24"/>
          <w:szCs w:val="24"/>
        </w:rPr>
        <w:t xml:space="preserve">É o </w:t>
      </w:r>
      <w:proofErr w:type="gramStart"/>
      <w:r w:rsidRPr="00DB12EE">
        <w:rPr>
          <w:sz w:val="24"/>
          <w:szCs w:val="24"/>
        </w:rPr>
        <w:t>Joel.</w:t>
      </w:r>
      <w:r w:rsidRPr="00DB12EE">
        <w:rPr>
          <w:b/>
          <w:i/>
          <w:sz w:val="24"/>
          <w:szCs w:val="24"/>
          <w:u w:val="single"/>
        </w:rPr>
        <w:t>“</w:t>
      </w:r>
      <w:proofErr w:type="spellStart"/>
      <w:proofErr w:type="gramEnd"/>
      <w:r w:rsidRPr="00DB12EE">
        <w:rPr>
          <w:b/>
          <w:i/>
          <w:sz w:val="24"/>
          <w:szCs w:val="24"/>
          <w:u w:val="single"/>
        </w:rPr>
        <w:t>Sr</w:t>
      </w:r>
      <w:proofErr w:type="spellEnd"/>
      <w:r w:rsidRPr="00DB12EE">
        <w:rPr>
          <w:b/>
          <w:i/>
          <w:sz w:val="24"/>
          <w:szCs w:val="24"/>
          <w:u w:val="single"/>
        </w:rPr>
        <w:t xml:space="preserve">. Presidente “Willian Souza”: </w:t>
      </w:r>
      <w:r w:rsidRPr="00DB12EE">
        <w:rPr>
          <w:sz w:val="24"/>
          <w:szCs w:val="24"/>
        </w:rPr>
        <w:t xml:space="preserve">Questão de ordem do Vereador Joel. </w:t>
      </w:r>
      <w:r w:rsidR="00BA436B" w:rsidRPr="00BA436B">
        <w:rPr>
          <w:b/>
          <w:sz w:val="24"/>
          <w:szCs w:val="24"/>
        </w:rPr>
        <w:t xml:space="preserve">“Vereador “Joel Cardoso da Luz”: </w:t>
      </w:r>
      <w:r w:rsidRPr="00DB12EE">
        <w:rPr>
          <w:sz w:val="24"/>
          <w:szCs w:val="24"/>
        </w:rPr>
        <w:t xml:space="preserve">Sr. Presidente, parabéns pela Moção. Também recebi várias reclamações do nosso povo e gostaria de estar assinando com o senhor essa Moção, também, de repúdio. </w:t>
      </w:r>
      <w:r w:rsidRPr="00DB12EE">
        <w:rPr>
          <w:b/>
          <w:i/>
          <w:sz w:val="24"/>
          <w:szCs w:val="24"/>
          <w:u w:val="single"/>
        </w:rPr>
        <w:t xml:space="preserve">“Sr. Presidente “Willian Souza”: </w:t>
      </w:r>
      <w:r w:rsidRPr="00DB12EE">
        <w:rPr>
          <w:sz w:val="24"/>
          <w:szCs w:val="24"/>
        </w:rPr>
        <w:t xml:space="preserve">Questão de ordem do Vereador Rudinei Lobo. </w:t>
      </w:r>
      <w:r w:rsidR="00BA436B" w:rsidRPr="00BA436B">
        <w:rPr>
          <w:b/>
          <w:sz w:val="24"/>
          <w:szCs w:val="24"/>
        </w:rPr>
        <w:t xml:space="preserve">“Vereador “Rudinei Lobo”: </w:t>
      </w:r>
      <w:r w:rsidRPr="00DB12EE">
        <w:rPr>
          <w:sz w:val="24"/>
          <w:szCs w:val="24"/>
        </w:rPr>
        <w:t xml:space="preserve">Eu quero parabenizar o Vereador pela Moção, quero pedir se eu posso subscrever e dizer que está uma falta de vergonha mesmo! Esses dias também a gente fez uma Moção a respeito da BRK e agora V. Exa. vem fazer também, e eu tinha feito dos bancos também, que está uma vergonha! O pessoal fica tudo tomando sol na rua lá, passando um frio e chuva... Quando é calor, é muito calor na rua e os </w:t>
      </w:r>
      <w:r w:rsidRPr="00DB12EE">
        <w:rPr>
          <w:sz w:val="24"/>
          <w:szCs w:val="24"/>
        </w:rPr>
        <w:lastRenderedPageBreak/>
        <w:t>bancos fechando a porta para a população! Eu acho que devia colocar o banco também e, se eu puder estar participando dessa Moção da semana que vem, eu gostaria de participar. Obrigado!</w:t>
      </w:r>
      <w:r w:rsidR="00CB0626">
        <w:rPr>
          <w:sz w:val="24"/>
          <w:szCs w:val="24"/>
        </w:rPr>
        <w:t xml:space="preserve"> </w:t>
      </w:r>
      <w:r w:rsidR="00BA436B" w:rsidRPr="00BA436B">
        <w:rPr>
          <w:b/>
          <w:sz w:val="24"/>
          <w:szCs w:val="24"/>
        </w:rPr>
        <w:t xml:space="preserve">“Vereador “Ney do Gás”: </w:t>
      </w:r>
      <w:r w:rsidRPr="00DB12EE">
        <w:rPr>
          <w:sz w:val="24"/>
          <w:szCs w:val="24"/>
        </w:rPr>
        <w:t xml:space="preserve">Pela ordem, Sr. Presidente! </w:t>
      </w:r>
      <w:r w:rsidRPr="00DB12EE">
        <w:rPr>
          <w:b/>
          <w:i/>
          <w:sz w:val="24"/>
          <w:szCs w:val="24"/>
          <w:u w:val="single"/>
        </w:rPr>
        <w:t xml:space="preserve">“Sr. Presidente “Willian Souza”: </w:t>
      </w:r>
      <w:r w:rsidRPr="00DB12EE">
        <w:rPr>
          <w:sz w:val="24"/>
          <w:szCs w:val="24"/>
        </w:rPr>
        <w:t xml:space="preserve">Questão de ordem do Vereador Ney do Gás. </w:t>
      </w:r>
      <w:r w:rsidR="00BA436B" w:rsidRPr="00BA436B">
        <w:rPr>
          <w:b/>
          <w:sz w:val="24"/>
          <w:szCs w:val="24"/>
        </w:rPr>
        <w:t xml:space="preserve">“Vereador “Ney do Gás”: </w:t>
      </w:r>
      <w:r w:rsidRPr="00DB12EE">
        <w:rPr>
          <w:sz w:val="24"/>
          <w:szCs w:val="24"/>
        </w:rPr>
        <w:t>Eu quero aqui parabenizar V. Exa. pela Moção, pedir a permissão para subscrevê</w:t>
      </w:r>
      <w:r w:rsidRPr="00DB12EE">
        <w:rPr>
          <w:sz w:val="24"/>
          <w:szCs w:val="24"/>
        </w:rPr>
        <w:noBreakHyphen/>
        <w:t xml:space="preserve">la e dizer que eu também fui procurado por várias pessoas que estão tentando... fazer algum serviço no DETRAN e não estão conseguindo: renovação de carta, pessoas com carta suspensa que precisa... já venceu o prazo para retirar a carta e não está conseguindo. E eles nos procuram até achando que a gente tem algum acesso ao DETRAN. Infelizmente, não temos, não cabe a nós. Porém, eu quero parabenizar a V. Exa. pela Moção de Repúdio e cobrar do nosso Governador João Doria, para que reabra o mais rápido possível, porque todos os estabelecimentos, de certa forma, se adequaram a essa situação e estão abertos! Então, o DETRAN, BRK – que é outra reclamação – como o Vereador Rudinei falou: os bancos: eles também têm que dar atenção ao nosso povo e respeitar, porque a situação não está fácil para ninguém e quem acaba pagando o pato, </w:t>
      </w:r>
      <w:r w:rsidRPr="00DB12EE">
        <w:rPr>
          <w:i/>
          <w:iCs/>
          <w:sz w:val="24"/>
          <w:szCs w:val="24"/>
        </w:rPr>
        <w:t>[Ininteligível]</w:t>
      </w:r>
      <w:r w:rsidRPr="00DB12EE">
        <w:rPr>
          <w:sz w:val="24"/>
          <w:szCs w:val="24"/>
        </w:rPr>
        <w:t xml:space="preserve"> é o mais necessitado, o mais pobre. Então, parabéns e quero subscrevê</w:t>
      </w:r>
      <w:r w:rsidRPr="00DB12EE">
        <w:rPr>
          <w:sz w:val="24"/>
          <w:szCs w:val="24"/>
        </w:rPr>
        <w:noBreakHyphen/>
        <w:t xml:space="preserve">la, se possível. </w:t>
      </w:r>
      <w:r w:rsidR="00BA436B" w:rsidRPr="00BA436B">
        <w:rPr>
          <w:b/>
          <w:sz w:val="24"/>
          <w:szCs w:val="24"/>
        </w:rPr>
        <w:t xml:space="preserve">“Vereador “Ulisses Gomes”: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Ulisses. </w:t>
      </w:r>
      <w:r w:rsidR="00BA436B" w:rsidRPr="00BA436B">
        <w:rPr>
          <w:b/>
          <w:sz w:val="24"/>
          <w:szCs w:val="24"/>
        </w:rPr>
        <w:t xml:space="preserve">“Vereador “Ulisses Gomes”: </w:t>
      </w:r>
      <w:r w:rsidRPr="00DB12EE">
        <w:rPr>
          <w:sz w:val="24"/>
          <w:szCs w:val="24"/>
        </w:rPr>
        <w:t>Queria pedir permissão - queria, em primeiro lugar parabenizar pela Moção -, queria pedir permissão para subscrevê</w:t>
      </w:r>
      <w:r w:rsidRPr="00DB12EE">
        <w:rPr>
          <w:sz w:val="24"/>
          <w:szCs w:val="24"/>
        </w:rPr>
        <w:noBreakHyphen/>
        <w:t xml:space="preserve">la, mas eu acho que é isso que os Nobres Vereadores que me antecedeu, já falaram. Ontem eu fui abordado por um cidadão, que ele estava com dificuldade de uma carta e o pessoal não </w:t>
      </w:r>
      <w:proofErr w:type="gramStart"/>
      <w:r w:rsidRPr="00DB12EE">
        <w:rPr>
          <w:sz w:val="24"/>
          <w:szCs w:val="24"/>
        </w:rPr>
        <w:t>atende ele</w:t>
      </w:r>
      <w:proofErr w:type="gramEnd"/>
      <w:r w:rsidRPr="00DB12EE">
        <w:rPr>
          <w:sz w:val="24"/>
          <w:szCs w:val="24"/>
        </w:rPr>
        <w:t xml:space="preserve">. E aí eu tentei explicar para ele que é uma questão do Governo, né, e ele começou até a ficar nervoso, achando que a gente que tinha, que a gente tinha condição de chegar lá e abrir, e resolver. Explicamos para ele que não, que não, que não, por isso que eu quero assinar essa Moção, se me der permissão, porque a população está sofrendo muito! E o Governador parece que não tem preocupação com a população, né? A população precisa trabalhar, ele precisa da carta dele, ele precisa dos documentos ali para trabalhar e ele está sendo impedido. Então, acredito eu que essa Moção ela vem numa boa hora e eu acho que a gente tem que fazer esse enfrentamento que a população está sofrendo muito diante dessas decisões que o Governador anda tomando. O João Doria parece que ele não, não gosta de povo não, entendeu? Então, nesse sentido, eu quero pedir permissão para subscrever, e dizer para você, que você está de parabéns por ter encaminhado, por estar encaminhando essa Moção para nós aprovar. Obrigado! </w:t>
      </w:r>
      <w:r w:rsidRPr="00DB12EE">
        <w:rPr>
          <w:b/>
          <w:i/>
          <w:sz w:val="24"/>
          <w:szCs w:val="24"/>
          <w:u w:val="single"/>
        </w:rPr>
        <w:t xml:space="preserve">“Sr. Presidente “Willian Souza”: </w:t>
      </w:r>
      <w:r w:rsidRPr="00DB12EE">
        <w:rPr>
          <w:sz w:val="24"/>
          <w:szCs w:val="24"/>
        </w:rPr>
        <w:t xml:space="preserve">Obrigado, Vereador Joel! Obrigado, Vereador Rudinei, Vereador João Maioral, Vereador Ney do Gás. </w:t>
      </w:r>
      <w:r w:rsidR="00BA436B" w:rsidRPr="00BA436B">
        <w:rPr>
          <w:b/>
          <w:sz w:val="24"/>
          <w:szCs w:val="24"/>
        </w:rPr>
        <w:t xml:space="preserve">“Vereador “Valdir de Oliveira”: </w:t>
      </w:r>
      <w:r w:rsidRPr="00DB12EE">
        <w:rPr>
          <w:sz w:val="24"/>
          <w:szCs w:val="24"/>
        </w:rPr>
        <w:t xml:space="preserve">Questão de ordem, Presidente! </w:t>
      </w:r>
      <w:r w:rsidRPr="00DB12EE">
        <w:rPr>
          <w:b/>
          <w:i/>
          <w:sz w:val="24"/>
          <w:szCs w:val="24"/>
          <w:u w:val="single"/>
        </w:rPr>
        <w:t xml:space="preserve">“Sr. Presidente “Willian Souza”: </w:t>
      </w:r>
      <w:r w:rsidRPr="00DB12EE">
        <w:rPr>
          <w:sz w:val="24"/>
          <w:szCs w:val="24"/>
        </w:rPr>
        <w:t xml:space="preserve">Questão de ordem do Vereador Valdir de Oliveira. </w:t>
      </w:r>
      <w:r w:rsidR="00BA436B" w:rsidRPr="00BA436B">
        <w:rPr>
          <w:b/>
          <w:sz w:val="24"/>
          <w:szCs w:val="24"/>
        </w:rPr>
        <w:t xml:space="preserve">“Vereador “Valdir de Oliveira”: </w:t>
      </w:r>
      <w:r w:rsidRPr="00DB12EE">
        <w:rPr>
          <w:sz w:val="24"/>
          <w:szCs w:val="24"/>
        </w:rPr>
        <w:t>Quero, primeiramente, parabenizá</w:t>
      </w:r>
      <w:r w:rsidRPr="00DB12EE">
        <w:rPr>
          <w:sz w:val="24"/>
          <w:szCs w:val="24"/>
        </w:rPr>
        <w:noBreakHyphen/>
        <w:t>lo aí pela Moção; pedir permissão para estar assinando junto; eu acho que essa questão do DETRAN e essa questão que o Nobre Vereador Rudinei colocou dos bancos, já virou um clamor popular, né? Eu acho que a gente poderia aí dar uma energizada em cima desses, desses órgãos aí, para que possam ser reabertos o mais rápido possível, para que a população possa ser atendida. Quase todos os dias, nós nos deparamos em redes sociais, publicações solicitando alguma coisa de banco e também do DETRAN. Eu quero parabenizá</w:t>
      </w:r>
      <w:r w:rsidRPr="00DB12EE">
        <w:rPr>
          <w:sz w:val="24"/>
          <w:szCs w:val="24"/>
        </w:rPr>
        <w:noBreakHyphen/>
        <w:t xml:space="preserve">lo, pedir para assinar junto: pode contar com este Vereador para qualquer movimento que for feito. Muito obrigado, Presidente! </w:t>
      </w:r>
      <w:r w:rsidR="00BA436B" w:rsidRPr="00BA436B">
        <w:rPr>
          <w:b/>
          <w:sz w:val="24"/>
          <w:szCs w:val="24"/>
        </w:rPr>
        <w:t xml:space="preserve">“Vereador “Fábio Ferreira”: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Fábio Ferreira. </w:t>
      </w:r>
      <w:r w:rsidR="00BA436B" w:rsidRPr="00BA436B">
        <w:rPr>
          <w:b/>
          <w:sz w:val="24"/>
          <w:szCs w:val="24"/>
        </w:rPr>
        <w:t xml:space="preserve">“Vereador “Fábio Ferreira”: </w:t>
      </w:r>
      <w:r w:rsidRPr="00DB12EE">
        <w:rPr>
          <w:sz w:val="24"/>
          <w:szCs w:val="24"/>
        </w:rPr>
        <w:t>Muito obrigado, Sr. Presidente. Eu quero parabenizar V. Exa. pelo Requerimento e peço permissão para subscrevê</w:t>
      </w:r>
      <w:r w:rsidRPr="00DB12EE">
        <w:rPr>
          <w:sz w:val="24"/>
          <w:szCs w:val="24"/>
        </w:rPr>
        <w:noBreakHyphen/>
        <w:t xml:space="preserve">la, a referida Moção. E eu gostaria de saber, Sr. Presidente, se esse... se o DETRAN só é o de Sumaré que está fechado ou de outras cidades também? </w:t>
      </w:r>
      <w:r w:rsidRPr="00DB12EE">
        <w:rPr>
          <w:b/>
          <w:i/>
          <w:sz w:val="24"/>
          <w:szCs w:val="24"/>
          <w:u w:val="single"/>
        </w:rPr>
        <w:t xml:space="preserve">“Sr. Presidente “Willian Souza”: </w:t>
      </w:r>
      <w:r w:rsidRPr="00DB12EE">
        <w:rPr>
          <w:sz w:val="24"/>
          <w:szCs w:val="24"/>
        </w:rPr>
        <w:t xml:space="preserve">Excelência, eu não sei, mas eu acho que é só Sumaré, viu!? </w:t>
      </w:r>
      <w:r w:rsidRPr="00DB12EE">
        <w:rPr>
          <w:i/>
          <w:sz w:val="24"/>
          <w:szCs w:val="24"/>
        </w:rPr>
        <w:t>[Risos]</w:t>
      </w:r>
      <w:r w:rsidRPr="00DB12EE">
        <w:rPr>
          <w:sz w:val="24"/>
          <w:szCs w:val="24"/>
        </w:rPr>
        <w:t xml:space="preserve">. Porque o Governador sempre deixa a pior... </w:t>
      </w:r>
      <w:r w:rsidRPr="00DB12EE">
        <w:rPr>
          <w:i/>
          <w:sz w:val="24"/>
          <w:szCs w:val="24"/>
        </w:rPr>
        <w:t xml:space="preserve">[Falha no </w:t>
      </w:r>
      <w:proofErr w:type="gramStart"/>
      <w:r w:rsidRPr="00DB12EE">
        <w:rPr>
          <w:i/>
          <w:sz w:val="24"/>
          <w:szCs w:val="24"/>
        </w:rPr>
        <w:t>áudio]</w:t>
      </w:r>
      <w:r w:rsidR="00BA436B" w:rsidRPr="00BA436B">
        <w:rPr>
          <w:b/>
          <w:sz w:val="24"/>
          <w:szCs w:val="24"/>
        </w:rPr>
        <w:t>“</w:t>
      </w:r>
      <w:proofErr w:type="gramEnd"/>
      <w:r w:rsidR="00BA436B" w:rsidRPr="00BA436B">
        <w:rPr>
          <w:b/>
          <w:sz w:val="24"/>
          <w:szCs w:val="24"/>
        </w:rPr>
        <w:t xml:space="preserve">Vereador “Fábio Ferreira”: </w:t>
      </w:r>
      <w:r w:rsidRPr="00DB12EE">
        <w:rPr>
          <w:sz w:val="24"/>
          <w:szCs w:val="24"/>
        </w:rPr>
        <w:t xml:space="preserve">Aí é </w:t>
      </w:r>
      <w:r w:rsidRPr="00DB12EE">
        <w:rPr>
          <w:sz w:val="24"/>
          <w:szCs w:val="24"/>
        </w:rPr>
        <w:lastRenderedPageBreak/>
        <w:t xml:space="preserve">complicado, né? Parece perseguição, né? Mas tá bom, Sr. Presidente. Muito obrigado aí pelo, pelo aparte! </w:t>
      </w:r>
      <w:r w:rsidR="00BA436B" w:rsidRPr="00BA436B">
        <w:rPr>
          <w:b/>
          <w:sz w:val="24"/>
          <w:szCs w:val="24"/>
        </w:rPr>
        <w:t xml:space="preserve"> “Vereador “Edgardo Cabral”: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Edgardo José Cabral. </w:t>
      </w:r>
      <w:r w:rsidR="00BA436B" w:rsidRPr="00BA436B">
        <w:rPr>
          <w:b/>
          <w:sz w:val="24"/>
          <w:szCs w:val="24"/>
        </w:rPr>
        <w:t xml:space="preserve"> “Vereador “Edgardo Cabral”: </w:t>
      </w:r>
      <w:r w:rsidRPr="00DB12EE">
        <w:rPr>
          <w:sz w:val="24"/>
          <w:szCs w:val="24"/>
        </w:rPr>
        <w:t>Sr. Presidente, eu gostaria de parabenizar aí pela a referida Moção e gostaria de subscrevê</w:t>
      </w:r>
      <w:r w:rsidRPr="00DB12EE">
        <w:rPr>
          <w:sz w:val="24"/>
          <w:szCs w:val="24"/>
        </w:rPr>
        <w:noBreakHyphen/>
        <w:t xml:space="preserve">lo, junto com o senhor. Aí são três fatores importantes que foi abordado nessa Sessão; através dessa Moção que o senhor apresentou, surgiu mais duas: essas duas, a qual, dos bancos o Vereador Rudinei comentou, e da BRK. Nós temos nos deparado com as pessoas na rua e elas têm questionado a respeito disso: o DETRAN não funciona, a BRK não está atendendo, o banco é uma vergonha, quem vai no banco fica quase o dia inteiro só para resolver um pequeno problema e, às vezes, nem chega a resolver. Então, Sr. Presidente, eu gostaria de me colocar à disposição de V.Exa., de todos os Vereadores que irá apresentar essa Moção nas próximas semanas, para que nós possamos tomar algumas atitudes em relação essas três, esses três fatores importantes que têm que estar aberto atendendo a população aqui de Sumaré. Muito obrigado, Sr. Presidente. </w:t>
      </w:r>
      <w:r w:rsidR="00BA436B" w:rsidRPr="00BA436B">
        <w:rPr>
          <w:b/>
          <w:sz w:val="24"/>
          <w:szCs w:val="24"/>
        </w:rPr>
        <w:t xml:space="preserve">“Vereador “Rudinei Lobo”: </w:t>
      </w:r>
      <w:r w:rsidRPr="00DB12EE">
        <w:rPr>
          <w:sz w:val="24"/>
          <w:szCs w:val="24"/>
        </w:rPr>
        <w:t xml:space="preserve">Questão de ordem, só mais uma vez, rapidinho. Por favor. </w:t>
      </w:r>
      <w:r w:rsidRPr="00DB12EE">
        <w:rPr>
          <w:b/>
          <w:i/>
          <w:sz w:val="24"/>
          <w:szCs w:val="24"/>
          <w:u w:val="single"/>
        </w:rPr>
        <w:t xml:space="preserve">“Sr. Presidente “Willian Souza”: </w:t>
      </w:r>
      <w:r w:rsidRPr="00DB12EE">
        <w:rPr>
          <w:sz w:val="24"/>
          <w:szCs w:val="24"/>
        </w:rPr>
        <w:t xml:space="preserve">Com a palavra. </w:t>
      </w:r>
      <w:r w:rsidR="00BA436B" w:rsidRPr="00BA436B">
        <w:rPr>
          <w:b/>
          <w:sz w:val="24"/>
          <w:szCs w:val="24"/>
        </w:rPr>
        <w:t xml:space="preserve">“Vereador “Rudinei Lobo”: </w:t>
      </w:r>
      <w:r w:rsidRPr="00DB12EE">
        <w:rPr>
          <w:sz w:val="24"/>
          <w:szCs w:val="24"/>
        </w:rPr>
        <w:t xml:space="preserve">A gente está com problema também do INSS, não é isso!? O INSS também está parado, quem quer fazer perícia não consegue, está sem receber o auxílio, está um caos! É outro órgão também que não está funcionando, viu!? Está complicado, hein! Parece que, aqui em Sumaré parece que jogou um angu aqui em cima aqui. Obrigado. </w:t>
      </w:r>
      <w:r w:rsidRPr="00DB12EE">
        <w:rPr>
          <w:b/>
          <w:i/>
          <w:sz w:val="24"/>
          <w:szCs w:val="24"/>
          <w:u w:val="single"/>
        </w:rPr>
        <w:t xml:space="preserve">“Sr. Presidente “Willian Souza”: </w:t>
      </w:r>
      <w:r w:rsidRPr="00DB12EE">
        <w:rPr>
          <w:sz w:val="24"/>
          <w:szCs w:val="24"/>
        </w:rPr>
        <w:t xml:space="preserve">Obrigado, Vereadores, obrigado Vereador Valdir por somar com a gente nessa luta e Pr. Edgardo. Muito obrigado por somar com a gente nessa luta. Continua em discussão a Moção de Apelo. Não havendo mais oradores, está em votação: os favoráveis permaneçam como estão, os contrários se manifestem. Está aprovado por todos os Vereadores presentes nessa Sessão. Terminada a leitura das Moções, eu pergunto se algum Vereador gostaria de se inscrever no Expediente? Não tendo nenhum Vereador para se inscrever no Expediente, e não tendo mais nada a tratar no Expediente, eu declaro encerrado o Expediente, às 17h14. </w:t>
      </w:r>
      <w:r w:rsidR="00BA436B" w:rsidRPr="00BA436B">
        <w:rPr>
          <w:b/>
          <w:sz w:val="24"/>
          <w:szCs w:val="24"/>
        </w:rPr>
        <w:t xml:space="preserve">“Vereador “Ulisses Gomes”: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Ulisses. </w:t>
      </w:r>
      <w:r w:rsidR="00BA436B" w:rsidRPr="00BA436B">
        <w:rPr>
          <w:b/>
          <w:sz w:val="24"/>
          <w:szCs w:val="24"/>
        </w:rPr>
        <w:t xml:space="preserve">“Vereador “Ulisses Gomes”: </w:t>
      </w:r>
      <w:r w:rsidRPr="00DB12EE">
        <w:rPr>
          <w:sz w:val="24"/>
          <w:szCs w:val="24"/>
        </w:rPr>
        <w:t xml:space="preserve">Pelo bom andamento da Sessão, eu pediria que passasse direto para a Ordem do Dia. </w:t>
      </w:r>
      <w:r w:rsidRPr="00DB12EE">
        <w:rPr>
          <w:b/>
          <w:i/>
          <w:sz w:val="24"/>
          <w:szCs w:val="24"/>
          <w:u w:val="single"/>
        </w:rPr>
        <w:t xml:space="preserve">“Sr. Presidente “Willian Souza”: </w:t>
      </w:r>
      <w:r w:rsidRPr="00DB12EE">
        <w:rPr>
          <w:sz w:val="24"/>
          <w:szCs w:val="24"/>
        </w:rPr>
        <w:t xml:space="preserve">O pedido do Vereador Ulisses é regimental, eu consulto ao Plenário: os favoráveis à passagem direta à Ordem do Dia permaneçam como estão, os contrários se manifestem. Está aprovado a passagem direta para a Ordem do Dia. Declaro encerrado o Expediente, às 17h14. Solicito ao Exmo. Sr. Vereador Eduardo Lima, 2º Secretário, que faça a chamada dos Srs. Vereadores para verificação de quórum. </w:t>
      </w:r>
      <w:r w:rsidR="00BA436B" w:rsidRPr="00BA436B">
        <w:rPr>
          <w:b/>
          <w:sz w:val="24"/>
          <w:szCs w:val="24"/>
          <w:u w:val="single"/>
        </w:rPr>
        <w:t xml:space="preserve">“2º Secretário “Eduardo Lima”: </w:t>
      </w:r>
      <w:r w:rsidRPr="00DB12EE">
        <w:rPr>
          <w:sz w:val="24"/>
          <w:szCs w:val="24"/>
        </w:rPr>
        <w:t>Vereador Cláudio Meskan... Décio Marmirolli... Prof. Edinho... Edgardo Cabral</w:t>
      </w:r>
      <w:proofErr w:type="gramStart"/>
      <w:r w:rsidRPr="00DB12EE">
        <w:rPr>
          <w:sz w:val="24"/>
          <w:szCs w:val="24"/>
        </w:rPr>
        <w:t xml:space="preserve">-- </w:t>
      </w:r>
      <w:r w:rsidR="00BA436B" w:rsidRPr="00BA436B">
        <w:rPr>
          <w:b/>
          <w:sz w:val="24"/>
          <w:szCs w:val="24"/>
        </w:rPr>
        <w:t xml:space="preserve"> “</w:t>
      </w:r>
      <w:proofErr w:type="gramEnd"/>
      <w:r w:rsidR="00BA436B" w:rsidRPr="00BA436B">
        <w:rPr>
          <w:b/>
          <w:sz w:val="24"/>
          <w:szCs w:val="24"/>
        </w:rPr>
        <w:t xml:space="preserve">Vereador “Edgardo Cabral”: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-Dudu Lima, presente... Fabinho--</w:t>
      </w:r>
      <w:r w:rsidR="00BA436B" w:rsidRPr="00BA436B">
        <w:rPr>
          <w:b/>
          <w:sz w:val="24"/>
          <w:szCs w:val="24"/>
        </w:rPr>
        <w:t xml:space="preserve">“Vereador “Fábio Ferreira”: </w:t>
      </w:r>
      <w:proofErr w:type="gramStart"/>
      <w:r w:rsidRPr="00DB12EE">
        <w:rPr>
          <w:sz w:val="24"/>
          <w:szCs w:val="24"/>
        </w:rPr>
        <w:t>Presente.</w:t>
      </w:r>
      <w:r w:rsidR="00BA436B" w:rsidRPr="00BA436B">
        <w:rPr>
          <w:b/>
          <w:sz w:val="24"/>
          <w:szCs w:val="24"/>
          <w:u w:val="single"/>
        </w:rPr>
        <w:t>“</w:t>
      </w:r>
      <w:proofErr w:type="gramEnd"/>
      <w:r w:rsidR="00BA436B" w:rsidRPr="00BA436B">
        <w:rPr>
          <w:b/>
          <w:sz w:val="24"/>
          <w:szCs w:val="24"/>
          <w:u w:val="single"/>
        </w:rPr>
        <w:t xml:space="preserve">2º Secretário “Eduardo Lima”: </w:t>
      </w:r>
      <w:r w:rsidRPr="00DB12EE">
        <w:rPr>
          <w:sz w:val="24"/>
          <w:szCs w:val="24"/>
        </w:rPr>
        <w:t xml:space="preserve">--Hélio Silva... João Maioral... Joel Cardoso-- </w:t>
      </w:r>
      <w:r w:rsidR="00BA436B" w:rsidRPr="00BA436B">
        <w:rPr>
          <w:b/>
          <w:sz w:val="24"/>
          <w:szCs w:val="24"/>
        </w:rPr>
        <w:t xml:space="preserve">“Vereador “Joel Cardoso da Luz”: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--Josué Cardozo... Márcio Brianes... Ronaldo Mendes... Rubens Champam-- </w:t>
      </w:r>
      <w:r w:rsidR="00BA436B" w:rsidRPr="00BA436B">
        <w:rPr>
          <w:b/>
          <w:sz w:val="24"/>
          <w:szCs w:val="24"/>
        </w:rPr>
        <w:t xml:space="preserve">“Vereador “Márcio Brianes”: </w:t>
      </w:r>
      <w:r w:rsidRPr="00DB12EE">
        <w:rPr>
          <w:sz w:val="24"/>
          <w:szCs w:val="24"/>
        </w:rPr>
        <w:t xml:space="preserve">Márcio, presente. </w:t>
      </w:r>
      <w:r w:rsidR="00BA436B" w:rsidRPr="00BA436B">
        <w:rPr>
          <w:b/>
          <w:sz w:val="24"/>
          <w:szCs w:val="24"/>
        </w:rPr>
        <w:t xml:space="preserve"> “Vereador “Ronaldo Mendes”:  </w:t>
      </w:r>
      <w:r w:rsidRPr="00DB12EE">
        <w:rPr>
          <w:sz w:val="24"/>
          <w:szCs w:val="24"/>
        </w:rPr>
        <w:t xml:space="preserve">Ronaldo Mendes, presente. </w:t>
      </w:r>
      <w:r w:rsidRPr="00DB12EE">
        <w:rPr>
          <w:i/>
          <w:iCs/>
          <w:sz w:val="24"/>
          <w:szCs w:val="24"/>
        </w:rPr>
        <w:t xml:space="preserve">[Falas </w:t>
      </w:r>
      <w:proofErr w:type="gramStart"/>
      <w:r w:rsidRPr="00DB12EE">
        <w:rPr>
          <w:i/>
          <w:iCs/>
          <w:sz w:val="24"/>
          <w:szCs w:val="24"/>
        </w:rPr>
        <w:t>sobrepostas]</w:t>
      </w:r>
      <w:r w:rsidR="00BA436B" w:rsidRPr="00BA436B">
        <w:rPr>
          <w:b/>
          <w:sz w:val="24"/>
          <w:szCs w:val="24"/>
        </w:rPr>
        <w:t>“</w:t>
      </w:r>
      <w:proofErr w:type="gramEnd"/>
      <w:r w:rsidR="00BA436B" w:rsidRPr="00BA436B">
        <w:rPr>
          <w:b/>
          <w:sz w:val="24"/>
          <w:szCs w:val="24"/>
        </w:rPr>
        <w:t xml:space="preserve">Vereador “Rubens Champam”: </w:t>
      </w:r>
      <w:r w:rsidRPr="00DB12EE">
        <w:rPr>
          <w:sz w:val="24"/>
          <w:szCs w:val="24"/>
        </w:rPr>
        <w:t xml:space="preserve">Presente, Champam. </w:t>
      </w:r>
      <w:r w:rsidR="00BA436B" w:rsidRPr="00BA436B">
        <w:rPr>
          <w:b/>
          <w:sz w:val="24"/>
          <w:szCs w:val="24"/>
          <w:u w:val="single"/>
        </w:rPr>
        <w:t xml:space="preserve">“2º Secretário “Eduardo Lima”: </w:t>
      </w:r>
      <w:r w:rsidRPr="00DB12EE">
        <w:rPr>
          <w:sz w:val="24"/>
          <w:szCs w:val="24"/>
        </w:rPr>
        <w:t xml:space="preserve">--Sebastião Correa... Sérgio Rosa-- </w:t>
      </w:r>
      <w:r w:rsidR="00BA436B" w:rsidRPr="00BA436B">
        <w:rPr>
          <w:b/>
          <w:sz w:val="24"/>
          <w:szCs w:val="24"/>
        </w:rPr>
        <w:t xml:space="preserve">“Vereador “Sebastião Corrêa”: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--Ulisses Gomes... Ney do Gás-- </w:t>
      </w:r>
      <w:r w:rsidR="00BA436B" w:rsidRPr="00BA436B">
        <w:rPr>
          <w:b/>
          <w:sz w:val="24"/>
          <w:szCs w:val="24"/>
        </w:rPr>
        <w:t xml:space="preserve">“Vereador “Ney do Gás”: </w:t>
      </w:r>
      <w:r w:rsidRPr="00DB12EE">
        <w:rPr>
          <w:sz w:val="24"/>
          <w:szCs w:val="24"/>
        </w:rPr>
        <w:t xml:space="preserve">Presente! </w:t>
      </w:r>
      <w:r w:rsidR="00BA436B" w:rsidRPr="00BA436B">
        <w:rPr>
          <w:b/>
          <w:sz w:val="24"/>
          <w:szCs w:val="24"/>
          <w:u w:val="single"/>
        </w:rPr>
        <w:t xml:space="preserve">“2º Secretário “Eduardo Lima”: </w:t>
      </w:r>
      <w:r w:rsidRPr="00DB12EE">
        <w:rPr>
          <w:sz w:val="24"/>
          <w:szCs w:val="24"/>
        </w:rPr>
        <w:t xml:space="preserve">--Valdir de Oliveira... Fininho-- </w:t>
      </w:r>
      <w:r w:rsidR="00BA436B" w:rsidRPr="00BA436B">
        <w:rPr>
          <w:b/>
          <w:sz w:val="24"/>
          <w:szCs w:val="24"/>
        </w:rPr>
        <w:t>“Vereador “</w:t>
      </w:r>
      <w:proofErr w:type="spellStart"/>
      <w:r w:rsidR="00BA436B" w:rsidRPr="00BA436B">
        <w:rPr>
          <w:b/>
          <w:sz w:val="24"/>
          <w:szCs w:val="24"/>
        </w:rPr>
        <w:t>Warlei</w:t>
      </w:r>
      <w:proofErr w:type="spellEnd"/>
      <w:r w:rsidR="00BA436B" w:rsidRPr="00BA436B">
        <w:rPr>
          <w:b/>
          <w:sz w:val="24"/>
          <w:szCs w:val="24"/>
        </w:rPr>
        <w:t xml:space="preserve"> de Faria”: </w:t>
      </w:r>
      <w:r w:rsidRPr="00DB12EE">
        <w:rPr>
          <w:sz w:val="24"/>
          <w:szCs w:val="24"/>
        </w:rPr>
        <w:t xml:space="preserve"> Presente. </w:t>
      </w:r>
      <w:r w:rsidR="00BA436B" w:rsidRPr="00BA436B">
        <w:rPr>
          <w:b/>
          <w:sz w:val="24"/>
          <w:szCs w:val="24"/>
          <w:u w:val="single"/>
        </w:rPr>
        <w:t xml:space="preserve">“2º Secretário “Eduardo Lima”: </w:t>
      </w:r>
      <w:r w:rsidRPr="00DB12EE">
        <w:rPr>
          <w:sz w:val="24"/>
          <w:szCs w:val="24"/>
        </w:rPr>
        <w:t xml:space="preserve">--Willian Souza. </w:t>
      </w:r>
      <w:r w:rsidRPr="00DB12EE">
        <w:rPr>
          <w:b/>
          <w:i/>
          <w:sz w:val="24"/>
          <w:szCs w:val="24"/>
          <w:u w:val="single"/>
        </w:rPr>
        <w:t xml:space="preserve">“Sr. Presidente “Willian Souza”: </w:t>
      </w:r>
      <w:r w:rsidRPr="00DB12EE">
        <w:rPr>
          <w:sz w:val="24"/>
          <w:szCs w:val="24"/>
        </w:rPr>
        <w:t xml:space="preserve">Presente. Com quórum suficiente, declaro reaberta a Sessão Ordinária do dia 20 de outubro de 2020, às 17h16. </w:t>
      </w:r>
      <w:r w:rsidR="00BA436B" w:rsidRPr="00BA436B">
        <w:rPr>
          <w:b/>
          <w:sz w:val="24"/>
          <w:szCs w:val="24"/>
        </w:rPr>
        <w:t xml:space="preserve">“Vereador “Valdir de Oliveira”: </w:t>
      </w:r>
      <w:r w:rsidRPr="00DB12EE">
        <w:rPr>
          <w:sz w:val="24"/>
          <w:szCs w:val="24"/>
        </w:rPr>
        <w:t xml:space="preserve">Questão de ordem. </w:t>
      </w:r>
      <w:r w:rsidRPr="00DB12EE">
        <w:rPr>
          <w:b/>
          <w:i/>
          <w:sz w:val="24"/>
          <w:szCs w:val="24"/>
          <w:u w:val="single"/>
        </w:rPr>
        <w:t xml:space="preserve">“Sr. Presidente “Willian Souza”: </w:t>
      </w:r>
      <w:r w:rsidRPr="00DB12EE">
        <w:rPr>
          <w:sz w:val="24"/>
          <w:szCs w:val="24"/>
        </w:rPr>
        <w:t xml:space="preserve">Questão de ordem do Vereador Valdir de </w:t>
      </w:r>
      <w:proofErr w:type="spellStart"/>
      <w:proofErr w:type="gramStart"/>
      <w:r w:rsidRPr="00DB12EE">
        <w:rPr>
          <w:sz w:val="24"/>
          <w:szCs w:val="24"/>
        </w:rPr>
        <w:t>Oliveira.</w:t>
      </w:r>
      <w:r w:rsidR="00BA436B" w:rsidRPr="00BA436B">
        <w:rPr>
          <w:b/>
          <w:sz w:val="24"/>
          <w:szCs w:val="24"/>
        </w:rPr>
        <w:t>“</w:t>
      </w:r>
      <w:proofErr w:type="gramEnd"/>
      <w:r w:rsidR="00BA436B" w:rsidRPr="00BA436B">
        <w:rPr>
          <w:b/>
          <w:sz w:val="24"/>
          <w:szCs w:val="24"/>
        </w:rPr>
        <w:t>Vereador</w:t>
      </w:r>
      <w:proofErr w:type="spellEnd"/>
      <w:r w:rsidR="00BA436B" w:rsidRPr="00BA436B">
        <w:rPr>
          <w:b/>
          <w:sz w:val="24"/>
          <w:szCs w:val="24"/>
        </w:rPr>
        <w:t xml:space="preserve"> “Valdir de Oliveira”: </w:t>
      </w:r>
      <w:r w:rsidRPr="00DB12EE">
        <w:rPr>
          <w:sz w:val="24"/>
          <w:szCs w:val="24"/>
        </w:rPr>
        <w:t xml:space="preserve">O Nobre Vereador não chamou meu nome, mas eu estou presente aqui, viu!? </w:t>
      </w:r>
      <w:r w:rsidRPr="00DB12EE">
        <w:rPr>
          <w:b/>
          <w:i/>
          <w:sz w:val="24"/>
          <w:szCs w:val="24"/>
          <w:u w:val="single"/>
        </w:rPr>
        <w:t xml:space="preserve">“Sr. </w:t>
      </w:r>
      <w:r w:rsidRPr="00DB12EE">
        <w:rPr>
          <w:b/>
          <w:i/>
          <w:sz w:val="24"/>
          <w:szCs w:val="24"/>
          <w:u w:val="single"/>
        </w:rPr>
        <w:lastRenderedPageBreak/>
        <w:t xml:space="preserve">Presidente “Willian Souza”: </w:t>
      </w:r>
      <w:r w:rsidRPr="00DB12EE">
        <w:rPr>
          <w:sz w:val="24"/>
          <w:szCs w:val="24"/>
        </w:rPr>
        <w:t xml:space="preserve">Ordem do Dia. Item 1 da Ordem do Dia, é o Projeto de Lei 15/2019, de autoria do Vereador Ronaldo Mendes, ele sai da Ordem do Dia por apresentação de Emenda. Item 2 da Ordem do Dia: Discussão e votação do Projeto de Lei 5/2020, de autoria do Exmo. Vereador Dr. Sérgio Rosa, que "cria o programa Municipal Testes de Aptidão Vocacional nas Escolas Públicas Municipais e dá outra providência”. Solicito ao Secretário que faça a leitura dos Pareceres do Projeto. </w:t>
      </w:r>
      <w:r w:rsidR="00BA436B" w:rsidRPr="00BA436B">
        <w:rPr>
          <w:b/>
          <w:sz w:val="24"/>
          <w:szCs w:val="24"/>
          <w:u w:val="single"/>
        </w:rPr>
        <w:t xml:space="preserve">“1º Secretário “João Maioral”: </w:t>
      </w:r>
      <w:r w:rsidRPr="00DB12EE">
        <w:rPr>
          <w:sz w:val="24"/>
          <w:szCs w:val="24"/>
        </w:rPr>
        <w:t xml:space="preserve">Comissão de Justiça e Redação: Parecer Favorável; Comissão de Educação e Saúde: Parecer Favorável; Comissão de Justiça e Redação, Redação Final: Parecer Favorável, Sr. Presidente. </w:t>
      </w:r>
      <w:r w:rsidRPr="00DB12EE">
        <w:rPr>
          <w:b/>
          <w:i/>
          <w:sz w:val="24"/>
          <w:szCs w:val="24"/>
          <w:u w:val="single"/>
        </w:rPr>
        <w:t xml:space="preserve">“Sr. Presidente “Willian Souza”: </w:t>
      </w:r>
      <w:r w:rsidRPr="00DB12EE">
        <w:rPr>
          <w:sz w:val="24"/>
          <w:szCs w:val="24"/>
        </w:rPr>
        <w:t xml:space="preserve">Com os Pareceres Favoráveis do Projeto de Lei, eu coloco o Projeto de Lei 5/2020, de autoria do Vereador Dr. Sérgio Rosa que "cria o programa Municipal de Testes de Aptidão Vocacional nas Escolas Municipais do Município de Sumaré”, em discussão. Não havendo oradores, em votação: os favoráveis permaneçam como estão, os contrários se manifestem. Está aprovado por toda esta Casa. </w:t>
      </w:r>
      <w:r w:rsidR="00BA436B" w:rsidRPr="00BA436B">
        <w:rPr>
          <w:b/>
          <w:sz w:val="24"/>
          <w:szCs w:val="24"/>
        </w:rPr>
        <w:t xml:space="preserve">“Vereador “Dr. Sérgio Rosa”: </w:t>
      </w:r>
      <w:r w:rsidRPr="00DB12EE">
        <w:rPr>
          <w:sz w:val="24"/>
          <w:szCs w:val="24"/>
        </w:rPr>
        <w:t xml:space="preserve">Questão de ordem, Presidente. </w:t>
      </w:r>
      <w:r w:rsidRPr="00DB12EE">
        <w:rPr>
          <w:b/>
          <w:i/>
          <w:sz w:val="24"/>
          <w:szCs w:val="24"/>
          <w:u w:val="single"/>
        </w:rPr>
        <w:t xml:space="preserve">“Sr. Presidente “Willian Souza”: </w:t>
      </w:r>
      <w:r w:rsidRPr="00DB12EE">
        <w:rPr>
          <w:sz w:val="24"/>
          <w:szCs w:val="24"/>
        </w:rPr>
        <w:t xml:space="preserve">Questão de ordem do Vereador Dr. Sérgio Rosa. </w:t>
      </w:r>
      <w:r w:rsidR="00BA436B" w:rsidRPr="00BA436B">
        <w:rPr>
          <w:b/>
          <w:sz w:val="24"/>
          <w:szCs w:val="24"/>
        </w:rPr>
        <w:t xml:space="preserve">“Vereador “Dr. Sérgio Rosa”: </w:t>
      </w:r>
      <w:r w:rsidRPr="00DB12EE">
        <w:rPr>
          <w:sz w:val="24"/>
          <w:szCs w:val="24"/>
        </w:rPr>
        <w:t>Eu quero agradecer a toda a Casa pelo voto favorável. Trata</w:t>
      </w:r>
      <w:r w:rsidRPr="00DB12EE">
        <w:rPr>
          <w:sz w:val="24"/>
          <w:szCs w:val="24"/>
        </w:rPr>
        <w:noBreakHyphen/>
        <w:t xml:space="preserve">se de um Projeto bem simples que é colocar o teste de aptidão no 9º ano do ensino fundamental, para que esses jovens possam ter uma ideia de que curso eles vão se formar no ensino técnico. Então, eu quero agradecer a toda a Casa pela aprovação desse importante Projeto. Obrigado, Presidente. </w:t>
      </w:r>
      <w:r w:rsidRPr="00DB12EE">
        <w:rPr>
          <w:b/>
          <w:i/>
          <w:sz w:val="24"/>
          <w:szCs w:val="24"/>
          <w:u w:val="single"/>
        </w:rPr>
        <w:t xml:space="preserve">“Sr. Presidente “Willian Souza”: </w:t>
      </w:r>
      <w:r w:rsidRPr="00DB12EE">
        <w:rPr>
          <w:sz w:val="24"/>
          <w:szCs w:val="24"/>
        </w:rPr>
        <w:t xml:space="preserve">Item 3º da Ordem do Dia. Discussão e votação do Projeto de Lei 62/2020, de autoria do Exmo. Vereador Rudinei Lobo: “Institui a política Municipal de atendimento integrado à pessoa </w:t>
      </w:r>
      <w:proofErr w:type="gramStart"/>
      <w:r w:rsidRPr="00DB12EE">
        <w:rPr>
          <w:sz w:val="24"/>
          <w:szCs w:val="24"/>
        </w:rPr>
        <w:t>com”--</w:t>
      </w:r>
      <w:proofErr w:type="gramEnd"/>
      <w:r w:rsidRPr="00DB12EE">
        <w:rPr>
          <w:i/>
          <w:sz w:val="24"/>
          <w:szCs w:val="24"/>
        </w:rPr>
        <w:t>[Falas sobrepostas]</w:t>
      </w:r>
      <w:r w:rsidR="00BA436B" w:rsidRPr="00BA436B">
        <w:rPr>
          <w:b/>
          <w:sz w:val="24"/>
          <w:szCs w:val="24"/>
        </w:rPr>
        <w:t xml:space="preserve">“Vereador “Josué Cardozo”:  </w:t>
      </w:r>
      <w:r w:rsidRPr="00DB12EE">
        <w:rPr>
          <w:sz w:val="24"/>
          <w:szCs w:val="24"/>
        </w:rPr>
        <w:t xml:space="preserve">Pela ordem, Sr. Presidente. </w:t>
      </w:r>
      <w:r w:rsidRPr="00DB12EE">
        <w:rPr>
          <w:b/>
          <w:i/>
          <w:sz w:val="24"/>
          <w:szCs w:val="24"/>
          <w:u w:val="single"/>
        </w:rPr>
        <w:t xml:space="preserve">“Sr. Presidente “Willian Souza”: </w:t>
      </w:r>
      <w:r w:rsidRPr="00DB12EE">
        <w:rPr>
          <w:sz w:val="24"/>
          <w:szCs w:val="24"/>
        </w:rPr>
        <w:t xml:space="preserve">Questão de ordem do Vereador Josué Cardozo. </w:t>
      </w:r>
      <w:r w:rsidR="00BA436B" w:rsidRPr="00BA436B">
        <w:rPr>
          <w:b/>
          <w:sz w:val="24"/>
          <w:szCs w:val="24"/>
        </w:rPr>
        <w:t xml:space="preserve">“Vereador “Josué Cardozo”:  </w:t>
      </w:r>
      <w:r w:rsidRPr="00DB12EE">
        <w:rPr>
          <w:sz w:val="24"/>
          <w:szCs w:val="24"/>
        </w:rPr>
        <w:t xml:space="preserve">Sr. Presidente, eu peço Vista nesse Projeto por tempo regimental. </w:t>
      </w:r>
      <w:r w:rsidRPr="00DB12EE">
        <w:rPr>
          <w:b/>
          <w:i/>
          <w:sz w:val="24"/>
          <w:szCs w:val="24"/>
          <w:u w:val="single"/>
        </w:rPr>
        <w:t xml:space="preserve">“Sr. Presidente “Willian Souza”: </w:t>
      </w:r>
      <w:r w:rsidRPr="00DB12EE">
        <w:rPr>
          <w:sz w:val="24"/>
          <w:szCs w:val="24"/>
        </w:rPr>
        <w:t xml:space="preserve">O Pedido de Vista é regimental, está em discussão. Não havendo oradores, em votação: os favoráveis permaneçam como estão, os contrários se manifestem. Está aprovado o Pedido de Vista do Item 3, da Ordem do Dia, por tempo regimental. Item 4º e último da Ordem do Dia. Discussão e votação do Projeto de Lei 166/2020, de autoria do Vereador Willian Souza: “Dispõe sobre a regulamentação para autorizar o Poder Executivo a realizar a desafetação de áreas públicas: vielas de circulação, vielas sanitárias, becos e cabeças de quadra no Município de Sumaré, para a alienação desta área a particulares, com uso exclusivamente residencial e dá outras providências”. Solicito ao Secretário que faça a leitura dos Pareceres. </w:t>
      </w:r>
      <w:r w:rsidR="00BA436B" w:rsidRPr="00BA436B">
        <w:rPr>
          <w:b/>
          <w:sz w:val="24"/>
          <w:szCs w:val="24"/>
        </w:rPr>
        <w:t xml:space="preserve">“Vereador “Joel Cardoso da Luz”: </w:t>
      </w:r>
      <w:r w:rsidRPr="00DB12EE">
        <w:rPr>
          <w:sz w:val="24"/>
          <w:szCs w:val="24"/>
        </w:rPr>
        <w:t xml:space="preserve">Presidente! Presidente! </w:t>
      </w:r>
      <w:r w:rsidRPr="00DB12EE">
        <w:rPr>
          <w:i/>
          <w:sz w:val="24"/>
          <w:szCs w:val="24"/>
        </w:rPr>
        <w:t xml:space="preserve">[Falas </w:t>
      </w:r>
      <w:proofErr w:type="gramStart"/>
      <w:r w:rsidRPr="00DB12EE">
        <w:rPr>
          <w:i/>
          <w:sz w:val="24"/>
          <w:szCs w:val="24"/>
        </w:rPr>
        <w:t>sobrepostas]</w:t>
      </w:r>
      <w:r w:rsidRPr="00DB12EE">
        <w:rPr>
          <w:b/>
          <w:i/>
          <w:sz w:val="24"/>
          <w:szCs w:val="24"/>
          <w:u w:val="single"/>
        </w:rPr>
        <w:t>“</w:t>
      </w:r>
      <w:proofErr w:type="gramEnd"/>
      <w:r w:rsidRPr="00DB12EE">
        <w:rPr>
          <w:b/>
          <w:i/>
          <w:sz w:val="24"/>
          <w:szCs w:val="24"/>
          <w:u w:val="single"/>
        </w:rPr>
        <w:t xml:space="preserve">Sr. Presidente “Willian Souza”: </w:t>
      </w:r>
      <w:r w:rsidRPr="00DB12EE">
        <w:rPr>
          <w:sz w:val="24"/>
          <w:szCs w:val="24"/>
        </w:rPr>
        <w:t xml:space="preserve">Questão de ordem, sim, Vereador...? </w:t>
      </w:r>
      <w:r w:rsidR="00BA436B" w:rsidRPr="00BA436B">
        <w:rPr>
          <w:b/>
          <w:sz w:val="24"/>
          <w:szCs w:val="24"/>
        </w:rPr>
        <w:t xml:space="preserve">“Vereador “Joel Cardoso da Luz”: </w:t>
      </w:r>
      <w:r w:rsidRPr="00DB12EE">
        <w:rPr>
          <w:sz w:val="24"/>
          <w:szCs w:val="24"/>
        </w:rPr>
        <w:t xml:space="preserve">Joel. </w:t>
      </w:r>
      <w:r w:rsidRPr="00DB12EE">
        <w:rPr>
          <w:b/>
          <w:i/>
          <w:sz w:val="24"/>
          <w:szCs w:val="24"/>
          <w:u w:val="single"/>
        </w:rPr>
        <w:t xml:space="preserve">“Sr. Presidente “Willian Souza”: </w:t>
      </w:r>
      <w:r w:rsidRPr="00DB12EE">
        <w:rPr>
          <w:sz w:val="24"/>
          <w:szCs w:val="24"/>
        </w:rPr>
        <w:t xml:space="preserve">Vereador Joel. </w:t>
      </w:r>
      <w:r w:rsidR="00BA436B" w:rsidRPr="00BA436B">
        <w:rPr>
          <w:b/>
          <w:sz w:val="24"/>
          <w:szCs w:val="24"/>
        </w:rPr>
        <w:t xml:space="preserve">“Vereador “Joel Cardoso da Luz”: </w:t>
      </w:r>
      <w:r w:rsidRPr="00DB12EE">
        <w:rPr>
          <w:sz w:val="24"/>
          <w:szCs w:val="24"/>
        </w:rPr>
        <w:t xml:space="preserve">É... Aí não está incluído também as passagens de pedestres, Sr. Presidente? </w:t>
      </w:r>
      <w:r w:rsidRPr="00DB12EE">
        <w:rPr>
          <w:b/>
          <w:i/>
          <w:sz w:val="24"/>
          <w:szCs w:val="24"/>
          <w:u w:val="single"/>
        </w:rPr>
        <w:t xml:space="preserve">“Sr. Presidente “Willian Souza”: </w:t>
      </w:r>
      <w:r w:rsidRPr="00DB12EE">
        <w:rPr>
          <w:sz w:val="24"/>
          <w:szCs w:val="24"/>
        </w:rPr>
        <w:t xml:space="preserve">Sim, está inclusa! </w:t>
      </w:r>
      <w:r w:rsidR="00BA436B" w:rsidRPr="00BA436B">
        <w:rPr>
          <w:b/>
          <w:sz w:val="24"/>
          <w:szCs w:val="24"/>
        </w:rPr>
        <w:t xml:space="preserve">“Vereador “Joel Cardoso da Luz”: </w:t>
      </w:r>
      <w:r w:rsidRPr="00DB12EE">
        <w:rPr>
          <w:sz w:val="24"/>
          <w:szCs w:val="24"/>
        </w:rPr>
        <w:t xml:space="preserve">Está aí? </w:t>
      </w:r>
      <w:r w:rsidRPr="00DB12EE">
        <w:rPr>
          <w:b/>
          <w:i/>
          <w:sz w:val="24"/>
          <w:szCs w:val="24"/>
          <w:u w:val="single"/>
        </w:rPr>
        <w:t xml:space="preserve">“Sr. Presidente “Willian Souza”: </w:t>
      </w:r>
      <w:r w:rsidRPr="00DB12EE">
        <w:rPr>
          <w:sz w:val="24"/>
          <w:szCs w:val="24"/>
        </w:rPr>
        <w:t xml:space="preserve">“Vielas de circulação, vielas sanitárias, becos e cabeças de quadra”. </w:t>
      </w:r>
      <w:r w:rsidR="00BA436B" w:rsidRPr="00BA436B">
        <w:rPr>
          <w:b/>
          <w:sz w:val="24"/>
          <w:szCs w:val="24"/>
        </w:rPr>
        <w:t xml:space="preserve">“Vereador “Joel Cardoso da Luz”: </w:t>
      </w:r>
      <w:r w:rsidRPr="00DB12EE">
        <w:rPr>
          <w:sz w:val="24"/>
          <w:szCs w:val="24"/>
        </w:rPr>
        <w:t>Não, mas viela, viela sanitária é só no fundo do quintal, né? A passagem de pedestre é aquela--</w:t>
      </w:r>
      <w:r w:rsidRPr="00DB12EE">
        <w:rPr>
          <w:i/>
          <w:iCs/>
          <w:sz w:val="24"/>
          <w:szCs w:val="24"/>
        </w:rPr>
        <w:t xml:space="preserve">[Falas sobrepostas] </w:t>
      </w:r>
      <w:r w:rsidRPr="00DB12EE">
        <w:rPr>
          <w:b/>
          <w:i/>
          <w:sz w:val="24"/>
          <w:szCs w:val="24"/>
          <w:u w:val="single"/>
        </w:rPr>
        <w:t xml:space="preserve">“Sr. Presidente “Willian Souza”: </w:t>
      </w:r>
      <w:r w:rsidRPr="00DB12EE">
        <w:rPr>
          <w:sz w:val="24"/>
          <w:szCs w:val="24"/>
        </w:rPr>
        <w:t>Viela de circulação. É a de pedestre.</w:t>
      </w:r>
      <w:r w:rsidR="00CB0626">
        <w:rPr>
          <w:sz w:val="24"/>
          <w:szCs w:val="24"/>
        </w:rPr>
        <w:t xml:space="preserve"> </w:t>
      </w:r>
      <w:r w:rsidR="00BA436B" w:rsidRPr="00BA436B">
        <w:rPr>
          <w:b/>
          <w:sz w:val="24"/>
          <w:szCs w:val="24"/>
        </w:rPr>
        <w:t xml:space="preserve">“Vereador “Joel Cardoso da Luz”: </w:t>
      </w:r>
      <w:r w:rsidRPr="00DB12EE">
        <w:rPr>
          <w:sz w:val="24"/>
          <w:szCs w:val="24"/>
        </w:rPr>
        <w:t xml:space="preserve">Ah, de circulação. Tá bom, Presidente. </w:t>
      </w:r>
      <w:r w:rsidRPr="00DB12EE">
        <w:rPr>
          <w:b/>
          <w:i/>
          <w:sz w:val="24"/>
          <w:szCs w:val="24"/>
          <w:u w:val="single"/>
        </w:rPr>
        <w:t xml:space="preserve">“Sr. Presidente “Willian Souza”: </w:t>
      </w:r>
      <w:r w:rsidRPr="00DB12EE">
        <w:rPr>
          <w:sz w:val="24"/>
          <w:szCs w:val="24"/>
        </w:rPr>
        <w:t>Olha: “Art. 2º do Projeto de Lei, Item 2, vielas, entende</w:t>
      </w:r>
      <w:r w:rsidRPr="00DB12EE">
        <w:rPr>
          <w:sz w:val="24"/>
          <w:szCs w:val="24"/>
        </w:rPr>
        <w:noBreakHyphen/>
        <w:t xml:space="preserve">se como: passagens destinadas a circulação exclusiva de pedestres”. </w:t>
      </w:r>
      <w:r w:rsidR="00BA436B" w:rsidRPr="00BA436B">
        <w:rPr>
          <w:b/>
          <w:sz w:val="24"/>
          <w:szCs w:val="24"/>
        </w:rPr>
        <w:t xml:space="preserve">“Vereador “Joel Cardoso da Luz”: </w:t>
      </w:r>
      <w:r w:rsidRPr="00DB12EE">
        <w:rPr>
          <w:sz w:val="24"/>
          <w:szCs w:val="24"/>
        </w:rPr>
        <w:t xml:space="preserve">Contemplado, Presidente. </w:t>
      </w:r>
      <w:r w:rsidRPr="00DB12EE">
        <w:rPr>
          <w:b/>
          <w:i/>
          <w:sz w:val="24"/>
          <w:szCs w:val="24"/>
          <w:u w:val="single"/>
        </w:rPr>
        <w:t xml:space="preserve">“Sr. Presidente “Willian Souza”: </w:t>
      </w:r>
      <w:r w:rsidRPr="00DB12EE">
        <w:rPr>
          <w:sz w:val="24"/>
          <w:szCs w:val="24"/>
        </w:rPr>
        <w:t>Obrigado, Vereador!</w:t>
      </w:r>
      <w:r w:rsidR="00BA436B" w:rsidRPr="00BA436B">
        <w:rPr>
          <w:b/>
          <w:sz w:val="24"/>
          <w:szCs w:val="24"/>
        </w:rPr>
        <w:t xml:space="preserve"> “Vereador “Ronaldo Mendes”:  </w:t>
      </w:r>
      <w:r w:rsidRPr="00DB12EE">
        <w:rPr>
          <w:sz w:val="24"/>
          <w:szCs w:val="24"/>
        </w:rPr>
        <w:t xml:space="preserve">Questão de ordem, Presidente. </w:t>
      </w:r>
      <w:r w:rsidRPr="00DB12EE">
        <w:rPr>
          <w:b/>
          <w:i/>
          <w:sz w:val="24"/>
          <w:szCs w:val="24"/>
          <w:u w:val="single"/>
        </w:rPr>
        <w:t xml:space="preserve">“Sr. Presidente “Willian Souza”: </w:t>
      </w:r>
      <w:r w:rsidRPr="00DB12EE">
        <w:rPr>
          <w:sz w:val="24"/>
          <w:szCs w:val="24"/>
        </w:rPr>
        <w:t xml:space="preserve">Questão de ordem do Vereador Ronaldo Mendes. </w:t>
      </w:r>
      <w:r w:rsidR="00BA436B" w:rsidRPr="00BA436B">
        <w:rPr>
          <w:b/>
          <w:sz w:val="24"/>
          <w:szCs w:val="24"/>
        </w:rPr>
        <w:t xml:space="preserve"> “Vereador “Ronaldo Mendes”:  </w:t>
      </w:r>
      <w:r w:rsidRPr="00DB12EE">
        <w:rPr>
          <w:sz w:val="24"/>
          <w:szCs w:val="24"/>
        </w:rPr>
        <w:t xml:space="preserve">Quero estar parabenizando pelo Projeto de Lei, mas eu estou com algumas dúvidas sobre o mesmo e entendo que é de suma importância. Porém, eu quero pedir Vista por tempo regimental. </w:t>
      </w:r>
      <w:r w:rsidRPr="00DB12EE">
        <w:rPr>
          <w:b/>
          <w:i/>
          <w:sz w:val="24"/>
          <w:szCs w:val="24"/>
          <w:u w:val="single"/>
        </w:rPr>
        <w:t xml:space="preserve">“Sr. Presidente “Willian Souza”: </w:t>
      </w:r>
      <w:r w:rsidRPr="00DB12EE">
        <w:rPr>
          <w:sz w:val="24"/>
          <w:szCs w:val="24"/>
        </w:rPr>
        <w:t xml:space="preserve">O Pedido de Vista do Vereador Ronaldo Mendes é regimental, eu coloco em discussão o </w:t>
      </w:r>
      <w:r w:rsidRPr="00DB12EE">
        <w:rPr>
          <w:sz w:val="24"/>
          <w:szCs w:val="24"/>
        </w:rPr>
        <w:lastRenderedPageBreak/>
        <w:t xml:space="preserve">Pedido de Vista. </w:t>
      </w:r>
      <w:r w:rsidR="00BA436B" w:rsidRPr="00BA436B">
        <w:rPr>
          <w:b/>
          <w:sz w:val="24"/>
          <w:szCs w:val="24"/>
        </w:rPr>
        <w:t xml:space="preserve">“Vereador “Décio Marmirolli”: </w:t>
      </w:r>
      <w:r w:rsidRPr="00DB12EE">
        <w:rPr>
          <w:sz w:val="24"/>
          <w:szCs w:val="24"/>
        </w:rPr>
        <w:t xml:space="preserve">Questão de ordem, </w:t>
      </w:r>
      <w:proofErr w:type="gramStart"/>
      <w:r w:rsidRPr="00DB12EE">
        <w:rPr>
          <w:sz w:val="24"/>
          <w:szCs w:val="24"/>
        </w:rPr>
        <w:t>Presidente.</w:t>
      </w:r>
      <w:r w:rsidRPr="00DB12EE">
        <w:rPr>
          <w:b/>
          <w:i/>
          <w:sz w:val="24"/>
          <w:szCs w:val="24"/>
          <w:u w:val="single"/>
          <w:lang w:val="en-US"/>
        </w:rPr>
        <w:t>“</w:t>
      </w:r>
      <w:proofErr w:type="gramEnd"/>
      <w:r w:rsidRPr="00DB12EE">
        <w:rPr>
          <w:b/>
          <w:i/>
          <w:sz w:val="24"/>
          <w:szCs w:val="24"/>
          <w:u w:val="single"/>
          <w:lang w:val="en-US"/>
        </w:rPr>
        <w:t xml:space="preserve">Sr. </w:t>
      </w:r>
      <w:proofErr w:type="spellStart"/>
      <w:r w:rsidRPr="00DB12EE">
        <w:rPr>
          <w:b/>
          <w:i/>
          <w:sz w:val="24"/>
          <w:szCs w:val="24"/>
          <w:u w:val="single"/>
          <w:lang w:val="en-US"/>
        </w:rPr>
        <w:t>Presidente</w:t>
      </w:r>
      <w:proofErr w:type="spellEnd"/>
      <w:r w:rsidRPr="00DB12EE">
        <w:rPr>
          <w:b/>
          <w:i/>
          <w:sz w:val="24"/>
          <w:szCs w:val="24"/>
          <w:u w:val="single"/>
          <w:lang w:val="en-US"/>
        </w:rPr>
        <w:t xml:space="preserve"> “Willian Souza”: </w:t>
      </w:r>
      <w:r w:rsidRPr="00DB12EE">
        <w:rPr>
          <w:sz w:val="24"/>
          <w:szCs w:val="24"/>
          <w:lang w:val="en-US"/>
        </w:rPr>
        <w:t xml:space="preserve">Oi? </w:t>
      </w:r>
      <w:r w:rsidRPr="00DB12EE">
        <w:rPr>
          <w:sz w:val="24"/>
          <w:szCs w:val="24"/>
        </w:rPr>
        <w:t xml:space="preserve">Alguém pediu? </w:t>
      </w:r>
      <w:r w:rsidRPr="00DB12EE">
        <w:rPr>
          <w:i/>
          <w:sz w:val="24"/>
          <w:szCs w:val="24"/>
        </w:rPr>
        <w:t xml:space="preserve">[Falas </w:t>
      </w:r>
      <w:proofErr w:type="gramStart"/>
      <w:r w:rsidRPr="00DB12EE">
        <w:rPr>
          <w:i/>
          <w:sz w:val="24"/>
          <w:szCs w:val="24"/>
        </w:rPr>
        <w:t>sobrepostas]</w:t>
      </w:r>
      <w:r w:rsidR="00BA436B" w:rsidRPr="00BA436B">
        <w:rPr>
          <w:b/>
          <w:sz w:val="24"/>
          <w:szCs w:val="24"/>
        </w:rPr>
        <w:t>“</w:t>
      </w:r>
      <w:proofErr w:type="gramEnd"/>
      <w:r w:rsidR="00BA436B" w:rsidRPr="00BA436B">
        <w:rPr>
          <w:b/>
          <w:sz w:val="24"/>
          <w:szCs w:val="24"/>
        </w:rPr>
        <w:t xml:space="preserve">Vereador “Décio Marmirolli”: </w:t>
      </w:r>
      <w:r w:rsidRPr="00DB12EE">
        <w:rPr>
          <w:sz w:val="24"/>
          <w:szCs w:val="24"/>
        </w:rPr>
        <w:t>Questão de ordem.</w:t>
      </w:r>
      <w:r w:rsidRPr="00DB12EE">
        <w:rPr>
          <w:b/>
          <w:i/>
          <w:sz w:val="24"/>
          <w:szCs w:val="24"/>
          <w:u w:val="single"/>
          <w:lang w:val="en-US"/>
        </w:rPr>
        <w:t xml:space="preserve">“Sr. </w:t>
      </w:r>
      <w:proofErr w:type="spellStart"/>
      <w:r w:rsidRPr="00DB12EE">
        <w:rPr>
          <w:b/>
          <w:i/>
          <w:sz w:val="24"/>
          <w:szCs w:val="24"/>
          <w:u w:val="single"/>
          <w:lang w:val="en-US"/>
        </w:rPr>
        <w:t>Presidente</w:t>
      </w:r>
      <w:proofErr w:type="spellEnd"/>
      <w:r w:rsidRPr="00DB12EE">
        <w:rPr>
          <w:b/>
          <w:i/>
          <w:sz w:val="24"/>
          <w:szCs w:val="24"/>
          <w:u w:val="single"/>
          <w:lang w:val="en-US"/>
        </w:rPr>
        <w:t xml:space="preserve"> “Willian Souza”: </w:t>
      </w:r>
      <w:r w:rsidRPr="00DB12EE">
        <w:rPr>
          <w:sz w:val="24"/>
          <w:szCs w:val="24"/>
        </w:rPr>
        <w:t xml:space="preserve">Quem pediu? Vereador </w:t>
      </w:r>
      <w:proofErr w:type="spellStart"/>
      <w:proofErr w:type="gramStart"/>
      <w:r w:rsidRPr="00DB12EE">
        <w:rPr>
          <w:sz w:val="24"/>
          <w:szCs w:val="24"/>
        </w:rPr>
        <w:t>Décio.</w:t>
      </w:r>
      <w:r w:rsidR="00BA436B" w:rsidRPr="00BA436B">
        <w:rPr>
          <w:b/>
          <w:sz w:val="24"/>
          <w:szCs w:val="24"/>
        </w:rPr>
        <w:t>“</w:t>
      </w:r>
      <w:proofErr w:type="gramEnd"/>
      <w:r w:rsidR="00BA436B" w:rsidRPr="00BA436B">
        <w:rPr>
          <w:b/>
          <w:sz w:val="24"/>
          <w:szCs w:val="24"/>
        </w:rPr>
        <w:t>Vereador</w:t>
      </w:r>
      <w:proofErr w:type="spellEnd"/>
      <w:r w:rsidR="00BA436B" w:rsidRPr="00BA436B">
        <w:rPr>
          <w:b/>
          <w:sz w:val="24"/>
          <w:szCs w:val="24"/>
        </w:rPr>
        <w:t xml:space="preserve"> “Décio Marmirolli”: </w:t>
      </w:r>
      <w:r w:rsidRPr="00DB12EE">
        <w:rPr>
          <w:sz w:val="24"/>
          <w:szCs w:val="24"/>
        </w:rPr>
        <w:t xml:space="preserve">Décio. Olha, é um Projeto importante, realmente grande parte dos lindeiros, eles querem isso. Eu acho muito importante, isso, vielas de pedestres é só para droga, bandidagem e tal. Porém, têm algumas passagens de pedestre que ela é muito utilizada pela comunidade. Então, seria interessante... até o Pedido de Vista do Vereador Ronaldo, ele colocar, talvez, alguma Emenda ou o próprio Presidente fazer algumas coisas aí, para que na apresentação do lindeiro que queira comprar, fazer uma Comissão e ouvir a comunidade, realmente, se não vai trazer transtorno para a comunidade. Porque se fechar(F) uma passagem de pedestre, ela tem que fazer uma caminhada longa para acessar a outra rua, aquela situação. Então, a maioria, eu tenho certeza que o caminho é o fechamento, é a venda para o lindeiro, mas algumas são de importância para a comunidade com passagem de pedestres mesmo. Seria interessante aí uma... Comissão formar também para ouvir, antes de concluir o Processo. Mas é um Projeto muito interessante e bom, viu? </w:t>
      </w:r>
      <w:r w:rsidRPr="00DB12EE">
        <w:rPr>
          <w:b/>
          <w:i/>
          <w:sz w:val="24"/>
          <w:szCs w:val="24"/>
          <w:u w:val="single"/>
        </w:rPr>
        <w:t xml:space="preserve">“Sr. Presidente “Willian Souza”: </w:t>
      </w:r>
      <w:r w:rsidRPr="00DB12EE">
        <w:rPr>
          <w:sz w:val="24"/>
          <w:szCs w:val="24"/>
        </w:rPr>
        <w:t xml:space="preserve">Eu agradeço as ponderações do Vereador Décio e o Pedido de Vista do Vereador Ronaldo porque eu entendo que é um Projeto que tem que ser de entendimento de toda a Casa. Quero esclarecer aos Srs. Vereadores, que esse Projeto, já existe essa alienação, né, na Prefeitura, já é feita, só que não tem legislação que determine isso. Então, a pessoa entra com o Processo e ela consegue comprar, alienar, fazer algo do tipo. Porém, não tem prazo para cumprir, não tem obrigações, é muito solto isso na legislação. Então, quem me ajudou até a fazer essa legislação foram técnicos concursados do planejamento, da Secretaria de Obras e de Serviço Público. Porém, essa ponderação do Vereador Décio, eu acho muito pertinente, colocar aqui uma Emenda (até me comprometo de fazer já) de ouvir a comunidade. Existe, por exemplo, no meu bairro, né, na rua de casa tem viela. Na Rua 16, do </w:t>
      </w:r>
      <w:proofErr w:type="spellStart"/>
      <w:r w:rsidRPr="00DB12EE">
        <w:rPr>
          <w:sz w:val="24"/>
          <w:szCs w:val="24"/>
        </w:rPr>
        <w:t>Minezotta</w:t>
      </w:r>
      <w:proofErr w:type="spellEnd"/>
      <w:r w:rsidRPr="00DB12EE">
        <w:rPr>
          <w:sz w:val="24"/>
          <w:szCs w:val="24"/>
        </w:rPr>
        <w:t xml:space="preserve">. Então, você tem ali uma viela, inclusive, que foi iluminada, agora, por iniciativa particular. Essa viela, ela é, nós já somos acostumados lá no </w:t>
      </w:r>
      <w:proofErr w:type="spellStart"/>
      <w:r w:rsidRPr="00DB12EE">
        <w:rPr>
          <w:sz w:val="24"/>
          <w:szCs w:val="24"/>
        </w:rPr>
        <w:t>Minezotta</w:t>
      </w:r>
      <w:proofErr w:type="spellEnd"/>
      <w:r w:rsidRPr="00DB12EE">
        <w:rPr>
          <w:sz w:val="24"/>
          <w:szCs w:val="24"/>
        </w:rPr>
        <w:t>, desde criança, a utilizá</w:t>
      </w:r>
      <w:r w:rsidRPr="00DB12EE">
        <w:rPr>
          <w:sz w:val="24"/>
          <w:szCs w:val="24"/>
        </w:rPr>
        <w:noBreakHyphen/>
        <w:t xml:space="preserve">la. Porém, eu vou dar um exemplo para vocês: no Condomínio Porto Belo, aí na região aí do Vereador Rudinei (Porto Belo e Porto Feliz): existe uma viela ali que serve apenas para jogar lixo. Mais para nada! Para abandono, para roubo, para descarte... E o Condomínio, tenta comprar, tenta alienar e não consegue! Ele queria cuidar daquela parte, estender a área de lazer e não tem legislação pertinente. Então, eu falo em nome desses moradores de alguns condomínios que são fechados, de algumas regiões da Cidade; nessa região que eu cito, por exemplo, no </w:t>
      </w:r>
      <w:r w:rsidRPr="00DB12EE">
        <w:rPr>
          <w:i/>
          <w:sz w:val="24"/>
          <w:szCs w:val="24"/>
        </w:rPr>
        <w:t>[Ininteligível]</w:t>
      </w:r>
      <w:r w:rsidRPr="00DB12EE">
        <w:rPr>
          <w:sz w:val="24"/>
          <w:szCs w:val="24"/>
        </w:rPr>
        <w:t xml:space="preserve"> F, existem moradores que venderam a casa já duas vezes por causa do muro, que eu fui até lá, fiz uma reunião com os moradores, eles estão desesperados! Porque a viela é completamente, ali, escura. E eu perguntei à Prefeitura por Ofício, quantas vezes que ela limpou ali. Olha, em dois meses a Prefeitura limpou por 15 vezes, inclusive, no relatório eu fui juntando no Ofício para mostrar. Quer dizer, uma viela que a Prefeitura gasta para limpar, por 15 vezes, e não se tem ali muita passagem de pedestre, é </w:t>
      </w:r>
      <w:proofErr w:type="gramStart"/>
      <w:r w:rsidRPr="00DB12EE">
        <w:rPr>
          <w:sz w:val="24"/>
          <w:szCs w:val="24"/>
        </w:rPr>
        <w:t>necessário uma adequação</w:t>
      </w:r>
      <w:proofErr w:type="gramEnd"/>
      <w:r w:rsidRPr="00DB12EE">
        <w:rPr>
          <w:sz w:val="24"/>
          <w:szCs w:val="24"/>
        </w:rPr>
        <w:t xml:space="preserve">. Então, eu acho que essas ponderações do Vereador Ronaldo, do Vereador Décio são pertinentes para ouvir a comunidade. Existem bairros que as vielas são abandonadas: são deixadas de lado, tanto pela população, como também por outras pessoas que usufruem de outra maneira; e existem lugares que ela é muito bem utilizada, né? Então, eu acho que tem que ter uma ponderação, mas nós não podemos ficar no Município mais sem uma legislação que disponha sobre isso. Então, por isso que eu tomei a iniciativa de fazer a legislação. Tem Procedimento da Prefeitura, têm alienações, mas não existiu uma legislação própria para isso, e eu estou apresentando essa proposta, principalmente, em nome dos condomínios e do síndico Fábio ali do Porto Belo, Porto Feliz que fez todo esse pedido para nós. </w:t>
      </w:r>
      <w:r w:rsidRPr="00DB12EE">
        <w:rPr>
          <w:i/>
          <w:sz w:val="24"/>
          <w:szCs w:val="24"/>
        </w:rPr>
        <w:t xml:space="preserve">[Falas </w:t>
      </w:r>
      <w:proofErr w:type="gramStart"/>
      <w:r w:rsidRPr="00DB12EE">
        <w:rPr>
          <w:i/>
          <w:sz w:val="24"/>
          <w:szCs w:val="24"/>
        </w:rPr>
        <w:t>sobrepostas]</w:t>
      </w:r>
      <w:r w:rsidR="00BA436B" w:rsidRPr="00BA436B">
        <w:rPr>
          <w:b/>
          <w:sz w:val="24"/>
          <w:szCs w:val="24"/>
        </w:rPr>
        <w:t>“</w:t>
      </w:r>
      <w:proofErr w:type="gramEnd"/>
      <w:r w:rsidR="00BA436B" w:rsidRPr="00BA436B">
        <w:rPr>
          <w:b/>
          <w:sz w:val="24"/>
          <w:szCs w:val="24"/>
        </w:rPr>
        <w:t xml:space="preserve">Vereador “Joel Cardoso da Luz”: </w:t>
      </w:r>
      <w:r w:rsidRPr="00DB12EE">
        <w:rPr>
          <w:sz w:val="24"/>
          <w:szCs w:val="24"/>
        </w:rPr>
        <w:t xml:space="preserve">Sr. Presidente, só uma pergunta: eu não sei se cabe no Projeto a gente colocar, se, o senhor que é o autor do Projeto, na questão de pagamentos. Porque, às vezes, a pessoa quer comprar, mas às vezes, quando </w:t>
      </w:r>
      <w:r w:rsidRPr="00DB12EE">
        <w:rPr>
          <w:sz w:val="24"/>
          <w:szCs w:val="24"/>
        </w:rPr>
        <w:lastRenderedPageBreak/>
        <w:t xml:space="preserve">o valor é... vai fazer o valor, a Prefeitura. Mas aí não </w:t>
      </w:r>
      <w:proofErr w:type="gramStart"/>
      <w:r w:rsidRPr="00DB12EE">
        <w:rPr>
          <w:sz w:val="24"/>
          <w:szCs w:val="24"/>
        </w:rPr>
        <w:t>parcela-se</w:t>
      </w:r>
      <w:proofErr w:type="gramEnd"/>
      <w:r w:rsidRPr="00DB12EE">
        <w:rPr>
          <w:sz w:val="24"/>
          <w:szCs w:val="24"/>
        </w:rPr>
        <w:t xml:space="preserve">. Ou se tem parcelamento isso aí. Ou só cabe ao Poder Executivo dizer sobre a questão do valor e do parcelamento? </w:t>
      </w:r>
      <w:r w:rsidR="00BA436B" w:rsidRPr="00BA436B">
        <w:rPr>
          <w:b/>
          <w:sz w:val="24"/>
          <w:szCs w:val="24"/>
        </w:rPr>
        <w:t xml:space="preserve">“Vereador “Décio Marmirolli”: </w:t>
      </w:r>
      <w:r w:rsidRPr="00DB12EE">
        <w:rPr>
          <w:sz w:val="24"/>
          <w:szCs w:val="24"/>
        </w:rPr>
        <w:t>Joel</w:t>
      </w:r>
      <w:proofErr w:type="gramStart"/>
      <w:r w:rsidRPr="00DB12EE">
        <w:rPr>
          <w:sz w:val="24"/>
          <w:szCs w:val="24"/>
        </w:rPr>
        <w:t>...</w:t>
      </w:r>
      <w:r w:rsidR="00BA436B" w:rsidRPr="00BA436B">
        <w:rPr>
          <w:b/>
          <w:sz w:val="24"/>
          <w:szCs w:val="24"/>
        </w:rPr>
        <w:t>“</w:t>
      </w:r>
      <w:proofErr w:type="gramEnd"/>
      <w:r w:rsidR="00BA436B" w:rsidRPr="00BA436B">
        <w:rPr>
          <w:b/>
          <w:sz w:val="24"/>
          <w:szCs w:val="24"/>
        </w:rPr>
        <w:t xml:space="preserve">Vereador “Joel Cardoso da Luz”: </w:t>
      </w:r>
      <w:r w:rsidRPr="00DB12EE">
        <w:rPr>
          <w:sz w:val="24"/>
          <w:szCs w:val="24"/>
        </w:rPr>
        <w:t xml:space="preserve">Ô Presidente, está sem </w:t>
      </w:r>
      <w:proofErr w:type="spellStart"/>
      <w:r w:rsidRPr="00DB12EE">
        <w:rPr>
          <w:sz w:val="24"/>
          <w:szCs w:val="24"/>
        </w:rPr>
        <w:t>som.</w:t>
      </w:r>
      <w:r w:rsidR="00BA436B" w:rsidRPr="00BA436B">
        <w:rPr>
          <w:b/>
          <w:sz w:val="24"/>
          <w:szCs w:val="24"/>
        </w:rPr>
        <w:t>“Vereador</w:t>
      </w:r>
      <w:proofErr w:type="spellEnd"/>
      <w:r w:rsidR="00BA436B" w:rsidRPr="00BA436B">
        <w:rPr>
          <w:b/>
          <w:sz w:val="24"/>
          <w:szCs w:val="24"/>
        </w:rPr>
        <w:t xml:space="preserve"> “Décio Marmirolli”: </w:t>
      </w:r>
      <w:r w:rsidRPr="00DB12EE">
        <w:rPr>
          <w:sz w:val="24"/>
          <w:szCs w:val="24"/>
        </w:rPr>
        <w:t>Joel, o parcelamento é do Executivo.</w:t>
      </w:r>
      <w:r w:rsidR="00CB0626">
        <w:rPr>
          <w:sz w:val="24"/>
          <w:szCs w:val="24"/>
        </w:rPr>
        <w:t xml:space="preserve"> </w:t>
      </w:r>
      <w:r w:rsidR="00BA436B" w:rsidRPr="00BA436B">
        <w:rPr>
          <w:b/>
          <w:sz w:val="24"/>
          <w:szCs w:val="24"/>
        </w:rPr>
        <w:t xml:space="preserve">“Vereador “Joel Cardoso da Luz”: </w:t>
      </w:r>
      <w:r w:rsidRPr="00DB12EE">
        <w:rPr>
          <w:sz w:val="24"/>
          <w:szCs w:val="24"/>
        </w:rPr>
        <w:t xml:space="preserve">Do Executivo, </w:t>
      </w:r>
      <w:proofErr w:type="gramStart"/>
      <w:r w:rsidRPr="00DB12EE">
        <w:rPr>
          <w:sz w:val="24"/>
          <w:szCs w:val="24"/>
        </w:rPr>
        <w:t>né?--</w:t>
      </w:r>
      <w:proofErr w:type="gramEnd"/>
      <w:r w:rsidRPr="00DB12EE">
        <w:rPr>
          <w:i/>
          <w:sz w:val="24"/>
          <w:szCs w:val="24"/>
        </w:rPr>
        <w:t>[Falas sobrepostas]</w:t>
      </w:r>
      <w:r w:rsidR="00BA436B" w:rsidRPr="00BA436B">
        <w:rPr>
          <w:b/>
          <w:sz w:val="24"/>
          <w:szCs w:val="24"/>
        </w:rPr>
        <w:t xml:space="preserve">“Vereador “Décio Marmirolli”: </w:t>
      </w:r>
      <w:r w:rsidRPr="00DB12EE">
        <w:rPr>
          <w:sz w:val="24"/>
          <w:szCs w:val="24"/>
        </w:rPr>
        <w:t xml:space="preserve">Ele pode destinar o parcelamento, inclusive, os valores-- </w:t>
      </w:r>
      <w:r w:rsidRPr="00DB12EE">
        <w:rPr>
          <w:i/>
          <w:sz w:val="24"/>
          <w:szCs w:val="24"/>
        </w:rPr>
        <w:t>[Falas sobrepostas]</w:t>
      </w:r>
      <w:r w:rsidR="00BA436B" w:rsidRPr="00BA436B">
        <w:rPr>
          <w:b/>
          <w:sz w:val="24"/>
          <w:szCs w:val="24"/>
        </w:rPr>
        <w:t xml:space="preserve">“Vereador “Joel Cardoso da Luz”: </w:t>
      </w:r>
      <w:r w:rsidRPr="00DB12EE">
        <w:rPr>
          <w:sz w:val="24"/>
          <w:szCs w:val="24"/>
        </w:rPr>
        <w:t xml:space="preserve">Os valores. Beleza, </w:t>
      </w:r>
      <w:proofErr w:type="gramStart"/>
      <w:r w:rsidRPr="00DB12EE">
        <w:rPr>
          <w:sz w:val="24"/>
          <w:szCs w:val="24"/>
        </w:rPr>
        <w:t>respondido.</w:t>
      </w:r>
      <w:r w:rsidRPr="00DB12EE">
        <w:rPr>
          <w:i/>
          <w:sz w:val="24"/>
          <w:szCs w:val="24"/>
        </w:rPr>
        <w:t>[</w:t>
      </w:r>
      <w:proofErr w:type="gramEnd"/>
      <w:r w:rsidRPr="00DB12EE">
        <w:rPr>
          <w:i/>
          <w:sz w:val="24"/>
          <w:szCs w:val="24"/>
        </w:rPr>
        <w:t>Falas sobrepostas]</w:t>
      </w:r>
      <w:r w:rsidR="00BA436B" w:rsidRPr="00BA436B">
        <w:rPr>
          <w:b/>
          <w:sz w:val="24"/>
          <w:szCs w:val="24"/>
        </w:rPr>
        <w:t xml:space="preserve">“Vereador “Décio Marmirolli”: </w:t>
      </w:r>
      <w:r w:rsidRPr="00DB12EE">
        <w:rPr>
          <w:sz w:val="24"/>
          <w:szCs w:val="24"/>
        </w:rPr>
        <w:t xml:space="preserve">Então, tem que fazer </w:t>
      </w:r>
      <w:r w:rsidRPr="00DB12EE">
        <w:rPr>
          <w:i/>
          <w:sz w:val="24"/>
          <w:szCs w:val="24"/>
        </w:rPr>
        <w:t>[Ininteligível]</w:t>
      </w:r>
      <w:r w:rsidRPr="00DB12EE">
        <w:rPr>
          <w:sz w:val="24"/>
          <w:szCs w:val="24"/>
        </w:rPr>
        <w:t xml:space="preserve"> imobiliária, os valores, né, e tem os valores que é feito o pagamento à vista ou parcelamento. </w:t>
      </w:r>
      <w:r w:rsidR="00BA436B" w:rsidRPr="00BA436B">
        <w:rPr>
          <w:b/>
          <w:sz w:val="24"/>
          <w:szCs w:val="24"/>
        </w:rPr>
        <w:t xml:space="preserve">“Vereador “Joel Cardoso da Luz”: </w:t>
      </w:r>
      <w:r w:rsidRPr="00DB12EE">
        <w:rPr>
          <w:sz w:val="24"/>
          <w:szCs w:val="24"/>
        </w:rPr>
        <w:t xml:space="preserve">Parcelado. Certinho. </w:t>
      </w:r>
      <w:r w:rsidRPr="00DB12EE">
        <w:rPr>
          <w:b/>
          <w:i/>
          <w:sz w:val="24"/>
          <w:szCs w:val="24"/>
          <w:u w:val="single"/>
        </w:rPr>
        <w:t xml:space="preserve">“Sr. Presidente “Willian Souza”: </w:t>
      </w:r>
      <w:r w:rsidRPr="00DB12EE">
        <w:rPr>
          <w:sz w:val="24"/>
          <w:szCs w:val="24"/>
        </w:rPr>
        <w:t xml:space="preserve">Obrigado, Vereador Décio. </w:t>
      </w:r>
      <w:r w:rsidR="00BA436B" w:rsidRPr="00BA436B">
        <w:rPr>
          <w:b/>
          <w:sz w:val="24"/>
          <w:szCs w:val="24"/>
        </w:rPr>
        <w:t xml:space="preserve">“Vereador “Sebastião Corrêa”:  </w:t>
      </w:r>
      <w:r w:rsidRPr="00DB12EE">
        <w:rPr>
          <w:sz w:val="24"/>
          <w:szCs w:val="24"/>
        </w:rPr>
        <w:t xml:space="preserve">Sr. Presidente, questão de ordem. </w:t>
      </w:r>
      <w:r w:rsidRPr="00DB12EE">
        <w:rPr>
          <w:b/>
          <w:i/>
          <w:sz w:val="24"/>
          <w:szCs w:val="24"/>
          <w:u w:val="single"/>
        </w:rPr>
        <w:t xml:space="preserve">“Sr. Presidente “Willian Souza”: </w:t>
      </w:r>
      <w:r w:rsidRPr="00DB12EE">
        <w:rPr>
          <w:sz w:val="24"/>
          <w:szCs w:val="24"/>
        </w:rPr>
        <w:t xml:space="preserve">Questão de ordem do Vereador Sebastião Correa. </w:t>
      </w:r>
      <w:r w:rsidR="00BA436B" w:rsidRPr="00BA436B">
        <w:rPr>
          <w:b/>
          <w:sz w:val="24"/>
          <w:szCs w:val="24"/>
        </w:rPr>
        <w:t xml:space="preserve">“Vereador “Sebastião Corrêa”:  </w:t>
      </w:r>
      <w:r w:rsidRPr="00DB12EE">
        <w:rPr>
          <w:sz w:val="24"/>
          <w:szCs w:val="24"/>
        </w:rPr>
        <w:t xml:space="preserve">É, obrigado! Então, Sr. Presidente, Nobres Vereadores. Isso é muito bom para agilizar, porque tem um pedido de uma pessoa que fez a compra da viela, já faz cinco anos que está na Prefeitura! E não tem legislação, não consegue resolver, né? Não têm valores, não tem nada... e a família está precisando resolver o problema de uma viela sanitária e não consegue resolver! Faz cinco anos que está protocolado na Prefeitura! Isso acho que vai ajudar muito para agilizar essas situações, né? E outras que virão por aí. </w:t>
      </w:r>
      <w:r w:rsidR="00BA436B" w:rsidRPr="00BA436B">
        <w:rPr>
          <w:b/>
          <w:sz w:val="24"/>
          <w:szCs w:val="24"/>
        </w:rPr>
        <w:t xml:space="preserve">“Vereador “Hélio Silva”: </w:t>
      </w:r>
      <w:r w:rsidRPr="00DB12EE">
        <w:rPr>
          <w:sz w:val="24"/>
          <w:szCs w:val="24"/>
        </w:rPr>
        <w:t xml:space="preserve">Questão de ordem, Sr. Presidente. </w:t>
      </w:r>
      <w:r w:rsidRPr="00DB12EE">
        <w:rPr>
          <w:i/>
          <w:sz w:val="24"/>
          <w:szCs w:val="24"/>
        </w:rPr>
        <w:t xml:space="preserve">[Falas </w:t>
      </w:r>
      <w:proofErr w:type="gramStart"/>
      <w:r w:rsidRPr="00DB12EE">
        <w:rPr>
          <w:i/>
          <w:sz w:val="24"/>
          <w:szCs w:val="24"/>
        </w:rPr>
        <w:t>sobrepostas]</w:t>
      </w:r>
      <w:r w:rsidRPr="00DB12EE">
        <w:rPr>
          <w:b/>
          <w:i/>
          <w:sz w:val="24"/>
          <w:szCs w:val="24"/>
          <w:u w:val="single"/>
        </w:rPr>
        <w:t>“</w:t>
      </w:r>
      <w:proofErr w:type="gramEnd"/>
      <w:r w:rsidRPr="00DB12EE">
        <w:rPr>
          <w:b/>
          <w:i/>
          <w:sz w:val="24"/>
          <w:szCs w:val="24"/>
          <w:u w:val="single"/>
        </w:rPr>
        <w:t xml:space="preserve">Sr. Presidente “Willian Souza”: </w:t>
      </w:r>
      <w:r w:rsidRPr="00DB12EE">
        <w:rPr>
          <w:sz w:val="24"/>
          <w:szCs w:val="24"/>
        </w:rPr>
        <w:t xml:space="preserve">Questão de ordem do Vereador Hélio. </w:t>
      </w:r>
      <w:r w:rsidR="00BA436B" w:rsidRPr="00BA436B">
        <w:rPr>
          <w:b/>
          <w:sz w:val="24"/>
          <w:szCs w:val="24"/>
        </w:rPr>
        <w:t xml:space="preserve">“Vereador “Hélio Silva”: </w:t>
      </w:r>
      <w:r w:rsidRPr="00DB12EE">
        <w:rPr>
          <w:sz w:val="24"/>
          <w:szCs w:val="24"/>
        </w:rPr>
        <w:t xml:space="preserve">Sr. Presidente, Nobres Pares, eu ouvi aqui do Vereador Tião, a questão do problema da, da viela aí, Vereador Tião: talvez seja, porque o senhor disse aí, se eu ouvi bem, talvez seja porque é viela sanitária. Viela sanitária tem um... é diferente! Viela sanitária não se pode vender! Viela sanitária não se vende! O Projeto do Vereador Willian não é de viela sanitária, entendeu? Às vezes, está lá há cinco anos para dar um Parecer, mas o Parecer não veio porque a viela que quer ser comprada é de viela sanitária, acredito eu! Muito obrigado, Sr. Presidente. </w:t>
      </w:r>
      <w:r w:rsidR="00BA436B" w:rsidRPr="00BA436B">
        <w:rPr>
          <w:b/>
          <w:sz w:val="24"/>
          <w:szCs w:val="24"/>
        </w:rPr>
        <w:t xml:space="preserve">“Vereador “Ulisses Gomes”: </w:t>
      </w:r>
      <w:r w:rsidRPr="00DB12EE">
        <w:rPr>
          <w:sz w:val="24"/>
          <w:szCs w:val="24"/>
        </w:rPr>
        <w:t xml:space="preserve">Questão de ordem, Sr. Presidente. </w:t>
      </w:r>
      <w:r w:rsidR="00BA436B" w:rsidRPr="00BA436B">
        <w:rPr>
          <w:b/>
          <w:sz w:val="24"/>
          <w:szCs w:val="24"/>
        </w:rPr>
        <w:t xml:space="preserve">“Vereador “Sebastião Corrêa”:  </w:t>
      </w:r>
      <w:r w:rsidRPr="00DB12EE">
        <w:rPr>
          <w:sz w:val="24"/>
          <w:szCs w:val="24"/>
        </w:rPr>
        <w:t xml:space="preserve">Não, Vereador! Mas já tem o Parecer da BRK, inclusive, dando favorável à venda porque não tem necessidade. É que dentro da Secretaria de Obras também está parado! Já tem o Parecer da BRK! </w:t>
      </w:r>
      <w:r w:rsidR="00BA436B" w:rsidRPr="00BA436B">
        <w:rPr>
          <w:b/>
          <w:sz w:val="24"/>
          <w:szCs w:val="24"/>
        </w:rPr>
        <w:t xml:space="preserve">“Vereador “Ulisses Gomes”: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Eu vou passar a V.Exa., Vereador Ulisses, só para contribuir com o Vereador Hélio e com o Vereador Tião. No Art. 2º do Projeto de Lei, ele fala: “Vielas, que são passagens destinadas à circulação exclusiva de pedestre”; o Art. 2º: “Vielas sanitárias, que são aquelas instituídas nos lotes para o escoamento de esgoto, água pluvial ou proveniente de lavagem de quintais e escoamento de piscinas; becos, que são as vielas que não possuem saídas; cabeças de quadra, que são áreas localizadas nas esquinas das quadras e as áreas resultantes da sobra da pista de rolamento aprovada no parcelamento do solo”. Ou seja, nós colocamos bem completo aqui esses </w:t>
      </w:r>
      <w:proofErr w:type="spellStart"/>
      <w:r w:rsidRPr="00DB12EE">
        <w:rPr>
          <w:sz w:val="24"/>
          <w:szCs w:val="24"/>
        </w:rPr>
        <w:t>pontuamentos</w:t>
      </w:r>
      <w:proofErr w:type="spellEnd"/>
      <w:r w:rsidRPr="00DB12EE">
        <w:rPr>
          <w:sz w:val="24"/>
          <w:szCs w:val="24"/>
        </w:rPr>
        <w:t xml:space="preserve">(F), o Vereador Décio pontuou, existem proprietários aí que está com pedacinho irregular que, às vezes, a Prefeitura é obrigada, inclusive, a entrar com reintegração de posse daquele pedaço que estava, e responde(F), daí o cara tem que construir um pedaço, de derrubar um pedaço do muro, derrubar um pedaço... enfim. Então, existe aqui todo esse Parecer e ele não foi feito por mim apenas: eu não gosto de dizer que foi feito porque daí eu vou parecer prepotente. Isso aqui foi elaborado por funcionários concursados da Prefeitura que deram as suas opiniões, porque eu pedi a eles, perguntei se eles podiam me ajudar, colaborar e aqui fizeram. Então, é esse o Projeto, está formulado por várias mãos. </w:t>
      </w:r>
      <w:r w:rsidR="00BA436B" w:rsidRPr="00BA436B">
        <w:rPr>
          <w:b/>
          <w:sz w:val="24"/>
          <w:szCs w:val="24"/>
        </w:rPr>
        <w:t xml:space="preserve">“Vereador “Rubens Champam”: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Ulisses, primeiro. </w:t>
      </w:r>
      <w:r w:rsidR="00BA436B" w:rsidRPr="00BA436B">
        <w:rPr>
          <w:b/>
          <w:sz w:val="24"/>
          <w:szCs w:val="24"/>
        </w:rPr>
        <w:t xml:space="preserve">“Vereador “Ulisses Gomes”: </w:t>
      </w:r>
      <w:r w:rsidRPr="00DB12EE">
        <w:rPr>
          <w:sz w:val="24"/>
          <w:szCs w:val="24"/>
        </w:rPr>
        <w:t xml:space="preserve">Presidente, eu já queria parabenizar pelo Projeto, porque nós temos essa, nós temos que organizar essa situação na nossa Cidade. Uma situação muito complexa; acredito eu que o Décio Marmirolli, né, o Pedido de Vista do Projeto, eu acho que ele veio até numa boa hora, para poder até </w:t>
      </w:r>
      <w:r w:rsidRPr="00DB12EE">
        <w:rPr>
          <w:sz w:val="24"/>
          <w:szCs w:val="24"/>
        </w:rPr>
        <w:lastRenderedPageBreak/>
        <w:t xml:space="preserve">melhorar ele um pouco aí... Porque essa questão da passagem de pedestre ela é muito, precisa estar em consonância com a comunidade. Aí não tem jeito de a gente não fazer em consonância com a comunidade porque são locais deles há muitos anos, porque, às vezes, eles trafegam por ali, e precisa manter isso, por isso tem que ter, nós que ter esse... no Projeto tem que ter essa preocupação de garantir a participação da comunidade. Agora, precisa mesmo, o Projeto veio numa boa hora porque nós temos muita dificuldade com essas vielas, com cabeças de viela, com situações de confusão mesmo entre os vizinhos, em viela... eu acho que o Projeto veio numa boa hora. Eu acho que você usou bem, você conversou bem aí com o planejamento, com os técnicos... porque sabe a dificuldade que passa isso, as demandas que chega, as reclamações que chega. Então, o Projeto veio numa boa hora, eu acho que agora é só organizar ele, fazer uma Emenda aí para poder melhorar a questão do pedestre ali, organizar junto com a comunidade. Mas nós temos que resolver isso. O Projeto está aí, </w:t>
      </w:r>
      <w:proofErr w:type="gramStart"/>
      <w:r w:rsidRPr="00DB12EE">
        <w:rPr>
          <w:sz w:val="24"/>
          <w:szCs w:val="24"/>
        </w:rPr>
        <w:t>de, parabéns</w:t>
      </w:r>
      <w:proofErr w:type="gramEnd"/>
      <w:r w:rsidRPr="00DB12EE">
        <w:rPr>
          <w:sz w:val="24"/>
          <w:szCs w:val="24"/>
        </w:rPr>
        <w:t xml:space="preserve"> para você e vamos melhorar o Projeto, e vamos aprovar esse Projeto, porque ele é muito importante para a nossa Cidade e para a população que ali precisa daquela viela ou não precisa daquela viela. </w:t>
      </w:r>
      <w:proofErr w:type="spellStart"/>
      <w:proofErr w:type="gramStart"/>
      <w:r w:rsidRPr="00DB12EE">
        <w:rPr>
          <w:sz w:val="24"/>
          <w:szCs w:val="24"/>
        </w:rPr>
        <w:t>Parabéns!</w:t>
      </w:r>
      <w:r w:rsidR="00BA436B" w:rsidRPr="00BA436B">
        <w:rPr>
          <w:b/>
          <w:sz w:val="24"/>
          <w:szCs w:val="24"/>
        </w:rPr>
        <w:t>“</w:t>
      </w:r>
      <w:proofErr w:type="gramEnd"/>
      <w:r w:rsidR="00BA436B" w:rsidRPr="00BA436B">
        <w:rPr>
          <w:b/>
          <w:sz w:val="24"/>
          <w:szCs w:val="24"/>
        </w:rPr>
        <w:t>Vereador</w:t>
      </w:r>
      <w:proofErr w:type="spellEnd"/>
      <w:r w:rsidR="00BA436B" w:rsidRPr="00BA436B">
        <w:rPr>
          <w:b/>
          <w:sz w:val="24"/>
          <w:szCs w:val="24"/>
        </w:rPr>
        <w:t xml:space="preserve"> “Rudinei Lobo”: </w:t>
      </w:r>
      <w:r w:rsidRPr="00DB12EE">
        <w:rPr>
          <w:sz w:val="24"/>
          <w:szCs w:val="24"/>
        </w:rPr>
        <w:t xml:space="preserve">Questão de ordem, Sr. Presidente! Questão de </w:t>
      </w:r>
      <w:proofErr w:type="gramStart"/>
      <w:r w:rsidRPr="00DB12EE">
        <w:rPr>
          <w:sz w:val="24"/>
          <w:szCs w:val="24"/>
        </w:rPr>
        <w:t>ordem.</w:t>
      </w:r>
      <w:r w:rsidRPr="00DB12EE">
        <w:rPr>
          <w:b/>
          <w:i/>
          <w:sz w:val="24"/>
          <w:szCs w:val="24"/>
          <w:u w:val="single"/>
        </w:rPr>
        <w:t>“</w:t>
      </w:r>
      <w:proofErr w:type="spellStart"/>
      <w:proofErr w:type="gramEnd"/>
      <w:r w:rsidRPr="00DB12EE">
        <w:rPr>
          <w:b/>
          <w:i/>
          <w:sz w:val="24"/>
          <w:szCs w:val="24"/>
          <w:u w:val="single"/>
        </w:rPr>
        <w:t>Sr</w:t>
      </w:r>
      <w:proofErr w:type="spellEnd"/>
      <w:r w:rsidRPr="00DB12EE">
        <w:rPr>
          <w:b/>
          <w:i/>
          <w:sz w:val="24"/>
          <w:szCs w:val="24"/>
          <w:u w:val="single"/>
        </w:rPr>
        <w:t xml:space="preserve">. Presidente “Willian Souza”: </w:t>
      </w:r>
      <w:r w:rsidRPr="00DB12EE">
        <w:rPr>
          <w:sz w:val="24"/>
          <w:szCs w:val="24"/>
        </w:rPr>
        <w:t xml:space="preserve">Questão de ordem do Vereador Rudinei Lobo. </w:t>
      </w:r>
      <w:r w:rsidR="00BA436B" w:rsidRPr="00BA436B">
        <w:rPr>
          <w:b/>
          <w:sz w:val="24"/>
          <w:szCs w:val="24"/>
        </w:rPr>
        <w:t xml:space="preserve">“Vereador “Rudinei Lobo”: </w:t>
      </w:r>
      <w:r w:rsidRPr="00DB12EE">
        <w:rPr>
          <w:sz w:val="24"/>
          <w:szCs w:val="24"/>
        </w:rPr>
        <w:t xml:space="preserve">Quero parabenizar o Vereador pela iniciativa do Projeto, e esses dias eu fui questionado por uma moradora, a Ivone, que ela tem interessante em comprar, e eu falei para ela: “Olha, tem um Projeto na Câmara que está falando sobre isso”. A viela é igual uma lombada: ela vai, a lombada beneficia só o cidadão que mora na frente; quem passa, reclama. E a viela é a mesma coisa. Aí ela vai beneficiar o morador do lado (que vai ficar um pouco com terreno maior), mas, porém, vai atrasar o lado de quem passa. Só que, quem tem uma viela é um transtorno. Aqui no </w:t>
      </w:r>
      <w:proofErr w:type="spellStart"/>
      <w:r w:rsidRPr="00DB12EE">
        <w:rPr>
          <w:sz w:val="24"/>
          <w:szCs w:val="24"/>
        </w:rPr>
        <w:t>Florely</w:t>
      </w:r>
      <w:proofErr w:type="spellEnd"/>
      <w:r w:rsidRPr="00DB12EE">
        <w:rPr>
          <w:sz w:val="24"/>
          <w:szCs w:val="24"/>
        </w:rPr>
        <w:t xml:space="preserve"> tem muita viela. A gente tem um problema, como foi dito aí, questão de limpeza, sujeira; o camarada muda, ele larga todos os móveis, cachorro morto, tudo o que não presta do lado da viela: vai embora e deixa para o vizinho do lado. Tem que fechar sim, né? No caso de quem dá a volta, de que é utilizado, dá uma volta mais longe! Não tem outro jeito. A gente tem que beneficiar quem está com problema ali, dia a dia, toda hora: é um ladrão que pula no quintal do outro, é o pessoal que vai usar droga, é o pessoal que fica namorando nas vielas... é tudo que não presta tem na viela. E a questão dessa viela que o senhor citou ali, da limpeza ali, ali é um caos! Mas ali foi um erro de Projeto, quando foi feito os predinhos... O primeiro síndico, ele queria que, ele citou para a construtora que viesse com o muro até a escola; só que aí o pessoal lá não queria que o DAE (que na época era DAE), queria que entrasse dentro do condomínio para poder mexer no esgoto, como o senhor citou aí. Aí vai mexer na água pluvial e no esgoto; aí tem que entrar com máquina pesada, sujar dentro do condomínio, condomínio é uma coisa mais </w:t>
      </w:r>
      <w:proofErr w:type="spellStart"/>
      <w:r w:rsidRPr="00DB12EE">
        <w:rPr>
          <w:sz w:val="24"/>
          <w:szCs w:val="24"/>
        </w:rPr>
        <w:t>chiquezinha</w:t>
      </w:r>
      <w:proofErr w:type="spellEnd"/>
      <w:r w:rsidRPr="00DB12EE">
        <w:rPr>
          <w:sz w:val="24"/>
          <w:szCs w:val="24"/>
        </w:rPr>
        <w:t xml:space="preserve">, entendeu? Então, tem esse problema aí. Mas já que o pessoal tem a disposição de comprar, seria uma boa. Tanto que vai trazer economia para os cofres públicos e segurança para os moradores. Eu acho que, em nível municipal, é muito boa, tá? Eu, de antemão, eu vou votar contrário ao Pedido de Vista. Obrigado. </w:t>
      </w:r>
      <w:r w:rsidR="00BA436B" w:rsidRPr="00BA436B">
        <w:rPr>
          <w:b/>
          <w:sz w:val="24"/>
          <w:szCs w:val="24"/>
        </w:rPr>
        <w:t xml:space="preserve">“Vereador “Hélio Silva”: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Exmo. Vereador Hélio. </w:t>
      </w:r>
      <w:r w:rsidR="00BA436B" w:rsidRPr="00BA436B">
        <w:rPr>
          <w:b/>
          <w:sz w:val="24"/>
          <w:szCs w:val="24"/>
        </w:rPr>
        <w:t xml:space="preserve">“Vereador “Hélio Silva”: </w:t>
      </w:r>
      <w:proofErr w:type="gramStart"/>
      <w:r w:rsidRPr="00DB12EE">
        <w:rPr>
          <w:sz w:val="24"/>
          <w:szCs w:val="24"/>
        </w:rPr>
        <w:t>Presidente?</w:t>
      </w:r>
      <w:r w:rsidRPr="00DB12EE">
        <w:rPr>
          <w:b/>
          <w:i/>
          <w:sz w:val="24"/>
          <w:szCs w:val="24"/>
          <w:u w:val="single"/>
        </w:rPr>
        <w:t>“</w:t>
      </w:r>
      <w:proofErr w:type="spellStart"/>
      <w:proofErr w:type="gramEnd"/>
      <w:r w:rsidRPr="00DB12EE">
        <w:rPr>
          <w:b/>
          <w:i/>
          <w:sz w:val="24"/>
          <w:szCs w:val="24"/>
          <w:u w:val="single"/>
        </w:rPr>
        <w:t>Sr</w:t>
      </w:r>
      <w:proofErr w:type="spellEnd"/>
      <w:r w:rsidRPr="00DB12EE">
        <w:rPr>
          <w:b/>
          <w:i/>
          <w:sz w:val="24"/>
          <w:szCs w:val="24"/>
          <w:u w:val="single"/>
        </w:rPr>
        <w:t xml:space="preserve">. Presidente “Willian Souza”: </w:t>
      </w:r>
      <w:r w:rsidRPr="00DB12EE">
        <w:rPr>
          <w:sz w:val="24"/>
          <w:szCs w:val="24"/>
        </w:rPr>
        <w:t xml:space="preserve">Oi, </w:t>
      </w:r>
      <w:proofErr w:type="spellStart"/>
      <w:r w:rsidRPr="00DB12EE">
        <w:rPr>
          <w:sz w:val="24"/>
          <w:szCs w:val="24"/>
        </w:rPr>
        <w:t>Excelência.</w:t>
      </w:r>
      <w:r w:rsidR="00BA436B" w:rsidRPr="00BA436B">
        <w:rPr>
          <w:b/>
          <w:sz w:val="24"/>
          <w:szCs w:val="24"/>
        </w:rPr>
        <w:t>“Vereador</w:t>
      </w:r>
      <w:proofErr w:type="spellEnd"/>
      <w:r w:rsidR="00BA436B" w:rsidRPr="00BA436B">
        <w:rPr>
          <w:b/>
          <w:sz w:val="24"/>
          <w:szCs w:val="24"/>
        </w:rPr>
        <w:t xml:space="preserve"> “Hélio Silva”: </w:t>
      </w:r>
      <w:r w:rsidRPr="00DB12EE">
        <w:rPr>
          <w:sz w:val="24"/>
          <w:szCs w:val="24"/>
        </w:rPr>
        <w:t xml:space="preserve">Eu queria, eu queria dizer aqui que eu já tive algumas contestações sobre vielas também, eu acredito que todos Nobres Pares já tiveram, né? E eu procurei saber pela parte técnica, fui nas Secretarias e, na realidade, funciona mais ou menos assim, né: a viela é possível se comprar hoje. Mas para isso tem que ter concordância de ambas as partes. Por quê? Quando se tem uma viela e tem morador do lado de baixo e morador do lado de cima da viela, a metade só do lado de baixo que pode ser comprada pelo morador debaixo; a metade do lado de cima, só o morador de cima pode comprar. A não ser que entre em concordância de um deixar com que o outro compre as duas partes, caso contrário, só pode ficar com a metade de baixo, o morador de baixo. Então, tem que verificar isso aí porque, às vezes, não sei se </w:t>
      </w:r>
      <w:r w:rsidRPr="00DB12EE">
        <w:rPr>
          <w:sz w:val="24"/>
          <w:szCs w:val="24"/>
        </w:rPr>
        <w:lastRenderedPageBreak/>
        <w:t>está no Projeto do senhor, essa cláusula</w:t>
      </w:r>
      <w:proofErr w:type="gramStart"/>
      <w:r w:rsidRPr="00DB12EE">
        <w:rPr>
          <w:sz w:val="24"/>
          <w:szCs w:val="24"/>
        </w:rPr>
        <w:t>...</w:t>
      </w:r>
      <w:proofErr w:type="gramEnd"/>
      <w:r w:rsidRPr="00DB12EE">
        <w:rPr>
          <w:sz w:val="24"/>
          <w:szCs w:val="24"/>
        </w:rPr>
        <w:t xml:space="preserve"> mas é importante, é importante verificar porque tem, se tiver que colocar no Projeto, seria muito importante porque... Como é que você que mora embaixo e eu moro em cima: eu quero ficar com a viela inteira, você também. Então, o que é que acontece? Vai dar confronto entre os moradores. E lá na parte técnica diz: “Você só pode comprar a metade. Caso o de baixo não queira comprar a outra metade, ele tem que assinar uma autorização dizendo que você pode ficar com a outra parte de baixo também, para você comprar a viela, o lado inteiro”. Que, na verdade, a viela são quatro partes: duas partes do fundo e duas partes da frente. Então, tem tudo isso, está bom? Muito obrigado! </w:t>
      </w:r>
      <w:r w:rsidR="00BA436B" w:rsidRPr="00BA436B">
        <w:rPr>
          <w:b/>
          <w:sz w:val="24"/>
          <w:szCs w:val="24"/>
        </w:rPr>
        <w:t xml:space="preserve">“Vereador “Rubens Champam”: </w:t>
      </w:r>
      <w:r w:rsidRPr="00DB12EE">
        <w:rPr>
          <w:sz w:val="24"/>
          <w:szCs w:val="24"/>
        </w:rPr>
        <w:t xml:space="preserve">Questão de ordem, Presidente. </w:t>
      </w:r>
      <w:r w:rsidRPr="00DB12EE">
        <w:rPr>
          <w:b/>
          <w:i/>
          <w:sz w:val="24"/>
          <w:szCs w:val="24"/>
          <w:u w:val="single"/>
        </w:rPr>
        <w:t xml:space="preserve">“Sr. Presidente “Willian Souza”: </w:t>
      </w:r>
      <w:r w:rsidRPr="00DB12EE">
        <w:rPr>
          <w:sz w:val="24"/>
          <w:szCs w:val="24"/>
        </w:rPr>
        <w:t xml:space="preserve">Obrigado, Vereador Hélio, pela colaboração. Vereador Rubens Champam. </w:t>
      </w:r>
      <w:r w:rsidR="00BA436B" w:rsidRPr="00BA436B">
        <w:rPr>
          <w:b/>
          <w:sz w:val="24"/>
          <w:szCs w:val="24"/>
        </w:rPr>
        <w:t xml:space="preserve">“Vereador “Rubens Champam”: </w:t>
      </w:r>
      <w:r w:rsidRPr="00DB12EE">
        <w:rPr>
          <w:sz w:val="24"/>
          <w:szCs w:val="24"/>
        </w:rPr>
        <w:t xml:space="preserve">Obrigado, Sr. Presidente! Eu estava aqui aguardando, mas os Nobres colegas estão assim... Primeiro que eu acho que o Projeto é interessantíssimo, até para a gente regularizar essa questão de viela no Município de Sumaré. Porque a gente nota que em outros municípios já foram feitos essa situação, já foram regulamentados. Essa servidão de passagem é importante, e existe em alguns bairros que chega a constranger, chega a deixar lixo, isso e aquilo. Eu vou votar a favor da Vista por conta que existe dúvidas de alguns colegas, tá? Por conta disso. Mas eu vou votar a favor do Projeto assim que vier, se for, eu sou favorável a esse tipo de Projeto, a esse Projeto, tá? Até porque eu acho importante regularizar. Como existe algumas dúvidas, eu vou acompanhar o Pedido de Vista do Vereador Décio Marmirolli, por conta disso. Não por conta de que achar o Projeto não seja bom. Porque eu acho que tem que regulamentar, tem que regularizar, porque existe a passagem do lixo, existe a passagem da limpeza; existe a questão da iluminação, principalmente, na... quando é noturno, as pessoas descem de madrugada; essas servidões de passagem não são fáceis, são perigosas, né? Inclusive, têm </w:t>
      </w:r>
      <w:proofErr w:type="gramStart"/>
      <w:r w:rsidRPr="00DB12EE">
        <w:rPr>
          <w:sz w:val="24"/>
          <w:szCs w:val="24"/>
        </w:rPr>
        <w:t>alguns pontos aí, né, que acaba</w:t>
      </w:r>
      <w:proofErr w:type="gramEnd"/>
      <w:r w:rsidRPr="00DB12EE">
        <w:rPr>
          <w:sz w:val="24"/>
          <w:szCs w:val="24"/>
        </w:rPr>
        <w:t xml:space="preserve"> sendo praticado alguns ilícitos. Então, Presidente, eu acho importantíssimo. Outro ponto que eu acho que é muito importante, Sr. Presidente, é a questão de valores, por conta de que nós não temos valor fixo, né, no Município. Têm alguns bairros mais valorizados, outros menos valorizados, né? Então, a gente precisa ver que têm servidões, têm vielas, né, dessas servidões de passagem que são em vários municípios, em vários bairros, e têm bairros mais valorizados e outros menos valorizados. Então, não tem uma tabela; e o Vereador Décio expôs muito bem, que quem vai definir, quem vai determinar isso é o Poder Público através de uma avaliação imobiliária, né? Conforme aquela região de que tem aquela viela. Então, Sr. Presidente, eu vou acompanhar, vou até adiantar o meu voto, vou acompanhar o Pedido de Vista do Vereador Décio Marmirolli, entretanto, sou a favor do Projeto, tá? Se vier o Projeto, só vir sem a Vista ou com a Vista, o meu voto é favorável, Sr. Presidente. </w:t>
      </w:r>
      <w:r w:rsidR="00BA436B" w:rsidRPr="00BA436B">
        <w:rPr>
          <w:b/>
          <w:sz w:val="24"/>
          <w:szCs w:val="24"/>
        </w:rPr>
        <w:t xml:space="preserve">“Vereador “Josué Cardozo”:  </w:t>
      </w:r>
      <w:r w:rsidRPr="00DB12EE">
        <w:rPr>
          <w:sz w:val="24"/>
          <w:szCs w:val="24"/>
        </w:rPr>
        <w:t xml:space="preserve">Pela ordem, Sr. Presidente. </w:t>
      </w:r>
      <w:r w:rsidRPr="00DB12EE">
        <w:rPr>
          <w:b/>
          <w:i/>
          <w:sz w:val="24"/>
          <w:szCs w:val="24"/>
          <w:u w:val="single"/>
        </w:rPr>
        <w:t xml:space="preserve">“Sr. Presidente “Willian Souza”: </w:t>
      </w:r>
      <w:r w:rsidRPr="00DB12EE">
        <w:rPr>
          <w:sz w:val="24"/>
          <w:szCs w:val="24"/>
        </w:rPr>
        <w:t xml:space="preserve">Só fazer uma correção justa: o Pedido de Vista é do Vereador Ronaldo. </w:t>
      </w:r>
      <w:r w:rsidR="00BA436B" w:rsidRPr="00BA436B">
        <w:rPr>
          <w:b/>
          <w:sz w:val="24"/>
          <w:szCs w:val="24"/>
        </w:rPr>
        <w:t xml:space="preserve">“Vereador “Rubens Champam”: </w:t>
      </w:r>
      <w:r w:rsidRPr="00DB12EE">
        <w:rPr>
          <w:sz w:val="24"/>
          <w:szCs w:val="24"/>
        </w:rPr>
        <w:t>Ah, me perdoe--</w:t>
      </w:r>
      <w:r w:rsidRPr="00DB12EE">
        <w:rPr>
          <w:i/>
          <w:sz w:val="24"/>
          <w:szCs w:val="24"/>
        </w:rPr>
        <w:t xml:space="preserve">[Falas </w:t>
      </w:r>
      <w:proofErr w:type="gramStart"/>
      <w:r w:rsidRPr="00DB12EE">
        <w:rPr>
          <w:i/>
          <w:sz w:val="24"/>
          <w:szCs w:val="24"/>
        </w:rPr>
        <w:t>sobrepostas]</w:t>
      </w:r>
      <w:r w:rsidRPr="00DB12EE">
        <w:rPr>
          <w:b/>
          <w:i/>
          <w:sz w:val="24"/>
          <w:szCs w:val="24"/>
          <w:u w:val="single"/>
        </w:rPr>
        <w:t>“</w:t>
      </w:r>
      <w:proofErr w:type="gramEnd"/>
      <w:r w:rsidRPr="00DB12EE">
        <w:rPr>
          <w:b/>
          <w:i/>
          <w:sz w:val="24"/>
          <w:szCs w:val="24"/>
          <w:u w:val="single"/>
        </w:rPr>
        <w:t xml:space="preserve">Sr. Presidente “Willian Souza”: </w:t>
      </w:r>
      <w:r w:rsidRPr="00DB12EE">
        <w:rPr>
          <w:sz w:val="24"/>
          <w:szCs w:val="24"/>
        </w:rPr>
        <w:t xml:space="preserve">Eu sei que V. Exa. quer seguir o Décio em tudo, mas nem tudo dá! </w:t>
      </w:r>
      <w:r w:rsidRPr="00DB12EE">
        <w:rPr>
          <w:i/>
          <w:sz w:val="24"/>
          <w:szCs w:val="24"/>
        </w:rPr>
        <w:t>[Risos</w:t>
      </w:r>
      <w:proofErr w:type="gramStart"/>
      <w:r w:rsidRPr="00DB12EE">
        <w:rPr>
          <w:i/>
          <w:sz w:val="24"/>
          <w:szCs w:val="24"/>
        </w:rPr>
        <w:t>].</w:t>
      </w:r>
      <w:r w:rsidR="00BA436B" w:rsidRPr="00BA436B">
        <w:rPr>
          <w:b/>
          <w:sz w:val="24"/>
          <w:szCs w:val="24"/>
        </w:rPr>
        <w:t>“</w:t>
      </w:r>
      <w:proofErr w:type="gramEnd"/>
      <w:r w:rsidR="00BA436B" w:rsidRPr="00BA436B">
        <w:rPr>
          <w:b/>
          <w:sz w:val="24"/>
          <w:szCs w:val="24"/>
        </w:rPr>
        <w:t xml:space="preserve">Vereador “Rubens Champam”: </w:t>
      </w:r>
      <w:r w:rsidRPr="00DB12EE">
        <w:rPr>
          <w:sz w:val="24"/>
          <w:szCs w:val="24"/>
        </w:rPr>
        <w:t xml:space="preserve">Questão de ordem, Sr. Presidente. Desculpa, a Vista é do Vereador Ronaldo. Foi falta de atenção minha. </w:t>
      </w:r>
      <w:r w:rsidRPr="00DB12EE">
        <w:rPr>
          <w:b/>
          <w:i/>
          <w:sz w:val="24"/>
          <w:szCs w:val="24"/>
          <w:u w:val="single"/>
        </w:rPr>
        <w:t xml:space="preserve">“Sr. Presidente “Willian Souza”: </w:t>
      </w:r>
      <w:r w:rsidRPr="00DB12EE">
        <w:rPr>
          <w:sz w:val="24"/>
          <w:szCs w:val="24"/>
        </w:rPr>
        <w:t xml:space="preserve">Vereador Josué Cardozo </w:t>
      </w:r>
      <w:r w:rsidRPr="00DB12EE">
        <w:rPr>
          <w:i/>
          <w:sz w:val="24"/>
          <w:szCs w:val="24"/>
        </w:rPr>
        <w:t>[Risos].</w:t>
      </w:r>
      <w:r w:rsidRPr="00DB12EE">
        <w:rPr>
          <w:sz w:val="24"/>
          <w:szCs w:val="24"/>
        </w:rPr>
        <w:t xml:space="preserve"> </w:t>
      </w:r>
      <w:r w:rsidR="00BA436B" w:rsidRPr="00BA436B">
        <w:rPr>
          <w:b/>
          <w:sz w:val="24"/>
          <w:szCs w:val="24"/>
        </w:rPr>
        <w:t xml:space="preserve">“Vereador “Josué Cardozo”:  </w:t>
      </w:r>
      <w:r w:rsidRPr="00DB12EE">
        <w:rPr>
          <w:sz w:val="24"/>
          <w:szCs w:val="24"/>
        </w:rPr>
        <w:t xml:space="preserve">Obrigado, Sr. Presidente. Presidente, parabéns pelo Projeto: é um Projeto aí de grande relevância, por isso que está dando essa grande discussão, todos os Vereadores querem participar, né, na discussão desse Projeto... Assim como o Vereador Hélio mencionou, eu acho que </w:t>
      </w:r>
      <w:proofErr w:type="gramStart"/>
      <w:r w:rsidRPr="00DB12EE">
        <w:rPr>
          <w:sz w:val="24"/>
          <w:szCs w:val="24"/>
        </w:rPr>
        <w:t>todos os Vereadores já passou</w:t>
      </w:r>
      <w:proofErr w:type="gramEnd"/>
      <w:r w:rsidRPr="00DB12EE">
        <w:rPr>
          <w:sz w:val="24"/>
          <w:szCs w:val="24"/>
        </w:rPr>
        <w:t xml:space="preserve"> ou estão passando por essa experiência aí, essa questão das vielas. E aqui não é diferente. Aproveitando a Vista do Vereador Ronaldo, então, não sei se já consta no Projeto, como uma sugestão do Vereador Décio que é consultar a comunidade, a sociedade, né, para poder verificar a possibilidade de fechamento dessa viela: a sugestão é, se a gente for fazer uma consulta popular, uma Audiência, acaba, dificilmente acaba chegando num denominador comum. A sugestão que esse Vereador dá é que tenha um parecer, né, da Associação de Moradores </w:t>
      </w:r>
      <w:r w:rsidRPr="00DB12EE">
        <w:rPr>
          <w:sz w:val="24"/>
          <w:szCs w:val="24"/>
        </w:rPr>
        <w:lastRenderedPageBreak/>
        <w:t xml:space="preserve">daquela região. Então, aí seria um documento oficializado; anexa junto ao Processo de compra do, da viela para poder facilitar, né, a viabilidade na Secretaria que tiver tramitando. E a outra preocupação é aquilo que o Vereador Hélio mencionou: hoje, o trâmite que existe na Prefeitura, que é justo, só que é, ele é bem, bem moroso, bem lento, e por isso que eu parabenizo V.Exa. por fazer esse Projeto junto com os técnicos, né, com essa preocupação de dar mais agilidade, colocando os prazos para a execução dele. A preocupação é exatamente: você tem que pegar as assinaturas, hoje o interessado tem que pegar a assinatura dos quatro confrontantes, né? Porque é dois de cima, dois terrenos de cima e dois do fundo, aliás, dois na frente e dois do fundo. Tem que pegar assinatura dos quatro: os quatro têm que concordar para abrir mão ou querendo comprar também uma parte para poder dar viabilidade no Processo. Então, por exemplo, se tem... são quatro moradores, uma da sugestão que eu dou: se tiver três assinaturas, três concordando, abrindo mão daquela viela, aí poderia já efetuar o Processo, dar segmento no Processo. É... Nós temos um caso aqui no Jardim Rosa e Silva, que uma moradora não está... ela não está querendo assinar. </w:t>
      </w:r>
      <w:proofErr w:type="gramStart"/>
      <w:r w:rsidRPr="00DB12EE">
        <w:rPr>
          <w:sz w:val="24"/>
          <w:szCs w:val="24"/>
        </w:rPr>
        <w:t>Os três moradores já assinou</w:t>
      </w:r>
      <w:proofErr w:type="gramEnd"/>
      <w:r w:rsidRPr="00DB12EE">
        <w:rPr>
          <w:sz w:val="24"/>
          <w:szCs w:val="24"/>
        </w:rPr>
        <w:t xml:space="preserve"> e uma não assina de jeito nenhum. E com isso, o Processo está parado. Então, ou seja, são 3 contra 1 e a coisa está travada. A sugestão que eu dou para V. Exa. ver se cabe colocar isso no Projeto ou não, se tiver a assinatura da maioria ou com a concordância da maioria, para que o Processo, ele dê segmento. Obrigado, Sr. Presidente, pelo aparte. </w:t>
      </w:r>
      <w:r w:rsidR="00BA436B" w:rsidRPr="00BA436B">
        <w:rPr>
          <w:b/>
          <w:sz w:val="24"/>
          <w:szCs w:val="24"/>
        </w:rPr>
        <w:t xml:space="preserve">“Vereador “Valdir de Oliveira”: </w:t>
      </w:r>
      <w:r w:rsidRPr="00DB12EE">
        <w:rPr>
          <w:sz w:val="24"/>
          <w:szCs w:val="24"/>
        </w:rPr>
        <w:t xml:space="preserve">Questão de ordem, Sr. </w:t>
      </w:r>
      <w:proofErr w:type="gramStart"/>
      <w:r w:rsidRPr="00DB12EE">
        <w:rPr>
          <w:sz w:val="24"/>
          <w:szCs w:val="24"/>
        </w:rPr>
        <w:t>Presidente.</w:t>
      </w:r>
      <w:r w:rsidRPr="00DB12EE">
        <w:rPr>
          <w:b/>
          <w:i/>
          <w:sz w:val="24"/>
          <w:szCs w:val="24"/>
          <w:u w:val="single"/>
        </w:rPr>
        <w:t>“</w:t>
      </w:r>
      <w:proofErr w:type="spellStart"/>
      <w:proofErr w:type="gramEnd"/>
      <w:r w:rsidRPr="00DB12EE">
        <w:rPr>
          <w:b/>
          <w:i/>
          <w:sz w:val="24"/>
          <w:szCs w:val="24"/>
          <w:u w:val="single"/>
        </w:rPr>
        <w:t>Sr</w:t>
      </w:r>
      <w:proofErr w:type="spellEnd"/>
      <w:r w:rsidRPr="00DB12EE">
        <w:rPr>
          <w:b/>
          <w:i/>
          <w:sz w:val="24"/>
          <w:szCs w:val="24"/>
          <w:u w:val="single"/>
        </w:rPr>
        <w:t xml:space="preserve">. Presidente “Willian Souza”: </w:t>
      </w:r>
      <w:r w:rsidRPr="00DB12EE">
        <w:rPr>
          <w:sz w:val="24"/>
          <w:szCs w:val="24"/>
        </w:rPr>
        <w:t xml:space="preserve">Questão de ordem do Vereador Valdir de Oliveira. </w:t>
      </w:r>
      <w:r w:rsidR="00BA436B" w:rsidRPr="00BA436B">
        <w:rPr>
          <w:b/>
          <w:sz w:val="24"/>
          <w:szCs w:val="24"/>
        </w:rPr>
        <w:t xml:space="preserve">“Vereador “Valdir de Oliveira”: </w:t>
      </w:r>
      <w:r w:rsidRPr="00DB12EE">
        <w:rPr>
          <w:sz w:val="24"/>
          <w:szCs w:val="24"/>
        </w:rPr>
        <w:t>Quero parabenizá</w:t>
      </w:r>
      <w:r w:rsidRPr="00DB12EE">
        <w:rPr>
          <w:sz w:val="24"/>
          <w:szCs w:val="24"/>
        </w:rPr>
        <w:noBreakHyphen/>
        <w:t xml:space="preserve">lo pelo Projeto, antecipar até o meu voto, que eu sou favorável ao Projeto. Mas eu também, ainda tenho algumas dúvidas, várias delas foram sanadas aí pelos Nobres Pares... E eu tenho certeza que a Cidade precisa muito que esse Projeto seja aprovado, o mais rápido possível, para que a gente possa resolver esse problema, que eu chamo de "problema crônico" aqui da nossa Cidade; eu acho que todos os Vereadores aqui já passaram por uma situação de morador, de alguém pedir alguma solução para as vielas. Só que, como disse algum dos Nobres Pares, cada viela tem uma peculiaridade. Então, eu acho que o Pedido de Vista do Vereador Ronaldo é pertinente, também acho; vou votar no Pedido de Vista porque eu também tenho algumas dúvidas e acho que, juntos, a gente poderia dar uma Nobreza maior para o Projeto, mas tem o meu voto o Projeto, assim que voltar. Obrigado, Sr. Presidente. </w:t>
      </w:r>
      <w:r w:rsidR="00BA436B" w:rsidRPr="00BA436B">
        <w:rPr>
          <w:b/>
          <w:sz w:val="24"/>
          <w:szCs w:val="24"/>
          <w:u w:val="single"/>
        </w:rPr>
        <w:t xml:space="preserve">“2º Secretário “Eduardo Lima”: </w:t>
      </w:r>
      <w:r w:rsidRPr="00DB12EE">
        <w:rPr>
          <w:sz w:val="24"/>
          <w:szCs w:val="24"/>
        </w:rPr>
        <w:t xml:space="preserve">Pela ordem, Sr. Presidente. </w:t>
      </w:r>
      <w:r w:rsidRPr="00DB12EE">
        <w:rPr>
          <w:b/>
          <w:i/>
          <w:sz w:val="24"/>
          <w:szCs w:val="24"/>
          <w:u w:val="single"/>
        </w:rPr>
        <w:t xml:space="preserve">“Sr. Presidente “Willian Souza”: </w:t>
      </w:r>
      <w:r w:rsidRPr="00DB12EE">
        <w:rPr>
          <w:sz w:val="24"/>
          <w:szCs w:val="24"/>
        </w:rPr>
        <w:t xml:space="preserve">Questão de ordem do Vereador Eduardo Lima. </w:t>
      </w:r>
      <w:r w:rsidR="00BA436B" w:rsidRPr="00BA436B">
        <w:rPr>
          <w:b/>
          <w:sz w:val="24"/>
          <w:szCs w:val="24"/>
          <w:u w:val="single"/>
        </w:rPr>
        <w:t xml:space="preserve">“2º Secretário “Eduardo Lima”: </w:t>
      </w:r>
      <w:r w:rsidRPr="00DB12EE">
        <w:rPr>
          <w:sz w:val="24"/>
          <w:szCs w:val="24"/>
        </w:rPr>
        <w:t>Não quero ser redundante, Presidente, mas gostaria de parabenizá</w:t>
      </w:r>
      <w:r w:rsidRPr="00DB12EE">
        <w:rPr>
          <w:sz w:val="24"/>
          <w:szCs w:val="24"/>
        </w:rPr>
        <w:noBreakHyphen/>
        <w:t xml:space="preserve">lo pela excelente iniciativa, todos os Vereadores falaram aí muito bem sobre... É muito importante a gente conseguir fazer, realmente, viabilizar mais facilmente as desafetações dessas áreas, o seu Projeto vem de encontro a isso. A gente vê grandes dificuldades em todos os lotes que têm essas vielas de passagem de pedestres, né? Onde se torna um problemão, para o morador e, consecutivamente, para a Prefeitura, né? O loteador ele acaba fazendo isso para economizar, né, para conseguir ganhar mais lotes e não fazer uma rua ali naquele lugar, e sim fazer uma viela de passagem de pedestre. Tem um Projeto meu que foi aprovado, há um tempo atrás, que já proíbe isso nos novos loteamentos, então, já é importante, porque os novos loteamentos não podem passar de 150 metros, para as pessoas não andar tanto, né; e não pode fazer a viela só de passagem de pedestre, né? Mas é importantíssima a iniciativa, para a gente conseguir regularizar esses bairros já mais antigos que existem as vielas; já existe um Procedimento de desafetação, porém, é bem burocrático, a gente sabe; e é importante o Projeto que vem desburocratizar um pouco essa situação, facilitar a vida dos moradores; consecutivamente, auxiliar também a Prefeitura, né, nos gastos com limpeza dessas áreas, tendo que iluminar essas áreas. Então, é muito importante o Projeto. Eu não tive tanta dúvida do Projeto: por mim passaria ele agora, também. </w:t>
      </w:r>
      <w:r w:rsidRPr="00DB12EE">
        <w:rPr>
          <w:b/>
          <w:i/>
          <w:sz w:val="24"/>
          <w:szCs w:val="24"/>
          <w:u w:val="single"/>
        </w:rPr>
        <w:t xml:space="preserve">“Sr. Presidente “Willian Souza”: </w:t>
      </w:r>
      <w:r w:rsidRPr="00DB12EE">
        <w:rPr>
          <w:sz w:val="24"/>
          <w:szCs w:val="24"/>
        </w:rPr>
        <w:t xml:space="preserve">O Projeto, o Pedido de Vista, na verdade, do Vereador Ronaldo Mendes, ele continua em discussão. Os favoráveis-- </w:t>
      </w:r>
      <w:r w:rsidR="00BA436B" w:rsidRPr="00BA436B">
        <w:rPr>
          <w:b/>
          <w:sz w:val="24"/>
          <w:szCs w:val="24"/>
        </w:rPr>
        <w:t xml:space="preserve">“Vereador “Fábio Ferreira”: </w:t>
      </w:r>
      <w:r w:rsidRPr="00DB12EE">
        <w:rPr>
          <w:sz w:val="24"/>
          <w:szCs w:val="24"/>
        </w:rPr>
        <w:t xml:space="preserve">Questão de ordem, Sr. Presidente. </w:t>
      </w:r>
      <w:r w:rsidRPr="00DB12EE">
        <w:rPr>
          <w:b/>
          <w:i/>
          <w:sz w:val="24"/>
          <w:szCs w:val="24"/>
          <w:u w:val="single"/>
        </w:rPr>
        <w:t xml:space="preserve">“Sr. Presidente </w:t>
      </w:r>
      <w:r w:rsidRPr="00DB12EE">
        <w:rPr>
          <w:b/>
          <w:i/>
          <w:sz w:val="24"/>
          <w:szCs w:val="24"/>
          <w:u w:val="single"/>
        </w:rPr>
        <w:lastRenderedPageBreak/>
        <w:t xml:space="preserve">“Willian Souza”: </w:t>
      </w:r>
      <w:r w:rsidRPr="00DB12EE">
        <w:rPr>
          <w:sz w:val="24"/>
          <w:szCs w:val="24"/>
        </w:rPr>
        <w:t xml:space="preserve">Questão de ordem do Fábio Ferreira. </w:t>
      </w:r>
      <w:r w:rsidR="00BA436B" w:rsidRPr="00BA436B">
        <w:rPr>
          <w:b/>
          <w:sz w:val="24"/>
          <w:szCs w:val="24"/>
        </w:rPr>
        <w:t xml:space="preserve">“Vereador “Fábio Ferreira”: </w:t>
      </w:r>
      <w:r w:rsidRPr="00DB12EE">
        <w:rPr>
          <w:sz w:val="24"/>
          <w:szCs w:val="24"/>
        </w:rPr>
        <w:t xml:space="preserve">Eu gostaria de saber sobre o Projeto de V. Exa.: se o comprador, ele comprou a viela, ele é obrigado a fazer muro fechado ou com grade, para dar visibilidade a um funcionário que tiver trabalhando na viela ali? Porque tem várias vielas, além de ser de pedestre (de passagem de pedestre), ela tem um, no meio dela, </w:t>
      </w:r>
      <w:proofErr w:type="gramStart"/>
      <w:r w:rsidRPr="00DB12EE">
        <w:rPr>
          <w:i/>
          <w:sz w:val="24"/>
          <w:szCs w:val="24"/>
        </w:rPr>
        <w:t>[Ininteligível</w:t>
      </w:r>
      <w:proofErr w:type="gramEnd"/>
      <w:r w:rsidRPr="00DB12EE">
        <w:rPr>
          <w:i/>
          <w:sz w:val="24"/>
          <w:szCs w:val="24"/>
        </w:rPr>
        <w:t xml:space="preserve">] </w:t>
      </w:r>
      <w:r w:rsidRPr="00DB12EE">
        <w:rPr>
          <w:sz w:val="24"/>
          <w:szCs w:val="24"/>
        </w:rPr>
        <w:t xml:space="preserve">sanitária, tem um PV do esgoto para fazer a manutenção de entupimento, essas coisas. Se tem que fazer adequação com grade ou com muro fechado? </w:t>
      </w:r>
      <w:r w:rsidRPr="00DB12EE">
        <w:rPr>
          <w:b/>
          <w:i/>
          <w:sz w:val="24"/>
          <w:szCs w:val="24"/>
          <w:u w:val="single"/>
        </w:rPr>
        <w:t xml:space="preserve">“Sr. Presidente “Willian Souza”: </w:t>
      </w:r>
      <w:r w:rsidRPr="00DB12EE">
        <w:rPr>
          <w:sz w:val="24"/>
          <w:szCs w:val="24"/>
        </w:rPr>
        <w:t xml:space="preserve">Vereador, quando se faz a alienação, né, a compra da viela, ela passa a ser do proprietário, né? Então, ela... aí fica a critério do proprietário: fechar ou não fechar... colocar grade ou muro, isso a gente não pode dizer. Porque se eu compro algo, eu faço da maneira que eu quiser. Então, se eu... se mesmo que precise de uma manutenção da BRK, ela tem que entrar na propriedade da pessoa. Por isso que o Vereador Tião aí fez uma citação importante: existe todo um amparo técnico. Então, aqui tem um Procedimento, veja: a nossa legislação, ela está garantindo... Já existe a compra da viela, a alienação? Já, já existe isso, não é uma novidade. Porém, não existe critério, como o Vereador Dudu Lima ponderou aqui! Ele fez algumas adequações para loteamento novo, mas os loteamentos velhos ficaram descobertos! E, sobretudo, não há uma legislação. Então, não tem muito segredo nisso: hoje já acontece. Ela já acontece, porém, não tinha uma Lei, uma Lei Municipal que dizia como deve funcionar. Então, o que é que nós fizemos aqui? Nós juntamos o Procedimento, tanto com a BRK como a Prefeitura, e colocamos em um Projeto de Lei para transformar em uma Lei. Porque, senão entra Prefeito, sai Prefeito, cada um vazio fazendo de um jeito essa venda porque não tem uma legislação. E está aí o Dr. Sérgio, como operador do Direito, então, o que é que acontece, Dr. Sérgio? Não tem uma Lei, fica um vácuo, o Prefeito disciplina da maneira que quer, né? Então, cada Prefeito tem um modo de pensar, e a nossa população não pode ficar dessa maneira. Sobretudo, não existia prazo. Agora, veja, olha, o Art. 8º a gente colocou: “Os recursos arrecadados com a alienação dos imóveis de que trata essa Lei, serão destinados à Secretaria Municipal de Habitação para investimentos em obras de urbanismo e urbanização do Município de Sumaré”. Então, sobretudo, além da gente conseguir disciplinar isso, regulamentar as vielas, os becos, as vielas sanitárias, ainda a gente faz um caixa para o fundo Municipal de Habitação investir em urbanização. Às vezes, por exemplo, o valor da venda de duas vielas, dá para pagar uma topografia de um bairro como Santo Antônio, como São Francisco, como outras regiões que se têm. Então, a gente criou um fluxograma, uma maneira que pudesse alimentar a Prefeitura com os recursos recolhidos, garantir ao morador a sua compra e fazer uma também </w:t>
      </w:r>
      <w:proofErr w:type="spellStart"/>
      <w:r w:rsidRPr="00DB12EE">
        <w:rPr>
          <w:sz w:val="24"/>
          <w:szCs w:val="24"/>
        </w:rPr>
        <w:t>disciplinação</w:t>
      </w:r>
      <w:proofErr w:type="spellEnd"/>
      <w:r w:rsidRPr="00DB12EE">
        <w:rPr>
          <w:sz w:val="24"/>
          <w:szCs w:val="24"/>
        </w:rPr>
        <w:t xml:space="preserve">(F) dentro de todo o parâmetro da Legislação Municipal. </w:t>
      </w:r>
      <w:r w:rsidR="00BA436B" w:rsidRPr="00BA436B">
        <w:rPr>
          <w:b/>
          <w:sz w:val="24"/>
          <w:szCs w:val="24"/>
        </w:rPr>
        <w:t xml:space="preserve">“Vereador “Fábio Ferreira”: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Fabinho. </w:t>
      </w:r>
      <w:r w:rsidR="00BA436B" w:rsidRPr="00BA436B">
        <w:rPr>
          <w:b/>
          <w:sz w:val="24"/>
          <w:szCs w:val="24"/>
        </w:rPr>
        <w:t xml:space="preserve">“Vereador “Fábio Ferreira”: </w:t>
      </w:r>
      <w:r w:rsidRPr="00DB12EE">
        <w:rPr>
          <w:sz w:val="24"/>
          <w:szCs w:val="24"/>
        </w:rPr>
        <w:t xml:space="preserve">Eu só questionei esse fato porque aqui no meu bairro tem uma viela que foi comprada. Mas aí, o que é que acontece? A parte de baixo foi comprada, a parte de cima não foi comprada. E o que é que acontece? Devido o morador ter feito de muro, não tem a coação da água de chuva, aí infiltra para dentro da casa de baixo. E está tendo o maior problema com morador sobre essas questões. Na verdade, deveria ser, </w:t>
      </w:r>
      <w:proofErr w:type="gramStart"/>
      <w:r w:rsidRPr="00DB12EE">
        <w:rPr>
          <w:sz w:val="24"/>
          <w:szCs w:val="24"/>
        </w:rPr>
        <w:t>as compras das vielas deveria</w:t>
      </w:r>
      <w:proofErr w:type="gramEnd"/>
      <w:r w:rsidRPr="00DB12EE">
        <w:rPr>
          <w:sz w:val="24"/>
          <w:szCs w:val="24"/>
        </w:rPr>
        <w:t xml:space="preserve"> ser gramadas (não poder fazer construção) e no fechamento ser com grade para escoamento da água! </w:t>
      </w:r>
      <w:r w:rsidR="00BA436B" w:rsidRPr="00BA436B">
        <w:rPr>
          <w:b/>
          <w:sz w:val="24"/>
          <w:szCs w:val="24"/>
        </w:rPr>
        <w:t xml:space="preserve">“Vereador “Joel Cardoso da Luz”: </w:t>
      </w:r>
      <w:r w:rsidRPr="00DB12EE">
        <w:rPr>
          <w:sz w:val="24"/>
          <w:szCs w:val="24"/>
        </w:rPr>
        <w:t>Presidente, só para contribuir aí, Presidente. Eu acho que, quem vai dizer, ô Vereador Fabinho, aí vai ser o Setor de Obra ou alguém que vai dizer: “Olha, dessa parte pode vender, porque não vai ter mais utilidade”. Porque aí, eu estou entendendo que o senhor está dizendo, mas é que tem que ser o Setor de Obra ou alguém tem que ir lá para dizer: “Olha aqui pode vender ou não pode vender, porque vai ter problema lá no futuro”, entendeu? O--</w:t>
      </w:r>
      <w:r w:rsidRPr="00DB12EE">
        <w:rPr>
          <w:i/>
          <w:sz w:val="24"/>
          <w:szCs w:val="24"/>
        </w:rPr>
        <w:t xml:space="preserve">[Falas </w:t>
      </w:r>
      <w:proofErr w:type="gramStart"/>
      <w:r w:rsidRPr="00DB12EE">
        <w:rPr>
          <w:i/>
          <w:sz w:val="24"/>
          <w:szCs w:val="24"/>
        </w:rPr>
        <w:t>sobrepostas]</w:t>
      </w:r>
      <w:r w:rsidR="00BA436B" w:rsidRPr="00BA436B">
        <w:rPr>
          <w:b/>
          <w:sz w:val="24"/>
          <w:szCs w:val="24"/>
        </w:rPr>
        <w:t>“</w:t>
      </w:r>
      <w:proofErr w:type="gramEnd"/>
      <w:r w:rsidR="00BA436B" w:rsidRPr="00BA436B">
        <w:rPr>
          <w:b/>
          <w:sz w:val="24"/>
          <w:szCs w:val="24"/>
        </w:rPr>
        <w:t xml:space="preserve">Vereador “Fábio Ferreira”: </w:t>
      </w:r>
      <w:r w:rsidRPr="00DB12EE">
        <w:rPr>
          <w:sz w:val="24"/>
          <w:szCs w:val="24"/>
        </w:rPr>
        <w:t>Eu compreendo, Vereador Joel, mas todas as vielas, na verdade, elas não são planas, elas são caídas, elas têm descida--</w:t>
      </w:r>
      <w:r w:rsidRPr="00DB12EE">
        <w:rPr>
          <w:i/>
          <w:sz w:val="24"/>
          <w:szCs w:val="24"/>
        </w:rPr>
        <w:t>[Falas sobrepostas]</w:t>
      </w:r>
      <w:r w:rsidR="00BA436B" w:rsidRPr="00BA436B">
        <w:rPr>
          <w:b/>
          <w:sz w:val="24"/>
          <w:szCs w:val="24"/>
        </w:rPr>
        <w:t xml:space="preserve">“Vereador “Joel Cardoso da Luz”: </w:t>
      </w:r>
      <w:r w:rsidRPr="00DB12EE">
        <w:rPr>
          <w:sz w:val="24"/>
          <w:szCs w:val="24"/>
        </w:rPr>
        <w:t>Entendi.</w:t>
      </w:r>
      <w:r w:rsidR="00CB0626">
        <w:rPr>
          <w:sz w:val="24"/>
          <w:szCs w:val="24"/>
        </w:rPr>
        <w:t xml:space="preserve"> </w:t>
      </w:r>
      <w:r w:rsidR="00BA436B" w:rsidRPr="00BA436B">
        <w:rPr>
          <w:b/>
          <w:sz w:val="24"/>
          <w:szCs w:val="24"/>
        </w:rPr>
        <w:t xml:space="preserve">“Vereador “Fábio Ferreira”: </w:t>
      </w:r>
      <w:r w:rsidRPr="00DB12EE">
        <w:rPr>
          <w:sz w:val="24"/>
          <w:szCs w:val="24"/>
        </w:rPr>
        <w:t xml:space="preserve">--E quando chove vai acumular água se </w:t>
      </w:r>
      <w:r w:rsidRPr="00DB12EE">
        <w:rPr>
          <w:sz w:val="24"/>
          <w:szCs w:val="24"/>
        </w:rPr>
        <w:lastRenderedPageBreak/>
        <w:t xml:space="preserve">tiver um muro. E o próprio que compra, ele também pode ser prejudicado por aquela... não tem aonde a água ir embora. Onde a água vai entrar?  Vai entrar para dentro da casa dele! </w:t>
      </w:r>
      <w:r w:rsidR="00BA436B" w:rsidRPr="00BA436B">
        <w:rPr>
          <w:b/>
          <w:sz w:val="24"/>
          <w:szCs w:val="24"/>
        </w:rPr>
        <w:t xml:space="preserve">“Vereador “Joel Cardoso da Luz”: </w:t>
      </w:r>
      <w:r w:rsidRPr="00DB12EE">
        <w:rPr>
          <w:sz w:val="24"/>
          <w:szCs w:val="24"/>
        </w:rPr>
        <w:t xml:space="preserve">Então, mas por isso que tem que ter um técnico para dizer: “Olha, essa parte vai poder vender ou não”. Acho que tem que, aí tem que usar o Setor de Obra ou o Serviço Público, não sei quem é que vai lá fazer a vistoria para dar o aval da venda da viela sanitária, né? </w:t>
      </w:r>
      <w:r w:rsidRPr="00DB12EE">
        <w:rPr>
          <w:i/>
          <w:sz w:val="24"/>
          <w:szCs w:val="24"/>
        </w:rPr>
        <w:t xml:space="preserve">[Inaudível] </w:t>
      </w:r>
      <w:r w:rsidRPr="00DB12EE">
        <w:rPr>
          <w:sz w:val="24"/>
          <w:szCs w:val="24"/>
        </w:rPr>
        <w:t>o senhor está dizendo</w:t>
      </w:r>
      <w:r w:rsidRPr="00DB12EE">
        <w:rPr>
          <w:i/>
          <w:sz w:val="24"/>
          <w:szCs w:val="24"/>
        </w:rPr>
        <w:t>--[Falas sobrepostas]</w:t>
      </w:r>
      <w:r w:rsidR="00BA436B" w:rsidRPr="00BA436B">
        <w:rPr>
          <w:b/>
          <w:sz w:val="24"/>
          <w:szCs w:val="24"/>
        </w:rPr>
        <w:t xml:space="preserve">“Vereador “Fábio Ferreira”: </w:t>
      </w:r>
      <w:r w:rsidRPr="00DB12EE">
        <w:rPr>
          <w:sz w:val="24"/>
          <w:szCs w:val="24"/>
        </w:rPr>
        <w:t xml:space="preserve">Porque hoje já foi, hoje no nosso Município, infelizmente aqui no Denadai, no Santo Antônio, no Santiago, nós temos problemas com casas construídas na viela que, infelizmente, se tiver um problema de um esgoto entupido, tem que quebrar ali a cozinha do cara, da pessoa para poder fazer um serviço! Então, essas coisas que nós temos que... O Projeto do Presidente é excelente! Mas eu só estou querendo tomar cuidado nas questões aí futuras porque, talvez, uma coisa que </w:t>
      </w:r>
      <w:proofErr w:type="gramStart"/>
      <w:r w:rsidRPr="00DB12EE">
        <w:rPr>
          <w:sz w:val="24"/>
          <w:szCs w:val="24"/>
        </w:rPr>
        <w:t>nós vai</w:t>
      </w:r>
      <w:proofErr w:type="gramEnd"/>
      <w:r w:rsidRPr="00DB12EE">
        <w:rPr>
          <w:sz w:val="24"/>
          <w:szCs w:val="24"/>
        </w:rPr>
        <w:t xml:space="preserve"> beneficiar alguns, vai prejudicar outros. É isso! </w:t>
      </w:r>
      <w:r w:rsidR="00BA436B" w:rsidRPr="00BA436B">
        <w:rPr>
          <w:b/>
          <w:sz w:val="24"/>
          <w:szCs w:val="24"/>
        </w:rPr>
        <w:t xml:space="preserve">“Vereador “Joel Cardoso da Luz”: </w:t>
      </w:r>
      <w:r w:rsidRPr="00DB12EE">
        <w:rPr>
          <w:sz w:val="24"/>
          <w:szCs w:val="24"/>
        </w:rPr>
        <w:t xml:space="preserve">Entendi. </w:t>
      </w:r>
      <w:r w:rsidRPr="00DB12EE">
        <w:rPr>
          <w:i/>
          <w:sz w:val="24"/>
          <w:szCs w:val="24"/>
        </w:rPr>
        <w:t xml:space="preserve">[Falas </w:t>
      </w:r>
      <w:proofErr w:type="gramStart"/>
      <w:r w:rsidRPr="00DB12EE">
        <w:rPr>
          <w:i/>
          <w:sz w:val="24"/>
          <w:szCs w:val="24"/>
        </w:rPr>
        <w:t>sobrepostas]</w:t>
      </w:r>
      <w:r w:rsidR="00BA436B" w:rsidRPr="00BA436B">
        <w:rPr>
          <w:b/>
          <w:sz w:val="24"/>
          <w:szCs w:val="24"/>
        </w:rPr>
        <w:t>“</w:t>
      </w:r>
      <w:proofErr w:type="gramEnd"/>
      <w:r w:rsidR="00BA436B" w:rsidRPr="00BA436B">
        <w:rPr>
          <w:b/>
          <w:sz w:val="24"/>
          <w:szCs w:val="24"/>
        </w:rPr>
        <w:t xml:space="preserve">Vereador “Joel Cardoso da Luz”: </w:t>
      </w:r>
      <w:r w:rsidRPr="00DB12EE">
        <w:rPr>
          <w:sz w:val="24"/>
          <w:szCs w:val="24"/>
        </w:rPr>
        <w:t xml:space="preserve">Aí que é importante a participação do Município, na questão se vai poder vender essa parte do fundo, da sanitária, o senhor está dizendo, né? </w:t>
      </w:r>
      <w:r w:rsidRPr="00DB12EE">
        <w:rPr>
          <w:i/>
          <w:sz w:val="24"/>
          <w:szCs w:val="24"/>
        </w:rPr>
        <w:t xml:space="preserve">[Falas </w:t>
      </w:r>
      <w:proofErr w:type="gramStart"/>
      <w:r w:rsidRPr="00DB12EE">
        <w:rPr>
          <w:i/>
          <w:sz w:val="24"/>
          <w:szCs w:val="24"/>
        </w:rPr>
        <w:t>sobrepostas]</w:t>
      </w:r>
      <w:r w:rsidR="00BA436B" w:rsidRPr="00BA436B">
        <w:rPr>
          <w:b/>
          <w:sz w:val="24"/>
          <w:szCs w:val="24"/>
        </w:rPr>
        <w:t>“</w:t>
      </w:r>
      <w:proofErr w:type="gramEnd"/>
      <w:r w:rsidR="00BA436B" w:rsidRPr="00BA436B">
        <w:rPr>
          <w:b/>
          <w:sz w:val="24"/>
          <w:szCs w:val="24"/>
        </w:rPr>
        <w:t xml:space="preserve">Vereador “Fábio Ferreira”: </w:t>
      </w:r>
      <w:r w:rsidRPr="00DB12EE">
        <w:rPr>
          <w:sz w:val="24"/>
          <w:szCs w:val="24"/>
        </w:rPr>
        <w:t>Não, na... Até na--</w:t>
      </w:r>
      <w:r w:rsidR="00BA436B" w:rsidRPr="00BA436B">
        <w:rPr>
          <w:b/>
          <w:sz w:val="24"/>
          <w:szCs w:val="24"/>
        </w:rPr>
        <w:t xml:space="preserve">“Vereador “Joel Cardoso da Luz”: </w:t>
      </w:r>
      <w:r w:rsidRPr="00DB12EE">
        <w:rPr>
          <w:sz w:val="24"/>
          <w:szCs w:val="24"/>
        </w:rPr>
        <w:t>Sanitária.</w:t>
      </w:r>
      <w:r w:rsidR="00CB0626">
        <w:rPr>
          <w:sz w:val="24"/>
          <w:szCs w:val="24"/>
        </w:rPr>
        <w:t xml:space="preserve"> </w:t>
      </w:r>
      <w:r w:rsidR="00BA436B" w:rsidRPr="00BA436B">
        <w:rPr>
          <w:b/>
          <w:sz w:val="24"/>
          <w:szCs w:val="24"/>
        </w:rPr>
        <w:t xml:space="preserve">“Vereador “Fábio Ferreira”: </w:t>
      </w:r>
      <w:r w:rsidRPr="00DB12EE">
        <w:rPr>
          <w:sz w:val="24"/>
          <w:szCs w:val="24"/>
        </w:rPr>
        <w:t>--pedestre, a de pedestre existe um PV bem no meio, entre a viela de cima e a de baixo, existe um PV no--</w:t>
      </w:r>
      <w:r w:rsidRPr="00DB12EE">
        <w:rPr>
          <w:i/>
          <w:sz w:val="24"/>
          <w:szCs w:val="24"/>
        </w:rPr>
        <w:t xml:space="preserve">[Falas </w:t>
      </w:r>
      <w:proofErr w:type="gramStart"/>
      <w:r w:rsidRPr="00DB12EE">
        <w:rPr>
          <w:i/>
          <w:sz w:val="24"/>
          <w:szCs w:val="24"/>
        </w:rPr>
        <w:t>sobrepostas]</w:t>
      </w:r>
      <w:r w:rsidR="00BA436B" w:rsidRPr="00BA436B">
        <w:rPr>
          <w:b/>
          <w:sz w:val="24"/>
          <w:szCs w:val="24"/>
        </w:rPr>
        <w:t>“</w:t>
      </w:r>
      <w:proofErr w:type="gramEnd"/>
      <w:r w:rsidR="00BA436B" w:rsidRPr="00BA436B">
        <w:rPr>
          <w:b/>
          <w:sz w:val="24"/>
          <w:szCs w:val="24"/>
        </w:rPr>
        <w:t xml:space="preserve">Vereador “Joel Cardoso da Luz”: </w:t>
      </w:r>
      <w:proofErr w:type="spellStart"/>
      <w:r w:rsidRPr="00DB12EE">
        <w:rPr>
          <w:sz w:val="24"/>
          <w:szCs w:val="24"/>
        </w:rPr>
        <w:t>Não.</w:t>
      </w:r>
      <w:r w:rsidR="00BA436B" w:rsidRPr="00BA436B">
        <w:rPr>
          <w:b/>
          <w:sz w:val="24"/>
          <w:szCs w:val="24"/>
        </w:rPr>
        <w:t>“Vereador</w:t>
      </w:r>
      <w:proofErr w:type="spellEnd"/>
      <w:r w:rsidR="00BA436B" w:rsidRPr="00BA436B">
        <w:rPr>
          <w:b/>
          <w:sz w:val="24"/>
          <w:szCs w:val="24"/>
        </w:rPr>
        <w:t xml:space="preserve"> “Fábio Ferreira”: </w:t>
      </w:r>
      <w:r w:rsidRPr="00DB12EE">
        <w:rPr>
          <w:sz w:val="24"/>
          <w:szCs w:val="24"/>
        </w:rPr>
        <w:t xml:space="preserve">-- cruzamento das vielas. </w:t>
      </w:r>
      <w:r w:rsidR="00BA436B" w:rsidRPr="00BA436B">
        <w:rPr>
          <w:b/>
          <w:sz w:val="24"/>
          <w:szCs w:val="24"/>
        </w:rPr>
        <w:t xml:space="preserve">“Vereador “Joel Cardoso da Luz”: </w:t>
      </w:r>
      <w:r w:rsidRPr="00DB12EE">
        <w:rPr>
          <w:sz w:val="24"/>
          <w:szCs w:val="24"/>
        </w:rPr>
        <w:t xml:space="preserve">Eu acho que não, eu acho que não passa... eu acho que na de pedestre acho que não. Acho que só na sanitária que tem esses problemas </w:t>
      </w:r>
      <w:proofErr w:type="gramStart"/>
      <w:r w:rsidRPr="00DB12EE">
        <w:rPr>
          <w:sz w:val="24"/>
          <w:szCs w:val="24"/>
        </w:rPr>
        <w:t>de, um</w:t>
      </w:r>
      <w:proofErr w:type="gramEnd"/>
      <w:r w:rsidRPr="00DB12EE">
        <w:rPr>
          <w:sz w:val="24"/>
          <w:szCs w:val="24"/>
        </w:rPr>
        <w:t xml:space="preserve"> não colocar o cano e o outro não coloca, e aí vai entupindo, vai parando, né? </w:t>
      </w:r>
      <w:r w:rsidR="00BA436B" w:rsidRPr="00BA436B">
        <w:rPr>
          <w:b/>
          <w:sz w:val="24"/>
          <w:szCs w:val="24"/>
          <w:u w:val="single"/>
        </w:rPr>
        <w:t xml:space="preserve">“1º Secretário “João Maioral”: </w:t>
      </w:r>
      <w:r w:rsidRPr="00DB12EE">
        <w:rPr>
          <w:sz w:val="24"/>
          <w:szCs w:val="24"/>
        </w:rPr>
        <w:t xml:space="preserve">Questão de ordem. Viu, Vereador Joel: realmente, a palavra do Vereador Fabinho, ela tem... ele tem razão, porque </w:t>
      </w:r>
      <w:proofErr w:type="gramStart"/>
      <w:r w:rsidRPr="00DB12EE">
        <w:rPr>
          <w:sz w:val="24"/>
          <w:szCs w:val="24"/>
        </w:rPr>
        <w:t>a maioria ali têm</w:t>
      </w:r>
      <w:proofErr w:type="gramEnd"/>
      <w:r w:rsidRPr="00DB12EE">
        <w:rPr>
          <w:sz w:val="24"/>
          <w:szCs w:val="24"/>
        </w:rPr>
        <w:t xml:space="preserve"> várias vielas que foram feitos PV. E a questão da paralisação de água, acho que nada impede qualquer Emenda lá que, o comprador terá que deixar... para vazar água, para </w:t>
      </w:r>
      <w:proofErr w:type="spellStart"/>
      <w:r w:rsidRPr="00DB12EE">
        <w:rPr>
          <w:sz w:val="24"/>
          <w:szCs w:val="24"/>
        </w:rPr>
        <w:t>por</w:t>
      </w:r>
      <w:proofErr w:type="spellEnd"/>
      <w:r w:rsidRPr="00DB12EE">
        <w:rPr>
          <w:sz w:val="24"/>
          <w:szCs w:val="24"/>
        </w:rPr>
        <w:t xml:space="preserve">, porque realmente é um problema sério: o pessoal fecha, depois não quer liberar de jeito nenhum. Então, é bom precaver. Porque o caso dele eu conheço a situação, nós temos aqui no Jardim Denadai, no Parque Santo Antônio, casos seríssimos! Inclusive, problema de viela que já virou problema de crime. Então, a gente sabe dessa situação. </w:t>
      </w:r>
      <w:r w:rsidR="00BA436B" w:rsidRPr="00BA436B">
        <w:rPr>
          <w:b/>
          <w:sz w:val="24"/>
          <w:szCs w:val="24"/>
        </w:rPr>
        <w:t xml:space="preserve">“Vereador “Fábio Ferreira”: </w:t>
      </w:r>
      <w:r w:rsidRPr="00DB12EE">
        <w:rPr>
          <w:sz w:val="24"/>
          <w:szCs w:val="24"/>
        </w:rPr>
        <w:t xml:space="preserve">Obrigado, Sr. Presidente! </w:t>
      </w:r>
      <w:r w:rsidRPr="00DB12EE">
        <w:rPr>
          <w:b/>
          <w:i/>
          <w:sz w:val="24"/>
          <w:szCs w:val="24"/>
          <w:u w:val="single"/>
        </w:rPr>
        <w:t xml:space="preserve">“Sr. Presidente “Willian Souza”: </w:t>
      </w:r>
      <w:r w:rsidRPr="00DB12EE">
        <w:rPr>
          <w:sz w:val="24"/>
          <w:szCs w:val="24"/>
        </w:rPr>
        <w:t>Bom, continua em discussão o Projeto de Lei, o Pedido de Vista do Vereador Ronaldo Mendes. Não havendo mais quem queira discutir, está em votação o Pedido de Vista do Projeto: os favoráveis à Vista permaneçam como estão, os contrários à Vista que se manifestem. Contra o Pedido de Vista: o Vereador Rudinei Lobo, o Vereador Edgardo José Cabral, o Vereador Eduardo Lima. Mais algum Vereador contra? Três Vereadores contra o Pedido de Vista</w:t>
      </w:r>
      <w:proofErr w:type="gramStart"/>
      <w:r w:rsidRPr="00DB12EE">
        <w:rPr>
          <w:sz w:val="24"/>
          <w:szCs w:val="24"/>
        </w:rPr>
        <w:t xml:space="preserve">-- </w:t>
      </w:r>
      <w:r w:rsidR="00BA436B" w:rsidRPr="00BA436B">
        <w:rPr>
          <w:b/>
          <w:sz w:val="24"/>
          <w:szCs w:val="24"/>
        </w:rPr>
        <w:t xml:space="preserve"> “</w:t>
      </w:r>
      <w:proofErr w:type="gramEnd"/>
      <w:r w:rsidR="00BA436B" w:rsidRPr="00BA436B">
        <w:rPr>
          <w:b/>
          <w:sz w:val="24"/>
          <w:szCs w:val="24"/>
        </w:rPr>
        <w:t xml:space="preserve">Vereador “Edgardo Cabral”: </w:t>
      </w:r>
      <w:r w:rsidRPr="00DB12EE">
        <w:rPr>
          <w:sz w:val="24"/>
          <w:szCs w:val="24"/>
        </w:rPr>
        <w:t xml:space="preserve">Questão... </w:t>
      </w:r>
      <w:r w:rsidRPr="00DB12EE">
        <w:rPr>
          <w:b/>
          <w:i/>
          <w:sz w:val="24"/>
          <w:szCs w:val="24"/>
          <w:u w:val="single"/>
        </w:rPr>
        <w:t xml:space="preserve">“Sr. Presidente “Willian Souza”: </w:t>
      </w:r>
      <w:r w:rsidRPr="00DB12EE">
        <w:rPr>
          <w:sz w:val="24"/>
          <w:szCs w:val="24"/>
        </w:rPr>
        <w:t xml:space="preserve">Questão de ordem do Vereador Edgardo. </w:t>
      </w:r>
      <w:r w:rsidR="00BA436B" w:rsidRPr="00BA436B">
        <w:rPr>
          <w:b/>
          <w:sz w:val="24"/>
          <w:szCs w:val="24"/>
        </w:rPr>
        <w:t xml:space="preserve"> “Vereador “Edgardo Cabral”: </w:t>
      </w:r>
      <w:r w:rsidRPr="00DB12EE">
        <w:rPr>
          <w:sz w:val="24"/>
          <w:szCs w:val="24"/>
        </w:rPr>
        <w:t xml:space="preserve">Eu sou contra o Pedido. </w:t>
      </w:r>
      <w:r w:rsidRPr="00DB12EE">
        <w:rPr>
          <w:b/>
          <w:i/>
          <w:sz w:val="24"/>
          <w:szCs w:val="24"/>
          <w:u w:val="single"/>
        </w:rPr>
        <w:t xml:space="preserve">“Sr. Presidente “Willian Souza”: </w:t>
      </w:r>
      <w:r w:rsidRPr="00DB12EE">
        <w:rPr>
          <w:sz w:val="24"/>
          <w:szCs w:val="24"/>
        </w:rPr>
        <w:t xml:space="preserve">Sim, registrado, registrado Excelência. Três votos contrários ao Pedido de Vista, os demais votos favoráveis, está aprovado o Pedido de Vista por tempo regimental. Solicito... </w:t>
      </w:r>
      <w:r w:rsidR="00BA436B" w:rsidRPr="00BA436B">
        <w:rPr>
          <w:b/>
          <w:sz w:val="24"/>
          <w:szCs w:val="24"/>
        </w:rPr>
        <w:t xml:space="preserve"> “Vereador “Ronaldo Mendes”: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Ronaldo Mendes. </w:t>
      </w:r>
      <w:r w:rsidR="00BA436B" w:rsidRPr="00BA436B">
        <w:rPr>
          <w:b/>
          <w:sz w:val="24"/>
          <w:szCs w:val="24"/>
        </w:rPr>
        <w:t xml:space="preserve"> “Vereador “Ronaldo Mendes”:  </w:t>
      </w:r>
      <w:r w:rsidRPr="00DB12EE">
        <w:rPr>
          <w:sz w:val="24"/>
          <w:szCs w:val="24"/>
        </w:rPr>
        <w:t xml:space="preserve">Eu agradeço a compreensão e ao voto dos demais, e quero aqui ressaltar da relevância desse Projeto. Porém, entendo só que precisa se ter uma discussão mais ampla só. Muito obrigado, Sr. Presidente. </w:t>
      </w:r>
      <w:r w:rsidRPr="00DB12EE">
        <w:rPr>
          <w:b/>
          <w:i/>
          <w:sz w:val="24"/>
          <w:szCs w:val="24"/>
          <w:u w:val="single"/>
        </w:rPr>
        <w:t xml:space="preserve">“Sr. Presidente “Willian Souza”: </w:t>
      </w:r>
      <w:r w:rsidRPr="00DB12EE">
        <w:rPr>
          <w:sz w:val="24"/>
          <w:szCs w:val="24"/>
        </w:rPr>
        <w:t>Muito obrigado, Vereador. Pedir aí aos Vereadores que querem dar as opiniões desse Projeto, está aberto, né, aproveitando o Pedido de Vista do Vereador Ronaldo, mas apesar pedir a urgência dos Vereadores em opinarem porque têm casos que eles precisam de uma solução urgente, né? Então, nós não podemos demorar para resolver isso. Eu pergunto se algum Vereador gostaria de se inscrever na Explicação Pessoal? Não havendo--</w:t>
      </w:r>
      <w:r w:rsidR="00BA436B" w:rsidRPr="00BA436B">
        <w:rPr>
          <w:b/>
          <w:sz w:val="24"/>
          <w:szCs w:val="24"/>
        </w:rPr>
        <w:t xml:space="preserve">“Vereador “Hélio Silva”: </w:t>
      </w:r>
      <w:r w:rsidRPr="00DB12EE">
        <w:rPr>
          <w:sz w:val="24"/>
          <w:szCs w:val="24"/>
        </w:rPr>
        <w:t xml:space="preserve">Pela ordem, Sr. Presidente. </w:t>
      </w:r>
      <w:r w:rsidRPr="00DB12EE">
        <w:rPr>
          <w:b/>
          <w:i/>
          <w:sz w:val="24"/>
          <w:szCs w:val="24"/>
          <w:u w:val="single"/>
        </w:rPr>
        <w:t xml:space="preserve">“Sr. Presidente “Willian Souza”: </w:t>
      </w:r>
      <w:r w:rsidRPr="00DB12EE">
        <w:rPr>
          <w:sz w:val="24"/>
          <w:szCs w:val="24"/>
        </w:rPr>
        <w:t xml:space="preserve">Questão de ordem do Exmo. Vereador Hélio. </w:t>
      </w:r>
      <w:r w:rsidR="00BA436B" w:rsidRPr="00BA436B">
        <w:rPr>
          <w:b/>
          <w:sz w:val="24"/>
          <w:szCs w:val="24"/>
        </w:rPr>
        <w:lastRenderedPageBreak/>
        <w:t xml:space="preserve">“Vereador “Hélio Silva”: </w:t>
      </w:r>
      <w:r w:rsidRPr="00DB12EE">
        <w:rPr>
          <w:sz w:val="24"/>
          <w:szCs w:val="24"/>
        </w:rPr>
        <w:t xml:space="preserve">Eu não, eu só queria fazer um comentário: há três semanas que foi, saiu da Ordem do Dia um Projeto de Lei da minha autoria, Projeto de número 108, que fala sobre os banheiros químicos; que é necessário, é necessário aos funcionários públicos que ali residem, nas regionais, fazendo os trabalhos de rua; e eles não têm onde fazer suas necessidades. Aí, é necessário o banheiro químico para essas pessoas que fazem o trabalho de rua! E saiu, por Emenda, se eu não me engano, do Vereador Cláudio Meskan. E faz três semanas que esse Projeto não volta... foi uma Emenda. Se possível, o senhor puder colocar na Ordem do Dia, esse Projeto, eu agradeço! Pois é de extrema necessidade para que o Prefeito Municipal, o nosso Prefeito, consiga fazer, atender essas necessidades dos funcionários públicos. Só isso a dizer, muito obrigado! </w:t>
      </w:r>
      <w:r w:rsidRPr="00DB12EE">
        <w:rPr>
          <w:b/>
          <w:i/>
          <w:sz w:val="24"/>
          <w:szCs w:val="24"/>
          <w:u w:val="single"/>
        </w:rPr>
        <w:t xml:space="preserve">“Sr. Presidente “Willian Souza”: </w:t>
      </w:r>
      <w:r w:rsidRPr="00DB12EE">
        <w:rPr>
          <w:sz w:val="24"/>
          <w:szCs w:val="24"/>
        </w:rPr>
        <w:t xml:space="preserve">Obrigado, Vereador Hélio, pelo pedido de V.Exa.: será considerado, depois eu vou checar se a Comissão de Justiça e Redação e as demais Comissões já avaliaram a Emenda, para que possa retornar às Ordens do Dia. Eu só não coloquei ainda por conta que a Comissões ainda não me devolveram. Então, eu passo para as Comissões quando recebe Emenda, e ainda não tive retorno. Então, depois eu vou consultar os membros das Comissões, mas o pedido de V.Exa. será considerado, com carinho. Sobre... eu pergunto se mais algum Vereador gostaria de se inscrever na Explicação Pessoal? Não havendo mais Vereador que queira se inscrever na explicação pessoal e não tendo mais nada a tratar, declaro encerrada a Sessão Ordinária do dia 20 de outubro de 2020, às 17h55. Muito obrigado a todos e a todas! </w:t>
      </w:r>
      <w:r w:rsidR="00BA436B" w:rsidRPr="00BA436B">
        <w:rPr>
          <w:b/>
          <w:sz w:val="24"/>
          <w:szCs w:val="24"/>
        </w:rPr>
        <w:t xml:space="preserve">“Vereador “Hélio Silva”: </w:t>
      </w:r>
      <w:r w:rsidRPr="00DB12EE">
        <w:rPr>
          <w:sz w:val="24"/>
          <w:szCs w:val="24"/>
        </w:rPr>
        <w:t xml:space="preserve">Questão de ordem, Sr. Presidente! </w:t>
      </w:r>
      <w:r w:rsidRPr="00DB12EE">
        <w:rPr>
          <w:b/>
          <w:i/>
          <w:sz w:val="24"/>
          <w:szCs w:val="24"/>
          <w:u w:val="single"/>
        </w:rPr>
        <w:t xml:space="preserve">“Sr. Presidente “Willian Souza”: </w:t>
      </w:r>
      <w:r w:rsidRPr="00DB12EE">
        <w:rPr>
          <w:sz w:val="24"/>
          <w:szCs w:val="24"/>
        </w:rPr>
        <w:t xml:space="preserve">Questão de ordem do Vereador Hélio. </w:t>
      </w:r>
      <w:r w:rsidR="00BA436B" w:rsidRPr="00BA436B">
        <w:rPr>
          <w:b/>
          <w:sz w:val="24"/>
          <w:szCs w:val="24"/>
        </w:rPr>
        <w:t xml:space="preserve">“Vereador “Hélio Silva”: </w:t>
      </w:r>
      <w:r w:rsidRPr="00DB12EE">
        <w:rPr>
          <w:sz w:val="24"/>
          <w:szCs w:val="24"/>
        </w:rPr>
        <w:t xml:space="preserve">Eu gostaria aqui de pedir aos Presidentes das Comissões, para que analise e encaminhe, por favor, para a Presidência o meu </w:t>
      </w:r>
      <w:r w:rsidRPr="00DB12EE">
        <w:rPr>
          <w:i/>
          <w:sz w:val="24"/>
          <w:szCs w:val="24"/>
        </w:rPr>
        <w:t>[Falha no áudio].</w:t>
      </w:r>
      <w:r w:rsidRPr="00DB12EE">
        <w:rPr>
          <w:sz w:val="24"/>
          <w:szCs w:val="24"/>
        </w:rPr>
        <w:t xml:space="preserve"> </w:t>
      </w:r>
      <w:r w:rsidRPr="00DB12EE">
        <w:rPr>
          <w:b/>
          <w:i/>
          <w:sz w:val="24"/>
          <w:szCs w:val="24"/>
          <w:u w:val="single"/>
        </w:rPr>
        <w:t xml:space="preserve">“Sr. Presidente “Willian Souza”: </w:t>
      </w:r>
      <w:r w:rsidRPr="00DB12EE">
        <w:rPr>
          <w:sz w:val="24"/>
          <w:szCs w:val="24"/>
        </w:rPr>
        <w:t>Será considerado. Eu peço aos Presidentes das Comissões que avaliem o pedido do Vereador Hélio, em especial o Vereador Ronaldo Mendes que é da Comissão de Justiça e Redação: se puder agilizar, agradeço. Muito obrigado a todos e a todas, está encerrada a Sessão Ordinária do dia 20 de outubro de 2020, às 17h56.</w:t>
      </w:r>
      <w:r w:rsidR="00CB0626">
        <w:rPr>
          <w:sz w:val="24"/>
          <w:szCs w:val="24"/>
        </w:rPr>
        <w:t xml:space="preserve"> </w:t>
      </w:r>
      <w:r w:rsidR="0046310C" w:rsidRPr="00BF3B02">
        <w:rPr>
          <w:sz w:val="24"/>
          <w:szCs w:val="24"/>
        </w:rPr>
        <w:t xml:space="preserve">Nada mais havendo a tratar, a Presidência dá por encerrada a presente Sessão Ordinária, cuja Ata, se aprovada, irá assinada pela Mesa Diretora dos Trabalhos. Câmara Municipal de Sumaré, </w:t>
      </w:r>
      <w:r w:rsidR="00CB0626">
        <w:rPr>
          <w:sz w:val="24"/>
          <w:szCs w:val="24"/>
        </w:rPr>
        <w:t>20</w:t>
      </w:r>
      <w:r w:rsidR="004A3054" w:rsidRPr="00BF3B02">
        <w:rPr>
          <w:sz w:val="24"/>
          <w:szCs w:val="24"/>
        </w:rPr>
        <w:t xml:space="preserve"> de </w:t>
      </w:r>
      <w:r w:rsidR="00033420" w:rsidRPr="00BF3B02">
        <w:rPr>
          <w:sz w:val="24"/>
          <w:szCs w:val="24"/>
        </w:rPr>
        <w:t>outubr</w:t>
      </w:r>
      <w:r w:rsidR="004A3054" w:rsidRPr="00BF3B02">
        <w:rPr>
          <w:sz w:val="24"/>
          <w:szCs w:val="24"/>
        </w:rPr>
        <w:t>o</w:t>
      </w:r>
      <w:r w:rsidR="0046310C" w:rsidRPr="00BF3B02">
        <w:rPr>
          <w:sz w:val="24"/>
          <w:szCs w:val="24"/>
        </w:rPr>
        <w:t xml:space="preserve"> de 20</w:t>
      </w:r>
      <w:r w:rsidR="000E727F" w:rsidRPr="00BF3B02">
        <w:rPr>
          <w:sz w:val="24"/>
          <w:szCs w:val="24"/>
        </w:rPr>
        <w:t>20</w:t>
      </w:r>
      <w:r w:rsidR="0046310C" w:rsidRPr="00BF3B02">
        <w:rPr>
          <w:sz w:val="24"/>
          <w:szCs w:val="24"/>
        </w:rPr>
        <w:t>.-</w:t>
      </w:r>
      <w:r w:rsidR="004A3054" w:rsidRPr="00BF3B02">
        <w:rPr>
          <w:sz w:val="24"/>
          <w:szCs w:val="24"/>
        </w:rPr>
        <w:t>.-.-.-.-.-.-.-</w:t>
      </w:r>
      <w:r w:rsidR="001651B0" w:rsidRPr="00BF3B02">
        <w:rPr>
          <w:sz w:val="24"/>
          <w:szCs w:val="24"/>
        </w:rPr>
        <w:t>.-.-.</w:t>
      </w:r>
      <w:proofErr w:type="gramStart"/>
      <w:r w:rsidR="001651B0" w:rsidRPr="00BF3B02">
        <w:rPr>
          <w:sz w:val="24"/>
          <w:szCs w:val="24"/>
        </w:rPr>
        <w:t>-.-</w:t>
      </w:r>
      <w:proofErr w:type="gramEnd"/>
    </w:p>
    <w:p w14:paraId="5D4E3A30" w14:textId="77777777" w:rsidR="000277CA" w:rsidRPr="00BF3B02" w:rsidRDefault="000277CA" w:rsidP="00BF3B02">
      <w:pPr>
        <w:jc w:val="both"/>
        <w:rPr>
          <w:sz w:val="24"/>
          <w:szCs w:val="24"/>
        </w:rPr>
      </w:pPr>
    </w:p>
    <w:p w14:paraId="54CEA827" w14:textId="77777777" w:rsidR="005D3240" w:rsidRPr="00BF3B02" w:rsidRDefault="005D3240" w:rsidP="00507C71">
      <w:pPr>
        <w:jc w:val="center"/>
        <w:rPr>
          <w:b/>
          <w:sz w:val="24"/>
          <w:szCs w:val="24"/>
        </w:rPr>
      </w:pPr>
      <w:r w:rsidRPr="00BF3B02">
        <w:rPr>
          <w:sz w:val="24"/>
          <w:szCs w:val="24"/>
        </w:rPr>
        <w:t>____________________________________________________________</w:t>
      </w:r>
    </w:p>
    <w:p w14:paraId="1715B54A" w14:textId="77777777" w:rsidR="005D3240" w:rsidRPr="00BF3B02" w:rsidRDefault="005D3240" w:rsidP="00507C71">
      <w:pPr>
        <w:jc w:val="center"/>
        <w:rPr>
          <w:b/>
          <w:sz w:val="24"/>
          <w:szCs w:val="24"/>
        </w:rPr>
      </w:pPr>
      <w:r w:rsidRPr="00BF3B02">
        <w:rPr>
          <w:b/>
          <w:sz w:val="24"/>
          <w:szCs w:val="24"/>
        </w:rPr>
        <w:t>Presidente                               1º Secretário                           2º Secretário</w:t>
      </w:r>
    </w:p>
    <w:sectPr w:rsidR="005D3240" w:rsidRPr="00BF3B02"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8D120" w14:textId="77777777" w:rsidR="00962418" w:rsidRDefault="00962418">
      <w:r>
        <w:separator/>
      </w:r>
    </w:p>
  </w:endnote>
  <w:endnote w:type="continuationSeparator" w:id="0">
    <w:p w14:paraId="066A9C37" w14:textId="77777777" w:rsidR="00962418" w:rsidRDefault="0096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9B1AC" w14:textId="77777777" w:rsidR="00962418" w:rsidRDefault="00962418">
      <w:r>
        <w:separator/>
      </w:r>
    </w:p>
  </w:footnote>
  <w:footnote w:type="continuationSeparator" w:id="0">
    <w:p w14:paraId="31FE52BD" w14:textId="77777777" w:rsidR="00962418" w:rsidRDefault="0096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5D041B" w:rsidRDefault="005D041B">
    <w:pPr>
      <w:pStyle w:val="Cabealho"/>
      <w:jc w:val="right"/>
    </w:pPr>
    <w:r>
      <w:fldChar w:fldCharType="begin"/>
    </w:r>
    <w:r>
      <w:instrText>PAGE   \* MERGEFORMAT</w:instrText>
    </w:r>
    <w:r>
      <w:fldChar w:fldCharType="separate"/>
    </w:r>
    <w:r>
      <w:rPr>
        <w:noProof/>
      </w:rPr>
      <w:t>1</w:t>
    </w:r>
    <w:r>
      <w:fldChar w:fldCharType="end"/>
    </w:r>
  </w:p>
  <w:p w14:paraId="2DA99445" w14:textId="77777777" w:rsidR="005D041B" w:rsidRDefault="005D04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0F8B"/>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0F75D1"/>
    <w:rsid w:val="00116FF1"/>
    <w:rsid w:val="00135C5B"/>
    <w:rsid w:val="0015719F"/>
    <w:rsid w:val="00161479"/>
    <w:rsid w:val="0016147B"/>
    <w:rsid w:val="001651B0"/>
    <w:rsid w:val="001657CB"/>
    <w:rsid w:val="00167581"/>
    <w:rsid w:val="00173051"/>
    <w:rsid w:val="00174331"/>
    <w:rsid w:val="0017640B"/>
    <w:rsid w:val="0019187C"/>
    <w:rsid w:val="00192030"/>
    <w:rsid w:val="001A4C4C"/>
    <w:rsid w:val="001B5B36"/>
    <w:rsid w:val="001D07DF"/>
    <w:rsid w:val="001F571D"/>
    <w:rsid w:val="002053BC"/>
    <w:rsid w:val="00235B47"/>
    <w:rsid w:val="00242971"/>
    <w:rsid w:val="002457E9"/>
    <w:rsid w:val="0024718B"/>
    <w:rsid w:val="00251984"/>
    <w:rsid w:val="002567A1"/>
    <w:rsid w:val="00265F70"/>
    <w:rsid w:val="00272135"/>
    <w:rsid w:val="002731F3"/>
    <w:rsid w:val="00282766"/>
    <w:rsid w:val="00291141"/>
    <w:rsid w:val="00297544"/>
    <w:rsid w:val="002C2263"/>
    <w:rsid w:val="002C40A4"/>
    <w:rsid w:val="002F57CF"/>
    <w:rsid w:val="00304836"/>
    <w:rsid w:val="00306608"/>
    <w:rsid w:val="003147CA"/>
    <w:rsid w:val="0032688B"/>
    <w:rsid w:val="003314CF"/>
    <w:rsid w:val="00353D49"/>
    <w:rsid w:val="00377099"/>
    <w:rsid w:val="003904A5"/>
    <w:rsid w:val="00392EFA"/>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40B05"/>
    <w:rsid w:val="00447C8D"/>
    <w:rsid w:val="00453CE1"/>
    <w:rsid w:val="00455947"/>
    <w:rsid w:val="00462E3C"/>
    <w:rsid w:val="00462FA4"/>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07C71"/>
    <w:rsid w:val="00513AA7"/>
    <w:rsid w:val="00515793"/>
    <w:rsid w:val="005303E3"/>
    <w:rsid w:val="0054576A"/>
    <w:rsid w:val="00580818"/>
    <w:rsid w:val="00593EDC"/>
    <w:rsid w:val="005959E8"/>
    <w:rsid w:val="005B21F5"/>
    <w:rsid w:val="005C6235"/>
    <w:rsid w:val="005C7944"/>
    <w:rsid w:val="005C7B7E"/>
    <w:rsid w:val="005D041B"/>
    <w:rsid w:val="005D0B63"/>
    <w:rsid w:val="005D3240"/>
    <w:rsid w:val="005D775E"/>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E6DEB"/>
    <w:rsid w:val="006F364E"/>
    <w:rsid w:val="00700ECE"/>
    <w:rsid w:val="00716875"/>
    <w:rsid w:val="0072293F"/>
    <w:rsid w:val="00722D6F"/>
    <w:rsid w:val="00726F03"/>
    <w:rsid w:val="00735410"/>
    <w:rsid w:val="0074717A"/>
    <w:rsid w:val="00756F57"/>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54AA4"/>
    <w:rsid w:val="00862E37"/>
    <w:rsid w:val="0087470D"/>
    <w:rsid w:val="00883B7E"/>
    <w:rsid w:val="008B4823"/>
    <w:rsid w:val="008B4C20"/>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2418"/>
    <w:rsid w:val="00965C2E"/>
    <w:rsid w:val="009703EA"/>
    <w:rsid w:val="00972804"/>
    <w:rsid w:val="0097492E"/>
    <w:rsid w:val="00975178"/>
    <w:rsid w:val="00975DBA"/>
    <w:rsid w:val="0098455E"/>
    <w:rsid w:val="00992687"/>
    <w:rsid w:val="009B346F"/>
    <w:rsid w:val="009D216A"/>
    <w:rsid w:val="009D340A"/>
    <w:rsid w:val="009D39C4"/>
    <w:rsid w:val="009D42BC"/>
    <w:rsid w:val="009E27A4"/>
    <w:rsid w:val="009E4AB6"/>
    <w:rsid w:val="009E655B"/>
    <w:rsid w:val="009F13D3"/>
    <w:rsid w:val="00A03066"/>
    <w:rsid w:val="00A0411A"/>
    <w:rsid w:val="00A04DC7"/>
    <w:rsid w:val="00A17C37"/>
    <w:rsid w:val="00A251AB"/>
    <w:rsid w:val="00A2568F"/>
    <w:rsid w:val="00A42C56"/>
    <w:rsid w:val="00A52497"/>
    <w:rsid w:val="00A52A06"/>
    <w:rsid w:val="00A53722"/>
    <w:rsid w:val="00A61376"/>
    <w:rsid w:val="00A65ADE"/>
    <w:rsid w:val="00A663A7"/>
    <w:rsid w:val="00A71D48"/>
    <w:rsid w:val="00A71E3F"/>
    <w:rsid w:val="00A80586"/>
    <w:rsid w:val="00A827D7"/>
    <w:rsid w:val="00A93674"/>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54363"/>
    <w:rsid w:val="00B54E6B"/>
    <w:rsid w:val="00B6126B"/>
    <w:rsid w:val="00B639AC"/>
    <w:rsid w:val="00B74DCA"/>
    <w:rsid w:val="00B75EB4"/>
    <w:rsid w:val="00B77708"/>
    <w:rsid w:val="00B83529"/>
    <w:rsid w:val="00B91B49"/>
    <w:rsid w:val="00BA436B"/>
    <w:rsid w:val="00BB014B"/>
    <w:rsid w:val="00BC4122"/>
    <w:rsid w:val="00BD03D8"/>
    <w:rsid w:val="00BD2443"/>
    <w:rsid w:val="00BE1454"/>
    <w:rsid w:val="00BE6B3F"/>
    <w:rsid w:val="00BE7960"/>
    <w:rsid w:val="00BF3B02"/>
    <w:rsid w:val="00C0526A"/>
    <w:rsid w:val="00C070D9"/>
    <w:rsid w:val="00C07712"/>
    <w:rsid w:val="00C12F39"/>
    <w:rsid w:val="00C21C2B"/>
    <w:rsid w:val="00C41A7A"/>
    <w:rsid w:val="00C618E5"/>
    <w:rsid w:val="00C81E22"/>
    <w:rsid w:val="00C834B9"/>
    <w:rsid w:val="00C84AB4"/>
    <w:rsid w:val="00C851E2"/>
    <w:rsid w:val="00C95330"/>
    <w:rsid w:val="00C975CF"/>
    <w:rsid w:val="00CA6EB8"/>
    <w:rsid w:val="00CB0626"/>
    <w:rsid w:val="00CC0CBC"/>
    <w:rsid w:val="00CD2C53"/>
    <w:rsid w:val="00CE3FAD"/>
    <w:rsid w:val="00CE4E0F"/>
    <w:rsid w:val="00CE5ADD"/>
    <w:rsid w:val="00CF3FAA"/>
    <w:rsid w:val="00D01417"/>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12EE"/>
    <w:rsid w:val="00DB4750"/>
    <w:rsid w:val="00DC36CA"/>
    <w:rsid w:val="00DC44A6"/>
    <w:rsid w:val="00DD1ECA"/>
    <w:rsid w:val="00DE573A"/>
    <w:rsid w:val="00DF02FE"/>
    <w:rsid w:val="00E0364E"/>
    <w:rsid w:val="00E122C2"/>
    <w:rsid w:val="00E15250"/>
    <w:rsid w:val="00E1686F"/>
    <w:rsid w:val="00E22E46"/>
    <w:rsid w:val="00E277D7"/>
    <w:rsid w:val="00E3007A"/>
    <w:rsid w:val="00E50670"/>
    <w:rsid w:val="00E62176"/>
    <w:rsid w:val="00E62B70"/>
    <w:rsid w:val="00E70905"/>
    <w:rsid w:val="00E73CF6"/>
    <w:rsid w:val="00E825D8"/>
    <w:rsid w:val="00E910C7"/>
    <w:rsid w:val="00E91726"/>
    <w:rsid w:val="00EA0CF0"/>
    <w:rsid w:val="00EA260A"/>
    <w:rsid w:val="00EB74C7"/>
    <w:rsid w:val="00EE19C0"/>
    <w:rsid w:val="00EF72F4"/>
    <w:rsid w:val="00F02864"/>
    <w:rsid w:val="00F123AA"/>
    <w:rsid w:val="00F147C1"/>
    <w:rsid w:val="00F26B50"/>
    <w:rsid w:val="00F434B3"/>
    <w:rsid w:val="00F43A82"/>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 w:type="character" w:styleId="Refdecomentrio">
    <w:name w:val="annotation reference"/>
    <w:uiPriority w:val="99"/>
    <w:semiHidden/>
    <w:unhideWhenUsed/>
    <w:rsid w:val="00DB12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77</TotalTime>
  <Pages>19</Pages>
  <Words>12924</Words>
  <Characters>69791</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13</cp:revision>
  <dcterms:created xsi:type="dcterms:W3CDTF">2020-10-23T01:31:00Z</dcterms:created>
  <dcterms:modified xsi:type="dcterms:W3CDTF">2020-10-26T13:30:00Z</dcterms:modified>
</cp:coreProperties>
</file>