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EAEEB" w14:textId="4DB63C64" w:rsidR="00735410" w:rsidRDefault="005D3240" w:rsidP="00033420">
      <w:pPr>
        <w:spacing w:line="276" w:lineRule="auto"/>
        <w:jc w:val="both"/>
        <w:rPr>
          <w:b/>
          <w:color w:val="1D1B11"/>
          <w:sz w:val="24"/>
          <w:szCs w:val="24"/>
        </w:rPr>
      </w:pPr>
      <w:r w:rsidRPr="000E727F">
        <w:rPr>
          <w:b/>
          <w:color w:val="1D1B11"/>
          <w:sz w:val="24"/>
          <w:szCs w:val="24"/>
        </w:rPr>
        <w:t xml:space="preserve">ATA DA SESSÃO ORDINÁRIA LEVADA A EFEITO PELA CÂMARA MUNICIPAL DE SUMARÉ, REALIZADA </w:t>
      </w:r>
      <w:r w:rsidR="006F364E" w:rsidRPr="000E727F">
        <w:rPr>
          <w:b/>
          <w:color w:val="1D1B11"/>
          <w:sz w:val="24"/>
          <w:szCs w:val="24"/>
        </w:rPr>
        <w:t>AO</w:t>
      </w:r>
      <w:r w:rsidR="000E12B1">
        <w:rPr>
          <w:b/>
          <w:color w:val="1D1B11"/>
          <w:sz w:val="24"/>
          <w:szCs w:val="24"/>
        </w:rPr>
        <w:t>S</w:t>
      </w:r>
      <w:r w:rsidR="006F364E" w:rsidRPr="000E727F">
        <w:rPr>
          <w:b/>
          <w:color w:val="1D1B11"/>
          <w:sz w:val="24"/>
          <w:szCs w:val="24"/>
        </w:rPr>
        <w:t xml:space="preserve"> </w:t>
      </w:r>
      <w:r w:rsidR="00BF3B02">
        <w:rPr>
          <w:b/>
          <w:color w:val="1D1B11"/>
          <w:sz w:val="24"/>
          <w:szCs w:val="24"/>
          <w:u w:val="single"/>
        </w:rPr>
        <w:t>TREZE</w:t>
      </w:r>
      <w:r w:rsidRPr="000E727F">
        <w:rPr>
          <w:b/>
          <w:color w:val="1D1B11"/>
          <w:sz w:val="24"/>
          <w:szCs w:val="24"/>
        </w:rPr>
        <w:t xml:space="preserve"> </w:t>
      </w:r>
      <w:r w:rsidR="000E727F">
        <w:rPr>
          <w:b/>
          <w:color w:val="1D1B11"/>
          <w:sz w:val="24"/>
          <w:szCs w:val="24"/>
        </w:rPr>
        <w:t>DIA</w:t>
      </w:r>
      <w:r w:rsidR="000E12B1">
        <w:rPr>
          <w:b/>
          <w:color w:val="1D1B11"/>
          <w:sz w:val="24"/>
          <w:szCs w:val="24"/>
        </w:rPr>
        <w:t>S</w:t>
      </w:r>
      <w:r w:rsidR="000E727F">
        <w:rPr>
          <w:b/>
          <w:color w:val="1D1B11"/>
          <w:sz w:val="24"/>
          <w:szCs w:val="24"/>
        </w:rPr>
        <w:t xml:space="preserve"> </w:t>
      </w:r>
      <w:r w:rsidRPr="000E727F">
        <w:rPr>
          <w:b/>
          <w:color w:val="1D1B11"/>
          <w:sz w:val="24"/>
          <w:szCs w:val="24"/>
        </w:rPr>
        <w:t xml:space="preserve">DO MÊS DE </w:t>
      </w:r>
      <w:r w:rsidR="00033420">
        <w:rPr>
          <w:b/>
          <w:color w:val="1D1B11"/>
          <w:sz w:val="24"/>
          <w:szCs w:val="24"/>
          <w:u w:val="single"/>
        </w:rPr>
        <w:t>OUTUBRO</w:t>
      </w:r>
      <w:r w:rsidRPr="000E727F">
        <w:rPr>
          <w:b/>
          <w:color w:val="1D1B11"/>
          <w:sz w:val="24"/>
          <w:szCs w:val="24"/>
        </w:rPr>
        <w:t xml:space="preserve"> DE DOIS MIL E </w:t>
      </w:r>
      <w:r w:rsidR="000E727F">
        <w:rPr>
          <w:b/>
          <w:color w:val="1D1B11"/>
          <w:sz w:val="24"/>
          <w:szCs w:val="24"/>
        </w:rPr>
        <w:t>VINT</w:t>
      </w:r>
      <w:r w:rsidR="00B54363" w:rsidRPr="000E727F">
        <w:rPr>
          <w:b/>
          <w:color w:val="1D1B11"/>
          <w:sz w:val="24"/>
          <w:szCs w:val="24"/>
        </w:rPr>
        <w:t>E</w:t>
      </w:r>
      <w:r w:rsidRPr="000E727F">
        <w:rPr>
          <w:b/>
          <w:color w:val="1D1B11"/>
          <w:sz w:val="24"/>
          <w:szCs w:val="24"/>
        </w:rPr>
        <w:t xml:space="preserve">, TERÇA-FEIRA, COM INÍCIO ÀS </w:t>
      </w:r>
      <w:r w:rsidR="004E3FB1">
        <w:rPr>
          <w:b/>
          <w:color w:val="1D1B11"/>
          <w:sz w:val="24"/>
          <w:szCs w:val="24"/>
        </w:rPr>
        <w:t>15:00</w:t>
      </w:r>
      <w:r w:rsidR="00174331" w:rsidRPr="000E727F">
        <w:rPr>
          <w:b/>
          <w:color w:val="1D1B11"/>
          <w:sz w:val="24"/>
          <w:szCs w:val="24"/>
        </w:rPr>
        <w:t xml:space="preserve"> </w:t>
      </w:r>
      <w:r w:rsidRPr="000E727F">
        <w:rPr>
          <w:b/>
          <w:color w:val="1D1B11"/>
          <w:sz w:val="24"/>
          <w:szCs w:val="24"/>
        </w:rPr>
        <w:t>HORAS</w:t>
      </w:r>
      <w:r w:rsidR="00E22E46" w:rsidRPr="000E727F">
        <w:rPr>
          <w:b/>
          <w:color w:val="1D1B11"/>
          <w:sz w:val="24"/>
          <w:szCs w:val="24"/>
        </w:rPr>
        <w:t>.-.-.-.-.-.-.-.-.-.-.-.-.-</w:t>
      </w:r>
      <w:r w:rsidR="00AB10B3" w:rsidRPr="000E727F">
        <w:rPr>
          <w:b/>
          <w:color w:val="1D1B11"/>
          <w:sz w:val="24"/>
          <w:szCs w:val="24"/>
        </w:rPr>
        <w:t>.-</w:t>
      </w:r>
      <w:r w:rsidR="000E727F" w:rsidRPr="000E727F">
        <w:rPr>
          <w:b/>
          <w:color w:val="1D1B11"/>
          <w:sz w:val="24"/>
          <w:szCs w:val="24"/>
        </w:rPr>
        <w:t>.-.-.-.-.</w:t>
      </w:r>
      <w:r w:rsidR="005E4C85">
        <w:rPr>
          <w:b/>
          <w:color w:val="1D1B11"/>
          <w:sz w:val="24"/>
          <w:szCs w:val="24"/>
        </w:rPr>
        <w:t>-.-</w:t>
      </w:r>
      <w:r w:rsidR="005C7B7E" w:rsidRPr="000E727F">
        <w:rPr>
          <w:b/>
          <w:color w:val="1D1B11"/>
          <w:sz w:val="24"/>
          <w:szCs w:val="24"/>
        </w:rPr>
        <w:t>.</w:t>
      </w:r>
      <w:r w:rsidR="00033420" w:rsidRPr="000E727F">
        <w:rPr>
          <w:b/>
          <w:color w:val="1D1B11"/>
          <w:sz w:val="24"/>
          <w:szCs w:val="24"/>
        </w:rPr>
        <w:t>-.-.-.-.-.-</w:t>
      </w:r>
    </w:p>
    <w:p w14:paraId="3FA9B652" w14:textId="14F51C9E" w:rsidR="00C070D9" w:rsidRPr="00BF3B02" w:rsidRDefault="00251984" w:rsidP="00BF3B02">
      <w:pPr>
        <w:jc w:val="both"/>
        <w:rPr>
          <w:sz w:val="24"/>
          <w:szCs w:val="24"/>
        </w:rPr>
      </w:pPr>
      <w:r w:rsidRPr="00251984">
        <w:rPr>
          <w:b/>
          <w:i/>
          <w:sz w:val="24"/>
          <w:szCs w:val="24"/>
          <w:u w:val="single"/>
        </w:rPr>
        <w:t xml:space="preserve">“Sr. Presidente “Willian Souza”: </w:t>
      </w:r>
      <w:r w:rsidR="00BF3B02" w:rsidRPr="00BF3B02">
        <w:rPr>
          <w:sz w:val="24"/>
          <w:szCs w:val="24"/>
        </w:rPr>
        <w:t xml:space="preserve">Solicito ao Exmo. Vereador Eduardo Lima, 2º Secretário da Mesa Diretora, que faça a chamada dos Srs. Vereadores para verificação de quórum. </w:t>
      </w:r>
      <w:r w:rsidRPr="00251984">
        <w:rPr>
          <w:b/>
          <w:sz w:val="24"/>
          <w:szCs w:val="24"/>
          <w:u w:val="single"/>
        </w:rPr>
        <w:t xml:space="preserve">“2º Secretário “Eduardo Lima”: </w:t>
      </w:r>
      <w:r w:rsidR="00BF3B02" w:rsidRPr="00BF3B02">
        <w:rPr>
          <w:sz w:val="24"/>
          <w:szCs w:val="24"/>
        </w:rPr>
        <w:t>Vereador Cláudio Meskan... Décio Marmirolli--</w:t>
      </w:r>
      <w:r w:rsidRPr="00251984">
        <w:rPr>
          <w:b/>
          <w:sz w:val="24"/>
          <w:szCs w:val="24"/>
        </w:rPr>
        <w:t>“Vereador “</w:t>
      </w:r>
      <w:r w:rsidR="00EF4891">
        <w:rPr>
          <w:b/>
          <w:sz w:val="24"/>
          <w:szCs w:val="24"/>
        </w:rPr>
        <w:t>Cláudio Meskan</w:t>
      </w:r>
      <w:r w:rsidRPr="00251984">
        <w:rPr>
          <w:b/>
          <w:sz w:val="24"/>
          <w:szCs w:val="24"/>
        </w:rPr>
        <w:t xml:space="preserve">”: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--Prof. Edinho... Edgardo Cabral-- </w:t>
      </w:r>
      <w:r w:rsidRPr="00251984">
        <w:rPr>
          <w:b/>
          <w:sz w:val="24"/>
          <w:szCs w:val="24"/>
        </w:rPr>
        <w:t xml:space="preserve"> “Vereador “Edgardo Cabral”: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--Dudu Lima, presente... Fabinho... </w:t>
      </w:r>
      <w:r w:rsidRPr="00251984">
        <w:rPr>
          <w:b/>
          <w:sz w:val="24"/>
          <w:szCs w:val="24"/>
        </w:rPr>
        <w:t xml:space="preserve">“Vereador “Fábio Ferreira”: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--Hélio Silva... João Maioral... </w:t>
      </w:r>
      <w:r w:rsidRPr="00251984">
        <w:rPr>
          <w:b/>
          <w:sz w:val="24"/>
          <w:szCs w:val="24"/>
          <w:u w:val="single"/>
        </w:rPr>
        <w:t xml:space="preserve">“1º Secretário “João Maioral”: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--Joel Cardoso... Josué Cardozo... Márcio Brianes-- </w:t>
      </w:r>
      <w:r w:rsidRPr="00251984">
        <w:rPr>
          <w:b/>
          <w:sz w:val="24"/>
          <w:szCs w:val="24"/>
        </w:rPr>
        <w:t xml:space="preserve">“Vereador “Márcio Brianes”: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--Ronaldo Mendes... Rubens Champam-- </w:t>
      </w:r>
      <w:r w:rsidRPr="00251984">
        <w:rPr>
          <w:b/>
          <w:sz w:val="24"/>
          <w:szCs w:val="24"/>
        </w:rPr>
        <w:t xml:space="preserve">“Vereador “Rubens Champam”: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--Rudinei Lobo-- </w:t>
      </w:r>
      <w:r w:rsidR="00BF3B02" w:rsidRPr="00BF3B02">
        <w:rPr>
          <w:i/>
          <w:iCs/>
          <w:sz w:val="24"/>
          <w:szCs w:val="24"/>
        </w:rPr>
        <w:t>[Manifestação fora do microfone]</w:t>
      </w:r>
      <w:r w:rsidRPr="00251984">
        <w:rPr>
          <w:b/>
          <w:sz w:val="24"/>
          <w:szCs w:val="24"/>
          <w:u w:val="single"/>
        </w:rPr>
        <w:t xml:space="preserve">“2º Secretário “Eduardo Lima”: </w:t>
      </w:r>
      <w:r w:rsidR="00BF3B02" w:rsidRPr="00BF3B02">
        <w:rPr>
          <w:sz w:val="24"/>
          <w:szCs w:val="24"/>
        </w:rPr>
        <w:t xml:space="preserve">--Sebastião Correa... Sérgio Rosa... Ulisses Gomes... Ney do Gás-- </w:t>
      </w:r>
      <w:r w:rsidRPr="00251984">
        <w:rPr>
          <w:b/>
          <w:sz w:val="24"/>
          <w:szCs w:val="24"/>
        </w:rPr>
        <w:t xml:space="preserve"> “Vereador “Ney do Gás”: </w:t>
      </w:r>
      <w:r w:rsidR="00BF3B02" w:rsidRPr="00BF3B02">
        <w:rPr>
          <w:sz w:val="24"/>
          <w:szCs w:val="24"/>
        </w:rPr>
        <w:t xml:space="preserve">Presente! </w:t>
      </w:r>
      <w:r w:rsidRPr="00251984">
        <w:rPr>
          <w:b/>
          <w:sz w:val="24"/>
          <w:szCs w:val="24"/>
        </w:rPr>
        <w:t xml:space="preserve">“Vereador “Ulisses Gomes”: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--Valdir de Oliveira-- </w:t>
      </w:r>
      <w:r w:rsidRPr="00251984">
        <w:rPr>
          <w:b/>
          <w:sz w:val="24"/>
          <w:szCs w:val="24"/>
        </w:rPr>
        <w:t xml:space="preserve">“Vereador “Valdir de Oliveira”: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--Fininho-- </w:t>
      </w:r>
      <w:r w:rsidRPr="00251984">
        <w:rPr>
          <w:b/>
          <w:sz w:val="24"/>
          <w:szCs w:val="24"/>
        </w:rPr>
        <w:t>“Vereador “</w:t>
      </w:r>
      <w:proofErr w:type="spellStart"/>
      <w:r w:rsidRPr="00251984">
        <w:rPr>
          <w:b/>
          <w:sz w:val="24"/>
          <w:szCs w:val="24"/>
        </w:rPr>
        <w:t>Warlei</w:t>
      </w:r>
      <w:proofErr w:type="spellEnd"/>
      <w:r w:rsidRPr="00251984">
        <w:rPr>
          <w:b/>
          <w:sz w:val="24"/>
          <w:szCs w:val="24"/>
        </w:rPr>
        <w:t xml:space="preserve"> de Faria”: </w:t>
      </w:r>
      <w:r w:rsidR="00BF3B02" w:rsidRPr="00BF3B02">
        <w:rPr>
          <w:sz w:val="24"/>
          <w:szCs w:val="24"/>
        </w:rPr>
        <w:t xml:space="preserve">Presente </w:t>
      </w:r>
      <w:r w:rsidR="00BF3B02" w:rsidRPr="00BF3B02">
        <w:rPr>
          <w:i/>
          <w:iCs/>
          <w:sz w:val="24"/>
          <w:szCs w:val="24"/>
        </w:rPr>
        <w:t>[Ininteligível]</w:t>
      </w:r>
      <w:r w:rsidRPr="00251984">
        <w:rPr>
          <w:b/>
          <w:sz w:val="24"/>
          <w:szCs w:val="24"/>
          <w:u w:val="single"/>
        </w:rPr>
        <w:t xml:space="preserve">“2º Secretário “Eduardo Lima”: </w:t>
      </w:r>
      <w:r w:rsidR="00BF3B02" w:rsidRPr="00BF3B02">
        <w:rPr>
          <w:sz w:val="24"/>
          <w:szCs w:val="24"/>
        </w:rPr>
        <w:t>--e Willian Souza.</w:t>
      </w:r>
      <w:r w:rsidR="00BF3B02" w:rsidRPr="00BF3B02">
        <w:rPr>
          <w:i/>
          <w:iCs/>
          <w:sz w:val="24"/>
          <w:szCs w:val="24"/>
        </w:rPr>
        <w:t>[Manifestação fora do microfone]</w:t>
      </w:r>
      <w:r w:rsidRPr="00251984">
        <w:rPr>
          <w:b/>
          <w:i/>
          <w:sz w:val="24"/>
          <w:szCs w:val="24"/>
          <w:u w:val="single"/>
        </w:rPr>
        <w:t xml:space="preserve">“Sr. Presidente “Willian Souza”: </w:t>
      </w:r>
      <w:r w:rsidR="00BF3B02" w:rsidRPr="00BF3B02">
        <w:rPr>
          <w:sz w:val="24"/>
          <w:szCs w:val="24"/>
        </w:rPr>
        <w:t>Feita a chamada dos Srs. Vereadores e tendo quórum suficiente para sua abertura, declaro a Sessão aberta, dia 13 de outubro, terça</w:t>
      </w:r>
      <w:r w:rsidR="00BF3B02" w:rsidRPr="00BF3B02">
        <w:rPr>
          <w:sz w:val="24"/>
          <w:szCs w:val="24"/>
        </w:rPr>
        <w:noBreakHyphen/>
        <w:t>feira, às 15h21. Solicito ao Exmo. Sr. Vereador Prof. Edinho que faça a invocação a Deus. Aqueles que puderem, quiserem e se sentirem à vontade, fiquem em pé, por gentileza.</w:t>
      </w:r>
      <w:r w:rsidR="00507C71">
        <w:rPr>
          <w:sz w:val="24"/>
          <w:szCs w:val="24"/>
        </w:rPr>
        <w:t xml:space="preserve"> </w:t>
      </w:r>
      <w:r w:rsidRPr="00251984">
        <w:rPr>
          <w:b/>
          <w:sz w:val="24"/>
          <w:szCs w:val="24"/>
        </w:rPr>
        <w:t xml:space="preserve">“Vereador “Prof. Edinho”: </w:t>
      </w:r>
      <w:r w:rsidR="00BF3B02" w:rsidRPr="00BF3B02">
        <w:rPr>
          <w:sz w:val="24"/>
          <w:szCs w:val="24"/>
        </w:rPr>
        <w:t>Querido Deus e Pai, mais uma vez, meu Senhor, entramos em Tua presença, oh, Deus, para lhe pedir, Senhor, que o Senhor venha abençoar, meu Senhor, essa Sessão; abençoa, oh Deus, cada Vereador que aqui se faz presente, Presidente da Câmara, o nosso Prefeito; que seja, meu Senhor, um trabalho, Senhor, voltado de acordo com o Teu querer e a Tua vontade, meu Senhor, para nossa Cidade. Nos dê uma Sessão abençoada em Tua presença, oh, Pai, que nós Te pedimos e Te agradecemos em nome de Jesus, amém.</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Feita invocação a Deus, eu coloco em votação a Ata da Sessão Ordinária do dia 06 de outubro de 2020: os favoráveis permaneçam como estão, os contrários se manifestem. Um voto contrário do Vereador Ronaldo Mendes, os demais votos favoráveis. Está aprovada a Ata da Sessão Ordinária do dia 06 de outubro de 2020. Solicito ao 1º Secretário, Exmo. Vereador João Maioral, que faça a leitura das Correspondências e Documentos recebidos e apresentados pelos Srs. Vereadores.</w:t>
      </w:r>
      <w:r w:rsidRPr="00251984">
        <w:rPr>
          <w:b/>
          <w:sz w:val="24"/>
          <w:szCs w:val="24"/>
          <w:u w:val="single"/>
        </w:rPr>
        <w:t xml:space="preserve">“1º Secretário “João Maioral”: </w:t>
      </w:r>
      <w:r w:rsidR="00BF3B02" w:rsidRPr="00BF3B02">
        <w:rPr>
          <w:sz w:val="24"/>
          <w:szCs w:val="24"/>
        </w:rPr>
        <w:t xml:space="preserve">Projeto de Lei número 172/2020 - autoria Vereador Márcio Brianes: “Dispõe sobre implantação do sistema </w:t>
      </w:r>
      <w:proofErr w:type="spellStart"/>
      <w:r w:rsidR="00BF3B02" w:rsidRPr="00BF3B02">
        <w:rPr>
          <w:sz w:val="24"/>
          <w:szCs w:val="24"/>
        </w:rPr>
        <w:t>cicloviário</w:t>
      </w:r>
      <w:proofErr w:type="spellEnd"/>
      <w:r w:rsidR="00BF3B02" w:rsidRPr="00BF3B02">
        <w:rPr>
          <w:sz w:val="24"/>
          <w:szCs w:val="24"/>
        </w:rPr>
        <w:t xml:space="preserve"> em Sumaré”. E terminada leitura dos Documentos apresentados,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Terminada a leitura dos Documentos apresentados pelos Srs. Vereadores e recebidos por esta Casa de Leis, pergunto se algum Vereador quer colocar algum Projeto de Lei em regime de Urgência. Algum Vereador gostaria de colocar algum Projeto de Lei em regime de Urgência? Não tendo Vereador para colocar Projeto de Lei em regime de Urgência, solicito ao 2º Secretário, Vereador Eduardo Lima, que faça a leitura das Indicações apresentadas pelos Srs. Vereadores, por gentileza.</w:t>
      </w:r>
      <w:r w:rsidRPr="00251984">
        <w:rPr>
          <w:b/>
          <w:sz w:val="24"/>
          <w:szCs w:val="24"/>
          <w:u w:val="single"/>
        </w:rPr>
        <w:t xml:space="preserve">“2º Secretário “Eduardo Lima”: </w:t>
      </w:r>
      <w:r w:rsidR="00BF3B02" w:rsidRPr="00BF3B02">
        <w:rPr>
          <w:sz w:val="24"/>
          <w:szCs w:val="24"/>
        </w:rPr>
        <w:t xml:space="preserve">Indicação 4448 - Vereador Fabinho: Dedetização; Indicação 4486 até a 4488 - Vereador Hélio Silva: Diversos; Indicação 4489 - Vereador Valdir de Oliveira: Redutor de velocidade; Indicação 4490 - Vereador Hélio Silva: Ponto; Indicação 4491 e 4492 - Vereador Valdir de Oliveira: Diversos; Indicação 4493 - Vereador Sérgio Rosa: Ronda preventiva; Indicação 4494 - Vereador Valdir de Oliveira: Recape; Indicação 4495 até a Indicação 4498, todas Vereador Hélio Silva: Diversos; Indicação 4499 até a 4502, todas do Vereador Dudu Lima: Diversos; Indicação 4503 - Vereador Fabinho: Reparo e poço artesiano; Indicação 4504 - Vereador </w:t>
      </w:r>
      <w:r w:rsidR="00BF3B02" w:rsidRPr="00BF3B02">
        <w:rPr>
          <w:sz w:val="24"/>
          <w:szCs w:val="24"/>
        </w:rPr>
        <w:lastRenderedPageBreak/>
        <w:t>Willian Souza: Iluminação; Indicação 4505, Vereador Fabinho: Sinalização; Indicação 4506 e 4507 - Vereador Willian: Iluminação; Indicação 4508 - Vereador Tião Correa: Pintura de faixa de pedestre; Indicação 4509 até a 4513, todas do Vereador Willian: Diversos; Indicação 4514 até a 4517, todas do Vereador Dudu: Diversos; Indicação 4518 até a Indicação 4522, todas do Vereador... corrigindo, até a Indicação 4519 - Vereador Edgardo: Diversos; Indicação 4520 - Vereador Tião Corrêa: Pavimentação; Indicação 4521 e 4522 - Vereador Edgardo: Diversos; Indicação... lido todas as Indicações, Sr. Presidente.</w:t>
      </w:r>
      <w:r w:rsidR="00BF3B02" w:rsidRPr="00BF3B02">
        <w:rPr>
          <w:i/>
          <w:iCs/>
          <w:sz w:val="24"/>
          <w:szCs w:val="24"/>
        </w:rPr>
        <w:t>[Manifestações fora do microfone]</w:t>
      </w:r>
      <w:r w:rsidRPr="00251984">
        <w:rPr>
          <w:b/>
          <w:i/>
          <w:sz w:val="24"/>
          <w:szCs w:val="24"/>
          <w:u w:val="single"/>
        </w:rPr>
        <w:t xml:space="preserve">“Sr. Presidente “Willian Souza”: </w:t>
      </w:r>
      <w:r w:rsidR="00BF3B02" w:rsidRPr="00BF3B02">
        <w:rPr>
          <w:sz w:val="24"/>
          <w:szCs w:val="24"/>
        </w:rPr>
        <w:t>Feita a leitura das Indicações passaremos, neste momento, à leitura dos Requerimentos apresentados pelos Srs. Vereadores.</w:t>
      </w:r>
      <w:r w:rsidRPr="00251984">
        <w:rPr>
          <w:b/>
          <w:sz w:val="24"/>
          <w:szCs w:val="24"/>
          <w:u w:val="single"/>
        </w:rPr>
        <w:t xml:space="preserve">“1º Secretário “João Maioral”: </w:t>
      </w:r>
      <w:r w:rsidR="00BF3B02" w:rsidRPr="00BF3B02">
        <w:rPr>
          <w:sz w:val="24"/>
          <w:szCs w:val="24"/>
        </w:rPr>
        <w:t>Requerimento número 38/2020 - Vereador Willian Souza, Vereador Presidente do Partido dos Trabalhadores.</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Solicito à V. Exa., Vereador João Maioral, a gentileza de ler, na íntegra, o Requerimento.</w:t>
      </w:r>
      <w:r w:rsidRPr="00251984">
        <w:rPr>
          <w:b/>
          <w:sz w:val="24"/>
          <w:szCs w:val="24"/>
          <w:u w:val="single"/>
        </w:rPr>
        <w:t xml:space="preserve">“1º Secretário “João Maioral”: </w:t>
      </w:r>
      <w:r w:rsidR="00BF3B02" w:rsidRPr="00BF3B02">
        <w:rPr>
          <w:sz w:val="24"/>
          <w:szCs w:val="24"/>
        </w:rPr>
        <w:t>“Exmo. Sr. Presidente da Câmara Municipal de Sumaré, considerando que é papel desta Casa de Leis legislar no Município de Sumaré, bem como realizar a fiscalização dos serviços públicos e municipais para garantir a qualidade dos mesmos, nesse sentido, inclui-se o saneamento básico de responsabilidade da Odebrecht BRK Ambiental. Considerando que é de interesse deste Vereador proporcionar saneamento básico para todos os munícipes de Sumaré, uma vez que a garantia de água potável é um direito básico, bem como a questão de saúde pública é fundamental para o desenvolvimento do Município em qualidade de vida é bem-estar social. Considerando que é de conhecimento deste Parlamentar a crise hídrica que afeta a algumas cidades da Região Metropolitana de Campinas engendrando o arriar da água nas represas utilizadas para abastecimento da população. Pelo presente, na forma regimental, requeiro, após ouvido o Plenário, que seja oficiado ao Exmo. Sr. Prefeito Municipal e a ele solicitando que encaminhe à empresa Odebrecht BRK Ambiental os seguintes questionamentos desta Casa de Leis: 1º) A Odebrecht BRK Ambiental reconhece a possibilidade de falta de água durante as próximas semanas no Município de Sumaré?; 2º) Existe risco de crise hídrica no Município de Sumaré?; 3º) Existe risco de falta de água constante no Município de Sumaré?; 4º) Qual o atual nível das represas que abastecem o Município de Sumaré?; 5º) Em caso de positivo para a questão dois e três, o que a Odebrecht BRK Ambiental planeja para se antecipar à essa situação?; 6º) Em caso de falta de água no Município de Sumaré, qual é o plano de ação emergencial da Odebrecht BRK Ambiental para suprir as necessidades da população e daqueles que vivem em situação de venerabilidade social? Sala das sessões, 13 de outubro de 2020, Willian Souza, Vereador Presidente do Partido dos Trabalhadores”. Feita a leitura.</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Requerimento de número 38 de 2020, de autoria deste Vereador, está em discussão. Srs. Vereadores, eu gostaria de pedir o voto favorável para V. Exas.: me preocupa o baixo nível das represas da Cidade de Sumaré e, segundo comentários que chega a este Parlamentar, e informações (inclusive, quero preservar as pessoas para que não tenha nenhuma repressão) existe a possibilidade de uma falta d'água no Município de Sumaré, por conta do baixo nível das represas. É necessário que a empresa concessionária, BRK, que é responsável pelo abastecimento de milhares de famílias da Cidade de Sumaré, tenha um plano de ação para qualquer crise hídrica que venha a acontecer. É responsabilidade da empresa garantir água para o povo da nossa Cidade, independente do nível de represa, ela é contratada e tem um contrato que deve cumprir e fazer com que a água chegue na casa do cidadão sumareense e da cidadã sumareense. Ainda com crise hídrica, ela deve providenciar medidas paliativas para que possa garantir água dentro da casa das pessoas. Sobretudo, abastecimento de Unidades de Saúde, de escolas, de pessoas que são idosas, acamadas e que tenham a necessidade de ter o abastecimento de água. Além de tudo, não se pode esconder que Sumaré está para viver uma crise hídrica e muito menos em um momento, que é um período eleitoral e que o debate se aflora e que a culpa vai acabar caindo a onde não deve! O Prefeito da Cidade de Sumaré já se posicionou, já oficiou </w:t>
      </w:r>
      <w:r w:rsidR="00BF3B02" w:rsidRPr="00BF3B02">
        <w:rPr>
          <w:sz w:val="24"/>
          <w:szCs w:val="24"/>
        </w:rPr>
        <w:lastRenderedPageBreak/>
        <w:t>a empresa e hoje à tarde eu faço um posicionamento público da Câmara Municipal fazendo um Requerimento e peço a assinatura de todos Parlamentares, porque se o nível das represas estão(F) baixos e à beira de uma crise hídrica, precisamos saber e estar cientes quais são as providências que a empresa BRK está tomando para poder garantir a água na torneira da população. Precisamos saber quais são as medidas paliativas que farão com que a água chegue na torneira, precisamos saber se há um risco ou não! Um plano de ação! E a Câmara de Municipal tem que estar ciente de toda essa situação. A BRK passa dos limites quando ela pula a fronteira e quando ela fecha a porta da democracia, ignorando as autoridades eleitas pelo voto popular! Nós somos representantes pelos quase 300 mil habitantes dessa cidade, que, geograficamente, é espalhado; que existem empresas, hospitais, pessoas que necessitam de água, que não é uma mercadoria e sim um direito; pessoas que pagam conta de água cara. A BRK não pode, simplesmente, alegar uma crise hídrica e desabastecer a Cidade ou deixar a Cidade desassistida. Nesse sentido, eu peço voto favorável do Requerimento para que pontue o voto deste Parlamento e um posicionamento público contra qualquer tipo de falta de água, qualquer tipo de crise que possa existir e que garanta a água na torneira do povo, água na torneira da nossa gente. Nós não vamos aceitar nenhuma desculpa que seja por falta de chuva ou coisa parecida! Quem é responsável tem que cumprir sua responsabilidade e fazer a água chegar na torneira do povo! Se vai pegar água da Sabesp, se vai pegar água de outra represa, se vai comprar água de cidade vizinha e isso vai dar desequilíbrio econômico com a conta, não é problema da Cidade de Sumaré, tem que chegar água! Então, que vão preparando a canalização das cidades vizinhas, que vão fazendo as interligações porque uma boa gestão é aquela que prevê o momento do caos e que traz uma solução para o povo. Nós não queremos saber quanto de dinheiro a empresa vai perder, eu não quero saber do povo da Cidade sem água! Isso é inadmissível e nós não vamos admitir! São quatro anos lutando contra essa empresa, quatro anos que fomos pra CPI da Odebrecht, quatro anos que denunciamos o Ministério Público, quatro anos que foram para São Paulo! Não há pacto de acordo com essa empresa; não aceitamos que essa empresa, que não é bem-vinda ao Município de Sumaré, que responde processos por fraude de contrato, por contrato que está maculado, que esta Casa de Leis já investigou! No momento de crise hídrica que se aproxima, segundo comentários e que é apurado, esta Casa não pode ficar alheia e não pode ficar em silêncio: tem que ter um posicionamento do Parlamento em defesa do nosso povo, da nossa gente que trabalha o dia inteiro e que, quando abre a torneira em casa não tem água de qualidade; e quando a água chega na torneira é uma água suja, uma água não bem tratada e o cloro que consome o nosso povo, porque não tem cuidado na hora de despejar o cloro no tratamento de água! Pessoas com alergia na pele, pessoas que estão com problema no couro cabeludo e nós podemos apresentar todas essas demandas! É um grande absurdo a qualidade da água nessa Cidade! E, nesse sentido, eu peço voto favorável a esse Requerimento para um posicionamento dessa Casa de Leis! Se tiver crise hídrica, que a BRK se posicione e que coloque em público qual é o plano de ação para não deixar o nosso povo desassistido. O Requerimento continua em discussão.</w:t>
      </w:r>
      <w:r w:rsidR="00BF3B02" w:rsidRPr="00BF3B02">
        <w:rPr>
          <w:i/>
          <w:iCs/>
          <w:sz w:val="24"/>
          <w:szCs w:val="24"/>
        </w:rPr>
        <w:t>[Manifestações fora do microfone]</w:t>
      </w:r>
      <w:r w:rsidRPr="00251984">
        <w:rPr>
          <w:b/>
          <w:sz w:val="24"/>
          <w:szCs w:val="24"/>
        </w:rPr>
        <w:t xml:space="preserve">“Vereador “Joel Cardoso da Luz”: </w:t>
      </w:r>
      <w:r w:rsidR="00BF3B02" w:rsidRPr="00BF3B02">
        <w:rPr>
          <w:sz w:val="24"/>
          <w:szCs w:val="24"/>
        </w:rPr>
        <w:t xml:space="preserve">Pela ordem, Presidente! </w:t>
      </w:r>
      <w:r w:rsidRPr="00251984">
        <w:rPr>
          <w:b/>
          <w:i/>
          <w:sz w:val="24"/>
          <w:szCs w:val="24"/>
          <w:u w:val="single"/>
        </w:rPr>
        <w:t xml:space="preserve">“Sr. Presidente “Willian Souza”: </w:t>
      </w:r>
      <w:r w:rsidR="00BF3B02" w:rsidRPr="00BF3B02">
        <w:rPr>
          <w:sz w:val="24"/>
          <w:szCs w:val="24"/>
        </w:rPr>
        <w:t xml:space="preserve">Questão de ordem do Vereador Joel. </w:t>
      </w:r>
      <w:r w:rsidRPr="00251984">
        <w:rPr>
          <w:b/>
          <w:sz w:val="24"/>
          <w:szCs w:val="24"/>
        </w:rPr>
        <w:t xml:space="preserve">“Vereador “Joel Cardoso da Luz”: </w:t>
      </w:r>
      <w:r w:rsidR="00BF3B02" w:rsidRPr="00BF3B02">
        <w:rPr>
          <w:sz w:val="24"/>
          <w:szCs w:val="24"/>
        </w:rPr>
        <w:t xml:space="preserve">Parabéns pelo Requerimento e eu gostaria de estar assinando junto, Presidente. </w:t>
      </w:r>
      <w:r w:rsidRPr="00251984">
        <w:rPr>
          <w:b/>
          <w:sz w:val="24"/>
          <w:szCs w:val="24"/>
        </w:rPr>
        <w:t xml:space="preserve">“Vereador “Prof. Edinho”: </w:t>
      </w:r>
      <w:r w:rsidR="00BF3B02" w:rsidRPr="00BF3B02">
        <w:rPr>
          <w:sz w:val="24"/>
          <w:szCs w:val="24"/>
        </w:rPr>
        <w:t>Questão de ordem,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É um prazer ter a assinatura de V. Exa., Vereador Joel. Com a palavra, Vereador Prof. Edinho. </w:t>
      </w:r>
      <w:r w:rsidRPr="00251984">
        <w:rPr>
          <w:b/>
          <w:sz w:val="24"/>
          <w:szCs w:val="24"/>
        </w:rPr>
        <w:t xml:space="preserve">“Vereador “Prof. Edinho”: </w:t>
      </w:r>
      <w:r w:rsidR="00BF3B02" w:rsidRPr="00BF3B02">
        <w:rPr>
          <w:i/>
          <w:iCs/>
          <w:sz w:val="24"/>
          <w:szCs w:val="24"/>
        </w:rPr>
        <w:t xml:space="preserve">[Inaudível] </w:t>
      </w:r>
      <w:r w:rsidR="00BF3B02" w:rsidRPr="00BF3B02">
        <w:rPr>
          <w:sz w:val="24"/>
          <w:szCs w:val="24"/>
        </w:rPr>
        <w:t xml:space="preserve">V. Exa. por este Requerimento, vou pedir para assinar junto e dizer que, realmente, também estou recebendo muitas reclamações de várias pessoas! Várias denúncias que, ao tomar banho, os olhos ficam irritados, há ardência nos olhos, coceira na pele, o cheiro também está sendo insuportável, um cheiro muito forte de cloro! Será que lá não tem profissional competente não para poder fazer o tratamento adequado dessa água? Precisa verificar o que está acontecendo! O que é que está </w:t>
      </w:r>
      <w:r w:rsidR="00BF3B02" w:rsidRPr="00BF3B02">
        <w:rPr>
          <w:sz w:val="24"/>
          <w:szCs w:val="24"/>
        </w:rPr>
        <w:lastRenderedPageBreak/>
        <w:t>acontecendo? Porque... parece um boicote isso daí, uma falta de respeito com a população de Sumaré e ainda, além do mais, que pagam</w:t>
      </w:r>
      <w:r w:rsidR="00BF3B02" w:rsidRPr="00BF3B02">
        <w:rPr>
          <w:sz w:val="24"/>
          <w:szCs w:val="24"/>
        </w:rPr>
        <w:noBreakHyphen/>
        <w:t xml:space="preserve">se(F) muito caro por uma água de uma qualidade péssima! Está um absurdo isso aí, Presidente! </w:t>
      </w:r>
      <w:r w:rsidR="00BF3B02" w:rsidRPr="00507C71">
        <w:rPr>
          <w:b/>
          <w:bCs/>
          <w:sz w:val="24"/>
          <w:szCs w:val="24"/>
        </w:rPr>
        <w:t>"Vereador não identificado":</w:t>
      </w:r>
      <w:r w:rsidR="00BF3B02" w:rsidRPr="00BF3B02">
        <w:rPr>
          <w:sz w:val="24"/>
          <w:szCs w:val="24"/>
        </w:rPr>
        <w:t xml:space="preserve"> Questão de ordem.</w:t>
      </w:r>
      <w:r w:rsidRPr="00251984">
        <w:rPr>
          <w:b/>
          <w:sz w:val="24"/>
          <w:szCs w:val="24"/>
          <w:u w:val="single"/>
        </w:rPr>
        <w:t xml:space="preserve">“2º Secretário “Eduardo Lima”: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 xml:space="preserve">Questão de ordem do Vereador... Eduardo Lima? </w:t>
      </w:r>
      <w:r w:rsidRPr="00251984">
        <w:rPr>
          <w:b/>
          <w:sz w:val="24"/>
          <w:szCs w:val="24"/>
          <w:u w:val="single"/>
        </w:rPr>
        <w:t xml:space="preserve">“2º Secretário “Eduardo Lima”: </w:t>
      </w:r>
      <w:r w:rsidR="00BF3B02" w:rsidRPr="00BF3B02">
        <w:rPr>
          <w:sz w:val="24"/>
          <w:szCs w:val="24"/>
        </w:rPr>
        <w:t>Obrigado, Presidente, por passar a palavra. Presidente, primeiramente, parabenizar V. Exa. pelo excelente Requerimento, muito importante, tendo em vista até mesmo essas reuniões que a gente teve ultimamente e já com essa preocupação por falta d'água e agora a gente vê essa seca chegando (que já era previsto); e como a gente não é técnico, mas já previa que poderia acontecer isso, é muito claro que a BRK, né, a gente entende eles como uma parte técnica, eles realmente, eles têm que entender que pode acontecer e fazer meios de garantir água na casa da população e, principalmente, nos bens essenciais na população, como Posto de Saúde! Então, é de extrema importância que eles possam ter um plano de ação para garantir a água em toda a nossa Cidade. Tendo em vista, também, que eles não vão deixar de cobrar o mínimo, né? Se faltar água, eu gostaria de lembrar aqui: eles não vão deixar de cobrar o mínimo e a população vai ficar pagando sem utilizar e sem ter água na torneira. Então, eu quero aqui reiterar o seu pedido e também pedir à V. Exa. autorização para a gente assinar junto o Documento.</w:t>
      </w:r>
      <w:r w:rsidR="00507C71">
        <w:rPr>
          <w:sz w:val="24"/>
          <w:szCs w:val="24"/>
        </w:rPr>
        <w:t xml:space="preserve"> </w:t>
      </w:r>
      <w:r w:rsidRPr="00251984">
        <w:rPr>
          <w:b/>
          <w:sz w:val="24"/>
          <w:szCs w:val="24"/>
        </w:rPr>
        <w:t xml:space="preserve">“Vereador “Fábio Ferreira”: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 xml:space="preserve">Questão de ordem do Vereador Fabinho. </w:t>
      </w:r>
      <w:r w:rsidRPr="00251984">
        <w:rPr>
          <w:b/>
          <w:sz w:val="24"/>
          <w:szCs w:val="24"/>
        </w:rPr>
        <w:t xml:space="preserve">“Vereador “Fábio Ferreira”: </w:t>
      </w:r>
      <w:r w:rsidR="00BF3B02" w:rsidRPr="00BF3B02">
        <w:rPr>
          <w:sz w:val="24"/>
          <w:szCs w:val="24"/>
        </w:rPr>
        <w:t>Muito obrigado, Sr. Presidente, pela questão de ordem. Quero parabenizar à V. Exa. pelo Requerimento e pedir autorização para subscrever o Requerimento de V. Exa., e lembrar também que quando teve uma oitiva aí na Câmara, este Vereador cobrou a respeito de um plano B, se faltasse água futuramente, devido àquela crise hídrica de 2014; se há possibilidade da Odebrecht, que eu acho se eu não me engano era Odebrecht nessa oitiva, a possibilidade de fazer um reservatório de água! E eu não me lembro a resposta! Eu gostaria que o nosso Presidente, o Presidente da Casa, me cedesse essa gravação dessa oitiva, na época, para mim(F) poder estar relembrando o que eu questionei!</w:t>
      </w:r>
      <w:r w:rsidR="00507C71">
        <w:rPr>
          <w:sz w:val="24"/>
          <w:szCs w:val="24"/>
        </w:rPr>
        <w:t xml:space="preserve"> </w:t>
      </w:r>
      <w:r w:rsidRPr="00251984">
        <w:rPr>
          <w:b/>
          <w:sz w:val="24"/>
          <w:szCs w:val="24"/>
        </w:rPr>
        <w:t xml:space="preserve">“Vereador “Décio Marmirolli”: </w:t>
      </w:r>
      <w:r w:rsidR="00BF3B02" w:rsidRPr="00BF3B02">
        <w:rPr>
          <w:sz w:val="24"/>
          <w:szCs w:val="24"/>
        </w:rPr>
        <w:t xml:space="preserve">Questão de ordem, Presidente. </w:t>
      </w:r>
      <w:r w:rsidRPr="00251984">
        <w:rPr>
          <w:b/>
          <w:i/>
          <w:sz w:val="24"/>
          <w:szCs w:val="24"/>
          <w:u w:val="single"/>
        </w:rPr>
        <w:t xml:space="preserve">“Sr. Presidente “Willian Souza”: </w:t>
      </w:r>
      <w:r w:rsidR="00BF3B02" w:rsidRPr="00BF3B02">
        <w:rPr>
          <w:sz w:val="24"/>
          <w:szCs w:val="24"/>
        </w:rPr>
        <w:t xml:space="preserve">Vereador Fabinho, vamos, sim, retomar essa discussão de V. Exa. e vamos lembrar também essa questão, que é importante aí, que V. Exa.... Eu me lembro que o senhor indagou à BRK, muito importante a observação de V. Exa. Obrigado, Vereador Eduardo Lima, também por subscrever esse Requerimento. Questão de ordem do Exmo. Vereador Décio Marmirolli. </w:t>
      </w:r>
      <w:r w:rsidRPr="00251984">
        <w:rPr>
          <w:b/>
          <w:sz w:val="24"/>
          <w:szCs w:val="24"/>
        </w:rPr>
        <w:t xml:space="preserve">“Vereador “Décio Marmirolli”: </w:t>
      </w:r>
      <w:r w:rsidR="00BF3B02" w:rsidRPr="00BF3B02">
        <w:rPr>
          <w:sz w:val="24"/>
          <w:szCs w:val="24"/>
        </w:rPr>
        <w:t>Inicialmente, eu quero fazer das suas palavras as minhas em relação à BRK. Sabe nós não temos um canal de comunicação com esse povo. E como eu fiz um discurso há 20 anos atrás, eu já previa o que está acontecendo hoje! Sexta</w:t>
      </w:r>
      <w:r w:rsidR="00BF3B02" w:rsidRPr="00BF3B02">
        <w:rPr>
          <w:sz w:val="24"/>
          <w:szCs w:val="24"/>
        </w:rPr>
        <w:noBreakHyphen/>
        <w:t xml:space="preserve">feira eu estive na ARES-PCJ, que é uma Agência Reguladora de Saneamento Básico e Fiscalizadora, fazendo uma denúncia contra a BRK, na questão dessa água que eles estão disponibilizando à população de Sumaré, que é uma água turva, amarela, com odor fétido! Não dá nem para lavar o chão da cozinha! A questão de falta d'água, Presidente, é a responsabilidade da BRK que ela tem a concessão! Ela não cumprindo a prestação de água à população, é passível de uma canetada você quebrar o contrato, porque ela não está tendo a responsabilidade com a concessão! Olha como está a coisa bem simples para a gente quebrar um contrato da BRK! Então, falta água ou não tem água, ela tem a obrigação de buscar água, até se for no mar, </w:t>
      </w:r>
      <w:proofErr w:type="spellStart"/>
      <w:r w:rsidR="00BF3B02" w:rsidRPr="00BF3B02">
        <w:rPr>
          <w:sz w:val="24"/>
          <w:szCs w:val="24"/>
        </w:rPr>
        <w:t>dessalinizar</w:t>
      </w:r>
      <w:proofErr w:type="spellEnd"/>
      <w:r w:rsidR="00BF3B02" w:rsidRPr="00BF3B02">
        <w:rPr>
          <w:sz w:val="24"/>
          <w:szCs w:val="24"/>
        </w:rPr>
        <w:t xml:space="preserve"> a água e disponibilizar para a população de Sumaré, porque ela é responsável pelo saneamento básico na Cidade de Sumaré. Então, nós temos que ficar atentos e fazer todas ações necessárias para que povo não venha a sofrer as consequências de uma empresa que, ao meu ver, ela não tem o comprometimento com a Cidade de Sumaré! E quem não tem competência, Presidente, não se estabelece! Cabe a nós deixar estabelecer ou não essa empresa na Cidade de Sumaré.</w:t>
      </w:r>
      <w:r w:rsidRPr="00251984">
        <w:rPr>
          <w:b/>
          <w:sz w:val="24"/>
          <w:szCs w:val="24"/>
        </w:rPr>
        <w:t xml:space="preserve"> “Vereador “Edgardo Cabral”: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 xml:space="preserve">Obrigado, Vereador Décio! Questão de ordem do Exmo. Vereador Edgardo Cabral. </w:t>
      </w:r>
      <w:r w:rsidRPr="00251984">
        <w:rPr>
          <w:b/>
          <w:sz w:val="24"/>
          <w:szCs w:val="24"/>
        </w:rPr>
        <w:t xml:space="preserve"> “Vereador </w:t>
      </w:r>
      <w:r w:rsidRPr="00251984">
        <w:rPr>
          <w:b/>
          <w:sz w:val="24"/>
          <w:szCs w:val="24"/>
        </w:rPr>
        <w:lastRenderedPageBreak/>
        <w:t xml:space="preserve">“Edgardo Cabral”: </w:t>
      </w:r>
      <w:r w:rsidR="00BF3B02" w:rsidRPr="00BF3B02">
        <w:rPr>
          <w:sz w:val="24"/>
          <w:szCs w:val="24"/>
        </w:rPr>
        <w:t>Sr. Presidente, eu queria parabenizar o senhor pelo excelente Requerimento e, na verdade, a última reunião que tivemos aí na Câmara foi um dos questionamentos que nós fizemos com os dirigentes da CPFL e também da BRK: se garantia o abastecimento de água. Todo contrato eu entendo o seguinte: que todo o contrato que é assinado é de responsabilidade, você está assinando porque tem responsabilidade. O Vereador Décio Marmirolli falou uma coisa muito certa aí: “Se não tem competência para poder assumir as responsabilidades, então, não assine o contrato”. Se não abastecer, como está escrito no contrato, então, já é um motivo suficiente para o cancelamento desse contrato porque a Cidade inteira, por onde a gente anda, há reclamação: água suja, a água está barrenta, a água está com odor diferente, enfim, as pessoas não podem nem lavar uma roupa, não podem nem lavar um chão, praticamente, que fica o cheiro ruim. E de antemão, Sr. Presidente, eu gostaria de subscrever esse Requerimento junto com o senhor! Muito obrigado.</w:t>
      </w:r>
      <w:r w:rsidR="00507C71">
        <w:rPr>
          <w:sz w:val="24"/>
          <w:szCs w:val="24"/>
        </w:rPr>
        <w:t xml:space="preserve"> </w:t>
      </w:r>
      <w:r w:rsidRPr="00251984">
        <w:rPr>
          <w:b/>
          <w:sz w:val="24"/>
          <w:szCs w:val="24"/>
        </w:rPr>
        <w:t xml:space="preserve">“Vereador “Cláudio Meskan”: </w:t>
      </w:r>
      <w:r w:rsidR="00BF3B02" w:rsidRPr="00BF3B02">
        <w:rPr>
          <w:sz w:val="24"/>
          <w:szCs w:val="24"/>
        </w:rPr>
        <w:t>Questão de ordem,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Questão de ordem do Vereador Cláudio </w:t>
      </w:r>
      <w:proofErr w:type="spellStart"/>
      <w:r w:rsidR="00BF3B02" w:rsidRPr="00BF3B02">
        <w:rPr>
          <w:sz w:val="24"/>
          <w:szCs w:val="24"/>
        </w:rPr>
        <w:t>Meskan.</w:t>
      </w:r>
      <w:r w:rsidRPr="00251984">
        <w:rPr>
          <w:b/>
          <w:sz w:val="24"/>
          <w:szCs w:val="24"/>
        </w:rPr>
        <w:t>“Vereador</w:t>
      </w:r>
      <w:proofErr w:type="spellEnd"/>
      <w:r w:rsidRPr="00251984">
        <w:rPr>
          <w:b/>
          <w:sz w:val="24"/>
          <w:szCs w:val="24"/>
        </w:rPr>
        <w:t xml:space="preserve"> “Cláudio Meskan”: </w:t>
      </w:r>
      <w:r w:rsidR="00BF3B02" w:rsidRPr="00BF3B02">
        <w:rPr>
          <w:sz w:val="24"/>
          <w:szCs w:val="24"/>
        </w:rPr>
        <w:t>Realmente, Presidente, estamos recebendo muitas reclamações de vários bairros... Vários, não, quase todos os bairros, né? É uma pouca vergonha a falta de água e, quando chega, esse odor, esse... mau cheiro, uma água podre dessa BRK. E, agora falando aí, falaram aí, os Nobres Vereadores falou(F) do contrato, realmente, o contrato tem que ser cumprido. Mas um contrato feito com pessoa capacitada, pessoas na íntegra(F), pessoas que conhecem, pessoas verdadeiras, não contrato feito nas escuras, como foi feita essa BRK porque, na época da licitação, esse Vereador e a Câmara de Vereador entrou contra a BRK, questionando, impugnando; perdemos aqui na primeira instância, ganharam na segunda instância e foi concluído esse contrato. Então, um contrato mal feito é isso que dá, né? Mas se o contrato fosse feito na transparência não estaria aí essa.... essa falta de respeito que nós temos na nossa Cidade hoje. Obrigado, Presidente.</w:t>
      </w:r>
      <w:r w:rsidR="00507C71">
        <w:rPr>
          <w:sz w:val="24"/>
          <w:szCs w:val="24"/>
        </w:rPr>
        <w:t xml:space="preserve"> </w:t>
      </w:r>
      <w:r w:rsidRPr="00251984">
        <w:rPr>
          <w:b/>
          <w:sz w:val="24"/>
          <w:szCs w:val="24"/>
        </w:rPr>
        <w:t xml:space="preserve">“Vereador “Ulisses Gomes”: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 xml:space="preserve">Questão de ordem do Vereador Ulisses. </w:t>
      </w:r>
      <w:r w:rsidRPr="00251984">
        <w:rPr>
          <w:b/>
          <w:sz w:val="24"/>
          <w:szCs w:val="24"/>
        </w:rPr>
        <w:t xml:space="preserve">“Vereador “Ulisses Gomes”:  </w:t>
      </w:r>
      <w:r w:rsidR="00BF3B02" w:rsidRPr="00BF3B02">
        <w:rPr>
          <w:sz w:val="24"/>
          <w:szCs w:val="24"/>
        </w:rPr>
        <w:t>Presidente, quero parabenizar pelo Requerimento e pedir autorização para subscrevê</w:t>
      </w:r>
      <w:r w:rsidR="00BF3B02" w:rsidRPr="00BF3B02">
        <w:rPr>
          <w:sz w:val="24"/>
          <w:szCs w:val="24"/>
        </w:rPr>
        <w:noBreakHyphen/>
        <w:t xml:space="preserve">lo e dizer que, né, nós têm(F) dois momentos: o momento que a água chega turva, mas tem um momento que também não tem água! Recebi reclamação da região Parque Nações, Aclimação, Ipiranga, Florença, região aqui subindo para o </w:t>
      </w:r>
      <w:proofErr w:type="spellStart"/>
      <w:r w:rsidR="00BF3B02" w:rsidRPr="00BF3B02">
        <w:rPr>
          <w:sz w:val="24"/>
          <w:szCs w:val="24"/>
        </w:rPr>
        <w:t>Picerno</w:t>
      </w:r>
      <w:proofErr w:type="spellEnd"/>
      <w:r w:rsidR="00BF3B02" w:rsidRPr="00BF3B02">
        <w:rPr>
          <w:sz w:val="24"/>
          <w:szCs w:val="24"/>
        </w:rPr>
        <w:t>... a falta de água. Aí o pessoal nem está falando da água turva ainda, estão falando que não tem água: a água não sobe, a água é fraca! E eu acho que ainda nós nem chegou(F) na crise ainda, viu? Nós ainda, nós estamos meio chegando, nós estamos preparando para chegar na crise. Já está faltando, imaginou</w:t>
      </w:r>
      <w:r w:rsidR="00BF3B02" w:rsidRPr="00BF3B02">
        <w:rPr>
          <w:sz w:val="24"/>
          <w:szCs w:val="24"/>
        </w:rPr>
        <w:noBreakHyphen/>
        <w:t>se, quando chegar ali para dezembro, o que é que vai estar acontecendo ao nosso povo? Então, agora é o momento de a gente arregaçar as mangas e ir para cima dessa empresa porque ela é responsável pela água do nosso povo, ela tem que respeitar o nosso povo. Então, eu acho que agora é o momento, por isso que eu quero subscrever e parabenizar a você pelo Requerimento e dizer que agora é o momento que nós não pode(F) abrir mão de ir para cima dessa empresa e fazer com que ela cumpra o contrato, que ela coloque água na torneira da nossa população. Obrigado,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Obrigado, Vereador Ulisses, obrigado aos Vereadores que antecederam nossos comentários. O Requerimento continua em discussão. Não havendo mais oradores está em votação: os favoráveis permaneçam como estão, os contrários que se manifestem. Está aprovado por toda esta Casa. Solicito ao Vereador João Maioral que siga fazendo a leitura dos Requerimentos.</w:t>
      </w:r>
      <w:r w:rsidRPr="00251984">
        <w:rPr>
          <w:b/>
          <w:sz w:val="24"/>
          <w:szCs w:val="24"/>
          <w:u w:val="single"/>
        </w:rPr>
        <w:t xml:space="preserve">“1º Secretário “João Maioral”: </w:t>
      </w:r>
      <w:r w:rsidR="00BF3B02" w:rsidRPr="00BF3B02">
        <w:rPr>
          <w:sz w:val="24"/>
          <w:szCs w:val="24"/>
        </w:rPr>
        <w:t>Terminou a leitura dos Requerimentos,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Terminada a leitura dos Requerimentos, passaremos, neste momento, à leitura e apresentação do Plenário das Moções apresentados pelos Srs. Vereadores.</w:t>
      </w:r>
      <w:r w:rsidRPr="00251984">
        <w:rPr>
          <w:b/>
          <w:sz w:val="24"/>
          <w:szCs w:val="24"/>
          <w:u w:val="single"/>
        </w:rPr>
        <w:t xml:space="preserve">“1º Secretário “João Maioral”: </w:t>
      </w:r>
      <w:r w:rsidR="00BF3B02" w:rsidRPr="00BF3B02">
        <w:rPr>
          <w:sz w:val="24"/>
          <w:szCs w:val="24"/>
        </w:rPr>
        <w:t xml:space="preserve">Moção de Apelo número 122/2020, Vereador Willian Souza, Vereador Presidente do Partido dos Trabalhadores: “Exmo. Sr. Presidente da Câmara Municipal de Sumaré, é com grande clamor que apresento a essa egrégia Casa de Leis a presente Moção de Apelo à empresa Rumo Logística Companhia Ferroviária de Logística </w:t>
      </w:r>
      <w:r w:rsidR="00BF3B02" w:rsidRPr="00BF3B02">
        <w:rPr>
          <w:sz w:val="24"/>
          <w:szCs w:val="24"/>
        </w:rPr>
        <w:lastRenderedPageBreak/>
        <w:t>para que reconsidere o trajeto realizado pelos caminhões que fazem a carga e descarga no terminal de abastecimento e desabastecimento situado no Jardim São Judas Tadeu. O bairro São Judas Tadeu teve o asfalto das principais ruas e avenidas recuperados por meio do Programa de Recape Contínuo. Por outro lado, as vias apresentam deformações de concentração de produtos que podem causar mal para a saúde humana. O problema é ocasionalmente em razão do intenso fluxo de caminhões na área para carga e descarga no terminal da empresa Rumo Logística. Temos que reconhecer a importância e relevância da empresa para geração de emprego e renda em nossa região. Ainda assim, é necessário cumprir com as responsabilidades sociais perante o Município, a fim de construir uma relação diplomática, conforme os interesses da população, representada pelos seus políticos eleitos constitucionalmente. Os moradores do São Judas não podem ficar prejudicados em detrimento dos interesses privados, como tem ocorrido no bairro. Teve(F) de famílias que precisaram remodelar a casa para que a poeira despejada das cargas dos caminhões não tivesse acesso à parte interior das residências: é um verdadeiro drama para esses munícipes. A Prefeitura Municipal de Sumaré recuperou mais de 270 mil metros quadrados de asfalto desde 2017, quando a atual gestão assumiu governo com o Prefeito Luiz Alfredo Castro Ruzza Dalben. São mais de R$ 5 milhões investidos através de Emendas Parlamentares do Deputado Estadual Dirceu Dalben e Deputado Federal Carlos Zarattini. Portanto, Sr. Presidente, para que reconsidere o trajeto realizado pelos caminhões que fazem a carga e descarga no terminal de abastecimento e desabastecimento situado no jardim São Judas Tadeu, requeiro, na forma regimental, e depois de ouvido o Plenário, que conste na Ata dos trabalhos a referida a Moção de Apelo à empresa Rumo Logística Companhia Ferroviária e de Logística. Sala das Sessões, 13 de outubro de 2020. Willian Souza, Vereador e Presidente do Partido dos Trabalhadores."</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A Moção de Apelo de número 122 de 2020, de autoria deste Vereador, está em discussão. Srs. Vereadores, eu gostaria de fazer aqui um comentário e trazer aqui à reflexão de V. Exas. e pedir, inclusive, a ajuda dos senhores. A região de São Judas está passando dias de caos e dias de tristeza! Eu conheço a região do São Judas há muito tempo (acho, acredito que boa parte dos senhores também): tive um trabalho lá desde o Grêmio Estudantil da Escola Luís Henrique Marchi, ali no balão do São Judas, fundamos o Grêmio, também temos ali um trabalho ali de moradia mas, sobretudo, nós fomos chamados a semana passada por uma comissão com moradores e eu estive presente, solicitaram presença do nosso mandato e eu disse que na Sessão de hoje eu estaria apresentando aos senhores. Eu fui até lá e fiquei completamente chocado: a Rumo Logística aumentou o seu paço, o seu posto de distribuição, que fica próximo da linha férrea e fez muros bonitos, portões, acessos de câmeras e colocou segurança. Tudo muito bonito do portão para dentro. Do portão para fora, ela está fazendo um processo de destruição do bairro São Judas. Os moradores do São Judas estão vivendo momentos de caos! Está(F) passando cerca de 220 carretas por dia na região do São Judas! Os comércios das avenidas principais começaram a semana passada a fechar as portas! Restaurantes, lojas de roupas, porque a poeira e o pó químico que cai dessas carretas estão entrando para dentro da casa. Existe uma certa rua que mais de 10 casas (que eu visitei todas) precisaram fazer reforma com muros e com </w:t>
      </w:r>
      <w:proofErr w:type="spellStart"/>
      <w:r w:rsidR="00BF3B02" w:rsidRPr="00BF3B02">
        <w:rPr>
          <w:sz w:val="24"/>
          <w:szCs w:val="24"/>
        </w:rPr>
        <w:t>blindex</w:t>
      </w:r>
      <w:proofErr w:type="spellEnd"/>
      <w:r w:rsidR="00BF3B02" w:rsidRPr="00BF3B02">
        <w:rPr>
          <w:sz w:val="24"/>
          <w:szCs w:val="24"/>
        </w:rPr>
        <w:t xml:space="preserve"> porque estava entrando um pó químico para dentro da casa. Existem laudos médicos de pessoas que estão completamente com problemas respiratórios. O asfalto, recém-feito pela Prefeitura de Sumaré, está sendo destruído por essa situação; fora o acesso próximo à Rumo logística, que não é feito nenhum reparo asfáltico: é colocado pedras, buracos por cima de buracos e um verdadeiro caos em toda a região; o campo de futebol da região de São Judas, a igreja católica completamente coberta de um pó preto, químico, que nós já estamos aí chamando Químicos para fazerem a análise. Eu faço aqui esse apelo, a esta Casa de Leis, pela aprovação. Em defesa dos moradores da região do São Judas, que estão passando por um momento difícil e essa Casa precisa intervir. Essas empresas que visam muito o lucro precisam entender que acima do lucro estão as vidas! Estão as pessoas! É necessário a ampliação de </w:t>
      </w:r>
      <w:r w:rsidR="00BF3B02" w:rsidRPr="00BF3B02">
        <w:rPr>
          <w:sz w:val="24"/>
          <w:szCs w:val="24"/>
        </w:rPr>
        <w:lastRenderedPageBreak/>
        <w:t>uma empresa como a Rumo para gerar emprego, gerar renda e gerar imposto para a Cidade, mas precisa respeitar quem mora do muro para fora! Precisa fazer o reparo, os cuidados sanitários, as limpezas das ruas, o reparo asfáltico, precisa conversar com os moradores! A Rumo tem dinheiro: ganhou recentemente uma concessão milionária na Região Metropolitana de Campinas por mais de 30 anos! A contrapartida são(F) de obras que ao longo de tempo terão que fazer! Mas nós não podemos aceitar que apenas sejam feitas obras faraônicas, que esqueçam dos nossos munícipes, que não são grandes empresários e não têm grandes sobrenomes; eles moram e pagam impostos, como os moradores da região do São Judas. É necessário que tenham cuidado com esses moradores e que tenham respeito com esses moradores! Eu estou terminando uma denúncia no Ministério Público para que possa haver uma averiguação de toda essa situação! Já pedi para Secretaria de Mobilidade Urbana, para Secretaria de Saúde, Secretaria de Obras de Serviços Públicos, um plano para que a gente possa ver a mobilidade urbana e a questão de Saúde Pública. Sobretudo, eu peço aos Vereadores, o voto favorável a uma Moção de Apelo para mostrar o apoio aos moradores, desta Casa de Leis. Os moradores do São Judas não podem viver esse caos! Existem moradores desesperados, colocando as suas casas à venda. A Rumo Logística só pensa em fazer reintegração de posses às beiras das margens das suas linhas férreas, mas não pensa em cuidar de povo! E é necessário saber que para a empresa ter lucro, para o grande patrão ter lucro, tem trabalhador na linha férrea trabalhando na linha férrea trabalhando, limpando, cuidando e muitos deles moram nos bairros vizinhos! E além de passarem por momentos difíceis dentro de empresa, depois tem que voltar para favela, que está construída do lado da linha férrea. Isso eu digo do bairro, por exemplo, Três Pontes, digo do bairro São Judas e digo de outros bairros da Cidade. Mas, sobretudo, não estou falando da ocupação agora: estou falando do bairro São Judas, que é um dos mais antigos dessa Cidade, que muito colaboraram, construíram para a o andamento dessa Cidade e agora estão cobertos de pó preto! Químico! Quando não as suas casas estão sendo tremuladas por caminhões pesados, que não há um controle de balança para que eles possam entrar até a rua. E fora isso, os moradores de São Judas estão tendo problema porque não conseguem entrar dentro da sua casa, com um monte de carreta parada depois das 4h30 da tarde! Um verdadeiro absurdo e um verdadeiro... assim, ataque à casa das pessoas, um verdadeiro ataque aos cidadãos do São Judas! Eu deixo aqui o meu apelo: nós não podemos permitir que os moradores tenham toda essa afronta por parte da Rumo Logística. Peço voto favorável de V. Exas. nessa Moção, em nome de toda a população do bairro de São Judas. A Moção está em discussão.</w:t>
      </w:r>
      <w:r w:rsidR="00507C71">
        <w:rPr>
          <w:sz w:val="24"/>
          <w:szCs w:val="24"/>
        </w:rPr>
        <w:t xml:space="preserve"> </w:t>
      </w:r>
      <w:r w:rsidRPr="00251984">
        <w:rPr>
          <w:b/>
          <w:sz w:val="24"/>
          <w:szCs w:val="24"/>
        </w:rPr>
        <w:t xml:space="preserve">“Vereador “Joel Cardoso da Luz”: </w:t>
      </w:r>
      <w:r w:rsidR="00BF3B02" w:rsidRPr="00BF3B02">
        <w:rPr>
          <w:sz w:val="24"/>
          <w:szCs w:val="24"/>
        </w:rPr>
        <w:t>Presidente, pela ordem.</w:t>
      </w:r>
      <w:r w:rsidR="00507C71">
        <w:rPr>
          <w:sz w:val="24"/>
          <w:szCs w:val="24"/>
        </w:rPr>
        <w:t xml:space="preserve"> </w:t>
      </w:r>
      <w:r w:rsidRPr="00251984">
        <w:rPr>
          <w:b/>
          <w:sz w:val="24"/>
          <w:szCs w:val="24"/>
        </w:rPr>
        <w:t xml:space="preserve">“Vereador “Cláudio Meskan”: </w:t>
      </w:r>
      <w:r w:rsidR="00BF3B02" w:rsidRPr="00BF3B02">
        <w:rPr>
          <w:sz w:val="24"/>
          <w:szCs w:val="24"/>
        </w:rPr>
        <w:t>Questão de ordem,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Questão de ordem, Vereador Joel Cardoso. </w:t>
      </w:r>
      <w:r w:rsidRPr="00251984">
        <w:rPr>
          <w:b/>
          <w:sz w:val="24"/>
          <w:szCs w:val="24"/>
        </w:rPr>
        <w:t xml:space="preserve">“Vereador “Joel Cardoso da Luz”: </w:t>
      </w:r>
      <w:r w:rsidR="00BF3B02" w:rsidRPr="00BF3B02">
        <w:rPr>
          <w:sz w:val="24"/>
          <w:szCs w:val="24"/>
        </w:rPr>
        <w:t xml:space="preserve">Presidente, parabéns pelo Requerimento novamente. E eu estou rouco... Sem falar, Presidente, que vai ser duplicado esse trecho! Então, vai ser duplicado só para carga! Eu sei que é importante a questão do, da... de melhoria de trabalho para povo e o país tem que crescer, mas cadê a duplicação para um trem de passageiro? A gente só está vendo de trem de carga! E aqui vai ser duplicado esse trecho nosso aqui. Se já está desse jeito, imagina daqui um tempo. A concessão iria vencer em 2028, eles já conseguiram por mais 30 anos: vai vencer só 2058 agora e pense bem essa questão do trecho ser duplicado, sem essa melhoria para o povo do São Judas e de outras partes aqui de Sumaré que passa o trilho. Então, foi bem o seu Requerimento, Presidente, e vou estar cobrando aí junto com o senhor, para que eles faça(F) alguma coisa em prol do povo do São Judas e das outras pessoas que o senhor já citou dentro dos Três Pontes (que já é outro assunto), mas eles só pensam, visam </w:t>
      </w:r>
      <w:proofErr w:type="spellStart"/>
      <w:r w:rsidR="00BF3B02" w:rsidRPr="00BF3B02">
        <w:rPr>
          <w:sz w:val="24"/>
          <w:szCs w:val="24"/>
        </w:rPr>
        <w:t>o</w:t>
      </w:r>
      <w:proofErr w:type="spellEnd"/>
      <w:r w:rsidR="00BF3B02" w:rsidRPr="00BF3B02">
        <w:rPr>
          <w:sz w:val="24"/>
          <w:szCs w:val="24"/>
        </w:rPr>
        <w:t xml:space="preserve"> lucro e não estão vendo nada da questão interligar o trem de carga e o trem de passageiro, a gente precisa debater mais na questão do trem de passageiro também, Presidente. Obrigado, Presidente.</w:t>
      </w:r>
      <w:r w:rsidR="00507C71">
        <w:rPr>
          <w:sz w:val="24"/>
          <w:szCs w:val="24"/>
        </w:rPr>
        <w:t xml:space="preserve"> </w:t>
      </w:r>
      <w:r w:rsidRPr="00251984">
        <w:rPr>
          <w:b/>
          <w:sz w:val="24"/>
          <w:szCs w:val="24"/>
        </w:rPr>
        <w:t xml:space="preserve">“Vereador “Ulisses Gomes”:  </w:t>
      </w:r>
      <w:r w:rsidR="00BF3B02" w:rsidRPr="00BF3B02">
        <w:rPr>
          <w:sz w:val="24"/>
          <w:szCs w:val="24"/>
        </w:rPr>
        <w:t xml:space="preserve">Questão de ordem, Sr. Presidente. </w:t>
      </w:r>
      <w:r w:rsidR="00BF3B02" w:rsidRPr="00BF3B02">
        <w:rPr>
          <w:i/>
          <w:iCs/>
          <w:sz w:val="24"/>
          <w:szCs w:val="24"/>
        </w:rPr>
        <w:t>[Falas sobrepostas]</w:t>
      </w:r>
      <w:r w:rsidRPr="00251984">
        <w:rPr>
          <w:b/>
          <w:sz w:val="24"/>
          <w:szCs w:val="24"/>
        </w:rPr>
        <w:t xml:space="preserve">“Vereador “Cláudio Meskan”: </w:t>
      </w:r>
      <w:r w:rsidR="00BF3B02" w:rsidRPr="00BF3B02">
        <w:rPr>
          <w:sz w:val="24"/>
          <w:szCs w:val="24"/>
        </w:rPr>
        <w:t>Questão de ordem,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Questão de ordem do Vereador </w:t>
      </w:r>
      <w:r w:rsidR="00BF3B02" w:rsidRPr="00BF3B02">
        <w:rPr>
          <w:sz w:val="24"/>
          <w:szCs w:val="24"/>
        </w:rPr>
        <w:lastRenderedPageBreak/>
        <w:t xml:space="preserve">Cláudio Meskan. </w:t>
      </w:r>
      <w:r w:rsidRPr="00251984">
        <w:rPr>
          <w:b/>
          <w:sz w:val="24"/>
          <w:szCs w:val="24"/>
        </w:rPr>
        <w:t xml:space="preserve">“Vereador “Cláudio Meskan”: </w:t>
      </w:r>
      <w:r w:rsidR="00BF3B02" w:rsidRPr="00BF3B02">
        <w:rPr>
          <w:sz w:val="24"/>
          <w:szCs w:val="24"/>
        </w:rPr>
        <w:t xml:space="preserve">Oh, Presidente, o que o senhor disse aí, Presidente, eu não tiro uma vírgula, eu apoio, eu aprovo! Eu acompanho o pessoal do São Judas há anos! Agora, o senhor deveria só acrescentar nesse Requerimento uma coisa muito importante: que eu estive em reunião com a Diretoria lá da Rumo logística; o estacionamento, no interior da </w:t>
      </w:r>
      <w:proofErr w:type="spellStart"/>
      <w:r w:rsidR="00BF3B02" w:rsidRPr="00BF3B02">
        <w:rPr>
          <w:sz w:val="24"/>
          <w:szCs w:val="24"/>
        </w:rPr>
        <w:t>Sinaga</w:t>
      </w:r>
      <w:proofErr w:type="spellEnd"/>
      <w:r w:rsidR="00BF3B02" w:rsidRPr="00BF3B02">
        <w:rPr>
          <w:sz w:val="24"/>
          <w:szCs w:val="24"/>
        </w:rPr>
        <w:t xml:space="preserve">(F) lá, que é da Rumo Logística, eles entram com o caminhão lá dentro, poxa, tem 50 alqueires, faça o estacionamento longe das residências! Não, eles manobram o caminhão ao lado das residências; o estacionamento dele, hoje, não é... apenas é empedrado uma pedra muito fina, que sobe um </w:t>
      </w:r>
      <w:proofErr w:type="spellStart"/>
      <w:r w:rsidR="00BF3B02" w:rsidRPr="00BF3B02">
        <w:rPr>
          <w:sz w:val="24"/>
          <w:szCs w:val="24"/>
        </w:rPr>
        <w:t>poeirão</w:t>
      </w:r>
      <w:proofErr w:type="spellEnd"/>
      <w:r w:rsidR="00BF3B02" w:rsidRPr="00BF3B02">
        <w:rPr>
          <w:sz w:val="24"/>
          <w:szCs w:val="24"/>
        </w:rPr>
        <w:t xml:space="preserve">, entendeu? E custa eles asfaltar, cimentar o estacionamento que fica do lado da residência? Ou retire esse estacionamento desse local, por quê? As pessoas ali, que moram ali próxima ali, que é(F) as pessoas carente(F) ali, estão sofrendo, estão vindo para o hospital toda semana, pela poeira... Chega na parte da tarde, até 10, 11 horas da noite ninguém suporta ficar dentro de casa... Você sabe que as pessoas humildes hoje não têm um ar condicionado... Eles necessitam de um local para sobreviver e hoje a Rumo Logística, o estacionamento fica no fundo das residências! Agora, se não tivesse espaço, Presidente, eu até concordo, mas não, tem 50 alqueires! Leva esse estacionamento longe da residência, aquele mal cheiro do caminhão, óleo diesel, </w:t>
      </w:r>
      <w:proofErr w:type="spellStart"/>
      <w:r w:rsidR="00BF3B02" w:rsidRPr="00BF3B02">
        <w:rPr>
          <w:sz w:val="24"/>
          <w:szCs w:val="24"/>
        </w:rPr>
        <w:t>poeirão</w:t>
      </w:r>
      <w:proofErr w:type="spellEnd"/>
      <w:r w:rsidR="00BF3B02" w:rsidRPr="00BF3B02">
        <w:rPr>
          <w:sz w:val="24"/>
          <w:szCs w:val="24"/>
        </w:rPr>
        <w:t xml:space="preserve"> subindo, isso aí... Vamos acrescentar isso aí, porque nós já batíamos em cima disso aí, que é uma coisa fácil de resolver e urgente! Não! Ele não toma conhecimento, ele não liga como a população, eles não estão nem aí! E o mais: cortaram a água que forneciam para a população! Foi o mais grave possível ali, cortam a água! Aonde que nós fomos atrás de recurso, fizemos um poço artesiano ali para o São Judas, para beneficiar o bairro do São Judas... Eu tenho certeza, Presidente, que o Requerimento do senhor veio em boa hora. Parabéns pelo Requerimento, conte com esse Vereador!</w:t>
      </w:r>
      <w:r w:rsidR="00507C71">
        <w:rPr>
          <w:sz w:val="24"/>
          <w:szCs w:val="24"/>
        </w:rPr>
        <w:t xml:space="preserve"> </w:t>
      </w:r>
      <w:r w:rsidRPr="00251984">
        <w:rPr>
          <w:b/>
          <w:sz w:val="24"/>
          <w:szCs w:val="24"/>
        </w:rPr>
        <w:t xml:space="preserve">“Vereador “Ulisses Gomes”: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Obrigado, Vereador Cláudio Meskan pelas palavras e pelo apoio que o senhor refere aí à gente. Vereador Ulisses Gomes com a palavra.</w:t>
      </w:r>
      <w:r w:rsidR="00507C71">
        <w:rPr>
          <w:sz w:val="24"/>
          <w:szCs w:val="24"/>
        </w:rPr>
        <w:t xml:space="preserve"> </w:t>
      </w:r>
      <w:r w:rsidRPr="00251984">
        <w:rPr>
          <w:b/>
          <w:sz w:val="24"/>
          <w:szCs w:val="24"/>
        </w:rPr>
        <w:t xml:space="preserve">“Vereador “Ulisses Gomes”:  </w:t>
      </w:r>
      <w:r w:rsidR="00BF3B02" w:rsidRPr="00BF3B02">
        <w:rPr>
          <w:sz w:val="24"/>
          <w:szCs w:val="24"/>
        </w:rPr>
        <w:t>Sr. Presidente, quero parabenizar por esse apelo, mas quero dizer que essa Rumo Logística, ela faz uma pressão psicológica. É uma pressão psicológica, por quê? Ali não insistia aquele estacionamento: quando aquele estacionamento chegou ali, as famílias do São Judas já moravam ali. Quer dizer que eles vão fazendo de tudo para fazer com que as famílias vão desanimando e vão indo embora. E não vai ser diferente aqui nos Três Pontes, nessa duplicação que eles querem fazer... Nós têm(F) que ficar atento e agora é o momento porque eles têm que ter um plano! Quando for mexer com essas famílias, o plano que eles têm para poder mexer com essas famílias. Então, nós têm(F) que estar atentos e discutindo porque senão eles vão querer passar por cima! Por cima, eles já passam há muito tempo, mas mexer com as nossas famílias, a gente tem que ter, nós têm(F) que estar atento para não deixar isso acontecer. Então, eu quero parabenizar e quero aproveitar para dizer que essa Moção veio no momento corretíssimo porque é o momento que as famílias estão passando por muita dificuldade, momento de pandemia, o Vereador Cláudio Meskan acabou de falar aí, cortaram a água... Acho que um momento de pandemia dessa que estamos passando, eu acho que não é nem momento de pensar em uma situação dessa. E eles não têm escrúpulo nenhum, eles chegam e vão passando por cima! Então, nós têm(F) que ficar muito atento e nós têm(F) que defender essas famílias porque senão eles passam por cima. Parabéns e veio no momento certo essa Moção.</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A Moção continua em discussão. Não havendo oradores, está em votação: os favoráveis permaneçam como estão, os contrários se manifestem. Está aprovada por toda esta Casa. Eu pergunto ao Secretário... não tendo mais Moção, eu pergunto aos Srs. Vereadores se algum Vereador gostaria de se inscrever no Expediente. Não havendo Vereador que queira se inscrever no Expediente, eu declaro encerrado o Expediente no dia 13 de outubro de 2020, às 15h59.</w:t>
      </w:r>
      <w:r w:rsidRPr="00251984">
        <w:rPr>
          <w:b/>
          <w:sz w:val="24"/>
          <w:szCs w:val="24"/>
          <w:u w:val="single"/>
        </w:rPr>
        <w:t xml:space="preserve">“2º Secretário “Eduardo Lima”: </w:t>
      </w:r>
      <w:r w:rsidR="00BF3B02" w:rsidRPr="00BF3B02">
        <w:rPr>
          <w:sz w:val="24"/>
          <w:szCs w:val="24"/>
        </w:rPr>
        <w:t xml:space="preserve">Pela ordem, Presidente! </w:t>
      </w:r>
      <w:r w:rsidRPr="00251984">
        <w:rPr>
          <w:b/>
          <w:i/>
          <w:sz w:val="24"/>
          <w:szCs w:val="24"/>
          <w:u w:val="single"/>
        </w:rPr>
        <w:t xml:space="preserve">“Sr. Presidente “Willian Souza”: </w:t>
      </w:r>
      <w:r w:rsidR="00BF3B02" w:rsidRPr="00BF3B02">
        <w:rPr>
          <w:sz w:val="24"/>
          <w:szCs w:val="24"/>
        </w:rPr>
        <w:t xml:space="preserve">Pela ordem do Vereador Eduardo Lima. </w:t>
      </w:r>
      <w:r w:rsidRPr="00251984">
        <w:rPr>
          <w:b/>
          <w:sz w:val="24"/>
          <w:szCs w:val="24"/>
          <w:u w:val="single"/>
        </w:rPr>
        <w:t xml:space="preserve">“2º Secretário “Eduardo Lima”: </w:t>
      </w:r>
      <w:r w:rsidR="00BF3B02" w:rsidRPr="00BF3B02">
        <w:rPr>
          <w:sz w:val="24"/>
          <w:szCs w:val="24"/>
        </w:rPr>
        <w:t xml:space="preserve">Tendo em vista o bom andamento da nossa Sessão, eu peço que o senhor aprecie </w:t>
      </w:r>
      <w:r w:rsidR="00BF3B02" w:rsidRPr="00BF3B02">
        <w:rPr>
          <w:sz w:val="24"/>
          <w:szCs w:val="24"/>
        </w:rPr>
        <w:lastRenderedPageBreak/>
        <w:t>o Plenário para a gente passar direto para Ordem do Dia.</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É regimental o pedido do Vereador Eduardo Lima. Eu pergunto ao Plenário se há objeção. Os favoráveis permaneçam como estão, os contrários se manifestem. Está aprovado por toda esta Casa a passagem direta para Ordem do Dia. Declaro encerrado o Expediente às 16h00. Solicito ao Vereador Eduardo Lima que faça a chamada dos Srs. Vereadores para verificação de quórum. </w:t>
      </w:r>
      <w:r w:rsidRPr="00251984">
        <w:rPr>
          <w:b/>
          <w:sz w:val="24"/>
          <w:szCs w:val="24"/>
          <w:u w:val="single"/>
        </w:rPr>
        <w:t xml:space="preserve">“2º Secretário “Eduardo Lima”: </w:t>
      </w:r>
      <w:r w:rsidR="00BF3B02" w:rsidRPr="00BF3B02">
        <w:rPr>
          <w:sz w:val="24"/>
          <w:szCs w:val="24"/>
        </w:rPr>
        <w:t xml:space="preserve">Vereador Cláudio Meskan-- </w:t>
      </w:r>
      <w:r w:rsidRPr="00251984">
        <w:rPr>
          <w:b/>
          <w:sz w:val="24"/>
          <w:szCs w:val="24"/>
        </w:rPr>
        <w:t xml:space="preserve">“Vereador “Cláudio Meskan”: </w:t>
      </w:r>
      <w:r w:rsidR="00BF3B02" w:rsidRPr="00BF3B02">
        <w:rPr>
          <w:sz w:val="24"/>
          <w:szCs w:val="24"/>
        </w:rPr>
        <w:t>Presente!</w:t>
      </w:r>
      <w:r w:rsidRPr="00251984">
        <w:rPr>
          <w:b/>
          <w:sz w:val="24"/>
          <w:szCs w:val="24"/>
          <w:u w:val="single"/>
        </w:rPr>
        <w:t xml:space="preserve">“2º Secretário “Eduardo Lima”: </w:t>
      </w:r>
      <w:r w:rsidR="00BF3B02" w:rsidRPr="00BF3B02">
        <w:rPr>
          <w:sz w:val="24"/>
          <w:szCs w:val="24"/>
        </w:rPr>
        <w:t xml:space="preserve">--Décio Marmirolli-- </w:t>
      </w:r>
      <w:r w:rsidRPr="00251984">
        <w:rPr>
          <w:b/>
          <w:sz w:val="24"/>
          <w:szCs w:val="24"/>
        </w:rPr>
        <w:t xml:space="preserve">“Vereador “Décio Marmirolli”: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--Prof. Edinho-- </w:t>
      </w:r>
      <w:r w:rsidRPr="00251984">
        <w:rPr>
          <w:b/>
          <w:sz w:val="24"/>
          <w:szCs w:val="24"/>
        </w:rPr>
        <w:t xml:space="preserve">“Vereador “Prof. Edinho”: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--Edgardo Cabral-- </w:t>
      </w:r>
      <w:r w:rsidRPr="00251984">
        <w:rPr>
          <w:b/>
          <w:sz w:val="24"/>
          <w:szCs w:val="24"/>
        </w:rPr>
        <w:t xml:space="preserve"> “Vereador “Edgardo Cabral”: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--Dudu Lima, presente... Fabinho-- </w:t>
      </w:r>
      <w:r w:rsidRPr="00251984">
        <w:rPr>
          <w:b/>
          <w:sz w:val="24"/>
          <w:szCs w:val="24"/>
        </w:rPr>
        <w:t xml:space="preserve">“Vereador “Fábio Ferreira”: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--Hélio Silva... João Maioral...</w:t>
      </w:r>
      <w:r w:rsidRPr="00251984">
        <w:rPr>
          <w:b/>
          <w:sz w:val="24"/>
          <w:szCs w:val="24"/>
          <w:u w:val="single"/>
        </w:rPr>
        <w:t xml:space="preserve">“1º Secretário “João Maioral”: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--Joel Cardoso-- </w:t>
      </w:r>
      <w:r w:rsidRPr="00251984">
        <w:rPr>
          <w:b/>
          <w:sz w:val="24"/>
          <w:szCs w:val="24"/>
        </w:rPr>
        <w:t xml:space="preserve">“Vereador “Joel Cardoso da Luz”: </w:t>
      </w:r>
      <w:r w:rsidR="00BF3B02" w:rsidRPr="00BF3B02">
        <w:rPr>
          <w:sz w:val="24"/>
          <w:szCs w:val="24"/>
        </w:rPr>
        <w:t>Presente.</w:t>
      </w:r>
      <w:r w:rsidRPr="00251984">
        <w:rPr>
          <w:b/>
          <w:sz w:val="24"/>
          <w:szCs w:val="24"/>
          <w:u w:val="single"/>
        </w:rPr>
        <w:t xml:space="preserve">“2º Secretário “Eduardo Lima”: </w:t>
      </w:r>
      <w:r w:rsidR="00BF3B02" w:rsidRPr="00BF3B02">
        <w:rPr>
          <w:sz w:val="24"/>
          <w:szCs w:val="24"/>
        </w:rPr>
        <w:t>--Josué Cardozo--</w:t>
      </w:r>
      <w:r w:rsidRPr="00251984">
        <w:rPr>
          <w:b/>
          <w:sz w:val="24"/>
          <w:szCs w:val="24"/>
        </w:rPr>
        <w:t xml:space="preserve">“Vereador “Josué Cardozo”: </w:t>
      </w:r>
      <w:r w:rsidR="00BF3B02" w:rsidRPr="00BF3B02">
        <w:rPr>
          <w:sz w:val="24"/>
          <w:szCs w:val="24"/>
        </w:rPr>
        <w:t>Presente</w:t>
      </w:r>
      <w:r w:rsidRPr="00251984">
        <w:rPr>
          <w:b/>
          <w:sz w:val="24"/>
          <w:szCs w:val="24"/>
          <w:u w:val="single"/>
        </w:rPr>
        <w:t xml:space="preserve">“2º Secretário “Eduardo Lima”: </w:t>
      </w:r>
      <w:r w:rsidR="00BF3B02" w:rsidRPr="00BF3B02">
        <w:rPr>
          <w:sz w:val="24"/>
          <w:szCs w:val="24"/>
        </w:rPr>
        <w:t>--Márcio Brianes--</w:t>
      </w:r>
      <w:r w:rsidRPr="00251984">
        <w:rPr>
          <w:b/>
          <w:sz w:val="24"/>
          <w:szCs w:val="24"/>
        </w:rPr>
        <w:t xml:space="preserve">“Vereador “Márcio Brianes”: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--Ronaldo Mendes... Rubens Champam.. Rudinei Lobo-- </w:t>
      </w:r>
      <w:r w:rsidRPr="00251984">
        <w:rPr>
          <w:b/>
          <w:sz w:val="24"/>
          <w:szCs w:val="24"/>
        </w:rPr>
        <w:t xml:space="preserve">“Vereador “Rudinei Lobo”: </w:t>
      </w:r>
      <w:r w:rsidR="00BF3B02" w:rsidRPr="00BF3B02">
        <w:rPr>
          <w:sz w:val="24"/>
          <w:szCs w:val="24"/>
        </w:rPr>
        <w:t xml:space="preserve">Presente! </w:t>
      </w:r>
      <w:r w:rsidRPr="00251984">
        <w:rPr>
          <w:b/>
          <w:sz w:val="24"/>
          <w:szCs w:val="24"/>
          <w:u w:val="single"/>
        </w:rPr>
        <w:t xml:space="preserve">“2º Secretário “Eduardo Lima”: </w:t>
      </w:r>
      <w:r w:rsidR="00BF3B02" w:rsidRPr="00BF3B02">
        <w:rPr>
          <w:sz w:val="24"/>
          <w:szCs w:val="24"/>
        </w:rPr>
        <w:t xml:space="preserve">--Sebastião Correa-- </w:t>
      </w:r>
      <w:r w:rsidRPr="00251984">
        <w:rPr>
          <w:b/>
          <w:sz w:val="24"/>
          <w:szCs w:val="24"/>
        </w:rPr>
        <w:t xml:space="preserve">“Vereador “Sebastião Corrêa”: </w:t>
      </w:r>
      <w:r w:rsidR="00BF3B02" w:rsidRPr="00BF3B02">
        <w:rPr>
          <w:sz w:val="24"/>
          <w:szCs w:val="24"/>
        </w:rPr>
        <w:t>Presente!</w:t>
      </w:r>
      <w:r w:rsidRPr="00251984">
        <w:rPr>
          <w:b/>
          <w:sz w:val="24"/>
          <w:szCs w:val="24"/>
          <w:u w:val="single"/>
        </w:rPr>
        <w:t xml:space="preserve">“2º Secretário “Eduardo Lima”: </w:t>
      </w:r>
      <w:r w:rsidR="00BF3B02" w:rsidRPr="00BF3B02">
        <w:rPr>
          <w:sz w:val="24"/>
          <w:szCs w:val="24"/>
        </w:rPr>
        <w:t>--Sérgio Rosa... Ulisses Gomes... Ney do Gás... Valdir de Oliveira--</w:t>
      </w:r>
      <w:r w:rsidRPr="00251984">
        <w:rPr>
          <w:b/>
          <w:sz w:val="24"/>
          <w:szCs w:val="24"/>
        </w:rPr>
        <w:t xml:space="preserve">“Vereador “Valdir de Oliveira”: </w:t>
      </w:r>
      <w:r w:rsidR="00BF3B02" w:rsidRPr="00BF3B02">
        <w:rPr>
          <w:sz w:val="24"/>
          <w:szCs w:val="24"/>
        </w:rPr>
        <w:t xml:space="preserve">Presente. </w:t>
      </w:r>
      <w:r w:rsidRPr="00251984">
        <w:rPr>
          <w:b/>
          <w:sz w:val="24"/>
          <w:szCs w:val="24"/>
        </w:rPr>
        <w:t xml:space="preserve"> “Vereador “Ney do Gás”: </w:t>
      </w:r>
      <w:r w:rsidR="00BF3B02" w:rsidRPr="00BF3B02">
        <w:rPr>
          <w:sz w:val="24"/>
          <w:szCs w:val="24"/>
        </w:rPr>
        <w:t>Presente!</w:t>
      </w:r>
      <w:r w:rsidRPr="00251984">
        <w:rPr>
          <w:b/>
          <w:sz w:val="24"/>
          <w:szCs w:val="24"/>
          <w:u w:val="single"/>
        </w:rPr>
        <w:t xml:space="preserve">“2º Secretário “Eduardo Lima”: </w:t>
      </w:r>
      <w:r w:rsidR="00BF3B02" w:rsidRPr="00BF3B02">
        <w:rPr>
          <w:sz w:val="24"/>
          <w:szCs w:val="24"/>
        </w:rPr>
        <w:t>--Fininho... Willian Souza.</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Com quórum suficiente para reabertura dessa Sessão, declaro reaberta às 16h01. Ordem do Dia, item 1 da Ordem do Dia. Retornando de Vista, conforme pedido do Vereador Décio Marmirolli, Projeto de Lei 15/2019, que "institui o Projeto--</w:t>
      </w:r>
      <w:r w:rsidRPr="00251984">
        <w:rPr>
          <w:b/>
          <w:sz w:val="24"/>
          <w:szCs w:val="24"/>
        </w:rPr>
        <w:t xml:space="preserve">“Vereador “Márcio Brianes”: </w:t>
      </w:r>
      <w:r w:rsidR="00BF3B02" w:rsidRPr="00BF3B02">
        <w:rPr>
          <w:sz w:val="24"/>
          <w:szCs w:val="24"/>
        </w:rPr>
        <w:t>Pela ordem,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--Alguém pediu questão de ordem? </w:t>
      </w:r>
      <w:r w:rsidRPr="00251984">
        <w:rPr>
          <w:b/>
          <w:sz w:val="24"/>
          <w:szCs w:val="24"/>
        </w:rPr>
        <w:t xml:space="preserve">“Vereador “Márcio Brianes”: </w:t>
      </w:r>
      <w:r w:rsidR="00BF3B02" w:rsidRPr="00BF3B02">
        <w:rPr>
          <w:sz w:val="24"/>
          <w:szCs w:val="24"/>
        </w:rPr>
        <w:t xml:space="preserve">Márcio Brianes. </w:t>
      </w:r>
      <w:r w:rsidRPr="00251984">
        <w:rPr>
          <w:b/>
          <w:i/>
          <w:sz w:val="24"/>
          <w:szCs w:val="24"/>
          <w:u w:val="single"/>
        </w:rPr>
        <w:t xml:space="preserve">“Sr. Presidente “Willian Souza”: </w:t>
      </w:r>
      <w:r w:rsidR="00BF3B02" w:rsidRPr="00BF3B02">
        <w:rPr>
          <w:sz w:val="24"/>
          <w:szCs w:val="24"/>
        </w:rPr>
        <w:t xml:space="preserve">Vereador Márcio </w:t>
      </w:r>
      <w:proofErr w:type="spellStart"/>
      <w:r w:rsidR="00BF3B02" w:rsidRPr="00BF3B02">
        <w:rPr>
          <w:sz w:val="24"/>
          <w:szCs w:val="24"/>
        </w:rPr>
        <w:t>Brianes.</w:t>
      </w:r>
      <w:r w:rsidRPr="00251984">
        <w:rPr>
          <w:b/>
          <w:sz w:val="24"/>
          <w:szCs w:val="24"/>
        </w:rPr>
        <w:t>“Vereador</w:t>
      </w:r>
      <w:proofErr w:type="spellEnd"/>
      <w:r w:rsidRPr="00251984">
        <w:rPr>
          <w:b/>
          <w:sz w:val="24"/>
          <w:szCs w:val="24"/>
        </w:rPr>
        <w:t xml:space="preserve"> “Márcio Brianes”: </w:t>
      </w:r>
      <w:r w:rsidR="00BF3B02" w:rsidRPr="00BF3B02">
        <w:rPr>
          <w:sz w:val="24"/>
          <w:szCs w:val="24"/>
        </w:rPr>
        <w:t xml:space="preserve">Eu não prestei atenção se o senhor já estava lendo, porque está cortando a minha internet, mas se tiver lendo o Item 1, eu gostaria de pedir Vista dele por tempo regimental. </w:t>
      </w:r>
      <w:r w:rsidRPr="00251984">
        <w:rPr>
          <w:b/>
          <w:i/>
          <w:sz w:val="24"/>
          <w:szCs w:val="24"/>
          <w:u w:val="single"/>
        </w:rPr>
        <w:t xml:space="preserve">“Sr. Presidente “Willian Souza”: </w:t>
      </w:r>
      <w:r w:rsidR="00BF3B02" w:rsidRPr="00BF3B02">
        <w:rPr>
          <w:sz w:val="24"/>
          <w:szCs w:val="24"/>
        </w:rPr>
        <w:t>Sim. O Pedido de Vista do Vereador Márcio Brianes é regimental, ele pede Vista no Item 1 da Ordem do Dia. Os favoráveis permaneçam como... está em discussão o Pedido de Vista. Não havendo oradores, está em votação: os favoráveis permaneçam como estão, os contrários se manifestem. Está aprovado por todos os Vereadores presentes nesta Sessão. Item 2 da Ordem do Dia: discussão e votação do Projeto 36/2019, de autoria Vereador Eduardo Lima, o Dudu Lima, que "dispõe sobre a prestação de serviço de psicologia e de assistência social nas escolas públicas de educação básica". Solicito ao Secretário que faça leitura dos Pareceres do Projeto.</w:t>
      </w:r>
      <w:r w:rsidRPr="00251984">
        <w:rPr>
          <w:b/>
          <w:sz w:val="24"/>
          <w:szCs w:val="24"/>
          <w:u w:val="single"/>
        </w:rPr>
        <w:t xml:space="preserve">“1º Secretário “João Maioral”: </w:t>
      </w:r>
      <w:r w:rsidR="00BF3B02" w:rsidRPr="00BF3B02">
        <w:rPr>
          <w:sz w:val="24"/>
          <w:szCs w:val="24"/>
        </w:rPr>
        <w:t>Comissão de Justiça e Redação: Parecer favorável; Comissão de Educação e Saúde: Parecer Favorável; Comissão de Justiça e Redação, Redação Final: Parecer Favorável,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Com os Pareceres Favoráveis do Projeto, eu coloco o Projeto de Lei número 36/2019, de autoria do Vereador Eduardo Lima, em discussão. Não havendo oradores, em votação: os favoráveis permaneçam como estão, os contrários se manifestem. Vereador Eduardo Lima, o senhor quer falar? </w:t>
      </w:r>
      <w:r w:rsidRPr="00251984">
        <w:rPr>
          <w:b/>
          <w:sz w:val="24"/>
          <w:szCs w:val="24"/>
          <w:u w:val="single"/>
        </w:rPr>
        <w:t xml:space="preserve">“2º Secretário “Eduardo Lima”: </w:t>
      </w:r>
      <w:r w:rsidR="00BF3B02" w:rsidRPr="00BF3B02">
        <w:rPr>
          <w:sz w:val="24"/>
          <w:szCs w:val="24"/>
        </w:rPr>
        <w:t>Pode pôr em votação,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Está em votação: os favoráveis permaneçam como estão, os contrários se manifestem. Está aprovado por toda esta Casa.</w:t>
      </w:r>
      <w:r w:rsidRPr="00251984">
        <w:rPr>
          <w:b/>
          <w:sz w:val="24"/>
          <w:szCs w:val="24"/>
          <w:u w:val="single"/>
        </w:rPr>
        <w:t xml:space="preserve">“2º Secretário “Eduardo Lima”: </w:t>
      </w:r>
      <w:r w:rsidR="00BF3B02" w:rsidRPr="00BF3B02">
        <w:rPr>
          <w:sz w:val="24"/>
          <w:szCs w:val="24"/>
        </w:rPr>
        <w:t>Pela ordem, Sr. Presidente.</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Questão de ordem do Vereador Eduardo Lima.</w:t>
      </w:r>
      <w:r w:rsidRPr="00251984">
        <w:rPr>
          <w:b/>
          <w:sz w:val="24"/>
          <w:szCs w:val="24"/>
          <w:u w:val="single"/>
        </w:rPr>
        <w:t xml:space="preserve">“2º Secretário “Eduardo Lima”: </w:t>
      </w:r>
      <w:r w:rsidR="00BF3B02" w:rsidRPr="00BF3B02">
        <w:rPr>
          <w:sz w:val="24"/>
          <w:szCs w:val="24"/>
        </w:rPr>
        <w:t>Só agradecer a toda Casa de Leis pela aprovação desse Projeto, que é extrema importância para todos os jovens desses Município. Muito obrigado, Vereadores!</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 xml:space="preserve">Item 3º da Ordem do Dia. Discussão e votação do Projeto de Lei número 212/2019, de autoria do Vereador Willian Souza. “Denomina a rua 10, parte do </w:t>
      </w:r>
      <w:r w:rsidR="00BF3B02" w:rsidRPr="00BF3B02">
        <w:rPr>
          <w:sz w:val="24"/>
          <w:szCs w:val="24"/>
        </w:rPr>
        <w:lastRenderedPageBreak/>
        <w:t>loteamento Jardim Nova Esperança II, de rua Vítor Bernardi”. Solicito ao Secretário que faça a leitura dos Pareceres do Projeto.</w:t>
      </w:r>
      <w:r w:rsidRPr="00251984">
        <w:rPr>
          <w:b/>
          <w:sz w:val="24"/>
          <w:szCs w:val="24"/>
          <w:u w:val="single"/>
        </w:rPr>
        <w:t xml:space="preserve">“1º Secretário “João Maioral”: </w:t>
      </w:r>
      <w:r w:rsidR="00BF3B02" w:rsidRPr="00BF3B02">
        <w:rPr>
          <w:sz w:val="24"/>
          <w:szCs w:val="24"/>
        </w:rPr>
        <w:t xml:space="preserve">Comissão de Justiça e Redação: Parecer Favorável; Comissão de Obras e Serviços: Parecer Favorável; Comissão de Justiça e Redação, Redação Final: Parecer Favorável, Sr. Presidente. </w:t>
      </w:r>
      <w:r w:rsidRPr="00251984">
        <w:rPr>
          <w:b/>
          <w:i/>
          <w:sz w:val="24"/>
          <w:szCs w:val="24"/>
          <w:u w:val="single"/>
        </w:rPr>
        <w:t xml:space="preserve">“Sr. Presidente “Willian Souza”: </w:t>
      </w:r>
      <w:r w:rsidR="00BF3B02" w:rsidRPr="00BF3B02">
        <w:rPr>
          <w:sz w:val="24"/>
          <w:szCs w:val="24"/>
        </w:rPr>
        <w:t xml:space="preserve">Com os Pareceres Favoráveis do Projeto, eu coloco o Projeto de Lei de número 212/2019, de autoria do Vereador Willian Souza, que "denomina a rua 10, parte do loteamento Jardim Nova Esperança II, de rua Vítor Bernardi", em discussão. Não havendo oradores, está em votação: os favoráveis, permaneçam como estão, os contrários se manifestem. Está aprovado por toda esta Casa. Item 4º da Ordem do Dia. Discussão do Projeto de Lei 303/2019, de autoria do Vereador Edvaldo Teodoro, Prof. Edinho: “Institui a Semana Municipal de Judô e dá outras providências”. Eu solicito ao Secretário que faça a leitura dos Pareceres do Projeto. </w:t>
      </w:r>
      <w:r w:rsidRPr="00251984">
        <w:rPr>
          <w:b/>
          <w:sz w:val="24"/>
          <w:szCs w:val="24"/>
          <w:u w:val="single"/>
        </w:rPr>
        <w:t xml:space="preserve">“1º Secretário “João Maioral”: </w:t>
      </w:r>
      <w:r w:rsidR="00BF3B02" w:rsidRPr="00BF3B02">
        <w:rPr>
          <w:sz w:val="24"/>
          <w:szCs w:val="24"/>
        </w:rPr>
        <w:t xml:space="preserve">Comissão de Justiça e Redação: Parecer Favorável; Comissão de Justiça e Redação, Redação Final: Parecer Favorável, Sr. Presidente. </w:t>
      </w:r>
      <w:r w:rsidRPr="00251984">
        <w:rPr>
          <w:b/>
          <w:i/>
          <w:sz w:val="24"/>
          <w:szCs w:val="24"/>
          <w:u w:val="single"/>
        </w:rPr>
        <w:t xml:space="preserve">“Sr. Presidente “Willian Souza”: </w:t>
      </w:r>
      <w:r w:rsidR="00BF3B02" w:rsidRPr="00BF3B02">
        <w:rPr>
          <w:sz w:val="24"/>
          <w:szCs w:val="24"/>
        </w:rPr>
        <w:t xml:space="preserve">Com os Pareceres Favoráveis do Projeto, eu coloco em discussão. O Projeto de Lei 303/2019, de autoria do Vereador Edvaldo Teodoro, Prof. Edinho, que "institui a Semana Municipal de Judô e dá providência", em discussão. Não havendo oradores, está em votação: os favoráveis permaneçam como estão, os contrários se manifestem. Está aprovado por todos os Vereadores presentes nesta Casa. Item 5º e último da Ordem do Dia. Discussão e votação do Projeto de Lei 44/2020, de autoria do Vereador Márcio Brianes: “Institui a Semana Municipal do Consumidor no Município de Sumaré”. Solicito ao Secretário que faça a leitura dos Pareceres do Projeto. </w:t>
      </w:r>
      <w:r w:rsidRPr="00251984">
        <w:rPr>
          <w:b/>
          <w:sz w:val="24"/>
          <w:szCs w:val="24"/>
          <w:u w:val="single"/>
        </w:rPr>
        <w:t xml:space="preserve">“1º Secretário “João Maioral”: </w:t>
      </w:r>
      <w:r w:rsidR="00BF3B02" w:rsidRPr="00BF3B02">
        <w:rPr>
          <w:sz w:val="24"/>
          <w:szCs w:val="24"/>
        </w:rPr>
        <w:t xml:space="preserve">Comissão de Justiça e Redação: Parecer Favorável; Comissão de Justiça e Redação, Redação Final: Parecer Favorável, Sr. Presidente. </w:t>
      </w:r>
      <w:r w:rsidRPr="00251984">
        <w:rPr>
          <w:b/>
          <w:i/>
          <w:sz w:val="24"/>
          <w:szCs w:val="24"/>
          <w:u w:val="single"/>
        </w:rPr>
        <w:t xml:space="preserve">“Sr. Presidente “Willian Souza”: </w:t>
      </w:r>
      <w:r w:rsidR="00BF3B02" w:rsidRPr="00BF3B02">
        <w:rPr>
          <w:sz w:val="24"/>
          <w:szCs w:val="24"/>
        </w:rPr>
        <w:t>Com os Pareceres Favoráveis do Projeto de Lei de número 44/2020, de autoria do Vereador Márcio Brianes, que "institui a Semana Municipal do Consumidor no Município de Sumaré", está em discussão. Não havendo oradores, em votação: os favoráveis permaneçam como estão, os contrários se manifestem. Está aprovado por toda esta Casa. Pergunto se algum Vereador gostaria de se inscrever na Explicação--</w:t>
      </w:r>
      <w:r w:rsidRPr="00251984">
        <w:rPr>
          <w:b/>
          <w:sz w:val="24"/>
          <w:szCs w:val="24"/>
        </w:rPr>
        <w:t xml:space="preserve">“Vereador “Dr. Sérgio Rosa”: </w:t>
      </w:r>
      <w:r w:rsidR="00BF3B02" w:rsidRPr="00BF3B02">
        <w:rPr>
          <w:sz w:val="24"/>
          <w:szCs w:val="24"/>
        </w:rPr>
        <w:t xml:space="preserve">Questão de ordem, Sr. Presidente. </w:t>
      </w:r>
      <w:r w:rsidRPr="00251984">
        <w:rPr>
          <w:b/>
          <w:i/>
          <w:sz w:val="24"/>
          <w:szCs w:val="24"/>
          <w:u w:val="single"/>
        </w:rPr>
        <w:t xml:space="preserve">“Sr. Presidente “Willian Souza”: </w:t>
      </w:r>
      <w:r w:rsidR="00BF3B02" w:rsidRPr="00BF3B02">
        <w:rPr>
          <w:sz w:val="24"/>
          <w:szCs w:val="24"/>
        </w:rPr>
        <w:t xml:space="preserve">--Questão de ordem do Vereador Dr. Sérgio Rosa. </w:t>
      </w:r>
      <w:r w:rsidRPr="00251984">
        <w:rPr>
          <w:b/>
          <w:sz w:val="24"/>
          <w:szCs w:val="24"/>
        </w:rPr>
        <w:t xml:space="preserve">“Vereador “Dr. Sérgio Rosa”: </w:t>
      </w:r>
      <w:r w:rsidR="00BF3B02" w:rsidRPr="00BF3B02">
        <w:rPr>
          <w:sz w:val="24"/>
          <w:szCs w:val="24"/>
        </w:rPr>
        <w:t>Justificativa de voto.</w:t>
      </w:r>
      <w:r w:rsidRPr="00251984">
        <w:rPr>
          <w:b/>
          <w:i/>
          <w:sz w:val="24"/>
          <w:szCs w:val="24"/>
          <w:u w:val="single"/>
        </w:rPr>
        <w:t>“</w:t>
      </w:r>
      <w:proofErr w:type="spellStart"/>
      <w:r w:rsidRPr="00251984">
        <w:rPr>
          <w:b/>
          <w:i/>
          <w:sz w:val="24"/>
          <w:szCs w:val="24"/>
          <w:u w:val="single"/>
        </w:rPr>
        <w:t>Sr</w:t>
      </w:r>
      <w:proofErr w:type="spellEnd"/>
      <w:r w:rsidRPr="00251984">
        <w:rPr>
          <w:b/>
          <w:i/>
          <w:sz w:val="24"/>
          <w:szCs w:val="24"/>
          <w:u w:val="single"/>
        </w:rPr>
        <w:t xml:space="preserve">. Presidente “Willian Souza”: </w:t>
      </w:r>
      <w:r w:rsidR="00BF3B02" w:rsidRPr="00BF3B02">
        <w:rPr>
          <w:sz w:val="24"/>
          <w:szCs w:val="24"/>
        </w:rPr>
        <w:t>Concedido, Excelência.</w:t>
      </w:r>
      <w:r w:rsidR="00507C71">
        <w:rPr>
          <w:sz w:val="24"/>
          <w:szCs w:val="24"/>
        </w:rPr>
        <w:t xml:space="preserve"> </w:t>
      </w:r>
      <w:r w:rsidRPr="00251984">
        <w:rPr>
          <w:b/>
          <w:sz w:val="24"/>
          <w:szCs w:val="24"/>
        </w:rPr>
        <w:t xml:space="preserve">“Vereador “Dr. Sérgio Rosa”: </w:t>
      </w:r>
      <w:r w:rsidR="00BF3B02" w:rsidRPr="00BF3B02">
        <w:rPr>
          <w:sz w:val="24"/>
          <w:szCs w:val="24"/>
        </w:rPr>
        <w:t xml:space="preserve">Quero parabenizar o Vereador Márcio Brianes por esse Projeto de Lei. Projeto importante, faltava esse Projeto de Lei. No dia 15 de março se comemora o Dia do Consumidor e nós não tínhamos no nosso calendário esse Projeto: um Projeto que vai fazer, conscientizar a população a ter os seus direitos, ser respeitado como consumidor. Eu quero parabenizar o Márcio Brianes pela apresentação e cumprimentar toda a Casa pela aprovação desse importante Projeto. Obrigado, Presidente. </w:t>
      </w:r>
      <w:r w:rsidRPr="00251984">
        <w:rPr>
          <w:b/>
          <w:i/>
          <w:sz w:val="24"/>
          <w:szCs w:val="24"/>
          <w:u w:val="single"/>
        </w:rPr>
        <w:t xml:space="preserve">“Sr. Presidente “Willian Souza”: </w:t>
      </w:r>
      <w:r w:rsidR="00BF3B02" w:rsidRPr="00BF3B02">
        <w:rPr>
          <w:sz w:val="24"/>
          <w:szCs w:val="24"/>
        </w:rPr>
        <w:t xml:space="preserve">Obrigado, Vereador Dr. Sérgio Rosa. Pergunto se algum Vereador gostaria de se inscrever na Explicação Pessoal. Não havendo Vereador para se inscrever na Explicação Pessoal e não tendo mais nada a tratar, agradeço a todos e a todas, e declaro encerrada a Sessão do dia 13 de outubro de 2020, às 16h07. </w:t>
      </w:r>
      <w:r w:rsidR="0046310C" w:rsidRPr="00BF3B02">
        <w:rPr>
          <w:sz w:val="24"/>
          <w:szCs w:val="24"/>
        </w:rPr>
        <w:t xml:space="preserve">Nada mais havendo a tratar, a Presidência dá por encerrada a presente Sessão Ordinária, cuja Ata, se aprovada, irá assinada pela Mesa Diretora dos Trabalhos. Câmara Municipal de Sumaré, </w:t>
      </w:r>
      <w:r w:rsidR="00BF3B02" w:rsidRPr="00BF3B02">
        <w:rPr>
          <w:sz w:val="24"/>
          <w:szCs w:val="24"/>
        </w:rPr>
        <w:t>13</w:t>
      </w:r>
      <w:r w:rsidR="004A3054" w:rsidRPr="00BF3B02">
        <w:rPr>
          <w:sz w:val="24"/>
          <w:szCs w:val="24"/>
        </w:rPr>
        <w:t xml:space="preserve"> de </w:t>
      </w:r>
      <w:r w:rsidR="00033420" w:rsidRPr="00BF3B02">
        <w:rPr>
          <w:sz w:val="24"/>
          <w:szCs w:val="24"/>
        </w:rPr>
        <w:t>outubr</w:t>
      </w:r>
      <w:r w:rsidR="004A3054" w:rsidRPr="00BF3B02">
        <w:rPr>
          <w:sz w:val="24"/>
          <w:szCs w:val="24"/>
        </w:rPr>
        <w:t>o</w:t>
      </w:r>
      <w:r w:rsidR="0046310C" w:rsidRPr="00BF3B02">
        <w:rPr>
          <w:sz w:val="24"/>
          <w:szCs w:val="24"/>
        </w:rPr>
        <w:t xml:space="preserve"> de 20</w:t>
      </w:r>
      <w:r w:rsidR="000E727F" w:rsidRPr="00BF3B02">
        <w:rPr>
          <w:sz w:val="24"/>
          <w:szCs w:val="24"/>
        </w:rPr>
        <w:t>20</w:t>
      </w:r>
      <w:r w:rsidR="0046310C" w:rsidRPr="00BF3B02">
        <w:rPr>
          <w:sz w:val="24"/>
          <w:szCs w:val="24"/>
        </w:rPr>
        <w:t>.-</w:t>
      </w:r>
      <w:r w:rsidR="004A3054" w:rsidRPr="00BF3B02">
        <w:rPr>
          <w:sz w:val="24"/>
          <w:szCs w:val="24"/>
        </w:rPr>
        <w:t>.-.-.-.-.-.-.-</w:t>
      </w:r>
      <w:r w:rsidR="001651B0" w:rsidRPr="00BF3B02">
        <w:rPr>
          <w:sz w:val="24"/>
          <w:szCs w:val="24"/>
        </w:rPr>
        <w:t>.-.-.-.-.-.-.-.- .-.-.-.-.-.-.-.-.-.-.-.-.-.-.-.-.-.-.-.-.-.-</w:t>
      </w:r>
    </w:p>
    <w:p w14:paraId="5D4E3A30" w14:textId="77777777" w:rsidR="000277CA" w:rsidRPr="00BF3B02" w:rsidRDefault="000277CA" w:rsidP="00BF3B02">
      <w:pPr>
        <w:jc w:val="both"/>
        <w:rPr>
          <w:sz w:val="24"/>
          <w:szCs w:val="24"/>
        </w:rPr>
      </w:pPr>
    </w:p>
    <w:p w14:paraId="54CEA827" w14:textId="77777777" w:rsidR="005D3240" w:rsidRPr="00BF3B02" w:rsidRDefault="005D3240" w:rsidP="00507C71">
      <w:pPr>
        <w:jc w:val="center"/>
        <w:rPr>
          <w:b/>
          <w:sz w:val="24"/>
          <w:szCs w:val="24"/>
        </w:rPr>
      </w:pPr>
      <w:r w:rsidRPr="00BF3B02">
        <w:rPr>
          <w:sz w:val="24"/>
          <w:szCs w:val="24"/>
        </w:rPr>
        <w:t>____________________________________________________________</w:t>
      </w:r>
    </w:p>
    <w:p w14:paraId="1715B54A" w14:textId="77777777" w:rsidR="005D3240" w:rsidRPr="00BF3B02" w:rsidRDefault="005D3240" w:rsidP="00507C71">
      <w:pPr>
        <w:jc w:val="center"/>
        <w:rPr>
          <w:b/>
          <w:sz w:val="24"/>
          <w:szCs w:val="24"/>
        </w:rPr>
      </w:pPr>
      <w:r w:rsidRPr="00BF3B02">
        <w:rPr>
          <w:b/>
          <w:sz w:val="24"/>
          <w:szCs w:val="24"/>
        </w:rPr>
        <w:t>Presidente                               1º Secretário                           2º Secretário</w:t>
      </w:r>
    </w:p>
    <w:sectPr w:rsidR="005D3240" w:rsidRPr="00BF3B02" w:rsidSect="00E22E46">
      <w:headerReference w:type="default" r:id="rId7"/>
      <w:pgSz w:w="11906" w:h="16838"/>
      <w:pgMar w:top="2552" w:right="102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B0AC" w14:textId="77777777" w:rsidR="00EE41D4" w:rsidRDefault="00EE41D4">
      <w:r>
        <w:separator/>
      </w:r>
    </w:p>
  </w:endnote>
  <w:endnote w:type="continuationSeparator" w:id="0">
    <w:p w14:paraId="6C8458C0" w14:textId="77777777" w:rsidR="00EE41D4" w:rsidRDefault="00EE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8C944" w14:textId="77777777" w:rsidR="00EE41D4" w:rsidRDefault="00EE41D4">
      <w:r>
        <w:separator/>
      </w:r>
    </w:p>
  </w:footnote>
  <w:footnote w:type="continuationSeparator" w:id="0">
    <w:p w14:paraId="4B384DFD" w14:textId="77777777" w:rsidR="00EE41D4" w:rsidRDefault="00EE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05B3" w14:textId="77777777" w:rsidR="005D041B" w:rsidRDefault="005D041B">
    <w:pPr>
      <w:pStyle w:val="Cabealho"/>
      <w:jc w:val="right"/>
    </w:pPr>
    <w:r>
      <w:fldChar w:fldCharType="begin"/>
    </w:r>
    <w:r>
      <w:instrText>PAGE   \* MERGEFORMAT</w:instrText>
    </w:r>
    <w:r>
      <w:fldChar w:fldCharType="separate"/>
    </w:r>
    <w:r>
      <w:rPr>
        <w:noProof/>
      </w:rPr>
      <w:t>1</w:t>
    </w:r>
    <w:r>
      <w:fldChar w:fldCharType="end"/>
    </w:r>
  </w:p>
  <w:p w14:paraId="2DA99445" w14:textId="77777777" w:rsidR="005D041B" w:rsidRDefault="005D04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DAB9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2C0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F47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EAC7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76D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4E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143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83C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74F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DE2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D354C"/>
    <w:multiLevelType w:val="hybridMultilevel"/>
    <w:tmpl w:val="DA569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1D"/>
    <w:rsid w:val="00006F2E"/>
    <w:rsid w:val="000151BA"/>
    <w:rsid w:val="0001626B"/>
    <w:rsid w:val="000174D2"/>
    <w:rsid w:val="000277CA"/>
    <w:rsid w:val="00033420"/>
    <w:rsid w:val="00042608"/>
    <w:rsid w:val="0005044D"/>
    <w:rsid w:val="00051B77"/>
    <w:rsid w:val="00055FC0"/>
    <w:rsid w:val="00065CF9"/>
    <w:rsid w:val="00067D8F"/>
    <w:rsid w:val="00072E59"/>
    <w:rsid w:val="00081B87"/>
    <w:rsid w:val="00081D48"/>
    <w:rsid w:val="0008393D"/>
    <w:rsid w:val="00083FD7"/>
    <w:rsid w:val="000840FC"/>
    <w:rsid w:val="000952F6"/>
    <w:rsid w:val="000A050A"/>
    <w:rsid w:val="000A18EA"/>
    <w:rsid w:val="000A386E"/>
    <w:rsid w:val="000A67C0"/>
    <w:rsid w:val="000A6A0D"/>
    <w:rsid w:val="000B2EDA"/>
    <w:rsid w:val="000B396E"/>
    <w:rsid w:val="000C0C35"/>
    <w:rsid w:val="000C15E0"/>
    <w:rsid w:val="000C5098"/>
    <w:rsid w:val="000D3D03"/>
    <w:rsid w:val="000D5EF6"/>
    <w:rsid w:val="000E12B1"/>
    <w:rsid w:val="000E2083"/>
    <w:rsid w:val="000E5B4D"/>
    <w:rsid w:val="000E727F"/>
    <w:rsid w:val="000F4ED3"/>
    <w:rsid w:val="000F5E1A"/>
    <w:rsid w:val="000F75D1"/>
    <w:rsid w:val="00116FF1"/>
    <w:rsid w:val="00135C5B"/>
    <w:rsid w:val="0015719F"/>
    <w:rsid w:val="00161479"/>
    <w:rsid w:val="0016147B"/>
    <w:rsid w:val="001651B0"/>
    <w:rsid w:val="001657CB"/>
    <w:rsid w:val="00167581"/>
    <w:rsid w:val="00173051"/>
    <w:rsid w:val="00174331"/>
    <w:rsid w:val="0017640B"/>
    <w:rsid w:val="0019187C"/>
    <w:rsid w:val="00192030"/>
    <w:rsid w:val="001A4C4C"/>
    <w:rsid w:val="001B5B36"/>
    <w:rsid w:val="001D07DF"/>
    <w:rsid w:val="001F571D"/>
    <w:rsid w:val="002053BC"/>
    <w:rsid w:val="00235B47"/>
    <w:rsid w:val="00242971"/>
    <w:rsid w:val="002457E9"/>
    <w:rsid w:val="0024718B"/>
    <w:rsid w:val="00251984"/>
    <w:rsid w:val="002567A1"/>
    <w:rsid w:val="00265F70"/>
    <w:rsid w:val="00272135"/>
    <w:rsid w:val="00282766"/>
    <w:rsid w:val="00291141"/>
    <w:rsid w:val="00297544"/>
    <w:rsid w:val="002C2263"/>
    <w:rsid w:val="002C40A4"/>
    <w:rsid w:val="002F57CF"/>
    <w:rsid w:val="00304836"/>
    <w:rsid w:val="00306608"/>
    <w:rsid w:val="003147CA"/>
    <w:rsid w:val="0032688B"/>
    <w:rsid w:val="003314CF"/>
    <w:rsid w:val="00334191"/>
    <w:rsid w:val="00353D49"/>
    <w:rsid w:val="00377099"/>
    <w:rsid w:val="003904A5"/>
    <w:rsid w:val="00393B19"/>
    <w:rsid w:val="003A2AFE"/>
    <w:rsid w:val="003A3BA0"/>
    <w:rsid w:val="003A5270"/>
    <w:rsid w:val="003A6B5D"/>
    <w:rsid w:val="003B3658"/>
    <w:rsid w:val="003D1606"/>
    <w:rsid w:val="003D23C7"/>
    <w:rsid w:val="003F0D6A"/>
    <w:rsid w:val="003F19B6"/>
    <w:rsid w:val="003F4B3B"/>
    <w:rsid w:val="003F655B"/>
    <w:rsid w:val="0040017D"/>
    <w:rsid w:val="00403D28"/>
    <w:rsid w:val="00407045"/>
    <w:rsid w:val="004118D5"/>
    <w:rsid w:val="00432177"/>
    <w:rsid w:val="00440B05"/>
    <w:rsid w:val="00447C8D"/>
    <w:rsid w:val="00453CE1"/>
    <w:rsid w:val="00455947"/>
    <w:rsid w:val="00462E3C"/>
    <w:rsid w:val="00462FA4"/>
    <w:rsid w:val="0046310C"/>
    <w:rsid w:val="0047067B"/>
    <w:rsid w:val="00471BE3"/>
    <w:rsid w:val="00472AAA"/>
    <w:rsid w:val="00476107"/>
    <w:rsid w:val="004803CD"/>
    <w:rsid w:val="0049358C"/>
    <w:rsid w:val="00494193"/>
    <w:rsid w:val="004A0A17"/>
    <w:rsid w:val="004A3054"/>
    <w:rsid w:val="004A3231"/>
    <w:rsid w:val="004A35D6"/>
    <w:rsid w:val="004A4B34"/>
    <w:rsid w:val="004B4CB9"/>
    <w:rsid w:val="004B65EE"/>
    <w:rsid w:val="004B757F"/>
    <w:rsid w:val="004C09A8"/>
    <w:rsid w:val="004C242C"/>
    <w:rsid w:val="004C5EF1"/>
    <w:rsid w:val="004D2544"/>
    <w:rsid w:val="004D3996"/>
    <w:rsid w:val="004E1EA8"/>
    <w:rsid w:val="004E3FB1"/>
    <w:rsid w:val="004E773F"/>
    <w:rsid w:val="00504B39"/>
    <w:rsid w:val="00507C71"/>
    <w:rsid w:val="00513AA7"/>
    <w:rsid w:val="00515793"/>
    <w:rsid w:val="005303E3"/>
    <w:rsid w:val="0054576A"/>
    <w:rsid w:val="00580818"/>
    <w:rsid w:val="00593EDC"/>
    <w:rsid w:val="005959E8"/>
    <w:rsid w:val="005B21F5"/>
    <w:rsid w:val="005C6235"/>
    <w:rsid w:val="005C7944"/>
    <w:rsid w:val="005C7B7E"/>
    <w:rsid w:val="005D041B"/>
    <w:rsid w:val="005D0B63"/>
    <w:rsid w:val="005D3240"/>
    <w:rsid w:val="005E3097"/>
    <w:rsid w:val="005E4C85"/>
    <w:rsid w:val="005E4D5C"/>
    <w:rsid w:val="00606D30"/>
    <w:rsid w:val="00620C09"/>
    <w:rsid w:val="0063177C"/>
    <w:rsid w:val="00635DE5"/>
    <w:rsid w:val="0063605D"/>
    <w:rsid w:val="00653293"/>
    <w:rsid w:val="0066335F"/>
    <w:rsid w:val="00663740"/>
    <w:rsid w:val="00665C8F"/>
    <w:rsid w:val="00684504"/>
    <w:rsid w:val="006A072A"/>
    <w:rsid w:val="006A5712"/>
    <w:rsid w:val="006A79BF"/>
    <w:rsid w:val="006B7781"/>
    <w:rsid w:val="006D6531"/>
    <w:rsid w:val="006E6DEB"/>
    <w:rsid w:val="006F364E"/>
    <w:rsid w:val="00700ECE"/>
    <w:rsid w:val="00716875"/>
    <w:rsid w:val="0072293F"/>
    <w:rsid w:val="00722D6F"/>
    <w:rsid w:val="00726F03"/>
    <w:rsid w:val="00735410"/>
    <w:rsid w:val="0074717A"/>
    <w:rsid w:val="00766C56"/>
    <w:rsid w:val="00773AC6"/>
    <w:rsid w:val="00785374"/>
    <w:rsid w:val="00795984"/>
    <w:rsid w:val="007B3284"/>
    <w:rsid w:val="007C76CB"/>
    <w:rsid w:val="007D6F04"/>
    <w:rsid w:val="007E1ED6"/>
    <w:rsid w:val="007F7ED6"/>
    <w:rsid w:val="008105A8"/>
    <w:rsid w:val="00816489"/>
    <w:rsid w:val="00816721"/>
    <w:rsid w:val="008212F1"/>
    <w:rsid w:val="008349F0"/>
    <w:rsid w:val="00835EAF"/>
    <w:rsid w:val="0084625F"/>
    <w:rsid w:val="00853FC1"/>
    <w:rsid w:val="00854180"/>
    <w:rsid w:val="00854AA4"/>
    <w:rsid w:val="00862E37"/>
    <w:rsid w:val="0087470D"/>
    <w:rsid w:val="00883B7E"/>
    <w:rsid w:val="008B4823"/>
    <w:rsid w:val="008B4C20"/>
    <w:rsid w:val="008B59AE"/>
    <w:rsid w:val="008C2917"/>
    <w:rsid w:val="008D0272"/>
    <w:rsid w:val="008D67FC"/>
    <w:rsid w:val="008E1340"/>
    <w:rsid w:val="008E17CA"/>
    <w:rsid w:val="009021CD"/>
    <w:rsid w:val="009323E8"/>
    <w:rsid w:val="00934F1C"/>
    <w:rsid w:val="0093628E"/>
    <w:rsid w:val="00937ACA"/>
    <w:rsid w:val="00942078"/>
    <w:rsid w:val="00944087"/>
    <w:rsid w:val="00955658"/>
    <w:rsid w:val="00965C2E"/>
    <w:rsid w:val="009703EA"/>
    <w:rsid w:val="00975178"/>
    <w:rsid w:val="00975DBA"/>
    <w:rsid w:val="0098455E"/>
    <w:rsid w:val="00992687"/>
    <w:rsid w:val="009B346F"/>
    <w:rsid w:val="009D216A"/>
    <w:rsid w:val="009D340A"/>
    <w:rsid w:val="009D39C4"/>
    <w:rsid w:val="009D42BC"/>
    <w:rsid w:val="009E27A4"/>
    <w:rsid w:val="009E4AB6"/>
    <w:rsid w:val="009E655B"/>
    <w:rsid w:val="009F13D3"/>
    <w:rsid w:val="00A03066"/>
    <w:rsid w:val="00A0411A"/>
    <w:rsid w:val="00A04DC7"/>
    <w:rsid w:val="00A17C37"/>
    <w:rsid w:val="00A251AB"/>
    <w:rsid w:val="00A2568F"/>
    <w:rsid w:val="00A42C56"/>
    <w:rsid w:val="00A52497"/>
    <w:rsid w:val="00A52A06"/>
    <w:rsid w:val="00A53722"/>
    <w:rsid w:val="00A61376"/>
    <w:rsid w:val="00A65ADE"/>
    <w:rsid w:val="00A71D48"/>
    <w:rsid w:val="00A71E3F"/>
    <w:rsid w:val="00A80586"/>
    <w:rsid w:val="00A827D7"/>
    <w:rsid w:val="00A96C37"/>
    <w:rsid w:val="00A97453"/>
    <w:rsid w:val="00AA5577"/>
    <w:rsid w:val="00AA6A29"/>
    <w:rsid w:val="00AB10B3"/>
    <w:rsid w:val="00AB4C66"/>
    <w:rsid w:val="00AB5F2F"/>
    <w:rsid w:val="00AC037F"/>
    <w:rsid w:val="00AC11D7"/>
    <w:rsid w:val="00AD019A"/>
    <w:rsid w:val="00AD7C8E"/>
    <w:rsid w:val="00AF4CBE"/>
    <w:rsid w:val="00B001C7"/>
    <w:rsid w:val="00B02D0D"/>
    <w:rsid w:val="00B12C9B"/>
    <w:rsid w:val="00B14AE0"/>
    <w:rsid w:val="00B269CE"/>
    <w:rsid w:val="00B54363"/>
    <w:rsid w:val="00B54E6B"/>
    <w:rsid w:val="00B6126B"/>
    <w:rsid w:val="00B639AC"/>
    <w:rsid w:val="00B74DCA"/>
    <w:rsid w:val="00B75EB4"/>
    <w:rsid w:val="00B77708"/>
    <w:rsid w:val="00B83529"/>
    <w:rsid w:val="00B91B49"/>
    <w:rsid w:val="00BB014B"/>
    <w:rsid w:val="00BC4122"/>
    <w:rsid w:val="00BD03D8"/>
    <w:rsid w:val="00BD2443"/>
    <w:rsid w:val="00BE1454"/>
    <w:rsid w:val="00BE6B3F"/>
    <w:rsid w:val="00BE7960"/>
    <w:rsid w:val="00BF3B02"/>
    <w:rsid w:val="00C0526A"/>
    <w:rsid w:val="00C070D9"/>
    <w:rsid w:val="00C07712"/>
    <w:rsid w:val="00C12F39"/>
    <w:rsid w:val="00C21C2B"/>
    <w:rsid w:val="00C41A7A"/>
    <w:rsid w:val="00C618E5"/>
    <w:rsid w:val="00C81E22"/>
    <w:rsid w:val="00C834B9"/>
    <w:rsid w:val="00C84AB4"/>
    <w:rsid w:val="00C851E2"/>
    <w:rsid w:val="00C95330"/>
    <w:rsid w:val="00C975CF"/>
    <w:rsid w:val="00CA6EB8"/>
    <w:rsid w:val="00CC0CBC"/>
    <w:rsid w:val="00CD2C53"/>
    <w:rsid w:val="00CE3FAD"/>
    <w:rsid w:val="00CE4E0F"/>
    <w:rsid w:val="00CE5ADD"/>
    <w:rsid w:val="00CF3FAA"/>
    <w:rsid w:val="00D01417"/>
    <w:rsid w:val="00D058BC"/>
    <w:rsid w:val="00D0695D"/>
    <w:rsid w:val="00D06F9B"/>
    <w:rsid w:val="00D10A96"/>
    <w:rsid w:val="00D14F9F"/>
    <w:rsid w:val="00D243B7"/>
    <w:rsid w:val="00D24F32"/>
    <w:rsid w:val="00D2581C"/>
    <w:rsid w:val="00D33FD3"/>
    <w:rsid w:val="00D4668A"/>
    <w:rsid w:val="00D52F5C"/>
    <w:rsid w:val="00D53739"/>
    <w:rsid w:val="00D53968"/>
    <w:rsid w:val="00D5494D"/>
    <w:rsid w:val="00D67327"/>
    <w:rsid w:val="00D90E3E"/>
    <w:rsid w:val="00DA2E80"/>
    <w:rsid w:val="00DB4750"/>
    <w:rsid w:val="00DC36CA"/>
    <w:rsid w:val="00DC44A6"/>
    <w:rsid w:val="00DD1ECA"/>
    <w:rsid w:val="00DE573A"/>
    <w:rsid w:val="00E0364E"/>
    <w:rsid w:val="00E122C2"/>
    <w:rsid w:val="00E15250"/>
    <w:rsid w:val="00E1686F"/>
    <w:rsid w:val="00E22E46"/>
    <w:rsid w:val="00E277D7"/>
    <w:rsid w:val="00E3007A"/>
    <w:rsid w:val="00E50670"/>
    <w:rsid w:val="00E62176"/>
    <w:rsid w:val="00E62B70"/>
    <w:rsid w:val="00E70905"/>
    <w:rsid w:val="00E73CF6"/>
    <w:rsid w:val="00E910C7"/>
    <w:rsid w:val="00E91726"/>
    <w:rsid w:val="00EA0CF0"/>
    <w:rsid w:val="00EA260A"/>
    <w:rsid w:val="00EB74C7"/>
    <w:rsid w:val="00EE19C0"/>
    <w:rsid w:val="00EE41D4"/>
    <w:rsid w:val="00EF4891"/>
    <w:rsid w:val="00EF72F4"/>
    <w:rsid w:val="00F02864"/>
    <w:rsid w:val="00F123AA"/>
    <w:rsid w:val="00F147C1"/>
    <w:rsid w:val="00F26B50"/>
    <w:rsid w:val="00F434B3"/>
    <w:rsid w:val="00F43A82"/>
    <w:rsid w:val="00F45EA8"/>
    <w:rsid w:val="00F50E7B"/>
    <w:rsid w:val="00F51BBE"/>
    <w:rsid w:val="00F62EE1"/>
    <w:rsid w:val="00F82307"/>
    <w:rsid w:val="00F91AF0"/>
    <w:rsid w:val="00FA5C80"/>
    <w:rsid w:val="00FB6435"/>
    <w:rsid w:val="00FC1B32"/>
    <w:rsid w:val="00FC6AB2"/>
    <w:rsid w:val="00FC71A8"/>
    <w:rsid w:val="00FD1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EAD"/>
  <w15:chartTrackingRefBased/>
  <w15:docId w15:val="{28FA261A-1C7C-4B63-9732-9336ACBA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40"/>
    <w:rPr>
      <w:rFonts w:ascii="Times New Roman" w:eastAsia="Times New Roman" w:hAnsi="Times New Roman"/>
      <w:lang w:val="pt-BR" w:eastAsia="pt-BR"/>
    </w:rPr>
  </w:style>
  <w:style w:type="paragraph" w:styleId="Ttulo3">
    <w:name w:val="heading 3"/>
    <w:basedOn w:val="Normal"/>
    <w:link w:val="Ttulo3Char"/>
    <w:uiPriority w:val="9"/>
    <w:qFormat/>
    <w:rsid w:val="00A827D7"/>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27D7"/>
    <w:rPr>
      <w:rFonts w:ascii="Times New Roman" w:eastAsia="Times New Roman" w:hAnsi="Times New Roman"/>
      <w:b/>
      <w:bCs/>
      <w:sz w:val="27"/>
      <w:szCs w:val="27"/>
      <w:lang w:val="pt-BR" w:eastAsia="pt-BR"/>
    </w:rPr>
  </w:style>
  <w:style w:type="paragraph" w:styleId="Cabealho">
    <w:name w:val="header"/>
    <w:basedOn w:val="Normal"/>
    <w:link w:val="CabealhoChar"/>
    <w:uiPriority w:val="99"/>
    <w:unhideWhenUsed/>
    <w:rsid w:val="005D3240"/>
    <w:pPr>
      <w:tabs>
        <w:tab w:val="center" w:pos="4252"/>
        <w:tab w:val="right" w:pos="8504"/>
      </w:tabs>
    </w:pPr>
  </w:style>
  <w:style w:type="character" w:customStyle="1" w:styleId="CabealhoChar">
    <w:name w:val="Cabeçalho Char"/>
    <w:link w:val="Cabealho"/>
    <w:uiPriority w:val="99"/>
    <w:rsid w:val="005D3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470D"/>
    <w:pPr>
      <w:tabs>
        <w:tab w:val="center" w:pos="4252"/>
        <w:tab w:val="right" w:pos="8504"/>
      </w:tabs>
    </w:pPr>
  </w:style>
  <w:style w:type="character" w:customStyle="1" w:styleId="RodapChar">
    <w:name w:val="Rodapé Char"/>
    <w:link w:val="Rodap"/>
    <w:uiPriority w:val="99"/>
    <w:rsid w:val="0087470D"/>
    <w:rPr>
      <w:rFonts w:ascii="Times New Roman" w:eastAsia="Times New Roman" w:hAnsi="Times New Roman" w:cs="Times New Roman"/>
      <w:sz w:val="20"/>
      <w:szCs w:val="20"/>
      <w:lang w:eastAsia="pt-BR"/>
    </w:rPr>
  </w:style>
  <w:style w:type="paragraph" w:customStyle="1" w:styleId="Normal0">
    <w:name w:val="Normal 0"/>
    <w:rsid w:val="004D3996"/>
    <w:pPr>
      <w:autoSpaceDE w:val="0"/>
      <w:autoSpaceDN w:val="0"/>
      <w:adjustRightInd w:val="0"/>
      <w:ind w:hanging="719"/>
    </w:pPr>
    <w:rPr>
      <w:rFonts w:ascii="Courier New" w:hAnsi="Courier New" w:cs="Courier New"/>
      <w:sz w:val="24"/>
      <w:szCs w:val="24"/>
      <w:lang w:val="pt-BR"/>
    </w:rPr>
  </w:style>
  <w:style w:type="paragraph" w:styleId="Textodebalo">
    <w:name w:val="Balloon Text"/>
    <w:basedOn w:val="Normal"/>
    <w:link w:val="TextodebaloChar"/>
    <w:uiPriority w:val="99"/>
    <w:semiHidden/>
    <w:unhideWhenUsed/>
    <w:rsid w:val="004D3996"/>
    <w:rPr>
      <w:rFonts w:ascii="Tahoma" w:eastAsia="Calibri" w:hAnsi="Tahoma" w:cs="Tahoma"/>
      <w:sz w:val="16"/>
      <w:szCs w:val="16"/>
      <w:lang w:eastAsia="en-US"/>
    </w:rPr>
  </w:style>
  <w:style w:type="character" w:customStyle="1" w:styleId="TextodebaloChar">
    <w:name w:val="Texto de balão Char"/>
    <w:link w:val="Textodebalo"/>
    <w:uiPriority w:val="99"/>
    <w:semiHidden/>
    <w:rsid w:val="004D3996"/>
    <w:rPr>
      <w:rFonts w:ascii="Tahoma" w:hAnsi="Tahoma" w:cs="Tahoma"/>
      <w:sz w:val="16"/>
      <w:szCs w:val="16"/>
      <w:lang w:eastAsia="en-US"/>
    </w:rPr>
  </w:style>
  <w:style w:type="paragraph" w:styleId="PargrafodaLista">
    <w:name w:val="List Paragraph"/>
    <w:basedOn w:val="Normal"/>
    <w:uiPriority w:val="34"/>
    <w:qFormat/>
    <w:rsid w:val="004D399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4D3996"/>
    <w:rPr>
      <w:color w:val="0000FF"/>
      <w:u w:val="single"/>
    </w:rPr>
  </w:style>
  <w:style w:type="paragraph" w:styleId="SemEspaamento">
    <w:name w:val="No Spacing"/>
    <w:uiPriority w:val="1"/>
    <w:qFormat/>
    <w:rsid w:val="004D3996"/>
    <w:rPr>
      <w:sz w:val="22"/>
      <w:szCs w:val="22"/>
      <w:lang w:val="pt-BR"/>
    </w:rPr>
  </w:style>
  <w:style w:type="table" w:styleId="Tabelacomgrade">
    <w:name w:val="Table Grid"/>
    <w:basedOn w:val="Tabelanormal"/>
    <w:uiPriority w:val="59"/>
    <w:rsid w:val="004D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basedOn w:val="Fontepargpadro"/>
    <w:link w:val="Textodecomentrio"/>
    <w:uiPriority w:val="99"/>
    <w:semiHidden/>
    <w:rsid w:val="00F434B3"/>
    <w:rPr>
      <w:lang w:val="pt-BR"/>
    </w:rPr>
  </w:style>
  <w:style w:type="paragraph" w:styleId="Textodecomentrio">
    <w:name w:val="annotation text"/>
    <w:basedOn w:val="Normal"/>
    <w:link w:val="TextodecomentrioChar"/>
    <w:uiPriority w:val="99"/>
    <w:semiHidden/>
    <w:unhideWhenUsed/>
    <w:rsid w:val="00F434B3"/>
    <w:pPr>
      <w:spacing w:after="200"/>
    </w:pPr>
    <w:rPr>
      <w:rFonts w:ascii="Calibri" w:eastAsia="Calibri" w:hAnsi="Calibri"/>
      <w:lang w:eastAsia="en-US"/>
    </w:rPr>
  </w:style>
  <w:style w:type="character" w:customStyle="1" w:styleId="AssuntodocomentrioChar">
    <w:name w:val="Assunto do comentário Char"/>
    <w:basedOn w:val="TextodecomentrioChar"/>
    <w:link w:val="Assuntodocomentrio"/>
    <w:uiPriority w:val="99"/>
    <w:semiHidden/>
    <w:rsid w:val="00F434B3"/>
    <w:rPr>
      <w:b/>
      <w:bCs/>
      <w:lang w:val="pt-BR"/>
    </w:rPr>
  </w:style>
  <w:style w:type="paragraph" w:styleId="Assuntodocomentrio">
    <w:name w:val="annotation subject"/>
    <w:basedOn w:val="Textodecomentrio"/>
    <w:next w:val="Textodecomentrio"/>
    <w:link w:val="AssuntodocomentrioChar"/>
    <w:uiPriority w:val="99"/>
    <w:semiHidden/>
    <w:unhideWhenUsed/>
    <w:rsid w:val="00F434B3"/>
    <w:rPr>
      <w:b/>
      <w:bCs/>
    </w:rPr>
  </w:style>
  <w:style w:type="paragraph" w:styleId="Numerada">
    <w:name w:val="List Number"/>
    <w:basedOn w:val="Normal"/>
    <w:rsid w:val="00854AA4"/>
    <w:pPr>
      <w:tabs>
        <w:tab w:val="num" w:pos="360"/>
      </w:tabs>
      <w:spacing w:after="200" w:line="276" w:lineRule="auto"/>
      <w:ind w:left="360" w:hanging="36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851">
      <w:bodyDiv w:val="1"/>
      <w:marLeft w:val="0"/>
      <w:marRight w:val="0"/>
      <w:marTop w:val="0"/>
      <w:marBottom w:val="0"/>
      <w:divBdr>
        <w:top w:val="none" w:sz="0" w:space="0" w:color="auto"/>
        <w:left w:val="none" w:sz="0" w:space="0" w:color="auto"/>
        <w:bottom w:val="none" w:sz="0" w:space="0" w:color="auto"/>
        <w:right w:val="none" w:sz="0" w:space="0" w:color="auto"/>
      </w:divBdr>
    </w:div>
    <w:div w:id="288585400">
      <w:bodyDiv w:val="1"/>
      <w:marLeft w:val="0"/>
      <w:marRight w:val="0"/>
      <w:marTop w:val="0"/>
      <w:marBottom w:val="0"/>
      <w:divBdr>
        <w:top w:val="none" w:sz="0" w:space="0" w:color="auto"/>
        <w:left w:val="none" w:sz="0" w:space="0" w:color="auto"/>
        <w:bottom w:val="none" w:sz="0" w:space="0" w:color="auto"/>
        <w:right w:val="none" w:sz="0" w:space="0" w:color="auto"/>
      </w:divBdr>
    </w:div>
    <w:div w:id="1380857596">
      <w:bodyDiv w:val="1"/>
      <w:marLeft w:val="0"/>
      <w:marRight w:val="0"/>
      <w:marTop w:val="0"/>
      <w:marBottom w:val="0"/>
      <w:divBdr>
        <w:top w:val="none" w:sz="0" w:space="0" w:color="auto"/>
        <w:left w:val="none" w:sz="0" w:space="0" w:color="auto"/>
        <w:bottom w:val="none" w:sz="0" w:space="0" w:color="auto"/>
        <w:right w:val="none" w:sz="0" w:space="0" w:color="auto"/>
      </w:divBdr>
    </w:div>
    <w:div w:id="1419250008">
      <w:bodyDiv w:val="1"/>
      <w:marLeft w:val="0"/>
      <w:marRight w:val="0"/>
      <w:marTop w:val="0"/>
      <w:marBottom w:val="0"/>
      <w:divBdr>
        <w:top w:val="none" w:sz="0" w:space="0" w:color="auto"/>
        <w:left w:val="none" w:sz="0" w:space="0" w:color="auto"/>
        <w:bottom w:val="none" w:sz="0" w:space="0" w:color="auto"/>
        <w:right w:val="none" w:sz="0" w:space="0" w:color="auto"/>
      </w:divBdr>
    </w:div>
    <w:div w:id="18354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CM%20Sumar&#233;%20%5bModelo%5d.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 Sumaré [Modelo]</Template>
  <TotalTime>33</TotalTime>
  <Pages>10</Pages>
  <Words>6861</Words>
  <Characters>37054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Lenovo</dc:creator>
  <cp:keywords/>
  <dc:description/>
  <cp:lastModifiedBy>sonoplastia</cp:lastModifiedBy>
  <cp:revision>1</cp:revision>
  <dcterms:created xsi:type="dcterms:W3CDTF">2020-10-15T20:39:00Z</dcterms:created>
  <dcterms:modified xsi:type="dcterms:W3CDTF">2020-10-16T14:00:00Z</dcterms:modified>
</cp:coreProperties>
</file>