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EEB" w14:textId="48DB5546" w:rsidR="00735410" w:rsidRDefault="005D3240" w:rsidP="00033420">
      <w:pPr>
        <w:spacing w:line="276" w:lineRule="auto"/>
        <w:jc w:val="both"/>
        <w:rPr>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033420">
        <w:rPr>
          <w:b/>
          <w:color w:val="1D1B11"/>
          <w:sz w:val="24"/>
          <w:szCs w:val="24"/>
          <w:u w:val="single"/>
        </w:rPr>
        <w:t>SEIS</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033420">
        <w:rPr>
          <w:b/>
          <w:color w:val="1D1B11"/>
          <w:sz w:val="24"/>
          <w:szCs w:val="24"/>
          <w:u w:val="single"/>
        </w:rPr>
        <w:t>OUTUBRO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033420" w:rsidRPr="000E727F">
        <w:rPr>
          <w:b/>
          <w:color w:val="1D1B11"/>
          <w:sz w:val="24"/>
          <w:szCs w:val="24"/>
        </w:rPr>
        <w:t>-.-.-.-.-.-.-.-.-.-.-.-.-</w:t>
      </w:r>
    </w:p>
    <w:p w14:paraId="3FA9B652" w14:textId="1B73E611" w:rsidR="00C070D9" w:rsidRPr="003F19B6" w:rsidRDefault="003F19B6" w:rsidP="003F19B6">
      <w:pPr>
        <w:jc w:val="both"/>
        <w:rPr>
          <w:sz w:val="24"/>
          <w:szCs w:val="24"/>
        </w:rPr>
      </w:pPr>
      <w:r w:rsidRPr="003F19B6">
        <w:rPr>
          <w:b/>
          <w:i/>
          <w:sz w:val="24"/>
          <w:szCs w:val="24"/>
          <w:u w:val="single"/>
        </w:rPr>
        <w:t xml:space="preserve">“Sr. Presidente “Willian Souza”: </w:t>
      </w:r>
      <w:r w:rsidR="00735410" w:rsidRPr="003F19B6">
        <w:rPr>
          <w:sz w:val="24"/>
          <w:szCs w:val="24"/>
        </w:rPr>
        <w:t xml:space="preserve">Solicito ao Exmo. Vereador Eduardo Lima, 2º Secretário da Mesa Diretora, que faça a chamada dos Srs. Vereadores para a verificação de quórum. </w:t>
      </w:r>
      <w:r w:rsidRPr="003F19B6">
        <w:rPr>
          <w:b/>
          <w:sz w:val="24"/>
          <w:szCs w:val="24"/>
          <w:u w:val="single"/>
        </w:rPr>
        <w:t xml:space="preserve">“2º Secretário “Eduardo Lima”: </w:t>
      </w:r>
      <w:r w:rsidR="00735410" w:rsidRPr="003F19B6">
        <w:rPr>
          <w:sz w:val="24"/>
          <w:szCs w:val="24"/>
        </w:rPr>
        <w:t xml:space="preserve">Vereador Cláudio </w:t>
      </w:r>
      <w:proofErr w:type="spellStart"/>
      <w:r w:rsidR="00735410" w:rsidRPr="003F19B6">
        <w:rPr>
          <w:sz w:val="24"/>
          <w:szCs w:val="24"/>
        </w:rPr>
        <w:t>Meskan</w:t>
      </w:r>
      <w:proofErr w:type="spellEnd"/>
      <w:r w:rsidR="00735410" w:rsidRPr="003F19B6">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Décio </w:t>
      </w:r>
      <w:proofErr w:type="spellStart"/>
      <w:r w:rsidR="00735410" w:rsidRPr="003F19B6">
        <w:rPr>
          <w:sz w:val="24"/>
          <w:szCs w:val="24"/>
        </w:rPr>
        <w:t>Marmirolli</w:t>
      </w:r>
      <w:proofErr w:type="spellEnd"/>
      <w:r w:rsidR="00735410" w:rsidRPr="003F19B6">
        <w:rPr>
          <w:sz w:val="24"/>
          <w:szCs w:val="24"/>
        </w:rPr>
        <w:t>...</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Professor Edinho... </w:t>
      </w:r>
      <w:proofErr w:type="spellStart"/>
      <w:r w:rsidR="00735410" w:rsidRPr="003F19B6">
        <w:rPr>
          <w:sz w:val="24"/>
          <w:szCs w:val="24"/>
        </w:rPr>
        <w:t>Edgardo</w:t>
      </w:r>
      <w:proofErr w:type="spellEnd"/>
      <w:r w:rsidR="00735410" w:rsidRPr="003F19B6">
        <w:rPr>
          <w:sz w:val="24"/>
          <w:szCs w:val="24"/>
        </w:rPr>
        <w:t xml:space="preserve"> Cabral-- </w:t>
      </w:r>
      <w:r w:rsidRPr="003F19B6">
        <w:rPr>
          <w:b/>
          <w:sz w:val="24"/>
          <w:szCs w:val="24"/>
        </w:rPr>
        <w:t>“Vereador “</w:t>
      </w:r>
      <w:proofErr w:type="spellStart"/>
      <w:r w:rsidRPr="003F19B6">
        <w:rPr>
          <w:b/>
          <w:sz w:val="24"/>
          <w:szCs w:val="24"/>
        </w:rPr>
        <w:t>Edgardo</w:t>
      </w:r>
      <w:proofErr w:type="spellEnd"/>
      <w:r w:rsidRPr="003F19B6">
        <w:rPr>
          <w:b/>
          <w:sz w:val="24"/>
          <w:szCs w:val="24"/>
        </w:rPr>
        <w:t xml:space="preserve"> Cabral”: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Dudu Lima, presente... Fabinho... Hélio Silva... João Maioral-- </w:t>
      </w:r>
      <w:r w:rsidRPr="003F19B6">
        <w:rPr>
          <w:b/>
          <w:sz w:val="24"/>
          <w:szCs w:val="24"/>
          <w:u w:val="single"/>
        </w:rPr>
        <w:t xml:space="preserve">“1º Secretário “João Maioral”: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Joel Cardoso... Josué Cardozo... </w:t>
      </w:r>
      <w:r w:rsidRPr="003F19B6">
        <w:rPr>
          <w:b/>
          <w:sz w:val="24"/>
          <w:szCs w:val="24"/>
        </w:rPr>
        <w:t xml:space="preserve">“Vereador “Josué Cardozo”: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Márcio </w:t>
      </w:r>
      <w:proofErr w:type="spellStart"/>
      <w:r w:rsidR="00735410" w:rsidRPr="003F19B6">
        <w:rPr>
          <w:sz w:val="24"/>
          <w:szCs w:val="24"/>
        </w:rPr>
        <w:t>Brianes</w:t>
      </w:r>
      <w:proofErr w:type="spellEnd"/>
      <w:r w:rsidR="00735410" w:rsidRPr="003F19B6">
        <w:rPr>
          <w:sz w:val="24"/>
          <w:szCs w:val="24"/>
        </w:rPr>
        <w:t xml:space="preserve">... </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Ronaldo Mendes... Rubens </w:t>
      </w:r>
      <w:proofErr w:type="spellStart"/>
      <w:r w:rsidR="00735410" w:rsidRPr="003F19B6">
        <w:rPr>
          <w:sz w:val="24"/>
          <w:szCs w:val="24"/>
        </w:rPr>
        <w:t>Champam</w:t>
      </w:r>
      <w:proofErr w:type="spellEnd"/>
      <w:r w:rsidR="00735410" w:rsidRPr="003F19B6">
        <w:rPr>
          <w:sz w:val="24"/>
          <w:szCs w:val="24"/>
        </w:rPr>
        <w:t xml:space="preserve">... </w:t>
      </w:r>
      <w:r w:rsidRPr="003F19B6">
        <w:rPr>
          <w:b/>
          <w:sz w:val="24"/>
          <w:szCs w:val="24"/>
        </w:rPr>
        <w:t xml:space="preserve">“Vereador “Rubens </w:t>
      </w:r>
      <w:proofErr w:type="spellStart"/>
      <w:r w:rsidRPr="003F19B6">
        <w:rPr>
          <w:b/>
          <w:sz w:val="24"/>
          <w:szCs w:val="24"/>
        </w:rPr>
        <w:t>Champam</w:t>
      </w:r>
      <w:proofErr w:type="spellEnd"/>
      <w:r w:rsidRPr="003F19B6">
        <w:rPr>
          <w:b/>
          <w:sz w:val="24"/>
          <w:szCs w:val="24"/>
        </w:rPr>
        <w:t xml:space="preserve">”: </w:t>
      </w:r>
      <w:r w:rsidR="00735410" w:rsidRPr="003F19B6">
        <w:rPr>
          <w:sz w:val="24"/>
          <w:szCs w:val="24"/>
        </w:rPr>
        <w:t>Presente!</w:t>
      </w:r>
      <w:r w:rsidRPr="003F19B6">
        <w:rPr>
          <w:b/>
          <w:sz w:val="24"/>
          <w:szCs w:val="24"/>
        </w:rPr>
        <w:t xml:space="preserve"> “Vereador “Ronaldo Mendes”: </w:t>
      </w:r>
      <w:r w:rsidR="00735410" w:rsidRPr="003F19B6">
        <w:rPr>
          <w:sz w:val="24"/>
          <w:szCs w:val="24"/>
        </w:rPr>
        <w:t>Ronaldo Mendes, presente--</w:t>
      </w:r>
      <w:r w:rsidR="00735410" w:rsidRPr="003F19B6">
        <w:rPr>
          <w:i/>
          <w:iCs/>
          <w:sz w:val="24"/>
          <w:szCs w:val="24"/>
        </w:rPr>
        <w:t>[Falas sobrepostas]</w:t>
      </w:r>
      <w:r w:rsidRPr="003F19B6">
        <w:rPr>
          <w:b/>
          <w:sz w:val="24"/>
          <w:szCs w:val="24"/>
          <w:u w:val="single"/>
        </w:rPr>
        <w:t xml:space="preserve">“2º Secretário “Eduardo Lima”: </w:t>
      </w:r>
      <w:r w:rsidR="00735410" w:rsidRPr="003F19B6">
        <w:rPr>
          <w:sz w:val="24"/>
          <w:szCs w:val="24"/>
        </w:rPr>
        <w:t>Rudinei Lobo... Sebastião Correa--</w:t>
      </w:r>
      <w:r w:rsidRPr="003F19B6">
        <w:rPr>
          <w:b/>
          <w:sz w:val="24"/>
          <w:szCs w:val="24"/>
        </w:rPr>
        <w:t xml:space="preserve">“Vereador “Sebastião Corrêa”: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Sérgio Rosa... </w:t>
      </w:r>
      <w:r w:rsidRPr="003F19B6">
        <w:rPr>
          <w:b/>
          <w:sz w:val="24"/>
          <w:szCs w:val="24"/>
        </w:rPr>
        <w:t xml:space="preserve">“Vereador “Dr. Sérgio Rosa”: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Ulisses Gomes... Ney do Gás-- </w:t>
      </w:r>
      <w:r w:rsidRPr="003F19B6">
        <w:rPr>
          <w:b/>
          <w:sz w:val="24"/>
          <w:szCs w:val="24"/>
        </w:rPr>
        <w:t xml:space="preserve"> “Vereador “Ney do Gás”: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 xml:space="preserve">Valdir de Oliveira... </w:t>
      </w:r>
      <w:r w:rsidRPr="003F19B6">
        <w:rPr>
          <w:b/>
          <w:sz w:val="24"/>
          <w:szCs w:val="24"/>
        </w:rPr>
        <w:t xml:space="preserve">“Vereador “Valdir de Oliveira”: </w:t>
      </w:r>
      <w:r w:rsidR="00735410" w:rsidRPr="003F19B6">
        <w:rPr>
          <w:sz w:val="24"/>
          <w:szCs w:val="24"/>
        </w:rPr>
        <w:t xml:space="preserve">Presente. </w:t>
      </w:r>
      <w:r w:rsidRPr="003F19B6">
        <w:rPr>
          <w:b/>
          <w:sz w:val="24"/>
          <w:szCs w:val="24"/>
          <w:u w:val="single"/>
        </w:rPr>
        <w:t xml:space="preserve">“2º Secretário “Eduardo Lima”: </w:t>
      </w:r>
      <w:r w:rsidR="00735410" w:rsidRPr="003F19B6">
        <w:rPr>
          <w:sz w:val="24"/>
          <w:szCs w:val="24"/>
        </w:rPr>
        <w:t>Fininho...</w:t>
      </w:r>
      <w:r w:rsidRPr="003F19B6">
        <w:rPr>
          <w:b/>
          <w:sz w:val="24"/>
          <w:szCs w:val="24"/>
        </w:rPr>
        <w:t>“Vereador “</w:t>
      </w:r>
      <w:proofErr w:type="spellStart"/>
      <w:r w:rsidRPr="003F19B6">
        <w:rPr>
          <w:b/>
          <w:sz w:val="24"/>
          <w:szCs w:val="24"/>
        </w:rPr>
        <w:t>Warlei</w:t>
      </w:r>
      <w:proofErr w:type="spellEnd"/>
      <w:r w:rsidRPr="003F19B6">
        <w:rPr>
          <w:b/>
          <w:sz w:val="24"/>
          <w:szCs w:val="24"/>
        </w:rPr>
        <w:t xml:space="preserve"> de Faria”: </w:t>
      </w:r>
      <w:r w:rsidR="00735410" w:rsidRPr="003F19B6">
        <w:rPr>
          <w:sz w:val="24"/>
          <w:szCs w:val="24"/>
        </w:rPr>
        <w:t>Presente.</w:t>
      </w:r>
      <w:r w:rsidRPr="003F19B6">
        <w:rPr>
          <w:b/>
          <w:sz w:val="24"/>
          <w:szCs w:val="24"/>
          <w:u w:val="single"/>
        </w:rPr>
        <w:t xml:space="preserve">“2º Secretário “Eduardo Lima”: </w:t>
      </w:r>
      <w:r w:rsidR="00735410" w:rsidRPr="003F19B6">
        <w:rPr>
          <w:sz w:val="24"/>
          <w:szCs w:val="24"/>
        </w:rPr>
        <w:t xml:space="preserve">Willian Souza. </w:t>
      </w:r>
      <w:r w:rsidRPr="003F19B6">
        <w:rPr>
          <w:b/>
          <w:i/>
          <w:sz w:val="24"/>
          <w:szCs w:val="24"/>
          <w:u w:val="single"/>
        </w:rPr>
        <w:t xml:space="preserve">“Sr. Presidente “Willian Souza”: </w:t>
      </w:r>
      <w:r w:rsidR="00735410" w:rsidRPr="003F19B6">
        <w:rPr>
          <w:sz w:val="24"/>
          <w:szCs w:val="24"/>
        </w:rPr>
        <w:t>Presente. Com quórum suficiente para abertura dessa Sessão, declaro aberta a Sessão Ordinária do dia 6 de outubro, terça</w:t>
      </w:r>
      <w:r w:rsidR="00735410" w:rsidRPr="003F19B6">
        <w:rPr>
          <w:sz w:val="24"/>
          <w:szCs w:val="24"/>
        </w:rPr>
        <w:noBreakHyphen/>
        <w:t>feira, de 2020. Solicito ao Exmo. Vereador Prof. Edinho, que faça a invocação a Deus. Aqueles que puderem e quiserem e se sentirem à vontade, fiquem em pé, por gentileza.</w:t>
      </w:r>
      <w:r w:rsidR="001651B0">
        <w:rPr>
          <w:sz w:val="24"/>
          <w:szCs w:val="24"/>
        </w:rPr>
        <w:t xml:space="preserve"> </w:t>
      </w:r>
      <w:r w:rsidRPr="003F19B6">
        <w:rPr>
          <w:b/>
          <w:sz w:val="24"/>
          <w:szCs w:val="24"/>
        </w:rPr>
        <w:t xml:space="preserve">“Vereador “Edivaldo Teodoro”: </w:t>
      </w:r>
      <w:r w:rsidR="00735410" w:rsidRPr="003F19B6">
        <w:rPr>
          <w:sz w:val="24"/>
          <w:szCs w:val="24"/>
        </w:rPr>
        <w:t>Querido Deus e Pai, obrigado, meu Se</w:t>
      </w:r>
      <w:r w:rsidR="005D041B">
        <w:rPr>
          <w:sz w:val="24"/>
          <w:szCs w:val="24"/>
        </w:rPr>
        <w:t>n</w:t>
      </w:r>
      <w:r w:rsidR="00735410" w:rsidRPr="003F19B6">
        <w:rPr>
          <w:sz w:val="24"/>
          <w:szCs w:val="24"/>
        </w:rPr>
        <w:t xml:space="preserve">hor por mais uma vez entrar em Tua presença, oh, Deus! Mais uma vez, eu Lhe apresento, meu Senhor, esta Sessão e todos os demais Vereadores que aqui se encontram, meu Senhor, neste momento; apresento, também, meu Senhor, o Prefeito dessa cidade, o Deputado, para que o Senhor, oh, Deus, continue, meu Senhor, nos abençoando e usando nós, oh, Pai, como canal de benção na vida de muitas pessoas e de toda esta nossa Cidade! Sê conosco, oh, Deus, que nós Te pedimos e Te agradecemos, em nome de Jesus. Amém. </w:t>
      </w:r>
      <w:r w:rsidRPr="003F19B6">
        <w:rPr>
          <w:b/>
          <w:i/>
          <w:sz w:val="24"/>
          <w:szCs w:val="24"/>
          <w:u w:val="single"/>
        </w:rPr>
        <w:t xml:space="preserve">“Sr. Presidente “Willian Souza”: </w:t>
      </w:r>
      <w:r w:rsidR="00735410" w:rsidRPr="003F19B6">
        <w:rPr>
          <w:sz w:val="24"/>
          <w:szCs w:val="24"/>
        </w:rPr>
        <w:t>Feita a invocação a Deus, eu coloco em votação a Ata Sessão Ordinária do dia 29 de setembro de 2020. Os favoráveis permaneçam como estão, os contrários se manifestem, por gentileza. Um voto contrário, do Vereador Ronaldo Mendes, os demais votos favoráveis, está aprovada a Ata da Sessão do dia 29 de setembro. Solicito ao Exmo. Vereador João Maioral, que faça a leitura das Correspondências e Documentos recebidos pelos Srs. Vereadores.</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Sr. João, está desligado o telefone de V. Exa. O microfone, desculpa.</w:t>
      </w:r>
      <w:r w:rsidRPr="003F19B6">
        <w:rPr>
          <w:b/>
          <w:sz w:val="24"/>
          <w:szCs w:val="24"/>
          <w:u w:val="single"/>
        </w:rPr>
        <w:t xml:space="preserve">“1º Secretário “João Maioral”: </w:t>
      </w:r>
      <w:r w:rsidR="00735410" w:rsidRPr="003F19B6">
        <w:rPr>
          <w:sz w:val="24"/>
          <w:szCs w:val="24"/>
        </w:rPr>
        <w:t xml:space="preserve">Ofício do Sindicato dos Empregados em estabelecimento... Referente notificação de movimento paredista, Lei 7.783/89, Hospital Estadual de Sumaré informa da decisão tomada em Assembleia Geral Extraordinária pelos trabalhadores da FUNCAMP – digo, da FUCAMP - Hospital Estadual de Sumaré;  Projeto de Lei, de autoria do Exmo. Sr. Prefeito Luiz Alfredo Castro </w:t>
      </w:r>
      <w:proofErr w:type="spellStart"/>
      <w:r w:rsidR="00735410" w:rsidRPr="003F19B6">
        <w:rPr>
          <w:sz w:val="24"/>
          <w:szCs w:val="24"/>
        </w:rPr>
        <w:t>Ruzza</w:t>
      </w:r>
      <w:proofErr w:type="spellEnd"/>
      <w:r w:rsidR="00735410" w:rsidRPr="003F19B6">
        <w:rPr>
          <w:sz w:val="24"/>
          <w:szCs w:val="24"/>
        </w:rPr>
        <w:t xml:space="preserve"> Dalben, Projeto de Lei número 170/2020: "Orça a receita e fixa a despesa do Município de Sumaré para o exercício de 2021"; Projeto de Lei número 171/2020, de autoria do Exmo. Sr. Prefeito Municipal Luiz Alfredo Castro </w:t>
      </w:r>
      <w:proofErr w:type="spellStart"/>
      <w:r w:rsidR="00735410" w:rsidRPr="003F19B6">
        <w:rPr>
          <w:sz w:val="24"/>
          <w:szCs w:val="24"/>
        </w:rPr>
        <w:t>Ruzza</w:t>
      </w:r>
      <w:proofErr w:type="spellEnd"/>
      <w:r w:rsidR="00735410" w:rsidRPr="003F19B6">
        <w:rPr>
          <w:sz w:val="24"/>
          <w:szCs w:val="24"/>
        </w:rPr>
        <w:t xml:space="preserve"> Dalben: "Dispõe sobre autorização ao Executivo Municipal para promover abertura de crédito especial no valor de R$ 4,050 milhões"; Ato da Mesa Diretora de número 23 de </w:t>
      </w:r>
      <w:r w:rsidR="00735410" w:rsidRPr="003F19B6">
        <w:rPr>
          <w:i/>
          <w:iCs/>
          <w:sz w:val="24"/>
          <w:szCs w:val="24"/>
        </w:rPr>
        <w:t>[Falha no áudio]</w:t>
      </w:r>
      <w:r w:rsidR="00735410" w:rsidRPr="003F19B6">
        <w:rPr>
          <w:sz w:val="24"/>
          <w:szCs w:val="24"/>
        </w:rPr>
        <w:t xml:space="preserve"> de 2020.</w:t>
      </w:r>
      <w:r w:rsidRPr="003F19B6">
        <w:rPr>
          <w:b/>
          <w:i/>
          <w:sz w:val="24"/>
          <w:szCs w:val="24"/>
          <w:u w:val="single"/>
        </w:rPr>
        <w:t xml:space="preserve">“Sr. Presidente “Willian Souza”: </w:t>
      </w:r>
      <w:r w:rsidR="00735410" w:rsidRPr="003F19B6">
        <w:rPr>
          <w:sz w:val="24"/>
          <w:szCs w:val="24"/>
        </w:rPr>
        <w:t xml:space="preserve">Sr. João, V. Exa. pode fazer a leitura na íntegra?-- </w:t>
      </w:r>
      <w:r w:rsidR="00735410" w:rsidRPr="003F19B6">
        <w:rPr>
          <w:i/>
          <w:iCs/>
          <w:sz w:val="24"/>
          <w:szCs w:val="24"/>
        </w:rPr>
        <w:t>[Falas sobrepostas]</w:t>
      </w:r>
      <w:r w:rsidRPr="003F19B6">
        <w:rPr>
          <w:b/>
          <w:sz w:val="24"/>
          <w:szCs w:val="24"/>
          <w:u w:val="single"/>
        </w:rPr>
        <w:t xml:space="preserve">“1º Secretário “João Maioral”: </w:t>
      </w:r>
      <w:r w:rsidR="00735410" w:rsidRPr="003F19B6">
        <w:rPr>
          <w:sz w:val="24"/>
          <w:szCs w:val="24"/>
        </w:rPr>
        <w:t>De todos os Documentos, Sr. Presidente! Oi?</w:t>
      </w:r>
      <w:r w:rsidR="00735410" w:rsidRPr="003F19B6">
        <w:rPr>
          <w:i/>
          <w:iCs/>
          <w:sz w:val="24"/>
          <w:szCs w:val="24"/>
        </w:rPr>
        <w:t>[Falas sobrepostas]</w:t>
      </w:r>
      <w:r w:rsidRPr="003F19B6">
        <w:rPr>
          <w:b/>
          <w:i/>
          <w:sz w:val="24"/>
          <w:szCs w:val="24"/>
          <w:u w:val="single"/>
        </w:rPr>
        <w:t xml:space="preserve">“Sr. Presidente “Willian Souza”: </w:t>
      </w:r>
      <w:r w:rsidR="00735410" w:rsidRPr="003F19B6">
        <w:rPr>
          <w:i/>
          <w:iCs/>
          <w:sz w:val="24"/>
          <w:szCs w:val="24"/>
        </w:rPr>
        <w:t>[Falha no áudio]</w:t>
      </w:r>
      <w:r w:rsidR="00735410" w:rsidRPr="003F19B6">
        <w:rPr>
          <w:sz w:val="24"/>
          <w:szCs w:val="24"/>
        </w:rPr>
        <w:t xml:space="preserve"> a Ata Mesa Diretora, por gentileza. </w:t>
      </w:r>
      <w:r w:rsidRPr="003F19B6">
        <w:rPr>
          <w:b/>
          <w:sz w:val="24"/>
          <w:szCs w:val="24"/>
          <w:u w:val="single"/>
        </w:rPr>
        <w:lastRenderedPageBreak/>
        <w:t xml:space="preserve">“1º Secretário “João Maioral”: </w:t>
      </w:r>
      <w:r w:rsidR="00735410" w:rsidRPr="003F19B6">
        <w:rPr>
          <w:sz w:val="24"/>
          <w:szCs w:val="24"/>
        </w:rPr>
        <w:t xml:space="preserve">Tá. “Ato da Mesa Diretora número 23 </w:t>
      </w:r>
      <w:r w:rsidR="00735410" w:rsidRPr="003F19B6">
        <w:rPr>
          <w:i/>
          <w:iCs/>
          <w:sz w:val="24"/>
          <w:szCs w:val="24"/>
        </w:rPr>
        <w:t>[Falha no áudio]</w:t>
      </w:r>
      <w:r w:rsidR="00735410" w:rsidRPr="003F19B6">
        <w:rPr>
          <w:sz w:val="24"/>
          <w:szCs w:val="24"/>
        </w:rPr>
        <w:t xml:space="preserve"> de 2020: “Revoga o Art. 5º do Ato da Mesa Diretora 22/2020, que dispõe sobre as regras a serem adicionadas pelo agente público da Câmara Municipal de Sumaré diante das eleições municipais de 2020. A Mesa Diretora da Câmara Municipal de Sumaré, no exercício de suas atribuições legais </w:t>
      </w:r>
      <w:r w:rsidR="00735410" w:rsidRPr="003F19B6">
        <w:rPr>
          <w:i/>
          <w:iCs/>
          <w:sz w:val="24"/>
          <w:szCs w:val="24"/>
        </w:rPr>
        <w:t>[Falha no áudio],</w:t>
      </w:r>
      <w:r w:rsidR="00735410" w:rsidRPr="003F19B6">
        <w:rPr>
          <w:sz w:val="24"/>
          <w:szCs w:val="24"/>
        </w:rPr>
        <w:t xml:space="preserve"> que lhe confere a prática do Art. 37, da Lei Federal número 9.504 </w:t>
      </w:r>
      <w:r w:rsidR="00735410" w:rsidRPr="003F19B6">
        <w:rPr>
          <w:i/>
          <w:iCs/>
          <w:sz w:val="24"/>
          <w:szCs w:val="24"/>
        </w:rPr>
        <w:t xml:space="preserve">[Falha no áudio] </w:t>
      </w:r>
      <w:r w:rsidR="00735410" w:rsidRPr="003F19B6">
        <w:rPr>
          <w:sz w:val="24"/>
          <w:szCs w:val="24"/>
        </w:rPr>
        <w:t xml:space="preserve">Art. 1º, fica o disposto no Art. 5º do Ato da mesa número 22, de 14 de setembro de 2020. Este Ato entra em vigor na data de sua publicação. Câmara Municipal de Sumaré, 5 de outubro de 2020, Willian Souza, Presidente; João Maioral, 1º Secretário e Eduardo Lima, 2º Secretário." </w:t>
      </w:r>
      <w:r w:rsidR="00735410" w:rsidRPr="003F19B6">
        <w:rPr>
          <w:i/>
          <w:iCs/>
          <w:sz w:val="24"/>
          <w:szCs w:val="24"/>
        </w:rPr>
        <w:t>[Falha no áudio]</w:t>
      </w:r>
      <w:r w:rsidRPr="003F19B6">
        <w:rPr>
          <w:b/>
          <w:i/>
          <w:sz w:val="24"/>
          <w:szCs w:val="24"/>
          <w:u w:val="single"/>
        </w:rPr>
        <w:t xml:space="preserve">“Sr. Presidente “Willian Souza”: </w:t>
      </w:r>
      <w:r w:rsidR="00735410" w:rsidRPr="003F19B6">
        <w:rPr>
          <w:sz w:val="24"/>
          <w:szCs w:val="24"/>
        </w:rPr>
        <w:t xml:space="preserve">Apenas para esclarecimento de V. Exas., nós fizemos um Ato disciplinando o funcionamento da Câmara Municipal de Sumaré durante o período das eleições (e os senhores receberam, tiveram ciência) e, entre esses Artigos, estava uma determinação da Mesa Diretora, que não poderia parar carro adesivado </w:t>
      </w:r>
      <w:r w:rsidR="00735410" w:rsidRPr="003F19B6">
        <w:rPr>
          <w:i/>
          <w:iCs/>
          <w:sz w:val="24"/>
          <w:szCs w:val="24"/>
        </w:rPr>
        <w:t xml:space="preserve">[Inaudível] </w:t>
      </w:r>
      <w:r w:rsidR="00735410" w:rsidRPr="003F19B6">
        <w:rPr>
          <w:sz w:val="24"/>
          <w:szCs w:val="24"/>
        </w:rPr>
        <w:t xml:space="preserve">os candidatos no estacionamento da Câmara. Porém, existem jurisprudências e a nova reforma eleitoral permite a manifestação do Servidor, que é eleitor, e silenciosa. Então, se o Vereador está com o seu veículo e com adesivo, não tem problema algum parar no estacionamento da Câmara, bem como em nenhum departamento público, nacionalmente. Então, por exemplo, o professor vai à escola dar aula, um diretor: ele tem um adesivo de um candidato, não há problema! Então, a Câmara também não pode ficar fora dessa reforma. Então, nós estamos revogando esse Artigo, dando o direito aos Servidores e dando direito aos Parlamentares da sua livre manifestação e silenciosa com carro adesivado, por exemplo, que é seu veículo de conduta diária. Alguma objeção, alguma dúvida? Ok. Terminou, Vereador João Maioral? </w:t>
      </w:r>
      <w:r w:rsidRPr="003F19B6">
        <w:rPr>
          <w:b/>
          <w:sz w:val="24"/>
          <w:szCs w:val="24"/>
          <w:u w:val="single"/>
        </w:rPr>
        <w:t xml:space="preserve">“1º Secretário “João Maioral”: </w:t>
      </w:r>
      <w:r w:rsidR="00735410" w:rsidRPr="003F19B6">
        <w:rPr>
          <w:sz w:val="24"/>
          <w:szCs w:val="24"/>
        </w:rPr>
        <w:t xml:space="preserve">Terminada a leitura do Documento, Sr. Presidente. </w:t>
      </w:r>
      <w:r w:rsidRPr="003F19B6">
        <w:rPr>
          <w:b/>
          <w:i/>
          <w:sz w:val="24"/>
          <w:szCs w:val="24"/>
          <w:u w:val="single"/>
        </w:rPr>
        <w:t xml:space="preserve">“Sr. Presidente “Willian Souza”: </w:t>
      </w:r>
      <w:r w:rsidR="00735410" w:rsidRPr="003F19B6">
        <w:rPr>
          <w:sz w:val="24"/>
          <w:szCs w:val="24"/>
        </w:rPr>
        <w:t xml:space="preserve">Muito obrigado! O Documento está disponível. Nós temos um Regime de Urgência hoje, que eu vou colher assinatura, já está nos celulares de V. Exas., que é um Regime de Urgência do Prefeito, a comunicação da Câmara Municipal acabou de enviar. Solicito ao Vereador Eduardo Lima, 2º Secretário da Mesa Diretora, que faça a leitura das Indicações </w:t>
      </w:r>
      <w:r w:rsidR="00735410" w:rsidRPr="003F19B6">
        <w:rPr>
          <w:i/>
          <w:iCs/>
          <w:sz w:val="24"/>
          <w:szCs w:val="24"/>
        </w:rPr>
        <w:t>[Falha no áudio]</w:t>
      </w:r>
      <w:r w:rsidR="00735410" w:rsidRPr="003F19B6">
        <w:rPr>
          <w:sz w:val="24"/>
          <w:szCs w:val="24"/>
        </w:rPr>
        <w:t xml:space="preserve"> de Urgência, do Projeto. Não? Solicito ao Vereador Eduardo Lima, então, que faça a leitura das Indicações, por gentileza. </w:t>
      </w:r>
      <w:r w:rsidRPr="003F19B6">
        <w:rPr>
          <w:b/>
          <w:sz w:val="24"/>
          <w:szCs w:val="24"/>
          <w:u w:val="single"/>
        </w:rPr>
        <w:t xml:space="preserve">“2º Secretário “Eduardo Lima”: </w:t>
      </w:r>
      <w:r w:rsidR="00735410" w:rsidRPr="003F19B6">
        <w:rPr>
          <w:sz w:val="24"/>
          <w:szCs w:val="24"/>
        </w:rPr>
        <w:t xml:space="preserve">Indicação 4417 até a 4423, todas do Vereador Hélio: Diversos; Indicação 4427 até a Indicação 4428... corrigindo: da 4424 até 4428, todas do Vereador Valdir de Oliveira: Diversos; Indicação 4429 - Vereador Rudinei Lobo: Troca de lâmpadas; Indicação 4430 - Vereador Dudu Lima: Reparo na iluminação; Indicação 4431 – Vereador... Indicação 4432, também, todas do Vereador </w:t>
      </w:r>
      <w:proofErr w:type="spellStart"/>
      <w:r w:rsidR="00735410" w:rsidRPr="003F19B6">
        <w:rPr>
          <w:sz w:val="24"/>
          <w:szCs w:val="24"/>
        </w:rPr>
        <w:t>Valdiney</w:t>
      </w:r>
      <w:proofErr w:type="spellEnd"/>
      <w:r w:rsidR="00735410" w:rsidRPr="003F19B6">
        <w:rPr>
          <w:sz w:val="24"/>
          <w:szCs w:val="24"/>
        </w:rPr>
        <w:t xml:space="preserve"> Pereira - Ney do Gás: Diversos; Indicação 4443 - Vereador Valdir de Oliveira: Recape; Indicação 4434 até a 4437 todas do Vereador João Maioral: Diversos; Indicação 4438 - Vereador Tião Correa: Construção de redutor de velocidade; Indicação 4439 e 4440 - Vereador Fabinho: Diversos; Indicação 4441 - Vereador Ulisses Gomes: Sinalização; Indicação 4442 até a 4452, todas do Vereador Willian Souza: Diversos; Indicação 4453 - Vereador Ulisses: Poda de árvore; Indicação 4454 até a Indicação 4456, todas do Vereador Willian Souza: Diversos; Indicação 4457 até a 4459, todas do Vereador Fabinho: diversos; Indicação 4460 - Vereador Márcio </w:t>
      </w:r>
      <w:proofErr w:type="spellStart"/>
      <w:r w:rsidR="00735410" w:rsidRPr="003F19B6">
        <w:rPr>
          <w:sz w:val="24"/>
          <w:szCs w:val="24"/>
        </w:rPr>
        <w:t>Brianes</w:t>
      </w:r>
      <w:proofErr w:type="spellEnd"/>
      <w:r w:rsidR="00735410" w:rsidRPr="003F19B6">
        <w:rPr>
          <w:sz w:val="24"/>
          <w:szCs w:val="24"/>
        </w:rPr>
        <w:t xml:space="preserve">: Recape; Indicação 4461 - Vereador Fabinho: Reparo na manutenção do poço artesiano; Indicação 4462 - Vereador Márcio </w:t>
      </w:r>
      <w:proofErr w:type="spellStart"/>
      <w:r w:rsidR="00735410" w:rsidRPr="003F19B6">
        <w:rPr>
          <w:sz w:val="24"/>
          <w:szCs w:val="24"/>
        </w:rPr>
        <w:t>Brianes</w:t>
      </w:r>
      <w:proofErr w:type="spellEnd"/>
      <w:r w:rsidR="00735410" w:rsidRPr="003F19B6">
        <w:rPr>
          <w:sz w:val="24"/>
          <w:szCs w:val="24"/>
        </w:rPr>
        <w:t xml:space="preserve">: Indicação de recape; Indicação 4463 até a 4470 - Vereador Dudu Lima: Diversos; Indicação 4471 - Vereador João Maioral: Limpeza... Limpeza; Indicação 4472 e 4473 - Vereador Cláudio </w:t>
      </w:r>
      <w:proofErr w:type="spellStart"/>
      <w:r w:rsidR="00735410" w:rsidRPr="003F19B6">
        <w:rPr>
          <w:sz w:val="24"/>
          <w:szCs w:val="24"/>
        </w:rPr>
        <w:t>Meskan</w:t>
      </w:r>
      <w:proofErr w:type="spellEnd"/>
      <w:r w:rsidR="00735410" w:rsidRPr="003F19B6">
        <w:rPr>
          <w:sz w:val="24"/>
          <w:szCs w:val="24"/>
        </w:rPr>
        <w:t xml:space="preserve">: Diversos; Indicação 4474 - Vereador João Maioral: Recape; Indicação 4475 e 4476 - Vereador João Maioral: Diversos; Indicação 4477 e 4478 - Vereador Valdir de Oliveira: Diversos; Indicação 4479 até a 4484, todas do Vereador Dudu Lima: Diversos. Lido todas as Indicações, Sr. Presidente. </w:t>
      </w:r>
      <w:r w:rsidRPr="003F19B6">
        <w:rPr>
          <w:b/>
          <w:i/>
          <w:sz w:val="24"/>
          <w:szCs w:val="24"/>
          <w:u w:val="single"/>
        </w:rPr>
        <w:t xml:space="preserve">“Sr. Presidente “Willian Souza”: </w:t>
      </w:r>
      <w:r w:rsidR="00735410" w:rsidRPr="003F19B6">
        <w:rPr>
          <w:sz w:val="24"/>
          <w:szCs w:val="24"/>
        </w:rPr>
        <w:t xml:space="preserve">Feita a leitura das Indicações apresentadas pelos Srs. Vereadores, eu solicito ao 1º Secretário da Mesa Diretora, Vereador João Maioral, que faça a apresentação ao Plenário, dos Requerimentos apresentados pelos Srs. </w:t>
      </w:r>
      <w:r w:rsidR="00735410" w:rsidRPr="003F19B6">
        <w:rPr>
          <w:sz w:val="24"/>
          <w:szCs w:val="24"/>
        </w:rPr>
        <w:lastRenderedPageBreak/>
        <w:t>Vereadores.</w:t>
      </w:r>
      <w:r w:rsidRPr="003F19B6">
        <w:rPr>
          <w:b/>
          <w:sz w:val="24"/>
          <w:szCs w:val="24"/>
          <w:u w:val="single"/>
        </w:rPr>
        <w:t xml:space="preserve">“1º Secretário “João Maioral”: </w:t>
      </w:r>
      <w:r w:rsidR="00735410" w:rsidRPr="003F19B6">
        <w:rPr>
          <w:sz w:val="24"/>
          <w:szCs w:val="24"/>
        </w:rPr>
        <w:t xml:space="preserve">Requerimento número 35/2020, de autoria do Vereador Fábio Ferreira dos Santos; Requerimento número 36/2020 - autoria do Vereador Cláudio </w:t>
      </w:r>
      <w:proofErr w:type="spellStart"/>
      <w:r w:rsidR="00735410" w:rsidRPr="003F19B6">
        <w:rPr>
          <w:sz w:val="24"/>
          <w:szCs w:val="24"/>
        </w:rPr>
        <w:t>Meskan</w:t>
      </w:r>
      <w:proofErr w:type="spellEnd"/>
      <w:r w:rsidR="00735410" w:rsidRPr="003F19B6">
        <w:rPr>
          <w:sz w:val="24"/>
          <w:szCs w:val="24"/>
        </w:rPr>
        <w:t xml:space="preserve">; Requerimento número 37/2020 - autoria do Vereador Márcio </w:t>
      </w:r>
      <w:proofErr w:type="spellStart"/>
      <w:r w:rsidR="00735410" w:rsidRPr="003F19B6">
        <w:rPr>
          <w:sz w:val="24"/>
          <w:szCs w:val="24"/>
        </w:rPr>
        <w:t>Brianes</w:t>
      </w:r>
      <w:proofErr w:type="spellEnd"/>
      <w:r w:rsidR="00735410" w:rsidRPr="003F19B6">
        <w:rPr>
          <w:sz w:val="24"/>
          <w:szCs w:val="24"/>
        </w:rPr>
        <w:t xml:space="preserve">. </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 xml:space="preserve">Questão de ordem, Sr. Presidente. </w:t>
      </w:r>
      <w:r w:rsidRPr="003F19B6">
        <w:rPr>
          <w:b/>
          <w:i/>
          <w:sz w:val="24"/>
          <w:szCs w:val="24"/>
          <w:u w:val="single"/>
        </w:rPr>
        <w:t xml:space="preserve">“Sr. Presidente “Willian Souza”: </w:t>
      </w:r>
      <w:r w:rsidR="00735410" w:rsidRPr="003F19B6">
        <w:rPr>
          <w:sz w:val="24"/>
          <w:szCs w:val="24"/>
        </w:rPr>
        <w:t xml:space="preserve">Questão de ordem do Exmo. Vereador Márcio </w:t>
      </w:r>
      <w:proofErr w:type="spellStart"/>
      <w:r w:rsidR="00735410" w:rsidRPr="003F19B6">
        <w:rPr>
          <w:sz w:val="24"/>
          <w:szCs w:val="24"/>
        </w:rPr>
        <w:t>Brianes</w:t>
      </w:r>
      <w:proofErr w:type="spellEnd"/>
      <w:r w:rsidR="00735410" w:rsidRPr="003F19B6">
        <w:rPr>
          <w:sz w:val="24"/>
          <w:szCs w:val="24"/>
        </w:rPr>
        <w:t>.</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 xml:space="preserve">Gostaria que o Requerimento fosse lido na íntegra. </w:t>
      </w:r>
      <w:r w:rsidRPr="003F19B6">
        <w:rPr>
          <w:b/>
          <w:i/>
          <w:sz w:val="24"/>
          <w:szCs w:val="24"/>
          <w:u w:val="single"/>
        </w:rPr>
        <w:t xml:space="preserve">“Sr. Presidente “Willian Souza”: </w:t>
      </w:r>
      <w:r w:rsidR="00735410" w:rsidRPr="003F19B6">
        <w:rPr>
          <w:sz w:val="24"/>
          <w:szCs w:val="24"/>
        </w:rPr>
        <w:t xml:space="preserve">Concedido o pedido de V. Exa., solicito ao 1º Secretário que faça a leitura, na íntegra, do Documento. </w:t>
      </w:r>
      <w:r w:rsidRPr="003F19B6">
        <w:rPr>
          <w:b/>
          <w:sz w:val="24"/>
          <w:szCs w:val="24"/>
          <w:u w:val="single"/>
        </w:rPr>
        <w:t xml:space="preserve">“1º Secretário “João Maioral”: </w:t>
      </w:r>
      <w:r w:rsidR="00735410" w:rsidRPr="003F19B6">
        <w:rPr>
          <w:sz w:val="24"/>
          <w:szCs w:val="24"/>
        </w:rPr>
        <w:t xml:space="preserve">“Exmo. Sr. Presidente da Câmara Municipal de Sumaré, considerando as reclamações e denúncias que chegaram ao conhecimento deste Vereador, a proposta da qualidade da água fornecida pela empresa concessionária BRK Ambiental, que chega às casas dos consumidores da região central da Cidade de Sumaré. Considerando a gravidade do teor das denúncias, reclamações, que incluem, dentre outros, mal-estar após consumir a água, forte odor de produtos químicos na água, irritação nos olhos e na pele, bem como coceira pelo corpo após o banho e alterações esporádicas, mas com grande frequência, na coloração da mesma. Tais sintomas da má qualidade da água que esses moradores estão recebendo podem gerar graves problemas de saúde às pessoas e colapsando, também, o Sistema de Saúde Público do Município acarretado por uma busca anormal por abastecimento em Unidades de Saúde da região, não obstante, a ineficiência que essas últimas já vêm demonstrando devido a atual situação pandêmica pela qual passamos. Considerando ainda o período de estiagem que estamos enfrentando, com baixa umidade do ar e aumento das temperaturas que, consequentemente, demandam um aumento na necessidade no consumo de água. Requeiro à V. Exa., ouvido o Plenário, que seja oficiado ao Exmo. Sr. Prefeito Municipal, a ele providenciando as seguintes informações: 1º) Houve alguma alteração no processo de tratamento ou distribuição na região central da Cidade, que pudesse prejudicar a qualidade da água fornecida, como alterações nas quantidades de produtos químicos? 2º) Qual é a frequência de realização de teste sobre o controle de qualidade na água que está sendo fornecida ao usuário, de acordo com os parâmetros de potabilidade determinados pelo Ministério de Saúde? Solicita-se, também, cópias dos resultados dos testes realizados no ano de 2020. Sala das Sessões, 06 de outubro 2020, Márcio </w:t>
      </w:r>
      <w:proofErr w:type="spellStart"/>
      <w:r w:rsidR="00735410" w:rsidRPr="003F19B6">
        <w:rPr>
          <w:sz w:val="24"/>
          <w:szCs w:val="24"/>
        </w:rPr>
        <w:t>Brianes</w:t>
      </w:r>
      <w:proofErr w:type="spellEnd"/>
      <w:r w:rsidR="00735410" w:rsidRPr="003F19B6">
        <w:rPr>
          <w:sz w:val="24"/>
          <w:szCs w:val="24"/>
        </w:rPr>
        <w:t xml:space="preserve">, Vereador”. </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 xml:space="preserve">Questão de ordem, Sr. Presidente. </w:t>
      </w:r>
      <w:r w:rsidRPr="003F19B6">
        <w:rPr>
          <w:b/>
          <w:i/>
          <w:sz w:val="24"/>
          <w:szCs w:val="24"/>
          <w:u w:val="single"/>
        </w:rPr>
        <w:t xml:space="preserve">“Sr. Presidente “Willian Souza”: </w:t>
      </w:r>
      <w:r w:rsidR="00735410" w:rsidRPr="003F19B6">
        <w:rPr>
          <w:sz w:val="24"/>
          <w:szCs w:val="24"/>
        </w:rPr>
        <w:t xml:space="preserve">Questão de ordem do Exmo. Vereador Márcio </w:t>
      </w:r>
      <w:proofErr w:type="spellStart"/>
      <w:r w:rsidR="00735410" w:rsidRPr="003F19B6">
        <w:rPr>
          <w:sz w:val="24"/>
          <w:szCs w:val="24"/>
        </w:rPr>
        <w:t>Brianes</w:t>
      </w:r>
      <w:proofErr w:type="spellEnd"/>
      <w:r w:rsidR="00735410" w:rsidRPr="003F19B6">
        <w:rPr>
          <w:sz w:val="24"/>
          <w:szCs w:val="24"/>
        </w:rPr>
        <w:t>.</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 xml:space="preserve">Gostaria de pedir aos Nobres Pares que pudessem votar favorável a esse Requerimento, uma vez que eu tenho recebido inúmeras denúncias, principalmente na região central, dizendo que o mau cheiro da água, a qualidade da água, têm pessoas que estão tendo que ir em até ao dermatologista, que estão ficando com alergia quando toma banho... o olho muito ardendo... Então, se os Nobres Pares puderem votar favorável a esse Requerimento e quem quiser subscrever, pode subscrever também. É importante que nós possamos ter as informações se está havendo os testes corretos, se mudou o tratamento de água, porque até esse tempo não tinha isso, então, de repente, eles mudaram o tratamento, estão usando algum outro produto e os moradores estão sofrendo com inúmeros problemas nessa água. Então, solicito aos Nobres Pares aí que puderem votar favorável a esse Requerimento, eu agradeço. Obrigado, Sr. Presidente. </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00735410" w:rsidRPr="003F19B6">
        <w:rPr>
          <w:sz w:val="24"/>
          <w:szCs w:val="24"/>
        </w:rPr>
        <w:t xml:space="preserve">Questão de ordem, Presidente. </w:t>
      </w:r>
      <w:r w:rsidRPr="003F19B6">
        <w:rPr>
          <w:b/>
          <w:i/>
          <w:sz w:val="24"/>
          <w:szCs w:val="24"/>
          <w:u w:val="single"/>
        </w:rPr>
        <w:t xml:space="preserve">“Sr. Presidente “Willian Souza”: </w:t>
      </w:r>
      <w:r w:rsidR="00735410" w:rsidRPr="003F19B6">
        <w:rPr>
          <w:sz w:val="24"/>
          <w:szCs w:val="24"/>
        </w:rPr>
        <w:t xml:space="preserve">Questão de ordem do Exmo. Vereador Décio </w:t>
      </w:r>
      <w:proofErr w:type="spellStart"/>
      <w:r w:rsidR="00735410" w:rsidRPr="003F19B6">
        <w:rPr>
          <w:sz w:val="24"/>
          <w:szCs w:val="24"/>
        </w:rPr>
        <w:t>Marmirolli</w:t>
      </w:r>
      <w:proofErr w:type="spellEnd"/>
      <w:r w:rsidR="00735410" w:rsidRPr="003F19B6">
        <w:rPr>
          <w:sz w:val="24"/>
          <w:szCs w:val="24"/>
        </w:rPr>
        <w:t>.</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00735410" w:rsidRPr="003F19B6">
        <w:rPr>
          <w:sz w:val="24"/>
          <w:szCs w:val="24"/>
        </w:rPr>
        <w:t>Acompanhando aí a esteira do Márcio, desse Requerimento aí, que é de suma importância e, realmente, a BRK, hoje, na Cidade de Sumaré, ela está distribuindo água para a população. Em primeiro lugar, caríssima! Absurdos os valores da tarifa de água, né? É uma água que está barrenta, está vindo com areia, com odor fétido, quer dizer,</w:t>
      </w:r>
      <w:r w:rsidR="00735410" w:rsidRPr="003F19B6">
        <w:rPr>
          <w:i/>
          <w:sz w:val="24"/>
          <w:szCs w:val="24"/>
        </w:rPr>
        <w:t xml:space="preserve"> </w:t>
      </w:r>
      <w:r w:rsidR="00735410" w:rsidRPr="003F19B6">
        <w:rPr>
          <w:sz w:val="24"/>
          <w:szCs w:val="24"/>
        </w:rPr>
        <w:t xml:space="preserve">é uma falta de respeito que essa BRK tem com a população de Sumaré. E cabe a nós tomarmos medidas cabíveis nessa situação e eu, inclusive, vou a órgãos superiores denunciar essa situação da BRK! É inaceitável uma empresa dessa ter uma concessão aí, faz o que quer em Sumaré, como se Sumaré fosse uma </w:t>
      </w:r>
      <w:r w:rsidR="00735410" w:rsidRPr="003F19B6">
        <w:rPr>
          <w:sz w:val="24"/>
          <w:szCs w:val="24"/>
        </w:rPr>
        <w:lastRenderedPageBreak/>
        <w:t xml:space="preserve">Cidade sem Prefeito, sem Governo, sem nada e agora a população pagando um preço exorbitante dessa água, não dá para usar! Nem para lavar chão da cozinha não dá para usar essa água aí! Nós temos que tomar medidas cabíveis aí, em órgãos superiores, para que órgãos superiores venham em cima dessa BRK e façam alguma coisa em prol da população, que paga um absurdo de água. Parabéns, Márcio, pela manifestação, mas eu estou indo em órgãos superiores em cima da BRK. </w:t>
      </w:r>
      <w:r w:rsidRPr="003F19B6">
        <w:rPr>
          <w:b/>
          <w:sz w:val="24"/>
          <w:szCs w:val="24"/>
        </w:rPr>
        <w:t xml:space="preserve">“Vereador “Dr. Sérgio Rosa”: </w:t>
      </w:r>
      <w:r w:rsidR="00735410" w:rsidRPr="003F19B6">
        <w:rPr>
          <w:sz w:val="24"/>
          <w:szCs w:val="24"/>
        </w:rPr>
        <w:t xml:space="preserve">Questão de ordem, Presidente. </w:t>
      </w:r>
      <w:r w:rsidRPr="003F19B6">
        <w:rPr>
          <w:b/>
          <w:i/>
          <w:sz w:val="24"/>
          <w:szCs w:val="24"/>
          <w:u w:val="single"/>
        </w:rPr>
        <w:t xml:space="preserve">“Sr. Presidente “Willian Souza”: </w:t>
      </w:r>
      <w:r w:rsidR="00735410" w:rsidRPr="003F19B6">
        <w:rPr>
          <w:sz w:val="24"/>
          <w:szCs w:val="24"/>
        </w:rPr>
        <w:t xml:space="preserve">Questão de ordem do Vereador Dr. Sérgio Rosa. </w:t>
      </w:r>
      <w:r w:rsidRPr="003F19B6">
        <w:rPr>
          <w:b/>
          <w:sz w:val="24"/>
          <w:szCs w:val="24"/>
        </w:rPr>
        <w:t xml:space="preserve">“Vereador “Dr. Sérgio Rosa”: </w:t>
      </w:r>
      <w:r w:rsidR="00735410" w:rsidRPr="003F19B6">
        <w:rPr>
          <w:sz w:val="24"/>
          <w:szCs w:val="24"/>
        </w:rPr>
        <w:t xml:space="preserve">Eu gostaria de estar pedindo ao Vereador Márcio </w:t>
      </w:r>
      <w:proofErr w:type="spellStart"/>
      <w:r w:rsidR="00735410" w:rsidRPr="003F19B6">
        <w:rPr>
          <w:sz w:val="24"/>
          <w:szCs w:val="24"/>
        </w:rPr>
        <w:t>Brianes</w:t>
      </w:r>
      <w:proofErr w:type="spellEnd"/>
      <w:r w:rsidR="00735410" w:rsidRPr="003F19B6">
        <w:rPr>
          <w:sz w:val="24"/>
          <w:szCs w:val="24"/>
        </w:rPr>
        <w:t>, se eu pudesse estar subscrevendo o Requerimento, que o Gabinete desse Vereador também foi bombardeado por ligações de munícipes pedindo providência nessa questão da água barrenta e estar com mau cheiro... já faz coisa de uma semana. Então, eu gostaria de estar subscrevendo. Obrigado, se for permitido, Vereador Márcio. Obrigado, Presidente--</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00735410" w:rsidRPr="003F19B6">
        <w:rPr>
          <w:sz w:val="24"/>
          <w:szCs w:val="24"/>
        </w:rPr>
        <w:t>Está aberto a toda Casa, Dr. Sérgio! Pode subscrever.</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 xml:space="preserve">O Requerimento, de autoria Vereador Márcio </w:t>
      </w:r>
      <w:proofErr w:type="spellStart"/>
      <w:r w:rsidR="00735410" w:rsidRPr="003F19B6">
        <w:rPr>
          <w:sz w:val="24"/>
          <w:szCs w:val="24"/>
        </w:rPr>
        <w:t>Brianes</w:t>
      </w:r>
      <w:proofErr w:type="spellEnd"/>
      <w:r w:rsidR="00735410" w:rsidRPr="003F19B6">
        <w:rPr>
          <w:sz w:val="24"/>
          <w:szCs w:val="24"/>
        </w:rPr>
        <w:t xml:space="preserve">, continua </w:t>
      </w:r>
      <w:smartTag w:uri="urn:schemas-microsoft-com:office:smarttags" w:element="PersonName">
        <w:smartTagPr>
          <w:attr w:name="ProductID" w:val="em discussão. Nós"/>
        </w:smartTagPr>
        <w:r w:rsidR="00735410" w:rsidRPr="003F19B6">
          <w:rPr>
            <w:sz w:val="24"/>
            <w:szCs w:val="24"/>
          </w:rPr>
          <w:t>em discussão. Nós</w:t>
        </w:r>
      </w:smartTag>
      <w:r w:rsidR="00735410" w:rsidRPr="003F19B6">
        <w:rPr>
          <w:sz w:val="24"/>
          <w:szCs w:val="24"/>
        </w:rPr>
        <w:t xml:space="preserve"> temos três Requerimentos, como não foi pedido para votar apartado, nós vamos votar todos eles juntos. Então, eu coloco os Requerimento de número 37, 35 e 36 </w:t>
      </w:r>
      <w:smartTag w:uri="urn:schemas-microsoft-com:office:smarttags" w:element="PersonName">
        <w:smartTagPr>
          <w:attr w:name="ProductID" w:val="em discussão. Vereador Fábio"/>
        </w:smartTagPr>
        <w:r w:rsidR="00735410" w:rsidRPr="003F19B6">
          <w:rPr>
            <w:sz w:val="24"/>
            <w:szCs w:val="24"/>
          </w:rPr>
          <w:t>em discussão. Vereador Fábio</w:t>
        </w:r>
      </w:smartTag>
      <w:r w:rsidR="00735410" w:rsidRPr="003F19B6">
        <w:rPr>
          <w:sz w:val="24"/>
          <w:szCs w:val="24"/>
        </w:rPr>
        <w:t xml:space="preserve"> está tentando falar, eu acho. Não está saindo áudio do Vereador Fabinho, mas eu acho que ele está tentando falar. Não está saindo. Os Requerimentos estão em discussão. Não havendo oradores, estão em votação: os favoráveis permaneçam como estão, os contrários se manifestem. Está aprovado por toda essa Casa os três Requerimentos: de número 35, 36 e 37 de 2020. Feita a leitura e a apresentação dos Documentos eu... nós temos um Pedido de Urgência Especial, de autoria do Exmo. Prefeito Municipal Luiz Alfredo Castro </w:t>
      </w:r>
      <w:proofErr w:type="spellStart"/>
      <w:r w:rsidR="00735410" w:rsidRPr="003F19B6">
        <w:rPr>
          <w:sz w:val="24"/>
          <w:szCs w:val="24"/>
        </w:rPr>
        <w:t>Ruzza</w:t>
      </w:r>
      <w:proofErr w:type="spellEnd"/>
      <w:r w:rsidR="00735410" w:rsidRPr="003F19B6">
        <w:rPr>
          <w:sz w:val="24"/>
          <w:szCs w:val="24"/>
        </w:rPr>
        <w:t xml:space="preserve"> Dalben. O Pedido de Urgência... Pedido de Urgência de número 171/2020, que "Dispõe sobre a autorização ao Executivo Municipal para promover a abertura de crédito especial, no valor de R$ 4,050 milhões." Eu pergunto aos Srs. Vereadores quem gostaria de subscrever o Pedido Urgência. Por gentileza, o Pedido de Urgência do Exmo. Prefeito. Só peço que permaneça com a mão levantada para que possamos contabilizá-los. Vereador Tião Correa... Vereador Valdir de Oliveira... Vereador Ney do Gás... Vereador Joel... Vereador Edinho... Vereador Ulisses... Vereador Pr. </w:t>
      </w:r>
      <w:proofErr w:type="spellStart"/>
      <w:r w:rsidR="00735410" w:rsidRPr="003F19B6">
        <w:rPr>
          <w:sz w:val="24"/>
          <w:szCs w:val="24"/>
        </w:rPr>
        <w:t>Edgardo</w:t>
      </w:r>
      <w:proofErr w:type="spellEnd"/>
      <w:r w:rsidR="00735410" w:rsidRPr="003F19B6">
        <w:rPr>
          <w:sz w:val="24"/>
          <w:szCs w:val="24"/>
        </w:rPr>
        <w:t xml:space="preserve">... Vereador Hélio... Vereador </w:t>
      </w:r>
      <w:proofErr w:type="spellStart"/>
      <w:r w:rsidR="00735410" w:rsidRPr="003F19B6">
        <w:rPr>
          <w:sz w:val="24"/>
          <w:szCs w:val="24"/>
        </w:rPr>
        <w:t>Meskan</w:t>
      </w:r>
      <w:proofErr w:type="spellEnd"/>
      <w:r w:rsidR="00735410" w:rsidRPr="003F19B6">
        <w:rPr>
          <w:sz w:val="24"/>
          <w:szCs w:val="24"/>
        </w:rPr>
        <w:t xml:space="preserve">... Vereador Rudinei... Vereador Eduardo Lima... Vereador Fabinho... Vereador Josué... Vereador Willian Souza... Vereador Ronaldo Mendes. Vereador Hélio, eu já contabilizei, V. Exa. Vereador Tião, também contabilizei. Os Vereadores que assinam, então, são os Vereadores: Tião Correa, Valdir de Oliveira, Ney do Gás, Joel Cardoso, Prof. Edinho, Ulisses, Vereador </w:t>
      </w:r>
      <w:proofErr w:type="spellStart"/>
      <w:r w:rsidR="00735410" w:rsidRPr="003F19B6">
        <w:rPr>
          <w:sz w:val="24"/>
          <w:szCs w:val="24"/>
        </w:rPr>
        <w:t>Edgardo</w:t>
      </w:r>
      <w:proofErr w:type="spellEnd"/>
      <w:r w:rsidR="00735410" w:rsidRPr="003F19B6">
        <w:rPr>
          <w:sz w:val="24"/>
          <w:szCs w:val="24"/>
        </w:rPr>
        <w:t xml:space="preserve">, Vereador Hélio, Vereador Cláudio </w:t>
      </w:r>
      <w:proofErr w:type="spellStart"/>
      <w:r w:rsidR="00735410" w:rsidRPr="003F19B6">
        <w:rPr>
          <w:sz w:val="24"/>
          <w:szCs w:val="24"/>
        </w:rPr>
        <w:t>Meskan</w:t>
      </w:r>
      <w:proofErr w:type="spellEnd"/>
      <w:r w:rsidR="00735410" w:rsidRPr="003F19B6">
        <w:rPr>
          <w:sz w:val="24"/>
          <w:szCs w:val="24"/>
        </w:rPr>
        <w:t>, Vereador Rudinei, Vereador Eduardo Lima, Vereador Fábio Ferreira, Vereador Josué, Vereador Willian Souza e Vereador Ronaldo Mendes. Mais algum Vereador gostaria de acrescentar? 15 Vereadores, número regimental para sua apreciação. Passaremos, nesse momento, à leitura da discussão das Moções apresentados pelos Srs. Vereadores. Eu solicito ao Exmo.--</w:t>
      </w:r>
      <w:r w:rsidRPr="003F19B6">
        <w:rPr>
          <w:b/>
          <w:sz w:val="24"/>
          <w:szCs w:val="24"/>
        </w:rPr>
        <w:t xml:space="preserve">“Vereador “Fábio Ferreira”: </w:t>
      </w:r>
      <w:r w:rsidR="00735410" w:rsidRPr="003F19B6">
        <w:rPr>
          <w:sz w:val="24"/>
          <w:szCs w:val="24"/>
        </w:rPr>
        <w:t xml:space="preserve">Questão de ordem, Sr. Presidente. </w:t>
      </w:r>
      <w:r w:rsidRPr="003F19B6">
        <w:rPr>
          <w:b/>
          <w:i/>
          <w:sz w:val="24"/>
          <w:szCs w:val="24"/>
          <w:u w:val="single"/>
        </w:rPr>
        <w:t xml:space="preserve">“Sr. Presidente “Willian Souza”: </w:t>
      </w:r>
      <w:r w:rsidR="00735410" w:rsidRPr="003F19B6">
        <w:rPr>
          <w:sz w:val="24"/>
          <w:szCs w:val="24"/>
        </w:rPr>
        <w:t xml:space="preserve">Questão de ordem do Vereador Fábio Ferreira. </w:t>
      </w:r>
      <w:r w:rsidRPr="003F19B6">
        <w:rPr>
          <w:b/>
          <w:sz w:val="24"/>
          <w:szCs w:val="24"/>
        </w:rPr>
        <w:t xml:space="preserve">“Vereador “Fábio Ferreira”: </w:t>
      </w:r>
      <w:r w:rsidR="00735410" w:rsidRPr="003F19B6">
        <w:rPr>
          <w:sz w:val="24"/>
          <w:szCs w:val="24"/>
        </w:rPr>
        <w:t>Eu gostaria, aqui, de saber se, no regimento, há possibilidade de estar lendo o meu Requerimento. Porque eu não tive o áudio para poder se comunicar V. Exa., eu gostaria que fosse votado e apreciado pela Casa.</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 xml:space="preserve">A Casa... eu não... só não posso abrir discussão, Vereador, eu não posso abrir para votar, mas posso fazer a gentileza, se ninguém se opor, de fazer a leitura, na íntegra, do Documento. Como o Vereador estava com áudio um pouco ruim, não vejo problema nenhum e não vejo também prejuízo à Sessão. Algum Vereador se opõe? </w:t>
      </w:r>
      <w:proofErr w:type="spellStart"/>
      <w:r w:rsidR="00735410" w:rsidRPr="003F19B6">
        <w:rPr>
          <w:sz w:val="24"/>
          <w:szCs w:val="24"/>
        </w:rPr>
        <w:t>Não?</w:t>
      </w:r>
      <w:r w:rsidRPr="003F19B6">
        <w:rPr>
          <w:b/>
          <w:sz w:val="24"/>
          <w:szCs w:val="24"/>
        </w:rPr>
        <w:t>“Vereador</w:t>
      </w:r>
      <w:proofErr w:type="spellEnd"/>
      <w:r w:rsidRPr="003F19B6">
        <w:rPr>
          <w:b/>
          <w:sz w:val="24"/>
          <w:szCs w:val="24"/>
        </w:rPr>
        <w:t xml:space="preserve">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Questão de ordem, Presidente. </w:t>
      </w:r>
      <w:r w:rsidRPr="003F19B6">
        <w:rPr>
          <w:b/>
          <w:i/>
          <w:sz w:val="24"/>
          <w:szCs w:val="24"/>
          <w:u w:val="single"/>
        </w:rPr>
        <w:t xml:space="preserve">“Sr. Presidente “Willian Souza”: </w:t>
      </w:r>
      <w:r w:rsidR="00735410" w:rsidRPr="003F19B6">
        <w:rPr>
          <w:sz w:val="24"/>
          <w:szCs w:val="24"/>
        </w:rPr>
        <w:t xml:space="preserve">Questão de ordem do Vereador Cláudio </w:t>
      </w:r>
      <w:proofErr w:type="spellStart"/>
      <w:r w:rsidR="00735410" w:rsidRPr="003F19B6">
        <w:rPr>
          <w:sz w:val="24"/>
          <w:szCs w:val="24"/>
        </w:rPr>
        <w:t>Meskan</w:t>
      </w:r>
      <w:proofErr w:type="spellEnd"/>
      <w:r w:rsidR="00735410" w:rsidRPr="003F19B6">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Presidente, não estava saindo o áudio também aqui no meu telefone... Eu só queria saber só se o meu Requerimento já foi lido, porque eu reiniciei o meu telefone e demorou! Se já foi lido ou não. </w:t>
      </w:r>
      <w:r w:rsidRPr="003F19B6">
        <w:rPr>
          <w:b/>
          <w:i/>
          <w:sz w:val="24"/>
          <w:szCs w:val="24"/>
          <w:u w:val="single"/>
        </w:rPr>
        <w:t xml:space="preserve">“Sr. Presidente </w:t>
      </w:r>
      <w:r w:rsidRPr="003F19B6">
        <w:rPr>
          <w:b/>
          <w:i/>
          <w:sz w:val="24"/>
          <w:szCs w:val="24"/>
          <w:u w:val="single"/>
        </w:rPr>
        <w:lastRenderedPageBreak/>
        <w:t xml:space="preserve">“Willian Souza”: </w:t>
      </w:r>
      <w:r w:rsidR="00735410" w:rsidRPr="003F19B6">
        <w:rPr>
          <w:sz w:val="24"/>
          <w:szCs w:val="24"/>
        </w:rPr>
        <w:t xml:space="preserve">Já foi aprovado o Requerimento de V. Exa., mas não foi lido. O senhor quer que leia também?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Não, não. Sim! É que eu reiniciei o telefone, então eu perdi um pouco se já foi lido ou não foi lido... então, se não foi tudo bem! Desculpa aí! </w:t>
      </w:r>
      <w:r w:rsidRPr="003F19B6">
        <w:rPr>
          <w:b/>
          <w:i/>
          <w:sz w:val="24"/>
          <w:szCs w:val="24"/>
          <w:u w:val="single"/>
          <w:lang w:val="en-US"/>
        </w:rPr>
        <w:t xml:space="preserve">“Sr. </w:t>
      </w:r>
      <w:proofErr w:type="spellStart"/>
      <w:r w:rsidRPr="003F19B6">
        <w:rPr>
          <w:b/>
          <w:i/>
          <w:sz w:val="24"/>
          <w:szCs w:val="24"/>
          <w:u w:val="single"/>
          <w:lang w:val="en-US"/>
        </w:rPr>
        <w:t>Presidente</w:t>
      </w:r>
      <w:proofErr w:type="spellEnd"/>
      <w:r w:rsidRPr="003F19B6">
        <w:rPr>
          <w:b/>
          <w:i/>
          <w:sz w:val="24"/>
          <w:szCs w:val="24"/>
          <w:u w:val="single"/>
          <w:lang w:val="en-US"/>
        </w:rPr>
        <w:t xml:space="preserve"> “Willian Souza”: </w:t>
      </w:r>
      <w:proofErr w:type="spellStart"/>
      <w:r w:rsidR="00735410" w:rsidRPr="003F19B6">
        <w:rPr>
          <w:sz w:val="24"/>
          <w:szCs w:val="24"/>
          <w:lang w:val="en-US"/>
        </w:rPr>
        <w:t>Tá</w:t>
      </w:r>
      <w:proofErr w:type="spellEnd"/>
      <w:r w:rsidR="00735410" w:rsidRPr="003F19B6">
        <w:rPr>
          <w:sz w:val="24"/>
          <w:szCs w:val="24"/>
          <w:lang w:val="en-US"/>
        </w:rPr>
        <w:t xml:space="preserve">. </w:t>
      </w:r>
      <w:r w:rsidR="00735410" w:rsidRPr="003F19B6">
        <w:rPr>
          <w:sz w:val="24"/>
          <w:szCs w:val="24"/>
        </w:rPr>
        <w:t xml:space="preserve">Eu posso pedir ao Vereador João Maioral, se o senhor puder ler o Requerimento do Vereador Fabinho e o do Vereador Cláudio </w:t>
      </w:r>
      <w:proofErr w:type="spellStart"/>
      <w:r w:rsidR="00735410" w:rsidRPr="003F19B6">
        <w:rPr>
          <w:sz w:val="24"/>
          <w:szCs w:val="24"/>
        </w:rPr>
        <w:t>Meskan</w:t>
      </w:r>
      <w:proofErr w:type="spellEnd"/>
      <w:r w:rsidR="00735410" w:rsidRPr="003F19B6">
        <w:rPr>
          <w:sz w:val="24"/>
          <w:szCs w:val="24"/>
        </w:rPr>
        <w:t>. Porém, não há discussão, tá, Srs. Vereadores? Então, eu não posso abrir para que possa discutir--</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Tá bom!</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--Então eu peço a gentileza do Vereador João Maioral que faça a leitura dos dois Requerimentos, na íntegra.</w:t>
      </w:r>
      <w:r w:rsidRPr="003F19B6">
        <w:rPr>
          <w:b/>
          <w:sz w:val="24"/>
          <w:szCs w:val="24"/>
          <w:u w:val="single"/>
        </w:rPr>
        <w:t xml:space="preserve">“1º Secretário “João Maioral”: </w:t>
      </w:r>
      <w:r w:rsidR="00735410" w:rsidRPr="003F19B6">
        <w:rPr>
          <w:sz w:val="24"/>
          <w:szCs w:val="24"/>
        </w:rPr>
        <w:t xml:space="preserve">Requerimento número 35/2020. Ao Exmo. Sr. Presidente da Câmara Municipal de Sumaré. Requerimento do Vereador Fábio Ferreira dos Santos: “Sr. Presidente, ouvido o Plenário, requeiro à V. Exa. oficiar a empresa Honda Automóveis do Brasil, solicitando-lhe as devidas providências no sentido de se podar as árvores existentes ao entorno do muro da empresa localizado no bairro Parque Santo Antônio, Jardim </w:t>
      </w:r>
      <w:proofErr w:type="spellStart"/>
      <w:r w:rsidR="00735410" w:rsidRPr="003F19B6">
        <w:rPr>
          <w:sz w:val="24"/>
          <w:szCs w:val="24"/>
        </w:rPr>
        <w:t>Denadai</w:t>
      </w:r>
      <w:proofErr w:type="spellEnd"/>
      <w:r w:rsidR="00735410" w:rsidRPr="003F19B6">
        <w:rPr>
          <w:sz w:val="24"/>
          <w:szCs w:val="24"/>
        </w:rPr>
        <w:t xml:space="preserve"> e Jardim Ipiranga. Justificativa: atendendo aos pedidos dos Munícipes nos referidos bairro, solicito à empresa Honda Automóveis do Brasil, a poda urgente das árvores localizadas ao entorno do muro da empresa nos bairros Parque Santo Antônio, Jardim </w:t>
      </w:r>
      <w:proofErr w:type="spellStart"/>
      <w:r w:rsidR="00735410" w:rsidRPr="003F19B6">
        <w:rPr>
          <w:sz w:val="24"/>
          <w:szCs w:val="24"/>
        </w:rPr>
        <w:t>Denadai</w:t>
      </w:r>
      <w:proofErr w:type="spellEnd"/>
      <w:r w:rsidR="00735410" w:rsidRPr="003F19B6">
        <w:rPr>
          <w:sz w:val="24"/>
          <w:szCs w:val="24"/>
        </w:rPr>
        <w:t xml:space="preserve"> e Jardim Ipiranga. Desde o ano passado realizamos solicitações de podas dessas árvores devido ao crescimento excessivo, ouvimos relatos de mais diferentes situações, como galhos e folhas entupindo bueiros, caindo em carros, árvores tirando a luminosidade das lâmpadas existentes nos postes de iluminação pública, entre outros, assim sendo necessário a execução do referido serviço. Ocorre que já se passaram muitos meses e até o presente momento as podas não foram realizadas e não obtivemos retorno. Solicito que envie o Ofício, com cópia do presente Requerimento à empresa Honda Automóveis do Brasil, por se tratar de assunto de relevante interesse para aquela parcela da </w:t>
      </w:r>
      <w:r w:rsidR="00735410" w:rsidRPr="003F19B6">
        <w:rPr>
          <w:i/>
          <w:iCs/>
          <w:sz w:val="24"/>
          <w:szCs w:val="24"/>
        </w:rPr>
        <w:t>[Ininteligível]</w:t>
      </w:r>
      <w:r w:rsidR="00735410" w:rsidRPr="003F19B6">
        <w:rPr>
          <w:sz w:val="24"/>
          <w:szCs w:val="24"/>
        </w:rPr>
        <w:t xml:space="preserve"> população. Conto com a pronta aprovação da presente proposição. Sala das Sessões, 6 de outubro de 2020, Fábio Ferreira dos Santos, Vereador”. Agora, Requerimento número... 36/2020 - Vereador Cláudio </w:t>
      </w:r>
      <w:proofErr w:type="spellStart"/>
      <w:r w:rsidR="00735410" w:rsidRPr="003F19B6">
        <w:rPr>
          <w:sz w:val="24"/>
          <w:szCs w:val="24"/>
        </w:rPr>
        <w:t>Meskan</w:t>
      </w:r>
      <w:proofErr w:type="spellEnd"/>
      <w:r w:rsidR="00735410" w:rsidRPr="003F19B6">
        <w:rPr>
          <w:sz w:val="24"/>
          <w:szCs w:val="24"/>
        </w:rPr>
        <w:t xml:space="preserve">: “Exmo. Sr. Presidente da Câmara Municipal de Sumaré, considerando a situação do transporte público na Cidade de Sumaré, que está sendo bem questionado e ainda às recorrentes denúncias recebidas por este Vereador, referente aos horários de ônibus da linha de Nova Veneza ao Centro, que passa pela Avenida da Amizade, das 05h20 às 05h30 da manhã, que é de responsabilidade da empresa concessionária Ouro Verde não está sendo cumprido. Considerando que é direito de todos os cidadãos terem o transporte público de responsabilidade, que cumpram os horários estabelecidos e fixados para que a população possa manter seus empregos, respeitando o horário de chegada. Considerando que é de interesse desse Parlamentar contribuir com melhorias nos serviços públicos prestados para o cidadão sumareense, fui acompanhar essas reclamações, constatei o descaso e desrespeito nos horários acima citados. Considerando a necessidade do transporte público para a população de Nova Veneza ao Centro, uma vez que com a falta de ônibus nos horários certos estão prejudicando a população que entra no trabalho às 6h00 da manhã. Diante do exposto e na forma regimental, requeiro, após ouvido e aprovado pelo Plenário, oficie-se a empresa Ouro Verde, solicitando as seguintes informações: 1º) Por qual motivo a linha acima citada não está funcionando no horário mencionado?; 2º) Existe uma previsão para a retomada dos horários estabelecidos e fixados e seu itinerário, junto à Secretaria de Mobilidade Urbana e Rural?; 3º) Se a resposta for negativa, é possível que a Secretaria de Mobilidade Urbana e Rural intervenha, com urgência, junto à concessionária de transporte público de nosso Município, a Ouro Verde, a fim de viabilizar os horários fixados para que população não seja prejudicada? Vereador Cláudio </w:t>
      </w:r>
      <w:proofErr w:type="spellStart"/>
      <w:r w:rsidR="00735410" w:rsidRPr="003F19B6">
        <w:rPr>
          <w:sz w:val="24"/>
          <w:szCs w:val="24"/>
        </w:rPr>
        <w:t>Meskan</w:t>
      </w:r>
      <w:proofErr w:type="spellEnd"/>
      <w:r w:rsidR="00735410" w:rsidRPr="003F19B6">
        <w:rPr>
          <w:sz w:val="24"/>
          <w:szCs w:val="24"/>
        </w:rPr>
        <w:t>”.</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Presidente?</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Oi, Vereador</w:t>
      </w:r>
      <w:r w:rsidR="00735410" w:rsidRPr="003F19B6">
        <w:rPr>
          <w:i/>
          <w:iCs/>
          <w:sz w:val="24"/>
          <w:szCs w:val="24"/>
        </w:rPr>
        <w:t>--[Falas sobrepostas]</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Questão de ordem, Presidente?</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 xml:space="preserve">Questão de ordem do Vereador Cláudio </w:t>
      </w:r>
      <w:proofErr w:type="spellStart"/>
      <w:r w:rsidR="00735410" w:rsidRPr="003F19B6">
        <w:rPr>
          <w:sz w:val="24"/>
          <w:szCs w:val="24"/>
        </w:rPr>
        <w:t>Meskan</w:t>
      </w:r>
      <w:proofErr w:type="spellEnd"/>
      <w:r w:rsidR="00735410" w:rsidRPr="003F19B6">
        <w:rPr>
          <w:sz w:val="24"/>
          <w:szCs w:val="24"/>
        </w:rPr>
        <w:t>.</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Eu não vou discutir, porque é fórum regimental, mas gostaria de usar a Tribuna na </w:t>
      </w:r>
      <w:r w:rsidR="00735410" w:rsidRPr="003F19B6">
        <w:rPr>
          <w:sz w:val="24"/>
          <w:szCs w:val="24"/>
        </w:rPr>
        <w:lastRenderedPageBreak/>
        <w:t xml:space="preserve">Explicação Pessoal aí, referente a esse Requerimento. </w:t>
      </w:r>
      <w:r w:rsidRPr="003F19B6">
        <w:rPr>
          <w:b/>
          <w:i/>
          <w:sz w:val="24"/>
          <w:szCs w:val="24"/>
          <w:u w:val="single"/>
        </w:rPr>
        <w:t xml:space="preserve">“Sr. Presidente “Willian Souza”: </w:t>
      </w:r>
      <w:r w:rsidR="00735410" w:rsidRPr="003F19B6">
        <w:rPr>
          <w:sz w:val="24"/>
          <w:szCs w:val="24"/>
        </w:rPr>
        <w:t>Ok, o senhor está inscrito na Explicação Pessoal, eu concedo a palavra a V. Exa.. O senhor quer na Explicação Pessoal ou Expediente? O Expediente vai ser agora, em seguida. Vereador Cláudio?</w:t>
      </w:r>
      <w:r w:rsidR="001651B0">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 xml:space="preserve">Oi, oi, oi! É que está baixo o som aqui!-- </w:t>
      </w:r>
      <w:r w:rsidR="00735410" w:rsidRPr="003F19B6">
        <w:rPr>
          <w:i/>
          <w:iCs/>
          <w:sz w:val="24"/>
          <w:szCs w:val="24"/>
        </w:rPr>
        <w:t>[Falas sobrepostas]</w:t>
      </w:r>
      <w:r w:rsidRPr="003F19B6">
        <w:rPr>
          <w:b/>
          <w:i/>
          <w:sz w:val="24"/>
          <w:szCs w:val="24"/>
          <w:u w:val="single"/>
        </w:rPr>
        <w:t xml:space="preserve">“Sr. Presidente “Willian Souza”: </w:t>
      </w:r>
      <w:r w:rsidR="00735410" w:rsidRPr="003F19B6">
        <w:rPr>
          <w:sz w:val="24"/>
          <w:szCs w:val="24"/>
        </w:rPr>
        <w:t xml:space="preserve">Pode ser no </w:t>
      </w:r>
      <w:proofErr w:type="spellStart"/>
      <w:r w:rsidR="00735410" w:rsidRPr="003F19B6">
        <w:rPr>
          <w:sz w:val="24"/>
          <w:szCs w:val="24"/>
        </w:rPr>
        <w:t>Expediente?</w:t>
      </w:r>
      <w:r w:rsidRPr="003F19B6">
        <w:rPr>
          <w:b/>
          <w:sz w:val="24"/>
          <w:szCs w:val="24"/>
        </w:rPr>
        <w:t>“Vereador</w:t>
      </w:r>
      <w:proofErr w:type="spellEnd"/>
      <w:r w:rsidRPr="003F19B6">
        <w:rPr>
          <w:b/>
          <w:sz w:val="24"/>
          <w:szCs w:val="24"/>
        </w:rPr>
        <w:t xml:space="preserve"> “Cláudio </w:t>
      </w:r>
      <w:proofErr w:type="spellStart"/>
      <w:r w:rsidRPr="003F19B6">
        <w:rPr>
          <w:b/>
          <w:sz w:val="24"/>
          <w:szCs w:val="24"/>
        </w:rPr>
        <w:t>Meskan</w:t>
      </w:r>
      <w:proofErr w:type="spellEnd"/>
      <w:r w:rsidRPr="003F19B6">
        <w:rPr>
          <w:b/>
          <w:sz w:val="24"/>
          <w:szCs w:val="24"/>
        </w:rPr>
        <w:t xml:space="preserve">”: </w:t>
      </w:r>
      <w:r w:rsidR="00735410" w:rsidRPr="003F19B6">
        <w:rPr>
          <w:sz w:val="24"/>
          <w:szCs w:val="24"/>
        </w:rPr>
        <w:t>Sim, senhor, Presidente!</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 xml:space="preserve">V. Exa. está inscrito. Feita a leitura dos Requerimentos, conforme o pedido dos Srs. Vereadores, passaremos, nesse momento, à leitura e discussão das Moções apresentadas pelos Srs. Vereadores. Eu solicito ao Exmo. Vereador João Maioral, 1º Secretário da Mesa Diretora, que inicie a leitura das Moções. </w:t>
      </w:r>
      <w:r w:rsidRPr="003F19B6">
        <w:rPr>
          <w:b/>
          <w:sz w:val="24"/>
          <w:szCs w:val="24"/>
          <w:u w:val="single"/>
        </w:rPr>
        <w:t xml:space="preserve">“1º Secretário “João Maioral”: </w:t>
      </w:r>
      <w:r w:rsidR="00735410" w:rsidRPr="003F19B6">
        <w:rPr>
          <w:sz w:val="24"/>
          <w:szCs w:val="24"/>
        </w:rPr>
        <w:t>Moção número 116/2020 - Vereador Rudinei Lobo. Moção de Apelo: “É com grande tristeza que faço essa Moção de Apelo à Febraban e aos órgãos competes de Saúde Sanitária, tanto municipal quanto estadual, em diligência à Cidade por constatar o descaso e a humilhação com os clientes dos bancos no Município de Sumaré, muitos expostos ao sol, sem nenhuma condição humana de permanecer ao relento, viram mais... e pais com crianças de colo e idosos nas filas, aguardando, sem nenhuma proteção ou acolhimento por parte das agências bancárias. Além disso, o descumprimento das Leis Municipais com relação ao tempo de espera. Considerando que o Município de Sumaré tem Lei que regulamenta o tempo de, no máximo, 20 minutos, mas o que vemos é pessoas em longas horas de espera. Por isso, venho nesta Moção de Apelo, solicitar ao Governo do Estado e à Febraban que adequem seus horários e agências para atendimento de seus clientes e munícipes de Sumaré, respeitando a humanização no atendimento com seus clientes. Considerando que a nossa região se encontra na fase amarela do plano de São Paulo, vale lembrar que supermercados, shopping, ônibus, entre outros, podem manter em números maiores dentro de seus estabelecimentos, por que as agências bancárias não podem fazer o melhor atendimento e acolhimento dos seus clientes, que pagam por isso incluído na taxa de suas contas bancárias? Espero que os órgãos competentes olhem com carinho essa situação, assim tomando as devidas providências. Sala das sessões, 05 de outubro de 2020, Rudinei Lobo, Vereador”.</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A moção de Apelo do Exmo. Vereador Rudinei Lobo, está em discussão. Não havendo oradores, está em votação: os favoráveis permaneçam como estão, os contrários se manifestem. Está aprovada por toda esta a Casa. Solicito João Maioral que siga fazendo leitura das Moções.</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00735410" w:rsidRPr="003F19B6">
        <w:rPr>
          <w:sz w:val="24"/>
          <w:szCs w:val="24"/>
        </w:rPr>
        <w:t>Vereador João Maioral, V. Exa. liga o microfone, por gentileza?</w:t>
      </w:r>
      <w:r w:rsidRPr="003F19B6">
        <w:rPr>
          <w:b/>
          <w:sz w:val="24"/>
          <w:szCs w:val="24"/>
          <w:u w:val="single"/>
        </w:rPr>
        <w:t xml:space="preserve">“1º Secretário “João Maioral”: </w:t>
      </w:r>
      <w:r w:rsidR="00735410" w:rsidRPr="003F19B6">
        <w:rPr>
          <w:sz w:val="24"/>
          <w:szCs w:val="24"/>
        </w:rPr>
        <w:t xml:space="preserve">Está fechado. Moção de número 117/2020, Vereador Márcio </w:t>
      </w:r>
      <w:proofErr w:type="spellStart"/>
      <w:r w:rsidR="00735410" w:rsidRPr="003F19B6">
        <w:rPr>
          <w:sz w:val="24"/>
          <w:szCs w:val="24"/>
        </w:rPr>
        <w:t>Brianes</w:t>
      </w:r>
      <w:proofErr w:type="spellEnd"/>
      <w:r w:rsidR="00735410" w:rsidRPr="003F19B6">
        <w:rPr>
          <w:sz w:val="24"/>
          <w:szCs w:val="24"/>
        </w:rPr>
        <w:t>. Moção de Apelo: “Exmo. Sr. Presidente da Câmara Municipal de Sumaré--</w:t>
      </w:r>
      <w:r w:rsidR="00735410" w:rsidRPr="003F19B6">
        <w:rPr>
          <w:i/>
          <w:iCs/>
          <w:sz w:val="24"/>
          <w:szCs w:val="24"/>
        </w:rPr>
        <w:t>[Falas sobrepostas]</w:t>
      </w:r>
      <w:r w:rsidRPr="003F19B6">
        <w:rPr>
          <w:b/>
          <w:sz w:val="24"/>
          <w:szCs w:val="24"/>
          <w:u w:val="single"/>
        </w:rPr>
        <w:t xml:space="preserve">“1º Secretário “João Maioral”: </w:t>
      </w:r>
      <w:r w:rsidR="00735410" w:rsidRPr="003F19B6">
        <w:rPr>
          <w:sz w:val="24"/>
          <w:szCs w:val="24"/>
        </w:rPr>
        <w:t xml:space="preserve">--"Pelo presente, na forma regimental, requeiro após ouvido o plenário, inserção em Ata dessa Casa legislativa, seja aprovada a presente Moção para que o Congresso nacional faça aprovação da Medida Provisória 1000/2020, dando direito à continuidade do auxílio emergencial. Considerando a difícil situação causada em decorrência da pandemia, dificultando grande parte do povo na busca de ganho para o sustento de suas famílias. Considerando que, para minimizar o sofrimento dos trabalhadores que se encontram sem emprego, é fundamental e necessário que os governantes entendam a real necessidade pela continuidade do auxílio emergencial, é importante esclarecer que grande parte da população dos Estados precisa do auxílio devido à crise ainda não ter passado e que continua, de certa forma, estável, pois como a pandemia não foi cessada, os trabalhadores não voltaram aos seus postos de trabalho. Consequentemente, o desemprego e a falta de recurso para a sobrevivência das inúmeras famílias afetadas, persiste. Com grande parte da força de trabalho estagnada, o povo precisa e depende da sensibilidade e boa vontade dos políticos para aprovação do auxílio garantindo, assim, uma base de sustento nesse período sombrio. Apelamos pela aprovação da matéria em acordo com a Emenda Constitucional número 64, que inclui a alimentação entre os direitos sociais fixados no Art. VI da Constituição Federal de 1988. Se tornou um instrumento </w:t>
      </w:r>
      <w:r w:rsidR="00735410" w:rsidRPr="003F19B6">
        <w:rPr>
          <w:sz w:val="24"/>
          <w:szCs w:val="24"/>
        </w:rPr>
        <w:lastRenderedPageBreak/>
        <w:t xml:space="preserve">importante, impondo responsabilidade ao Estado para efetivação da alimentação adequada de todos os cidadãos. Do exposto, em defesa de muitas famílias sumareense, seja encaminhado ao Congresso Nacional nossa posição social, sugerindo votação favorável à MP 1000, pela garantia do benefício de R$ 600,00 até dezembro de 2020. Sala das Sessões, 06 de outubro de 2020, Márcio </w:t>
      </w:r>
      <w:proofErr w:type="spellStart"/>
      <w:r w:rsidR="00735410" w:rsidRPr="003F19B6">
        <w:rPr>
          <w:sz w:val="24"/>
          <w:szCs w:val="24"/>
        </w:rPr>
        <w:t>Brianes</w:t>
      </w:r>
      <w:proofErr w:type="spellEnd"/>
      <w:r w:rsidR="00735410" w:rsidRPr="003F19B6">
        <w:rPr>
          <w:sz w:val="24"/>
          <w:szCs w:val="24"/>
        </w:rPr>
        <w:t xml:space="preserve">, Vereador”. Feita a leitura, Sr. Presidente. </w:t>
      </w:r>
      <w:r w:rsidRPr="003F19B6">
        <w:rPr>
          <w:b/>
          <w:i/>
          <w:sz w:val="24"/>
          <w:szCs w:val="24"/>
          <w:u w:val="single"/>
        </w:rPr>
        <w:t xml:space="preserve">“Sr. Presidente “Willian Souza”: </w:t>
      </w:r>
      <w:r w:rsidRPr="003F19B6">
        <w:rPr>
          <w:sz w:val="24"/>
          <w:szCs w:val="24"/>
        </w:rPr>
        <w:t>A Moção de Apelo do Exmo. Vereador João Maioral... do Exmo. Vereador Márcio J</w:t>
      </w:r>
      <w:r>
        <w:rPr>
          <w:sz w:val="24"/>
          <w:szCs w:val="24"/>
        </w:rPr>
        <w:t>ú</w:t>
      </w:r>
      <w:r w:rsidRPr="003F19B6">
        <w:rPr>
          <w:sz w:val="24"/>
          <w:szCs w:val="24"/>
        </w:rPr>
        <w:t xml:space="preserve">nior </w:t>
      </w:r>
      <w:proofErr w:type="spellStart"/>
      <w:r w:rsidRPr="003F19B6">
        <w:rPr>
          <w:sz w:val="24"/>
          <w:szCs w:val="24"/>
        </w:rPr>
        <w:t>Brianes</w:t>
      </w:r>
      <w:proofErr w:type="spellEnd"/>
      <w:r w:rsidRPr="003F19B6">
        <w:rPr>
          <w:sz w:val="24"/>
          <w:szCs w:val="24"/>
        </w:rPr>
        <w:t>, de número 117/2020 está em discussão. Não havendo oradores, em votação: os favoráveis permaneçam como estão, os contrários se manifestem. Está aprovada por toda esta Casa. Solicito ao Vereador João Maioral que siga fazendo a leitura das Moções.</w:t>
      </w:r>
      <w:r w:rsidRPr="003F19B6">
        <w:rPr>
          <w:b/>
          <w:sz w:val="24"/>
          <w:szCs w:val="24"/>
          <w:u w:val="single"/>
        </w:rPr>
        <w:t xml:space="preserve">“1º Secretário “João Maioral”: </w:t>
      </w:r>
      <w:r w:rsidRPr="003F19B6">
        <w:rPr>
          <w:sz w:val="24"/>
          <w:szCs w:val="24"/>
        </w:rPr>
        <w:t xml:space="preserve">Moção 119/2020 - Vereador Willian Souza, Vereador Presidente, Partido dos Trabalhadores. Espera aí, deixa eu desligar essa </w:t>
      </w:r>
      <w:r w:rsidRPr="003F19B6">
        <w:rPr>
          <w:i/>
          <w:sz w:val="24"/>
          <w:szCs w:val="24"/>
        </w:rPr>
        <w:t xml:space="preserve">[Ininteligível]. </w:t>
      </w:r>
      <w:r w:rsidRPr="003F19B6">
        <w:rPr>
          <w:sz w:val="24"/>
          <w:szCs w:val="24"/>
        </w:rPr>
        <w:t xml:space="preserve">“Exmo. Sr. Presidente da Câmara Municipal de Sumaré, temos a honra e a satisfação de apresentar nessa egrégia Casa de Leis a presente Moção de Congratulação para os coletivos de cultura de Sumaré, na pessoa do Márcio Rap, para... o Secretário Municipal de Cultura, Esporte e Lazer, na pessoa de Fábio do Vale Nicoletti, conhecido como "Batata", e para os Conselheiros Municipais da Cultura de Sumaré, pela articulação e conquista após a aprovação em âmbito nacional e municipal da lei em incentivo à cultura, como medida emergencial para os artistas do Município de Sumaré, no combate à pandemia do </w:t>
      </w:r>
      <w:proofErr w:type="spellStart"/>
      <w:r w:rsidRPr="003F19B6">
        <w:rPr>
          <w:sz w:val="24"/>
          <w:szCs w:val="24"/>
        </w:rPr>
        <w:t>Coronavírus</w:t>
      </w:r>
      <w:proofErr w:type="spellEnd"/>
      <w:r w:rsidRPr="003F19B6">
        <w:rPr>
          <w:sz w:val="24"/>
          <w:szCs w:val="24"/>
        </w:rPr>
        <w:t xml:space="preserve">. A indústria cultural foi atingida em cheio pela pandemia do </w:t>
      </w:r>
      <w:proofErr w:type="spellStart"/>
      <w:r w:rsidRPr="003F19B6">
        <w:rPr>
          <w:sz w:val="24"/>
          <w:szCs w:val="24"/>
        </w:rPr>
        <w:t>Coronavírus</w:t>
      </w:r>
      <w:proofErr w:type="spellEnd"/>
      <w:r w:rsidRPr="003F19B6">
        <w:rPr>
          <w:sz w:val="24"/>
          <w:szCs w:val="24"/>
        </w:rPr>
        <w:t xml:space="preserve"> porque, em grande parte, o setor depende da aglomeração de pessoas nas plateias para apreciação dos espetáculos. Com a proibição de eventos por um longo período, inúmeros artistas ficaram sem emprego e renda, o que provocou, em alguns casos, de fome. Para mitigar os impactos da indústria foi aprovado no Congresso Nacional, a ajuda emergencial de R$ 3 bilhões para os Estados e Municípios investirem na cultura, sendo esse valor dividido de maneira, proporcionalmente. Nesse sentido artistas e espaços artísticos receberam a verba. Sumaré foi contemplado após a articulação realizada pelo Coletivo de Cultura, Conselho de Cultura e a Secretaria Municipal de Cultura, Esporte e Lazer. A expectativa é que a demanda seja estendida a fim de contemplar toda cadeia produtiva que engloba trabalhadores e trabalhadoras, como: camareiras, técnicos de som, de iluminação, bilheteiros, produtores artísticos, entre outros. Portanto, Sr. Presidente, pela articulação e conquista após aprovação, em âmbito nacional e municipal da Lei de Incentivo à Cultura como medida emergencial para os artistas do Município de Sumaré no combate à pandemia do </w:t>
      </w:r>
      <w:proofErr w:type="spellStart"/>
      <w:r w:rsidRPr="003F19B6">
        <w:rPr>
          <w:sz w:val="24"/>
          <w:szCs w:val="24"/>
        </w:rPr>
        <w:t>Coronavírus</w:t>
      </w:r>
      <w:proofErr w:type="spellEnd"/>
      <w:r w:rsidRPr="003F19B6">
        <w:rPr>
          <w:sz w:val="24"/>
          <w:szCs w:val="24"/>
        </w:rPr>
        <w:t>, requeiro... na forma regimental e após ouvido o Plenário, que seja encaminhada a referida Moção de Congratulação para os coletivos de cultura de Sumaré, na pessoa do Márcio Rap; para o Secretário Municipal de Cultura, Esporte e Lazer, na pessoa do Fábio do Vale Nicoletti, conhecido como "Batata"; e para os Conselheiros Municipais da Cultura de Sumaré. Sala das Sessões, 6 de outubro de 2020, Vereador Willian Souza, Vereador, Presidente, Partido dos Trabalhadores.”</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 xml:space="preserve">A Moção de número 119 de 2020 da autoria deste Vereador, está em discussão. Não havendo oradores, em votação: os favoráveis permaneçam como estão, os contrários se manifestem. Está aprovado por toda esta Casa. Solicito ao Vereador João Maioral, que siga fazendo a leitura das Moções. </w:t>
      </w:r>
      <w:r w:rsidRPr="003F19B6">
        <w:rPr>
          <w:b/>
          <w:sz w:val="24"/>
          <w:szCs w:val="24"/>
          <w:u w:val="single"/>
        </w:rPr>
        <w:t xml:space="preserve">“1º Secretário “João Maioral”: </w:t>
      </w:r>
      <w:r w:rsidRPr="003F19B6">
        <w:rPr>
          <w:sz w:val="24"/>
          <w:szCs w:val="24"/>
        </w:rPr>
        <w:t xml:space="preserve">Moção número 120/2020, Moção de Apoio, Moção do Vereador Willian Souza, Vereador Presidente, Partido dos Trabalhadores. “Exmo. Sr. Presidente da Câmara Municipal de Sumaré, é com grande entusiasmo e firmeza que apresento a presente Moção de Apoio às brigadas médicas Henry Reeve, para que seja concedido a esses médicos e médicas, o prêmio Nobel da Paz no ano de 2021 pelo reconhecimento e a grandeza do gesto profundamente humano e solidário no combate à pandemia do </w:t>
      </w:r>
      <w:proofErr w:type="spellStart"/>
      <w:r w:rsidRPr="003F19B6">
        <w:rPr>
          <w:sz w:val="24"/>
          <w:szCs w:val="24"/>
        </w:rPr>
        <w:t>Coronavírus</w:t>
      </w:r>
      <w:proofErr w:type="spellEnd"/>
      <w:r w:rsidRPr="003F19B6">
        <w:rPr>
          <w:sz w:val="24"/>
          <w:szCs w:val="24"/>
        </w:rPr>
        <w:t xml:space="preserve">, bem como o papel  cumprido por esses profissionais no nosso país, durante o programa Mais Médicos. A população brasileira já tem conhecimento do humanismo praticado pelos médicos e médicas de Cuba, por ocasião da saudosa experiência de trabalho desses profissões por meio do programa Mais Médicos realizado em diversas partes de todo planeta há décadas. A primeira missão </w:t>
      </w:r>
      <w:r w:rsidRPr="003F19B6">
        <w:rPr>
          <w:sz w:val="24"/>
          <w:szCs w:val="24"/>
        </w:rPr>
        <w:lastRenderedPageBreak/>
        <w:t xml:space="preserve">ocorreu em 1963, na Argélia; desde então, em nome da dignidade e humanidade como tem o compromisso com a saúde universal da população mais humilde, através das missões humanitárias pelos quatro continentes do mundo, esses trabalhos são realizados por brigados em mais de 60 países, com médicos em especialidade em desastres grandes e pandemias. Atualmente, com a pandemia do </w:t>
      </w:r>
      <w:proofErr w:type="spellStart"/>
      <w:r w:rsidRPr="003F19B6">
        <w:rPr>
          <w:sz w:val="24"/>
          <w:szCs w:val="24"/>
        </w:rPr>
        <w:t>Coronavírus</w:t>
      </w:r>
      <w:proofErr w:type="spellEnd"/>
      <w:r w:rsidRPr="003F19B6">
        <w:rPr>
          <w:sz w:val="24"/>
          <w:szCs w:val="24"/>
        </w:rPr>
        <w:t xml:space="preserve">, que causou morte de milhares de pessoas no mundo inteiro, as brigadas cubanas, mais uma vez, se dispuseram com solidariedade e respeito à vida humana, ao atuar em dezenas de países com dificuldade para enfrentar a pandemia, inclusive aqueles considerados de alto desenvolvimento socioeconômico, como é o caso da Itália. Diante ao trabalho notável, até mesmo os Estados Unidos (o país que impõe um embargo econômico cruel junto à pequena Ilha de Cuba), teve o Conselho Municipal de São Francisco na Califórnia, para realizar convênios com os cubanos, no intuito de obter apoio das brigadas médicas Henry Reeve contra o </w:t>
      </w:r>
      <w:proofErr w:type="spellStart"/>
      <w:r w:rsidRPr="003F19B6">
        <w:rPr>
          <w:sz w:val="24"/>
          <w:szCs w:val="24"/>
        </w:rPr>
        <w:t>Coronavírus</w:t>
      </w:r>
      <w:proofErr w:type="spellEnd"/>
      <w:r w:rsidRPr="003F19B6">
        <w:rPr>
          <w:sz w:val="24"/>
          <w:szCs w:val="24"/>
        </w:rPr>
        <w:t xml:space="preserve">. Essa Moção de Apoio após submissão ao Plenário, caso aprovado, que seja encaminhada para Academia Real das Ciências da Suécia... Consulado Geral de Cuba... Sumaré, São Paulo, Organização das Nações Unidas, Congresso Nacional, Ministério das Relações Internacionais, Ministério da Saúde, Organização Pan-americana de Saúde, Escola Latino-Americana de Medicina. Portanto, Sr. Presidente, para que seja concedida à esses médicos e médicas, o prêmio Nobel da Paz no ano de 2021, pelo reconhecimento à grandeza do gesto profundamente humano e solidário no combate a pandemia do </w:t>
      </w:r>
      <w:proofErr w:type="spellStart"/>
      <w:r w:rsidRPr="003F19B6">
        <w:rPr>
          <w:sz w:val="24"/>
          <w:szCs w:val="24"/>
        </w:rPr>
        <w:t>Coronavírus</w:t>
      </w:r>
      <w:proofErr w:type="spellEnd"/>
      <w:r w:rsidRPr="003F19B6">
        <w:rPr>
          <w:sz w:val="24"/>
          <w:szCs w:val="24"/>
        </w:rPr>
        <w:t>, bem como, papel cumprido por esses profissionais em nosso país durante o programa Mais Médicos. Requeiro na forma regimental, e depois de ouvido o Plenário que, conste na Ata dos trabalhos, a referida Moção de Apoio às brigadas médicas Henry Reeve. Sala das Sessões, 06 de outubro de 2020, Willian Souza, Vereador Presidente, Partido dos Trabalhadores.”</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A Moção.... a Moção de autoria deste Vereador, de número 120, está em discussão. Não havendo oradores, está em votação: os favoráveis permaneçam como estão, os contrários se manifestem. Está aprovada por todos os Vereadores presente nesta Sessão. Pergunto ao Vereador João Maioral se ainda existe Moção.</w:t>
      </w:r>
      <w:r w:rsidRPr="003F19B6">
        <w:rPr>
          <w:b/>
          <w:sz w:val="24"/>
          <w:szCs w:val="24"/>
          <w:u w:val="single"/>
        </w:rPr>
        <w:t xml:space="preserve">“1º Secretário “João Maioral”: </w:t>
      </w:r>
      <w:r w:rsidRPr="003F19B6">
        <w:rPr>
          <w:sz w:val="24"/>
          <w:szCs w:val="24"/>
        </w:rPr>
        <w:t xml:space="preserve">Terminou a leitura das Moções, Sr. Presidente. </w:t>
      </w:r>
      <w:r w:rsidRPr="003F19B6">
        <w:rPr>
          <w:b/>
          <w:i/>
          <w:sz w:val="24"/>
          <w:szCs w:val="24"/>
          <w:u w:val="single"/>
        </w:rPr>
        <w:t xml:space="preserve">“Sr. Presidente “Willian Souza”: </w:t>
      </w:r>
      <w:r w:rsidRPr="003F19B6">
        <w:rPr>
          <w:sz w:val="24"/>
          <w:szCs w:val="24"/>
        </w:rPr>
        <w:t xml:space="preserve">As Moções de Pesar de número 118, de autoria Vereador Ney do Gás, e a Moção de número 121, de autoria do Vereador Rudinei Lobo, estão aprovadas pela Mesa Diretora desta Casa de Leis. Terminada a leitura das Moções, existe um Vereador inscrito no Expediente: o Vereador Cláudio </w:t>
      </w:r>
      <w:proofErr w:type="spellStart"/>
      <w:r w:rsidRPr="003F19B6">
        <w:rPr>
          <w:sz w:val="24"/>
          <w:szCs w:val="24"/>
        </w:rPr>
        <w:t>Meskan</w:t>
      </w:r>
      <w:proofErr w:type="spellEnd"/>
      <w:r w:rsidRPr="003F19B6">
        <w:rPr>
          <w:sz w:val="24"/>
          <w:szCs w:val="24"/>
        </w:rPr>
        <w:t>, que está com palavra por tempo regimental.</w:t>
      </w:r>
      <w:r w:rsidR="00462FA4">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 xml:space="preserve">Presidente, os Nobres Vereadores, os Nobres Pares, gostaria de falar um pouquinho do Requerimento 37. Presidente, eu, no meu Gabinete, eu tenho a certeza absoluta (em todos os Gabinetes, todos os Vereadores) vêm recebendo a denúncia que a empresa Ouro Verde não está cumprindo horário, principalmente, no horário da manhã e no horário depois horário das 21 horas da noite, não cumpre horário! Eu estarei(F) na fiscalização essa semana, juntamente com o transporte de Sumaré; comuniquei o Secretário, aonde que ele prestou todo apoio para mim, para essa pessoa; e não passa, Presidente! Olha, a linha de ônibus que passa, eu comecei pela Nova Veneza: eu fiquei assim impressionado, porque das 5 da manhã ás 10 para 6h, não tem um ônibus que venha para a área central, um ônibus! Todo esse pessoal estão perdendo hora! Tem um pessoal que já foi demitido da empresa esses dias agora, perdeu o emprego por falta dessa empresa! Por ela não cumprir horário! Então, essa empresa, eu quero deixar bem claro aqui: vou continuar nessa fiscalização por toda Sumaré, por quê? Depois que eu publiquei no </w:t>
      </w:r>
      <w:r w:rsidRPr="003F19B6">
        <w:rPr>
          <w:i/>
          <w:sz w:val="24"/>
          <w:szCs w:val="24"/>
        </w:rPr>
        <w:t>Face</w:t>
      </w:r>
      <w:r w:rsidRPr="003F19B6">
        <w:rPr>
          <w:sz w:val="24"/>
          <w:szCs w:val="24"/>
        </w:rPr>
        <w:t xml:space="preserve">, muita ligação, mas muita ligação: de todos os pontos, foi retirado os horários do ônibus! Então, Presidente, eu gostaria que a V. Exa. com todos os Vereadores, vamos abraçar essa causa, vamos fazer uma reunião urgente, Presidente! Eu peço, encarecidamente, uma reunião na Casa para nós começar a ir para cima dessa empresa, para nós começar a combater essa retirada desses horários desses ônibus! E outra: não é somente eu que estou falando, está lá, está registrado! No transporte ou fiscalização, o agente, o Carlinho, ele anotou toda a falta, dos horários que está(F) faltando. Então, Presidente, eu </w:t>
      </w:r>
      <w:r w:rsidRPr="003F19B6">
        <w:rPr>
          <w:sz w:val="24"/>
          <w:szCs w:val="24"/>
        </w:rPr>
        <w:lastRenderedPageBreak/>
        <w:t>peço assim, encarecidamente: vamos se unir, vamos para cima dessa empresa... Eu acho que chegou a hora, eu quero chegar até o último dia do meu mandato com a cabeça erguida, mas com o apoio à essa população porque eles pagam o transporte, eles não quer(F) de graça! Eles não quer montar no ônibus, quer pular catraca, quer sem dinheiro: não, eles pagam até adiantado, essa empresa. Por que é que não cumpre? O que é que está acontecendo? Vamos rever esse contrato, vamos encaminhar para o Ministério Público, vamos chamar EPTV Campinas porque, Presidente, só saindo de manhã cedo que a gente vê o clamor desse povo que merece o nosso respeito, Presidente. Eu gostaria de pedir encarecidamente aos Nobres Vereadores: vamos abraçar essa causa! Vamos para o Ministério Público, vamos pedir a quebra do contrato, porque essa empresa está fazendo nós de palhaço, a população de palhaço, e não é assim que se faz!. Entrou numa licitação porque quis, ganhou a licitação, então, cumpra</w:t>
      </w:r>
      <w:r w:rsidRPr="003F19B6">
        <w:rPr>
          <w:sz w:val="24"/>
          <w:szCs w:val="24"/>
        </w:rPr>
        <w:noBreakHyphen/>
        <w:t>se! Se não cumprir, pede licença, pede para sair! Tem todo o direito! Agora, fazer palhaçada com o povo, jamais! Jamais, Presidente. Então, eu gostaria que eu e os Nobres Vereadores, vamos para cima, vamos pedir a cabeça dessa empresa, porque assim não pode continuar! Eu gostaria de contar com os Nobres Pares para nós continuar essa fiscalização.</w:t>
      </w:r>
      <w:r w:rsidR="001651B0">
        <w:rPr>
          <w:sz w:val="24"/>
          <w:szCs w:val="24"/>
        </w:rPr>
        <w:t xml:space="preserve"> </w:t>
      </w:r>
      <w:r w:rsidRPr="003F19B6">
        <w:rPr>
          <w:b/>
          <w:sz w:val="24"/>
          <w:szCs w:val="24"/>
        </w:rPr>
        <w:t xml:space="preserve">“Vereador “Josué Cardozo”: </w:t>
      </w:r>
      <w:r w:rsidRPr="003F19B6">
        <w:rPr>
          <w:sz w:val="24"/>
          <w:szCs w:val="24"/>
        </w:rPr>
        <w:t xml:space="preserve">Um aparte, Vereador Cláudio </w:t>
      </w:r>
      <w:proofErr w:type="spellStart"/>
      <w:r w:rsidRPr="003F19B6">
        <w:rPr>
          <w:sz w:val="24"/>
          <w:szCs w:val="24"/>
        </w:rPr>
        <w:t>Meskan</w:t>
      </w:r>
      <w:proofErr w:type="spellEnd"/>
      <w:r w:rsidRPr="003F19B6">
        <w:rPr>
          <w:sz w:val="24"/>
          <w:szCs w:val="24"/>
        </w:rPr>
        <w:t>.</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Obrigado, Presidente. Pois não, oh, Nobre Vereador.</w:t>
      </w:r>
      <w:r w:rsidR="001651B0">
        <w:rPr>
          <w:sz w:val="24"/>
          <w:szCs w:val="24"/>
        </w:rPr>
        <w:t xml:space="preserve"> </w:t>
      </w:r>
      <w:r w:rsidRPr="003F19B6">
        <w:rPr>
          <w:b/>
          <w:sz w:val="24"/>
          <w:szCs w:val="24"/>
        </w:rPr>
        <w:t xml:space="preserve">“Vereador “Josué Cardozo”: </w:t>
      </w:r>
      <w:r w:rsidRPr="003F19B6">
        <w:rPr>
          <w:sz w:val="24"/>
          <w:szCs w:val="24"/>
        </w:rPr>
        <w:t xml:space="preserve">Vereador, obrigado pelo aparte. Pode contar com esse Vereador também fazendo parte dessa Comissão, dessa... participar dessa reunião. A semana retrasada eu também fiz um Requerimento, foi aprovado pela Casa, infelizmente, a Ouro Verde ela não tem o hábito de responder os Requerimentos dos Vereadores, é uma falta de respeito com a Casa de Leis da nossa Cidade. Inúmeras reclamações, não só a nível de região, né, região do </w:t>
      </w:r>
      <w:proofErr w:type="spellStart"/>
      <w:r w:rsidRPr="003F19B6">
        <w:rPr>
          <w:sz w:val="24"/>
          <w:szCs w:val="24"/>
        </w:rPr>
        <w:t>Picerno</w:t>
      </w:r>
      <w:proofErr w:type="spellEnd"/>
      <w:r w:rsidRPr="003F19B6">
        <w:rPr>
          <w:sz w:val="24"/>
          <w:szCs w:val="24"/>
        </w:rPr>
        <w:t xml:space="preserve">, região do Maria Antônia, região da Nova Veneza, na qual V. Exa. estava lá representando alguns moradores. Então, a nossa região também tem muita reclamação com a falta de ônibus, de cumprimento de horários, principalmente aí no período da manhã, nos primeiros horários e os últimos horários do dia. Então, infelizmente, essa empresa ela está prestando desserviço para a nossa Cidade, sendo motivo aí de matéria de jornais, né (na EPTV, no jornal escrito também) sujando a imagem do nosso Município. O nosso Prefeito tem feito um excelente trabalho na nossa Cidade, né, colocando a Cidade em dia, mas infelizmente, a BRK, a Odebrecht e a empresa, ela está pisando na bola com a gente, com a nossa população. Pode contar com esse Vereador, oh, Vereador Cláudio </w:t>
      </w:r>
      <w:proofErr w:type="spellStart"/>
      <w:r w:rsidRPr="003F19B6">
        <w:rPr>
          <w:sz w:val="24"/>
          <w:szCs w:val="24"/>
        </w:rPr>
        <w:t>Meskan</w:t>
      </w:r>
      <w:proofErr w:type="spellEnd"/>
      <w:r w:rsidRPr="003F19B6">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Obrigado, Josué!</w:t>
      </w:r>
      <w:r w:rsidR="001651B0">
        <w:rPr>
          <w:sz w:val="24"/>
          <w:szCs w:val="24"/>
        </w:rPr>
        <w:t xml:space="preserve"> </w:t>
      </w:r>
      <w:r w:rsidRPr="003F19B6">
        <w:rPr>
          <w:b/>
          <w:sz w:val="24"/>
          <w:szCs w:val="24"/>
        </w:rPr>
        <w:t xml:space="preserve">“Vereador “Valdir de Oliveira”: </w:t>
      </w:r>
      <w:r w:rsidRPr="003F19B6">
        <w:rPr>
          <w:sz w:val="24"/>
          <w:szCs w:val="24"/>
        </w:rPr>
        <w:t xml:space="preserve">Vereador Cláudio </w:t>
      </w:r>
      <w:proofErr w:type="spellStart"/>
      <w:r w:rsidRPr="003F19B6">
        <w:rPr>
          <w:sz w:val="24"/>
          <w:szCs w:val="24"/>
        </w:rPr>
        <w:t>Meskan</w:t>
      </w:r>
      <w:proofErr w:type="spellEnd"/>
      <w:r w:rsidRPr="003F19B6">
        <w:rPr>
          <w:sz w:val="24"/>
          <w:szCs w:val="24"/>
        </w:rPr>
        <w:t xml:space="preserve">, me concede um aparte, aí? Vereador Valdir.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Todo, todo Vereador!</w:t>
      </w:r>
      <w:r w:rsidR="001651B0">
        <w:rPr>
          <w:sz w:val="24"/>
          <w:szCs w:val="24"/>
        </w:rPr>
        <w:t xml:space="preserve"> </w:t>
      </w:r>
      <w:r w:rsidRPr="003F19B6">
        <w:rPr>
          <w:b/>
          <w:sz w:val="24"/>
          <w:szCs w:val="24"/>
        </w:rPr>
        <w:t xml:space="preserve">“Vereador “Valdir de Oliveira”: </w:t>
      </w:r>
      <w:r w:rsidRPr="003F19B6">
        <w:rPr>
          <w:sz w:val="24"/>
          <w:szCs w:val="24"/>
        </w:rPr>
        <w:t xml:space="preserve">Parabenizá-lo aí pela  - muito obrigado, viu? – quero parabeniza-lo aí pela iniciativa. E essa semana também eu tive, eu fui procurado aí pelo pessoal lá da região do </w:t>
      </w:r>
      <w:proofErr w:type="spellStart"/>
      <w:r w:rsidRPr="003F19B6">
        <w:rPr>
          <w:sz w:val="24"/>
          <w:szCs w:val="24"/>
        </w:rPr>
        <w:t>Denadai</w:t>
      </w:r>
      <w:proofErr w:type="spellEnd"/>
      <w:r w:rsidRPr="003F19B6">
        <w:rPr>
          <w:sz w:val="24"/>
          <w:szCs w:val="24"/>
        </w:rPr>
        <w:t xml:space="preserve"> a respeito da linha 180 também, a qual nós fizemos um Ofício aí por ser intermunicipal, fizemos um Ofício à EMTU, à Ouro Verde também; eles simplesmente tiraram dois horários de linha lá, de 6h20 às 7 horas da manhã; fizeram uma alteração sem comunicar a população, sem comunicar a Prefeitura, aos órgãos competentes, né? E tem causado um transtorno enorme! Eu tenho algumas fotos que me mandaram de ônibus </w:t>
      </w:r>
      <w:proofErr w:type="spellStart"/>
      <w:r w:rsidRPr="003F19B6">
        <w:rPr>
          <w:sz w:val="24"/>
          <w:szCs w:val="24"/>
        </w:rPr>
        <w:t>hiperlotados</w:t>
      </w:r>
      <w:proofErr w:type="spellEnd"/>
      <w:r w:rsidRPr="003F19B6">
        <w:rPr>
          <w:sz w:val="24"/>
          <w:szCs w:val="24"/>
        </w:rPr>
        <w:t xml:space="preserve">... Simplesmente, estão tirando de linha, não estão avisando ninguém, é uma falta de respeito com o nosso munícipe. Eu estou... protocolei hoje o Ofício a Ouro Verde e a EMTU, a respeito da linha 180. Conte com esse Vereador aqui na sua causa. Obrigado, Vereador!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 xml:space="preserve">Obrigado pelas palavras, Vereador! Sr. Presidente, acrescentando ainda, ontem passamos o dia todo tentando falar com a empresa Ouro Verde; eu cansei de ligar, não consegui, uma das assessorias minha conseguiu falar... Sabe o que eles falaram? “É, tem pouca demanda.” Pouca demanda? Por quê? Hoje mesmo, lá no ponto de ônibus, duas ou três senhoras indo a pé; a outra, indo de carona... Você vê, então, para não perder o serviço, para não ser mandado embora! Agora, e vai tirando ônibus? Cumpre... o contrato... a licitação! Então, e outra, o Departamento de Trânsito não se curvou, não virou as costas, está junto conosco, está atuando, só que </w:t>
      </w:r>
      <w:r w:rsidRPr="003F19B6">
        <w:rPr>
          <w:sz w:val="24"/>
          <w:szCs w:val="24"/>
        </w:rPr>
        <w:lastRenderedPageBreak/>
        <w:t>nem eles têm resposta da empresa: estão fazendo o que quer, Sr. Presidente! Então, nós não pode deixar, nós somos Legislativo, nós somos a voz do povo, nós temos que ir para cima dessa empresa! É Ministério Público, é EPTV Campinas, é documentar essa empresa e vamos quebrar o contrato dessa empresa! Obrigado, Presidente!</w:t>
      </w:r>
      <w:r w:rsidR="001651B0">
        <w:rPr>
          <w:sz w:val="24"/>
          <w:szCs w:val="24"/>
        </w:rPr>
        <w:t xml:space="preserve"> </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Pr="003F19B6">
        <w:rPr>
          <w:sz w:val="24"/>
          <w:szCs w:val="24"/>
        </w:rPr>
        <w:t xml:space="preserve">Sr. Presidente, o senhor me concede um aparte? </w:t>
      </w:r>
      <w:r w:rsidRPr="003F19B6">
        <w:rPr>
          <w:b/>
          <w:i/>
          <w:sz w:val="24"/>
          <w:szCs w:val="24"/>
          <w:u w:val="single"/>
        </w:rPr>
        <w:t xml:space="preserve">“Sr. Presidente “Willian Souza”: </w:t>
      </w:r>
      <w:r w:rsidRPr="003F19B6">
        <w:rPr>
          <w:sz w:val="24"/>
          <w:szCs w:val="24"/>
        </w:rPr>
        <w:t>Vereador Cláudio.</w:t>
      </w:r>
      <w:r w:rsidR="001651B0">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 xml:space="preserve">Oba! Pois não, Márcio! Toda sua o aparte. </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Pr="003F19B6">
        <w:rPr>
          <w:sz w:val="24"/>
          <w:szCs w:val="24"/>
        </w:rPr>
        <w:t xml:space="preserve">Eu chego a comover o meu coração, ver V. Exa., Cláudio e o Sr. Josué, falar da Ouro Verde! Comoveu o meu coração aqui! Esse Vereador aqui que tanto Requerimento colocou e V. Exa., e V. Exa., Josué, que pediu para derrubar o Requerimento desse Vereador falando da Ouro Verde. V. Exa., Vereador Josué, que tem três mandatos e o Sr. Cláudio </w:t>
      </w:r>
      <w:proofErr w:type="spellStart"/>
      <w:r w:rsidRPr="003F19B6">
        <w:rPr>
          <w:sz w:val="24"/>
          <w:szCs w:val="24"/>
        </w:rPr>
        <w:t>Meskan</w:t>
      </w:r>
      <w:proofErr w:type="spellEnd"/>
      <w:r w:rsidRPr="003F19B6">
        <w:rPr>
          <w:sz w:val="24"/>
          <w:szCs w:val="24"/>
        </w:rPr>
        <w:t xml:space="preserve">, que está no segundo mandato (e que agora vocês não voltam para a reeleição) e agora faltando 40, 50 dias para acabar o ano, vocês vem dizer que a Ouro Verde precisa ser retirada do Município. É muito triste, eu votei o Requerimento do senhor, Vereador Cláudio </w:t>
      </w:r>
      <w:proofErr w:type="spellStart"/>
      <w:r w:rsidRPr="003F19B6">
        <w:rPr>
          <w:sz w:val="24"/>
          <w:szCs w:val="24"/>
        </w:rPr>
        <w:t>Meskan</w:t>
      </w:r>
      <w:proofErr w:type="spellEnd"/>
      <w:r w:rsidRPr="003F19B6">
        <w:rPr>
          <w:sz w:val="24"/>
          <w:szCs w:val="24"/>
        </w:rPr>
        <w:t xml:space="preserve"> - eu não quis questionar, porque o senhor não estava conseguindo falar -, mas votei sem questão alguma porque é de extrema importância para o Município. Mas, mas V.Exas. deveriam ter visto isso antes, me desculpem! Me desculpem! Mas com dois mandatos, o senhor, Cláudio </w:t>
      </w:r>
      <w:proofErr w:type="spellStart"/>
      <w:r w:rsidRPr="003F19B6">
        <w:rPr>
          <w:sz w:val="24"/>
          <w:szCs w:val="24"/>
        </w:rPr>
        <w:t>Meskan</w:t>
      </w:r>
      <w:proofErr w:type="spellEnd"/>
      <w:r w:rsidRPr="003F19B6">
        <w:rPr>
          <w:sz w:val="24"/>
          <w:szCs w:val="24"/>
        </w:rPr>
        <w:t>, e o senhor, Josué com três mandatos e derrubar tanto Requerimento que esse Vereador colocou e agora dizer que tem que tirar a Ouro Verde, chega a dar risada do povo da nossa Cidade! Mas eu estou junto com vocês nessa Comissão. Vocês vão ficar aqui, só mais 50 dias na Casa, se vocês conseguirem montar uma Comissão, eu estou junto com vocês, para ajudar vocês, porque essa empresa já deveria ter saído do Município há tempos, há tempos! Muito obrigado, Sr. Presidente!</w:t>
      </w:r>
      <w:r w:rsidR="001651B0">
        <w:rPr>
          <w:sz w:val="24"/>
          <w:szCs w:val="24"/>
        </w:rPr>
        <w:t xml:space="preserve">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 xml:space="preserve">Questão de ordem, Presidente! </w:t>
      </w:r>
      <w:r w:rsidRPr="003F19B6">
        <w:rPr>
          <w:b/>
          <w:i/>
          <w:sz w:val="24"/>
          <w:szCs w:val="24"/>
          <w:u w:val="single"/>
        </w:rPr>
        <w:t xml:space="preserve">“Sr. Presidente “Willian Souza”: </w:t>
      </w:r>
      <w:r w:rsidRPr="003F19B6">
        <w:rPr>
          <w:sz w:val="24"/>
          <w:szCs w:val="24"/>
        </w:rPr>
        <w:t xml:space="preserve">V.Exa. ainda está com tempo, o tempo é de V. Exa. </w:t>
      </w:r>
      <w:r w:rsidRPr="003F19B6">
        <w:rPr>
          <w:b/>
          <w:sz w:val="24"/>
          <w:szCs w:val="24"/>
        </w:rPr>
        <w:t xml:space="preserve">“Vereador “Cláudio </w:t>
      </w:r>
      <w:proofErr w:type="spellStart"/>
      <w:r w:rsidRPr="003F19B6">
        <w:rPr>
          <w:b/>
          <w:sz w:val="24"/>
          <w:szCs w:val="24"/>
        </w:rPr>
        <w:t>Meskan</w:t>
      </w:r>
      <w:proofErr w:type="spellEnd"/>
      <w:r w:rsidRPr="003F19B6">
        <w:rPr>
          <w:b/>
          <w:sz w:val="24"/>
          <w:szCs w:val="24"/>
        </w:rPr>
        <w:t xml:space="preserve">”: </w:t>
      </w:r>
      <w:r w:rsidRPr="003F19B6">
        <w:rPr>
          <w:sz w:val="24"/>
          <w:szCs w:val="24"/>
        </w:rPr>
        <w:t xml:space="preserve">Oh, Nobre Vereador, a V.Exa. fez sim alguns Requerimentos, até eu votei contra alguns Requerimentos, porque tinha alguns Requerimentos que não era somente, não era somente, horário de ônibus: eram outros conteúdos que tinham no Requerimento que foi pedido para derrubar, eu votei também! Agora, eu, de dois meses para cá, eu estou atendendo muita reclamação, mas muita mesmo! E eu não vou se(F) curvar, não vou deixar o meu mandato sem fiscalizar, como eu fiscalizei. Eu fiscalizei muito, muitas empresas de Sumaré! Só que eu não sou de usar a Tribuna, o senhor sabe muito bem disso, não uso Tribuna, não debato, porque cada um faz a sua parte. E você, Nobre Vereador, fez muitos Requerimentos bons... eu aprovei, e muitos eu deixei de aprovar também </w:t>
      </w:r>
      <w:r w:rsidRPr="003F19B6">
        <w:rPr>
          <w:i/>
          <w:sz w:val="24"/>
          <w:szCs w:val="24"/>
        </w:rPr>
        <w:t xml:space="preserve">[falha no áudio] </w:t>
      </w:r>
      <w:r w:rsidRPr="003F19B6">
        <w:rPr>
          <w:sz w:val="24"/>
          <w:szCs w:val="24"/>
        </w:rPr>
        <w:t>o conteúdo do Requerimento, tinha uma outra situação que não poderia ser aprovado, por quê? Estava aguardando resposta, nós estava aguardando o prazo regimental que vem lá do Legislativo, do Executivo, e nós poderíamos, nós teria que aguardar esse Documento, então, foi esses motivos, é a minha explicação. Mas obrigado pelas palavras, Vereador. Presidente, da minha parte está concluído.</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 xml:space="preserve">Terminado o tempo de Expediente e não tendo mais Vereador inscrito, declaro encerrado o Expediente às 16 horas e 13 minutos. Questão de ordem Vereador Ulisses. </w:t>
      </w:r>
      <w:r w:rsidRPr="003F19B6">
        <w:rPr>
          <w:b/>
          <w:sz w:val="24"/>
          <w:szCs w:val="24"/>
        </w:rPr>
        <w:t xml:space="preserve">“Vereador “Ulisses Gomes”: </w:t>
      </w:r>
      <w:r w:rsidRPr="003F19B6">
        <w:rPr>
          <w:sz w:val="24"/>
          <w:szCs w:val="24"/>
        </w:rPr>
        <w:t xml:space="preserve">O decorrer da Sessão foi muito bem, eu pediria que nós passássemos direto para a Ordem do Dia. </w:t>
      </w:r>
      <w:r w:rsidRPr="003F19B6">
        <w:rPr>
          <w:b/>
          <w:i/>
          <w:sz w:val="24"/>
          <w:szCs w:val="24"/>
          <w:u w:val="single"/>
        </w:rPr>
        <w:t xml:space="preserve">“Sr. Presidente “Willian Souza”: </w:t>
      </w:r>
      <w:r w:rsidRPr="003F19B6">
        <w:rPr>
          <w:sz w:val="24"/>
          <w:szCs w:val="24"/>
        </w:rPr>
        <w:t xml:space="preserve">O pedido de V. Exa. </w:t>
      </w:r>
      <w:proofErr w:type="spellStart"/>
      <w:r w:rsidRPr="003F19B6">
        <w:rPr>
          <w:sz w:val="24"/>
          <w:szCs w:val="24"/>
        </w:rPr>
        <w:t>é</w:t>
      </w:r>
      <w:proofErr w:type="spellEnd"/>
      <w:r w:rsidRPr="003F19B6">
        <w:rPr>
          <w:sz w:val="24"/>
          <w:szCs w:val="24"/>
        </w:rPr>
        <w:t xml:space="preserve"> regimental, eu pergunto aos senhores Vereadores: os favoráveis permaneçam como estão, os contrários se manifestem. Está aprovada a passagem direta para a Ordem do Dia. Declaro encerrado o Expediente às 16 horas e 13 minutos. Solicito ao Exmo. Vereador Eduardo Lima que faça a chamada dos senhores Vereadores para a verificação de quórum. </w:t>
      </w:r>
      <w:r w:rsidRPr="003F19B6">
        <w:rPr>
          <w:b/>
          <w:sz w:val="24"/>
          <w:szCs w:val="24"/>
          <w:u w:val="single"/>
        </w:rPr>
        <w:t xml:space="preserve">“2º Secretário “Eduardo Lima”: </w:t>
      </w:r>
      <w:r w:rsidRPr="003F19B6">
        <w:rPr>
          <w:sz w:val="24"/>
          <w:szCs w:val="24"/>
        </w:rPr>
        <w:t xml:space="preserve">Vereador Cláudio </w:t>
      </w:r>
      <w:proofErr w:type="spellStart"/>
      <w:r w:rsidRPr="003F19B6">
        <w:rPr>
          <w:sz w:val="24"/>
          <w:szCs w:val="24"/>
        </w:rPr>
        <w:t>Meskan</w:t>
      </w:r>
      <w:proofErr w:type="spellEnd"/>
      <w:r w:rsidRPr="003F19B6">
        <w:rPr>
          <w:sz w:val="24"/>
          <w:szCs w:val="24"/>
        </w:rPr>
        <w:t xml:space="preserve">... Décio </w:t>
      </w:r>
      <w:proofErr w:type="spellStart"/>
      <w:r w:rsidRPr="003F19B6">
        <w:rPr>
          <w:sz w:val="24"/>
          <w:szCs w:val="24"/>
        </w:rPr>
        <w:t>Marmirolli</w:t>
      </w:r>
      <w:proofErr w:type="spellEnd"/>
      <w:r w:rsidRPr="003F19B6">
        <w:rPr>
          <w:sz w:val="24"/>
          <w:szCs w:val="24"/>
        </w:rPr>
        <w:t>... Prof. Edinho--</w:t>
      </w:r>
      <w:r w:rsidRPr="003F19B6">
        <w:rPr>
          <w:b/>
          <w:sz w:val="24"/>
          <w:szCs w:val="24"/>
        </w:rPr>
        <w:t xml:space="preserve">“Vereador “Edivaldo Teodoro”: </w:t>
      </w:r>
      <w:r w:rsidRPr="003F19B6">
        <w:rPr>
          <w:sz w:val="24"/>
          <w:szCs w:val="24"/>
        </w:rPr>
        <w:t>Presente.</w:t>
      </w:r>
      <w:r w:rsidRPr="003F19B6">
        <w:rPr>
          <w:b/>
          <w:sz w:val="24"/>
          <w:szCs w:val="24"/>
          <w:u w:val="single"/>
        </w:rPr>
        <w:t xml:space="preserve">“2º Secretário “Eduardo Lima”: </w:t>
      </w:r>
      <w:proofErr w:type="spellStart"/>
      <w:r w:rsidRPr="003F19B6">
        <w:rPr>
          <w:sz w:val="24"/>
          <w:szCs w:val="24"/>
        </w:rPr>
        <w:t>Edgardo</w:t>
      </w:r>
      <w:proofErr w:type="spellEnd"/>
      <w:r w:rsidRPr="003F19B6">
        <w:rPr>
          <w:sz w:val="24"/>
          <w:szCs w:val="24"/>
        </w:rPr>
        <w:t xml:space="preserve"> Cabral... Dudu Lima, presente... Fabinho-- </w:t>
      </w:r>
      <w:r w:rsidRPr="003F19B6">
        <w:rPr>
          <w:b/>
          <w:sz w:val="24"/>
          <w:szCs w:val="24"/>
        </w:rPr>
        <w:t xml:space="preserve">“Vereador “Fábio Ferreira”: </w:t>
      </w:r>
      <w:r w:rsidRPr="003F19B6">
        <w:rPr>
          <w:sz w:val="24"/>
          <w:szCs w:val="24"/>
        </w:rPr>
        <w:t xml:space="preserve">Presente. </w:t>
      </w:r>
      <w:r w:rsidRPr="003F19B6">
        <w:rPr>
          <w:b/>
          <w:sz w:val="24"/>
          <w:szCs w:val="24"/>
          <w:u w:val="single"/>
        </w:rPr>
        <w:t xml:space="preserve">“2º Secretário “Eduardo Lima”: </w:t>
      </w:r>
      <w:r w:rsidRPr="003F19B6">
        <w:rPr>
          <w:sz w:val="24"/>
          <w:szCs w:val="24"/>
        </w:rPr>
        <w:t xml:space="preserve">Hélio Silva... João Maioral-- </w:t>
      </w:r>
      <w:r w:rsidRPr="003F19B6">
        <w:rPr>
          <w:b/>
          <w:sz w:val="24"/>
          <w:szCs w:val="24"/>
          <w:u w:val="single"/>
        </w:rPr>
        <w:t xml:space="preserve">“1º Secretário “João Maioral”: </w:t>
      </w:r>
      <w:r w:rsidRPr="003F19B6">
        <w:rPr>
          <w:sz w:val="24"/>
          <w:szCs w:val="24"/>
        </w:rPr>
        <w:t xml:space="preserve">Presente. </w:t>
      </w:r>
      <w:r w:rsidRPr="003F19B6">
        <w:rPr>
          <w:b/>
          <w:sz w:val="24"/>
          <w:szCs w:val="24"/>
          <w:u w:val="single"/>
        </w:rPr>
        <w:t xml:space="preserve">“2º Secretário “Eduardo Lima”: </w:t>
      </w:r>
      <w:r w:rsidRPr="003F19B6">
        <w:rPr>
          <w:sz w:val="24"/>
          <w:szCs w:val="24"/>
        </w:rPr>
        <w:t xml:space="preserve">Joel Cardoso... Josué Cardozo-- </w:t>
      </w:r>
      <w:r w:rsidRPr="003F19B6">
        <w:rPr>
          <w:b/>
          <w:sz w:val="24"/>
          <w:szCs w:val="24"/>
        </w:rPr>
        <w:t xml:space="preserve">“Vereador “Joel Cardoso da Luz”: </w:t>
      </w:r>
      <w:r w:rsidRPr="003F19B6">
        <w:rPr>
          <w:sz w:val="24"/>
          <w:szCs w:val="24"/>
        </w:rPr>
        <w:t xml:space="preserve">Presente. </w:t>
      </w:r>
      <w:r w:rsidRPr="003F19B6">
        <w:rPr>
          <w:b/>
          <w:sz w:val="24"/>
          <w:szCs w:val="24"/>
        </w:rPr>
        <w:t xml:space="preserve">“Vereador “Josué Cardozo”: </w:t>
      </w:r>
      <w:r w:rsidRPr="003F19B6">
        <w:rPr>
          <w:sz w:val="24"/>
          <w:szCs w:val="24"/>
        </w:rPr>
        <w:t xml:space="preserve">Presente. </w:t>
      </w:r>
      <w:r w:rsidRPr="003F19B6">
        <w:rPr>
          <w:b/>
          <w:sz w:val="24"/>
          <w:szCs w:val="24"/>
          <w:u w:val="single"/>
        </w:rPr>
        <w:t xml:space="preserve">“2º </w:t>
      </w:r>
      <w:r w:rsidRPr="003F19B6">
        <w:rPr>
          <w:b/>
          <w:sz w:val="24"/>
          <w:szCs w:val="24"/>
          <w:u w:val="single"/>
        </w:rPr>
        <w:lastRenderedPageBreak/>
        <w:t xml:space="preserve">Secretário “Eduardo Lima”: </w:t>
      </w:r>
      <w:r w:rsidRPr="003F19B6">
        <w:rPr>
          <w:sz w:val="24"/>
          <w:szCs w:val="24"/>
        </w:rPr>
        <w:t xml:space="preserve">Márcio </w:t>
      </w:r>
      <w:proofErr w:type="spellStart"/>
      <w:r w:rsidRPr="003F19B6">
        <w:rPr>
          <w:sz w:val="24"/>
          <w:szCs w:val="24"/>
        </w:rPr>
        <w:t>Brianes</w:t>
      </w:r>
      <w:proofErr w:type="spellEnd"/>
      <w:r w:rsidRPr="003F19B6">
        <w:rPr>
          <w:sz w:val="24"/>
          <w:szCs w:val="24"/>
        </w:rPr>
        <w:t>--</w:t>
      </w:r>
      <w:r w:rsidRPr="003F19B6">
        <w:rPr>
          <w:b/>
          <w:sz w:val="24"/>
          <w:szCs w:val="24"/>
        </w:rPr>
        <w:t xml:space="preserve">“Vereador “Márcio </w:t>
      </w:r>
      <w:proofErr w:type="spellStart"/>
      <w:r w:rsidRPr="003F19B6">
        <w:rPr>
          <w:b/>
          <w:sz w:val="24"/>
          <w:szCs w:val="24"/>
        </w:rPr>
        <w:t>Brianes</w:t>
      </w:r>
      <w:proofErr w:type="spellEnd"/>
      <w:r w:rsidRPr="003F19B6">
        <w:rPr>
          <w:b/>
          <w:sz w:val="24"/>
          <w:szCs w:val="24"/>
        </w:rPr>
        <w:t xml:space="preserve">”: </w:t>
      </w:r>
      <w:r w:rsidRPr="003F19B6">
        <w:rPr>
          <w:sz w:val="24"/>
          <w:szCs w:val="24"/>
        </w:rPr>
        <w:t xml:space="preserve">Presente. </w:t>
      </w:r>
      <w:r w:rsidRPr="003F19B6">
        <w:rPr>
          <w:b/>
          <w:sz w:val="24"/>
          <w:szCs w:val="24"/>
          <w:u w:val="single"/>
        </w:rPr>
        <w:t xml:space="preserve">“2º Secretário “Eduardo Lima”: </w:t>
      </w:r>
      <w:r w:rsidRPr="003F19B6">
        <w:rPr>
          <w:sz w:val="24"/>
          <w:szCs w:val="24"/>
        </w:rPr>
        <w:t xml:space="preserve">Ronaldo Mendes... Dr. Rubens </w:t>
      </w:r>
      <w:proofErr w:type="spellStart"/>
      <w:r w:rsidRPr="003F19B6">
        <w:rPr>
          <w:sz w:val="24"/>
          <w:szCs w:val="24"/>
        </w:rPr>
        <w:t>Champam</w:t>
      </w:r>
      <w:proofErr w:type="spellEnd"/>
      <w:r w:rsidRPr="003F19B6">
        <w:rPr>
          <w:sz w:val="24"/>
          <w:szCs w:val="24"/>
        </w:rPr>
        <w:t>... Rudinei Lobo... Sebastião Correa... Dr. Sérgio Rosa...</w:t>
      </w:r>
      <w:r w:rsidRPr="003F19B6">
        <w:rPr>
          <w:b/>
          <w:sz w:val="24"/>
          <w:szCs w:val="24"/>
        </w:rPr>
        <w:t xml:space="preserve">“Vereador “Dr. Sérgio Rosa”: </w:t>
      </w:r>
      <w:r w:rsidRPr="003F19B6">
        <w:rPr>
          <w:sz w:val="24"/>
          <w:szCs w:val="24"/>
        </w:rPr>
        <w:t xml:space="preserve">Presente. </w:t>
      </w:r>
      <w:r w:rsidRPr="003F19B6">
        <w:rPr>
          <w:b/>
          <w:sz w:val="24"/>
          <w:szCs w:val="24"/>
          <w:u w:val="single"/>
        </w:rPr>
        <w:t xml:space="preserve">“2º Secretário “Eduardo Lima”: </w:t>
      </w:r>
      <w:r w:rsidRPr="003F19B6">
        <w:rPr>
          <w:sz w:val="24"/>
          <w:szCs w:val="24"/>
        </w:rPr>
        <w:t>Ulisses Gomes... Ney do Gás... Valdir de Oliveira... Fininho--</w:t>
      </w:r>
      <w:r w:rsidRPr="003F19B6">
        <w:rPr>
          <w:b/>
          <w:sz w:val="24"/>
          <w:szCs w:val="24"/>
        </w:rPr>
        <w:t>“Vereador “</w:t>
      </w:r>
      <w:proofErr w:type="spellStart"/>
      <w:r w:rsidRPr="003F19B6">
        <w:rPr>
          <w:b/>
          <w:sz w:val="24"/>
          <w:szCs w:val="24"/>
        </w:rPr>
        <w:t>Warlei</w:t>
      </w:r>
      <w:proofErr w:type="spellEnd"/>
      <w:r w:rsidRPr="003F19B6">
        <w:rPr>
          <w:b/>
          <w:sz w:val="24"/>
          <w:szCs w:val="24"/>
        </w:rPr>
        <w:t xml:space="preserve"> de Faria”: </w:t>
      </w:r>
      <w:r w:rsidRPr="003F19B6">
        <w:rPr>
          <w:sz w:val="24"/>
          <w:szCs w:val="24"/>
        </w:rPr>
        <w:t xml:space="preserve">Presente. </w:t>
      </w:r>
      <w:r w:rsidRPr="003F19B6">
        <w:rPr>
          <w:b/>
          <w:sz w:val="24"/>
          <w:szCs w:val="24"/>
          <w:u w:val="single"/>
        </w:rPr>
        <w:t xml:space="preserve">“2º Secretário “Eduardo Lima”: </w:t>
      </w:r>
      <w:r w:rsidRPr="003F19B6">
        <w:rPr>
          <w:sz w:val="24"/>
          <w:szCs w:val="24"/>
        </w:rPr>
        <w:t xml:space="preserve">--e Willian Souza. </w:t>
      </w:r>
      <w:r w:rsidRPr="003F19B6">
        <w:rPr>
          <w:b/>
          <w:sz w:val="24"/>
          <w:szCs w:val="24"/>
        </w:rPr>
        <w:t xml:space="preserve">“Vereador “Valdir de Oliveira”: </w:t>
      </w:r>
      <w:r w:rsidRPr="003F19B6">
        <w:rPr>
          <w:sz w:val="24"/>
          <w:szCs w:val="24"/>
        </w:rPr>
        <w:t xml:space="preserve">Valdir, presente. </w:t>
      </w:r>
      <w:r w:rsidRPr="003F19B6">
        <w:rPr>
          <w:b/>
          <w:i/>
          <w:sz w:val="24"/>
          <w:szCs w:val="24"/>
          <w:u w:val="single"/>
        </w:rPr>
        <w:t xml:space="preserve">“Sr. Presidente “Willian Souza”: </w:t>
      </w:r>
      <w:r w:rsidRPr="003F19B6">
        <w:rPr>
          <w:sz w:val="24"/>
          <w:szCs w:val="24"/>
        </w:rPr>
        <w:t xml:space="preserve">Presente. Com quórum suficiente para a reabertura dessa Sessão, declaro reaberta às 16 horas e 15 minutos. Temos um Pedido de Urgência. O Requerimento de Urgência está assinado por 15 Vereadores, número regimental para sua apreciação. Solicito ao 1º Secretário, que faça a leitura, na íntegra, do Requerimento. </w:t>
      </w:r>
      <w:r w:rsidRPr="003F19B6">
        <w:rPr>
          <w:b/>
          <w:sz w:val="24"/>
          <w:szCs w:val="24"/>
          <w:u w:val="single"/>
        </w:rPr>
        <w:t xml:space="preserve">“1º Secretário “João Maioral”: </w:t>
      </w:r>
      <w:r w:rsidRPr="003F19B6">
        <w:rPr>
          <w:sz w:val="24"/>
          <w:szCs w:val="24"/>
        </w:rPr>
        <w:t xml:space="preserve">“Exmo. Presidente da Câmara Municipal de Sumaré, Pedido de Urgência Especial nos termos do Art. 243 e seguintes do Regimento Interno desta Casa, requeremos à V. Exa., após ouvido o Plenário, a tramitação em Regime de Urgência Especial da seguinte matéria: Projeto de Lei número 171/2020 - autoria do Exmo. Sr. Prefeito Municipal Luiz Alfredo Castro </w:t>
      </w:r>
      <w:proofErr w:type="spellStart"/>
      <w:r w:rsidRPr="003F19B6">
        <w:rPr>
          <w:sz w:val="24"/>
          <w:szCs w:val="24"/>
        </w:rPr>
        <w:t>Ruzza</w:t>
      </w:r>
      <w:proofErr w:type="spellEnd"/>
      <w:r w:rsidRPr="003F19B6">
        <w:rPr>
          <w:sz w:val="24"/>
          <w:szCs w:val="24"/>
        </w:rPr>
        <w:t xml:space="preserve"> Dalben. Mensagem número 32/2020. ‘Dispõe sobre a autorização ao Executivo Municipal para promover a abertura de crédito adicional e especial no valor de R$ 4,050 milhões'. O Pedido de Urgência da matéria fundamenta-se na própria mensagem que acompanha a matéria. Sala das Sessões, 06 de outubro de 2020.”</w:t>
      </w:r>
      <w:r w:rsidRPr="003F19B6">
        <w:rPr>
          <w:b/>
          <w:i/>
          <w:sz w:val="24"/>
          <w:szCs w:val="24"/>
          <w:u w:val="single"/>
        </w:rPr>
        <w:t xml:space="preserve">“Sr. Presidente “Willian Souza”: </w:t>
      </w:r>
      <w:r w:rsidRPr="003F19B6">
        <w:rPr>
          <w:sz w:val="24"/>
          <w:szCs w:val="24"/>
        </w:rPr>
        <w:t xml:space="preserve">O Requerimento de Urgência tem número legal para a sua apreciação e fundamentado. Eu coloco em votação o pedido do Requerimento de Urgência assinado por 15 Vereadores: os favoráveis ao Requerimento de Urgência permaneçam como estão, os contrários se manifestem. Voto contrário do Vereador Márcio, do Vereador... Márcio, do Vereador João, do Vereador Dr. Sérgio, Vereador Décio, do Vereador </w:t>
      </w:r>
      <w:proofErr w:type="spellStart"/>
      <w:r w:rsidRPr="003F19B6">
        <w:rPr>
          <w:sz w:val="24"/>
          <w:szCs w:val="24"/>
        </w:rPr>
        <w:t>Warlei</w:t>
      </w:r>
      <w:proofErr w:type="spellEnd"/>
      <w:r w:rsidRPr="003F19B6">
        <w:rPr>
          <w:sz w:val="24"/>
          <w:szCs w:val="24"/>
        </w:rPr>
        <w:t xml:space="preserve"> (Fininho)... Quatro votos contrários ao Requerimento. O senhor é contrário, Vereador Eduardo Lima? Oi?</w:t>
      </w:r>
      <w:r w:rsidRPr="003F19B6">
        <w:rPr>
          <w:b/>
          <w:sz w:val="24"/>
          <w:szCs w:val="24"/>
          <w:u w:val="single"/>
        </w:rPr>
        <w:t xml:space="preserve">“2º Secretário “Eduardo Lima”: </w:t>
      </w:r>
      <w:r w:rsidRPr="003F19B6">
        <w:rPr>
          <w:sz w:val="24"/>
          <w:szCs w:val="24"/>
        </w:rPr>
        <w:t>Favorável, Presidente.</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 xml:space="preserve">Ah tá! Quatro votos favoráveis, contrários ao Requerimento, dos Vereadores então: João Maioral, Dr. Sérgio, Márcio </w:t>
      </w:r>
      <w:proofErr w:type="spellStart"/>
      <w:r w:rsidRPr="003F19B6">
        <w:rPr>
          <w:sz w:val="24"/>
          <w:szCs w:val="24"/>
        </w:rPr>
        <w:t>Brianes</w:t>
      </w:r>
      <w:proofErr w:type="spellEnd"/>
      <w:r w:rsidRPr="003F19B6">
        <w:rPr>
          <w:sz w:val="24"/>
          <w:szCs w:val="24"/>
        </w:rPr>
        <w:t xml:space="preserve"> e Décio </w:t>
      </w:r>
      <w:proofErr w:type="spellStart"/>
      <w:r w:rsidRPr="003F19B6">
        <w:rPr>
          <w:sz w:val="24"/>
          <w:szCs w:val="24"/>
        </w:rPr>
        <w:t>Marmirolli</w:t>
      </w:r>
      <w:proofErr w:type="spellEnd"/>
      <w:r w:rsidRPr="003F19B6">
        <w:rPr>
          <w:sz w:val="24"/>
          <w:szCs w:val="24"/>
        </w:rPr>
        <w:t xml:space="preserve">. Os demais votos, favoráveis. Está aprovado o Requerimento de Urgência. Solicito ao Secretário que faça, não tem Pareceres, então, eu colho os Pareceres das Comissões, neste momento. </w:t>
      </w:r>
      <w:proofErr w:type="spellStart"/>
      <w:r w:rsidRPr="003F19B6">
        <w:rPr>
          <w:sz w:val="24"/>
          <w:szCs w:val="24"/>
        </w:rPr>
        <w:t>Parecer</w:t>
      </w:r>
      <w:proofErr w:type="spellEnd"/>
      <w:r w:rsidRPr="003F19B6">
        <w:rPr>
          <w:sz w:val="24"/>
          <w:szCs w:val="24"/>
        </w:rPr>
        <w:t xml:space="preserve"> da Comissão de Justiça e Redação e Redação Final. Vereador Ronaldo Mendes, o seu Parecer? </w:t>
      </w:r>
      <w:r w:rsidRPr="003F19B6">
        <w:rPr>
          <w:b/>
          <w:sz w:val="24"/>
          <w:szCs w:val="24"/>
        </w:rPr>
        <w:t xml:space="preserve"> “Vereador “Ronaldo Mendes”: </w:t>
      </w:r>
      <w:r w:rsidRPr="003F19B6">
        <w:rPr>
          <w:sz w:val="24"/>
          <w:szCs w:val="24"/>
        </w:rPr>
        <w:t xml:space="preserve">O meu Parecer é favorável, Presidente. </w:t>
      </w:r>
      <w:r w:rsidRPr="003F19B6">
        <w:rPr>
          <w:b/>
          <w:i/>
          <w:sz w:val="24"/>
          <w:szCs w:val="24"/>
          <w:u w:val="single"/>
        </w:rPr>
        <w:t xml:space="preserve">“Sr. Presidente “Willian Souza”: </w:t>
      </w:r>
      <w:r w:rsidRPr="003F19B6">
        <w:rPr>
          <w:sz w:val="24"/>
          <w:szCs w:val="24"/>
        </w:rPr>
        <w:t xml:space="preserve">Registrado. Vereador Rudinei Lobo? </w:t>
      </w:r>
      <w:r w:rsidRPr="003F19B6">
        <w:rPr>
          <w:b/>
          <w:sz w:val="24"/>
          <w:szCs w:val="24"/>
        </w:rPr>
        <w:t xml:space="preserve">“Vereador “Rudinei Lobo”: </w:t>
      </w:r>
      <w:r w:rsidRPr="003F19B6">
        <w:rPr>
          <w:sz w:val="24"/>
          <w:szCs w:val="24"/>
        </w:rPr>
        <w:t xml:space="preserve">Favorável. </w:t>
      </w:r>
      <w:r w:rsidRPr="003F19B6">
        <w:rPr>
          <w:b/>
          <w:i/>
          <w:sz w:val="24"/>
          <w:szCs w:val="24"/>
          <w:u w:val="single"/>
        </w:rPr>
        <w:t xml:space="preserve">“Sr. Presidente “Willian Souza”: </w:t>
      </w:r>
      <w:r w:rsidRPr="003F19B6">
        <w:rPr>
          <w:sz w:val="24"/>
          <w:szCs w:val="24"/>
        </w:rPr>
        <w:t xml:space="preserve">Vereador Joel Cardoso? </w:t>
      </w:r>
      <w:r w:rsidRPr="00E91B4D">
        <w:rPr>
          <w:b/>
          <w:bCs/>
          <w:sz w:val="24"/>
          <w:szCs w:val="24"/>
        </w:rPr>
        <w:t>“Vereador “Joel Cardoso da Luz”:</w:t>
      </w:r>
      <w:r>
        <w:rPr>
          <w:b/>
          <w:bCs/>
          <w:sz w:val="24"/>
          <w:szCs w:val="24"/>
        </w:rPr>
        <w:t xml:space="preserve"> </w:t>
      </w:r>
      <w:r w:rsidRPr="003F19B6">
        <w:rPr>
          <w:sz w:val="24"/>
          <w:szCs w:val="24"/>
        </w:rPr>
        <w:t xml:space="preserve">Favorável. </w:t>
      </w:r>
      <w:r w:rsidRPr="003F19B6">
        <w:rPr>
          <w:b/>
          <w:i/>
          <w:sz w:val="24"/>
          <w:szCs w:val="24"/>
          <w:u w:val="single"/>
        </w:rPr>
        <w:t xml:space="preserve">“Sr. Presidente “Willian Souza”: </w:t>
      </w:r>
      <w:r w:rsidRPr="003F19B6">
        <w:rPr>
          <w:sz w:val="24"/>
          <w:szCs w:val="24"/>
        </w:rPr>
        <w:t xml:space="preserve">Com os votos favoráveis da Comissão de Justiça e Redação, e Redação final, colho os votos da Comissão de Finanças e Orçamento. Vereador Rudinei </w:t>
      </w:r>
      <w:proofErr w:type="spellStart"/>
      <w:r w:rsidRPr="003F19B6">
        <w:rPr>
          <w:sz w:val="24"/>
          <w:szCs w:val="24"/>
        </w:rPr>
        <w:t>Lobo?</w:t>
      </w:r>
      <w:r w:rsidRPr="003F19B6">
        <w:rPr>
          <w:b/>
          <w:sz w:val="24"/>
          <w:szCs w:val="24"/>
        </w:rPr>
        <w:t>“Vereador</w:t>
      </w:r>
      <w:proofErr w:type="spellEnd"/>
      <w:r w:rsidRPr="003F19B6">
        <w:rPr>
          <w:b/>
          <w:sz w:val="24"/>
          <w:szCs w:val="24"/>
        </w:rPr>
        <w:t xml:space="preserve"> “Rudinei Lobo”: </w:t>
      </w:r>
      <w:r w:rsidRPr="003F19B6">
        <w:rPr>
          <w:sz w:val="24"/>
          <w:szCs w:val="24"/>
        </w:rPr>
        <w:t xml:space="preserve">Favorável. </w:t>
      </w:r>
      <w:r w:rsidRPr="003F19B6">
        <w:rPr>
          <w:b/>
          <w:i/>
          <w:sz w:val="24"/>
          <w:szCs w:val="24"/>
          <w:u w:val="single"/>
        </w:rPr>
        <w:t xml:space="preserve">“Sr. Presidente “Willian Souza”: </w:t>
      </w:r>
      <w:r w:rsidRPr="003F19B6">
        <w:rPr>
          <w:sz w:val="24"/>
          <w:szCs w:val="24"/>
        </w:rPr>
        <w:t xml:space="preserve">Vereador Ulisses Gomes? </w:t>
      </w:r>
      <w:r w:rsidRPr="003F19B6">
        <w:rPr>
          <w:b/>
          <w:sz w:val="24"/>
          <w:szCs w:val="24"/>
        </w:rPr>
        <w:t xml:space="preserve">“Vereador “Ulisses Gomes”: </w:t>
      </w:r>
      <w:r w:rsidRPr="003F19B6">
        <w:rPr>
          <w:sz w:val="24"/>
          <w:szCs w:val="24"/>
        </w:rPr>
        <w:t>Favorável, Sr. Presidente!</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 xml:space="preserve">Vereador Prof. Edinho? </w:t>
      </w:r>
      <w:r w:rsidRPr="003F19B6">
        <w:rPr>
          <w:b/>
          <w:sz w:val="24"/>
          <w:szCs w:val="24"/>
        </w:rPr>
        <w:t xml:space="preserve">“Vereador “Edivaldo Teodoro”: </w:t>
      </w:r>
      <w:r w:rsidRPr="003F19B6">
        <w:rPr>
          <w:sz w:val="24"/>
          <w:szCs w:val="24"/>
        </w:rPr>
        <w:t xml:space="preserve">Favorável. </w:t>
      </w:r>
      <w:r w:rsidRPr="003F19B6">
        <w:rPr>
          <w:b/>
          <w:i/>
          <w:sz w:val="24"/>
          <w:szCs w:val="24"/>
          <w:u w:val="single"/>
        </w:rPr>
        <w:t xml:space="preserve">“Sr. Presidente “Willian Souza”: </w:t>
      </w:r>
      <w:r w:rsidRPr="003F19B6">
        <w:rPr>
          <w:sz w:val="24"/>
          <w:szCs w:val="24"/>
        </w:rPr>
        <w:t xml:space="preserve">Com os Pareceres Favoráveis do Projeto de Lei de número 171/2020, de autoria do Exmo. Sr. Prefeito Municipal Luiz Alfredo Castro </w:t>
      </w:r>
      <w:proofErr w:type="spellStart"/>
      <w:r w:rsidRPr="003F19B6">
        <w:rPr>
          <w:sz w:val="24"/>
          <w:szCs w:val="24"/>
        </w:rPr>
        <w:t>Ruzza</w:t>
      </w:r>
      <w:proofErr w:type="spellEnd"/>
      <w:r w:rsidRPr="003F19B6">
        <w:rPr>
          <w:sz w:val="24"/>
          <w:szCs w:val="24"/>
        </w:rPr>
        <w:t xml:space="preserve"> Dalben, que “dispõe sobre a autorização ao Executivo Municipal, para promover abertura de crédito especial no valor de R$ 4,051 milhões”, está em discussão. Não havendo oradores, está em votação: os favoráveis ao Projeto de Lei permaneçam como estão, os contrários se manifestem. Voto contrário do Vereador Márcio </w:t>
      </w:r>
      <w:proofErr w:type="spellStart"/>
      <w:r w:rsidRPr="003F19B6">
        <w:rPr>
          <w:sz w:val="24"/>
          <w:szCs w:val="24"/>
        </w:rPr>
        <w:t>Brianes</w:t>
      </w:r>
      <w:proofErr w:type="spellEnd"/>
      <w:r w:rsidRPr="003F19B6">
        <w:rPr>
          <w:sz w:val="24"/>
          <w:szCs w:val="24"/>
        </w:rPr>
        <w:t xml:space="preserve">, do Vereador </w:t>
      </w:r>
      <w:proofErr w:type="spellStart"/>
      <w:r w:rsidRPr="003F19B6">
        <w:rPr>
          <w:sz w:val="24"/>
          <w:szCs w:val="24"/>
        </w:rPr>
        <w:t>Warlei</w:t>
      </w:r>
      <w:proofErr w:type="spellEnd"/>
      <w:r w:rsidRPr="003F19B6">
        <w:rPr>
          <w:sz w:val="24"/>
          <w:szCs w:val="24"/>
        </w:rPr>
        <w:t xml:space="preserve"> (Fininho), do Vereador Dr. Sérgio Rosa, do Vereador Décio </w:t>
      </w:r>
      <w:proofErr w:type="spellStart"/>
      <w:r w:rsidRPr="003F19B6">
        <w:rPr>
          <w:sz w:val="24"/>
          <w:szCs w:val="24"/>
        </w:rPr>
        <w:t>Marmirolli</w:t>
      </w:r>
      <w:proofErr w:type="spellEnd"/>
      <w:r w:rsidRPr="003F19B6">
        <w:rPr>
          <w:sz w:val="24"/>
          <w:szCs w:val="24"/>
        </w:rPr>
        <w:t xml:space="preserve">. Quatro votos contrários, os demais votos... V. Exa. também, Vereador João? </w:t>
      </w:r>
      <w:r w:rsidRPr="003F19B6">
        <w:rPr>
          <w:b/>
          <w:sz w:val="24"/>
          <w:szCs w:val="24"/>
          <w:u w:val="single"/>
        </w:rPr>
        <w:t xml:space="preserve">“1º Secretário “João Maioral”: </w:t>
      </w:r>
      <w:r w:rsidRPr="003F19B6">
        <w:rPr>
          <w:sz w:val="24"/>
          <w:szCs w:val="24"/>
        </w:rPr>
        <w:t xml:space="preserve">Eu ergui a mão atrasado, pode, fica favorável, então. </w:t>
      </w:r>
      <w:r w:rsidRPr="003F19B6">
        <w:rPr>
          <w:b/>
          <w:i/>
          <w:sz w:val="24"/>
          <w:szCs w:val="24"/>
          <w:u w:val="single"/>
        </w:rPr>
        <w:t xml:space="preserve">“Sr. Presidente “Willian Souza”: </w:t>
      </w:r>
      <w:r w:rsidRPr="003F19B6">
        <w:rPr>
          <w:sz w:val="24"/>
          <w:szCs w:val="24"/>
        </w:rPr>
        <w:t xml:space="preserve">Mas é contrário o voto do senhor? </w:t>
      </w:r>
      <w:r w:rsidRPr="003F19B6">
        <w:rPr>
          <w:b/>
          <w:sz w:val="24"/>
          <w:szCs w:val="24"/>
          <w:u w:val="single"/>
        </w:rPr>
        <w:t xml:space="preserve">“1º Secretário “João Maioral”: </w:t>
      </w:r>
      <w:r w:rsidRPr="003F19B6">
        <w:rPr>
          <w:sz w:val="24"/>
          <w:szCs w:val="24"/>
        </w:rPr>
        <w:t xml:space="preserve">Quando eu ergui a mão, o senhor já estava fazendo a contagem. </w:t>
      </w:r>
      <w:r w:rsidRPr="003F19B6">
        <w:rPr>
          <w:b/>
          <w:i/>
          <w:sz w:val="24"/>
          <w:szCs w:val="24"/>
          <w:u w:val="single"/>
        </w:rPr>
        <w:t xml:space="preserve">“Sr. Presidente “Willian Souza”: </w:t>
      </w:r>
      <w:r w:rsidRPr="003F19B6">
        <w:rPr>
          <w:sz w:val="24"/>
          <w:szCs w:val="24"/>
        </w:rPr>
        <w:t xml:space="preserve">É contrário ou é a favor? </w:t>
      </w:r>
      <w:r w:rsidRPr="003F19B6">
        <w:rPr>
          <w:b/>
          <w:sz w:val="24"/>
          <w:szCs w:val="24"/>
          <w:u w:val="single"/>
        </w:rPr>
        <w:t xml:space="preserve">“1º Secretário “João Maioral”: </w:t>
      </w:r>
      <w:r w:rsidRPr="003F19B6">
        <w:rPr>
          <w:sz w:val="24"/>
          <w:szCs w:val="24"/>
        </w:rPr>
        <w:t xml:space="preserve">Não, é contrário: eu sou contrário. </w:t>
      </w:r>
      <w:r w:rsidRPr="003F19B6">
        <w:rPr>
          <w:b/>
          <w:i/>
          <w:sz w:val="24"/>
          <w:szCs w:val="24"/>
          <w:u w:val="single"/>
        </w:rPr>
        <w:t xml:space="preserve">“Sr. Presidente “Willian Souza”: </w:t>
      </w:r>
      <w:r w:rsidRPr="003F19B6">
        <w:rPr>
          <w:sz w:val="24"/>
          <w:szCs w:val="24"/>
        </w:rPr>
        <w:t xml:space="preserve">É contrário, tá. Então, </w:t>
      </w:r>
      <w:r w:rsidRPr="003F19B6">
        <w:rPr>
          <w:sz w:val="24"/>
          <w:szCs w:val="24"/>
        </w:rPr>
        <w:lastRenderedPageBreak/>
        <w:t xml:space="preserve">voto contrário, então. Nós temos o voto do Vereador </w:t>
      </w:r>
      <w:proofErr w:type="spellStart"/>
      <w:r w:rsidRPr="003F19B6">
        <w:rPr>
          <w:sz w:val="24"/>
          <w:szCs w:val="24"/>
        </w:rPr>
        <w:t>Warlei</w:t>
      </w:r>
      <w:proofErr w:type="spellEnd"/>
      <w:r w:rsidRPr="003F19B6">
        <w:rPr>
          <w:sz w:val="24"/>
          <w:szCs w:val="24"/>
        </w:rPr>
        <w:t xml:space="preserve"> (Fininho), do Vereador Márcio, do Vereador Dr. Sérgio, do Vereador Décio </w:t>
      </w:r>
      <w:proofErr w:type="spellStart"/>
      <w:r w:rsidRPr="003F19B6">
        <w:rPr>
          <w:sz w:val="24"/>
          <w:szCs w:val="24"/>
        </w:rPr>
        <w:t>Marmirolli</w:t>
      </w:r>
      <w:proofErr w:type="spellEnd"/>
      <w:r w:rsidRPr="003F19B6">
        <w:rPr>
          <w:sz w:val="24"/>
          <w:szCs w:val="24"/>
        </w:rPr>
        <w:t xml:space="preserve"> e João Maioral. Certo? Então cinco Vereadores contrários e os demais votos favoráveis. Está aprovado o Projeto de Lei de número 171/2020, de autoria do Prefeito Municipal. Vereador Ulisses, questão de ordem. </w:t>
      </w:r>
      <w:r w:rsidRPr="003F19B6">
        <w:rPr>
          <w:b/>
          <w:sz w:val="24"/>
          <w:szCs w:val="24"/>
        </w:rPr>
        <w:t xml:space="preserve">“Vereador “Ulisses Gomes”: </w:t>
      </w:r>
      <w:r w:rsidRPr="003F19B6">
        <w:rPr>
          <w:sz w:val="24"/>
          <w:szCs w:val="24"/>
        </w:rPr>
        <w:t>Não, Vereador!. Não pedi a palavra. Só levantei a mão, mas não pedi palavra, desculpa, desculpa.</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lang w:val="en-US"/>
        </w:rPr>
        <w:t xml:space="preserve">Ah, </w:t>
      </w:r>
      <w:proofErr w:type="spellStart"/>
      <w:r w:rsidRPr="003F19B6">
        <w:rPr>
          <w:sz w:val="24"/>
          <w:szCs w:val="24"/>
          <w:lang w:val="en-US"/>
        </w:rPr>
        <w:t>tá</w:t>
      </w:r>
      <w:proofErr w:type="spellEnd"/>
      <w:r w:rsidRPr="003F19B6">
        <w:rPr>
          <w:sz w:val="24"/>
          <w:szCs w:val="24"/>
          <w:lang w:val="en-US"/>
        </w:rPr>
        <w:t xml:space="preserve"> </w:t>
      </w:r>
      <w:proofErr w:type="spellStart"/>
      <w:r w:rsidRPr="003F19B6">
        <w:rPr>
          <w:sz w:val="24"/>
          <w:szCs w:val="24"/>
          <w:lang w:val="en-US"/>
        </w:rPr>
        <w:t>bom</w:t>
      </w:r>
      <w:proofErr w:type="spellEnd"/>
      <w:r w:rsidRPr="003F19B6">
        <w:rPr>
          <w:sz w:val="24"/>
          <w:szCs w:val="24"/>
          <w:lang w:val="en-US"/>
        </w:rPr>
        <w:t xml:space="preserve">! </w:t>
      </w:r>
      <w:r w:rsidRPr="003F19B6">
        <w:rPr>
          <w:i/>
          <w:sz w:val="24"/>
          <w:szCs w:val="24"/>
        </w:rPr>
        <w:t xml:space="preserve">[Risos] </w:t>
      </w:r>
      <w:r w:rsidRPr="003F19B6">
        <w:rPr>
          <w:sz w:val="24"/>
          <w:szCs w:val="24"/>
        </w:rPr>
        <w:t xml:space="preserve">Imagina, Excelência! Olha, então, vamos lá, então, aprovado o último Pedido de Urgência, o único Pedido de Urgência (corrigindo a minha fala) passaremos, agora, à Ordem do Dia. O item 1 da Ordem do Dia. Discussão e votação do Projeto de Lei de número 15 de 2019, de autoria do Exmo. Vereador Ronaldo Mendes: “Que institui o programa de </w:t>
      </w:r>
      <w:proofErr w:type="spellStart"/>
      <w:r w:rsidRPr="003F19B6">
        <w:rPr>
          <w:sz w:val="24"/>
          <w:szCs w:val="24"/>
        </w:rPr>
        <w:t>anti</w:t>
      </w:r>
      <w:proofErr w:type="spellEnd"/>
      <w:r w:rsidRPr="003F19B6">
        <w:rPr>
          <w:sz w:val="24"/>
          <w:szCs w:val="24"/>
        </w:rPr>
        <w:t xml:space="preserve">- pichação no Município de Sumaré.” Solicito a leitura... </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Pr="003F19B6">
        <w:rPr>
          <w:sz w:val="24"/>
          <w:szCs w:val="24"/>
        </w:rPr>
        <w:t xml:space="preserve">Questão de ordem, Sr. Presidente. </w:t>
      </w:r>
      <w:r w:rsidRPr="003F19B6">
        <w:rPr>
          <w:b/>
          <w:i/>
          <w:sz w:val="24"/>
          <w:szCs w:val="24"/>
          <w:u w:val="single"/>
        </w:rPr>
        <w:t xml:space="preserve">“Sr. Presidente “Willian Souza”: </w:t>
      </w:r>
      <w:r w:rsidRPr="003F19B6">
        <w:rPr>
          <w:sz w:val="24"/>
          <w:szCs w:val="24"/>
        </w:rPr>
        <w:t xml:space="preserve">Questão de ordem de quem? </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Pr="003F19B6">
        <w:rPr>
          <w:sz w:val="24"/>
          <w:szCs w:val="24"/>
        </w:rPr>
        <w:t>Minha: Décio.</w:t>
      </w:r>
      <w:r w:rsidRPr="003F19B6">
        <w:rPr>
          <w:b/>
          <w:i/>
          <w:sz w:val="24"/>
          <w:szCs w:val="24"/>
          <w:u w:val="single"/>
        </w:rPr>
        <w:t>“</w:t>
      </w:r>
      <w:proofErr w:type="spellStart"/>
      <w:r w:rsidRPr="003F19B6">
        <w:rPr>
          <w:b/>
          <w:i/>
          <w:sz w:val="24"/>
          <w:szCs w:val="24"/>
          <w:u w:val="single"/>
        </w:rPr>
        <w:t>Sr</w:t>
      </w:r>
      <w:proofErr w:type="spellEnd"/>
      <w:r w:rsidRPr="003F19B6">
        <w:rPr>
          <w:b/>
          <w:i/>
          <w:sz w:val="24"/>
          <w:szCs w:val="24"/>
          <w:u w:val="single"/>
        </w:rPr>
        <w:t xml:space="preserve">. Presidente “Willian Souza”: </w:t>
      </w:r>
      <w:r w:rsidRPr="003F19B6">
        <w:rPr>
          <w:sz w:val="24"/>
          <w:szCs w:val="24"/>
        </w:rPr>
        <w:t xml:space="preserve">Vereador Décio </w:t>
      </w:r>
      <w:proofErr w:type="spellStart"/>
      <w:r w:rsidRPr="003F19B6">
        <w:rPr>
          <w:sz w:val="24"/>
          <w:szCs w:val="24"/>
        </w:rPr>
        <w:t>Marmirolli</w:t>
      </w:r>
      <w:proofErr w:type="spellEnd"/>
      <w:r w:rsidRPr="003F19B6">
        <w:rPr>
          <w:sz w:val="24"/>
          <w:szCs w:val="24"/>
        </w:rPr>
        <w:t xml:space="preserve">. </w:t>
      </w:r>
      <w:r w:rsidRPr="003F19B6">
        <w:rPr>
          <w:b/>
          <w:sz w:val="24"/>
          <w:szCs w:val="24"/>
        </w:rPr>
        <w:t xml:space="preserve">“Vereador “Décio </w:t>
      </w:r>
      <w:proofErr w:type="spellStart"/>
      <w:r w:rsidRPr="003F19B6">
        <w:rPr>
          <w:b/>
          <w:sz w:val="24"/>
          <w:szCs w:val="24"/>
        </w:rPr>
        <w:t>Marmirolli</w:t>
      </w:r>
      <w:proofErr w:type="spellEnd"/>
      <w:r w:rsidRPr="003F19B6">
        <w:rPr>
          <w:b/>
          <w:sz w:val="24"/>
          <w:szCs w:val="24"/>
        </w:rPr>
        <w:t xml:space="preserve">”: </w:t>
      </w:r>
      <w:r w:rsidRPr="003F19B6">
        <w:rPr>
          <w:sz w:val="24"/>
          <w:szCs w:val="24"/>
        </w:rPr>
        <w:t xml:space="preserve">Eu gostaria de pedir Vista desse Projeto aí por tempo regimental porque eu tenho um Projeto de Lei aprovado que trata da mesma matéria. Eu preciso fazer um cotejo(F) com os dois Projetos, ver se tem alguma alteração entre um e o outro. </w:t>
      </w:r>
      <w:r w:rsidRPr="003F19B6">
        <w:rPr>
          <w:b/>
          <w:i/>
          <w:sz w:val="24"/>
          <w:szCs w:val="24"/>
          <w:u w:val="single"/>
        </w:rPr>
        <w:t xml:space="preserve">“Sr. Presidente “Willian Souza”: </w:t>
      </w:r>
      <w:r w:rsidRPr="003F19B6">
        <w:rPr>
          <w:sz w:val="24"/>
          <w:szCs w:val="24"/>
        </w:rPr>
        <w:t xml:space="preserve">O Pedido de Vista é regimental... Eu gostaria de colocar em discussão o Pedido de Vista do Vereador Décio </w:t>
      </w:r>
      <w:proofErr w:type="spellStart"/>
      <w:r w:rsidRPr="003F19B6">
        <w:rPr>
          <w:sz w:val="24"/>
          <w:szCs w:val="24"/>
        </w:rPr>
        <w:t>Marmirolli</w:t>
      </w:r>
      <w:proofErr w:type="spellEnd"/>
      <w:r w:rsidRPr="003F19B6">
        <w:rPr>
          <w:sz w:val="24"/>
          <w:szCs w:val="24"/>
        </w:rPr>
        <w:t xml:space="preserve"> sobre o Projeto de Lei do Vereador Ronaldo Mendes, o Item 1 da Ordem do Dia. Coloco em votação: os favoráveis permaneçam como estão, os contrários que se manifestem ao Pedido de Vista. Está aprovado o Pedido de Vista, por tempo regimental. Item 2 da Ordem do Dia. Discussão e votação do Projeto de Lei 156/2019, de autoria do Vereador Willian Souza: “Dispõe sobre a instituição das festividades realizadas pela Paróquia Santa Terezinha do Menino Jesus no calendário oficial do Município de Sumaré e dá outras providências.” Solicito ao Secretário, que faça a leitura dos Pareceres do Projeto. </w:t>
      </w:r>
      <w:r w:rsidRPr="003F19B6">
        <w:rPr>
          <w:b/>
          <w:sz w:val="24"/>
          <w:szCs w:val="24"/>
          <w:u w:val="single"/>
        </w:rPr>
        <w:t xml:space="preserve">“1º Secretário “João Maioral”: </w:t>
      </w:r>
      <w:r w:rsidRPr="003F19B6">
        <w:rPr>
          <w:sz w:val="24"/>
          <w:szCs w:val="24"/>
        </w:rPr>
        <w:t xml:space="preserve">Comissão de Justiça e Redação: Parecer Favorável; Comissão de Justiça e Redação, Redação Final: Parecer Favorável, Sr. Presidente. </w:t>
      </w:r>
      <w:r w:rsidRPr="003F19B6">
        <w:rPr>
          <w:b/>
          <w:i/>
          <w:sz w:val="24"/>
          <w:szCs w:val="24"/>
          <w:u w:val="single"/>
        </w:rPr>
        <w:t xml:space="preserve">“Sr. Presidente “Willian Souza”: </w:t>
      </w:r>
      <w:r w:rsidRPr="003F19B6">
        <w:rPr>
          <w:sz w:val="24"/>
          <w:szCs w:val="24"/>
        </w:rPr>
        <w:t xml:space="preserve">Com os Pareceres Favoráveis das Comissões, eu coloco o Item 2 da Ordem do Dia, Projeto de Lei 156/2019, de autoria desse Vereador, em discussão. Não havendo oradores, em votação: os favoráveis permaneçam como estão, os contrários se manifestem. Está aprovado por toda essa Casa. Item 3 da Ordem do Dia. Discussão e votação do Projeto de Lei 129/2020, de autoria do Exmo. Vereador Edivaldo Teodoro (Prof. Edinho), que “institui o Programa Municipal de Políticas, visando a geração de empregos e renda, qualificação profissional, inserção no mercado de trabalho no Município de Sumaré e dá outras providências.” Solicito ao Secretário que faça a leitura dos Pareceres do Projeto. </w:t>
      </w:r>
      <w:r w:rsidRPr="003F19B6">
        <w:rPr>
          <w:b/>
          <w:sz w:val="24"/>
          <w:szCs w:val="24"/>
          <w:u w:val="single"/>
        </w:rPr>
        <w:t xml:space="preserve">“1º Secretário “João Maioral”: </w:t>
      </w:r>
      <w:r w:rsidRPr="003F19B6">
        <w:rPr>
          <w:sz w:val="24"/>
          <w:szCs w:val="24"/>
        </w:rPr>
        <w:t xml:space="preserve">Comissão de Justiça e Redação: Parecer Favorável; Comissão de Justiça e Redação, Redação Final: Parecer Favorável, Sr. Presidente. </w:t>
      </w:r>
      <w:r w:rsidRPr="003F19B6">
        <w:rPr>
          <w:b/>
          <w:i/>
          <w:sz w:val="24"/>
          <w:szCs w:val="24"/>
          <w:u w:val="single"/>
        </w:rPr>
        <w:t xml:space="preserve">“Sr. Presidente “Willian Souza”: </w:t>
      </w:r>
      <w:r w:rsidRPr="003F19B6">
        <w:rPr>
          <w:sz w:val="24"/>
          <w:szCs w:val="24"/>
        </w:rPr>
        <w:t xml:space="preserve">Com os Pareceres Favoráveis do Projeto, eu coloco o Projeto em discussão. Não havendo oradores, em votação: os favoráveis permaneçam como estão, os contrários se manifestem. Está aprovado por toda essa Casa. Item 4º e último da Ordem do Dia. Discussão e votação do Projeto de Lei 145/2020, de autoria do Exmo. Vereador Eduardo Lima (Dudu Lima), que “dispõe sobre a Semana Municipal de Conscientização sobre a Educação Financeira nas escolas municipais de ensino médio do Município de Sumaré.” Solicito ao Secretário que faça a leitura dos Pareceres do Projeto. </w:t>
      </w:r>
      <w:r w:rsidRPr="003F19B6">
        <w:rPr>
          <w:b/>
          <w:sz w:val="24"/>
          <w:szCs w:val="24"/>
          <w:u w:val="single"/>
        </w:rPr>
        <w:t xml:space="preserve">“1º Secretário “João Maioral”: </w:t>
      </w:r>
      <w:r w:rsidRPr="003F19B6">
        <w:rPr>
          <w:sz w:val="24"/>
          <w:szCs w:val="24"/>
        </w:rPr>
        <w:t xml:space="preserve">Comissão de Justiça e Redação: Parecer Favorável; Comissão de Educação e Saúde: Parecer Favorável; Comissão de Justiça e Redação, Redação Final: Parecer Favorável, Sr. Presidente. </w:t>
      </w:r>
      <w:r w:rsidRPr="003F19B6">
        <w:rPr>
          <w:b/>
          <w:i/>
          <w:sz w:val="24"/>
          <w:szCs w:val="24"/>
          <w:u w:val="single"/>
        </w:rPr>
        <w:t xml:space="preserve">“Sr. Presidente “Willian Souza”: </w:t>
      </w:r>
      <w:r w:rsidRPr="003F19B6">
        <w:rPr>
          <w:sz w:val="24"/>
          <w:szCs w:val="24"/>
        </w:rPr>
        <w:t xml:space="preserve">Com os Pareceres Favoráveis do Projeto, eu coloco o Projeto em discussão. Não havendo oradores, está em votação: os favoráveis permaneçam como estão, os contrários se manifestem. Está aprovado por toda esta Casa. Pergunto se algum Vereador gostaria de se inscrever na Explicação Pessoal? Não havendo Vereador para se inscrever na Explicação Pessoal e não havendo mais nada a tratar, declaro encerrada a Sessão </w:t>
      </w:r>
      <w:r w:rsidRPr="003F19B6">
        <w:rPr>
          <w:sz w:val="24"/>
          <w:szCs w:val="24"/>
        </w:rPr>
        <w:lastRenderedPageBreak/>
        <w:t xml:space="preserve">Ordinária do dia 06 de outubro de 2020 às 16 horas e 24 minutos. Muito obrigado a todos e a todas! </w:t>
      </w:r>
      <w:r w:rsidR="0046310C" w:rsidRPr="003F19B6">
        <w:rPr>
          <w:sz w:val="24"/>
          <w:szCs w:val="24"/>
        </w:rPr>
        <w:t xml:space="preserve">Nada mais havendo a tratar, a Presidência dá por encerrada a presente Sessão Ordinária, cuja Ata, se aprovada, irá assinada pela Mesa Diretora dos Trabalhos. Câmara Municipal de Sumaré, </w:t>
      </w:r>
      <w:r w:rsidR="00033420" w:rsidRPr="003F19B6">
        <w:rPr>
          <w:sz w:val="24"/>
          <w:szCs w:val="24"/>
        </w:rPr>
        <w:t>06</w:t>
      </w:r>
      <w:r w:rsidR="004A3054" w:rsidRPr="003F19B6">
        <w:rPr>
          <w:sz w:val="24"/>
          <w:szCs w:val="24"/>
        </w:rPr>
        <w:t xml:space="preserve"> de </w:t>
      </w:r>
      <w:r w:rsidR="00033420" w:rsidRPr="003F19B6">
        <w:rPr>
          <w:sz w:val="24"/>
          <w:szCs w:val="24"/>
        </w:rPr>
        <w:t>outubr</w:t>
      </w:r>
      <w:r w:rsidR="004A3054" w:rsidRPr="003F19B6">
        <w:rPr>
          <w:sz w:val="24"/>
          <w:szCs w:val="24"/>
        </w:rPr>
        <w:t>o</w:t>
      </w:r>
      <w:r w:rsidR="0046310C" w:rsidRPr="003F19B6">
        <w:rPr>
          <w:sz w:val="24"/>
          <w:szCs w:val="24"/>
        </w:rPr>
        <w:t xml:space="preserve"> de 20</w:t>
      </w:r>
      <w:r w:rsidR="000E727F" w:rsidRPr="003F19B6">
        <w:rPr>
          <w:sz w:val="24"/>
          <w:szCs w:val="24"/>
        </w:rPr>
        <w:t>20</w:t>
      </w:r>
      <w:r w:rsidR="0046310C" w:rsidRPr="003F19B6">
        <w:rPr>
          <w:sz w:val="24"/>
          <w:szCs w:val="24"/>
        </w:rPr>
        <w:t>.-</w:t>
      </w:r>
      <w:r w:rsidR="004A3054" w:rsidRPr="003F19B6">
        <w:rPr>
          <w:sz w:val="24"/>
          <w:szCs w:val="24"/>
        </w:rPr>
        <w:t>.-.-.-.-.-.-.-</w:t>
      </w:r>
      <w:r w:rsidR="001651B0">
        <w:rPr>
          <w:sz w:val="24"/>
          <w:szCs w:val="24"/>
        </w:rPr>
        <w:t>.</w:t>
      </w:r>
      <w:r w:rsidR="001651B0" w:rsidRPr="003F19B6">
        <w:rPr>
          <w:sz w:val="24"/>
          <w:szCs w:val="24"/>
        </w:rPr>
        <w:t>-.-.-.-.-.-.-.-</w:t>
      </w:r>
      <w:r w:rsidR="001651B0" w:rsidRPr="001651B0">
        <w:rPr>
          <w:sz w:val="24"/>
          <w:szCs w:val="24"/>
        </w:rPr>
        <w:t xml:space="preserve"> </w:t>
      </w:r>
      <w:r w:rsidR="001651B0" w:rsidRPr="003F19B6">
        <w:rPr>
          <w:sz w:val="24"/>
          <w:szCs w:val="24"/>
        </w:rPr>
        <w:t>.-.-.-.-.-.-.-.-.-.-.-.-.-.-.-.-.-.-.-.-.-.-.-.-.-.-.-.-.-.-.-.-.-.-.-.-.-.-.-.-.-.-.-.-.-.-.-</w:t>
      </w:r>
      <w:r w:rsidR="001651B0">
        <w:rPr>
          <w:sz w:val="24"/>
          <w:szCs w:val="24"/>
        </w:rPr>
        <w:t>.</w:t>
      </w:r>
    </w:p>
    <w:p w14:paraId="5D4E3A30" w14:textId="77777777" w:rsidR="000277CA" w:rsidRPr="001B5B36" w:rsidRDefault="000277CA" w:rsidP="001B5B36">
      <w:pPr>
        <w:jc w:val="both"/>
        <w:rPr>
          <w:sz w:val="24"/>
          <w:szCs w:val="24"/>
        </w:rPr>
      </w:pPr>
    </w:p>
    <w:p w14:paraId="54CEA827" w14:textId="77777777" w:rsidR="005D3240" w:rsidRPr="001B5B36" w:rsidRDefault="005D3240" w:rsidP="00854AA4">
      <w:pPr>
        <w:jc w:val="center"/>
        <w:rPr>
          <w:b/>
          <w:sz w:val="24"/>
          <w:szCs w:val="24"/>
        </w:rPr>
      </w:pPr>
      <w:r w:rsidRPr="001B5B36">
        <w:rPr>
          <w:sz w:val="24"/>
          <w:szCs w:val="24"/>
        </w:rPr>
        <w:t>____________________________________________________________</w:t>
      </w:r>
    </w:p>
    <w:p w14:paraId="1715B54A" w14:textId="77777777" w:rsidR="005D3240" w:rsidRPr="001B5B36" w:rsidRDefault="005D3240" w:rsidP="00854AA4">
      <w:pPr>
        <w:jc w:val="center"/>
        <w:rPr>
          <w:b/>
          <w:sz w:val="24"/>
          <w:szCs w:val="24"/>
        </w:rPr>
      </w:pPr>
      <w:r w:rsidRPr="001B5B36">
        <w:rPr>
          <w:b/>
          <w:sz w:val="24"/>
          <w:szCs w:val="24"/>
        </w:rPr>
        <w:t>Presidente                               1º Secretário                           2º Secretário</w:t>
      </w:r>
    </w:p>
    <w:sectPr w:rsidR="005D3240" w:rsidRPr="001B5B36"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B7C25" w14:textId="77777777" w:rsidR="00235B47" w:rsidRDefault="00235B47">
      <w:r>
        <w:separator/>
      </w:r>
    </w:p>
  </w:endnote>
  <w:endnote w:type="continuationSeparator" w:id="0">
    <w:p w14:paraId="4B17CF2A" w14:textId="77777777" w:rsidR="00235B47" w:rsidRDefault="0023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8581" w14:textId="77777777" w:rsidR="00235B47" w:rsidRDefault="00235B47">
      <w:r>
        <w:separator/>
      </w:r>
    </w:p>
  </w:footnote>
  <w:footnote w:type="continuationSeparator" w:id="0">
    <w:p w14:paraId="75EB55A2" w14:textId="77777777" w:rsidR="00235B47" w:rsidRDefault="0023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D07DF"/>
    <w:rsid w:val="001F571D"/>
    <w:rsid w:val="002053BC"/>
    <w:rsid w:val="00235B47"/>
    <w:rsid w:val="00242971"/>
    <w:rsid w:val="002457E9"/>
    <w:rsid w:val="0024718B"/>
    <w:rsid w:val="002567A1"/>
    <w:rsid w:val="00265F70"/>
    <w:rsid w:val="00272135"/>
    <w:rsid w:val="00282766"/>
    <w:rsid w:val="00291141"/>
    <w:rsid w:val="00297544"/>
    <w:rsid w:val="002C2263"/>
    <w:rsid w:val="002C40A4"/>
    <w:rsid w:val="002F57CF"/>
    <w:rsid w:val="00304836"/>
    <w:rsid w:val="00306608"/>
    <w:rsid w:val="003147CA"/>
    <w:rsid w:val="0032688B"/>
    <w:rsid w:val="003314CF"/>
    <w:rsid w:val="00353D49"/>
    <w:rsid w:val="00377099"/>
    <w:rsid w:val="003904A5"/>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13AA7"/>
    <w:rsid w:val="00515793"/>
    <w:rsid w:val="005303E3"/>
    <w:rsid w:val="0054576A"/>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6F03"/>
    <w:rsid w:val="00735410"/>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62E37"/>
    <w:rsid w:val="0087470D"/>
    <w:rsid w:val="00883B7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71E3F"/>
    <w:rsid w:val="00A80586"/>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B014B"/>
    <w:rsid w:val="00BC4122"/>
    <w:rsid w:val="00BD03D8"/>
    <w:rsid w:val="00BD2443"/>
    <w:rsid w:val="00BE1454"/>
    <w:rsid w:val="00BE6B3F"/>
    <w:rsid w:val="00BE7960"/>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72F4"/>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14</TotalTime>
  <Pages>13</Pages>
  <Words>8372</Words>
  <Characters>45210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Andrea de Paula</cp:lastModifiedBy>
  <cp:revision>6</cp:revision>
  <dcterms:created xsi:type="dcterms:W3CDTF">2020-10-12T17:58:00Z</dcterms:created>
  <dcterms:modified xsi:type="dcterms:W3CDTF">2020-10-12T18:50:00Z</dcterms:modified>
</cp:coreProperties>
</file>