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9684" w14:textId="2D6896FB" w:rsidR="00CC0CBC" w:rsidRDefault="005D3240" w:rsidP="00CC0CBC">
      <w:pPr>
        <w:spacing w:line="276" w:lineRule="auto"/>
        <w:jc w:val="both"/>
        <w:rPr>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3904A5">
        <w:rPr>
          <w:b/>
          <w:color w:val="1D1B11"/>
          <w:sz w:val="24"/>
          <w:szCs w:val="24"/>
          <w:u w:val="single"/>
        </w:rPr>
        <w:t xml:space="preserve">VINTE E </w:t>
      </w:r>
      <w:r w:rsidR="009B346F">
        <w:rPr>
          <w:b/>
          <w:color w:val="1D1B11"/>
          <w:sz w:val="24"/>
          <w:szCs w:val="24"/>
          <w:u w:val="single"/>
        </w:rPr>
        <w:t>NOVE</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BE7960">
        <w:rPr>
          <w:b/>
          <w:color w:val="1D1B11"/>
          <w:sz w:val="24"/>
          <w:szCs w:val="24"/>
          <w:u w:val="single"/>
        </w:rPr>
        <w:t>SETEMBRO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p>
    <w:p w14:paraId="3FA9B652" w14:textId="2099DEFC" w:rsidR="00C070D9" w:rsidRPr="00854AA4" w:rsidRDefault="00854AA4" w:rsidP="00854AA4">
      <w:pPr>
        <w:jc w:val="both"/>
        <w:rPr>
          <w:rFonts w:ascii="Verdana" w:hAnsi="Verdana"/>
        </w:rPr>
      </w:pPr>
      <w:r w:rsidRPr="00854AA4">
        <w:rPr>
          <w:b/>
          <w:i/>
          <w:sz w:val="24"/>
          <w:szCs w:val="24"/>
          <w:u w:val="single"/>
        </w:rPr>
        <w:t xml:space="preserve">“Sr. Presidente “Willian Souza”: </w:t>
      </w:r>
      <w:r w:rsidRPr="00854AA4">
        <w:rPr>
          <w:sz w:val="24"/>
          <w:szCs w:val="24"/>
        </w:rPr>
        <w:t xml:space="preserve"> Solicito ao Exmo. Ver. Eduardo Lima, 2º Secretário da Mesa Diretora, que faça a chamada dos Srs. Vereadores para verificação de quórum. </w:t>
      </w:r>
      <w:r w:rsidRPr="00854AA4">
        <w:rPr>
          <w:b/>
          <w:sz w:val="24"/>
          <w:szCs w:val="24"/>
          <w:u w:val="single"/>
        </w:rPr>
        <w:t xml:space="preserve">“2º Secretário “Eduardo Lima”: </w:t>
      </w:r>
      <w:r w:rsidRPr="00854AA4">
        <w:rPr>
          <w:sz w:val="24"/>
          <w:szCs w:val="24"/>
        </w:rPr>
        <w:t>Vereador Cláudio Meskan... Décio Marmirolli... Prof. Edinho... Edgardo Cabral</w:t>
      </w:r>
      <w:proofErr w:type="gramStart"/>
      <w:r w:rsidRPr="00854AA4">
        <w:rPr>
          <w:sz w:val="24"/>
          <w:szCs w:val="24"/>
        </w:rPr>
        <w:t xml:space="preserve">-- </w:t>
      </w:r>
      <w:r w:rsidRPr="00854AA4">
        <w:rPr>
          <w:b/>
          <w:sz w:val="24"/>
          <w:szCs w:val="24"/>
        </w:rPr>
        <w:t xml:space="preserve"> “</w:t>
      </w:r>
      <w:proofErr w:type="gramEnd"/>
      <w:r w:rsidRPr="00854AA4">
        <w:rPr>
          <w:b/>
          <w:sz w:val="24"/>
          <w:szCs w:val="24"/>
        </w:rPr>
        <w:t xml:space="preserve">Vereador “Edgardo Cabral”: </w:t>
      </w:r>
      <w:r w:rsidRPr="00854AA4">
        <w:rPr>
          <w:sz w:val="24"/>
          <w:szCs w:val="24"/>
        </w:rPr>
        <w:t>Presente.</w:t>
      </w:r>
      <w:r w:rsidRPr="00854AA4">
        <w:rPr>
          <w:b/>
          <w:sz w:val="24"/>
          <w:szCs w:val="24"/>
          <w:u w:val="single"/>
        </w:rPr>
        <w:t xml:space="preserve">“2º Secretário “Eduardo Lima”: </w:t>
      </w:r>
      <w:r w:rsidRPr="00854AA4">
        <w:rPr>
          <w:sz w:val="24"/>
          <w:szCs w:val="24"/>
        </w:rPr>
        <w:t>--Dudu Lima, presente... Fabinho... Hélio Silva... João Maioral... Joel Cardoso--</w:t>
      </w:r>
      <w:r w:rsidRPr="00854AA4">
        <w:rPr>
          <w:b/>
          <w:sz w:val="24"/>
          <w:szCs w:val="24"/>
        </w:rPr>
        <w:t xml:space="preserve">“Vereador “Joel Cardoso da Luz”: </w:t>
      </w:r>
      <w:r w:rsidRPr="00854AA4">
        <w:rPr>
          <w:sz w:val="24"/>
          <w:szCs w:val="24"/>
        </w:rPr>
        <w:t xml:space="preserve">Presente. </w:t>
      </w:r>
      <w:r w:rsidRPr="00854AA4">
        <w:rPr>
          <w:b/>
          <w:sz w:val="24"/>
          <w:szCs w:val="24"/>
          <w:u w:val="single"/>
        </w:rPr>
        <w:t xml:space="preserve">“2º Secretário “Eduardo Lima”: </w:t>
      </w:r>
      <w:r w:rsidRPr="00854AA4">
        <w:rPr>
          <w:sz w:val="24"/>
          <w:szCs w:val="24"/>
        </w:rPr>
        <w:t>--Josué Cardozo--</w:t>
      </w:r>
      <w:r w:rsidRPr="00854AA4">
        <w:rPr>
          <w:b/>
          <w:sz w:val="24"/>
          <w:szCs w:val="24"/>
        </w:rPr>
        <w:t xml:space="preserve">“Vereador “Josué Cardozo”: </w:t>
      </w:r>
      <w:r w:rsidRPr="00854AA4">
        <w:rPr>
          <w:sz w:val="24"/>
          <w:szCs w:val="24"/>
        </w:rPr>
        <w:t xml:space="preserve">Presente. </w:t>
      </w:r>
      <w:r w:rsidRPr="00854AA4">
        <w:rPr>
          <w:b/>
          <w:sz w:val="24"/>
          <w:szCs w:val="24"/>
          <w:u w:val="single"/>
        </w:rPr>
        <w:t xml:space="preserve">“2º Secretário “Eduardo Lima”: </w:t>
      </w:r>
      <w:r w:rsidRPr="00854AA4">
        <w:rPr>
          <w:sz w:val="24"/>
          <w:szCs w:val="24"/>
        </w:rPr>
        <w:t>--Márcio Brianes... Ronaldo Mendes--</w:t>
      </w:r>
      <w:r w:rsidRPr="00854AA4">
        <w:rPr>
          <w:b/>
          <w:sz w:val="24"/>
          <w:szCs w:val="24"/>
        </w:rPr>
        <w:t xml:space="preserve"> “Vereador “Ronaldo Mendes”:</w:t>
      </w:r>
      <w:r w:rsidR="00726F03">
        <w:rPr>
          <w:b/>
          <w:sz w:val="24"/>
          <w:szCs w:val="24"/>
        </w:rPr>
        <w:t xml:space="preserve"> </w:t>
      </w:r>
      <w:r w:rsidRPr="00854AA4">
        <w:rPr>
          <w:sz w:val="24"/>
          <w:szCs w:val="24"/>
        </w:rPr>
        <w:t xml:space="preserve">Presente. </w:t>
      </w:r>
      <w:r w:rsidRPr="00854AA4">
        <w:rPr>
          <w:b/>
          <w:sz w:val="24"/>
          <w:szCs w:val="24"/>
          <w:u w:val="single"/>
        </w:rPr>
        <w:t xml:space="preserve">“2º Secretário “Eduardo Lima”: </w:t>
      </w:r>
      <w:r w:rsidRPr="00854AA4">
        <w:rPr>
          <w:sz w:val="24"/>
          <w:szCs w:val="24"/>
        </w:rPr>
        <w:t>--Rubens Champam--</w:t>
      </w:r>
      <w:r w:rsidRPr="00854AA4">
        <w:rPr>
          <w:b/>
          <w:sz w:val="24"/>
          <w:szCs w:val="24"/>
        </w:rPr>
        <w:t xml:space="preserve">“Vereador “Rubens Champam”: </w:t>
      </w:r>
      <w:proofErr w:type="gramStart"/>
      <w:r w:rsidRPr="00854AA4">
        <w:rPr>
          <w:sz w:val="24"/>
          <w:szCs w:val="24"/>
        </w:rPr>
        <w:t>Presente.</w:t>
      </w:r>
      <w:r w:rsidRPr="00854AA4">
        <w:rPr>
          <w:b/>
          <w:sz w:val="24"/>
          <w:szCs w:val="24"/>
          <w:u w:val="single"/>
        </w:rPr>
        <w:t>“</w:t>
      </w:r>
      <w:proofErr w:type="gramEnd"/>
      <w:r w:rsidRPr="00854AA4">
        <w:rPr>
          <w:b/>
          <w:sz w:val="24"/>
          <w:szCs w:val="24"/>
          <w:u w:val="single"/>
        </w:rPr>
        <w:t xml:space="preserve">2º Secretário “Eduardo Lima”: </w:t>
      </w:r>
      <w:r w:rsidRPr="00854AA4">
        <w:rPr>
          <w:sz w:val="24"/>
          <w:szCs w:val="24"/>
        </w:rPr>
        <w:t xml:space="preserve">--Rudinei Lobo-- </w:t>
      </w:r>
      <w:r w:rsidRPr="00854AA4">
        <w:rPr>
          <w:b/>
          <w:sz w:val="24"/>
          <w:szCs w:val="24"/>
        </w:rPr>
        <w:t xml:space="preserve">“Vereador “Rudinei Lobo”: </w:t>
      </w:r>
      <w:r w:rsidRPr="00854AA4">
        <w:rPr>
          <w:sz w:val="24"/>
          <w:szCs w:val="24"/>
        </w:rPr>
        <w:t xml:space="preserve">Presente. </w:t>
      </w:r>
      <w:r w:rsidRPr="00854AA4">
        <w:rPr>
          <w:b/>
          <w:sz w:val="24"/>
          <w:szCs w:val="24"/>
          <w:u w:val="single"/>
        </w:rPr>
        <w:t xml:space="preserve">“2º Secretário “Eduardo Lima”: </w:t>
      </w:r>
      <w:r w:rsidRPr="00854AA4">
        <w:rPr>
          <w:sz w:val="24"/>
          <w:szCs w:val="24"/>
        </w:rPr>
        <w:t>--Sebastião Correa--</w:t>
      </w:r>
      <w:r w:rsidRPr="00854AA4">
        <w:rPr>
          <w:b/>
          <w:sz w:val="24"/>
          <w:szCs w:val="24"/>
        </w:rPr>
        <w:t xml:space="preserve">“Vereador “Sebastião Corrêa”:  </w:t>
      </w:r>
      <w:proofErr w:type="gramStart"/>
      <w:r w:rsidRPr="00854AA4">
        <w:rPr>
          <w:sz w:val="24"/>
          <w:szCs w:val="24"/>
        </w:rPr>
        <w:t>Presente.</w:t>
      </w:r>
      <w:r w:rsidRPr="00854AA4">
        <w:rPr>
          <w:b/>
          <w:sz w:val="24"/>
          <w:szCs w:val="24"/>
          <w:u w:val="single"/>
        </w:rPr>
        <w:t>“</w:t>
      </w:r>
      <w:proofErr w:type="gramEnd"/>
      <w:r w:rsidRPr="00854AA4">
        <w:rPr>
          <w:b/>
          <w:sz w:val="24"/>
          <w:szCs w:val="24"/>
          <w:u w:val="single"/>
        </w:rPr>
        <w:t xml:space="preserve">2º Secretário “Eduardo Lima”: </w:t>
      </w:r>
      <w:r w:rsidRPr="00854AA4">
        <w:rPr>
          <w:sz w:val="24"/>
          <w:szCs w:val="24"/>
        </w:rPr>
        <w:t>--Sérgio Rosa--</w:t>
      </w:r>
      <w:r w:rsidRPr="00854AA4">
        <w:rPr>
          <w:b/>
          <w:sz w:val="24"/>
          <w:szCs w:val="24"/>
        </w:rPr>
        <w:t xml:space="preserve"> “Vereador “Dr. Sérgio Rosa”: </w:t>
      </w:r>
      <w:r w:rsidRPr="00854AA4">
        <w:rPr>
          <w:sz w:val="24"/>
          <w:szCs w:val="24"/>
        </w:rPr>
        <w:t xml:space="preserve">Presente. </w:t>
      </w:r>
      <w:r w:rsidRPr="00854AA4">
        <w:rPr>
          <w:b/>
          <w:sz w:val="24"/>
          <w:szCs w:val="24"/>
          <w:u w:val="single"/>
        </w:rPr>
        <w:t xml:space="preserve">“2º Secretário “Eduardo Lima”: </w:t>
      </w:r>
      <w:r w:rsidRPr="00854AA4">
        <w:rPr>
          <w:sz w:val="24"/>
          <w:szCs w:val="24"/>
        </w:rPr>
        <w:t>--Ulisses Gomes... Ney do Gás--</w:t>
      </w:r>
      <w:r w:rsidRPr="00854AA4">
        <w:rPr>
          <w:b/>
          <w:sz w:val="24"/>
          <w:szCs w:val="24"/>
        </w:rPr>
        <w:t xml:space="preserve"> “Vereador “Ney do Gás”: </w:t>
      </w:r>
      <w:r w:rsidRPr="00854AA4">
        <w:rPr>
          <w:sz w:val="24"/>
          <w:szCs w:val="24"/>
        </w:rPr>
        <w:t xml:space="preserve">Presente. </w:t>
      </w:r>
      <w:r w:rsidRPr="00854AA4">
        <w:rPr>
          <w:b/>
          <w:sz w:val="24"/>
          <w:szCs w:val="24"/>
          <w:u w:val="single"/>
        </w:rPr>
        <w:t xml:space="preserve">“2º Secretário “Eduardo Lima”: </w:t>
      </w:r>
      <w:r w:rsidRPr="00854AA4">
        <w:rPr>
          <w:sz w:val="24"/>
          <w:szCs w:val="24"/>
        </w:rPr>
        <w:t xml:space="preserve">--Valdir de Oliveira... Fininho... Willian Souza. </w:t>
      </w:r>
      <w:r w:rsidRPr="00854AA4">
        <w:rPr>
          <w:b/>
          <w:i/>
          <w:sz w:val="24"/>
          <w:szCs w:val="24"/>
          <w:u w:val="single"/>
        </w:rPr>
        <w:t xml:space="preserve">“Sr. Presidente “Willian Souza”: </w:t>
      </w:r>
      <w:r w:rsidRPr="00854AA4">
        <w:rPr>
          <w:sz w:val="24"/>
          <w:szCs w:val="24"/>
        </w:rPr>
        <w:t xml:space="preserve"> Presente. Com quórum suficiente para a abertura dessa Sessão, declaro aberta a Sessão Ordinária do dia 29 de setembro de 2020, às 15 horas e 13 minutos. Solicito ao Exmo. Vereador Dr. Sérgio Rosa que faça a invocação a Deus. Aqueles que puderem, quiserem e se sentir à vontade, fique em pé. Com a palavra, Vereador Dr. Sérgio Rosa. </w:t>
      </w:r>
      <w:r w:rsidRPr="00854AA4">
        <w:rPr>
          <w:b/>
          <w:sz w:val="24"/>
          <w:szCs w:val="24"/>
        </w:rPr>
        <w:t xml:space="preserve"> “Vereador “Dr. Sérgio Rosa”: </w:t>
      </w:r>
      <w:r w:rsidRPr="00854AA4">
        <w:rPr>
          <w:sz w:val="24"/>
          <w:szCs w:val="24"/>
        </w:rPr>
        <w:t xml:space="preserve">Deus Nosso Pai, queremos agradecer, Senhor, agradecer por mais essa oportunidade, oportunidade que nos colocamos na Sua presença; agradecer pela vida, pelo cuidado que o Senhor tem tido com cada Vereador, que o Senhor continue abençoando a vida de cada um deles; abençoando as pessoas que nos ouve pela internet e todos aqueles que acompanham essa Sessão. Tudo isso nós pedimos em nome de Jesus Cristo, o Nosso Senhor, amém. </w:t>
      </w:r>
      <w:r w:rsidRPr="00854AA4">
        <w:rPr>
          <w:b/>
          <w:i/>
          <w:sz w:val="24"/>
          <w:szCs w:val="24"/>
          <w:u w:val="single"/>
        </w:rPr>
        <w:t xml:space="preserve">“Sr. Presidente “Willian Souza”: </w:t>
      </w:r>
      <w:r w:rsidRPr="00854AA4">
        <w:rPr>
          <w:sz w:val="24"/>
          <w:szCs w:val="24"/>
        </w:rPr>
        <w:t xml:space="preserve"> Feita a invocação a Deus, eu coloco em votação a Ata da Sessão Ordinária do dia 22 de setembro de 2020: os favoráveis permaneçam como estão, os contrários se manifestem. Está aprovada por toda esta Casa, por todos os Vereadores presentes. Solicito ao Vereador João Maioral, 1º Secretário da Mesa Diretora, que faça a leitura das Correspondências recebidas, dos Documentos apresentados pelos Srs. Vereadores, por </w:t>
      </w:r>
      <w:proofErr w:type="gramStart"/>
      <w:r w:rsidRPr="00854AA4">
        <w:rPr>
          <w:sz w:val="24"/>
          <w:szCs w:val="24"/>
        </w:rPr>
        <w:t>gentileza.</w:t>
      </w:r>
      <w:r w:rsidRPr="00854AA4">
        <w:rPr>
          <w:b/>
          <w:sz w:val="24"/>
          <w:szCs w:val="24"/>
          <w:u w:val="single"/>
        </w:rPr>
        <w:t>“</w:t>
      </w:r>
      <w:proofErr w:type="gramEnd"/>
      <w:r w:rsidRPr="00854AA4">
        <w:rPr>
          <w:b/>
          <w:sz w:val="24"/>
          <w:szCs w:val="24"/>
          <w:u w:val="single"/>
        </w:rPr>
        <w:t xml:space="preserve">1º Secretário “João Maioral”: </w:t>
      </w:r>
      <w:r w:rsidRPr="00854AA4">
        <w:rPr>
          <w:sz w:val="24"/>
          <w:szCs w:val="24"/>
        </w:rPr>
        <w:t xml:space="preserve">Ofício número... Ofício número 66/2020 do Ministério Público do Estado de São Paulo. Análise da Constitucionalidade da Lei 3772, de 20 de fevereiro de 2003; Ofício número 67/2020, autoria Ministério Público do Estado de São Paulo, assunto: “Ofício 066/2020, normas... apensado do Processo Administrativo 343/2020.” </w:t>
      </w:r>
      <w:r w:rsidRPr="00854AA4">
        <w:rPr>
          <w:b/>
          <w:i/>
          <w:sz w:val="24"/>
          <w:szCs w:val="24"/>
          <w:u w:val="single"/>
        </w:rPr>
        <w:t xml:space="preserve">“Sr. Presidente “Willian Souza”: </w:t>
      </w:r>
      <w:r w:rsidRPr="00854AA4">
        <w:rPr>
          <w:sz w:val="24"/>
          <w:szCs w:val="24"/>
        </w:rPr>
        <w:t xml:space="preserve"> Eu solicito a V.Exa., Vereador João Maioral, que faça a leitura do Ofício do Ministério Público do Estado de São Paulo na íntegra, por gentileza. </w:t>
      </w:r>
      <w:r w:rsidRPr="00854AA4">
        <w:rPr>
          <w:b/>
          <w:sz w:val="24"/>
          <w:szCs w:val="24"/>
          <w:u w:val="single"/>
        </w:rPr>
        <w:t xml:space="preserve">“1º Secretário “João Maioral”: </w:t>
      </w:r>
      <w:r w:rsidRPr="00854AA4">
        <w:rPr>
          <w:sz w:val="24"/>
          <w:szCs w:val="24"/>
        </w:rPr>
        <w:t>Desse último ou dos dois--</w:t>
      </w:r>
      <w:r w:rsidRPr="00854AA4">
        <w:rPr>
          <w:b/>
          <w:sz w:val="24"/>
          <w:szCs w:val="24"/>
          <w:u w:val="single"/>
        </w:rPr>
        <w:t xml:space="preserve">“2º Secretário “Eduardo Lima”: </w:t>
      </w:r>
      <w:r w:rsidRPr="00854AA4">
        <w:rPr>
          <w:sz w:val="24"/>
          <w:szCs w:val="24"/>
        </w:rPr>
        <w:t xml:space="preserve">Pela ordem, Presidente. Pedir só para verificar o áudio, </w:t>
      </w:r>
      <w:r w:rsidRPr="00854AA4">
        <w:rPr>
          <w:i/>
          <w:sz w:val="24"/>
          <w:szCs w:val="24"/>
        </w:rPr>
        <w:t>[falha no áudio]</w:t>
      </w:r>
      <w:r w:rsidRPr="00854AA4">
        <w:rPr>
          <w:sz w:val="24"/>
          <w:szCs w:val="24"/>
        </w:rPr>
        <w:t xml:space="preserve"> a todos, mas aqui está chegando um pouco baixo. </w:t>
      </w:r>
      <w:r w:rsidRPr="00854AA4">
        <w:rPr>
          <w:b/>
          <w:sz w:val="24"/>
          <w:szCs w:val="24"/>
        </w:rPr>
        <w:t xml:space="preserve">“Vereador “Décio Marmirolli”: </w:t>
      </w:r>
      <w:r w:rsidRPr="00854AA4">
        <w:rPr>
          <w:sz w:val="24"/>
          <w:szCs w:val="24"/>
        </w:rPr>
        <w:t xml:space="preserve">Questão de ordem, Presidente. </w:t>
      </w:r>
      <w:r w:rsidRPr="00854AA4">
        <w:rPr>
          <w:b/>
          <w:i/>
          <w:sz w:val="24"/>
          <w:szCs w:val="24"/>
          <w:u w:val="single"/>
        </w:rPr>
        <w:t xml:space="preserve">“Sr. Presidente “Willian Souza”: </w:t>
      </w:r>
      <w:r w:rsidRPr="00854AA4">
        <w:rPr>
          <w:sz w:val="24"/>
          <w:szCs w:val="24"/>
        </w:rPr>
        <w:t xml:space="preserve"> Questão de ordem do Vereador Décio Marmirolli. </w:t>
      </w:r>
      <w:r w:rsidRPr="00854AA4">
        <w:rPr>
          <w:b/>
          <w:sz w:val="24"/>
          <w:szCs w:val="24"/>
        </w:rPr>
        <w:t xml:space="preserve">“Vereador “Décio Marmirolli”: </w:t>
      </w:r>
      <w:r w:rsidRPr="00854AA4">
        <w:rPr>
          <w:sz w:val="24"/>
          <w:szCs w:val="24"/>
        </w:rPr>
        <w:t xml:space="preserve">O João vai fazer a leitura dessa inconstitucionalidade da Lei? </w:t>
      </w:r>
      <w:r w:rsidRPr="00854AA4">
        <w:rPr>
          <w:b/>
          <w:i/>
          <w:sz w:val="24"/>
          <w:szCs w:val="24"/>
          <w:u w:val="single"/>
        </w:rPr>
        <w:t xml:space="preserve">“Sr. Presidente “Willian Souza”: </w:t>
      </w:r>
      <w:r w:rsidRPr="00854AA4">
        <w:rPr>
          <w:sz w:val="24"/>
          <w:szCs w:val="24"/>
        </w:rPr>
        <w:t xml:space="preserve"> Não, são dois Ofícios do Ministério Público: tem um que é inconstitucionalidade, que esse depois os Vereadores podem ter acesso, </w:t>
      </w:r>
      <w:proofErr w:type="gramStart"/>
      <w:r w:rsidRPr="00854AA4">
        <w:rPr>
          <w:sz w:val="24"/>
          <w:szCs w:val="24"/>
        </w:rPr>
        <w:t>tá?--</w:t>
      </w:r>
      <w:proofErr w:type="gramEnd"/>
      <w:r w:rsidRPr="00854AA4">
        <w:rPr>
          <w:b/>
          <w:sz w:val="24"/>
          <w:szCs w:val="24"/>
        </w:rPr>
        <w:t xml:space="preserve">“Vereador “Décio Marmirolli”: </w:t>
      </w:r>
      <w:r w:rsidRPr="00854AA4">
        <w:rPr>
          <w:sz w:val="24"/>
          <w:szCs w:val="24"/>
        </w:rPr>
        <w:t xml:space="preserve">Qual Lei que é? </w:t>
      </w:r>
      <w:r w:rsidRPr="00854AA4">
        <w:rPr>
          <w:b/>
          <w:i/>
          <w:sz w:val="24"/>
          <w:szCs w:val="24"/>
          <w:u w:val="single"/>
        </w:rPr>
        <w:t xml:space="preserve">“Sr. Presidente “Willian Souza”: </w:t>
      </w:r>
      <w:r w:rsidRPr="00854AA4">
        <w:rPr>
          <w:sz w:val="24"/>
          <w:szCs w:val="24"/>
        </w:rPr>
        <w:t xml:space="preserve"> Ah, da Lei? Posso ler aqui para V.Exa. É a Lei de 3772 de 20 de fevereiro de 2003, que: “Dispõe sobre a normatização da função pública em sentido amplo e direitos de deveres dos servidores municipais, cujo regime jurídico é celetista(F)”</w:t>
      </w:r>
      <w:r w:rsidR="00726F03">
        <w:rPr>
          <w:sz w:val="24"/>
          <w:szCs w:val="24"/>
        </w:rPr>
        <w:t xml:space="preserve"> </w:t>
      </w:r>
      <w:r w:rsidRPr="00854AA4">
        <w:rPr>
          <w:b/>
          <w:sz w:val="24"/>
          <w:szCs w:val="24"/>
        </w:rPr>
        <w:t xml:space="preserve">“Vereador “Décio Marmirolli”: </w:t>
      </w:r>
      <w:r w:rsidRPr="00854AA4">
        <w:rPr>
          <w:sz w:val="24"/>
          <w:szCs w:val="24"/>
        </w:rPr>
        <w:t xml:space="preserve">Entendi, obrigado. </w:t>
      </w:r>
      <w:r w:rsidRPr="00854AA4">
        <w:rPr>
          <w:b/>
          <w:i/>
          <w:sz w:val="24"/>
          <w:szCs w:val="24"/>
          <w:u w:val="single"/>
        </w:rPr>
        <w:t xml:space="preserve">“Sr. Presidente “Willian Souza”: </w:t>
      </w:r>
      <w:r w:rsidRPr="00854AA4">
        <w:rPr>
          <w:sz w:val="24"/>
          <w:szCs w:val="24"/>
        </w:rPr>
        <w:t xml:space="preserve"> Tá? Esse está à disposição para os Srs. Vereadores. Aí existe um outro </w:t>
      </w:r>
      <w:r w:rsidRPr="00854AA4">
        <w:rPr>
          <w:sz w:val="24"/>
          <w:szCs w:val="24"/>
        </w:rPr>
        <w:lastRenderedPageBreak/>
        <w:t xml:space="preserve">Ofício, que é o número 67, Sr. João, de 2020, do Exmo. Promotor Denis Henrique da Silva. Se V. Exa. puder ler esse Ofício na íntegra, eu agradeço. </w:t>
      </w:r>
      <w:r w:rsidRPr="00854AA4">
        <w:rPr>
          <w:b/>
          <w:sz w:val="24"/>
          <w:szCs w:val="24"/>
          <w:u w:val="single"/>
        </w:rPr>
        <w:t xml:space="preserve">“1º Secretário “João Maioral”: </w:t>
      </w:r>
      <w:r w:rsidRPr="00854AA4">
        <w:rPr>
          <w:sz w:val="24"/>
          <w:szCs w:val="24"/>
        </w:rPr>
        <w:t>Ofício número 66/2020. “Srs. Vereadores, dirijo</w:t>
      </w:r>
      <w:r w:rsidRPr="00854AA4">
        <w:rPr>
          <w:sz w:val="24"/>
          <w:szCs w:val="24"/>
        </w:rPr>
        <w:noBreakHyphen/>
        <w:t xml:space="preserve">me à V. </w:t>
      </w:r>
      <w:proofErr w:type="spellStart"/>
      <w:r w:rsidRPr="00854AA4">
        <w:rPr>
          <w:sz w:val="24"/>
          <w:szCs w:val="24"/>
        </w:rPr>
        <w:t>S.</w:t>
      </w:r>
      <w:r w:rsidRPr="00854AA4">
        <w:rPr>
          <w:sz w:val="24"/>
          <w:szCs w:val="24"/>
          <w:vertAlign w:val="superscript"/>
        </w:rPr>
        <w:t>as</w:t>
      </w:r>
      <w:proofErr w:type="spellEnd"/>
      <w:r w:rsidRPr="00854AA4">
        <w:rPr>
          <w:sz w:val="24"/>
          <w:szCs w:val="24"/>
        </w:rPr>
        <w:t xml:space="preserve"> para encaminhar-lhes abaixo recomendações acerca do PAA 299/2020: a) Caso haja distribuição gratuita de bens, serviços, valores ou benefícios em decorrência de situação de calamidade ou estado de emergência, sejam fixados critérios objetivos para o momento e a execução dos respectivos programas; b) Seja vedado o uso promocional em favor de agente público, candidato, Partido ou Coligação, da distribuição gratuita de bens, serviços, valores ou benefícios; c) Suspendam</w:t>
      </w:r>
      <w:r w:rsidRPr="00854AA4">
        <w:rPr>
          <w:sz w:val="24"/>
          <w:szCs w:val="24"/>
        </w:rPr>
        <w:noBreakHyphen/>
        <w:t>se o repasse de recursos materiais, econômicos ou humanos à entidades nominalmente vinculadas a candidatos e pré</w:t>
      </w:r>
      <w:r w:rsidRPr="00854AA4">
        <w:rPr>
          <w:sz w:val="24"/>
          <w:szCs w:val="24"/>
        </w:rPr>
        <w:noBreakHyphen/>
        <w:t>candidatos, ou por eles mantidas, que executem programas de distribuição gratuita de bens, valores ou benefícios; d) Não dê início ao procedimento nem permitam votação, em 2020, de Projetos de Leis que ensejem(F) a distribuição gratuita de bens, valores e benefícios a pessoas físicas ou jurídicas, entidade nominalmente vinculadas à candidatos e pré</w:t>
      </w:r>
      <w:r w:rsidRPr="00854AA4">
        <w:rPr>
          <w:sz w:val="24"/>
          <w:szCs w:val="24"/>
        </w:rPr>
        <w:noBreakHyphen/>
        <w:t xml:space="preserve">candidatos, ou por eles mantidas; e) Seja comunicada pela Prefeitura Municipal ou essa Promotoria de Justiça com atribuição eleitoral do Município, no prazo de dez dias após a execução à distribuição gratuita de bens, serviços, valores ou benefícios, para fins de acompanhamento de execução financeira e administrativa, bem como do controle de atos que eventualmente excedam os limites da legalidade e afetem a isonomia entre os candidatos; f) Após o cumprimento dessa recomendação, se remeta à respectiva Promotoria Eleitoral as informações sobre medidas efetivadas em relatório circunstanciado; g) Em observância das recomendações aqui indicadas, consoante e legislação pode sujeitar o infrator, agente público ou não, ao oferecimento de representação judicial, eleitoral contra si, com pedido de aplicação da pena pecuniária de a 5 mil à 10 mil UFIRs (seria de R$ 5.320,50 centavos a R$ 106.410,00) e da cassação de registros ou de diplomas do candidato beneficiado, além da inelegibilidade por abuso de poder ou por prática de conduta vedada. Valho-me da oportunidade para reiterar em meus protestos de consideração e apreço. Dr. Denis Henrique Silva, Promotor de Justiça, aos Ilmos. Srs. Vereadores da Câmara Municipal de Sumaré.”  Feita na íntegra, Sr. Presidente. </w:t>
      </w:r>
      <w:r w:rsidRPr="00854AA4">
        <w:rPr>
          <w:b/>
          <w:i/>
          <w:sz w:val="24"/>
          <w:szCs w:val="24"/>
          <w:u w:val="single"/>
        </w:rPr>
        <w:t xml:space="preserve">“Sr. Presidente “Willian Souza”: </w:t>
      </w:r>
      <w:r w:rsidRPr="00854AA4">
        <w:rPr>
          <w:sz w:val="24"/>
          <w:szCs w:val="24"/>
        </w:rPr>
        <w:t xml:space="preserve"> Muito obrigado, Vereador João Maioral. Têm mais </w:t>
      </w:r>
      <w:proofErr w:type="gramStart"/>
      <w:r w:rsidRPr="00854AA4">
        <w:rPr>
          <w:sz w:val="24"/>
          <w:szCs w:val="24"/>
        </w:rPr>
        <w:t>Documentos?</w:t>
      </w:r>
      <w:r w:rsidRPr="00854AA4">
        <w:rPr>
          <w:b/>
          <w:sz w:val="24"/>
          <w:szCs w:val="24"/>
          <w:u w:val="single"/>
        </w:rPr>
        <w:t>“</w:t>
      </w:r>
      <w:proofErr w:type="gramEnd"/>
      <w:r w:rsidRPr="00854AA4">
        <w:rPr>
          <w:b/>
          <w:sz w:val="24"/>
          <w:szCs w:val="24"/>
          <w:u w:val="single"/>
        </w:rPr>
        <w:t xml:space="preserve">1º Secretário “João Maioral”: </w:t>
      </w:r>
      <w:r w:rsidRPr="00854AA4">
        <w:rPr>
          <w:sz w:val="24"/>
          <w:szCs w:val="24"/>
        </w:rPr>
        <w:t xml:space="preserve">Sim, tem. Projeto de Lei número 167/2020 - Vereador Rudinei Lobo, assunto: “Dispõe sobre a obrigatoriedade dos condomínios residenciais e comerciais estabelecidos no Município de Sumaré, por intermédio do seu síndico e outro”; Projeto de Lei número 168/2020, autoria Exmo. Sr. Prefeito Municipal Luiz Alfredo Castro Ruzza Dalben, assunto: “Dispõe sobre autorização ao Executivo Municipal para promover a abertura de crédito adicional suplementar no orçamento vigente, no valor de R$ 1.770.000,00”; Projeto de Lei número 169/2020, de autoria do Exmo. Sr. Prefeito Municipal Luiz Alfredo Castro Ruzza Dalben: “Dispõe sobre autorização ao Executivo Municipal para promover a abertura de crédito adicional e especial no orçamento vigente, no valor de R$ 1.814.449,60". Terminada a leitura dos Documentos, Sr. Presidente. </w:t>
      </w:r>
      <w:r w:rsidRPr="00854AA4">
        <w:rPr>
          <w:b/>
          <w:i/>
          <w:sz w:val="24"/>
          <w:szCs w:val="24"/>
          <w:u w:val="single"/>
        </w:rPr>
        <w:t xml:space="preserve">“Sr. Presidente “Willian Souza”: </w:t>
      </w:r>
      <w:r w:rsidRPr="00854AA4">
        <w:rPr>
          <w:sz w:val="24"/>
          <w:szCs w:val="24"/>
        </w:rPr>
        <w:t xml:space="preserve"> Terminada a leitura dos Documentos recebidos por esta Casa de Leis, eu solicito ao Vereador Eduardo Lima que faça a leitura das Indicações apresentadas pelos Srs. Vereadores.</w:t>
      </w:r>
      <w:r w:rsidR="00726F03">
        <w:rPr>
          <w:sz w:val="24"/>
          <w:szCs w:val="24"/>
        </w:rPr>
        <w:t xml:space="preserve"> </w:t>
      </w:r>
      <w:r w:rsidRPr="00854AA4">
        <w:rPr>
          <w:b/>
          <w:sz w:val="24"/>
          <w:szCs w:val="24"/>
        </w:rPr>
        <w:t xml:space="preserve">“Vereador “Rubens Champam”: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Rubens Champam. </w:t>
      </w:r>
      <w:r w:rsidRPr="00854AA4">
        <w:rPr>
          <w:b/>
          <w:sz w:val="24"/>
          <w:szCs w:val="24"/>
        </w:rPr>
        <w:t xml:space="preserve">“Vereador “Rubens Champam”: </w:t>
      </w:r>
      <w:r w:rsidRPr="00854AA4">
        <w:rPr>
          <w:sz w:val="24"/>
          <w:szCs w:val="24"/>
        </w:rPr>
        <w:t>Sr. Presidente, quero pedir aí para que seja enviado cópias para mim desse Documento do representante do Ministério Público. Pode mandar no What</w:t>
      </w:r>
      <w:r w:rsidR="00726F03">
        <w:rPr>
          <w:sz w:val="24"/>
          <w:szCs w:val="24"/>
        </w:rPr>
        <w:t>sA</w:t>
      </w:r>
      <w:r w:rsidRPr="00854AA4">
        <w:rPr>
          <w:sz w:val="24"/>
          <w:szCs w:val="24"/>
        </w:rPr>
        <w:t xml:space="preserve">pp </w:t>
      </w:r>
      <w:r w:rsidRPr="00854AA4">
        <w:rPr>
          <w:i/>
          <w:sz w:val="24"/>
          <w:szCs w:val="24"/>
        </w:rPr>
        <w:t>[ininteligível]</w:t>
      </w:r>
      <w:r w:rsidRPr="00854AA4">
        <w:rPr>
          <w:sz w:val="24"/>
          <w:szCs w:val="24"/>
        </w:rPr>
        <w:t xml:space="preserve">, ou então, que seja entregue para mim no Gabinete, por favor. </w:t>
      </w:r>
      <w:r w:rsidRPr="00854AA4">
        <w:rPr>
          <w:b/>
          <w:i/>
          <w:sz w:val="24"/>
          <w:szCs w:val="24"/>
          <w:u w:val="single"/>
        </w:rPr>
        <w:t xml:space="preserve">“Sr. Presidente “Willian Souza”: </w:t>
      </w:r>
      <w:r w:rsidRPr="00854AA4">
        <w:rPr>
          <w:sz w:val="24"/>
          <w:szCs w:val="24"/>
        </w:rPr>
        <w:t xml:space="preserve"> Assessoria de Imprensa dessa Casa está</w:t>
      </w:r>
      <w:r w:rsidRPr="00854AA4">
        <w:rPr>
          <w:iCs/>
          <w:sz w:val="24"/>
          <w:szCs w:val="24"/>
        </w:rPr>
        <w:t xml:space="preserve"> atenta(F)</w:t>
      </w:r>
      <w:r w:rsidRPr="00854AA4">
        <w:rPr>
          <w:i/>
          <w:sz w:val="24"/>
          <w:szCs w:val="24"/>
        </w:rPr>
        <w:t xml:space="preserve"> </w:t>
      </w:r>
      <w:r w:rsidRPr="00854AA4">
        <w:rPr>
          <w:sz w:val="24"/>
          <w:szCs w:val="24"/>
        </w:rPr>
        <w:t>ao pedido do Ver. Rubens Champam, enviando a todos os Vereadores via Whats</w:t>
      </w:r>
      <w:r w:rsidR="00726F03">
        <w:rPr>
          <w:sz w:val="24"/>
          <w:szCs w:val="24"/>
        </w:rPr>
        <w:t>A</w:t>
      </w:r>
      <w:r w:rsidRPr="00854AA4">
        <w:rPr>
          <w:sz w:val="24"/>
          <w:szCs w:val="24"/>
        </w:rPr>
        <w:t xml:space="preserve">pp, neste momento. Solicito ao Vereador Eduardo Lima-- </w:t>
      </w:r>
      <w:r w:rsidRPr="00854AA4">
        <w:rPr>
          <w:b/>
          <w:sz w:val="24"/>
          <w:szCs w:val="24"/>
        </w:rPr>
        <w:t xml:space="preserve">“Vereador “Fábio Ferreira”: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Fábio Ferreira. </w:t>
      </w:r>
      <w:r w:rsidRPr="00854AA4">
        <w:rPr>
          <w:b/>
          <w:sz w:val="24"/>
          <w:szCs w:val="24"/>
        </w:rPr>
        <w:t xml:space="preserve">“Vereador “Fábio Ferreira”: </w:t>
      </w:r>
      <w:r w:rsidRPr="00854AA4">
        <w:rPr>
          <w:sz w:val="24"/>
          <w:szCs w:val="24"/>
        </w:rPr>
        <w:t xml:space="preserve">Sr. Presidente, eu estou informando aqui, eu e o Vereador Valdir de </w:t>
      </w:r>
      <w:r w:rsidRPr="00854AA4">
        <w:rPr>
          <w:sz w:val="24"/>
          <w:szCs w:val="24"/>
        </w:rPr>
        <w:lastRenderedPageBreak/>
        <w:t xml:space="preserve">Oliveira, informando aqui do nosso atraso pela Sessão; peço desculpas ao Nobre Presidente e aos Vereadores: nós estávamos no banco aqui fazendo abertura da conta do Partido. </w:t>
      </w:r>
      <w:r w:rsidRPr="00854AA4">
        <w:rPr>
          <w:b/>
          <w:i/>
          <w:sz w:val="24"/>
          <w:szCs w:val="24"/>
          <w:u w:val="single"/>
        </w:rPr>
        <w:t xml:space="preserve">“Sr. Presidente “Willian Souza”: </w:t>
      </w:r>
      <w:r w:rsidRPr="00854AA4">
        <w:rPr>
          <w:sz w:val="24"/>
          <w:szCs w:val="24"/>
          <w:lang w:val="en-US"/>
        </w:rPr>
        <w:t xml:space="preserve"> Ok, </w:t>
      </w:r>
      <w:proofErr w:type="spellStart"/>
      <w:r w:rsidRPr="00854AA4">
        <w:rPr>
          <w:sz w:val="24"/>
          <w:szCs w:val="24"/>
          <w:lang w:val="en-US"/>
        </w:rPr>
        <w:t>Vereador</w:t>
      </w:r>
      <w:proofErr w:type="spellEnd"/>
      <w:r w:rsidRPr="00854AA4">
        <w:rPr>
          <w:sz w:val="24"/>
          <w:szCs w:val="24"/>
          <w:lang w:val="en-US"/>
        </w:rPr>
        <w:t xml:space="preserve">. </w:t>
      </w:r>
      <w:r w:rsidRPr="00854AA4">
        <w:rPr>
          <w:sz w:val="24"/>
          <w:szCs w:val="24"/>
        </w:rPr>
        <w:t xml:space="preserve">Os senhores estão possibilitados de participar da Sessão? Conseguem participar agora? Tá bom. Ok, Vereador, obrigado. Solicito ao Vereador Eduardo Lima que faça a leitura das Indicações. </w:t>
      </w:r>
      <w:r w:rsidRPr="00854AA4">
        <w:rPr>
          <w:b/>
          <w:sz w:val="24"/>
          <w:szCs w:val="24"/>
          <w:u w:val="single"/>
        </w:rPr>
        <w:t xml:space="preserve">“2º Secretário “Eduardo Lima”: </w:t>
      </w:r>
      <w:r w:rsidRPr="00854AA4">
        <w:rPr>
          <w:sz w:val="24"/>
          <w:szCs w:val="24"/>
        </w:rPr>
        <w:t xml:space="preserve">Indicação 4249 até a Indicação 4250, todas do Vereador Hélio Silva: Diversos; Indicação 4251 - Vereador Dudu Lima: Iluminação; Indicação 4252 - Vereador Sérgio Rosa: Recapeamento; Indicação 4253 e 4254, e 4255 também, Vereador Valdir de Oliveira: Diversos; Indicação 4256 e 4257 - Vereador Sérgio Rosa: Diversos; Indicação 4258 até a Indicação 4264, todas do Vereador Fabinho: Diversos; Indicação 4265 - Vereador Tião Correa: Iluminação; Indicação 4266 até a 4268, todas do Vereador Fininho: Diversos; Indicação 4269 até a Indicação 4273, todas do Vereador Josué Cardozo: Diversos; Indicação 4274 - Vereador Cláudio Meskan: Retirada de entulho; Indicação 4275 até 4277, todas do Vereador Márcio Brianes: Diversos; Indicação 4278 até 4280, todas do Vereador Hélio Silva: Diversos; Indicação 4281... até a Indicação... 4378, todas do Vereador João Maioral: Diversos; Indicação 4379 - Vereador Márcio Brianes: Tapa buraco; Indicação 4380 e 4381 (na verdade até a 4385), todas do Vereador Ulisses Gomes: Diversos; Indicação 4386 - Vereador Hélio Silva: Recapeamento; Indicação 4387 - Vereador Cláudio Meskan: Troca de lâmpadas; Indicação 4388 até a Indicação 4398, todas do Vereador Dudu Lima: Diversos; Indicação 4399 - Vereador Willian Souza: Retirada de entulho; Indicação 4400 - Vereador Tião Correa: Normalização de ônibus; Indicação 4401 e 4402 - Vereador Fabinho: Redutor de velocidade; Indicação 4403 - Vereador Willian Souza: Redutor de velocidade; Indicação 4404 - Vereador Fabinho: Reparo na pavimentação; Indicação 4405 e 4406 - Vereador Willian Souza: Redutor de velocidade; Indicação 4407 - Vereador Fabinho: Reparo na pavimentação; Indicação 4408 até a Indicação 4416, todas do Vereador Willian Souza: Diversos. Lido todas as Indicações, Sr. </w:t>
      </w:r>
      <w:proofErr w:type="gramStart"/>
      <w:r w:rsidRPr="00854AA4">
        <w:rPr>
          <w:sz w:val="24"/>
          <w:szCs w:val="24"/>
        </w:rPr>
        <w:t>Presente.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Feita a leitura de todas as Indicações, eu pergunto se algum Vereador gostaria de colocar algum Projeto em Regime de Urgência. Não havendo apresentação de Projeto de Urgência por parte de Srs. Vereadores, eu pergunto qual Vereador gostaria de subscrever os Pedidos de Urgência de autoria do Exmo. Prefeito Municipal. O primeiro Projeto de Urgência do Prefeito, número 169 de 2020: “Dispõe sobre a autorização ao Executivo Municipal para promover a abertura de crédito adicional especial no orçamento vigente, no valor de 1.814.449,60, que é adequação da Lei Aldir Blanc.” Qual Vereador gostaria de assinar o Regime de Urgência? Por gentileza, levante a mão. Vereador Ney... Vereador Tião... Vereador Ulisses... Vereador Dud</w:t>
      </w:r>
      <w:r w:rsidR="00726F03">
        <w:rPr>
          <w:sz w:val="24"/>
          <w:szCs w:val="24"/>
        </w:rPr>
        <w:t>u</w:t>
      </w:r>
      <w:r w:rsidRPr="00854AA4">
        <w:rPr>
          <w:sz w:val="24"/>
          <w:szCs w:val="24"/>
        </w:rPr>
        <w:t>... Vereador Edgardo... Vereador Rudinei... Vereador Ronaldo... Vereador Joel... Vereador Josué</w:t>
      </w:r>
      <w:proofErr w:type="gramStart"/>
      <w:r w:rsidRPr="00854AA4">
        <w:rPr>
          <w:sz w:val="24"/>
          <w:szCs w:val="24"/>
        </w:rPr>
        <w:t>-</w:t>
      </w:r>
      <w:r w:rsidRPr="00854AA4">
        <w:rPr>
          <w:i/>
          <w:sz w:val="24"/>
          <w:szCs w:val="24"/>
        </w:rPr>
        <w:t>[</w:t>
      </w:r>
      <w:proofErr w:type="gramEnd"/>
      <w:r w:rsidRPr="00854AA4">
        <w:rPr>
          <w:i/>
          <w:sz w:val="24"/>
          <w:szCs w:val="24"/>
        </w:rPr>
        <w:t>Falas sobrepostas]</w:t>
      </w:r>
      <w:r w:rsidRPr="00854AA4">
        <w:rPr>
          <w:b/>
          <w:i/>
          <w:sz w:val="24"/>
          <w:szCs w:val="24"/>
          <w:u w:val="single"/>
        </w:rPr>
        <w:t xml:space="preserve">“Sr. Presidente “Willian Souza”: </w:t>
      </w:r>
      <w:r w:rsidRPr="00854AA4">
        <w:rPr>
          <w:sz w:val="24"/>
          <w:szCs w:val="24"/>
        </w:rPr>
        <w:t xml:space="preserve"> --Vereador Josué... Vereador Valdir. Mais algum Vereador? Eu assino também. Um, dois, três, quatro, cinco, seis, sete, oito, nove, dez, onze Vereadores assinando o Regime de-- </w:t>
      </w:r>
      <w:r w:rsidRPr="00854AA4">
        <w:rPr>
          <w:b/>
          <w:sz w:val="24"/>
          <w:szCs w:val="24"/>
        </w:rPr>
        <w:t xml:space="preserve">“Vereador “Prof. Edinho”: </w:t>
      </w:r>
      <w:r w:rsidRPr="00854AA4">
        <w:rPr>
          <w:sz w:val="24"/>
          <w:szCs w:val="24"/>
        </w:rPr>
        <w:t xml:space="preserve">Questão de ordem, Presidente. </w:t>
      </w:r>
      <w:r w:rsidRPr="00854AA4">
        <w:rPr>
          <w:b/>
          <w:i/>
          <w:sz w:val="24"/>
          <w:szCs w:val="24"/>
          <w:u w:val="single"/>
        </w:rPr>
        <w:t xml:space="preserve">“Sr. Presidente “Willian Souza”: </w:t>
      </w:r>
      <w:r w:rsidRPr="00854AA4">
        <w:rPr>
          <w:sz w:val="24"/>
          <w:szCs w:val="24"/>
        </w:rPr>
        <w:t xml:space="preserve"> Questão de ordem, Prof. Edinho, também assina. Mais algum Vereador? Valdir de Oliveira, eu já registrei a assinatura de V.Exa. </w:t>
      </w:r>
      <w:r w:rsidRPr="00854AA4">
        <w:rPr>
          <w:b/>
          <w:sz w:val="24"/>
          <w:szCs w:val="24"/>
        </w:rPr>
        <w:t xml:space="preserve">“Vereador “Valdir de Oliveira”: </w:t>
      </w:r>
      <w:r w:rsidRPr="00854AA4">
        <w:rPr>
          <w:sz w:val="24"/>
          <w:szCs w:val="24"/>
        </w:rPr>
        <w:t xml:space="preserve">Questão de ordem. </w:t>
      </w:r>
      <w:r w:rsidRPr="00854AA4">
        <w:rPr>
          <w:b/>
          <w:i/>
          <w:sz w:val="24"/>
          <w:szCs w:val="24"/>
          <w:u w:val="single"/>
        </w:rPr>
        <w:t xml:space="preserve">“Sr. Presidente “Willian Souza”: </w:t>
      </w:r>
      <w:r w:rsidRPr="00854AA4">
        <w:rPr>
          <w:sz w:val="24"/>
          <w:szCs w:val="24"/>
        </w:rPr>
        <w:t xml:space="preserve"> Questão de ordem, Vereador Valdir de Oliveira. Está cortado, está cortado o microfone de V.</w:t>
      </w:r>
      <w:r w:rsidR="00726F03">
        <w:rPr>
          <w:sz w:val="24"/>
          <w:szCs w:val="24"/>
        </w:rPr>
        <w:t xml:space="preserve"> </w:t>
      </w:r>
      <w:proofErr w:type="spellStart"/>
      <w:r w:rsidRPr="00854AA4">
        <w:rPr>
          <w:sz w:val="24"/>
          <w:szCs w:val="24"/>
        </w:rPr>
        <w:t>Exa</w:t>
      </w:r>
      <w:proofErr w:type="spellEnd"/>
      <w:r w:rsidRPr="00854AA4">
        <w:rPr>
          <w:sz w:val="24"/>
          <w:szCs w:val="24"/>
        </w:rPr>
        <w:t xml:space="preserve">, Vereador. </w:t>
      </w:r>
      <w:r w:rsidRPr="00854AA4">
        <w:rPr>
          <w:b/>
          <w:sz w:val="24"/>
          <w:szCs w:val="24"/>
        </w:rPr>
        <w:t xml:space="preserve">“Vereador “Cláudio Meskan”: </w:t>
      </w:r>
      <w:r w:rsidRPr="00854AA4">
        <w:rPr>
          <w:sz w:val="24"/>
          <w:szCs w:val="24"/>
        </w:rPr>
        <w:t xml:space="preserve">Questão de ordem, Presidente. Eu também assino. </w:t>
      </w:r>
      <w:r w:rsidRPr="00854AA4">
        <w:rPr>
          <w:b/>
          <w:i/>
          <w:sz w:val="24"/>
          <w:szCs w:val="24"/>
          <w:u w:val="single"/>
        </w:rPr>
        <w:t xml:space="preserve">“Sr. Presidente “Willian Souza”: </w:t>
      </w:r>
      <w:r w:rsidRPr="00854AA4">
        <w:rPr>
          <w:sz w:val="24"/>
          <w:szCs w:val="24"/>
        </w:rPr>
        <w:t xml:space="preserve"> Vereador Cláudio Meskan. </w:t>
      </w:r>
      <w:r w:rsidRPr="00854AA4">
        <w:rPr>
          <w:b/>
          <w:sz w:val="24"/>
          <w:szCs w:val="24"/>
        </w:rPr>
        <w:t xml:space="preserve">“Vereador “Fábio Ferreira”: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Fabinho. </w:t>
      </w:r>
      <w:r w:rsidRPr="00854AA4">
        <w:rPr>
          <w:b/>
          <w:sz w:val="24"/>
          <w:szCs w:val="24"/>
        </w:rPr>
        <w:t xml:space="preserve">“Vereador “Fábio Ferreira”: </w:t>
      </w:r>
      <w:r w:rsidRPr="00854AA4">
        <w:rPr>
          <w:sz w:val="24"/>
          <w:szCs w:val="24"/>
        </w:rPr>
        <w:t xml:space="preserve">Eu também vou assinar a Urgência. </w:t>
      </w:r>
      <w:r w:rsidRPr="00854AA4">
        <w:rPr>
          <w:b/>
          <w:i/>
          <w:sz w:val="24"/>
          <w:szCs w:val="24"/>
          <w:u w:val="single"/>
        </w:rPr>
        <w:t xml:space="preserve">“Sr. Presidente “Willian Souza”: </w:t>
      </w:r>
      <w:r w:rsidRPr="00854AA4">
        <w:rPr>
          <w:sz w:val="24"/>
          <w:szCs w:val="24"/>
        </w:rPr>
        <w:t xml:space="preserve"> Vereador Fabinho. Registrado a assinatura de V. Exa. Assina a Urgência a Lei Aldir Blanc, os Vereadores: Fabinho, Ney do Gás, Tião Correa, Ulisses, Eduardo Lima, Edgardo, Rudinei Lobo, Ronaldo Mendes, Joel Cardozo, Josué, Valdir de Oliveira, Willian Souza, Edinho e Cláudio Meskan. Quatorze, número regimental para a sua apreciação. Regime de Urgência da Lei que: </w:t>
      </w:r>
      <w:r w:rsidRPr="00854AA4">
        <w:rPr>
          <w:sz w:val="24"/>
          <w:szCs w:val="24"/>
        </w:rPr>
        <w:lastRenderedPageBreak/>
        <w:t xml:space="preserve">“Dispõe sobre autorização do Executivo Municipal para promover a abertura de crédito adicional suplementar no valor de R$ 1.770.000,00 referente a Emendas Parlamentares do Exmo. Deputado Estadual Antônio Dirceu Dalben e do Exmo. Deputado Estadual </w:t>
      </w:r>
      <w:proofErr w:type="spellStart"/>
      <w:r w:rsidRPr="00854AA4">
        <w:rPr>
          <w:sz w:val="24"/>
          <w:szCs w:val="24"/>
        </w:rPr>
        <w:t>Gilmaci</w:t>
      </w:r>
      <w:proofErr w:type="spellEnd"/>
      <w:r w:rsidRPr="00854AA4">
        <w:rPr>
          <w:sz w:val="24"/>
          <w:szCs w:val="24"/>
        </w:rPr>
        <w:t xml:space="preserve"> Santos.” Pergunto quais Vereadores gostariam de subscrever o Regime de Urgência? Vereador Ney, Vereador Tião, Vereador Ulisses-- </w:t>
      </w:r>
      <w:r w:rsidRPr="00854AA4">
        <w:rPr>
          <w:b/>
          <w:sz w:val="24"/>
          <w:szCs w:val="24"/>
        </w:rPr>
        <w:t xml:space="preserve">“Vereador “Cláudio Meskan”: </w:t>
      </w:r>
      <w:r w:rsidRPr="00854AA4">
        <w:rPr>
          <w:sz w:val="24"/>
          <w:szCs w:val="24"/>
        </w:rPr>
        <w:t xml:space="preserve">Meskan! </w:t>
      </w:r>
      <w:r w:rsidRPr="00854AA4">
        <w:rPr>
          <w:b/>
          <w:i/>
          <w:sz w:val="24"/>
          <w:szCs w:val="24"/>
          <w:u w:val="single"/>
        </w:rPr>
        <w:t xml:space="preserve">“Sr. Presidente “Willian Souza”: </w:t>
      </w:r>
      <w:r w:rsidRPr="00854AA4">
        <w:rPr>
          <w:sz w:val="24"/>
          <w:szCs w:val="24"/>
        </w:rPr>
        <w:t xml:space="preserve"> Vereador Meskan, Vereador Ronaldo, Vereador Joel--</w:t>
      </w:r>
      <w:r w:rsidRPr="00854AA4">
        <w:rPr>
          <w:b/>
          <w:sz w:val="24"/>
          <w:szCs w:val="24"/>
        </w:rPr>
        <w:t xml:space="preserve"> “Vereador “Edgardo Cabral”: </w:t>
      </w:r>
      <w:r w:rsidRPr="00854AA4">
        <w:rPr>
          <w:sz w:val="24"/>
          <w:szCs w:val="24"/>
        </w:rPr>
        <w:t xml:space="preserve">Edgardo! </w:t>
      </w:r>
      <w:r w:rsidRPr="00854AA4">
        <w:rPr>
          <w:b/>
          <w:i/>
          <w:sz w:val="24"/>
          <w:szCs w:val="24"/>
          <w:u w:val="single"/>
        </w:rPr>
        <w:t xml:space="preserve">“Sr. Presidente “Willian Souza”: </w:t>
      </w:r>
      <w:r w:rsidRPr="00854AA4">
        <w:rPr>
          <w:sz w:val="24"/>
          <w:szCs w:val="24"/>
        </w:rPr>
        <w:t xml:space="preserve"> Vereador Edgardo. Vereador Rudinei--</w:t>
      </w:r>
      <w:r w:rsidRPr="00854AA4">
        <w:rPr>
          <w:b/>
          <w:sz w:val="24"/>
          <w:szCs w:val="24"/>
        </w:rPr>
        <w:t xml:space="preserve">“Vereador “Prof. Edinho”: </w:t>
      </w:r>
      <w:r w:rsidRPr="00854AA4">
        <w:rPr>
          <w:sz w:val="24"/>
          <w:szCs w:val="24"/>
        </w:rPr>
        <w:t xml:space="preserve">Vereador </w:t>
      </w:r>
      <w:proofErr w:type="gramStart"/>
      <w:r w:rsidRPr="00854AA4">
        <w:rPr>
          <w:sz w:val="24"/>
          <w:szCs w:val="24"/>
        </w:rPr>
        <w:t>Edinho.</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Vereador Edinho, Vereador Josué, Vereador Eduardo Lima... Vereador Willian. Vou fazer a chamada das assinaturas: Vereador Ney, Vereador Tião, Vereador Ulisses, Vereador Cláudio Meskan, Vereador Ronaldo, Vereador Joel, Vereador Edgardo, Vereador Rudinei, Vereador Edinho, Vereador Josué, Vereador Dudu, Vereador Willian Souza e Vereador Valdir de Oliveira. Número regimental para a sua apreciação, Regime de Urgência. Feita a coleta de assinaturas para o Regime de Urgência passaremos, nesse momento, à leitura e apreciação do Plenário dos Requerimentos apresentados pelo Srs. Vereadores. Solicito ao Exmo. Vereador João Maioral que faça a apresentação do Requerimento. </w:t>
      </w:r>
      <w:r w:rsidRPr="00854AA4">
        <w:rPr>
          <w:b/>
          <w:i/>
          <w:sz w:val="24"/>
          <w:szCs w:val="24"/>
          <w:u w:val="single"/>
        </w:rPr>
        <w:t xml:space="preserve">“Sr. Presidente “Willian Souza”: </w:t>
      </w:r>
      <w:r w:rsidRPr="00854AA4">
        <w:rPr>
          <w:sz w:val="24"/>
          <w:szCs w:val="24"/>
        </w:rPr>
        <w:t xml:space="preserve"> Oh, Max, por gentileza, desliga o microfone dos demais </w:t>
      </w:r>
      <w:proofErr w:type="gramStart"/>
      <w:r w:rsidRPr="00854AA4">
        <w:rPr>
          <w:sz w:val="24"/>
          <w:szCs w:val="24"/>
        </w:rPr>
        <w:t>Vereadores.</w:t>
      </w:r>
      <w:r w:rsidRPr="00854AA4">
        <w:rPr>
          <w:b/>
          <w:sz w:val="24"/>
          <w:szCs w:val="24"/>
          <w:u w:val="single"/>
        </w:rPr>
        <w:t>“</w:t>
      </w:r>
      <w:proofErr w:type="gramEnd"/>
      <w:r w:rsidRPr="00854AA4">
        <w:rPr>
          <w:b/>
          <w:sz w:val="24"/>
          <w:szCs w:val="24"/>
          <w:u w:val="single"/>
        </w:rPr>
        <w:t xml:space="preserve">1º Secretário “João Maioral”: </w:t>
      </w:r>
      <w:r w:rsidRPr="00854AA4">
        <w:rPr>
          <w:sz w:val="24"/>
          <w:szCs w:val="24"/>
        </w:rPr>
        <w:t xml:space="preserve">Requerimento número 34/2020, autoria Vereador Josué Cardozo. </w:t>
      </w:r>
      <w:r w:rsidRPr="00854AA4">
        <w:rPr>
          <w:b/>
          <w:sz w:val="24"/>
          <w:szCs w:val="24"/>
        </w:rPr>
        <w:t xml:space="preserve">“Vereador “Josué Cardozo”: </w:t>
      </w:r>
      <w:r w:rsidRPr="00854AA4">
        <w:rPr>
          <w:sz w:val="24"/>
          <w:szCs w:val="24"/>
        </w:rPr>
        <w:t xml:space="preserve">Sr. Presidente, pela </w:t>
      </w:r>
      <w:proofErr w:type="gramStart"/>
      <w:r w:rsidRPr="00854AA4">
        <w:rPr>
          <w:sz w:val="24"/>
          <w:szCs w:val="24"/>
        </w:rPr>
        <w:t>ordem!</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Questão de ordem do Vereador Josué Cardozo. </w:t>
      </w:r>
      <w:r w:rsidRPr="00854AA4">
        <w:rPr>
          <w:b/>
          <w:sz w:val="24"/>
          <w:szCs w:val="24"/>
        </w:rPr>
        <w:t xml:space="preserve">“Vereador “Josué Cardozo”: </w:t>
      </w:r>
      <w:r w:rsidRPr="00854AA4">
        <w:rPr>
          <w:sz w:val="24"/>
          <w:szCs w:val="24"/>
        </w:rPr>
        <w:t xml:space="preserve">Eu peço a V. Exa. a permissão para que esse Requerimento seja lido na íntegra. </w:t>
      </w:r>
      <w:r w:rsidRPr="00854AA4">
        <w:rPr>
          <w:b/>
          <w:i/>
          <w:sz w:val="24"/>
          <w:szCs w:val="24"/>
          <w:u w:val="single"/>
        </w:rPr>
        <w:t xml:space="preserve">“Sr. Presidente “Willian Souza”: </w:t>
      </w:r>
      <w:r w:rsidRPr="00854AA4">
        <w:rPr>
          <w:sz w:val="24"/>
          <w:szCs w:val="24"/>
        </w:rPr>
        <w:t xml:space="preserve"> Concedido a V.Exa. Solicito ao Exmo. Vereador João Maioral que faça a leitura na íntegra, do Documento. </w:t>
      </w:r>
      <w:proofErr w:type="gramStart"/>
      <w:r w:rsidR="00891403" w:rsidRPr="00854AA4">
        <w:rPr>
          <w:sz w:val="24"/>
          <w:szCs w:val="24"/>
        </w:rPr>
        <w:t>.</w:t>
      </w:r>
      <w:r w:rsidR="00891403" w:rsidRPr="00854AA4">
        <w:rPr>
          <w:b/>
          <w:sz w:val="24"/>
          <w:szCs w:val="24"/>
          <w:u w:val="single"/>
        </w:rPr>
        <w:t>“</w:t>
      </w:r>
      <w:proofErr w:type="gramEnd"/>
      <w:r w:rsidR="00891403" w:rsidRPr="00854AA4">
        <w:rPr>
          <w:b/>
          <w:sz w:val="24"/>
          <w:szCs w:val="24"/>
          <w:u w:val="single"/>
        </w:rPr>
        <w:t>1º Secretário “João Maioral”:</w:t>
      </w:r>
      <w:r w:rsidRPr="00854AA4">
        <w:rPr>
          <w:b/>
          <w:sz w:val="24"/>
          <w:szCs w:val="24"/>
        </w:rPr>
        <w:t xml:space="preserve"> </w:t>
      </w:r>
      <w:r w:rsidRPr="00854AA4">
        <w:rPr>
          <w:sz w:val="24"/>
          <w:szCs w:val="24"/>
        </w:rPr>
        <w:t>Requerimento número 34/2020. “Exmo. Sr. Presidente da Câmara Municipal de Sumaré, considerando que o papel dessa Casa de Leis é legislar no Município de Sumaré, bem como realizar a fiscalização dos serviços públicos municipais para garantir a qualidade dos mesmos, incluindo o seu saneamento básico de responsabilidade da empresa concessionária Odebrecht BRK Ambiental. Considerando que é de interesse desse Parlamentar contribuir com as melhorias dos serviços públicos prestados para o cidadão sumareense. Considerando que a atual gestão Municipal de Luiz Alfredo Castro Ruzza Dalben, juntamente com o Deputado Estadual Dirceu Dalben, está recapeando todas as regiões de Sumaré, melhorando assim, as ruas desse nosso Município. Considerando que o Recapeamento no bairro do Jardim São Domingos foi feito recentemente, depois de anos, sem que houvesse obra semelhante no bairro. Considerando que a Odebrecht BRK Ambiental abre diversos buracos em toda Cidade, não faz o devido reparo posteriormente, deixando uma deformação grande no local. Considerando que na Rua Rita de Cássia Ferreira dos Reis, localizada no Jardim São Domingos, foi feito o recape e a empresa Odebrecht BRK Ambiental esteve no local abrindo um buraco ao longo de toda a rua, e fazendo um tapa buraco de má qualidade. Considerando a reclamação de diversos moradores do bairro, que há muito tempo esperavam o recape nessa rua e, após a conclusão de serviço pela Prefeitura, vem a Odebrecht BRK Ambiental e faz esse estrago na via, deixando as pessoas frustradas e destruindo um sonho de ter uma rua bem cuidada. Considerando que é dever da Odebrecht BRK Ambiental fazer os reparos nos buracos causados por ela mesmo, em 72 horas, conforme a Lei número 5913/2017. Considerando que o serviço realizado na Rua Rita de Cássia Ferreira dos Reis, no localizada no Jardim São Domingos, por essa empresa, foi de má qualidade, deixando enorme valetas no asfalto</w:t>
      </w:r>
      <w:r w:rsidR="00891403">
        <w:rPr>
          <w:sz w:val="24"/>
          <w:szCs w:val="24"/>
        </w:rPr>
        <w:t xml:space="preserve"> recém </w:t>
      </w:r>
      <w:r w:rsidRPr="00854AA4">
        <w:rPr>
          <w:sz w:val="24"/>
          <w:szCs w:val="24"/>
        </w:rPr>
        <w:t xml:space="preserve">recapeado, deixando o local perigoso, com risco de acidente e os moradores insatisfeitos. Considerando, por fim, que na rua citada há um intenso tráfego de veículos, causando assim uma deformação ainda maior do que a já deixada pela </w:t>
      </w:r>
      <w:proofErr w:type="gramStart"/>
      <w:r w:rsidRPr="00854AA4">
        <w:rPr>
          <w:sz w:val="24"/>
          <w:szCs w:val="24"/>
        </w:rPr>
        <w:t>empresa.</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O Requerimento de autoria do </w:t>
      </w:r>
      <w:proofErr w:type="spellStart"/>
      <w:r w:rsidRPr="00854AA4">
        <w:rPr>
          <w:sz w:val="24"/>
          <w:szCs w:val="24"/>
        </w:rPr>
        <w:t>Exmo</w:t>
      </w:r>
      <w:proofErr w:type="spellEnd"/>
      <w:r w:rsidRPr="00854AA4">
        <w:rPr>
          <w:sz w:val="24"/>
          <w:szCs w:val="24"/>
        </w:rPr>
        <w:t>--</w:t>
      </w:r>
      <w:r w:rsidRPr="00854AA4">
        <w:rPr>
          <w:b/>
          <w:sz w:val="24"/>
          <w:szCs w:val="24"/>
          <w:u w:val="single"/>
        </w:rPr>
        <w:t xml:space="preserve">“1º Secretário “João Maioral”: </w:t>
      </w:r>
      <w:r w:rsidRPr="00854AA4">
        <w:rPr>
          <w:sz w:val="24"/>
          <w:szCs w:val="24"/>
        </w:rPr>
        <w:t xml:space="preserve">Não, ainda não terminou! </w:t>
      </w:r>
      <w:r w:rsidRPr="00854AA4">
        <w:rPr>
          <w:b/>
          <w:i/>
          <w:sz w:val="24"/>
          <w:szCs w:val="24"/>
          <w:u w:val="single"/>
        </w:rPr>
        <w:t xml:space="preserve">“Sr. Presidente “Willian Souza”: </w:t>
      </w:r>
      <w:r w:rsidRPr="00854AA4">
        <w:rPr>
          <w:sz w:val="24"/>
          <w:szCs w:val="24"/>
        </w:rPr>
        <w:t xml:space="preserve"> Ainda não terminou. Tem mais?</w:t>
      </w:r>
      <w:r w:rsidRPr="00854AA4">
        <w:rPr>
          <w:b/>
          <w:sz w:val="24"/>
          <w:szCs w:val="24"/>
          <w:u w:val="single"/>
        </w:rPr>
        <w:t xml:space="preserve">“1º Secretário “João </w:t>
      </w:r>
      <w:r w:rsidRPr="00854AA4">
        <w:rPr>
          <w:b/>
          <w:sz w:val="24"/>
          <w:szCs w:val="24"/>
          <w:u w:val="single"/>
        </w:rPr>
        <w:lastRenderedPageBreak/>
        <w:t xml:space="preserve">Maioral”: </w:t>
      </w:r>
      <w:r w:rsidRPr="00854AA4">
        <w:rPr>
          <w:sz w:val="24"/>
          <w:szCs w:val="24"/>
        </w:rPr>
        <w:t xml:space="preserve">"Pelo presente, na forma Regimental, requeiro, após ouvido o Plenário, que seja oficiado a empresa </w:t>
      </w:r>
      <w:proofErr w:type="spellStart"/>
      <w:r w:rsidRPr="00854AA4">
        <w:rPr>
          <w:sz w:val="24"/>
          <w:szCs w:val="24"/>
        </w:rPr>
        <w:t>Odebrech</w:t>
      </w:r>
      <w:proofErr w:type="spellEnd"/>
      <w:r w:rsidRPr="00854AA4">
        <w:rPr>
          <w:sz w:val="24"/>
          <w:szCs w:val="24"/>
        </w:rPr>
        <w:t xml:space="preserve"> BRK Ambiental, o seguinte questionamento dessa Casa de Leis: 1º) Considerando que a Prefeitura fez recape no local recentemente, qual o interesse da empresa em deixar deformação no asfalto no local? 2º) Se for algum procedimento paliativo, preventivo, por que esses reparos na rede de abastecimento de água e tratamento de esgoto não foram feito</w:t>
      </w:r>
      <w:r w:rsidR="00726F03">
        <w:rPr>
          <w:sz w:val="24"/>
          <w:szCs w:val="24"/>
        </w:rPr>
        <w:t>s</w:t>
      </w:r>
      <w:r w:rsidRPr="00854AA4">
        <w:rPr>
          <w:sz w:val="24"/>
          <w:szCs w:val="24"/>
        </w:rPr>
        <w:t xml:space="preserve"> antes do recape? 3º) Diante do exposto, quando que a empresa vai voltar ao local, ao bairro São Domingos, em especial na Rua Rita de Cássia Ferreira dos Reis, para fazer o devido reparo e assim prestar um serviço de melhor qualidade? Sala das Sessões, 29 de setembro de 2020, Josué Cardozo, Vereador.” Terminada a leitura. </w:t>
      </w:r>
      <w:r w:rsidRPr="00854AA4">
        <w:rPr>
          <w:b/>
          <w:i/>
          <w:sz w:val="24"/>
          <w:szCs w:val="24"/>
          <w:u w:val="single"/>
        </w:rPr>
        <w:t xml:space="preserve">“Sr. Presidente “Willian Souza”: </w:t>
      </w:r>
      <w:r w:rsidRPr="00854AA4">
        <w:rPr>
          <w:sz w:val="24"/>
          <w:szCs w:val="24"/>
        </w:rPr>
        <w:t xml:space="preserve"> Obrigado, Vereador João </w:t>
      </w:r>
      <w:proofErr w:type="gramStart"/>
      <w:r w:rsidRPr="00854AA4">
        <w:rPr>
          <w:sz w:val="24"/>
          <w:szCs w:val="24"/>
        </w:rPr>
        <w:t>Maioral!</w:t>
      </w:r>
      <w:r w:rsidRPr="00854AA4">
        <w:rPr>
          <w:b/>
          <w:sz w:val="24"/>
          <w:szCs w:val="24"/>
          <w:u w:val="single"/>
        </w:rPr>
        <w:t>“</w:t>
      </w:r>
      <w:proofErr w:type="gramEnd"/>
      <w:r w:rsidRPr="00854AA4">
        <w:rPr>
          <w:b/>
          <w:sz w:val="24"/>
          <w:szCs w:val="24"/>
          <w:u w:val="single"/>
        </w:rPr>
        <w:t xml:space="preserve">1º Secretário “João Maioral”: </w:t>
      </w:r>
      <w:r w:rsidRPr="00854AA4">
        <w:rPr>
          <w:i/>
          <w:iCs/>
          <w:sz w:val="24"/>
          <w:szCs w:val="24"/>
        </w:rPr>
        <w:t>[Risos]</w:t>
      </w:r>
      <w:r w:rsidRPr="00854AA4">
        <w:rPr>
          <w:b/>
          <w:i/>
          <w:sz w:val="24"/>
          <w:szCs w:val="24"/>
          <w:u w:val="single"/>
        </w:rPr>
        <w:t xml:space="preserve">“Sr. Presidente “Willian Souza”: </w:t>
      </w:r>
      <w:r w:rsidRPr="00854AA4">
        <w:rPr>
          <w:sz w:val="24"/>
          <w:szCs w:val="24"/>
        </w:rPr>
        <w:t xml:space="preserve"> O Requerimento de autoria do Exmo. Vereador Josué Cardozo de número 34/2020, está em discussão.</w:t>
      </w:r>
      <w:r w:rsidR="00726F03">
        <w:rPr>
          <w:sz w:val="24"/>
          <w:szCs w:val="24"/>
        </w:rPr>
        <w:t xml:space="preserve"> </w:t>
      </w:r>
      <w:r w:rsidRPr="00854AA4">
        <w:rPr>
          <w:b/>
          <w:sz w:val="24"/>
          <w:szCs w:val="24"/>
        </w:rPr>
        <w:t xml:space="preserve">“Vereador “Josué Cardozo”: </w:t>
      </w:r>
      <w:r w:rsidRPr="00854AA4">
        <w:rPr>
          <w:sz w:val="24"/>
          <w:szCs w:val="24"/>
        </w:rPr>
        <w:t xml:space="preserve">Questão de ordem, </w:t>
      </w:r>
      <w:proofErr w:type="spellStart"/>
      <w:proofErr w:type="gramStart"/>
      <w:r w:rsidRPr="00854AA4">
        <w:rPr>
          <w:sz w:val="24"/>
          <w:szCs w:val="24"/>
        </w:rPr>
        <w:t>Presidente.</w:t>
      </w:r>
      <w:r w:rsidRPr="00854AA4">
        <w:rPr>
          <w:b/>
          <w:sz w:val="24"/>
          <w:szCs w:val="24"/>
        </w:rPr>
        <w:t>“</w:t>
      </w:r>
      <w:proofErr w:type="gramEnd"/>
      <w:r w:rsidRPr="00854AA4">
        <w:rPr>
          <w:b/>
          <w:sz w:val="24"/>
          <w:szCs w:val="24"/>
        </w:rPr>
        <w:t>Vereador</w:t>
      </w:r>
      <w:proofErr w:type="spellEnd"/>
      <w:r w:rsidRPr="00854AA4">
        <w:rPr>
          <w:b/>
          <w:sz w:val="24"/>
          <w:szCs w:val="24"/>
        </w:rPr>
        <w:t xml:space="preserve"> “Prof. Edinho”: </w:t>
      </w:r>
      <w:r w:rsidRPr="00854AA4">
        <w:rPr>
          <w:sz w:val="24"/>
          <w:szCs w:val="24"/>
        </w:rPr>
        <w:t xml:space="preserve">Questão de ordem, Presidente. </w:t>
      </w:r>
      <w:r w:rsidRPr="00854AA4">
        <w:rPr>
          <w:b/>
          <w:i/>
          <w:sz w:val="24"/>
          <w:szCs w:val="24"/>
          <w:u w:val="single"/>
        </w:rPr>
        <w:t xml:space="preserve">“Sr. Presidente “Willian Souza”: </w:t>
      </w:r>
      <w:r w:rsidRPr="00854AA4">
        <w:rPr>
          <w:sz w:val="24"/>
          <w:szCs w:val="24"/>
        </w:rPr>
        <w:t xml:space="preserve"> Pela ordem, o autor do Requerimento primeiro. </w:t>
      </w:r>
      <w:r w:rsidRPr="00854AA4">
        <w:rPr>
          <w:b/>
          <w:sz w:val="24"/>
          <w:szCs w:val="24"/>
        </w:rPr>
        <w:t xml:space="preserve">“Vereador “Josué Cardozo”: </w:t>
      </w:r>
      <w:r w:rsidRPr="00854AA4">
        <w:rPr>
          <w:sz w:val="24"/>
          <w:szCs w:val="24"/>
        </w:rPr>
        <w:t xml:space="preserve">Agradeço, Presidente. Agradeço aí pela leitura na íntegra do Requerimento. Esse Requerimento ele vem falar do Bairro São Domingos, mas que também pode se estender para todos os outros bairros, aonde o nosso Prefeito Luiz Dalben fez um recape, um programa de recape contínuo. Nós estamos indignados, Sr. Presidente, com o desserviço que a BRK, né, a Odebrecht, BRK vem fazendo no nosso Município, em especial nós citamos aí o bairro São Domingos, em especial também a Rua Rita de Cássia, mas eles estão fazendo um desserviço. O São Domingos, ele sofreu tantos anos, porque é um bairro aqui próximo ao centro da Cidade, um dos bairros mais antigos de Sumaré, e os moradores de lá vinham sofrendo muito com o asfalto muito antigo, não tinha nem condições mais de receber a manutenção nas ruas, ou seja, o tapa buraco, porque o asfalto muito antigo estava esfarelando. E aí o Prefeito Luiz Dalben com o Deputado Dirceu Dalben, né, conseguiu recurso para recapear todas as ruas daquele bairro, não só daquele bairro, mas de outros bairros da Cidade. Mas estamos falando desse bairro, porque acaba sendo o caminho, a gente passa por lá praticamente todos os dias para vir ao centro da Cidade, e ficamos indagados com desserviço que a BRK está fazendo. Ela faz os reparos nas ruas aonde faz a manutenção de água e esgoto, corta lá a manta asfáltica e faz um serviço lá, de péssima qualidade, Sr. Presidente. Não dá para acreditar na forma que a BRK está trabalhando. No nosso modo de entender, é um desrespeito com a municipalidade, é um desrespeito com a população daquela região, porque eles já sofreram demais com a malha asfáltica naquele bairro, e agora a BRK vem agir dessa maneira com esse desserviço. Então, esse Requerimento eu espero que a BRK responda - apesar de ela não ter o hábito de responder os nossos Requerimentos (nem ela e nem a Ouro Verde) -, espero que ela responda, para poder dar um resposta, né, não só através do papel, mas prática, e deixar com que aquela população lá fique satisfeita com os reparos que, infelizmente, ela não está fazendo naquelas ruas lá. Porque poderia ter planejado, né, o recape foi feito há pouco tempo no São Domingos e ela está fazendo lá uma manutenção na rede de água e esgoto, deveria ter feito antes de fazer o recape; agora, fica lá a rua toda remendada. Então, a gente está indignado, eu peço aí os votos dos Nobres Pares para que a gente possa encaminhar esse Requerimento à BRK e ela possa, então, oferecer um serviço de boa qualidade ou de ótima qualidade para a nossa população. A nossa população merece porque já sofreu demais. Obrigado, Sr. Presidente. </w:t>
      </w:r>
      <w:r w:rsidRPr="00854AA4">
        <w:rPr>
          <w:b/>
          <w:i/>
          <w:sz w:val="24"/>
          <w:szCs w:val="24"/>
          <w:u w:val="single"/>
        </w:rPr>
        <w:t xml:space="preserve">“Sr. Presidente “Willian Souza”: </w:t>
      </w:r>
      <w:r w:rsidRPr="00854AA4">
        <w:rPr>
          <w:sz w:val="24"/>
          <w:szCs w:val="24"/>
        </w:rPr>
        <w:t xml:space="preserve"> O Requerimento de autoria do Vereador Josué Cardozo, de número 34/2020, segue em discussão. Pela ordem, Vereador Joel Cardoso, depois o Vereador Prof. Edinho. </w:t>
      </w:r>
      <w:r w:rsidRPr="00854AA4">
        <w:rPr>
          <w:b/>
          <w:sz w:val="24"/>
          <w:szCs w:val="24"/>
        </w:rPr>
        <w:t xml:space="preserve">“Vereador “Joel Cardoso da Luz”: </w:t>
      </w:r>
      <w:r w:rsidRPr="00854AA4">
        <w:rPr>
          <w:sz w:val="24"/>
          <w:szCs w:val="24"/>
        </w:rPr>
        <w:t xml:space="preserve">Sr. Presidente, eu pediria ao autor do Requerimento, Vereador Josué Cardozo, se poderia estar assinando junto com ele esse Requerimento? </w:t>
      </w:r>
      <w:r w:rsidRPr="00854AA4">
        <w:rPr>
          <w:b/>
          <w:sz w:val="24"/>
          <w:szCs w:val="24"/>
        </w:rPr>
        <w:t xml:space="preserve">“Vereador “Josué Cardozo”: </w:t>
      </w:r>
      <w:r w:rsidRPr="00854AA4">
        <w:rPr>
          <w:sz w:val="24"/>
          <w:szCs w:val="24"/>
        </w:rPr>
        <w:t xml:space="preserve">Oh, Vereador Joel, é </w:t>
      </w:r>
      <w:proofErr w:type="gramStart"/>
      <w:r w:rsidRPr="00854AA4">
        <w:rPr>
          <w:sz w:val="24"/>
          <w:szCs w:val="24"/>
        </w:rPr>
        <w:t>um honra</w:t>
      </w:r>
      <w:proofErr w:type="gramEnd"/>
      <w:r w:rsidRPr="00854AA4">
        <w:rPr>
          <w:sz w:val="24"/>
          <w:szCs w:val="24"/>
        </w:rPr>
        <w:t xml:space="preserve"> ter a assinatura da V. Exa. </w:t>
      </w:r>
      <w:r w:rsidRPr="00854AA4">
        <w:rPr>
          <w:b/>
          <w:i/>
          <w:sz w:val="24"/>
          <w:szCs w:val="24"/>
          <w:u w:val="single"/>
        </w:rPr>
        <w:t xml:space="preserve">“Sr. Presidente “Willian Souza”: </w:t>
      </w:r>
      <w:r w:rsidRPr="00854AA4">
        <w:rPr>
          <w:sz w:val="24"/>
          <w:szCs w:val="24"/>
        </w:rPr>
        <w:t xml:space="preserve"> Vereador Prof. Edinho. </w:t>
      </w:r>
      <w:r w:rsidRPr="00854AA4">
        <w:rPr>
          <w:b/>
          <w:sz w:val="24"/>
          <w:szCs w:val="24"/>
        </w:rPr>
        <w:t xml:space="preserve">“Vereador “Prof. Edinho”: </w:t>
      </w:r>
      <w:r w:rsidRPr="00854AA4">
        <w:rPr>
          <w:sz w:val="24"/>
          <w:szCs w:val="24"/>
        </w:rPr>
        <w:t xml:space="preserve">Vereador Josué, primeiramente, parabéns aí pelo seu Requerimento, eu também peço para assinar </w:t>
      </w:r>
      <w:r w:rsidRPr="00854AA4">
        <w:rPr>
          <w:sz w:val="24"/>
          <w:szCs w:val="24"/>
        </w:rPr>
        <w:lastRenderedPageBreak/>
        <w:t xml:space="preserve">junto, e dizer que infelizmente essa empresa BRK tem deixado a desejar aí em relação aos serviços executados. Parece... igual uma vez o Nobre Presidente falou: a Prefeitura arruma, deixa as ruas bonitas, daí a BRK vem que nem tatu, fazendo esses buracos e arrumando de uma forma não adequada. Parabéns por esse Requerimento, Requerimento preciso e necessário! É uma falta de respeito que essa BRK vem fazendo com todos os bairros no nosso Município. Por que não fizeram uma programação antes, por que não arrumaram antes? Porque não pergunta para a Prefeitura: “Olha, essa rua vai ser recapeada, essa não vai, essa aqui vai? Então, vamos arrumar essa primeiro, vamos dar prioridade aqui, para depois </w:t>
      </w:r>
      <w:proofErr w:type="gramStart"/>
      <w:r w:rsidRPr="00854AA4">
        <w:rPr>
          <w:sz w:val="24"/>
          <w:szCs w:val="24"/>
        </w:rPr>
        <w:t>vocês já vem</w:t>
      </w:r>
      <w:proofErr w:type="gramEnd"/>
      <w:r w:rsidRPr="00854AA4">
        <w:rPr>
          <w:sz w:val="24"/>
          <w:szCs w:val="24"/>
        </w:rPr>
        <w:t xml:space="preserve">, já deixa a rua bonita.” Parece que eles têm prazer em destruir o que a Prefeitura vem fazendo em nosso Município, as ruas bonitas, acabamos de recapear, de arrumar, </w:t>
      </w:r>
      <w:proofErr w:type="gramStart"/>
      <w:r w:rsidRPr="00854AA4">
        <w:rPr>
          <w:sz w:val="24"/>
          <w:szCs w:val="24"/>
        </w:rPr>
        <w:t>eles vem</w:t>
      </w:r>
      <w:proofErr w:type="gramEnd"/>
      <w:r w:rsidRPr="00854AA4">
        <w:rPr>
          <w:sz w:val="24"/>
          <w:szCs w:val="24"/>
        </w:rPr>
        <w:t xml:space="preserve"> com esses buracos e tampam de forma inadequada. Parabéns por esse Requerimento, Vereador. </w:t>
      </w:r>
      <w:r w:rsidRPr="00854AA4">
        <w:rPr>
          <w:b/>
          <w:i/>
          <w:sz w:val="24"/>
          <w:szCs w:val="24"/>
          <w:u w:val="single"/>
        </w:rPr>
        <w:t xml:space="preserve">“Sr. Presidente “Willian Souza”: </w:t>
      </w:r>
      <w:r w:rsidRPr="00854AA4">
        <w:rPr>
          <w:sz w:val="24"/>
          <w:szCs w:val="24"/>
        </w:rPr>
        <w:t xml:space="preserve"> O Requerimento de número 34/2020 de autoria do Vereador Josué Cardozo, continua em discussão. Não havendo mais oradores, está em votação: os favoráveis permaneçam como estão, </w:t>
      </w:r>
      <w:proofErr w:type="gramStart"/>
      <w:r w:rsidRPr="00854AA4">
        <w:rPr>
          <w:sz w:val="24"/>
          <w:szCs w:val="24"/>
        </w:rPr>
        <w:t>os contrários se manifeste</w:t>
      </w:r>
      <w:proofErr w:type="gramEnd"/>
      <w:r w:rsidRPr="00854AA4">
        <w:rPr>
          <w:sz w:val="24"/>
          <w:szCs w:val="24"/>
        </w:rPr>
        <w:t xml:space="preserve">. Está aprovado por todos os Vereadores presentes nesta Sessão. Pergunto ao Secretário se há Requerimento ainda? </w:t>
      </w:r>
      <w:r w:rsidRPr="00854AA4">
        <w:rPr>
          <w:b/>
          <w:sz w:val="24"/>
          <w:szCs w:val="24"/>
          <w:u w:val="single"/>
        </w:rPr>
        <w:t xml:space="preserve">“1º Secretário “João Maioral”: </w:t>
      </w:r>
      <w:r w:rsidRPr="00854AA4">
        <w:rPr>
          <w:sz w:val="24"/>
          <w:szCs w:val="24"/>
        </w:rPr>
        <w:t xml:space="preserve">Terminada a leitura dos Requerimentos, Sr. Presidente. </w:t>
      </w:r>
      <w:r w:rsidRPr="00854AA4">
        <w:rPr>
          <w:b/>
          <w:i/>
          <w:sz w:val="24"/>
          <w:szCs w:val="24"/>
          <w:u w:val="single"/>
        </w:rPr>
        <w:t xml:space="preserve">“Sr. Presidente “Willian Souza”: </w:t>
      </w:r>
      <w:r w:rsidRPr="00854AA4">
        <w:rPr>
          <w:sz w:val="24"/>
          <w:szCs w:val="24"/>
        </w:rPr>
        <w:t xml:space="preserve"> Terminada a leitura dos Requerimentos, passaremos nesse momento à leitura das Indicações, das Moções apresentadas pelos Srs. Vereadores. Solicito ao 1º Secretário, Vereador João Maioral, que faça a leitura. </w:t>
      </w:r>
      <w:r w:rsidRPr="00854AA4">
        <w:rPr>
          <w:b/>
          <w:sz w:val="24"/>
          <w:szCs w:val="24"/>
          <w:u w:val="single"/>
        </w:rPr>
        <w:t xml:space="preserve">“1º Secretário “João Maioral”: </w:t>
      </w:r>
      <w:r w:rsidRPr="00854AA4">
        <w:rPr>
          <w:sz w:val="24"/>
          <w:szCs w:val="24"/>
        </w:rPr>
        <w:t xml:space="preserve">Moção número 115/2020, autoria Décio Marmirolli: “Exmo. Sr. Presidente da Câmara Municipal de Sumaré, pelo presente, na forma Regimental, requeiro, ouvido o Plenário, inserção em Ata de Votos de Congratulações à Associação Pestalozzi Sumaré pelo transcurso das comemorações do dia 24 de setembro, de seu aniversário de fundação. A Associação Pestalozzi de Sumaré é um genuíno exemplo de que a boa vontade em fazer o melhor para a sociedade é capaz de transformar tudo ao redor. Foi pela força de querer atender as pessoas de deficiência que a comunidade se mobilizou para buscar apoio e executar o projeto de fundar a associação. Ao longo de seus 33 anos, foi conquistado aos poucos a infraestrutura que hoje pode oferecer aos 490 beneficiários com deficiência intelectual, físico, autismo e múltiplas com diversos graus de severidade. A Associação Pestalozzi possui atendimentos focados na área de saúde, educação e assistência social, e desenvolve projetos específicos para cada beneficiário, adequando as ações de acordo com necessidade de cada indivíduo, visando o desenvolvimento social, motor e cognitivo. Pelo referencial em qualidade, cuidado, carinho, respeito e profissionalismo que desempenha na Cidade de Sumaré, venho cumprimentar a Sra. Maria Rosa </w:t>
      </w:r>
      <w:proofErr w:type="spellStart"/>
      <w:r w:rsidRPr="00854AA4">
        <w:rPr>
          <w:sz w:val="24"/>
          <w:szCs w:val="24"/>
        </w:rPr>
        <w:t>Belinatti</w:t>
      </w:r>
      <w:proofErr w:type="spellEnd"/>
      <w:r w:rsidRPr="00854AA4">
        <w:rPr>
          <w:sz w:val="24"/>
          <w:szCs w:val="24"/>
        </w:rPr>
        <w:t xml:space="preserve"> </w:t>
      </w:r>
      <w:proofErr w:type="spellStart"/>
      <w:r w:rsidRPr="00854AA4">
        <w:rPr>
          <w:sz w:val="24"/>
          <w:szCs w:val="24"/>
        </w:rPr>
        <w:t>Bortolotti</w:t>
      </w:r>
      <w:proofErr w:type="spellEnd"/>
      <w:r w:rsidRPr="00854AA4">
        <w:rPr>
          <w:sz w:val="24"/>
          <w:szCs w:val="24"/>
        </w:rPr>
        <w:t xml:space="preserve"> (Presidente da Associação Pestalozzi Sumaré) pelo aniversário da Instituição, representando todos os colaboradores, técnicos, prestadores de serviços que realizam diariamente o excelente e relevante trabalho desenvolvido pelas pessoas com deficiência. A presente propositura é, portanto, o reconhecimento justo e merecido dessa egrégia Casa de Leis à Associação Pestalozzi de Sumaré que tanto contribui para a melhoria da qualidade de vida das pessoas com deficiência e seus familiares, garantindo os direitos e promovendo autonomia e a cidadania. Sala das Sessões, 29 de setembro 2020, Décio Marmirolli, Vereador.” Terminada a leitura. </w:t>
      </w:r>
      <w:r w:rsidRPr="00854AA4">
        <w:rPr>
          <w:b/>
          <w:i/>
          <w:sz w:val="24"/>
          <w:szCs w:val="24"/>
          <w:u w:val="single"/>
        </w:rPr>
        <w:t xml:space="preserve">“Sr. Presidente “Willian Souza”: </w:t>
      </w:r>
      <w:r w:rsidRPr="00854AA4">
        <w:rPr>
          <w:sz w:val="24"/>
          <w:szCs w:val="24"/>
        </w:rPr>
        <w:t xml:space="preserve"> A Moção de Congratulação de autoria do Exmo. Vereador Décio Marmirolli à Associação Pestalozzi Sumaré, está em discussão. Não havendo--</w:t>
      </w:r>
      <w:r w:rsidRPr="00854AA4">
        <w:rPr>
          <w:b/>
          <w:sz w:val="24"/>
          <w:szCs w:val="24"/>
        </w:rPr>
        <w:t xml:space="preserve"> “Vereador “Dr. Sérgio Rosa”: </w:t>
      </w:r>
      <w:r w:rsidRPr="00854AA4">
        <w:rPr>
          <w:sz w:val="24"/>
          <w:szCs w:val="24"/>
        </w:rPr>
        <w:t xml:space="preserve">Questão de ordem, Sr.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Questão de ordem do Vereador Dr. Sérgio Rosa. </w:t>
      </w:r>
      <w:r w:rsidRPr="00854AA4">
        <w:rPr>
          <w:b/>
          <w:sz w:val="24"/>
          <w:szCs w:val="24"/>
        </w:rPr>
        <w:t xml:space="preserve"> “Vereador “Dr. Sérgio Rosa”: </w:t>
      </w:r>
      <w:r w:rsidRPr="00854AA4">
        <w:rPr>
          <w:sz w:val="24"/>
          <w:szCs w:val="24"/>
        </w:rPr>
        <w:t xml:space="preserve">Queria pedir ao Vereador Décio Marmirolli que eu pudesse subscrever essa importante Moção que ele apresentou hoje </w:t>
      </w:r>
      <w:r w:rsidRPr="00854AA4">
        <w:rPr>
          <w:i/>
          <w:iCs/>
          <w:sz w:val="24"/>
          <w:szCs w:val="24"/>
        </w:rPr>
        <w:t>[Falha no áudio]</w:t>
      </w:r>
      <w:r w:rsidRPr="00854AA4">
        <w:rPr>
          <w:sz w:val="24"/>
          <w:szCs w:val="24"/>
        </w:rPr>
        <w:t xml:space="preserve"> à Pestalozzi. A Pestalozzi, como nós sabemos, é uma entidade sem fins lucrativos, que faz um trabalho maravilhoso, é o terceiro setor atuando em situações de melhorar a vida do próximo. Parabéns, Décio Marmirolli, que você possa, Excelência, permitir, eu gostaria de estar subscrevendo. Obrigado, </w:t>
      </w:r>
      <w:proofErr w:type="spellStart"/>
      <w:proofErr w:type="gramStart"/>
      <w:r w:rsidRPr="00854AA4">
        <w:rPr>
          <w:sz w:val="24"/>
          <w:szCs w:val="24"/>
        </w:rPr>
        <w:t>Presidente.</w:t>
      </w:r>
      <w:r w:rsidRPr="00854AA4">
        <w:rPr>
          <w:b/>
          <w:sz w:val="24"/>
          <w:szCs w:val="24"/>
        </w:rPr>
        <w:t>“</w:t>
      </w:r>
      <w:proofErr w:type="gramEnd"/>
      <w:r w:rsidRPr="00854AA4">
        <w:rPr>
          <w:b/>
          <w:sz w:val="24"/>
          <w:szCs w:val="24"/>
        </w:rPr>
        <w:t>Vereador</w:t>
      </w:r>
      <w:proofErr w:type="spellEnd"/>
      <w:r w:rsidRPr="00854AA4">
        <w:rPr>
          <w:b/>
          <w:sz w:val="24"/>
          <w:szCs w:val="24"/>
        </w:rPr>
        <w:t xml:space="preserve"> “Décio Marmirolli”: </w:t>
      </w:r>
      <w:r w:rsidRPr="00854AA4">
        <w:rPr>
          <w:sz w:val="24"/>
          <w:szCs w:val="24"/>
        </w:rPr>
        <w:t xml:space="preserve">Obrigado, Vereador. Questão de ordem, Presidente. </w:t>
      </w:r>
      <w:r w:rsidRPr="00854AA4">
        <w:rPr>
          <w:b/>
          <w:i/>
          <w:sz w:val="24"/>
          <w:szCs w:val="24"/>
          <w:u w:val="single"/>
        </w:rPr>
        <w:t xml:space="preserve">“Sr. </w:t>
      </w:r>
      <w:r w:rsidRPr="00854AA4">
        <w:rPr>
          <w:b/>
          <w:i/>
          <w:sz w:val="24"/>
          <w:szCs w:val="24"/>
          <w:u w:val="single"/>
        </w:rPr>
        <w:lastRenderedPageBreak/>
        <w:t xml:space="preserve">Presidente “Willian Souza”: </w:t>
      </w:r>
      <w:r w:rsidRPr="00854AA4">
        <w:rPr>
          <w:sz w:val="24"/>
          <w:szCs w:val="24"/>
        </w:rPr>
        <w:t xml:space="preserve"> Questão de ordem do Exmo. Vereador Décio. </w:t>
      </w:r>
      <w:r w:rsidRPr="00854AA4">
        <w:rPr>
          <w:b/>
          <w:sz w:val="24"/>
          <w:szCs w:val="24"/>
        </w:rPr>
        <w:t xml:space="preserve">“Vereador “Décio Marmirolli”: </w:t>
      </w:r>
      <w:r w:rsidRPr="00854AA4">
        <w:rPr>
          <w:sz w:val="24"/>
          <w:szCs w:val="24"/>
        </w:rPr>
        <w:t>A Moção da Pestalozzi ela está aberta a todos os Vereadores que queira subscrevê</w:t>
      </w:r>
      <w:r w:rsidRPr="00854AA4">
        <w:rPr>
          <w:sz w:val="24"/>
          <w:szCs w:val="24"/>
        </w:rPr>
        <w:noBreakHyphen/>
        <w:t xml:space="preserve">la, como reconhecimento. </w:t>
      </w:r>
      <w:r w:rsidRPr="00854AA4">
        <w:rPr>
          <w:b/>
          <w:i/>
          <w:sz w:val="24"/>
          <w:szCs w:val="24"/>
          <w:u w:val="single"/>
        </w:rPr>
        <w:t xml:space="preserve">“Sr. Presidente “Willian Souza”: </w:t>
      </w:r>
      <w:r w:rsidRPr="00854AA4">
        <w:rPr>
          <w:sz w:val="24"/>
          <w:szCs w:val="24"/>
        </w:rPr>
        <w:t xml:space="preserve"> A Moção de Congratulação à Associação Pestalozzi Sumaré, continua em discussão. Não havendo mais oradores, está em votação: os favoráveis permaneçam como estão, os contrários se manifestem. Está aprovado por todos os Vereadores presentes nesta Sessão. A Moção de Pesar de número 114/2020 de autoria do Exmo. Vereador Valdinei Pereira (o Ney do Gás), está aprovada pela Mesa Diretora dessa Casa. Pergunto, algum Vereador gostaria de se inscrever no Expediente? Não havendo Vereadores que queiram se inscrever no Expediente, declaramos encerrado o Expediente--</w:t>
      </w:r>
      <w:r w:rsidRPr="00854AA4">
        <w:rPr>
          <w:b/>
          <w:sz w:val="24"/>
          <w:szCs w:val="24"/>
          <w:u w:val="single"/>
        </w:rPr>
        <w:t xml:space="preserve">“2º Secretário “Eduardo Lima”: </w:t>
      </w:r>
      <w:r w:rsidRPr="00854AA4">
        <w:rPr>
          <w:sz w:val="24"/>
          <w:szCs w:val="24"/>
        </w:rPr>
        <w:t xml:space="preserve">Pela ordem, Presidente. </w:t>
      </w:r>
      <w:r w:rsidRPr="00854AA4">
        <w:rPr>
          <w:b/>
          <w:i/>
          <w:sz w:val="24"/>
          <w:szCs w:val="24"/>
          <w:u w:val="single"/>
        </w:rPr>
        <w:t xml:space="preserve">“Sr. Presidente “Willian Souza”: </w:t>
      </w:r>
      <w:r w:rsidRPr="00854AA4">
        <w:rPr>
          <w:sz w:val="24"/>
          <w:szCs w:val="24"/>
        </w:rPr>
        <w:t xml:space="preserve"> Questão de ordem do Vereador Eduardo Lima. </w:t>
      </w:r>
      <w:r w:rsidRPr="00854AA4">
        <w:rPr>
          <w:b/>
          <w:sz w:val="24"/>
          <w:szCs w:val="24"/>
          <w:u w:val="single"/>
        </w:rPr>
        <w:t xml:space="preserve">“2º Secretário “Eduardo Lima”: </w:t>
      </w:r>
      <w:r w:rsidRPr="00854AA4">
        <w:rPr>
          <w:sz w:val="24"/>
          <w:szCs w:val="24"/>
        </w:rPr>
        <w:t xml:space="preserve">Pelo bom andamento da Sessão, peço que o senhor coloque apreciação no Plenário, para que a gente possa passar direto à Ordem do Dia. </w:t>
      </w:r>
      <w:r w:rsidRPr="00854AA4">
        <w:rPr>
          <w:b/>
          <w:i/>
          <w:sz w:val="24"/>
          <w:szCs w:val="24"/>
          <w:u w:val="single"/>
        </w:rPr>
        <w:t xml:space="preserve">“Sr. Presidente “Willian Souza”: </w:t>
      </w:r>
      <w:r w:rsidRPr="00854AA4">
        <w:rPr>
          <w:sz w:val="24"/>
          <w:szCs w:val="24"/>
        </w:rPr>
        <w:t xml:space="preserve"> Pedido de V.Exa. </w:t>
      </w:r>
      <w:proofErr w:type="spellStart"/>
      <w:r w:rsidRPr="00854AA4">
        <w:rPr>
          <w:sz w:val="24"/>
          <w:szCs w:val="24"/>
        </w:rPr>
        <w:t>é</w:t>
      </w:r>
      <w:proofErr w:type="spellEnd"/>
      <w:r w:rsidRPr="00854AA4">
        <w:rPr>
          <w:sz w:val="24"/>
          <w:szCs w:val="24"/>
        </w:rPr>
        <w:t xml:space="preserve"> regimental. Consulto ao plenário: os Vereadores favoráveis à passagem direta para Ordem do Dia, permaneçam como estão, os contrários que manifeste. Está aprovada a passagem direta para a Ordem do Dia. Sendo assim, declaro encerrado o Expediente, às 15 horas e 47 minutos. Solicito ao 1º Secretário... ao 2º Secretário da Mesa Diretora, que faça a chamada dos Srs. Vereadores para verificação de quórum. </w:t>
      </w:r>
      <w:r w:rsidRPr="00854AA4">
        <w:rPr>
          <w:b/>
          <w:sz w:val="24"/>
          <w:szCs w:val="24"/>
          <w:u w:val="single"/>
        </w:rPr>
        <w:t xml:space="preserve">“2º Secretário “Eduardo Lima”: </w:t>
      </w:r>
      <w:r w:rsidRPr="00854AA4">
        <w:rPr>
          <w:sz w:val="24"/>
          <w:szCs w:val="24"/>
        </w:rPr>
        <w:t xml:space="preserve">Vereador Claudio Meskan... Décio Marmirolli-- </w:t>
      </w:r>
      <w:r w:rsidRPr="00854AA4">
        <w:rPr>
          <w:b/>
          <w:sz w:val="24"/>
          <w:szCs w:val="24"/>
        </w:rPr>
        <w:t>“Vereador “</w:t>
      </w:r>
      <w:r w:rsidR="002F3ADA">
        <w:rPr>
          <w:b/>
          <w:sz w:val="24"/>
          <w:szCs w:val="24"/>
        </w:rPr>
        <w:t>Claudio Meskan</w:t>
      </w:r>
      <w:r w:rsidRPr="00854AA4">
        <w:rPr>
          <w:b/>
          <w:sz w:val="24"/>
          <w:szCs w:val="24"/>
        </w:rPr>
        <w:t xml:space="preserve">”: </w:t>
      </w:r>
      <w:r w:rsidRPr="00854AA4">
        <w:rPr>
          <w:sz w:val="24"/>
          <w:szCs w:val="24"/>
        </w:rPr>
        <w:t xml:space="preserve">Presente! </w:t>
      </w:r>
      <w:r w:rsidRPr="00854AA4">
        <w:rPr>
          <w:b/>
          <w:sz w:val="24"/>
          <w:szCs w:val="24"/>
          <w:u w:val="single"/>
        </w:rPr>
        <w:t xml:space="preserve">“2º Secretário “Eduardo Lima”: </w:t>
      </w:r>
      <w:r w:rsidRPr="00854AA4">
        <w:rPr>
          <w:sz w:val="24"/>
          <w:szCs w:val="24"/>
        </w:rPr>
        <w:t>--Prof. Edinho... Edgardo Cabral--</w:t>
      </w:r>
      <w:r w:rsidRPr="00854AA4">
        <w:rPr>
          <w:b/>
          <w:sz w:val="24"/>
          <w:szCs w:val="24"/>
        </w:rPr>
        <w:t xml:space="preserve"> “Vereador “Edgardo Cabral”: </w:t>
      </w:r>
      <w:r w:rsidRPr="00854AA4">
        <w:rPr>
          <w:sz w:val="24"/>
          <w:szCs w:val="24"/>
        </w:rPr>
        <w:t xml:space="preserve">Presente. </w:t>
      </w:r>
      <w:r w:rsidRPr="00854AA4">
        <w:rPr>
          <w:b/>
          <w:sz w:val="24"/>
          <w:szCs w:val="24"/>
          <w:u w:val="single"/>
        </w:rPr>
        <w:t xml:space="preserve">“2º Secretário “Eduardo Lima”: </w:t>
      </w:r>
      <w:r w:rsidRPr="00854AA4">
        <w:rPr>
          <w:sz w:val="24"/>
          <w:szCs w:val="24"/>
        </w:rPr>
        <w:t xml:space="preserve">--Dudu Lima, presente... Fabinho-- </w:t>
      </w:r>
      <w:r w:rsidRPr="00854AA4">
        <w:rPr>
          <w:b/>
          <w:sz w:val="24"/>
          <w:szCs w:val="24"/>
        </w:rPr>
        <w:t xml:space="preserve">“Vereador “Fábio Ferreira”: </w:t>
      </w:r>
      <w:r w:rsidRPr="00854AA4">
        <w:rPr>
          <w:sz w:val="24"/>
          <w:szCs w:val="24"/>
        </w:rPr>
        <w:t xml:space="preserve">Presente. </w:t>
      </w:r>
      <w:r w:rsidRPr="00854AA4">
        <w:rPr>
          <w:b/>
          <w:sz w:val="24"/>
          <w:szCs w:val="24"/>
          <w:u w:val="single"/>
        </w:rPr>
        <w:t xml:space="preserve">“2º Secretário “Eduardo Lima”: </w:t>
      </w:r>
      <w:r w:rsidRPr="00854AA4">
        <w:rPr>
          <w:sz w:val="24"/>
          <w:szCs w:val="24"/>
        </w:rPr>
        <w:t xml:space="preserve">--Hélio Silva-- </w:t>
      </w:r>
      <w:r w:rsidRPr="00854AA4">
        <w:rPr>
          <w:b/>
          <w:sz w:val="24"/>
          <w:szCs w:val="24"/>
          <w:u w:val="single"/>
        </w:rPr>
        <w:t xml:space="preserve">“2º Secretário “Eduardo Lima”: </w:t>
      </w:r>
      <w:r w:rsidRPr="00854AA4">
        <w:rPr>
          <w:sz w:val="24"/>
          <w:szCs w:val="24"/>
        </w:rPr>
        <w:t>--João Maioral... Joel Cardoso--</w:t>
      </w:r>
      <w:r w:rsidRPr="00854AA4">
        <w:rPr>
          <w:b/>
          <w:sz w:val="24"/>
          <w:szCs w:val="24"/>
          <w:u w:val="single"/>
        </w:rPr>
        <w:t xml:space="preserve">“1º Secretário “João Maioral”: </w:t>
      </w:r>
      <w:r w:rsidRPr="00854AA4">
        <w:rPr>
          <w:sz w:val="24"/>
          <w:szCs w:val="24"/>
        </w:rPr>
        <w:t>Presente!</w:t>
      </w:r>
      <w:r w:rsidR="00726F03">
        <w:rPr>
          <w:sz w:val="24"/>
          <w:szCs w:val="24"/>
        </w:rPr>
        <w:t xml:space="preserve"> </w:t>
      </w:r>
      <w:r w:rsidRPr="00854AA4">
        <w:rPr>
          <w:b/>
          <w:sz w:val="24"/>
          <w:szCs w:val="24"/>
        </w:rPr>
        <w:t xml:space="preserve">“Vereador “Joel Cardoso da Luz”: </w:t>
      </w:r>
      <w:r w:rsidRPr="00854AA4">
        <w:rPr>
          <w:sz w:val="24"/>
          <w:szCs w:val="24"/>
        </w:rPr>
        <w:t xml:space="preserve">Presente. </w:t>
      </w:r>
      <w:r w:rsidRPr="00854AA4">
        <w:rPr>
          <w:b/>
          <w:sz w:val="24"/>
          <w:szCs w:val="24"/>
          <w:u w:val="single"/>
        </w:rPr>
        <w:t xml:space="preserve">“2º Secretário “Eduardo Lima”: </w:t>
      </w:r>
      <w:r w:rsidRPr="00854AA4">
        <w:rPr>
          <w:sz w:val="24"/>
          <w:szCs w:val="24"/>
        </w:rPr>
        <w:t>--Josué Cardozo--</w:t>
      </w:r>
      <w:r w:rsidRPr="00854AA4">
        <w:rPr>
          <w:b/>
          <w:sz w:val="24"/>
          <w:szCs w:val="24"/>
        </w:rPr>
        <w:t xml:space="preserve">“Vereador “Josué Cardozo”: </w:t>
      </w:r>
      <w:r w:rsidRPr="00854AA4">
        <w:rPr>
          <w:sz w:val="24"/>
          <w:szCs w:val="24"/>
        </w:rPr>
        <w:t xml:space="preserve">Presente. </w:t>
      </w:r>
      <w:r w:rsidRPr="00854AA4">
        <w:rPr>
          <w:b/>
          <w:sz w:val="24"/>
          <w:szCs w:val="24"/>
          <w:u w:val="single"/>
        </w:rPr>
        <w:t xml:space="preserve">“2º Secretário “Eduardo Lima”: </w:t>
      </w:r>
      <w:r w:rsidRPr="00854AA4">
        <w:rPr>
          <w:sz w:val="24"/>
          <w:szCs w:val="24"/>
        </w:rPr>
        <w:t>--Márcio Brianes... Ronaldo Mendes--</w:t>
      </w:r>
      <w:r w:rsidRPr="00854AA4">
        <w:rPr>
          <w:b/>
          <w:sz w:val="24"/>
          <w:szCs w:val="24"/>
        </w:rPr>
        <w:t xml:space="preserve"> “Vereador “Ronaldo Mendes”:</w:t>
      </w:r>
      <w:r w:rsidR="00726F03">
        <w:rPr>
          <w:b/>
          <w:sz w:val="24"/>
          <w:szCs w:val="24"/>
        </w:rPr>
        <w:t xml:space="preserve"> </w:t>
      </w:r>
      <w:r w:rsidRPr="00854AA4">
        <w:rPr>
          <w:sz w:val="24"/>
          <w:szCs w:val="24"/>
        </w:rPr>
        <w:t xml:space="preserve">Presente. </w:t>
      </w:r>
      <w:r w:rsidRPr="00854AA4">
        <w:rPr>
          <w:b/>
          <w:sz w:val="24"/>
          <w:szCs w:val="24"/>
          <w:u w:val="single"/>
        </w:rPr>
        <w:t xml:space="preserve">“2º Secretário “Eduardo Lima”: </w:t>
      </w:r>
      <w:r w:rsidRPr="00854AA4">
        <w:rPr>
          <w:sz w:val="24"/>
          <w:szCs w:val="24"/>
        </w:rPr>
        <w:t>--Rubens Champam--</w:t>
      </w:r>
      <w:r w:rsidRPr="00854AA4">
        <w:rPr>
          <w:b/>
          <w:sz w:val="24"/>
          <w:szCs w:val="24"/>
        </w:rPr>
        <w:t xml:space="preserve">“Vereador “Rubens Champam”: </w:t>
      </w:r>
      <w:proofErr w:type="gramStart"/>
      <w:r w:rsidRPr="00854AA4">
        <w:rPr>
          <w:sz w:val="24"/>
          <w:szCs w:val="24"/>
        </w:rPr>
        <w:t>Presente.</w:t>
      </w:r>
      <w:r w:rsidRPr="00854AA4">
        <w:rPr>
          <w:b/>
          <w:sz w:val="24"/>
          <w:szCs w:val="24"/>
          <w:u w:val="single"/>
        </w:rPr>
        <w:t>“</w:t>
      </w:r>
      <w:proofErr w:type="gramEnd"/>
      <w:r w:rsidRPr="00854AA4">
        <w:rPr>
          <w:b/>
          <w:sz w:val="24"/>
          <w:szCs w:val="24"/>
          <w:u w:val="single"/>
        </w:rPr>
        <w:t xml:space="preserve">2º Secretário “Eduardo Lima”: </w:t>
      </w:r>
      <w:r w:rsidRPr="00854AA4">
        <w:rPr>
          <w:sz w:val="24"/>
          <w:szCs w:val="24"/>
        </w:rPr>
        <w:t xml:space="preserve">--Rudinei Lobo-- </w:t>
      </w:r>
      <w:r w:rsidRPr="00854AA4">
        <w:rPr>
          <w:b/>
          <w:sz w:val="24"/>
          <w:szCs w:val="24"/>
        </w:rPr>
        <w:t xml:space="preserve">“Vereador “Rudinei Lobo”: </w:t>
      </w:r>
      <w:r w:rsidRPr="00854AA4">
        <w:rPr>
          <w:sz w:val="24"/>
          <w:szCs w:val="24"/>
        </w:rPr>
        <w:t xml:space="preserve">Presente. </w:t>
      </w:r>
      <w:r w:rsidRPr="00854AA4">
        <w:rPr>
          <w:b/>
          <w:sz w:val="24"/>
          <w:szCs w:val="24"/>
          <w:u w:val="single"/>
        </w:rPr>
        <w:t xml:space="preserve">“2º Secretário “Eduardo Lima”: </w:t>
      </w:r>
      <w:r w:rsidRPr="00854AA4">
        <w:rPr>
          <w:sz w:val="24"/>
          <w:szCs w:val="24"/>
        </w:rPr>
        <w:t>--Sebastião Correa--</w:t>
      </w:r>
      <w:r w:rsidRPr="00854AA4">
        <w:rPr>
          <w:b/>
          <w:sz w:val="24"/>
          <w:szCs w:val="24"/>
        </w:rPr>
        <w:t xml:space="preserve">“Vereador “Sebastião Corrêa”:  </w:t>
      </w:r>
      <w:proofErr w:type="gramStart"/>
      <w:r w:rsidRPr="00854AA4">
        <w:rPr>
          <w:sz w:val="24"/>
          <w:szCs w:val="24"/>
        </w:rPr>
        <w:t>Presente.</w:t>
      </w:r>
      <w:r w:rsidRPr="00854AA4">
        <w:rPr>
          <w:b/>
          <w:sz w:val="24"/>
          <w:szCs w:val="24"/>
          <w:u w:val="single"/>
        </w:rPr>
        <w:t>“</w:t>
      </w:r>
      <w:proofErr w:type="gramEnd"/>
      <w:r w:rsidRPr="00854AA4">
        <w:rPr>
          <w:b/>
          <w:sz w:val="24"/>
          <w:szCs w:val="24"/>
          <w:u w:val="single"/>
        </w:rPr>
        <w:t xml:space="preserve">2º Secretário “Eduardo Lima”: </w:t>
      </w:r>
      <w:r w:rsidRPr="00854AA4">
        <w:rPr>
          <w:sz w:val="24"/>
          <w:szCs w:val="24"/>
        </w:rPr>
        <w:t>--Sérgio Rosa... Ulisses Gomes--</w:t>
      </w:r>
      <w:r w:rsidRPr="00854AA4">
        <w:rPr>
          <w:b/>
          <w:sz w:val="24"/>
          <w:szCs w:val="24"/>
        </w:rPr>
        <w:t xml:space="preserve"> “Vereador “Dr. Sérgio Rosa”: </w:t>
      </w:r>
      <w:r w:rsidRPr="00854AA4">
        <w:rPr>
          <w:sz w:val="24"/>
          <w:szCs w:val="24"/>
        </w:rPr>
        <w:t xml:space="preserve">Presente. </w:t>
      </w:r>
      <w:r w:rsidRPr="00854AA4">
        <w:rPr>
          <w:b/>
          <w:sz w:val="24"/>
          <w:szCs w:val="24"/>
          <w:u w:val="single"/>
        </w:rPr>
        <w:t xml:space="preserve">“2º Secretário “Eduardo Lima”: </w:t>
      </w:r>
      <w:r w:rsidRPr="00854AA4">
        <w:rPr>
          <w:sz w:val="24"/>
          <w:szCs w:val="24"/>
        </w:rPr>
        <w:t>--Ney do Gás--</w:t>
      </w:r>
      <w:r w:rsidRPr="00854AA4">
        <w:rPr>
          <w:b/>
          <w:sz w:val="24"/>
          <w:szCs w:val="24"/>
        </w:rPr>
        <w:t xml:space="preserve"> “Vereador “Ney do Gás”: </w:t>
      </w:r>
      <w:r w:rsidRPr="00854AA4">
        <w:rPr>
          <w:sz w:val="24"/>
          <w:szCs w:val="24"/>
        </w:rPr>
        <w:t xml:space="preserve">Presente. </w:t>
      </w:r>
      <w:r w:rsidRPr="00854AA4">
        <w:rPr>
          <w:b/>
          <w:sz w:val="24"/>
          <w:szCs w:val="24"/>
          <w:u w:val="single"/>
        </w:rPr>
        <w:t xml:space="preserve">“2º Secretário “Eduardo Lima”: </w:t>
      </w:r>
      <w:r w:rsidRPr="00854AA4">
        <w:rPr>
          <w:sz w:val="24"/>
          <w:szCs w:val="24"/>
        </w:rPr>
        <w:t>--Valdir de Oliveira... Fininho--</w:t>
      </w:r>
      <w:bookmarkStart w:id="0" w:name="_Hlk22900533"/>
      <w:r w:rsidRPr="00854AA4">
        <w:rPr>
          <w:b/>
          <w:bCs/>
          <w:sz w:val="24"/>
          <w:szCs w:val="24"/>
        </w:rPr>
        <w:t>“Vereador “</w:t>
      </w:r>
      <w:proofErr w:type="spellStart"/>
      <w:r w:rsidRPr="00854AA4">
        <w:rPr>
          <w:b/>
          <w:bCs/>
          <w:sz w:val="24"/>
          <w:szCs w:val="24"/>
        </w:rPr>
        <w:t>Warlei</w:t>
      </w:r>
      <w:proofErr w:type="spellEnd"/>
      <w:r w:rsidRPr="00854AA4">
        <w:rPr>
          <w:b/>
          <w:bCs/>
          <w:sz w:val="24"/>
          <w:szCs w:val="24"/>
        </w:rPr>
        <w:t xml:space="preserve"> de Faria”: </w:t>
      </w:r>
      <w:proofErr w:type="gramStart"/>
      <w:r w:rsidRPr="002F3ADA">
        <w:rPr>
          <w:sz w:val="24"/>
          <w:szCs w:val="24"/>
        </w:rPr>
        <w:t>Presente</w:t>
      </w:r>
      <w:r w:rsidR="002F3ADA">
        <w:rPr>
          <w:b/>
          <w:bCs/>
          <w:sz w:val="24"/>
          <w:szCs w:val="24"/>
        </w:rPr>
        <w:t xml:space="preserve"> </w:t>
      </w:r>
      <w:r w:rsidRPr="00854AA4">
        <w:rPr>
          <w:b/>
          <w:bCs/>
          <w:sz w:val="24"/>
          <w:szCs w:val="24"/>
        </w:rPr>
        <w:t>.</w:t>
      </w:r>
      <w:bookmarkEnd w:id="0"/>
      <w:proofErr w:type="gramEnd"/>
      <w:r w:rsidRPr="00854AA4">
        <w:rPr>
          <w:b/>
          <w:sz w:val="24"/>
          <w:szCs w:val="24"/>
          <w:u w:val="single"/>
        </w:rPr>
        <w:t xml:space="preserve">“2º Secretário “Eduardo Lima”: </w:t>
      </w:r>
      <w:r w:rsidRPr="00854AA4">
        <w:rPr>
          <w:sz w:val="24"/>
          <w:szCs w:val="24"/>
        </w:rPr>
        <w:t xml:space="preserve">--Willian Souza. </w:t>
      </w:r>
      <w:r w:rsidRPr="00854AA4">
        <w:rPr>
          <w:b/>
          <w:i/>
          <w:sz w:val="24"/>
          <w:szCs w:val="24"/>
          <w:u w:val="single"/>
        </w:rPr>
        <w:t xml:space="preserve">“Sr. Presidente “Willian Souza”: </w:t>
      </w:r>
      <w:r w:rsidRPr="00854AA4">
        <w:rPr>
          <w:sz w:val="24"/>
          <w:szCs w:val="24"/>
        </w:rPr>
        <w:t xml:space="preserve"> Com quórum suficiente para a reabertura dessa Sessão, declaro reaberta a Sessão às 15 horas e 48 minutos. </w:t>
      </w:r>
      <w:r w:rsidR="002F3ADA">
        <w:rPr>
          <w:sz w:val="24"/>
          <w:szCs w:val="24"/>
        </w:rPr>
        <w:t xml:space="preserve">Primeiro </w:t>
      </w:r>
      <w:r w:rsidRPr="00854AA4">
        <w:rPr>
          <w:sz w:val="24"/>
          <w:szCs w:val="24"/>
        </w:rPr>
        <w:t xml:space="preserve">Pedido de Urgência: o Requerimento está assinado por quatorze Vereadores. Projeto de Lei número 168 de 2020, solicito ao Exmo. Vereador João Maioral que faça a leitura, na integra, do Requerimento de Urgência. </w:t>
      </w:r>
      <w:r w:rsidRPr="00854AA4">
        <w:rPr>
          <w:i/>
          <w:iCs/>
          <w:sz w:val="24"/>
          <w:szCs w:val="24"/>
        </w:rPr>
        <w:t xml:space="preserve">[Manifestações fora do </w:t>
      </w:r>
      <w:proofErr w:type="gramStart"/>
      <w:r w:rsidRPr="00854AA4">
        <w:rPr>
          <w:i/>
          <w:iCs/>
          <w:sz w:val="24"/>
          <w:szCs w:val="24"/>
        </w:rPr>
        <w:t>microfone]</w:t>
      </w:r>
      <w:r w:rsidRPr="00854AA4">
        <w:rPr>
          <w:b/>
          <w:sz w:val="24"/>
          <w:szCs w:val="24"/>
          <w:u w:val="single"/>
        </w:rPr>
        <w:t>“</w:t>
      </w:r>
      <w:proofErr w:type="gramEnd"/>
      <w:r w:rsidRPr="00854AA4">
        <w:rPr>
          <w:b/>
          <w:sz w:val="24"/>
          <w:szCs w:val="24"/>
          <w:u w:val="single"/>
        </w:rPr>
        <w:t xml:space="preserve">1º Secretário “João Maioral”: </w:t>
      </w:r>
      <w:r w:rsidRPr="00854AA4">
        <w:rPr>
          <w:sz w:val="24"/>
          <w:szCs w:val="24"/>
        </w:rPr>
        <w:t xml:space="preserve">Presidente, é do Projeto 169, né? </w:t>
      </w:r>
      <w:r w:rsidRPr="00854AA4">
        <w:rPr>
          <w:b/>
          <w:i/>
          <w:sz w:val="24"/>
          <w:szCs w:val="24"/>
          <w:u w:val="single"/>
        </w:rPr>
        <w:t xml:space="preserve">“Sr. Presidente “Willian Souza”: </w:t>
      </w:r>
      <w:r w:rsidRPr="00854AA4">
        <w:rPr>
          <w:sz w:val="24"/>
          <w:szCs w:val="24"/>
        </w:rPr>
        <w:t xml:space="preserve"> Isso, Excelência. </w:t>
      </w:r>
      <w:r w:rsidRPr="00854AA4">
        <w:rPr>
          <w:b/>
          <w:sz w:val="24"/>
          <w:szCs w:val="24"/>
          <w:u w:val="single"/>
        </w:rPr>
        <w:t xml:space="preserve">“1º Secretário “João Maioral”: </w:t>
      </w:r>
      <w:r w:rsidRPr="00854AA4">
        <w:rPr>
          <w:sz w:val="24"/>
          <w:szCs w:val="24"/>
        </w:rPr>
        <w:t xml:space="preserve">“Exmo. Sr. Presidente da Câmara Municipal de Sumaré, Pedido de Urgência Especial. Nos termos de artigo 243 e seguintes do Regimento Interno dessa Casa, requeremos à V. Exa., após ouvido o Plenário, a tramitação em Regime de Urgência Especial da seguinte matéria: Projeto de Lei número 169/2020, de autoria do Exmo. Sr. Prefeito Municipal, Luiz Alfredo Castro Ruzza Dalben, Mensagem 30/2020: ‘Dispõe sobre autorização ao Executivo Municipal para promover a abertura de crédito adicional especial no valor' - digo, especial - 'no orçamento vigente no valor de R$ 1.814.449,60, para os fins que especifica dá outras providências’. O Pedido de Urgência da materializa fundamenta-se na própria mensagem que acompanha a matéria”. </w:t>
      </w:r>
      <w:r w:rsidRPr="00854AA4">
        <w:rPr>
          <w:b/>
          <w:i/>
          <w:sz w:val="24"/>
          <w:szCs w:val="24"/>
          <w:u w:val="single"/>
        </w:rPr>
        <w:t xml:space="preserve">“Sr. Presidente “Willian Souza”: </w:t>
      </w:r>
      <w:r w:rsidRPr="00854AA4">
        <w:rPr>
          <w:sz w:val="24"/>
          <w:szCs w:val="24"/>
        </w:rPr>
        <w:t xml:space="preserve"> Com quatorze assinaturas, número regimental para a sua apreciação, eu coloco o Requerimento de Urgência em votação, apenas o Requerimento: os favoráveis ao Requerimento de </w:t>
      </w:r>
      <w:r w:rsidRPr="00854AA4">
        <w:rPr>
          <w:sz w:val="24"/>
          <w:szCs w:val="24"/>
        </w:rPr>
        <w:lastRenderedPageBreak/>
        <w:t xml:space="preserve">Urgência, do Projeto de Lei 169/2020, de autoria do Exmo. Sr. Prefeito Municipal Luiz Dalben, permaneçam como estão, os contrários se manifestem. </w:t>
      </w:r>
      <w:r w:rsidRPr="00854AA4">
        <w:rPr>
          <w:b/>
          <w:sz w:val="24"/>
          <w:szCs w:val="24"/>
        </w:rPr>
        <w:t xml:space="preserve">“Vereador “Márcio Brianes”: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Márcio Brianes. </w:t>
      </w:r>
      <w:r w:rsidRPr="00854AA4">
        <w:rPr>
          <w:b/>
          <w:sz w:val="24"/>
          <w:szCs w:val="24"/>
        </w:rPr>
        <w:t xml:space="preserve">“Vereador “Márcio Brianes”: </w:t>
      </w:r>
      <w:r w:rsidRPr="00854AA4">
        <w:rPr>
          <w:sz w:val="24"/>
          <w:szCs w:val="24"/>
        </w:rPr>
        <w:t xml:space="preserve">Esse </w:t>
      </w:r>
      <w:r w:rsidRPr="00854AA4">
        <w:rPr>
          <w:i/>
          <w:iCs/>
          <w:sz w:val="24"/>
          <w:szCs w:val="24"/>
        </w:rPr>
        <w:t xml:space="preserve">[Falha no áudio] </w:t>
      </w:r>
      <w:r w:rsidRPr="00854AA4">
        <w:rPr>
          <w:sz w:val="24"/>
          <w:szCs w:val="24"/>
        </w:rPr>
        <w:t xml:space="preserve">é da Lei Aldir Black, né? Blanc! </w:t>
      </w:r>
      <w:r w:rsidRPr="00854AA4">
        <w:rPr>
          <w:b/>
          <w:i/>
          <w:sz w:val="24"/>
          <w:szCs w:val="24"/>
          <w:u w:val="single"/>
        </w:rPr>
        <w:t xml:space="preserve">“Sr. Presidente “Willian Souza”: </w:t>
      </w:r>
      <w:r w:rsidRPr="00854AA4">
        <w:rPr>
          <w:sz w:val="24"/>
          <w:szCs w:val="24"/>
        </w:rPr>
        <w:t xml:space="preserve"> Isso, Excelência, isso! É o recurso emergencial para a cultura. Os favoráveis permaneçam como estão e os contrários que se manifestem. Está aprovado por todos os Vereadores presentes nesta Sessão. Feita a leitura do Requerimento de Urgência, colheremos agora os Pareceres das Comissões para que possamos apreciar o Projeto de Lei. Comissão de Justiça e Redação: Parecer do Exmo. Vereador Ronaldo Mendes? Favorável. Vereador Rudinei Lobo? </w:t>
      </w:r>
      <w:r w:rsidRPr="00854AA4">
        <w:rPr>
          <w:b/>
          <w:sz w:val="24"/>
          <w:szCs w:val="24"/>
        </w:rPr>
        <w:t xml:space="preserve">“Vereador “Rudinei Lobo”: </w:t>
      </w:r>
      <w:r w:rsidRPr="00854AA4">
        <w:rPr>
          <w:sz w:val="24"/>
          <w:szCs w:val="24"/>
        </w:rPr>
        <w:t xml:space="preserve">Favorável. </w:t>
      </w:r>
      <w:r w:rsidRPr="00854AA4">
        <w:rPr>
          <w:b/>
          <w:i/>
          <w:sz w:val="24"/>
          <w:szCs w:val="24"/>
          <w:u w:val="single"/>
        </w:rPr>
        <w:t xml:space="preserve">“Sr. Presidente “Willian Souza”: </w:t>
      </w:r>
      <w:r w:rsidRPr="00854AA4">
        <w:rPr>
          <w:sz w:val="24"/>
          <w:szCs w:val="24"/>
        </w:rPr>
        <w:t xml:space="preserve"> Favorável. Vereador Joel Cardoso? </w:t>
      </w:r>
      <w:r w:rsidRPr="00854AA4">
        <w:rPr>
          <w:b/>
          <w:sz w:val="24"/>
          <w:szCs w:val="24"/>
        </w:rPr>
        <w:t xml:space="preserve">“Vereador “Joel Cardoso da Luz”: </w:t>
      </w:r>
      <w:r w:rsidRPr="00854AA4">
        <w:rPr>
          <w:sz w:val="24"/>
          <w:szCs w:val="24"/>
        </w:rPr>
        <w:t xml:space="preserve">Favorável, Presidente. </w:t>
      </w:r>
      <w:r w:rsidRPr="00854AA4">
        <w:rPr>
          <w:b/>
          <w:i/>
          <w:sz w:val="24"/>
          <w:szCs w:val="24"/>
          <w:u w:val="single"/>
        </w:rPr>
        <w:t xml:space="preserve">“Sr. Presidente “Willian Souza”: </w:t>
      </w:r>
      <w:r w:rsidRPr="00854AA4">
        <w:rPr>
          <w:sz w:val="24"/>
          <w:szCs w:val="24"/>
        </w:rPr>
        <w:t xml:space="preserve"> Comissão de Justiça e Redação, Redação Final são... Comissão de Finanças e Orçamento: Vereador Rudinei Lobo? </w:t>
      </w:r>
      <w:r w:rsidRPr="00854AA4">
        <w:rPr>
          <w:b/>
          <w:sz w:val="24"/>
          <w:szCs w:val="24"/>
        </w:rPr>
        <w:t xml:space="preserve">“Vereador “Rudinei Lobo”: </w:t>
      </w:r>
      <w:r w:rsidRPr="00854AA4">
        <w:rPr>
          <w:sz w:val="24"/>
          <w:szCs w:val="24"/>
        </w:rPr>
        <w:t xml:space="preserve">Favorável. </w:t>
      </w:r>
      <w:r w:rsidRPr="00854AA4">
        <w:rPr>
          <w:b/>
          <w:i/>
          <w:sz w:val="24"/>
          <w:szCs w:val="24"/>
          <w:u w:val="single"/>
        </w:rPr>
        <w:t xml:space="preserve">“Sr. Presidente “Willian Souza”: </w:t>
      </w:r>
      <w:r w:rsidRPr="00854AA4">
        <w:rPr>
          <w:sz w:val="24"/>
          <w:szCs w:val="24"/>
        </w:rPr>
        <w:t xml:space="preserve"> Vereador Ulisses Gomes? Vereador Ulisses, o Parecer de V. Exa. no Projeto, Favorável? </w:t>
      </w:r>
      <w:r w:rsidRPr="00854AA4">
        <w:rPr>
          <w:b/>
          <w:sz w:val="24"/>
          <w:szCs w:val="24"/>
        </w:rPr>
        <w:t xml:space="preserve">“Vereador “Ulisses Gomes”: </w:t>
      </w:r>
      <w:r w:rsidRPr="00854AA4">
        <w:rPr>
          <w:sz w:val="24"/>
          <w:szCs w:val="24"/>
        </w:rPr>
        <w:t xml:space="preserve">Favorável. </w:t>
      </w:r>
      <w:r w:rsidRPr="00854AA4">
        <w:rPr>
          <w:b/>
          <w:i/>
          <w:sz w:val="24"/>
          <w:szCs w:val="24"/>
          <w:u w:val="single"/>
        </w:rPr>
        <w:t xml:space="preserve">“Sr. Presidente “Willian Souza”: </w:t>
      </w:r>
      <w:r w:rsidRPr="00854AA4">
        <w:rPr>
          <w:sz w:val="24"/>
          <w:szCs w:val="24"/>
        </w:rPr>
        <w:t xml:space="preserve"> Vereador Prof. Edinho? </w:t>
      </w:r>
      <w:r w:rsidRPr="00854AA4">
        <w:rPr>
          <w:b/>
          <w:sz w:val="24"/>
          <w:szCs w:val="24"/>
        </w:rPr>
        <w:t xml:space="preserve">“Vereador “Prof. Edinho”: </w:t>
      </w:r>
      <w:r w:rsidRPr="00854AA4">
        <w:rPr>
          <w:sz w:val="24"/>
          <w:szCs w:val="24"/>
        </w:rPr>
        <w:t xml:space="preserve">Favorável. </w:t>
      </w:r>
      <w:r w:rsidRPr="00854AA4">
        <w:rPr>
          <w:b/>
          <w:i/>
          <w:sz w:val="24"/>
          <w:szCs w:val="24"/>
          <w:u w:val="single"/>
        </w:rPr>
        <w:t xml:space="preserve">“Sr. Presidente “Willian Souza”: </w:t>
      </w:r>
      <w:r w:rsidRPr="00854AA4">
        <w:rPr>
          <w:sz w:val="24"/>
          <w:szCs w:val="24"/>
        </w:rPr>
        <w:t xml:space="preserve"> Comissão de Justiça e Redação, Redação Final: Parecer Favorável. Com os Pareceres Favoráveis do Projeto de Lei de número 169/2020, que "dispõe sobre a autorização ao Executivo Municipal para promover abertura de crédito adicional especial, no orçamento vigente, no valor de R$ 1.814.449,60 para os fins que especifica e dá outras providências", está em discussão. </w:t>
      </w:r>
      <w:r w:rsidRPr="00854AA4">
        <w:rPr>
          <w:b/>
          <w:sz w:val="24"/>
          <w:szCs w:val="24"/>
        </w:rPr>
        <w:t xml:space="preserve">“Vereador “Márcio Brianes”: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Márcio Brianes. </w:t>
      </w:r>
      <w:r w:rsidRPr="00854AA4">
        <w:rPr>
          <w:b/>
          <w:sz w:val="24"/>
          <w:szCs w:val="24"/>
        </w:rPr>
        <w:t xml:space="preserve">“Vereador “Márcio Brianes”: </w:t>
      </w:r>
      <w:r w:rsidRPr="00854AA4">
        <w:rPr>
          <w:sz w:val="24"/>
          <w:szCs w:val="24"/>
        </w:rPr>
        <w:t>Sr. Presidente, de antemão quero dizer que o meu voto é favorável a esse Projeto, mesmo ele vindo de Urgência, mas meu voto é favorável. Este Vereador aqui tinha feito uma Indicação ao Prefeito Municipal, justamente para que criasse algum programa ou algum Projeto na nossa Cidade, onde pudesse ajudar os artistas da Cidade, nessa pandemia: aqueles que vivem de música, do artesanato... aqueles que não tinham nenhuma renda, então, que a Prefeitura pudesse criar uma ajuda a esses artistas. E essa Lei Aldir Blanc, que vem de encontro, que é só a municipalidade está regulamentando será aprovado pelo Senado e pela Câmara, então, é de grande importância para nós, para ajudar os artistas da nossa Cidade. Então, o meu voto é favorável e dizer que Aldir Blanc foi compositor e escritor, por isso que o nome dele nessa Lei e de indicação de autoria da corre</w:t>
      </w:r>
      <w:r w:rsidR="002F3ADA">
        <w:rPr>
          <w:sz w:val="24"/>
          <w:szCs w:val="24"/>
        </w:rPr>
        <w:t>l</w:t>
      </w:r>
      <w:r w:rsidRPr="00854AA4">
        <w:rPr>
          <w:sz w:val="24"/>
          <w:szCs w:val="24"/>
        </w:rPr>
        <w:t>i</w:t>
      </w:r>
      <w:r w:rsidR="002F3ADA">
        <w:rPr>
          <w:sz w:val="24"/>
          <w:szCs w:val="24"/>
        </w:rPr>
        <w:t>gi</w:t>
      </w:r>
      <w:r w:rsidRPr="00854AA4">
        <w:rPr>
          <w:sz w:val="24"/>
          <w:szCs w:val="24"/>
        </w:rPr>
        <w:t xml:space="preserve">onária do seu Partido, Benedita da Silva, que foi a iniciativa da Lei. Então, parabéns ao Senado, parabéns à Câmara dos Deputados e, agora, parabéns a essa Câmara que tenho certeza que será aprovada essa Lei para ajudar todos aqueles artistas da nossa Cidade que necessitam, e R$ 1,8 milhão é um recurso importante. Espero que seja bem aplicado, vamos acompanhar aonde será aplicado esse recurso de forma correta, mas é muito importante para a Cidade de Sumaré, é um passo que a Cidade de Sumaré está dando para ajudar os artistas da nossa Cidade, que traz alegria ao nosso povo e à nossa Cidade. Muito obrigado, Sr. Presidente. </w:t>
      </w:r>
      <w:r w:rsidRPr="00854AA4">
        <w:rPr>
          <w:b/>
          <w:i/>
          <w:sz w:val="24"/>
          <w:szCs w:val="24"/>
          <w:u w:val="single"/>
        </w:rPr>
        <w:t xml:space="preserve">“Sr. Presidente “Willian Souza”: </w:t>
      </w:r>
      <w:r w:rsidRPr="00854AA4">
        <w:rPr>
          <w:sz w:val="24"/>
          <w:szCs w:val="24"/>
        </w:rPr>
        <w:t xml:space="preserve"> Vereador Márcio, obrigado. O Projeto de Lei continua em discussão. Quero aqui parabenizar também o Prefeito Municipal Luiz Dalben por ter enviado esse Projeto à Câmara e concordar que... com o Vereador Márcio, que foi um Projeto de autoria, né, dos Deputados, né, que se uniram, em especial à Deputada Federal Benedita da Silva, Deputada Jandira </w:t>
      </w:r>
      <w:proofErr w:type="spellStart"/>
      <w:r w:rsidRPr="00854AA4">
        <w:rPr>
          <w:sz w:val="24"/>
          <w:szCs w:val="24"/>
        </w:rPr>
        <w:t>Fregalli</w:t>
      </w:r>
      <w:proofErr w:type="spellEnd"/>
      <w:r w:rsidRPr="00854AA4">
        <w:rPr>
          <w:sz w:val="24"/>
          <w:szCs w:val="24"/>
        </w:rPr>
        <w:t>, que apoiou também e trabalhou muito na redação e aprovaram o socorro aos artistas. E dizer que aqui em Sumaré, os... eu quero... não poderíamos deixar aqui e quero cumprimentar os membros do Conselho Municipal de Cultura do Município, que atuaram fortemente! Parabenizo todos os membros do Conselho, que fizeram inúmeras reuniões, inclusive, usaram o Plenário da Câmara para fazer essa discussão e na pessoa do Márcio R</w:t>
      </w:r>
      <w:r w:rsidR="002F3ADA">
        <w:rPr>
          <w:sz w:val="24"/>
          <w:szCs w:val="24"/>
        </w:rPr>
        <w:t>ap</w:t>
      </w:r>
      <w:r w:rsidRPr="00854AA4">
        <w:rPr>
          <w:sz w:val="24"/>
          <w:szCs w:val="24"/>
        </w:rPr>
        <w:t xml:space="preserve">, que fez um trabalho espetacular de fazer todo o estudo da Lei; o professor Luiz, que muito conhecido carinhosamente na </w:t>
      </w:r>
      <w:r w:rsidRPr="00854AA4">
        <w:rPr>
          <w:sz w:val="24"/>
          <w:szCs w:val="24"/>
        </w:rPr>
        <w:lastRenderedPageBreak/>
        <w:t xml:space="preserve">nossa Cidade, como um dos autores de diversos Projetos de Lei de Conselho, fizeram diversas reuniões junto ao Secretário de Cultura do Município, Secretário de Governo e atuaram fortemente. A Câmara Municipal tem um representante nesse Conselho, que é o Hélio Ricardo, que é o Presidente da escola legislativa, que está acompanhando a formação da Lei. Então, os Vereadores aí que tiverem o interesse de acompanhar de perto alguma questão, a Câmara está acompanhando muito bem essa situação. Os artistas da Cidade tiveram oportunidade de fazer o cadastramento; houve, também, a adequação da conta bancária do Município e também de todas as licenças e certificações para que o Município pudesse receber esse recurso e tudo foi atendido e apto para isso. Que nesse momento, a Câmara dá um grande passo! Ao aprovar esse Projeto de Lei, estará liberando para que o Prefeito Luiz Dalben possa receber o recurso do Governo Federal e repassar aos artistas da nossa Cidade que estarão devidamente cadastrados. Então, parabéns a todos os envolvidos, ao Conselho Municipal de Cultura a minha congratulação, ao Prefeito Luiz Dalben, ao Secretário, conhecido como carinhosamente Batata, né, que coordenou todo esse trabalho, que esteve empenhado nesse serviço para poder fazer a administração, as nossas congratulações. O Projeto de Lei de número 169 continua em discussão. Não havendo mais oradores, está em votação: os favoráveis... oi, Vereador Josué? </w:t>
      </w:r>
      <w:r w:rsidRPr="00854AA4">
        <w:rPr>
          <w:b/>
          <w:sz w:val="24"/>
          <w:szCs w:val="24"/>
        </w:rPr>
        <w:t xml:space="preserve">“Vereador “Josué Cardozo”: </w:t>
      </w:r>
      <w:r w:rsidRPr="00854AA4">
        <w:rPr>
          <w:sz w:val="24"/>
          <w:szCs w:val="24"/>
        </w:rPr>
        <w:t xml:space="preserve">Desculpe, pela ordem. Se permitir, vou fazer um... só agradecer, também, ao nosso </w:t>
      </w:r>
      <w:proofErr w:type="gramStart"/>
      <w:r w:rsidRPr="00854AA4">
        <w:rPr>
          <w:sz w:val="24"/>
          <w:szCs w:val="24"/>
        </w:rPr>
        <w:t>Prefeito.</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Pode falar, Excelência, fique à vontade. </w:t>
      </w:r>
      <w:r w:rsidRPr="00854AA4">
        <w:rPr>
          <w:b/>
          <w:sz w:val="24"/>
          <w:szCs w:val="24"/>
        </w:rPr>
        <w:t xml:space="preserve">“Vereador “Josué Cardozo”: </w:t>
      </w:r>
      <w:r w:rsidRPr="00854AA4">
        <w:rPr>
          <w:sz w:val="24"/>
          <w:szCs w:val="24"/>
        </w:rPr>
        <w:t xml:space="preserve">Obrigado, pela ordem. Parabenizar o nosso Prefeito Luiz Dalben, por ter enviado esse Projeto para a Casa, um Projeto de grande envergadura, de grande relevância, eu tenho certeza absoluta que vai de encontro com as necessidades dos artistas da nossa Cidade. Então, torcer para que esse recurso venha logo do Governo Federal e os artistas que sofreram tanto com essa pandemia vão ter direito agora a receber esse recurso. Parabéns ao nosso Prefeito Luiz Dalben. </w:t>
      </w:r>
      <w:r w:rsidRPr="00854AA4">
        <w:rPr>
          <w:b/>
          <w:i/>
          <w:sz w:val="24"/>
          <w:szCs w:val="24"/>
          <w:u w:val="single"/>
        </w:rPr>
        <w:t xml:space="preserve">“Sr. Presidente “Willian Souza”: </w:t>
      </w:r>
      <w:r w:rsidRPr="00854AA4">
        <w:rPr>
          <w:sz w:val="24"/>
          <w:szCs w:val="24"/>
        </w:rPr>
        <w:t xml:space="preserve"> O Projeto de Lei de número 169/2020 continua em discussão. Questão de ordem do Exmo. Vereador Hélio. O som de Vossa Excelência está desligado, se o senhor puder ligar... Está desligado ainda. </w:t>
      </w:r>
      <w:r w:rsidRPr="00854AA4">
        <w:rPr>
          <w:b/>
          <w:sz w:val="24"/>
          <w:szCs w:val="24"/>
        </w:rPr>
        <w:t xml:space="preserve">“Vereador “Hélio Silva”: </w:t>
      </w:r>
      <w:r w:rsidRPr="00854AA4">
        <w:rPr>
          <w:sz w:val="24"/>
          <w:szCs w:val="24"/>
        </w:rPr>
        <w:t xml:space="preserve">Sr. Presidente, está me ouvindo? </w:t>
      </w:r>
      <w:r w:rsidRPr="00854AA4">
        <w:rPr>
          <w:b/>
          <w:i/>
          <w:sz w:val="24"/>
          <w:szCs w:val="24"/>
          <w:u w:val="single"/>
        </w:rPr>
        <w:t xml:space="preserve">“Sr. Presidente “Willian Souza”: </w:t>
      </w:r>
      <w:r w:rsidRPr="00854AA4">
        <w:rPr>
          <w:sz w:val="24"/>
          <w:szCs w:val="24"/>
        </w:rPr>
        <w:t xml:space="preserve"> Sim, Exa., pode ficar à vontade. </w:t>
      </w:r>
      <w:r w:rsidRPr="00854AA4">
        <w:rPr>
          <w:b/>
          <w:sz w:val="24"/>
          <w:szCs w:val="24"/>
        </w:rPr>
        <w:t xml:space="preserve">“Vereador “Hélio Silva”: </w:t>
      </w:r>
      <w:r w:rsidRPr="00854AA4">
        <w:rPr>
          <w:sz w:val="24"/>
          <w:szCs w:val="24"/>
        </w:rPr>
        <w:t xml:space="preserve">Eu queria, aqui, parabenizar o Sr. Prefeito Luiz Dalben pelo Projeto, um Projeto que vai ajudar muito dos artistas e também lembrar aqui que em 2018 eu fiz um pedido ao Prefeito para que, se pudesse, dar um apoio à Ordem dos Músicos, para trazer a Ordem dos Músicos para Sumaré, pois eu conheço o Presidente da Ordem dos Músicos e a pedido com ele também, né, do Presidente da Ordem dos Músicos, para que o Prefeito pudesse dar um apoio em uma sala aqui, que eles traziam toda a equipe deles para realizar um trabalho e ficar situado aqui na Cidade de Sumaré, que também seria muito importante para os artistas e músicos. Muito obrigado. </w:t>
      </w:r>
      <w:r w:rsidRPr="00854AA4">
        <w:rPr>
          <w:b/>
          <w:i/>
          <w:sz w:val="24"/>
          <w:szCs w:val="24"/>
          <w:u w:val="single"/>
        </w:rPr>
        <w:t xml:space="preserve">“Sr. Presidente “Willian Souza”: </w:t>
      </w:r>
      <w:r w:rsidRPr="00854AA4">
        <w:rPr>
          <w:sz w:val="24"/>
          <w:szCs w:val="24"/>
        </w:rPr>
        <w:t xml:space="preserve"> Continua em discussão o Projeto de Lei 169/2020. Vereador Eduardo Lima, com</w:t>
      </w:r>
      <w:r w:rsidR="00726F03">
        <w:rPr>
          <w:sz w:val="24"/>
          <w:szCs w:val="24"/>
        </w:rPr>
        <w:t xml:space="preserve"> </w:t>
      </w:r>
      <w:r w:rsidRPr="00854AA4">
        <w:rPr>
          <w:sz w:val="24"/>
          <w:szCs w:val="24"/>
        </w:rPr>
        <w:t xml:space="preserve">a palavra. </w:t>
      </w:r>
      <w:r w:rsidRPr="00854AA4">
        <w:rPr>
          <w:b/>
          <w:sz w:val="24"/>
          <w:szCs w:val="24"/>
          <w:u w:val="single"/>
        </w:rPr>
        <w:t xml:space="preserve">“2º Secretário “Eduardo Lima”: </w:t>
      </w:r>
      <w:r w:rsidRPr="00854AA4">
        <w:rPr>
          <w:sz w:val="24"/>
          <w:szCs w:val="24"/>
        </w:rPr>
        <w:t xml:space="preserve">Pela ordem,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Com a palavra, Excelência.</w:t>
      </w:r>
      <w:r w:rsidRPr="00854AA4">
        <w:rPr>
          <w:b/>
          <w:sz w:val="24"/>
          <w:szCs w:val="24"/>
          <w:u w:val="single"/>
        </w:rPr>
        <w:t xml:space="preserve">“2º Secretário “Eduardo Lima”: </w:t>
      </w:r>
      <w:r w:rsidRPr="00854AA4">
        <w:rPr>
          <w:sz w:val="24"/>
          <w:szCs w:val="24"/>
        </w:rPr>
        <w:t>Obrigado pela palavra, Sr. Presidente. Agradecer também ao Prefeito Municipal por estar trazendo, né, a Lei Aldir Blanc para a nossa Cidade, regulamentando, passando por essa Casa de Leis, é uma lei muito importante, tendo em vista o momento de pandemia que a gente entrou, onde todos os profissionais aí da cultura e da arte em si, ficaram... não tiveram o seu ganha</w:t>
      </w:r>
      <w:r w:rsidRPr="00854AA4">
        <w:rPr>
          <w:sz w:val="24"/>
          <w:szCs w:val="24"/>
        </w:rPr>
        <w:noBreakHyphen/>
        <w:t xml:space="preserve">pão, né? Tem grandes percas(F) aí na área de cultura e artes e essa Lei, ela vem para ajudar esse pessoal a sobreviver e a fazer os seus Projetos crescerem, principalmente nesse momento difícil. Parabéns, Prefeito, por estar regulamentando essa Lei, uma Lei muito importante para os artistas na nossa Cidade. </w:t>
      </w:r>
      <w:r w:rsidRPr="00854AA4">
        <w:rPr>
          <w:b/>
          <w:i/>
          <w:sz w:val="24"/>
          <w:szCs w:val="24"/>
          <w:u w:val="single"/>
        </w:rPr>
        <w:t xml:space="preserve">“Sr. Presidente “Willian Souza”: </w:t>
      </w:r>
      <w:r w:rsidRPr="00854AA4">
        <w:rPr>
          <w:sz w:val="24"/>
          <w:szCs w:val="24"/>
        </w:rPr>
        <w:t xml:space="preserve"> O Projeto de Lei continua em discussão, Vereador Ulisses Gomes com a palavra. </w:t>
      </w:r>
      <w:r w:rsidRPr="00854AA4">
        <w:rPr>
          <w:b/>
          <w:sz w:val="24"/>
          <w:szCs w:val="24"/>
        </w:rPr>
        <w:t xml:space="preserve">“Vereador “Ulisses Gomes”: </w:t>
      </w:r>
      <w:r w:rsidRPr="00854AA4">
        <w:rPr>
          <w:sz w:val="24"/>
          <w:szCs w:val="24"/>
        </w:rPr>
        <w:t xml:space="preserve">Questão de ordem, Sr. Presidente! Eu quero aqui... vocês estão me ouvindo né? Eu quero aqui também parabenizar o nosso Prefeito e parabenizar toda a equipe, todo o pessoal, o Conselho... todo o pessoal que se preocuparam em estar fazendo o debate, né, para conseguir </w:t>
      </w:r>
      <w:r w:rsidRPr="00854AA4">
        <w:rPr>
          <w:sz w:val="24"/>
          <w:szCs w:val="24"/>
        </w:rPr>
        <w:lastRenderedPageBreak/>
        <w:t xml:space="preserve">trazer esses recursos para a Cidade porque nós sabemos que muitos eventos desse ano não aconteceu, exatamente por causa da situação que estão vivendo, a questão da pandemia e esses artistas, esses grupos, né, que sempre desenvolveram a arte na nossa Cidade, que é de grande importância, de grande relevância, porque movimenta a Cidade, né? Anima a Cidade, movimenta a comunidade e esse ano passou sem ter esses eventos e aí, com essas entidades, esses grupos, para esses que fazem esse trabalho, né, é claro que precisa ter um aporte de recursos, né, condições para que eles continuem fazendo o seu trabalho. Uma retomada: eles vão ter que retomar os seus trabalhos, de que jeito? Eu acho que </w:t>
      </w:r>
      <w:r w:rsidRPr="00854AA4">
        <w:rPr>
          <w:i/>
          <w:iCs/>
          <w:sz w:val="24"/>
          <w:szCs w:val="24"/>
        </w:rPr>
        <w:t xml:space="preserve">[Ininteligível] </w:t>
      </w:r>
      <w:r w:rsidRPr="00854AA4">
        <w:rPr>
          <w:sz w:val="24"/>
          <w:szCs w:val="24"/>
        </w:rPr>
        <w:t xml:space="preserve">com esse aporte de recurso, esse Projeto, essa preocupação que o Prefeito está tendo em trazer esse Projeto para a Cidade, as equipes que o Conselho está tendo que trazer esse Projeto para a Cidade, vem, de certa forma, fazer com que na hora que nós voltar à normalidade, esses grupos, essas entidades, todo esse sistema de cultura e lazer vai poder ter condições de recomeçar as atividades, né? O difícil é você partir do zero, mas quando o Prefeito se preocupa em dar condições, em dar suporte para ter esses grupos, essas entidades, possa </w:t>
      </w:r>
      <w:proofErr w:type="gramStart"/>
      <w:r w:rsidRPr="00854AA4">
        <w:rPr>
          <w:i/>
          <w:iCs/>
          <w:sz w:val="24"/>
          <w:szCs w:val="24"/>
        </w:rPr>
        <w:t>[Falha</w:t>
      </w:r>
      <w:proofErr w:type="gramEnd"/>
      <w:r w:rsidRPr="00854AA4">
        <w:rPr>
          <w:i/>
          <w:iCs/>
          <w:sz w:val="24"/>
          <w:szCs w:val="24"/>
        </w:rPr>
        <w:t xml:space="preserve"> no áudio]</w:t>
      </w:r>
      <w:r w:rsidRPr="00854AA4">
        <w:rPr>
          <w:sz w:val="24"/>
          <w:szCs w:val="24"/>
        </w:rPr>
        <w:t xml:space="preserve"> trabalho, isso é muito importante para a Cidade e para a comunidade. Então, nesse sentido, eu quero parabenizar o Prefeito pela iniciativa, pelo Conselho e toda essa equipe que trabalhou para poder fazer com que esse Projeto chegasse à Cidade. Parabéns, Prefeito! Parabéns à Câmara de Vereadores também, por nós estar votando esse Projeto para poder fazer com que esses grupos possam retomar suas atividades. Parabéns a todos! Muito obrigado, Presidente! </w:t>
      </w:r>
      <w:r w:rsidRPr="00854AA4">
        <w:rPr>
          <w:b/>
          <w:i/>
          <w:sz w:val="24"/>
          <w:szCs w:val="24"/>
          <w:u w:val="single"/>
        </w:rPr>
        <w:t xml:space="preserve">“Sr. Presidente “Willian Souza”: </w:t>
      </w:r>
      <w:r w:rsidRPr="00854AA4">
        <w:rPr>
          <w:sz w:val="24"/>
          <w:szCs w:val="24"/>
        </w:rPr>
        <w:t xml:space="preserve"> Obrigado, Vereador. Continua em discussão o Projeto de Lei 169/2020. Não havendo mais oradores, está em votação. Os favoráveis permaneçam como estão, os contrários se manifestem. Está aprovado por todos os Vereadores presentes nessa Sessão. Projeto... Segundo Pedido de Urgência. Projeto de Lei 168/2020. Está assinado por treze Vereadores o Requerimento de Urgência, eu solicito ao Vereador João Maioral que faça a leitura, na íntegra, do Requerimento de Urgência.</w:t>
      </w:r>
      <w:r w:rsidRPr="00854AA4">
        <w:rPr>
          <w:b/>
          <w:sz w:val="24"/>
          <w:szCs w:val="24"/>
          <w:u w:val="single"/>
        </w:rPr>
        <w:t xml:space="preserve">“1º Secretário “João Maioral”: </w:t>
      </w:r>
      <w:r w:rsidRPr="00854AA4">
        <w:rPr>
          <w:sz w:val="24"/>
          <w:szCs w:val="24"/>
        </w:rPr>
        <w:t>“Exmo. Sr. Presidente da Câmara Municipal de Sumaré, Pedido de Urgência Especial, nos termos do Artigo 243 e seguintes do Regimento Interno dessa Casa, requeremos à V. Exa., após ouvido o Plenário, a tramitação em Regime de Urgência Especial da seguinte matéria: Projeto de Lei número 168/2020 - autoria Exmo. Sr. Prefeito Municipal Luiz Alfredo Castro Ruzza Dalben, Mensagem número 29/2020: ‘Dispõe sobre a autorização ao Executivo Municipal para promover a abertura de crédito adicional suplementar no orçamento vigente no valor de R$ 1</w:t>
      </w:r>
      <w:r w:rsidR="00CE7154">
        <w:rPr>
          <w:sz w:val="24"/>
          <w:szCs w:val="24"/>
        </w:rPr>
        <w:t>.</w:t>
      </w:r>
      <w:r w:rsidRPr="00854AA4">
        <w:rPr>
          <w:sz w:val="24"/>
          <w:szCs w:val="24"/>
        </w:rPr>
        <w:t>770</w:t>
      </w:r>
      <w:r w:rsidR="00CE7154">
        <w:rPr>
          <w:sz w:val="24"/>
          <w:szCs w:val="24"/>
        </w:rPr>
        <w:t>.000</w:t>
      </w:r>
      <w:r w:rsidRPr="00854AA4">
        <w:rPr>
          <w:sz w:val="24"/>
          <w:szCs w:val="24"/>
        </w:rPr>
        <w:t xml:space="preserve"> para os fins que especifica e dá outras providências’. O Pedido de Urgência da matéria fundamenta</w:t>
      </w:r>
      <w:r w:rsidRPr="00854AA4">
        <w:rPr>
          <w:sz w:val="24"/>
          <w:szCs w:val="24"/>
        </w:rPr>
        <w:noBreakHyphen/>
        <w:t xml:space="preserve">se na própria mensagem que acompanha a matéria. Sala das Sessões, 29 de setembro de 2020”. </w:t>
      </w:r>
      <w:r w:rsidRPr="00854AA4">
        <w:rPr>
          <w:b/>
          <w:i/>
          <w:sz w:val="24"/>
          <w:szCs w:val="24"/>
          <w:u w:val="single"/>
        </w:rPr>
        <w:t xml:space="preserve">“Sr. Presidente “Willian Souza”: </w:t>
      </w:r>
      <w:r w:rsidRPr="00854AA4">
        <w:rPr>
          <w:sz w:val="24"/>
          <w:szCs w:val="24"/>
        </w:rPr>
        <w:t xml:space="preserve"> Requerimento de Urgência assinado por treze Vereadores e lido na íntegra, está em votação: os favoráveis permaneçam como estão, os contrários se manifestem. Voto contrário do Vereador Márcio Brianes, voto contrário do Vereador Dr. Sérgio, voto contrário do Vereador Décio, voto contrário do Vereador </w:t>
      </w:r>
      <w:proofErr w:type="spellStart"/>
      <w:r w:rsidRPr="00854AA4">
        <w:rPr>
          <w:sz w:val="24"/>
          <w:szCs w:val="24"/>
        </w:rPr>
        <w:t>Warlei</w:t>
      </w:r>
      <w:proofErr w:type="spellEnd"/>
      <w:r w:rsidRPr="00854AA4">
        <w:rPr>
          <w:sz w:val="24"/>
          <w:szCs w:val="24"/>
        </w:rPr>
        <w:t xml:space="preserve"> (Fininho). Então, nós temos quatro votos contrários. Os demais votos, favoráveis, está aprovado o Requerimento de Urgência. Passaremos, nesse momento, a colher os Pareceres das Comissões. Comissão de Justiça e Redação, Vereador Ronaldo Mendes? Favorável. Vereador Rudinei Lobo? </w:t>
      </w:r>
      <w:r w:rsidRPr="00854AA4">
        <w:rPr>
          <w:b/>
          <w:sz w:val="24"/>
          <w:szCs w:val="24"/>
        </w:rPr>
        <w:t xml:space="preserve">“Vereador “Rudinei Lobo”: </w:t>
      </w:r>
      <w:r w:rsidRPr="00854AA4">
        <w:rPr>
          <w:sz w:val="24"/>
          <w:szCs w:val="24"/>
        </w:rPr>
        <w:t xml:space="preserve">Favorável. </w:t>
      </w:r>
      <w:r w:rsidRPr="00854AA4">
        <w:rPr>
          <w:b/>
          <w:i/>
          <w:sz w:val="24"/>
          <w:szCs w:val="24"/>
          <w:u w:val="single"/>
        </w:rPr>
        <w:t xml:space="preserve">“Sr. Presidente “Willian Souza”: </w:t>
      </w:r>
      <w:r w:rsidRPr="00854AA4">
        <w:rPr>
          <w:sz w:val="24"/>
          <w:szCs w:val="24"/>
        </w:rPr>
        <w:t xml:space="preserve"> Vereador Joel Cardoso? </w:t>
      </w:r>
      <w:r w:rsidRPr="00854AA4">
        <w:rPr>
          <w:b/>
          <w:sz w:val="24"/>
          <w:szCs w:val="24"/>
        </w:rPr>
        <w:t xml:space="preserve">“Vereador “Joel Cardoso da Luz”: </w:t>
      </w:r>
      <w:r w:rsidRPr="00854AA4">
        <w:rPr>
          <w:sz w:val="24"/>
          <w:szCs w:val="24"/>
        </w:rPr>
        <w:t xml:space="preserve">Favorável, Presidente. </w:t>
      </w:r>
      <w:r w:rsidRPr="00854AA4">
        <w:rPr>
          <w:b/>
          <w:i/>
          <w:sz w:val="24"/>
          <w:szCs w:val="24"/>
          <w:u w:val="single"/>
        </w:rPr>
        <w:t xml:space="preserve">“Sr. Presidente “Willian Souza”: </w:t>
      </w:r>
      <w:r w:rsidRPr="00854AA4">
        <w:rPr>
          <w:sz w:val="24"/>
          <w:szCs w:val="24"/>
        </w:rPr>
        <w:t xml:space="preserve"> Comissão de Finanças e Orçamento, Vereador Rudinei Lobo?</w:t>
      </w:r>
      <w:r w:rsidR="00726F03">
        <w:rPr>
          <w:sz w:val="24"/>
          <w:szCs w:val="24"/>
        </w:rPr>
        <w:t xml:space="preserve"> </w:t>
      </w:r>
      <w:r w:rsidRPr="00854AA4">
        <w:rPr>
          <w:b/>
          <w:sz w:val="24"/>
          <w:szCs w:val="24"/>
        </w:rPr>
        <w:t xml:space="preserve">“Vereador “Rudinei Lobo”: </w:t>
      </w:r>
      <w:r w:rsidRPr="00854AA4">
        <w:rPr>
          <w:sz w:val="24"/>
          <w:szCs w:val="24"/>
        </w:rPr>
        <w:t xml:space="preserve">Favorável. </w:t>
      </w:r>
      <w:r w:rsidRPr="00854AA4">
        <w:rPr>
          <w:b/>
          <w:i/>
          <w:sz w:val="24"/>
          <w:szCs w:val="24"/>
          <w:u w:val="single"/>
        </w:rPr>
        <w:t xml:space="preserve">“Sr. Presidente “Willian Souza”: </w:t>
      </w:r>
      <w:r w:rsidRPr="00854AA4">
        <w:rPr>
          <w:sz w:val="24"/>
          <w:szCs w:val="24"/>
        </w:rPr>
        <w:t xml:space="preserve"> Vereador Ulisses? </w:t>
      </w:r>
      <w:r w:rsidRPr="00854AA4">
        <w:rPr>
          <w:b/>
          <w:sz w:val="24"/>
          <w:szCs w:val="24"/>
        </w:rPr>
        <w:t xml:space="preserve">“Vereador “Ulisses Gomes”: </w:t>
      </w:r>
      <w:r w:rsidRPr="00854AA4">
        <w:rPr>
          <w:sz w:val="24"/>
          <w:szCs w:val="24"/>
        </w:rPr>
        <w:t xml:space="preserve">Favorável, Presidente! </w:t>
      </w:r>
      <w:r w:rsidRPr="00854AA4">
        <w:rPr>
          <w:b/>
          <w:i/>
          <w:sz w:val="24"/>
          <w:szCs w:val="24"/>
          <w:u w:val="single"/>
        </w:rPr>
        <w:t xml:space="preserve">“Sr. Presidente “Willian Souza”: </w:t>
      </w:r>
      <w:r w:rsidRPr="00854AA4">
        <w:rPr>
          <w:sz w:val="24"/>
          <w:szCs w:val="24"/>
        </w:rPr>
        <w:t xml:space="preserve"> Vereador Prof. Edinho? </w:t>
      </w:r>
      <w:r w:rsidRPr="00854AA4">
        <w:rPr>
          <w:b/>
          <w:sz w:val="24"/>
          <w:szCs w:val="24"/>
        </w:rPr>
        <w:t xml:space="preserve">“Vereador “Prof. Edinho”: </w:t>
      </w:r>
      <w:r w:rsidRPr="00854AA4">
        <w:rPr>
          <w:sz w:val="24"/>
          <w:szCs w:val="24"/>
        </w:rPr>
        <w:t xml:space="preserve">Favorável, Presidente! </w:t>
      </w:r>
      <w:r w:rsidRPr="00854AA4">
        <w:rPr>
          <w:b/>
          <w:i/>
          <w:sz w:val="24"/>
          <w:szCs w:val="24"/>
          <w:u w:val="single"/>
        </w:rPr>
        <w:t xml:space="preserve">“Sr. Presidente “Willian Souza”: </w:t>
      </w:r>
      <w:r w:rsidRPr="00854AA4">
        <w:rPr>
          <w:sz w:val="24"/>
          <w:szCs w:val="24"/>
        </w:rPr>
        <w:t xml:space="preserve"> Com os votos favoráveis da Comissão de Justiça e Redação, Finanças e Orçamento, Redação Final, Vereador Ronaldo, Rudinei Lobo e Joel, Pareceres Favoráveis. Os Pareceres Favoráveis, coloco em discussão o Projeto de Lei número 168/2020, de autoria do Exmo. Sr. Prefeito Luiz Alfredo Castro Ruzza Dalben, Mensagem </w:t>
      </w:r>
      <w:r w:rsidRPr="00854AA4">
        <w:rPr>
          <w:sz w:val="24"/>
          <w:szCs w:val="24"/>
        </w:rPr>
        <w:lastRenderedPageBreak/>
        <w:t>29/2020, que "dispõe sobre a autorização ao Executivo Municipal para promover a abertura de crédito adicional suplementar no orçamento vigente, no valor de um R$ 1</w:t>
      </w:r>
      <w:r w:rsidR="00CE7154">
        <w:rPr>
          <w:sz w:val="24"/>
          <w:szCs w:val="24"/>
        </w:rPr>
        <w:t>.</w:t>
      </w:r>
      <w:r w:rsidRPr="00854AA4">
        <w:rPr>
          <w:sz w:val="24"/>
          <w:szCs w:val="24"/>
        </w:rPr>
        <w:t>770</w:t>
      </w:r>
      <w:r w:rsidR="00CE7154">
        <w:rPr>
          <w:sz w:val="24"/>
          <w:szCs w:val="24"/>
        </w:rPr>
        <w:t>.000</w:t>
      </w:r>
      <w:r w:rsidRPr="00854AA4">
        <w:rPr>
          <w:sz w:val="24"/>
          <w:szCs w:val="24"/>
        </w:rPr>
        <w:t xml:space="preserve"> para os fins que especifica e dá outras providências", está em discussão. Está em discussão, algum Vereador? O Projeto de Lei, eu quero apenas aqui fazer uma pequena explanação da importância desse Projeto de Lei: o Projeto de Lei, ele abre o crédito adicional por uma autorização do crédito suplementar (desculpa) no valor de R$ 1</w:t>
      </w:r>
      <w:r w:rsidR="00CE7154">
        <w:rPr>
          <w:sz w:val="24"/>
          <w:szCs w:val="24"/>
        </w:rPr>
        <w:t>.</w:t>
      </w:r>
      <w:r w:rsidRPr="00854AA4">
        <w:rPr>
          <w:sz w:val="24"/>
          <w:szCs w:val="24"/>
        </w:rPr>
        <w:t>770</w:t>
      </w:r>
      <w:r w:rsidR="00CE7154">
        <w:rPr>
          <w:sz w:val="24"/>
          <w:szCs w:val="24"/>
        </w:rPr>
        <w:t>.000,</w:t>
      </w:r>
      <w:r w:rsidRPr="00854AA4">
        <w:rPr>
          <w:sz w:val="24"/>
          <w:szCs w:val="24"/>
        </w:rPr>
        <w:t xml:space="preserve"> que trata</w:t>
      </w:r>
      <w:r w:rsidRPr="00854AA4">
        <w:rPr>
          <w:sz w:val="24"/>
          <w:szCs w:val="24"/>
        </w:rPr>
        <w:noBreakHyphen/>
        <w:t xml:space="preserve">se de destinos de Emendas Parlamentares do Deputado Dirceu Dalben e do Deputado </w:t>
      </w:r>
      <w:proofErr w:type="spellStart"/>
      <w:r w:rsidRPr="00854AA4">
        <w:rPr>
          <w:sz w:val="24"/>
          <w:szCs w:val="24"/>
        </w:rPr>
        <w:t>Gilmaci</w:t>
      </w:r>
      <w:proofErr w:type="spellEnd"/>
      <w:r w:rsidRPr="00854AA4">
        <w:rPr>
          <w:sz w:val="24"/>
          <w:szCs w:val="24"/>
        </w:rPr>
        <w:t xml:space="preserve"> Santos. Essas Emendas Parlamentares e esses valores servirão para pavimentação no trecho da estrada municipal </w:t>
      </w:r>
      <w:proofErr w:type="gramStart"/>
      <w:r w:rsidRPr="00854AA4">
        <w:rPr>
          <w:i/>
          <w:iCs/>
          <w:sz w:val="24"/>
          <w:szCs w:val="24"/>
        </w:rPr>
        <w:t>[Ininteligível</w:t>
      </w:r>
      <w:proofErr w:type="gramEnd"/>
      <w:r w:rsidRPr="00854AA4">
        <w:rPr>
          <w:i/>
          <w:iCs/>
          <w:sz w:val="24"/>
          <w:szCs w:val="24"/>
        </w:rPr>
        <w:t xml:space="preserve">] </w:t>
      </w:r>
      <w:r w:rsidRPr="00854AA4">
        <w:rPr>
          <w:sz w:val="24"/>
          <w:szCs w:val="24"/>
        </w:rPr>
        <w:t xml:space="preserve">e da estrada também da pavimentação do trecho da avenida Santo Irineu, no Matão. As duas demandas são demandas antigas e pedidos da população e que agora, com esses recursos dos Deputados e com crédito ampliado e autorizado pela Câmara após o Projeto de Lei, de autoria do Prefeito, conseguem dar início às obras de uma maneira importante. Essas demandas, tanto da Santo Irineu e a antiga estrada João(F) Barreiro, como é conhecida, faz com que a população da nossa Cidade tenha uma acessibilidade, uma mobilidade muito maior. O pedido da expansão da avenida Santo Irineu, por exemplo, no bairro que eu moro, que é o Matão, é </w:t>
      </w:r>
      <w:proofErr w:type="gramStart"/>
      <w:r w:rsidRPr="00854AA4">
        <w:rPr>
          <w:sz w:val="24"/>
          <w:szCs w:val="24"/>
        </w:rPr>
        <w:t>uma importante</w:t>
      </w:r>
      <w:proofErr w:type="gramEnd"/>
      <w:r w:rsidRPr="00854AA4">
        <w:rPr>
          <w:sz w:val="24"/>
          <w:szCs w:val="24"/>
        </w:rPr>
        <w:t xml:space="preserve"> obra! O pedido dos moradores, uma conquista importante e lembrar que o Prefeito Luiz Dalben, no começo do mandato, já fez boa parte d</w:t>
      </w:r>
      <w:r w:rsidR="00CE7154">
        <w:rPr>
          <w:sz w:val="24"/>
          <w:szCs w:val="24"/>
        </w:rPr>
        <w:t>essa</w:t>
      </w:r>
      <w:r w:rsidRPr="00854AA4">
        <w:rPr>
          <w:sz w:val="24"/>
          <w:szCs w:val="24"/>
        </w:rPr>
        <w:t xml:space="preserve"> expedição, fez ali um canteiro, uma arborização, a iluminação! Foi uma inauguração muito bacana com a participação da população, que trouxe a ligação até o Jardim Santa Clara. E com essa Lei e essas Emendas Parlamentares consegue fazer a expansão e continuar garantindo que o acesso não permaneça apenas na avenida Emílio Bosco, tendo em vista que o distrito do Matão é um dos distritos que mais crescem na nossa Cidade também e, sobretudo, ressalto que a avenida Emílio Bosco acaba ficando pequena para o tráfego que temos no final da tarde e nos horários de pico. Sobretudo, ainda, a avenida Manoel Messias da Silva, que é a que liga o Jardim </w:t>
      </w:r>
      <w:proofErr w:type="spellStart"/>
      <w:r w:rsidRPr="00854AA4">
        <w:rPr>
          <w:sz w:val="24"/>
          <w:szCs w:val="24"/>
        </w:rPr>
        <w:t>Minezotta</w:t>
      </w:r>
      <w:proofErr w:type="spellEnd"/>
      <w:r w:rsidRPr="00854AA4">
        <w:rPr>
          <w:sz w:val="24"/>
          <w:szCs w:val="24"/>
        </w:rPr>
        <w:t>, foi recapeada recentemente e faz toda uma ligação e acaba desafogando o trânsito. E agora, com uma duplicação da Santo Irineu, com a ampliação, com a liberação, vai fazer com que tenha mais um acesso para os moradores do distrito do Matão. Como morador do distrito, eu agradeço e parabenizo o Prefeito Luiz Dalbe</w:t>
      </w:r>
      <w:r>
        <w:rPr>
          <w:sz w:val="24"/>
          <w:szCs w:val="24"/>
        </w:rPr>
        <w:t>n</w:t>
      </w:r>
      <w:r w:rsidRPr="00854AA4">
        <w:rPr>
          <w:sz w:val="24"/>
          <w:szCs w:val="24"/>
        </w:rPr>
        <w:t xml:space="preserve"> e ao Deputado Dirceu Dalben, e tenho o prazer de poder submeter ao Plenário uma Lei de tamanha responsabilidade e importância. E também temos que falar um pouco da região de Nova Veneza e da região aqui que faz aqui a ligação. A estrada do </w:t>
      </w:r>
      <w:proofErr w:type="gramStart"/>
      <w:r w:rsidRPr="00854AA4">
        <w:rPr>
          <w:i/>
          <w:iCs/>
          <w:sz w:val="24"/>
          <w:szCs w:val="24"/>
        </w:rPr>
        <w:t>[Ininteligível</w:t>
      </w:r>
      <w:proofErr w:type="gramEnd"/>
      <w:r w:rsidRPr="00854AA4">
        <w:rPr>
          <w:i/>
          <w:iCs/>
          <w:sz w:val="24"/>
          <w:szCs w:val="24"/>
        </w:rPr>
        <w:t>]</w:t>
      </w:r>
      <w:r w:rsidRPr="00854AA4">
        <w:rPr>
          <w:sz w:val="24"/>
          <w:szCs w:val="24"/>
        </w:rPr>
        <w:t xml:space="preserve"> faz com que várias pessoas transitem, que faz com que também vários outros condomínios, casas, possam ser criadas fazendo um acesso muito melhor e muito maior para a população. Fazendo uma ligação importante, trabalhando com a mobilidade urbana, é uma demanda antiga também da população e com muita esperança. Então, nós temos que comemorar esse crédito suplementar, que é o pedido aqui colocado; à Câmara, eu peço o voto dos Vereadores favoráveis, em nome de toda a população do distrito do Matão e em nome da população também de Nova Veneza, do centro, que transita na estrada do </w:t>
      </w:r>
      <w:r w:rsidRPr="00854AA4">
        <w:rPr>
          <w:i/>
          <w:iCs/>
          <w:sz w:val="24"/>
          <w:szCs w:val="24"/>
        </w:rPr>
        <w:t>[Ininteligível]</w:t>
      </w:r>
      <w:r w:rsidRPr="00854AA4">
        <w:rPr>
          <w:sz w:val="24"/>
          <w:szCs w:val="24"/>
        </w:rPr>
        <w:t xml:space="preserve">. Deixo aqui, então, o nosso pedido para que os Nobres Vereadores votem a favor e, como morador, fico muito feliz e muito honrado desse Projeto de Lei estar sendo submetido nesta tarde, nesta Casa de Leis. </w:t>
      </w:r>
      <w:r w:rsidRPr="00854AA4">
        <w:rPr>
          <w:b/>
          <w:sz w:val="24"/>
          <w:szCs w:val="24"/>
        </w:rPr>
        <w:t xml:space="preserve">“Vereador “Valdir de Oliveira”: </w:t>
      </w:r>
      <w:r w:rsidRPr="00854AA4">
        <w:rPr>
          <w:sz w:val="24"/>
          <w:szCs w:val="24"/>
        </w:rPr>
        <w:t>Questão de--</w:t>
      </w:r>
      <w:r w:rsidRPr="00854AA4">
        <w:rPr>
          <w:b/>
          <w:i/>
          <w:sz w:val="24"/>
          <w:szCs w:val="24"/>
          <w:u w:val="single"/>
        </w:rPr>
        <w:t xml:space="preserve">“Sr. Presidente “Willian Souza”: </w:t>
      </w:r>
      <w:r w:rsidRPr="00854AA4">
        <w:rPr>
          <w:sz w:val="24"/>
          <w:szCs w:val="24"/>
        </w:rPr>
        <w:t xml:space="preserve"> Vereador Valdir de Oliveira com a palavra. </w:t>
      </w:r>
      <w:r w:rsidRPr="00854AA4">
        <w:rPr>
          <w:b/>
          <w:sz w:val="24"/>
          <w:szCs w:val="24"/>
        </w:rPr>
        <w:t xml:space="preserve">“Vereador “Valdir de Oliveira”: </w:t>
      </w:r>
      <w:r w:rsidRPr="00854AA4">
        <w:rPr>
          <w:sz w:val="24"/>
          <w:szCs w:val="24"/>
        </w:rPr>
        <w:t xml:space="preserve">--obrigado, Presidente. Eu quero parabenizar aqui o nosso Prefeito, o Nobre Deputado, ao outro Deputado que mandou essa Emenda para que seja feita essa duplicação da </w:t>
      </w:r>
      <w:proofErr w:type="spellStart"/>
      <w:r w:rsidRPr="00854AA4">
        <w:rPr>
          <w:sz w:val="24"/>
          <w:szCs w:val="24"/>
        </w:rPr>
        <w:t>Mine</w:t>
      </w:r>
      <w:r w:rsidR="004904A1">
        <w:rPr>
          <w:sz w:val="24"/>
          <w:szCs w:val="24"/>
        </w:rPr>
        <w:t>ko</w:t>
      </w:r>
      <w:proofErr w:type="spellEnd"/>
      <w:r w:rsidR="004904A1">
        <w:rPr>
          <w:sz w:val="24"/>
          <w:szCs w:val="24"/>
        </w:rPr>
        <w:t xml:space="preserve"> Ito</w:t>
      </w:r>
      <w:r w:rsidRPr="00854AA4">
        <w:rPr>
          <w:sz w:val="24"/>
          <w:szCs w:val="24"/>
        </w:rPr>
        <w:t xml:space="preserve">... Eu estive no começo do mandato lá com o Nobre Deputado, com o Prefeito, é um anseio antigo aí da população, né, e dos condomínios ali </w:t>
      </w:r>
      <w:proofErr w:type="spellStart"/>
      <w:r w:rsidRPr="00854AA4">
        <w:rPr>
          <w:sz w:val="24"/>
          <w:szCs w:val="24"/>
        </w:rPr>
        <w:t>da</w:t>
      </w:r>
      <w:proofErr w:type="spellEnd"/>
      <w:r w:rsidRPr="00854AA4">
        <w:rPr>
          <w:sz w:val="24"/>
          <w:szCs w:val="24"/>
        </w:rPr>
        <w:t xml:space="preserve">... </w:t>
      </w:r>
      <w:proofErr w:type="spellStart"/>
      <w:r w:rsidRPr="00854AA4">
        <w:rPr>
          <w:sz w:val="24"/>
          <w:szCs w:val="24"/>
        </w:rPr>
        <w:t>Mine</w:t>
      </w:r>
      <w:r w:rsidR="004904A1">
        <w:rPr>
          <w:sz w:val="24"/>
          <w:szCs w:val="24"/>
        </w:rPr>
        <w:t>ko</w:t>
      </w:r>
      <w:proofErr w:type="spellEnd"/>
      <w:r w:rsidR="004904A1">
        <w:rPr>
          <w:sz w:val="24"/>
          <w:szCs w:val="24"/>
        </w:rPr>
        <w:t xml:space="preserve"> I</w:t>
      </w:r>
      <w:r w:rsidRPr="00854AA4">
        <w:rPr>
          <w:sz w:val="24"/>
          <w:szCs w:val="24"/>
        </w:rPr>
        <w:t>to, da Cabo Hoffman(F) ali, aqueles condomínios a direita ali também... Eu quero parabenizá</w:t>
      </w:r>
      <w:r w:rsidRPr="00854AA4">
        <w:rPr>
          <w:sz w:val="24"/>
          <w:szCs w:val="24"/>
        </w:rPr>
        <w:noBreakHyphen/>
        <w:t>lo aí por essa conquista, eu tenho certeza de que a população vai estar muito contente, porque realmente é um anseio já de algum tempo e não vou dizer que foi uma promessa aí não, mas o Deputado, na época, disse: “Eu ainda hei de conseguir fazer, trazer essa verba para que seja feita essa duplicação”. Então, parabenizá</w:t>
      </w:r>
      <w:r w:rsidRPr="00854AA4">
        <w:rPr>
          <w:sz w:val="24"/>
          <w:szCs w:val="24"/>
        </w:rPr>
        <w:noBreakHyphen/>
        <w:t xml:space="preserve">lo novamente e dizer à população que até que enfim aí </w:t>
      </w:r>
      <w:r w:rsidRPr="00854AA4">
        <w:rPr>
          <w:sz w:val="24"/>
          <w:szCs w:val="24"/>
        </w:rPr>
        <w:lastRenderedPageBreak/>
        <w:t xml:space="preserve">agora nós teremos aí a duplicação ou a melhoria aí da </w:t>
      </w:r>
      <w:proofErr w:type="spellStart"/>
      <w:r w:rsidR="004904A1" w:rsidRPr="00854AA4">
        <w:rPr>
          <w:sz w:val="24"/>
          <w:szCs w:val="24"/>
        </w:rPr>
        <w:t>Mine</w:t>
      </w:r>
      <w:r w:rsidR="004904A1">
        <w:rPr>
          <w:sz w:val="24"/>
          <w:szCs w:val="24"/>
        </w:rPr>
        <w:t>ko</w:t>
      </w:r>
      <w:proofErr w:type="spellEnd"/>
      <w:r w:rsidR="004904A1">
        <w:rPr>
          <w:sz w:val="24"/>
          <w:szCs w:val="24"/>
        </w:rPr>
        <w:t xml:space="preserve"> I</w:t>
      </w:r>
      <w:r w:rsidR="004904A1" w:rsidRPr="00854AA4">
        <w:rPr>
          <w:sz w:val="24"/>
          <w:szCs w:val="24"/>
        </w:rPr>
        <w:t>to</w:t>
      </w:r>
      <w:r w:rsidR="004904A1" w:rsidRPr="00854AA4">
        <w:rPr>
          <w:sz w:val="24"/>
          <w:szCs w:val="24"/>
        </w:rPr>
        <w:t xml:space="preserve"> </w:t>
      </w:r>
      <w:r w:rsidRPr="00854AA4">
        <w:rPr>
          <w:sz w:val="24"/>
          <w:szCs w:val="24"/>
        </w:rPr>
        <w:t xml:space="preserve">e as demais, aí. Muito obrigado, Presidente. </w:t>
      </w:r>
      <w:r w:rsidRPr="00854AA4">
        <w:rPr>
          <w:b/>
          <w:sz w:val="24"/>
          <w:szCs w:val="24"/>
        </w:rPr>
        <w:t xml:space="preserve">“Vereador “Ulisses Gomes”: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Ulisses. </w:t>
      </w:r>
      <w:r w:rsidRPr="00854AA4">
        <w:rPr>
          <w:b/>
          <w:sz w:val="24"/>
          <w:szCs w:val="24"/>
        </w:rPr>
        <w:t xml:space="preserve">“Vereador “Ulisses Gomes”: </w:t>
      </w:r>
      <w:r w:rsidRPr="00854AA4">
        <w:rPr>
          <w:sz w:val="24"/>
          <w:szCs w:val="24"/>
        </w:rPr>
        <w:t>Sr. Presidente, Srs. Vereadores, eu qu</w:t>
      </w:r>
      <w:r w:rsidR="00726F03">
        <w:rPr>
          <w:sz w:val="24"/>
          <w:szCs w:val="24"/>
        </w:rPr>
        <w:t>e</w:t>
      </w:r>
      <w:r w:rsidRPr="00854AA4">
        <w:rPr>
          <w:sz w:val="24"/>
          <w:szCs w:val="24"/>
        </w:rPr>
        <w:t xml:space="preserve">ro aqui parabenizar o nosso Deputado Dirceu Dalben por, de certa forma, sempre estar comprometido com a nossa população. Eu acho que aquela duplicação da </w:t>
      </w:r>
      <w:proofErr w:type="spellStart"/>
      <w:r w:rsidR="004904A1" w:rsidRPr="00854AA4">
        <w:rPr>
          <w:sz w:val="24"/>
          <w:szCs w:val="24"/>
        </w:rPr>
        <w:t>Mine</w:t>
      </w:r>
      <w:r w:rsidR="004904A1">
        <w:rPr>
          <w:sz w:val="24"/>
          <w:szCs w:val="24"/>
        </w:rPr>
        <w:t>ko</w:t>
      </w:r>
      <w:proofErr w:type="spellEnd"/>
      <w:r w:rsidR="004904A1">
        <w:rPr>
          <w:sz w:val="24"/>
          <w:szCs w:val="24"/>
        </w:rPr>
        <w:t xml:space="preserve"> I</w:t>
      </w:r>
      <w:r w:rsidR="004904A1" w:rsidRPr="00854AA4">
        <w:rPr>
          <w:sz w:val="24"/>
          <w:szCs w:val="24"/>
        </w:rPr>
        <w:t>to</w:t>
      </w:r>
      <w:r w:rsidRPr="00854AA4">
        <w:rPr>
          <w:sz w:val="24"/>
          <w:szCs w:val="24"/>
        </w:rPr>
        <w:t xml:space="preserve"> é uma reivindicação antiga, é uma duplicação antiga, é uma luta antiga da população, principalmente o pessoal da Área Cura, da região Cura, que vem para Sumaré pela aquela estrada, pela aquela avenida, né? Eu acho que hoje, concluindo essa obra, com esse Projeto, com essa Emenda, acredito eu que comunidade de toda a região da Área Cura vai ficar muito contente, porque ali é uma veia artéria, que liga o centro da Cidade para a região Cura. É uma área, era uma obra de grande relevância, que tinha que acontecer! Ela está acontecendo em um momento muito importante e a população da Área Cura e toda a população ali, do Real Parque e toda aquela população ali, eles almejam por muito tempo nessa obra. Então, eu quero parabenizar o Prefeito, por ter atendido, né, com essa Emenda, essa população. E dizer: quem vai ganhar com isso é toda a comunidade da região Cura e toda a comunidade em torno ali, e toda a Cidade por ali passar. Parabéns! </w:t>
      </w:r>
      <w:r w:rsidRPr="00854AA4">
        <w:rPr>
          <w:b/>
          <w:sz w:val="24"/>
          <w:szCs w:val="24"/>
        </w:rPr>
        <w:t xml:space="preserve">“Vereador “Sebastião Corrêa”: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Exmo. Vereador Sebastião Corrêa. </w:t>
      </w:r>
      <w:r w:rsidRPr="00854AA4">
        <w:rPr>
          <w:b/>
          <w:sz w:val="24"/>
          <w:szCs w:val="24"/>
        </w:rPr>
        <w:t xml:space="preserve">“Vereador “Sebastião Corrêa”:  </w:t>
      </w:r>
      <w:r w:rsidRPr="00854AA4">
        <w:rPr>
          <w:sz w:val="24"/>
          <w:szCs w:val="24"/>
        </w:rPr>
        <w:t>Sr. Presidente, Nobres Vereadores, né? Isso é muito importante: agradecer ao Deputado Estadual, né, Dirceu Dalben, né, por essa Emenda enviada para o nosso Município, né? Porque a gente fica feliz, porque hoje, andando, inclusive, na avenida Emílio Bosco, né, a gente foi cobrado né, sobre essa... a extensão da avenida Santo Irineu, que vai desafogar muito a avenida Emílio Bosco e vai trazer novos benefícios, né, para... dentro da avenida. Isso é muito importante! E é até bom, amanhã eu vou vo</w:t>
      </w:r>
      <w:r w:rsidR="004904A1">
        <w:rPr>
          <w:sz w:val="24"/>
          <w:szCs w:val="24"/>
        </w:rPr>
        <w:t>l</w:t>
      </w:r>
      <w:r w:rsidRPr="00854AA4">
        <w:rPr>
          <w:sz w:val="24"/>
          <w:szCs w:val="24"/>
        </w:rPr>
        <w:t xml:space="preserve">tar novamente, né, que eu gosto de andar um pouco e dizer que hoje foi aprovada essa Emenda, né? O Prefeito muito preocupado, com a ajuda do Deputado, a gente vai ter esse dinheiro para fazer. Então, a gente tem que só agradecer a Deus e ao Deputado e ao Prefeito por essa Emenda vir para Sumaré e, em seguida, as melhorias na avenida Emílio Bosco, que é muito importante, é uma antiga reivindicação da população. Muito obrigado, Sr. Presidente. </w:t>
      </w:r>
      <w:r w:rsidRPr="00854AA4">
        <w:rPr>
          <w:b/>
          <w:sz w:val="24"/>
          <w:szCs w:val="24"/>
        </w:rPr>
        <w:t xml:space="preserve">“Vereador “Joel Cardoso da Luz”: </w:t>
      </w:r>
      <w:r w:rsidRPr="00854AA4">
        <w:rPr>
          <w:sz w:val="24"/>
          <w:szCs w:val="24"/>
        </w:rPr>
        <w:t xml:space="preserve">Pela ordem, Presidente. </w:t>
      </w:r>
      <w:r w:rsidRPr="00854AA4">
        <w:rPr>
          <w:b/>
          <w:sz w:val="24"/>
          <w:szCs w:val="24"/>
        </w:rPr>
        <w:t xml:space="preserve"> “Vereador “Edgardo Cabral”: </w:t>
      </w:r>
      <w:r w:rsidRPr="00854AA4">
        <w:rPr>
          <w:sz w:val="24"/>
          <w:szCs w:val="24"/>
        </w:rPr>
        <w:t xml:space="preserve">Questão de ordem,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Questão de ordem do Exmo. Vereador Joel Cardoso. </w:t>
      </w:r>
      <w:r w:rsidRPr="00854AA4">
        <w:rPr>
          <w:b/>
          <w:sz w:val="24"/>
          <w:szCs w:val="24"/>
        </w:rPr>
        <w:t xml:space="preserve">“Vereador “Joel Cardoso da Luz”: </w:t>
      </w:r>
      <w:r w:rsidRPr="00854AA4">
        <w:rPr>
          <w:sz w:val="24"/>
          <w:szCs w:val="24"/>
        </w:rPr>
        <w:t>Também, Presidente, eu quero aqui dar os parabéns ao Deputado Dirceu Dalben. Por isso que é importante a Cidade ter deputado, né? Quando a Cidade não tem um Deputado, a gente fica aí com o pi</w:t>
      </w:r>
      <w:r w:rsidR="004904A1">
        <w:rPr>
          <w:sz w:val="24"/>
          <w:szCs w:val="24"/>
        </w:rPr>
        <w:t>res</w:t>
      </w:r>
      <w:r w:rsidRPr="00854AA4">
        <w:rPr>
          <w:sz w:val="24"/>
          <w:szCs w:val="24"/>
        </w:rPr>
        <w:t xml:space="preserve"> na mão, passando pi</w:t>
      </w:r>
      <w:r w:rsidR="004904A1">
        <w:rPr>
          <w:sz w:val="24"/>
          <w:szCs w:val="24"/>
        </w:rPr>
        <w:t>res</w:t>
      </w:r>
      <w:r w:rsidRPr="00854AA4">
        <w:rPr>
          <w:sz w:val="24"/>
          <w:szCs w:val="24"/>
        </w:rPr>
        <w:t xml:space="preserve"> em outros municípios, com outros Deputados para tentar trazer alguma melhoria para a nossa Cidade. Então, quero, aqui, dar os parabéns ao Deputado pelas Emendas, quem ganha é a população lá do Matão e aqui da estrada do Barreiro, do </w:t>
      </w:r>
      <w:proofErr w:type="spellStart"/>
      <w:r w:rsidR="004904A1" w:rsidRPr="00854AA4">
        <w:rPr>
          <w:sz w:val="24"/>
          <w:szCs w:val="24"/>
        </w:rPr>
        <w:t>Mine</w:t>
      </w:r>
      <w:r w:rsidR="004904A1">
        <w:rPr>
          <w:sz w:val="24"/>
          <w:szCs w:val="24"/>
        </w:rPr>
        <w:t>ko</w:t>
      </w:r>
      <w:proofErr w:type="spellEnd"/>
      <w:r w:rsidR="004904A1">
        <w:rPr>
          <w:sz w:val="24"/>
          <w:szCs w:val="24"/>
        </w:rPr>
        <w:t xml:space="preserve"> I</w:t>
      </w:r>
      <w:r w:rsidR="004904A1" w:rsidRPr="00854AA4">
        <w:rPr>
          <w:sz w:val="24"/>
          <w:szCs w:val="24"/>
        </w:rPr>
        <w:t>to</w:t>
      </w:r>
      <w:r w:rsidRPr="00854AA4">
        <w:rPr>
          <w:sz w:val="24"/>
          <w:szCs w:val="24"/>
        </w:rPr>
        <w:t xml:space="preserve">. Deus abençoe e Deus abençoe o Prefeito, que está enviando o Projeto para nós votarmos nessa tarde de hoje. Deus abençoe a todos. </w:t>
      </w:r>
      <w:r w:rsidRPr="00854AA4">
        <w:rPr>
          <w:b/>
          <w:sz w:val="24"/>
          <w:szCs w:val="24"/>
        </w:rPr>
        <w:t xml:space="preserve"> “Vereador “Edgardo Cabral”: </w:t>
      </w:r>
      <w:r w:rsidRPr="00854AA4">
        <w:rPr>
          <w:sz w:val="24"/>
          <w:szCs w:val="24"/>
        </w:rPr>
        <w:t xml:space="preserve">Questão de Ordem, Sr.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Questão de ordem do Exmo. Vereador... quem está pedindo? </w:t>
      </w:r>
      <w:r w:rsidRPr="00854AA4">
        <w:rPr>
          <w:b/>
          <w:sz w:val="24"/>
          <w:szCs w:val="24"/>
        </w:rPr>
        <w:t xml:space="preserve"> “Vereador “Edgardo Cabral”: </w:t>
      </w:r>
      <w:r w:rsidRPr="00854AA4">
        <w:rPr>
          <w:sz w:val="24"/>
          <w:szCs w:val="24"/>
        </w:rPr>
        <w:t xml:space="preserve">Edgardo Cabral. </w:t>
      </w:r>
      <w:r w:rsidRPr="00854AA4">
        <w:rPr>
          <w:b/>
          <w:i/>
          <w:sz w:val="24"/>
          <w:szCs w:val="24"/>
          <w:u w:val="single"/>
        </w:rPr>
        <w:t xml:space="preserve">“Sr. Presidente “Willian Souza”: </w:t>
      </w:r>
      <w:r w:rsidRPr="00854AA4">
        <w:rPr>
          <w:sz w:val="24"/>
          <w:szCs w:val="24"/>
        </w:rPr>
        <w:t xml:space="preserve"> Edgardo Cabral. Com a palavra, Exa. </w:t>
      </w:r>
      <w:r w:rsidRPr="00854AA4">
        <w:rPr>
          <w:b/>
          <w:sz w:val="24"/>
          <w:szCs w:val="24"/>
        </w:rPr>
        <w:t xml:space="preserve"> “Vereador “Edgardo Cabral”: </w:t>
      </w:r>
      <w:r w:rsidRPr="00854AA4">
        <w:rPr>
          <w:sz w:val="24"/>
          <w:szCs w:val="24"/>
        </w:rPr>
        <w:t xml:space="preserve">Sr. Presidente, Srs. Vereadores e o público presente, que estão(F) nos assistindo aí pela internet, eu não poderia também, Sr. Presidente, deixar de agradecer aí ao nosso querido Deputado Dirceu Dalben, junto com a parceria com o Deputado </w:t>
      </w:r>
      <w:proofErr w:type="spellStart"/>
      <w:r w:rsidRPr="00854AA4">
        <w:rPr>
          <w:sz w:val="24"/>
          <w:szCs w:val="24"/>
        </w:rPr>
        <w:t>Gilmaci</w:t>
      </w:r>
      <w:proofErr w:type="spellEnd"/>
      <w:r w:rsidRPr="00854AA4">
        <w:rPr>
          <w:sz w:val="24"/>
          <w:szCs w:val="24"/>
        </w:rPr>
        <w:t xml:space="preserve"> Santos, que trouxe para o nosso Município, essa Emenda de tamanha importância e, como nós sabemos, que há uma reivindicação antiga ali da região da Área Cura, então, eu acredito que os moradores da região Cura está(F) muito contente pela... esse trabalho que será realizado, que será concluído esse trabalho, através dessa Emenda dos nossos Deputados aqui da nossa Cidade. Então, parabéns, Deputado! Parabéns, Prefeito Luiz Dalben! Parabéns, </w:t>
      </w:r>
      <w:proofErr w:type="spellStart"/>
      <w:r w:rsidRPr="00854AA4">
        <w:rPr>
          <w:sz w:val="24"/>
          <w:szCs w:val="24"/>
        </w:rPr>
        <w:t>Gilmaci</w:t>
      </w:r>
      <w:proofErr w:type="spellEnd"/>
      <w:r w:rsidRPr="00854AA4">
        <w:rPr>
          <w:sz w:val="24"/>
          <w:szCs w:val="24"/>
        </w:rPr>
        <w:t xml:space="preserve"> Santos! Parabéns a todos os Vereadores que nesse momento está(F) votando, aprovando esse Projeto </w:t>
      </w:r>
      <w:r w:rsidRPr="00854AA4">
        <w:rPr>
          <w:sz w:val="24"/>
          <w:szCs w:val="24"/>
        </w:rPr>
        <w:lastRenderedPageBreak/>
        <w:t>para que está sendo realizado esse trabalho! Parabéns a todos!</w:t>
      </w:r>
      <w:r w:rsidR="004904A1">
        <w:rPr>
          <w:sz w:val="24"/>
          <w:szCs w:val="24"/>
        </w:rPr>
        <w:t xml:space="preserve"> </w:t>
      </w:r>
      <w:proofErr w:type="gramStart"/>
      <w:r w:rsidRPr="00854AA4">
        <w:rPr>
          <w:b/>
          <w:sz w:val="24"/>
          <w:szCs w:val="24"/>
        </w:rPr>
        <w:t>“</w:t>
      </w:r>
      <w:proofErr w:type="gramEnd"/>
      <w:r w:rsidRPr="00854AA4">
        <w:rPr>
          <w:b/>
          <w:sz w:val="24"/>
          <w:szCs w:val="24"/>
        </w:rPr>
        <w:t xml:space="preserve">Vereador “Rudinei Lobo”: </w:t>
      </w:r>
      <w:r w:rsidRPr="00854AA4">
        <w:rPr>
          <w:sz w:val="24"/>
          <w:szCs w:val="24"/>
        </w:rPr>
        <w:t xml:space="preserve">Questão de ordem, Sr. Presidente. </w:t>
      </w:r>
      <w:r w:rsidRPr="00854AA4">
        <w:rPr>
          <w:b/>
          <w:sz w:val="24"/>
          <w:szCs w:val="24"/>
        </w:rPr>
        <w:t xml:space="preserve">“Vereador “Hélio Silva”: </w:t>
      </w:r>
      <w:r w:rsidRPr="00854AA4">
        <w:rPr>
          <w:sz w:val="24"/>
          <w:szCs w:val="24"/>
        </w:rPr>
        <w:t xml:space="preserve">Questão de ordem Sr. Presidente. </w:t>
      </w:r>
      <w:r>
        <w:rPr>
          <w:b/>
          <w:bCs/>
          <w:sz w:val="24"/>
          <w:szCs w:val="24"/>
        </w:rPr>
        <w:t xml:space="preserve">“Vereador não identificado”: </w:t>
      </w:r>
      <w:r w:rsidRPr="00854AA4">
        <w:rPr>
          <w:sz w:val="24"/>
          <w:szCs w:val="24"/>
        </w:rPr>
        <w:t xml:space="preserve">Questão de ordem,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Questão de ordem do Vereador Hélio. </w:t>
      </w:r>
      <w:r w:rsidRPr="00854AA4">
        <w:rPr>
          <w:b/>
          <w:sz w:val="24"/>
          <w:szCs w:val="24"/>
        </w:rPr>
        <w:t xml:space="preserve">“Vereador “Hélio Silva”: </w:t>
      </w:r>
      <w:r w:rsidRPr="00854AA4">
        <w:rPr>
          <w:sz w:val="24"/>
          <w:szCs w:val="24"/>
        </w:rPr>
        <w:t xml:space="preserve">Sr. Presidente, Nobres Pares, eu não poderia também de deixar de parabenizar o Prefeito pela intenção, uma das intenções mais grandiosas das obras que é mais aguardada, que é mais esperada uma delas, que vai ser realizada graças à Emenda Parlamentar que o Deputado Estadual Dirceu Dalben está encaminhando para a nossa Cidade. Esta não é a primeira Emenda que o Deputado vem encaminhando, mas é uma das mais importantes para a nossa Cidade. Pois não só eu, como o Vereador Willian, Vereador Ronaldo, Vereador Tião, os Vereadores que aqui moram, residem no bairro Matão sofrem com essa avenida fechada, com o trânsito muito contínuo, </w:t>
      </w:r>
      <w:proofErr w:type="gramStart"/>
      <w:r w:rsidRPr="00854AA4">
        <w:rPr>
          <w:i/>
          <w:iCs/>
          <w:sz w:val="24"/>
          <w:szCs w:val="24"/>
        </w:rPr>
        <w:t>[Falha</w:t>
      </w:r>
      <w:proofErr w:type="gramEnd"/>
      <w:r w:rsidRPr="00854AA4">
        <w:rPr>
          <w:i/>
          <w:iCs/>
          <w:sz w:val="24"/>
          <w:szCs w:val="24"/>
        </w:rPr>
        <w:t xml:space="preserve"> no áudio] </w:t>
      </w:r>
      <w:r w:rsidRPr="00854AA4">
        <w:rPr>
          <w:sz w:val="24"/>
          <w:szCs w:val="24"/>
        </w:rPr>
        <w:t xml:space="preserve">lá na avenida Emílio Bosco. Abrindo agora a extensão que falta da Santo Irineu vai desafogar muito o trânsito. Então, parabéns, Deputado! Eu estive com o deputado à semana passada em algumas diligências e ele já tinha me adiantado isso, que realmente estava vindo essa Emenda. Então, parabéns, Deputado! Deus abençoe a sua vida e que possa ajudar muitas outras cidades do Estado de São Paulo. </w:t>
      </w:r>
      <w:r w:rsidRPr="00854AA4">
        <w:rPr>
          <w:b/>
          <w:sz w:val="24"/>
          <w:szCs w:val="24"/>
        </w:rPr>
        <w:t xml:space="preserve">“Vereador “Josué Cardozo”: </w:t>
      </w:r>
      <w:r w:rsidRPr="00854AA4">
        <w:rPr>
          <w:sz w:val="24"/>
          <w:szCs w:val="24"/>
        </w:rPr>
        <w:t xml:space="preserve">Pela ordem, Sr. Presidente. </w:t>
      </w:r>
      <w:r w:rsidRPr="00854AA4">
        <w:rPr>
          <w:b/>
          <w:i/>
          <w:sz w:val="24"/>
          <w:szCs w:val="24"/>
          <w:u w:val="single"/>
        </w:rPr>
        <w:t xml:space="preserve">“Sr. Presidente “Willian Souza”: </w:t>
      </w:r>
      <w:r w:rsidRPr="00854AA4">
        <w:rPr>
          <w:sz w:val="24"/>
          <w:szCs w:val="24"/>
        </w:rPr>
        <w:t xml:space="preserve"> Questão de ordem do Vereador Josué Cardozo. </w:t>
      </w:r>
      <w:r w:rsidRPr="00854AA4">
        <w:rPr>
          <w:b/>
          <w:sz w:val="24"/>
          <w:szCs w:val="24"/>
        </w:rPr>
        <w:t xml:space="preserve">“Vereador “Josué Cardozo”: </w:t>
      </w:r>
      <w:r w:rsidRPr="00854AA4">
        <w:rPr>
          <w:sz w:val="24"/>
          <w:szCs w:val="24"/>
        </w:rPr>
        <w:t xml:space="preserve">Obrigado, Presidente. Sr. Presidente, Vereadores aqueles que nos assistem, a verdade é uma só, Sr. Presidente: a nossa Cidade está ficando bonita, a nossa Cidade está ficando organizada, o nosso Prefeito Luiz Dalben pegou a Cidade daquele jeito que todo mundo já sabe e está colocando a nossa Cidade em ordem. E graças ao nosso Deputado Dirceu Dalben, a fala do Vereador Joel, que hoje nós temos o Deputado da nossa Cidade, nós estamos conseguindo recurso, né, da esfera estadual, da esfera federal para ajudar o nosso Município. A nossa população ficava sempre comparando Hortolândia e Americana: “Olha como que Americana está bonita!”, “Olha como Hortolândia está bonita!”, mas na verdade, a nossa Cidade está no caminho correto, está ficando bonita, está ficando organizada, graças ao nosso Deputado e o nosso Prefeito Luiz Dalben! Então, parabéns ao Dirceu, por estar empenhado na busca de recurso, na busca de Emenda Parlamentar, articulando com os outros Deputados para ajudar o Município de Sumaré! Parabéns ao nosso Deputado e parabéns ao Prefeito! </w:t>
      </w:r>
      <w:r w:rsidRPr="00854AA4">
        <w:rPr>
          <w:b/>
          <w:sz w:val="24"/>
          <w:szCs w:val="24"/>
        </w:rPr>
        <w:t xml:space="preserve">“Vereador “Rudinei Lobo”: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Rudinei Lobo. </w:t>
      </w:r>
      <w:r w:rsidRPr="00854AA4">
        <w:rPr>
          <w:b/>
          <w:sz w:val="24"/>
          <w:szCs w:val="24"/>
        </w:rPr>
        <w:t xml:space="preserve">“Vereador “Rudinei Lobo”: </w:t>
      </w:r>
      <w:r w:rsidRPr="00854AA4">
        <w:rPr>
          <w:sz w:val="24"/>
          <w:szCs w:val="24"/>
        </w:rPr>
        <w:t xml:space="preserve">Boa tarde aí a todos. Eu quero aqui parabenizar também à população, que soube escolher, soube saber da necessidade, como foi dito de alguns Vereadores aí, ter um Deputado na nossa Cidade e hoje nós estamos colhendo os frutos! Então, o Deputado aí que ele está alinhado com a Cidade, tem responsabilidade e alinhado com o nosso Prefeito da Cidade. E a união do Prefeito junto com o Deputado tem trazido grandes frutos para a nossa Cidade, tendo em vista aí essa Emenda que o Deputado Dirceu Dalben tem mandado e aí o Deputado fez amizade com alguns outros Deputados, esse </w:t>
      </w:r>
      <w:proofErr w:type="spellStart"/>
      <w:r w:rsidRPr="00854AA4">
        <w:rPr>
          <w:sz w:val="24"/>
          <w:szCs w:val="24"/>
        </w:rPr>
        <w:t>Gilmaci</w:t>
      </w:r>
      <w:proofErr w:type="spellEnd"/>
      <w:r w:rsidRPr="00854AA4">
        <w:rPr>
          <w:sz w:val="24"/>
          <w:szCs w:val="24"/>
        </w:rPr>
        <w:t xml:space="preserve"> Santos deve ser mais um, e está mandando, além da verba lá para a avenida no Matão lá, agora essa que domina(F) aqui também. E, fora isso, tem a ponte ali embaixo ali, né? Que também vai vir verba para poder fazer ela, que é citado aí no corpo do Projeto. Então, aqui eu quero parabenizar a população, a Câmara Municipal, que está tendo sensibilidade de votar favorável a essas Emendas para que o Prefeito possa estar utilizando de forma inteligente; e parabenizar os condomínios, as pessoas que moram ali, o Real Parque, Viva Vista, o Condomínio </w:t>
      </w:r>
      <w:proofErr w:type="spellStart"/>
      <w:r w:rsidRPr="00854AA4">
        <w:rPr>
          <w:sz w:val="24"/>
          <w:szCs w:val="24"/>
        </w:rPr>
        <w:t>Veccon</w:t>
      </w:r>
      <w:proofErr w:type="spellEnd"/>
      <w:r w:rsidRPr="00854AA4">
        <w:rPr>
          <w:sz w:val="24"/>
          <w:szCs w:val="24"/>
        </w:rPr>
        <w:t xml:space="preserve">, o pessoal que atravessa da avenida da Amizade para cá, vai ser de grande valia e grande fluxo de carros na nossa Cidade, que é o que precisa: desafogar o trânsito. Parabéns a todos! </w:t>
      </w:r>
      <w:r w:rsidRPr="00854AA4">
        <w:rPr>
          <w:b/>
          <w:sz w:val="24"/>
          <w:szCs w:val="24"/>
        </w:rPr>
        <w:t xml:space="preserve">“Vereador “Prof. Edinho”: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professor Edinho. </w:t>
      </w:r>
      <w:r w:rsidRPr="00854AA4">
        <w:rPr>
          <w:b/>
          <w:sz w:val="24"/>
          <w:szCs w:val="24"/>
        </w:rPr>
        <w:t xml:space="preserve">“Vereador “Prof. Edinho”: </w:t>
      </w:r>
      <w:r w:rsidRPr="00854AA4">
        <w:rPr>
          <w:sz w:val="24"/>
          <w:szCs w:val="24"/>
        </w:rPr>
        <w:t xml:space="preserve">Eu também aqui estou muito feliz neste dia, eu quero aí parabenizar o nosso Prefeito Municipal e também o nosso querido Deputado por esta Emenda tão importante que ele enviou, mais uma vez, para a nossa Cidade. Aquele </w:t>
      </w:r>
      <w:r w:rsidRPr="00854AA4">
        <w:rPr>
          <w:sz w:val="24"/>
          <w:szCs w:val="24"/>
        </w:rPr>
        <w:lastRenderedPageBreak/>
        <w:t>local é um local que realmente estava precisando muito, eu fui muito cobrado pelos moradores aí do Real Parque, do Viva Vista e, graças a Deus, hoje chegou o dia de aprovarmos essa importante Emenda, para que aquele local possa ser melhorado. Eu tenho certeza que o Prefeito irá investir de forma... com muita responsabilidade naquele local, aquele local é um local perigoso, eu tenho certeza que ele irá fazer ali também uma calçada, um calçamento ali para que os pedestres andem, né, com mais segurança, os ciclistas também. Eu tenho certeza que será muito bom isso que estamos aprovando hoje. Que Deus continue abençoando o nosso Prefeito e o nosso Deputado. Obrigado, Presidente.</w:t>
      </w:r>
      <w:r w:rsidRPr="00854AA4">
        <w:rPr>
          <w:b/>
          <w:sz w:val="24"/>
          <w:szCs w:val="24"/>
        </w:rPr>
        <w:t xml:space="preserve"> “Vereador “Edgardo Cabral”: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Edgardo Cabral. </w:t>
      </w:r>
      <w:r w:rsidRPr="00854AA4">
        <w:rPr>
          <w:b/>
          <w:sz w:val="24"/>
          <w:szCs w:val="24"/>
        </w:rPr>
        <w:t xml:space="preserve"> “Vereador “Edgardo Cabral”: </w:t>
      </w:r>
      <w:r w:rsidRPr="00854AA4">
        <w:rPr>
          <w:sz w:val="24"/>
          <w:szCs w:val="24"/>
        </w:rPr>
        <w:t xml:space="preserve">Só para endossar aí, Sr. Presidente, que hoje, como falou o Vereador Joel, que hoje nós temos aí um Deputado Estadual na Cidade e lembrando que, em breve, teremos também um Deputado Federal, então, vai melhorar muito a nossa Cidade! É um sonho que realizado aqui na nossa Cidade de Sumaré. Então, em breve teremos o Deputado Estadual, que já temos (melhor dizendo: já temos) e, em breve, um Deputado Federal, que é o Henrique do Paraíso. Deus </w:t>
      </w:r>
      <w:proofErr w:type="gramStart"/>
      <w:r w:rsidRPr="00854AA4">
        <w:rPr>
          <w:sz w:val="24"/>
          <w:szCs w:val="24"/>
        </w:rPr>
        <w:t>abençoe!</w:t>
      </w:r>
      <w:r w:rsidR="005303E3" w:rsidRPr="00854AA4">
        <w:rPr>
          <w:b/>
          <w:sz w:val="24"/>
          <w:szCs w:val="24"/>
          <w:u w:val="single"/>
        </w:rPr>
        <w:t>“</w:t>
      </w:r>
      <w:proofErr w:type="gramEnd"/>
      <w:r w:rsidR="005303E3" w:rsidRPr="00854AA4">
        <w:rPr>
          <w:b/>
          <w:sz w:val="24"/>
          <w:szCs w:val="24"/>
          <w:u w:val="single"/>
        </w:rPr>
        <w:t xml:space="preserve">2º Secretário “Eduardo Lima”: </w:t>
      </w:r>
      <w:r w:rsidRPr="00854AA4">
        <w:rPr>
          <w:sz w:val="24"/>
          <w:szCs w:val="24"/>
        </w:rPr>
        <w:t xml:space="preserve">Pela ordem, Presidente. Pela ordem,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Questão de ordem do Vereador Eduardo Lima. </w:t>
      </w:r>
      <w:r w:rsidR="005303E3" w:rsidRPr="00854AA4">
        <w:rPr>
          <w:b/>
          <w:sz w:val="24"/>
          <w:szCs w:val="24"/>
          <w:u w:val="single"/>
        </w:rPr>
        <w:t xml:space="preserve">“2º Secretário “Eduardo Lima”: </w:t>
      </w:r>
      <w:r w:rsidRPr="00854AA4">
        <w:rPr>
          <w:sz w:val="24"/>
          <w:szCs w:val="24"/>
        </w:rPr>
        <w:t xml:space="preserve">Obrigado pela palavra, Presidente. Eu queria também aqui agradecer o Prefeito, o Deputado e parabenizar pelo excelente trabalho que eles vêm fazendo, principalmente nessa proposta agora, que manda aqui para a gente fazer a votação dessa Emenda Parlamentar, chegando para realizar um sonho! Um sonho, Presidente, da população, dessas duas grandes regiões da nossa Cidade. Tendo em vista que a gente conversa com muita gente dessa regiões, tendo em vista, até mesmo o </w:t>
      </w:r>
      <w:proofErr w:type="spellStart"/>
      <w:r w:rsidR="00C31A5B" w:rsidRPr="00854AA4">
        <w:rPr>
          <w:sz w:val="24"/>
          <w:szCs w:val="24"/>
        </w:rPr>
        <w:t>Mine</w:t>
      </w:r>
      <w:r w:rsidR="00C31A5B">
        <w:rPr>
          <w:sz w:val="24"/>
          <w:szCs w:val="24"/>
        </w:rPr>
        <w:t>ko</w:t>
      </w:r>
      <w:proofErr w:type="spellEnd"/>
      <w:r w:rsidR="00C31A5B">
        <w:rPr>
          <w:sz w:val="24"/>
          <w:szCs w:val="24"/>
        </w:rPr>
        <w:t xml:space="preserve"> I</w:t>
      </w:r>
      <w:r w:rsidR="00C31A5B" w:rsidRPr="00854AA4">
        <w:rPr>
          <w:sz w:val="24"/>
          <w:szCs w:val="24"/>
        </w:rPr>
        <w:t>to</w:t>
      </w:r>
      <w:r w:rsidRPr="00854AA4">
        <w:rPr>
          <w:sz w:val="24"/>
          <w:szCs w:val="24"/>
        </w:rPr>
        <w:t xml:space="preserve"> é uma rodovia de dificuldade, por conta que ela liga, né, muitos bairros, uma região a outra, muito utilizada e devido a não ser duplicada, tem muitas dificuldades, o Prefeito atento a isso, pediu ao seu pai, que é Deputado, para conseguir trazer Emenda, verba parlamentar para resolver esse problema e agora a gente tem o prazer de votar e aprovar essa Emenda Parlamentar aí no orçamento no Município de Sumaré, para poder fazer essas obras. Muito bom! Parabéns, Deputado! Parabéns, Prefeito! Muito feliz por estar aqui nesse momento.</w:t>
      </w:r>
      <w:r w:rsidRPr="00854AA4">
        <w:rPr>
          <w:b/>
          <w:sz w:val="24"/>
          <w:szCs w:val="24"/>
        </w:rPr>
        <w:t xml:space="preserve"> “Vereador “Ney do Gás”: </w:t>
      </w:r>
      <w:r w:rsidRPr="00854AA4">
        <w:rPr>
          <w:sz w:val="24"/>
          <w:szCs w:val="24"/>
        </w:rPr>
        <w:t xml:space="preserve">Pela ordem, Sr. Presidente. </w:t>
      </w:r>
      <w:r w:rsidRPr="00854AA4">
        <w:rPr>
          <w:b/>
          <w:i/>
          <w:sz w:val="24"/>
          <w:szCs w:val="24"/>
          <w:u w:val="single"/>
        </w:rPr>
        <w:t xml:space="preserve">“Sr. Presidente “Willian Souza”: </w:t>
      </w:r>
      <w:r w:rsidRPr="00854AA4">
        <w:rPr>
          <w:sz w:val="24"/>
          <w:szCs w:val="24"/>
        </w:rPr>
        <w:t xml:space="preserve"> Questão de ordem Vereador Ney do Gás. </w:t>
      </w:r>
      <w:r w:rsidRPr="00854AA4">
        <w:rPr>
          <w:b/>
          <w:sz w:val="24"/>
          <w:szCs w:val="24"/>
        </w:rPr>
        <w:t xml:space="preserve"> “Vereador “Ney do Gás”: </w:t>
      </w:r>
      <w:r w:rsidRPr="00854AA4">
        <w:rPr>
          <w:sz w:val="24"/>
          <w:szCs w:val="24"/>
        </w:rPr>
        <w:t xml:space="preserve">Sr. Presidente, no começo do nosso mandato, todos se recordam que Sumaré era motivo de chacota nas redes sociais: “cidade esburacada”, “você sai de um buraco e cai em outro”, né? Acho que todo mundo lembra o quanto nós sofremos com as cobranças de tapa-buraco, de rua esburacada, de avenida em más condições e isso foi fruto de uma má gestão que teve e que o nosso Prefeito, quando assumiu a Prefeitura, assumiu o compromisso com a nossa população de melhorar cada vez mais a nossa Cidade. E também eu vou na linha do Vereador Josué e do Vereador Rudinei: a importância de um Deputado na nossa Cidade. A gente tinha muita comparação com Americana, com Paulínia, com Hortolândia, mas Americana e Paulínia tinham o Deputado para lutar e buscar verba para o seu Município, Sumaré não tinha. Então, hoje, eu tenho orgulho de falar que nós temos um Deputado atuante na nossa Cidade, um Prefeito que não vem medindo esforços para estar colocando a nossa Cidade em dia, recapeando a Cidade inteira e, como o Vereador Edgardo falou, em breve podemos ter também um Deputado Federal, para cada vez mais melhorar o nosso Município. Então, parabéns ao Deputado, por estar olhando com carinho para a nossa Cidade e parabéns, principalmente, ao nosso Prefeito, que vem desenvolvendo um belo trabalho, fazendo obra em todo canto da nossa Cidade! Obrigado, Presidente. </w:t>
      </w:r>
      <w:r w:rsidR="005303E3" w:rsidRPr="00854AA4">
        <w:rPr>
          <w:b/>
          <w:sz w:val="24"/>
          <w:szCs w:val="24"/>
        </w:rPr>
        <w:t xml:space="preserve">“Vereador “Fábio Ferreira”: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Fábio Ferreira. </w:t>
      </w:r>
      <w:r w:rsidRPr="00854AA4">
        <w:rPr>
          <w:b/>
          <w:sz w:val="24"/>
          <w:szCs w:val="24"/>
        </w:rPr>
        <w:t xml:space="preserve">“Vereador “Fábio Ferreira”: </w:t>
      </w:r>
      <w:r w:rsidRPr="00854AA4">
        <w:rPr>
          <w:sz w:val="24"/>
          <w:szCs w:val="24"/>
        </w:rPr>
        <w:t xml:space="preserve">Eu gostaria de parabenizar o Prefeito Luiz Dalben, ao Deputado Dirceu Dalben por esse Projeto enviado para a Casa, né? Que vai ser uma obra muito importante ali na estrada do Barreiro mais conhecida. Além de desafogar o trânsito ali daquela estrada, vai facilitar o socorro, </w:t>
      </w:r>
      <w:r w:rsidRPr="00854AA4">
        <w:rPr>
          <w:sz w:val="24"/>
          <w:szCs w:val="24"/>
        </w:rPr>
        <w:lastRenderedPageBreak/>
        <w:t xml:space="preserve">né? Ali para o Hospital Estadual e também trazer vários investimentos, muitos investidores com certeza vai(F) querer vir aqui para Sumaré para investir naquela estrada. Então, parabenizo, que Deus continue abençoando o Prefeito e o Deputado aí, Sr. Presidente. </w:t>
      </w:r>
      <w:r w:rsidRPr="00854AA4">
        <w:rPr>
          <w:b/>
          <w:sz w:val="24"/>
          <w:szCs w:val="24"/>
        </w:rPr>
        <w:t xml:space="preserve">“Vereador “Cláudio Meskan”: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Vereador Cláudio Meskan. </w:t>
      </w:r>
      <w:r w:rsidRPr="00854AA4">
        <w:rPr>
          <w:b/>
          <w:sz w:val="24"/>
          <w:szCs w:val="24"/>
        </w:rPr>
        <w:t xml:space="preserve">“Vereador “Cláudio Meskan”: </w:t>
      </w:r>
      <w:r w:rsidRPr="00854AA4">
        <w:rPr>
          <w:sz w:val="24"/>
          <w:szCs w:val="24"/>
        </w:rPr>
        <w:t xml:space="preserve">Presidente, eu gostaria de fazer um comentário aqui: eu tenho certeza absoluta, se o nosso Deputado estivesse hoje aqui nessa Casa, ele estaria agradecendo à grande parte da população que votou nele e acreditou nele! Eu nunca me esqueço, Presidente, durante campanha, durante a corrida para a campanha de Deputado, eu sempre preguei e sempre... e eu insistia com a população: “Acredite! Vamos dar um voto de confiança, a Cidade merece!”. E o papel do nosso Deputado está sendo feito e está sendo reconhecido, por quê? Incansavelmente, o Deputado vem trazendo verba, porque nunca teve tanta verba para a Cidade de Sumaré como está tendo! Eu não vou repetir tudo que os Vereadores falaram, mas eu queria deixar bem claro: É bonito de ouvir os Vereadores falando, agradecendo o Deputado, mas eu gostaria e era muito bonito se todos os Vereadores abraçassem a causa do Deputado, elegesse o Deputado e trabalhasse para esse Deputado, porque nem todos trabalhou! Então, parabéns aos Vereadores que trabalhou para ele! E os Vereadores que não trabalharam, pensa bem: Chega na época de campanha, por causa do seu Partido, por causa... eu também </w:t>
      </w:r>
      <w:proofErr w:type="gramStart"/>
      <w:r w:rsidRPr="00854AA4">
        <w:rPr>
          <w:sz w:val="24"/>
          <w:szCs w:val="24"/>
        </w:rPr>
        <w:t>tenho Partido</w:t>
      </w:r>
      <w:proofErr w:type="gramEnd"/>
      <w:r w:rsidRPr="00854AA4">
        <w:rPr>
          <w:sz w:val="24"/>
          <w:szCs w:val="24"/>
        </w:rPr>
        <w:t xml:space="preserve">! Eu também tinha candidato no meu Partido, mas abracei o Deputado dessa Cidade! Eu não virei as costas e hoje está aí o trabalho, o recado, ele trazendo para a Cidade de Sumaré. Tantos metros quadrados de malha asfáltica e agora essas grandes obras, que estão para vir com essas grandes Emendas! Então, parabéns, Deputado! E eu queria passar um recado para a população que não acreditou, que não </w:t>
      </w:r>
      <w:proofErr w:type="gramStart"/>
      <w:r w:rsidRPr="00854AA4">
        <w:rPr>
          <w:i/>
          <w:iCs/>
          <w:sz w:val="24"/>
          <w:szCs w:val="24"/>
        </w:rPr>
        <w:t>[Falha</w:t>
      </w:r>
      <w:proofErr w:type="gramEnd"/>
      <w:r w:rsidRPr="00854AA4">
        <w:rPr>
          <w:i/>
          <w:iCs/>
          <w:sz w:val="24"/>
          <w:szCs w:val="24"/>
        </w:rPr>
        <w:t xml:space="preserve"> no áudio] </w:t>
      </w:r>
      <w:r w:rsidRPr="00854AA4">
        <w:rPr>
          <w:sz w:val="24"/>
          <w:szCs w:val="24"/>
        </w:rPr>
        <w:t xml:space="preserve">votou nele, que passe a acreditar mais na nossa Cidade! Quando a gente passa a acreditar, o sonho será realizado. Então, o seu Vereador... muitos Vereador que não trabalhou, passe a acreditar na nossa Cidade, passe a acreditar no seu Deputado, que hoje já está tendo um retorno que </w:t>
      </w:r>
      <w:proofErr w:type="gramStart"/>
      <w:r w:rsidRPr="00854AA4">
        <w:rPr>
          <w:sz w:val="24"/>
          <w:szCs w:val="24"/>
        </w:rPr>
        <w:t>nós merece</w:t>
      </w:r>
      <w:proofErr w:type="gramEnd"/>
      <w:r w:rsidRPr="00854AA4">
        <w:rPr>
          <w:sz w:val="24"/>
          <w:szCs w:val="24"/>
        </w:rPr>
        <w:t xml:space="preserve">! Então, parabéns, Deputado! Parabéns, Prefeito! Parabéns, quem ajudou eleger o Dirceu Dalben. </w:t>
      </w:r>
      <w:r w:rsidRPr="00854AA4">
        <w:rPr>
          <w:b/>
          <w:i/>
          <w:sz w:val="24"/>
          <w:szCs w:val="24"/>
          <w:u w:val="single"/>
        </w:rPr>
        <w:t xml:space="preserve">“Sr. Presidente “Willian Souza”: </w:t>
      </w:r>
      <w:r w:rsidRPr="00854AA4">
        <w:rPr>
          <w:sz w:val="24"/>
          <w:szCs w:val="24"/>
        </w:rPr>
        <w:t xml:space="preserve"> O Projeto de Lei continua em discussão. </w:t>
      </w:r>
      <w:r w:rsidRPr="00854AA4">
        <w:rPr>
          <w:b/>
          <w:sz w:val="24"/>
          <w:szCs w:val="24"/>
        </w:rPr>
        <w:t xml:space="preserve">“Vereador “Márcio Brianes”: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Márcio Brianes. </w:t>
      </w:r>
      <w:r w:rsidRPr="00854AA4">
        <w:rPr>
          <w:b/>
          <w:sz w:val="24"/>
          <w:szCs w:val="24"/>
        </w:rPr>
        <w:t xml:space="preserve">“Vereador “Márcio Brianes”: </w:t>
      </w:r>
      <w:r w:rsidRPr="00854AA4">
        <w:rPr>
          <w:sz w:val="24"/>
          <w:szCs w:val="24"/>
        </w:rPr>
        <w:t>Sr. Presidente, eu vou votar favorável ao Projeto de Lei, votei contra o Requerimento de Urgência, por isso que eu quero justificar, que é justamente por isso, que quando vem de Urgência, nós não temos acesso aos Projetos! Eu disse isso na semana passada, vou tornar a dizer hoje, que é justamente por isso: a oposição, na maioria das vezes, algumas vezes vota contra alguma Urgência, porque não está vendo de onde está tirando, para onde está colocando, mas eu quero acreditar aqui, V. Exa., Presidente, que explanou o Projeto, explanou o que que é, de fato, o Projeto, que é uma duplicação da estrada chamada</w:t>
      </w:r>
      <w:r w:rsidR="00C31A5B">
        <w:rPr>
          <w:sz w:val="24"/>
          <w:szCs w:val="24"/>
        </w:rPr>
        <w:t xml:space="preserve"> </w:t>
      </w:r>
      <w:proofErr w:type="spellStart"/>
      <w:r w:rsidR="00C31A5B" w:rsidRPr="00854AA4">
        <w:rPr>
          <w:sz w:val="24"/>
          <w:szCs w:val="24"/>
        </w:rPr>
        <w:t>Mine</w:t>
      </w:r>
      <w:r w:rsidR="00C31A5B">
        <w:rPr>
          <w:sz w:val="24"/>
          <w:szCs w:val="24"/>
        </w:rPr>
        <w:t>ko</w:t>
      </w:r>
      <w:proofErr w:type="spellEnd"/>
      <w:r w:rsidR="00C31A5B">
        <w:rPr>
          <w:sz w:val="24"/>
          <w:szCs w:val="24"/>
        </w:rPr>
        <w:t xml:space="preserve"> I</w:t>
      </w:r>
      <w:r w:rsidR="00C31A5B" w:rsidRPr="00854AA4">
        <w:rPr>
          <w:sz w:val="24"/>
          <w:szCs w:val="24"/>
        </w:rPr>
        <w:t>to</w:t>
      </w:r>
      <w:r w:rsidRPr="00854AA4">
        <w:rPr>
          <w:sz w:val="24"/>
          <w:szCs w:val="24"/>
        </w:rPr>
        <w:t xml:space="preserve">, conhecida como estrada do Barreiro, e da estrada lá da Santo Irineu, do Matão, que é um pedido de vários moradores daquela região do Matão até a este Vereador e a estrada do Barreiro; esse Vereador esteve em 2017, fiz até uma filmagem lá, solicitei ao próprio Governador do Estado, na época, que pudesse enviar algum recursos aqui, a Cidade, quando ele esteve aqui na Cidade, naquela ocasião, para que pudesse fazer a ponte, aonde o Rudinei disse lá que era próximo da </w:t>
      </w:r>
      <w:r w:rsidR="00B11A65">
        <w:rPr>
          <w:sz w:val="24"/>
          <w:szCs w:val="24"/>
        </w:rPr>
        <w:t>H</w:t>
      </w:r>
      <w:r w:rsidRPr="00854AA4">
        <w:rPr>
          <w:sz w:val="24"/>
          <w:szCs w:val="24"/>
        </w:rPr>
        <w:t xml:space="preserve">onda, que não basta só duplicar até lá embaixo, precisa fazer uma ponte para que seja duplicado até a Venâncio </w:t>
      </w:r>
      <w:proofErr w:type="spellStart"/>
      <w:r w:rsidRPr="00854AA4">
        <w:rPr>
          <w:sz w:val="24"/>
          <w:szCs w:val="24"/>
        </w:rPr>
        <w:t>Calegari</w:t>
      </w:r>
      <w:proofErr w:type="spellEnd"/>
      <w:r w:rsidRPr="00854AA4">
        <w:rPr>
          <w:sz w:val="24"/>
          <w:szCs w:val="24"/>
        </w:rPr>
        <w:t>. Então, é de extrema importância aquela avenida ser duplicada, porque já tem inúmeros acidentes! 2017 para cá teve inúmeras mortes lá, justamente por falta de condições: uma mão só aquela rodovia. E muitas indústrias que podem vir ali na duplicação, têm inúmeros apartamentos que ali foi construído. Então, é de extrema importância a essa região. Então, o meu voto é favorável ao Projeto, mesmo ele vindo de Urgência, mas como V. Exa., Presidente, explicou, eu acredito no que o senhor disse aí do Projeto, que nada mais sairá além disso, então, o meu voto é favorável à liberação da Emenda de R$ 1,7 milhão desse Projeto. Muito obrigado, Sr. Presidente</w:t>
      </w:r>
      <w:proofErr w:type="gramStart"/>
      <w:r w:rsidRPr="00854AA4">
        <w:rPr>
          <w:sz w:val="24"/>
          <w:szCs w:val="24"/>
        </w:rPr>
        <w:t xml:space="preserve">. </w:t>
      </w:r>
      <w:r w:rsidR="00B11A65" w:rsidRPr="00854AA4">
        <w:rPr>
          <w:sz w:val="24"/>
          <w:szCs w:val="24"/>
        </w:rPr>
        <w:lastRenderedPageBreak/>
        <w:t>.</w:t>
      </w:r>
      <w:r w:rsidR="00B11A65" w:rsidRPr="00854AA4">
        <w:rPr>
          <w:b/>
          <w:sz w:val="24"/>
          <w:szCs w:val="24"/>
        </w:rPr>
        <w:t>“</w:t>
      </w:r>
      <w:proofErr w:type="gramEnd"/>
      <w:r w:rsidR="00B11A65" w:rsidRPr="00854AA4">
        <w:rPr>
          <w:b/>
          <w:sz w:val="24"/>
          <w:szCs w:val="24"/>
        </w:rPr>
        <w:t xml:space="preserve">Vereador “Dr. Sérgio </w:t>
      </w:r>
      <w:proofErr w:type="spellStart"/>
      <w:r w:rsidR="00B11A65" w:rsidRPr="00854AA4">
        <w:rPr>
          <w:b/>
          <w:sz w:val="24"/>
          <w:szCs w:val="24"/>
        </w:rPr>
        <w:t>Rosa”</w:t>
      </w:r>
      <w:r w:rsidRPr="00854AA4">
        <w:rPr>
          <w:sz w:val="24"/>
          <w:szCs w:val="24"/>
        </w:rPr>
        <w:t>Questão</w:t>
      </w:r>
      <w:proofErr w:type="spellEnd"/>
      <w:r w:rsidRPr="00854AA4">
        <w:rPr>
          <w:sz w:val="24"/>
          <w:szCs w:val="24"/>
        </w:rPr>
        <w:t xml:space="preserve"> de ordem, Presidente. </w:t>
      </w:r>
      <w:r w:rsidRPr="00854AA4">
        <w:rPr>
          <w:b/>
          <w:i/>
          <w:sz w:val="24"/>
          <w:szCs w:val="24"/>
          <w:u w:val="single"/>
        </w:rPr>
        <w:t xml:space="preserve">“Sr. Presidente “Willian Souza”: </w:t>
      </w:r>
      <w:r w:rsidRPr="00854AA4">
        <w:rPr>
          <w:sz w:val="24"/>
          <w:szCs w:val="24"/>
        </w:rPr>
        <w:t xml:space="preserve"> Questão de ordem do Vereador Dr. Sérgio Rosa. </w:t>
      </w:r>
      <w:r w:rsidRPr="00854AA4">
        <w:rPr>
          <w:b/>
          <w:sz w:val="24"/>
          <w:szCs w:val="24"/>
        </w:rPr>
        <w:t xml:space="preserve"> “Vereador “Dr. Sérgio Rosa”: </w:t>
      </w:r>
      <w:r w:rsidRPr="00854AA4">
        <w:rPr>
          <w:sz w:val="24"/>
          <w:szCs w:val="24"/>
        </w:rPr>
        <w:t xml:space="preserve">Eu quero antecipar o meu voto: o meu voto é favorável também, Presidente, até por conta de que eu votei contra o Regime de Urgência, porque na semana passada eu já havia feito uma solicitação à Presidência para que pudéssemos enviar esses Projetos de Urgência (principalmente esses que são enviados pelo Executivo) para que possamos analisar com mais tranquilidade. E na mesma linha, como disse o Vereador Márcio Brianes, V. Exa. explanou muito bem a questão desse Projeto, é um Projeto que vai beneficiar a população do Matão e diversas áreas do Município e a Câmara está aqui para aprovar o que é bom para a Cidade. O que é bom a gente vai aprovar sempre, Presidente. Então, eu quero aqui agradecer a explanação que V. Exa. deu e eu acompanhar o Márcio Brianes, vou votar favorável, Presidente. Obrigado. </w:t>
      </w:r>
      <w:r w:rsidRPr="00854AA4">
        <w:rPr>
          <w:b/>
          <w:i/>
          <w:sz w:val="24"/>
          <w:szCs w:val="24"/>
          <w:u w:val="single"/>
        </w:rPr>
        <w:t xml:space="preserve">“Sr. Presidente “Willian Souza”: </w:t>
      </w:r>
      <w:r w:rsidRPr="00854AA4">
        <w:rPr>
          <w:sz w:val="24"/>
          <w:szCs w:val="24"/>
        </w:rPr>
        <w:t xml:space="preserve"> Continua em discussão o Projeto de Lei. Não havendo mais oradores, está em votação o Projeto de Lei número 168/2020, que dispõe sobre a autorização ao Executivo Municipal para promover a abertura de crédito adicional suplementar no valor do orçamento vigente, no valor de R$ 1</w:t>
      </w:r>
      <w:r w:rsidR="00B11A65">
        <w:rPr>
          <w:sz w:val="24"/>
          <w:szCs w:val="24"/>
        </w:rPr>
        <w:t>.</w:t>
      </w:r>
      <w:r w:rsidRPr="00854AA4">
        <w:rPr>
          <w:sz w:val="24"/>
          <w:szCs w:val="24"/>
        </w:rPr>
        <w:t>770</w:t>
      </w:r>
      <w:r w:rsidR="00B11A65">
        <w:rPr>
          <w:sz w:val="24"/>
          <w:szCs w:val="24"/>
        </w:rPr>
        <w:t>.000</w:t>
      </w:r>
      <w:r w:rsidRPr="00854AA4">
        <w:rPr>
          <w:sz w:val="24"/>
          <w:szCs w:val="24"/>
        </w:rPr>
        <w:t xml:space="preserve">, para os fins que especifica e dá outras providências. Os favoráveis permaneçam como estão, os contrários se manifestem. Está aprovado por todos os Vereadores presentes nesta Sessão. Ordem do dia, item um da Ordem do Dia. Item 1 da Ordem do Dia. Discussão e votação o Projeto de Lei 48/2019, de autoria do Vereador </w:t>
      </w:r>
      <w:r w:rsidR="00B11A65">
        <w:rPr>
          <w:sz w:val="24"/>
          <w:szCs w:val="24"/>
        </w:rPr>
        <w:t>P</w:t>
      </w:r>
      <w:r w:rsidRPr="00854AA4">
        <w:rPr>
          <w:sz w:val="24"/>
          <w:szCs w:val="24"/>
        </w:rPr>
        <w:t xml:space="preserve">rofessor Edinho, que "cria o programa de incentivo à prática de compostagem de resíduos orgânicos domésticos em domicílios, instituições públicas ou privadas e condomínios residenciais". Eu solicito ao Exmo. 1º Secretário da Mesa que faça a leitura dos Pareceres do Projeto. </w:t>
      </w:r>
      <w:r w:rsidRPr="00854AA4">
        <w:rPr>
          <w:b/>
          <w:sz w:val="24"/>
          <w:szCs w:val="24"/>
          <w:u w:val="single"/>
        </w:rPr>
        <w:t xml:space="preserve">“1º Secretário “João Maioral”: </w:t>
      </w:r>
      <w:r w:rsidRPr="00854AA4">
        <w:rPr>
          <w:sz w:val="24"/>
          <w:szCs w:val="24"/>
        </w:rPr>
        <w:t xml:space="preserve">Comissão de Justiça e Redação: Parecer Favorável; Comissão de Educação e Saúde: Parecer Favorável; Comissão de Meio Ambiente: Parecer Favorável; Comissão de Justiça e Redação, Redação Final: Parecer Favorável, Sr. Presidente. </w:t>
      </w:r>
      <w:r w:rsidRPr="00854AA4">
        <w:rPr>
          <w:b/>
          <w:i/>
          <w:sz w:val="24"/>
          <w:szCs w:val="24"/>
          <w:u w:val="single"/>
        </w:rPr>
        <w:t xml:space="preserve">“Sr. Presidente “Willian Souza”: </w:t>
      </w:r>
      <w:r w:rsidRPr="00854AA4">
        <w:rPr>
          <w:sz w:val="24"/>
          <w:szCs w:val="24"/>
        </w:rPr>
        <w:t xml:space="preserve"> Com os Pareceres Favoráveis do Projeto, eu coloco o Projeto de Lei em discussão. Não--</w:t>
      </w:r>
      <w:r w:rsidRPr="00854AA4">
        <w:rPr>
          <w:b/>
          <w:sz w:val="24"/>
          <w:szCs w:val="24"/>
        </w:rPr>
        <w:t xml:space="preserve">“Vereador “Joel Cardoso da Luz”: </w:t>
      </w:r>
      <w:r w:rsidRPr="00854AA4">
        <w:rPr>
          <w:sz w:val="24"/>
          <w:szCs w:val="24"/>
        </w:rPr>
        <w:t xml:space="preserve">Pela ordem, Sr. Presidente. </w:t>
      </w:r>
      <w:r w:rsidRPr="00854AA4">
        <w:rPr>
          <w:b/>
          <w:i/>
          <w:sz w:val="24"/>
          <w:szCs w:val="24"/>
          <w:u w:val="single"/>
        </w:rPr>
        <w:t xml:space="preserve">“Sr. Presidente “Willian Souza”: </w:t>
      </w:r>
      <w:r w:rsidRPr="00854AA4">
        <w:rPr>
          <w:sz w:val="24"/>
          <w:szCs w:val="24"/>
        </w:rPr>
        <w:t xml:space="preserve"> --Questão de ordem do Vereador Joel. </w:t>
      </w:r>
      <w:r w:rsidRPr="00854AA4">
        <w:rPr>
          <w:b/>
          <w:sz w:val="24"/>
          <w:szCs w:val="24"/>
        </w:rPr>
        <w:t xml:space="preserve">“Vereador “Joel Cardoso da Luz”: </w:t>
      </w:r>
      <w:r w:rsidRPr="00854AA4">
        <w:rPr>
          <w:sz w:val="24"/>
          <w:szCs w:val="24"/>
        </w:rPr>
        <w:t xml:space="preserve">Eu gostaria de saber do autor se ele fez aquelas correções que tinham que ser feitas. </w:t>
      </w:r>
      <w:r w:rsidRPr="00854AA4">
        <w:rPr>
          <w:b/>
          <w:sz w:val="24"/>
          <w:szCs w:val="24"/>
        </w:rPr>
        <w:t xml:space="preserve">“Vereador “Prof. Edinho”: </w:t>
      </w:r>
      <w:r w:rsidRPr="00854AA4">
        <w:rPr>
          <w:sz w:val="24"/>
          <w:szCs w:val="24"/>
        </w:rPr>
        <w:t xml:space="preserve">Questão de ordem, Presidente. </w:t>
      </w:r>
      <w:r w:rsidRPr="00854AA4">
        <w:rPr>
          <w:b/>
          <w:i/>
          <w:sz w:val="24"/>
          <w:szCs w:val="24"/>
          <w:u w:val="single"/>
        </w:rPr>
        <w:t xml:space="preserve">“Sr. Presidente “Willian Souza”: </w:t>
      </w:r>
      <w:r w:rsidRPr="00854AA4">
        <w:rPr>
          <w:sz w:val="24"/>
          <w:szCs w:val="24"/>
        </w:rPr>
        <w:t xml:space="preserve"> Prof. Edinho, com a palavra. </w:t>
      </w:r>
      <w:r w:rsidRPr="00854AA4">
        <w:rPr>
          <w:b/>
          <w:sz w:val="24"/>
          <w:szCs w:val="24"/>
        </w:rPr>
        <w:t xml:space="preserve">“Vereador “Prof. Edinho”: </w:t>
      </w:r>
      <w:r w:rsidRPr="00854AA4">
        <w:rPr>
          <w:sz w:val="24"/>
          <w:szCs w:val="24"/>
        </w:rPr>
        <w:t xml:space="preserve">Vereador Joel, eu acho que o senhor possa estar confundindo os Projetos: esse Projeto é o Projeto de compostagem. É um Projeto que beneficia muito o meio ambiente no nosso Município, um programa de incentivo, na verdade, que irá abrir portas de conscientização ambiental em vários locais do nosso Município. </w:t>
      </w:r>
      <w:r w:rsidRPr="00854AA4">
        <w:rPr>
          <w:b/>
          <w:sz w:val="24"/>
          <w:szCs w:val="24"/>
        </w:rPr>
        <w:t xml:space="preserve">“Vereador “Joel Cardoso da Luz”: </w:t>
      </w:r>
      <w:proofErr w:type="gramStart"/>
      <w:r w:rsidRPr="00854AA4">
        <w:rPr>
          <w:sz w:val="24"/>
          <w:szCs w:val="24"/>
        </w:rPr>
        <w:t>Presidente?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Oi, Vereador. </w:t>
      </w:r>
      <w:r w:rsidRPr="00854AA4">
        <w:rPr>
          <w:b/>
          <w:sz w:val="24"/>
          <w:szCs w:val="24"/>
        </w:rPr>
        <w:t xml:space="preserve">“Vereador “Joel Cardoso da Luz”: </w:t>
      </w:r>
      <w:r w:rsidRPr="00854AA4">
        <w:rPr>
          <w:sz w:val="24"/>
          <w:szCs w:val="24"/>
        </w:rPr>
        <w:t xml:space="preserve">Não tem já algum Projeto dessa envergadura já aprovado na Casa? Chegou a olhar, Presidente? Não tem não </w:t>
      </w:r>
      <w:r w:rsidRPr="00854AA4">
        <w:rPr>
          <w:i/>
          <w:iCs/>
          <w:sz w:val="24"/>
          <w:szCs w:val="24"/>
        </w:rPr>
        <w:t>[Inaudível</w:t>
      </w:r>
      <w:proofErr w:type="gramStart"/>
      <w:r w:rsidRPr="00854AA4">
        <w:rPr>
          <w:i/>
          <w:iCs/>
          <w:sz w:val="24"/>
          <w:szCs w:val="24"/>
        </w:rPr>
        <w:t>]</w:t>
      </w:r>
      <w:r w:rsidRPr="00854AA4">
        <w:rPr>
          <w:b/>
          <w:i/>
          <w:sz w:val="24"/>
          <w:szCs w:val="24"/>
          <w:u w:val="single"/>
        </w:rPr>
        <w:t>“</w:t>
      </w:r>
      <w:proofErr w:type="gramEnd"/>
      <w:r w:rsidRPr="00854AA4">
        <w:rPr>
          <w:b/>
          <w:i/>
          <w:sz w:val="24"/>
          <w:szCs w:val="24"/>
          <w:u w:val="single"/>
        </w:rPr>
        <w:t xml:space="preserve">Sr. Presidente “Willian Souza”: </w:t>
      </w:r>
      <w:r w:rsidRPr="00854AA4">
        <w:rPr>
          <w:sz w:val="24"/>
          <w:szCs w:val="24"/>
        </w:rPr>
        <w:t xml:space="preserve"> Excelência, a Comissão de Justiça e Redação mandou para nós e estão Pareceres Favoráveis, não tem objeção, é um programa apenas de orientação, é um programa de incentivo, né? </w:t>
      </w:r>
      <w:r w:rsidRPr="00854AA4">
        <w:rPr>
          <w:b/>
          <w:sz w:val="24"/>
          <w:szCs w:val="24"/>
        </w:rPr>
        <w:t xml:space="preserve">“Vereador “Joel Cardoso da Luz”: </w:t>
      </w:r>
      <w:r w:rsidRPr="00854AA4">
        <w:rPr>
          <w:sz w:val="24"/>
          <w:szCs w:val="24"/>
        </w:rPr>
        <w:t xml:space="preserve">Tá </w:t>
      </w:r>
      <w:proofErr w:type="gramStart"/>
      <w:r w:rsidRPr="00854AA4">
        <w:rPr>
          <w:sz w:val="24"/>
          <w:szCs w:val="24"/>
        </w:rPr>
        <w:t>bom.</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Não existe uma... não existe um prejuízo ao Município, pelo contrário, apenas uma soma. </w:t>
      </w:r>
      <w:r w:rsidRPr="00854AA4">
        <w:rPr>
          <w:b/>
          <w:sz w:val="24"/>
          <w:szCs w:val="24"/>
        </w:rPr>
        <w:t xml:space="preserve">“Vereador “Rudinei Lobo”: </w:t>
      </w:r>
      <w:r w:rsidRPr="00854AA4">
        <w:rPr>
          <w:sz w:val="24"/>
          <w:szCs w:val="24"/>
        </w:rPr>
        <w:t xml:space="preserve">Questão de ordem, Presidente. </w:t>
      </w:r>
      <w:r w:rsidRPr="00854AA4">
        <w:rPr>
          <w:b/>
          <w:i/>
          <w:sz w:val="24"/>
          <w:szCs w:val="24"/>
          <w:u w:val="single"/>
        </w:rPr>
        <w:t xml:space="preserve">“Sr. Presidente “Willian Souza”: </w:t>
      </w:r>
      <w:r w:rsidRPr="00854AA4">
        <w:rPr>
          <w:sz w:val="24"/>
          <w:szCs w:val="24"/>
        </w:rPr>
        <w:t xml:space="preserve"> Questão de ordem do Vereador Rudinei Lobo. </w:t>
      </w:r>
      <w:r w:rsidRPr="00854AA4">
        <w:rPr>
          <w:b/>
          <w:sz w:val="24"/>
          <w:szCs w:val="24"/>
        </w:rPr>
        <w:t xml:space="preserve">“Vereador “Rudinei Lobo”: </w:t>
      </w:r>
      <w:r w:rsidRPr="00854AA4">
        <w:rPr>
          <w:sz w:val="24"/>
          <w:szCs w:val="24"/>
        </w:rPr>
        <w:t xml:space="preserve">Eu dei o meu Parecer Favorável, porém, eu quero antecipar o meu voto como contrário. Eu dei o Parecer Favorável para que a Câmara tome ciência e que todos fiquem à vontade para colocar em apreciação, mas eu entendo que o Projeto tem que... estabelecido no que eu penso no mandato e que escuto na rua, eu voto contrário, tá bom? Obrigado. </w:t>
      </w:r>
      <w:r w:rsidRPr="00854AA4">
        <w:rPr>
          <w:b/>
          <w:i/>
          <w:sz w:val="24"/>
          <w:szCs w:val="24"/>
          <w:u w:val="single"/>
        </w:rPr>
        <w:t xml:space="preserve">“Sr. Presidente “Willian Souza”: </w:t>
      </w:r>
      <w:r w:rsidRPr="00854AA4">
        <w:rPr>
          <w:sz w:val="24"/>
          <w:szCs w:val="24"/>
        </w:rPr>
        <w:t xml:space="preserve"> Está em discussão o Projeto de Lei. Não havendo mais oradores, eu pergunto... está em votação: os favoráveis permaneçam como estão, os contrários se manifestem. Um voto contrário do Vereador Rudinei Lobo, os demais votos favoráveis, está aprovado o Projeto de Lei. Item 02 da Ordem do Dia. Discussão e votação do Projeto de Lei </w:t>
      </w:r>
      <w:r w:rsidRPr="00854AA4">
        <w:rPr>
          <w:sz w:val="24"/>
          <w:szCs w:val="24"/>
        </w:rPr>
        <w:lastRenderedPageBreak/>
        <w:t xml:space="preserve">259/2019, de autoria do Vereador Willian Souza: “Dispõe sobre a regulamentação dos serviços de transportes remunerado de passageiros e de mercadoria por meio de motocicletas no Município de Sumaré e dá outras providências”. Solicito ao 1º Secretário que faça a leitura dos Pareceres do Projeto. </w:t>
      </w:r>
      <w:r w:rsidRPr="00854AA4">
        <w:rPr>
          <w:b/>
          <w:sz w:val="24"/>
          <w:szCs w:val="24"/>
          <w:u w:val="single"/>
        </w:rPr>
        <w:t xml:space="preserve">“1º Secretário “João Maioral”: </w:t>
      </w:r>
      <w:r w:rsidRPr="00854AA4">
        <w:rPr>
          <w:sz w:val="24"/>
          <w:szCs w:val="24"/>
        </w:rPr>
        <w:t xml:space="preserve">Comissão de Justiça e Redação: Parecer Favorável; Comissão de Obras e Serviços Públicos: Parecer Favorável; Comissão de Justiça e Redação, Redação Final: Parecer Favorável, Sr. Presidente. </w:t>
      </w:r>
      <w:r w:rsidRPr="00854AA4">
        <w:rPr>
          <w:b/>
          <w:i/>
          <w:sz w:val="24"/>
          <w:szCs w:val="24"/>
          <w:u w:val="single"/>
        </w:rPr>
        <w:t>“Sr. Presidente “Willian Souza”:</w:t>
      </w:r>
      <w:r w:rsidRPr="00854AA4">
        <w:rPr>
          <w:sz w:val="24"/>
          <w:szCs w:val="24"/>
        </w:rPr>
        <w:t xml:space="preserve"> Com os Pareceres Favoráveis do Projeto, eu coloco o Projeto em discussão. </w:t>
      </w:r>
      <w:r w:rsidRPr="00854AA4">
        <w:rPr>
          <w:b/>
          <w:sz w:val="24"/>
          <w:szCs w:val="24"/>
        </w:rPr>
        <w:t xml:space="preserve">“Vereador “Rudinei Lobo”: </w:t>
      </w:r>
      <w:r w:rsidRPr="00854AA4">
        <w:rPr>
          <w:sz w:val="24"/>
          <w:szCs w:val="24"/>
        </w:rPr>
        <w:t xml:space="preserve">Questão de ordem, Presidente. </w:t>
      </w:r>
      <w:r w:rsidRPr="00854AA4">
        <w:rPr>
          <w:b/>
          <w:i/>
          <w:sz w:val="24"/>
          <w:szCs w:val="24"/>
          <w:u w:val="single"/>
        </w:rPr>
        <w:t xml:space="preserve">“Sr. Presidente “Willian Souza”: </w:t>
      </w:r>
      <w:r w:rsidRPr="00854AA4">
        <w:rPr>
          <w:sz w:val="24"/>
          <w:szCs w:val="24"/>
        </w:rPr>
        <w:t xml:space="preserve"> Questão de ordem do Vereador Rudinei Lobo. </w:t>
      </w:r>
      <w:r w:rsidRPr="00854AA4">
        <w:rPr>
          <w:b/>
          <w:sz w:val="24"/>
          <w:szCs w:val="24"/>
        </w:rPr>
        <w:t xml:space="preserve">“Vereador “Rudinei Lobo”: </w:t>
      </w:r>
      <w:r w:rsidRPr="00854AA4">
        <w:rPr>
          <w:sz w:val="24"/>
          <w:szCs w:val="24"/>
        </w:rPr>
        <w:t xml:space="preserve">Eu quero parabenizar o Vereador pelo Projeto e dizer que o Projeto é muito importante para a nossa Cidade, até porque o nosso transporte é uma porcaria, todo mundo sabe disso e acredito que vai ajudar muito a população no seu dia a dia e facilitar muito a vida, tanto empregando como transportando. Parabéns, viu? Que Deus te abençoe. </w:t>
      </w:r>
      <w:r w:rsidRPr="00854AA4">
        <w:rPr>
          <w:b/>
          <w:i/>
          <w:sz w:val="24"/>
          <w:szCs w:val="24"/>
          <w:u w:val="single"/>
        </w:rPr>
        <w:t xml:space="preserve">“Sr. Presidente “Willian Souza”: </w:t>
      </w:r>
      <w:r w:rsidRPr="00854AA4">
        <w:rPr>
          <w:sz w:val="24"/>
          <w:szCs w:val="24"/>
        </w:rPr>
        <w:t xml:space="preserve"> Obrigado, Vereador Rudinei Lobo pelas palavras. </w:t>
      </w:r>
      <w:r w:rsidRPr="00854AA4">
        <w:rPr>
          <w:b/>
          <w:sz w:val="24"/>
          <w:szCs w:val="24"/>
        </w:rPr>
        <w:t xml:space="preserve">“Vereador “Prof. Edinho”: </w:t>
      </w:r>
      <w:r w:rsidRPr="00854AA4">
        <w:rPr>
          <w:sz w:val="24"/>
          <w:szCs w:val="24"/>
        </w:rPr>
        <w:t xml:space="preserve">Questão de ordem. </w:t>
      </w:r>
      <w:r w:rsidRPr="00854AA4">
        <w:rPr>
          <w:b/>
          <w:i/>
          <w:sz w:val="24"/>
          <w:szCs w:val="24"/>
          <w:u w:val="single"/>
        </w:rPr>
        <w:t xml:space="preserve">“Sr. Presidente “Willian Souza”: </w:t>
      </w:r>
      <w:r w:rsidRPr="00854AA4">
        <w:rPr>
          <w:sz w:val="24"/>
          <w:szCs w:val="24"/>
        </w:rPr>
        <w:t xml:space="preserve"> Questão de ordem Vereador professor Edinho. </w:t>
      </w:r>
      <w:r w:rsidRPr="00854AA4">
        <w:rPr>
          <w:b/>
          <w:sz w:val="24"/>
          <w:szCs w:val="24"/>
        </w:rPr>
        <w:t xml:space="preserve">“Vereador “Prof. Edinho”: </w:t>
      </w:r>
      <w:r w:rsidRPr="00854AA4">
        <w:rPr>
          <w:sz w:val="24"/>
          <w:szCs w:val="24"/>
        </w:rPr>
        <w:t xml:space="preserve">Presidente, eu também, eu li o seu Projeto, um Projeto de muita relevância, um Projeto importantíssimo aí para a nossa Cidade! Parabéns pelo Projeto! Olha, eu creio que esse Projeto de V. Exa. é um dos melhores Projetos que o senhor fez, assim, não desmerecendo os outros, que também são muito importantes, mas este veio em uma hora certa! Parabéns! Deus abençoe. </w:t>
      </w:r>
      <w:r w:rsidRPr="00854AA4">
        <w:rPr>
          <w:b/>
          <w:i/>
          <w:sz w:val="24"/>
          <w:szCs w:val="24"/>
          <w:u w:val="single"/>
        </w:rPr>
        <w:t xml:space="preserve">“Sr. Presidente “Willian Souza”: </w:t>
      </w:r>
      <w:r w:rsidRPr="00854AA4">
        <w:rPr>
          <w:sz w:val="24"/>
          <w:szCs w:val="24"/>
        </w:rPr>
        <w:t xml:space="preserve"> Muito obrigado, Vereador professor Edinho. Muito obrigado pela palavra de V. Exa. O Projeto de Lei continua em discussão. Não havendo mais oradores, está em votação: os favoráveis ao Projeto de Lei permaneçam como estão, os contrários se manifestem. Está aprovado por todos os Vereadores presentes nesta Sessão. Item 3 da Ordem do Dia - Vereador Ronaldo Mendes. Projeto de Lei número 329, de autoria do Vereador Ronaldo Mendes, que "autoriza o Poder Executivo de Sumaré a instituir o Programa Atendimento Pedagógico Hospitalar para crianças e adolescentes hospitalizados no Município de Sumaré e dá outras providências". Solicito ao Secretário que faça a leitura dos Pareceres do Projeto. </w:t>
      </w:r>
      <w:r w:rsidRPr="00854AA4">
        <w:rPr>
          <w:b/>
          <w:sz w:val="24"/>
          <w:szCs w:val="24"/>
          <w:u w:val="single"/>
        </w:rPr>
        <w:t>“1º Secretário “João Maioral”:</w:t>
      </w:r>
      <w:r w:rsidR="00726F03">
        <w:rPr>
          <w:b/>
          <w:sz w:val="24"/>
          <w:szCs w:val="24"/>
          <w:u w:val="single"/>
        </w:rPr>
        <w:t xml:space="preserve"> </w:t>
      </w:r>
      <w:r w:rsidRPr="00854AA4">
        <w:rPr>
          <w:sz w:val="24"/>
          <w:szCs w:val="24"/>
        </w:rPr>
        <w:t xml:space="preserve">Comissão de Justiça e Redação: Parecer Favorável; Comissão de Educação e Saúde: Parecer Favorável; Comissão de Justiça e Redação, Redação Final: Parecer Favorável, Sr. Presidente. </w:t>
      </w:r>
      <w:r w:rsidRPr="00854AA4">
        <w:rPr>
          <w:b/>
          <w:i/>
          <w:sz w:val="24"/>
          <w:szCs w:val="24"/>
          <w:u w:val="single"/>
        </w:rPr>
        <w:t xml:space="preserve">“Sr. Presidente “Willian Souza”: </w:t>
      </w:r>
      <w:r w:rsidRPr="00854AA4">
        <w:rPr>
          <w:sz w:val="24"/>
          <w:szCs w:val="24"/>
        </w:rPr>
        <w:t xml:space="preserve"> Com os Pareceres Favoráveis ao Projeto - Item 3 da Ordem do Dia -, eu coloco o Projeto de Lei em discussão. Não havendo-- </w:t>
      </w:r>
      <w:r w:rsidRPr="00854AA4">
        <w:rPr>
          <w:b/>
          <w:sz w:val="24"/>
          <w:szCs w:val="24"/>
        </w:rPr>
        <w:t xml:space="preserve">“Vereador “Décio Marmirolli”: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Décio Marmirolli. </w:t>
      </w:r>
      <w:r w:rsidRPr="00854AA4">
        <w:rPr>
          <w:b/>
          <w:sz w:val="24"/>
          <w:szCs w:val="24"/>
        </w:rPr>
        <w:t xml:space="preserve">“Vereador “Décio Marmirolli”: </w:t>
      </w:r>
      <w:r w:rsidRPr="00854AA4">
        <w:rPr>
          <w:sz w:val="24"/>
          <w:szCs w:val="24"/>
        </w:rPr>
        <w:t xml:space="preserve">O autor do Projeto se encontra? </w:t>
      </w:r>
      <w:r w:rsidRPr="00854AA4">
        <w:rPr>
          <w:b/>
          <w:i/>
          <w:sz w:val="24"/>
          <w:szCs w:val="24"/>
          <w:u w:val="single"/>
        </w:rPr>
        <w:t xml:space="preserve">“Sr. Presidente “Willian Souza”: </w:t>
      </w:r>
      <w:r w:rsidRPr="00854AA4">
        <w:rPr>
          <w:sz w:val="24"/>
          <w:szCs w:val="24"/>
        </w:rPr>
        <w:t xml:space="preserve"> Sim, Vereador Ronaldo Mendes. </w:t>
      </w:r>
      <w:r w:rsidRPr="00854AA4">
        <w:rPr>
          <w:b/>
          <w:sz w:val="24"/>
          <w:szCs w:val="24"/>
        </w:rPr>
        <w:t xml:space="preserve">“Vereador “Décio Marmirolli”: </w:t>
      </w:r>
      <w:proofErr w:type="gramStart"/>
      <w:r w:rsidRPr="00854AA4">
        <w:rPr>
          <w:sz w:val="24"/>
          <w:szCs w:val="24"/>
        </w:rPr>
        <w:t>Presente?</w:t>
      </w:r>
      <w:r w:rsidRPr="00854AA4">
        <w:rPr>
          <w:b/>
          <w:i/>
          <w:sz w:val="24"/>
          <w:szCs w:val="24"/>
          <w:u w:val="single"/>
        </w:rPr>
        <w:t>“</w:t>
      </w:r>
      <w:proofErr w:type="spellStart"/>
      <w:proofErr w:type="gramEnd"/>
      <w:r w:rsidRPr="00854AA4">
        <w:rPr>
          <w:b/>
          <w:i/>
          <w:sz w:val="24"/>
          <w:szCs w:val="24"/>
          <w:u w:val="single"/>
        </w:rPr>
        <w:t>Sr</w:t>
      </w:r>
      <w:proofErr w:type="spellEnd"/>
      <w:r w:rsidRPr="00854AA4">
        <w:rPr>
          <w:b/>
          <w:i/>
          <w:sz w:val="24"/>
          <w:szCs w:val="24"/>
          <w:u w:val="single"/>
        </w:rPr>
        <w:t xml:space="preserve">. Presidente “Willian Souza”: </w:t>
      </w:r>
      <w:r w:rsidRPr="00854AA4">
        <w:rPr>
          <w:sz w:val="24"/>
          <w:szCs w:val="24"/>
        </w:rPr>
        <w:t xml:space="preserve"> Sim.</w:t>
      </w:r>
      <w:r w:rsidR="00726F03">
        <w:rPr>
          <w:sz w:val="24"/>
          <w:szCs w:val="24"/>
        </w:rPr>
        <w:t xml:space="preserve"> </w:t>
      </w:r>
      <w:r w:rsidRPr="00854AA4">
        <w:rPr>
          <w:b/>
          <w:sz w:val="24"/>
          <w:szCs w:val="24"/>
        </w:rPr>
        <w:t xml:space="preserve">“Vereador “Décio Marmirolli”: </w:t>
      </w:r>
      <w:r w:rsidRPr="00854AA4">
        <w:rPr>
          <w:sz w:val="24"/>
          <w:szCs w:val="24"/>
        </w:rPr>
        <w:t xml:space="preserve">É que eu não estou </w:t>
      </w:r>
      <w:proofErr w:type="gramStart"/>
      <w:r w:rsidRPr="00854AA4">
        <w:rPr>
          <w:sz w:val="24"/>
          <w:szCs w:val="24"/>
        </w:rPr>
        <w:t>visualizando ele</w:t>
      </w:r>
      <w:proofErr w:type="gramEnd"/>
      <w:r w:rsidRPr="00854AA4">
        <w:rPr>
          <w:sz w:val="24"/>
          <w:szCs w:val="24"/>
        </w:rPr>
        <w:t xml:space="preserve"> na tela. Então, mas se ele está presente, tudo bem. </w:t>
      </w:r>
      <w:r w:rsidRPr="00854AA4">
        <w:rPr>
          <w:b/>
          <w:sz w:val="24"/>
          <w:szCs w:val="24"/>
        </w:rPr>
        <w:t xml:space="preserve"> “Vereador “Ronaldo </w:t>
      </w:r>
      <w:proofErr w:type="spellStart"/>
      <w:r w:rsidRPr="00854AA4">
        <w:rPr>
          <w:b/>
          <w:sz w:val="24"/>
          <w:szCs w:val="24"/>
        </w:rPr>
        <w:t>Mendes”:</w:t>
      </w:r>
      <w:r w:rsidRPr="00854AA4">
        <w:rPr>
          <w:sz w:val="24"/>
          <w:szCs w:val="24"/>
        </w:rPr>
        <w:t>Estou</w:t>
      </w:r>
      <w:proofErr w:type="spellEnd"/>
      <w:r w:rsidRPr="00854AA4">
        <w:rPr>
          <w:sz w:val="24"/>
          <w:szCs w:val="24"/>
        </w:rPr>
        <w:t xml:space="preserve"> aqui, Presidente. Estou aqui.</w:t>
      </w:r>
      <w:r w:rsidR="00726F03">
        <w:rPr>
          <w:sz w:val="24"/>
          <w:szCs w:val="24"/>
        </w:rPr>
        <w:t xml:space="preserve"> </w:t>
      </w:r>
      <w:r w:rsidRPr="00854AA4">
        <w:rPr>
          <w:b/>
          <w:sz w:val="24"/>
          <w:szCs w:val="24"/>
        </w:rPr>
        <w:t xml:space="preserve">“Vereador “Décio Marmirolli”: </w:t>
      </w:r>
      <w:r w:rsidRPr="00854AA4">
        <w:rPr>
          <w:sz w:val="24"/>
          <w:szCs w:val="24"/>
        </w:rPr>
        <w:t xml:space="preserve">Ah, apareceu. Tudo bem. </w:t>
      </w:r>
      <w:r w:rsidRPr="00854AA4">
        <w:rPr>
          <w:i/>
          <w:iCs/>
          <w:sz w:val="24"/>
          <w:szCs w:val="24"/>
        </w:rPr>
        <w:t>[Risos</w:t>
      </w:r>
      <w:proofErr w:type="gramStart"/>
      <w:r w:rsidRPr="00854AA4">
        <w:rPr>
          <w:i/>
          <w:iCs/>
          <w:sz w:val="24"/>
          <w:szCs w:val="24"/>
        </w:rPr>
        <w:t>].</w:t>
      </w:r>
      <w:r w:rsidRPr="00854AA4">
        <w:rPr>
          <w:b/>
          <w:i/>
          <w:sz w:val="24"/>
          <w:szCs w:val="24"/>
          <w:u w:val="single"/>
        </w:rPr>
        <w:t>“</w:t>
      </w:r>
      <w:proofErr w:type="gramEnd"/>
      <w:r w:rsidRPr="00854AA4">
        <w:rPr>
          <w:b/>
          <w:i/>
          <w:sz w:val="24"/>
          <w:szCs w:val="24"/>
          <w:u w:val="single"/>
        </w:rPr>
        <w:t xml:space="preserve">Sr. Presidente “Willian Souza”: </w:t>
      </w:r>
      <w:r w:rsidRPr="00854AA4">
        <w:rPr>
          <w:sz w:val="24"/>
          <w:szCs w:val="24"/>
        </w:rPr>
        <w:t xml:space="preserve"> O Projeto de Lei, o Item 3 da Ordem do Dia, Projeto de Lei 329/2019 está em discussão. Não havendo oradores, está em votação: os favoráveis permaneçam como estão, os contrários se manifestem. Está aprovado por toda esta Casa. Vereador, antes de colocar o Projeto de autoria do Vereador Márcio Brianes em votação, eu gostaria aqui de registrar os meus agradecimentos aos Nobres Edis pela aprovação ao Projeto de Lei da minha autoria. Esse Projeto foi construído com muita gente: houve Audiência Pública, houve participação do seguro(F) e hoje nós já temos uma parte desses trabalhadores que trabalham de forma irregular na Cidade de Sumaré. Então, nós estamos regulamentando o serviço e o trabalho, criando na Cidade de Sumaré um transporte de passageiros por meio de mototáxi e também os </w:t>
      </w:r>
      <w:proofErr w:type="spellStart"/>
      <w:r w:rsidRPr="00854AA4">
        <w:rPr>
          <w:sz w:val="24"/>
          <w:szCs w:val="24"/>
        </w:rPr>
        <w:t>motofretes</w:t>
      </w:r>
      <w:proofErr w:type="spellEnd"/>
      <w:r w:rsidRPr="00854AA4">
        <w:rPr>
          <w:sz w:val="24"/>
          <w:szCs w:val="24"/>
        </w:rPr>
        <w:t xml:space="preserve">, que acontecem na nossa Cidade. Então, eu quero parabenizar aos senhores, porque os senhores, nessa tarde, dão voto Favorável à geração de emprego, de renda, à regulamentação, à </w:t>
      </w:r>
      <w:r w:rsidRPr="00854AA4">
        <w:rPr>
          <w:sz w:val="24"/>
          <w:szCs w:val="24"/>
        </w:rPr>
        <w:lastRenderedPageBreak/>
        <w:t xml:space="preserve">proteção dos trabalhadores que são motoboy, mototáxi, </w:t>
      </w:r>
      <w:proofErr w:type="spellStart"/>
      <w:r w:rsidRPr="00854AA4">
        <w:rPr>
          <w:sz w:val="24"/>
          <w:szCs w:val="24"/>
        </w:rPr>
        <w:t>motofrete</w:t>
      </w:r>
      <w:proofErr w:type="spellEnd"/>
      <w:r w:rsidRPr="00854AA4">
        <w:rPr>
          <w:sz w:val="24"/>
          <w:szCs w:val="24"/>
        </w:rPr>
        <w:t xml:space="preserve"> e eles terão a oportunidade de ter o seu próprio emprego, a criação de cooperativas, um trabalho fantástico! Então, o trabalho de V. Exas. está favorecendo a fomentação da economia, a regulamentação desse serviço, o que acontece em inúmeros Municípios, o que acontece em diversas cidades; inclusive, houve uma equipe da Câmara Municipal que foi estudar em outras cidades este Projeto de Lei, que foi criado com muito cuidado e com muita observação ao Código de Trânsito. Então, parabéns! E muito obrigado! Gratidão em nome dos... centenas e milhares de trabalhadores da nossa Cidade, que trabalham, precisam do emprego, dedicam a sua vida, </w:t>
      </w:r>
      <w:proofErr w:type="gramStart"/>
      <w:r w:rsidRPr="00854AA4">
        <w:rPr>
          <w:sz w:val="24"/>
          <w:szCs w:val="24"/>
        </w:rPr>
        <w:t>os motoboy</w:t>
      </w:r>
      <w:proofErr w:type="gramEnd"/>
      <w:r w:rsidRPr="00854AA4">
        <w:rPr>
          <w:sz w:val="24"/>
          <w:szCs w:val="24"/>
        </w:rPr>
        <w:t xml:space="preserve"> mototáxi, </w:t>
      </w:r>
      <w:proofErr w:type="spellStart"/>
      <w:r w:rsidRPr="00854AA4">
        <w:rPr>
          <w:sz w:val="24"/>
          <w:szCs w:val="24"/>
        </w:rPr>
        <w:t>motofrete</w:t>
      </w:r>
      <w:proofErr w:type="spellEnd"/>
      <w:r w:rsidRPr="00854AA4">
        <w:rPr>
          <w:sz w:val="24"/>
          <w:szCs w:val="24"/>
        </w:rPr>
        <w:t xml:space="preserve"> poderão trabalhar com autorização, agora, do Parlamento desta Casa. Os Vereadores geram emprego e renda e qualidade para a nossa população. A minha gratidão, de verdade, fiquei muito feliz e muito emocionado com o voto de cada um dos senhores!</w:t>
      </w:r>
      <w:r w:rsidR="00393B19">
        <w:rPr>
          <w:sz w:val="24"/>
          <w:szCs w:val="24"/>
        </w:rPr>
        <w:t xml:space="preserve"> </w:t>
      </w:r>
      <w:r w:rsidRPr="00854AA4">
        <w:rPr>
          <w:b/>
          <w:sz w:val="24"/>
          <w:szCs w:val="24"/>
        </w:rPr>
        <w:t xml:space="preserve">“Vereador “Décio Marmirolli”: </w:t>
      </w:r>
      <w:r w:rsidRPr="00854AA4">
        <w:rPr>
          <w:sz w:val="24"/>
          <w:szCs w:val="24"/>
        </w:rPr>
        <w:t xml:space="preserve">Questão e ordem, Sr. </w:t>
      </w:r>
      <w:proofErr w:type="gramStart"/>
      <w:r w:rsidRPr="00854AA4">
        <w:rPr>
          <w:sz w:val="24"/>
          <w:szCs w:val="24"/>
        </w:rPr>
        <w:t>Presidente.</w:t>
      </w:r>
      <w:r w:rsidRPr="00854AA4">
        <w:rPr>
          <w:i/>
          <w:iCs/>
          <w:sz w:val="24"/>
          <w:szCs w:val="24"/>
        </w:rPr>
        <w:t>[</w:t>
      </w:r>
      <w:proofErr w:type="gramEnd"/>
      <w:r w:rsidRPr="00854AA4">
        <w:rPr>
          <w:i/>
          <w:iCs/>
          <w:sz w:val="24"/>
          <w:szCs w:val="24"/>
        </w:rPr>
        <w:t>Falas sobrepostas]</w:t>
      </w:r>
      <w:r w:rsidR="00393B19">
        <w:rPr>
          <w:i/>
          <w:iCs/>
          <w:sz w:val="24"/>
          <w:szCs w:val="24"/>
        </w:rPr>
        <w:t xml:space="preserve"> </w:t>
      </w:r>
      <w:r w:rsidR="005303E3" w:rsidRPr="00E91B4D">
        <w:rPr>
          <w:b/>
          <w:bCs/>
          <w:sz w:val="24"/>
          <w:szCs w:val="24"/>
          <w:u w:val="single"/>
        </w:rPr>
        <w:t>“1º Secretário “João Maioral”:</w:t>
      </w:r>
      <w:r w:rsidR="005303E3" w:rsidRPr="006A6FA7">
        <w:rPr>
          <w:sz w:val="24"/>
          <w:szCs w:val="24"/>
        </w:rPr>
        <w:t xml:space="preserve"> </w:t>
      </w:r>
      <w:r w:rsidR="005303E3">
        <w:rPr>
          <w:sz w:val="24"/>
          <w:szCs w:val="24"/>
        </w:rPr>
        <w:t xml:space="preserve"> </w:t>
      </w:r>
      <w:r w:rsidRPr="00854AA4">
        <w:rPr>
          <w:i/>
          <w:iCs/>
          <w:sz w:val="24"/>
          <w:szCs w:val="24"/>
        </w:rPr>
        <w:t>[Ininteligível]</w:t>
      </w:r>
      <w:r w:rsidRPr="00854AA4">
        <w:rPr>
          <w:b/>
          <w:i/>
          <w:sz w:val="24"/>
          <w:szCs w:val="24"/>
          <w:u w:val="single"/>
        </w:rPr>
        <w:t xml:space="preserve">“Sr. Presidente “Willian Souza”: </w:t>
      </w:r>
      <w:r w:rsidRPr="00854AA4">
        <w:rPr>
          <w:sz w:val="24"/>
          <w:szCs w:val="24"/>
        </w:rPr>
        <w:t xml:space="preserve"> Questão de ordem do Vereador Décio e depois do Vereador João Maioral. </w:t>
      </w:r>
      <w:r w:rsidRPr="00854AA4">
        <w:rPr>
          <w:b/>
          <w:sz w:val="24"/>
          <w:szCs w:val="24"/>
        </w:rPr>
        <w:t xml:space="preserve">“Vereador “Décio Marmirolli”: </w:t>
      </w:r>
      <w:r w:rsidRPr="00854AA4">
        <w:rPr>
          <w:sz w:val="24"/>
          <w:szCs w:val="24"/>
        </w:rPr>
        <w:t>Só a título de informação, seria mototáxi agora, né? Eles vão recolher uma taxa anual de inscrição na Prefeitura sobre isso?</w:t>
      </w:r>
      <w:r w:rsidR="00393B19">
        <w:rPr>
          <w:sz w:val="24"/>
          <w:szCs w:val="24"/>
        </w:rPr>
        <w:t xml:space="preserve"> </w:t>
      </w:r>
      <w:r w:rsidRPr="00854AA4">
        <w:rPr>
          <w:b/>
          <w:i/>
          <w:sz w:val="24"/>
          <w:szCs w:val="24"/>
          <w:u w:val="single"/>
        </w:rPr>
        <w:t xml:space="preserve">“Sr. Presidente “Willian Souza”: </w:t>
      </w:r>
      <w:r w:rsidRPr="00854AA4">
        <w:rPr>
          <w:sz w:val="24"/>
          <w:szCs w:val="24"/>
        </w:rPr>
        <w:t xml:space="preserve"> Sim, Exa., eles vão recolher uma taxa, está imposta isso na Legislação. Muito bem observado, Vereador Décio, que eles vão pagar o imposto pelo seu serviço, terão que ter uma norma para a cooperativa, terão que fazer inscrição, toda a regulamentação de trânsito; se os senhores observarem, a Lei que nós votamos a favor hoje, está até aqui na minha mão, ela conta com os 29 artigos, fora formulários, nós tivemos uma Audiência Pública que o Dr. Paulo Floriano </w:t>
      </w:r>
      <w:proofErr w:type="spellStart"/>
      <w:r w:rsidRPr="00854AA4">
        <w:rPr>
          <w:sz w:val="24"/>
          <w:szCs w:val="24"/>
        </w:rPr>
        <w:t>Seventim</w:t>
      </w:r>
      <w:proofErr w:type="spellEnd"/>
      <w:r w:rsidRPr="00854AA4">
        <w:rPr>
          <w:sz w:val="24"/>
          <w:szCs w:val="24"/>
        </w:rPr>
        <w:t xml:space="preserve">(F) participou na Câmara, inclusive, os senhores foram convidados e, Vereador Décio, nós temos aqui a exemplo de Limeira, que é uma cidade aqui vizinha, que funciona muito bem! Inclusive, as concessionárias ajudam e trabalham nisso, então, tudo aqui está sendo colocado, eles terão que pagar impostos para poder trabalhar, pagarão seguro de vida para as pessoas, seguro também do frete da mercadoria que estão sendo colocado e lembrando que tudo isso já acontece em Sumaré, mas não estava regulamentado e essa legislação vai regulamentar! Vereador João Maioral, com a palavra. Ou o Vereador Décio quer complementar? </w:t>
      </w:r>
      <w:r w:rsidRPr="00854AA4">
        <w:rPr>
          <w:b/>
          <w:sz w:val="24"/>
          <w:szCs w:val="24"/>
        </w:rPr>
        <w:t xml:space="preserve">“Vereador “Décio Marmirolli”: </w:t>
      </w:r>
      <w:r w:rsidRPr="00854AA4">
        <w:rPr>
          <w:sz w:val="24"/>
          <w:szCs w:val="24"/>
        </w:rPr>
        <w:t xml:space="preserve">Obrigado pela informação. </w:t>
      </w:r>
      <w:r w:rsidRPr="00854AA4">
        <w:rPr>
          <w:b/>
          <w:i/>
          <w:sz w:val="24"/>
          <w:szCs w:val="24"/>
          <w:u w:val="single"/>
        </w:rPr>
        <w:t xml:space="preserve">“Sr. Presidente “Willian Souza”: </w:t>
      </w:r>
      <w:r w:rsidRPr="00854AA4">
        <w:rPr>
          <w:sz w:val="24"/>
          <w:szCs w:val="24"/>
        </w:rPr>
        <w:t xml:space="preserve"> Obrigado, Exa. Vereador João Maioral. </w:t>
      </w:r>
      <w:r w:rsidRPr="00854AA4">
        <w:rPr>
          <w:b/>
          <w:sz w:val="24"/>
          <w:szCs w:val="24"/>
          <w:u w:val="single"/>
        </w:rPr>
        <w:t xml:space="preserve">“1º Secretário “João Maioral”: </w:t>
      </w:r>
      <w:r w:rsidRPr="00854AA4">
        <w:rPr>
          <w:sz w:val="24"/>
          <w:szCs w:val="24"/>
        </w:rPr>
        <w:t>Primeiramente, eu vou parabenizá</w:t>
      </w:r>
      <w:r w:rsidRPr="00854AA4">
        <w:rPr>
          <w:sz w:val="24"/>
          <w:szCs w:val="24"/>
        </w:rPr>
        <w:noBreakHyphen/>
        <w:t>lo pelo Projeto de Lei, excelente Projeto de Lei, pois eu com todo medo que eu tenho de andar em uma moto, eu já utilizei do serviço de mototáxi em uma cidade aí que eu estive visitando aí há uns anos atrás e a dificuldade do transporte era difícil e lá funcionava mototáxi. Então, eu chamei o mototáxi, foi rapidinho, fui muito bem atendido, sei que passei muito medo e tenho certeza que aqui em Sumaré vai ajudar muito, porque o nosso transporte municipal é difícil e muitas vezes a pessoa está em um ponto de ônibus aí... e talvez tem um compromisso urgente para assumir lá no centro da Cidade, que a gente mora aqui na região e nos bairros, isso aí eu tenho certeza que vai facilitar muito a vida das pessoas. Por mais que a pessoa tiver medo, eu já utilizei, que eu tenho medo, mas já utilizei! Então, parabéns! Eu tenho certeza que talvez vou ser um dos usuários também. Obrigado, viu?</w:t>
      </w:r>
      <w:r w:rsidR="00393B19">
        <w:rPr>
          <w:sz w:val="24"/>
          <w:szCs w:val="24"/>
        </w:rPr>
        <w:t xml:space="preserve"> </w:t>
      </w:r>
      <w:r w:rsidRPr="00854AA4">
        <w:rPr>
          <w:b/>
          <w:i/>
          <w:sz w:val="24"/>
          <w:szCs w:val="24"/>
          <w:u w:val="single"/>
        </w:rPr>
        <w:t xml:space="preserve">“Sr. Presidente “Willian Souza”: </w:t>
      </w:r>
      <w:r w:rsidRPr="00854AA4">
        <w:rPr>
          <w:sz w:val="24"/>
          <w:szCs w:val="24"/>
        </w:rPr>
        <w:t xml:space="preserve"> Obrigado, Vereador João. Vereador Ney do Gás com a palavra, Excelência. </w:t>
      </w:r>
      <w:r w:rsidRPr="00854AA4">
        <w:rPr>
          <w:i/>
          <w:iCs/>
          <w:sz w:val="24"/>
          <w:szCs w:val="24"/>
        </w:rPr>
        <w:t xml:space="preserve">[Falas </w:t>
      </w:r>
      <w:proofErr w:type="gramStart"/>
      <w:r w:rsidRPr="00854AA4">
        <w:rPr>
          <w:i/>
          <w:iCs/>
          <w:sz w:val="24"/>
          <w:szCs w:val="24"/>
        </w:rPr>
        <w:t>sobrepostas]</w:t>
      </w:r>
      <w:r w:rsidR="00393B19">
        <w:rPr>
          <w:i/>
          <w:iCs/>
          <w:sz w:val="24"/>
          <w:szCs w:val="24"/>
        </w:rPr>
        <w:t xml:space="preserve"> </w:t>
      </w:r>
      <w:r w:rsidRPr="00854AA4">
        <w:rPr>
          <w:b/>
          <w:sz w:val="24"/>
          <w:szCs w:val="24"/>
        </w:rPr>
        <w:t xml:space="preserve"> “</w:t>
      </w:r>
      <w:proofErr w:type="gramEnd"/>
      <w:r w:rsidRPr="00854AA4">
        <w:rPr>
          <w:b/>
          <w:sz w:val="24"/>
          <w:szCs w:val="24"/>
        </w:rPr>
        <w:t xml:space="preserve">Vereador “Ney do Gás”: </w:t>
      </w:r>
      <w:r w:rsidRPr="00854AA4">
        <w:rPr>
          <w:sz w:val="24"/>
          <w:szCs w:val="24"/>
        </w:rPr>
        <w:t xml:space="preserve">Pela ordem, Presidente. Ouvindo o Vereador João falando, na minha cidade natal não </w:t>
      </w:r>
      <w:proofErr w:type="gramStart"/>
      <w:r w:rsidRPr="00854AA4">
        <w:rPr>
          <w:sz w:val="24"/>
          <w:szCs w:val="24"/>
        </w:rPr>
        <w:t>tem</w:t>
      </w:r>
      <w:proofErr w:type="gramEnd"/>
      <w:r w:rsidRPr="00854AA4">
        <w:rPr>
          <w:sz w:val="24"/>
          <w:szCs w:val="24"/>
        </w:rPr>
        <w:t xml:space="preserve"> circular, transporte público e lá o transporte que tem é mototáxi, viu? É baratinho, rápido, né? Só não pode pegar os motoqueiros meio loucos aí, mas parabéns pela Lei, bacana, excelente! Mais uma opção para os nossos munícipes, né, que têm o transporte público, tem o Uber e poderia ter uma alternativa, mas infelizmente não tem mais, mas mais uma opção, que é o mototáxi: uma maneira rápida e barata para se locomover. Parabéns, Presidente. </w:t>
      </w:r>
      <w:r w:rsidRPr="00854AA4">
        <w:rPr>
          <w:b/>
          <w:i/>
          <w:sz w:val="24"/>
          <w:szCs w:val="24"/>
          <w:u w:val="single"/>
        </w:rPr>
        <w:t xml:space="preserve">“Sr. Presidente “Willian Souza”: </w:t>
      </w:r>
      <w:r w:rsidRPr="00854AA4">
        <w:rPr>
          <w:sz w:val="24"/>
          <w:szCs w:val="24"/>
        </w:rPr>
        <w:t xml:space="preserve"> Obrigado Vereador e obrigado aos demais Vereadores. Item 4º da Ordem do Dia. Discussão e votação do Projeto de Lei 143/2020, de autoria do Vereador Márcio Júnior Brianes, que "inclui no calendário cultural do </w:t>
      </w:r>
      <w:r w:rsidRPr="00854AA4">
        <w:rPr>
          <w:sz w:val="24"/>
          <w:szCs w:val="24"/>
        </w:rPr>
        <w:lastRenderedPageBreak/>
        <w:t xml:space="preserve">Município de Sumaré o Dia do Músico em 22 de novembro e dá outras providências". Solicito ao Secretário que faça a leitura dos Pareceres do Projeto. </w:t>
      </w:r>
      <w:r w:rsidRPr="00854AA4">
        <w:rPr>
          <w:b/>
          <w:sz w:val="24"/>
          <w:szCs w:val="24"/>
          <w:u w:val="single"/>
        </w:rPr>
        <w:t xml:space="preserve">“1º Secretário “João Maioral”: </w:t>
      </w:r>
      <w:r w:rsidRPr="00854AA4">
        <w:rPr>
          <w:sz w:val="24"/>
          <w:szCs w:val="24"/>
        </w:rPr>
        <w:t xml:space="preserve">Comissão de Justiça e Redação: Parecer Favorável; Comissão de Justiça e Redação, Redação Final: Parecer Favorável, Sr. Presidente. </w:t>
      </w:r>
      <w:r w:rsidRPr="00854AA4">
        <w:rPr>
          <w:b/>
          <w:i/>
          <w:sz w:val="24"/>
          <w:szCs w:val="24"/>
          <w:u w:val="single"/>
        </w:rPr>
        <w:t xml:space="preserve">“Sr. Presidente “Willian Souza”: </w:t>
      </w:r>
      <w:r w:rsidRPr="00854AA4">
        <w:rPr>
          <w:sz w:val="24"/>
          <w:szCs w:val="24"/>
        </w:rPr>
        <w:t xml:space="preserve"> Com os Pareceres Favoráveis do Projeto de Lei, eu coloco o Projeto de Lei em discussão. Não havendo oradores, está em votação: os favoráveis permaneçam como estão e os contrários se manifestem. Está aprovado por todos os Vereadores presentes nessa Sessão. Item 5º e último da Ordem do Dia. Discussão e votação do Projeto de Lei 158/2020, de autoria do Vereador Eduardo Lima, o Dudu Lima: “Dispõe sobre a semana da conscientização sobre a doença de Alzheimer e dá outras providências”. Solicito ao Secretário que faça a leitura dos Pareceres do Projeto. </w:t>
      </w:r>
      <w:r w:rsidRPr="00854AA4">
        <w:rPr>
          <w:b/>
          <w:sz w:val="24"/>
          <w:szCs w:val="24"/>
          <w:u w:val="single"/>
        </w:rPr>
        <w:t xml:space="preserve">“1º Secretário “João Maioral”: </w:t>
      </w:r>
      <w:r w:rsidRPr="00854AA4">
        <w:rPr>
          <w:sz w:val="24"/>
          <w:szCs w:val="24"/>
        </w:rPr>
        <w:t xml:space="preserve">Comissão de Justiça e Redação: Parecer Favorável; Comissão de Justiça e Redação, Redação Final: Parecer Favorável, Sr. Presidente. </w:t>
      </w:r>
      <w:r w:rsidRPr="00854AA4">
        <w:rPr>
          <w:b/>
          <w:i/>
          <w:sz w:val="24"/>
          <w:szCs w:val="24"/>
          <w:u w:val="single"/>
        </w:rPr>
        <w:t xml:space="preserve">“Sr. Presidente “Willian Souza”: </w:t>
      </w:r>
      <w:r w:rsidRPr="00854AA4">
        <w:rPr>
          <w:sz w:val="24"/>
          <w:szCs w:val="24"/>
        </w:rPr>
        <w:t xml:space="preserve"> Com os Pareceres Favoráveis do Projeto de Lei eu coloco em discussão. O Projeto de Lei 158/2020, de autoria do Vereador Eduardo Lima, Dudu Lima, "dispõe sobre a semana de conscientização sobre a doença de Alzheimer e dá outras providências". </w:t>
      </w:r>
      <w:r w:rsidRPr="00854AA4">
        <w:rPr>
          <w:b/>
          <w:sz w:val="24"/>
          <w:szCs w:val="24"/>
        </w:rPr>
        <w:t xml:space="preserve">“Vereador “Prof. Edinho”: </w:t>
      </w:r>
      <w:r w:rsidRPr="00854AA4">
        <w:rPr>
          <w:sz w:val="24"/>
          <w:szCs w:val="24"/>
        </w:rPr>
        <w:t xml:space="preserve">Questão de ordem, Sr. Presidente. </w:t>
      </w:r>
      <w:r w:rsidRPr="00854AA4">
        <w:rPr>
          <w:b/>
          <w:i/>
          <w:sz w:val="24"/>
          <w:szCs w:val="24"/>
          <w:u w:val="single"/>
        </w:rPr>
        <w:t xml:space="preserve">“Sr. Presidente “Willian Souza”: </w:t>
      </w:r>
      <w:r w:rsidRPr="00854AA4">
        <w:rPr>
          <w:sz w:val="24"/>
          <w:szCs w:val="24"/>
        </w:rPr>
        <w:t xml:space="preserve"> Questão de ordem do Vereador Prof. Edinho. </w:t>
      </w:r>
      <w:r w:rsidRPr="00854AA4">
        <w:rPr>
          <w:b/>
          <w:sz w:val="24"/>
          <w:szCs w:val="24"/>
        </w:rPr>
        <w:t xml:space="preserve">“Vereador “Prof. Edinho”: </w:t>
      </w:r>
      <w:r w:rsidRPr="00854AA4">
        <w:rPr>
          <w:sz w:val="24"/>
          <w:szCs w:val="24"/>
        </w:rPr>
        <w:t xml:space="preserve">Eu quero parabenizar o Vereador Eduardo Lima por este relevante Projeto! Projeto muito importante, visto que essa doença, Presidente, se ela for tratada há tempo, dá para cuidar muito bem aí do paciente, viu? Eu estou vivendo isto sim na minha família e a gente... né, o meu pai, no caso, a gente procurou um especialista e ele disse: “Edinho, parabéns, você procurou a tempo, porque se demora alguns meses ou anos, daí depois que afetou certa parte da mente, daí é difícil reversão”. Parabéns por esse Projeto! Deus te abençoe! </w:t>
      </w:r>
      <w:r w:rsidRPr="00854AA4">
        <w:rPr>
          <w:b/>
          <w:i/>
          <w:sz w:val="24"/>
          <w:szCs w:val="24"/>
          <w:u w:val="single"/>
        </w:rPr>
        <w:t xml:space="preserve">“Sr. Presidente “Willian Souza”: </w:t>
      </w:r>
      <w:r w:rsidRPr="00854AA4">
        <w:rPr>
          <w:sz w:val="24"/>
          <w:szCs w:val="24"/>
        </w:rPr>
        <w:t xml:space="preserve"> Obrigado, Vereador professor Edinho. Eu estou sorrindo para o Vereador Hélio, tá? Não é para o senhor não. </w:t>
      </w:r>
      <w:r w:rsidRPr="00854AA4">
        <w:rPr>
          <w:i/>
          <w:iCs/>
          <w:sz w:val="24"/>
          <w:szCs w:val="24"/>
        </w:rPr>
        <w:t xml:space="preserve">[Risos]. </w:t>
      </w:r>
      <w:r w:rsidRPr="00854AA4">
        <w:rPr>
          <w:sz w:val="24"/>
          <w:szCs w:val="24"/>
        </w:rPr>
        <w:t>Continua em discussão o Projeto de Lei. Não havendo mais oradores, está em votação: os favoráveis permaneçam como estão, os contrários que se levantem. Ou se manifestem. Está aprovado por todos os Vereadores presentes nesta Sessão. Eu pergunto se algum Vereador gostaria de se inscrever na explicação pessoal. Não havendo Vereador inscrito na explicação pessoal e não tendo mais nada a tratar, declaro encerrada a Sessão Ordinária do dia 29 de setembro, às 16 horas e 48 minutos. Muito obrigado a todos e a todas!</w:t>
      </w:r>
      <w:r>
        <w:rPr>
          <w:rFonts w:ascii="Verdana" w:hAnsi="Verdana"/>
        </w:rPr>
        <w:t xml:space="preserve"> </w:t>
      </w:r>
      <w:r w:rsidR="0046310C" w:rsidRPr="001B5B36">
        <w:rPr>
          <w:sz w:val="24"/>
          <w:szCs w:val="24"/>
        </w:rPr>
        <w:t xml:space="preserve">Nada mais havendo a tratar, a Presidência dá por encerrada a presente Sessão Ordinária, cuja Ata, se aprovada, irá assinada pela Mesa Diretora dos Trabalhos. Câmara Municipal de Sumaré, </w:t>
      </w:r>
      <w:r w:rsidR="00D243B7">
        <w:rPr>
          <w:sz w:val="24"/>
          <w:szCs w:val="24"/>
        </w:rPr>
        <w:t>2</w:t>
      </w:r>
      <w:r>
        <w:rPr>
          <w:sz w:val="24"/>
          <w:szCs w:val="24"/>
        </w:rPr>
        <w:t>9</w:t>
      </w:r>
      <w:r w:rsidR="004A3054" w:rsidRPr="001B5B36">
        <w:rPr>
          <w:sz w:val="24"/>
          <w:szCs w:val="24"/>
        </w:rPr>
        <w:t xml:space="preserve"> de setembro</w:t>
      </w:r>
      <w:r w:rsidR="0046310C" w:rsidRPr="001B5B36">
        <w:rPr>
          <w:sz w:val="24"/>
          <w:szCs w:val="24"/>
        </w:rPr>
        <w:t xml:space="preserve"> de 20</w:t>
      </w:r>
      <w:r w:rsidR="000E727F" w:rsidRPr="001B5B36">
        <w:rPr>
          <w:sz w:val="24"/>
          <w:szCs w:val="24"/>
        </w:rPr>
        <w:t>20</w:t>
      </w:r>
      <w:r w:rsidR="0046310C" w:rsidRPr="001B5B36">
        <w:rPr>
          <w:sz w:val="24"/>
          <w:szCs w:val="24"/>
        </w:rPr>
        <w:t>.-</w:t>
      </w:r>
      <w:r w:rsidR="004A3054" w:rsidRPr="001B5B36">
        <w:rPr>
          <w:sz w:val="24"/>
          <w:szCs w:val="24"/>
        </w:rPr>
        <w:t>.-.-.-.-.-.</w:t>
      </w:r>
      <w:proofErr w:type="gramStart"/>
      <w:r w:rsidR="004A3054" w:rsidRPr="001B5B36">
        <w:rPr>
          <w:sz w:val="24"/>
          <w:szCs w:val="24"/>
        </w:rPr>
        <w:t>-.-</w:t>
      </w:r>
      <w:proofErr w:type="gramEnd"/>
    </w:p>
    <w:p w14:paraId="5D4E3A30" w14:textId="77777777" w:rsidR="000277CA" w:rsidRPr="001B5B36" w:rsidRDefault="000277CA" w:rsidP="001B5B36">
      <w:pPr>
        <w:jc w:val="both"/>
        <w:rPr>
          <w:sz w:val="24"/>
          <w:szCs w:val="24"/>
        </w:rPr>
      </w:pPr>
    </w:p>
    <w:p w14:paraId="54CEA827" w14:textId="77777777" w:rsidR="005D3240" w:rsidRPr="001B5B36" w:rsidRDefault="005D3240" w:rsidP="00854AA4">
      <w:pPr>
        <w:jc w:val="center"/>
        <w:rPr>
          <w:b/>
          <w:sz w:val="24"/>
          <w:szCs w:val="24"/>
        </w:rPr>
      </w:pPr>
      <w:r w:rsidRPr="001B5B36">
        <w:rPr>
          <w:sz w:val="24"/>
          <w:szCs w:val="24"/>
        </w:rPr>
        <w:t>____________________________________________________________</w:t>
      </w:r>
    </w:p>
    <w:p w14:paraId="1715B54A" w14:textId="77777777" w:rsidR="005D3240" w:rsidRPr="001B5B36" w:rsidRDefault="005D3240" w:rsidP="00854AA4">
      <w:pPr>
        <w:jc w:val="center"/>
        <w:rPr>
          <w:b/>
          <w:sz w:val="24"/>
          <w:szCs w:val="24"/>
        </w:rPr>
      </w:pPr>
      <w:r w:rsidRPr="001B5B36">
        <w:rPr>
          <w:b/>
          <w:sz w:val="24"/>
          <w:szCs w:val="24"/>
        </w:rPr>
        <w:t>Presidente                               1º Secretário                           2º Secretário</w:t>
      </w:r>
    </w:p>
    <w:sectPr w:rsidR="005D3240" w:rsidRPr="001B5B36"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E4D6A" w14:textId="77777777" w:rsidR="000D17A7" w:rsidRDefault="000D17A7">
      <w:r>
        <w:separator/>
      </w:r>
    </w:p>
  </w:endnote>
  <w:endnote w:type="continuationSeparator" w:id="0">
    <w:p w14:paraId="0BD7BB51" w14:textId="77777777" w:rsidR="000D17A7" w:rsidRDefault="000D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F55AE" w14:textId="77777777" w:rsidR="000D17A7" w:rsidRDefault="000D17A7">
      <w:r>
        <w:separator/>
      </w:r>
    </w:p>
  </w:footnote>
  <w:footnote w:type="continuationSeparator" w:id="0">
    <w:p w14:paraId="377FEB27" w14:textId="77777777" w:rsidR="000D17A7" w:rsidRDefault="000D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BB014B" w:rsidRDefault="00BB014B">
    <w:pPr>
      <w:pStyle w:val="Cabealho"/>
      <w:jc w:val="right"/>
    </w:pPr>
    <w:r>
      <w:fldChar w:fldCharType="begin"/>
    </w:r>
    <w:r>
      <w:instrText>PAGE   \* MERGEFORMAT</w:instrText>
    </w:r>
    <w:r>
      <w:fldChar w:fldCharType="separate"/>
    </w:r>
    <w:r>
      <w:rPr>
        <w:noProof/>
      </w:rPr>
      <w:t>1</w:t>
    </w:r>
    <w:r>
      <w:fldChar w:fldCharType="end"/>
    </w:r>
  </w:p>
  <w:p w14:paraId="2DA99445" w14:textId="77777777" w:rsidR="00BB014B" w:rsidRDefault="00BB01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D17A7"/>
    <w:rsid w:val="000E12B1"/>
    <w:rsid w:val="000E2083"/>
    <w:rsid w:val="000E5B4D"/>
    <w:rsid w:val="000E727F"/>
    <w:rsid w:val="000F4ED3"/>
    <w:rsid w:val="000F5E1A"/>
    <w:rsid w:val="00116FF1"/>
    <w:rsid w:val="00135C5B"/>
    <w:rsid w:val="0015719F"/>
    <w:rsid w:val="00161479"/>
    <w:rsid w:val="0016147B"/>
    <w:rsid w:val="001657CB"/>
    <w:rsid w:val="00167581"/>
    <w:rsid w:val="00173051"/>
    <w:rsid w:val="00174331"/>
    <w:rsid w:val="0017640B"/>
    <w:rsid w:val="0019187C"/>
    <w:rsid w:val="00192030"/>
    <w:rsid w:val="001A4C4C"/>
    <w:rsid w:val="001B5B36"/>
    <w:rsid w:val="001D07DF"/>
    <w:rsid w:val="001F571D"/>
    <w:rsid w:val="002053BC"/>
    <w:rsid w:val="00242971"/>
    <w:rsid w:val="002457E9"/>
    <w:rsid w:val="0024718B"/>
    <w:rsid w:val="002567A1"/>
    <w:rsid w:val="00265F70"/>
    <w:rsid w:val="00272135"/>
    <w:rsid w:val="00282766"/>
    <w:rsid w:val="00291141"/>
    <w:rsid w:val="00297544"/>
    <w:rsid w:val="002C2263"/>
    <w:rsid w:val="002C40A4"/>
    <w:rsid w:val="002F3ADA"/>
    <w:rsid w:val="002F57CF"/>
    <w:rsid w:val="00304836"/>
    <w:rsid w:val="00306608"/>
    <w:rsid w:val="003147CA"/>
    <w:rsid w:val="0032688B"/>
    <w:rsid w:val="003314CF"/>
    <w:rsid w:val="00353D49"/>
    <w:rsid w:val="00377099"/>
    <w:rsid w:val="003904A5"/>
    <w:rsid w:val="00393B19"/>
    <w:rsid w:val="003A2AFE"/>
    <w:rsid w:val="003A3BA0"/>
    <w:rsid w:val="003A5270"/>
    <w:rsid w:val="003A6B5D"/>
    <w:rsid w:val="003B3658"/>
    <w:rsid w:val="003D1606"/>
    <w:rsid w:val="003D23C7"/>
    <w:rsid w:val="003F0D6A"/>
    <w:rsid w:val="003F4B3B"/>
    <w:rsid w:val="003F655B"/>
    <w:rsid w:val="0040017D"/>
    <w:rsid w:val="00403D28"/>
    <w:rsid w:val="00407045"/>
    <w:rsid w:val="004118D5"/>
    <w:rsid w:val="00432177"/>
    <w:rsid w:val="00447C8D"/>
    <w:rsid w:val="00453CE1"/>
    <w:rsid w:val="00455947"/>
    <w:rsid w:val="00462E3C"/>
    <w:rsid w:val="0046310C"/>
    <w:rsid w:val="0047067B"/>
    <w:rsid w:val="00471BE3"/>
    <w:rsid w:val="00472AAA"/>
    <w:rsid w:val="00476107"/>
    <w:rsid w:val="004803CD"/>
    <w:rsid w:val="004904A1"/>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13AA7"/>
    <w:rsid w:val="00515793"/>
    <w:rsid w:val="005303E3"/>
    <w:rsid w:val="0054576A"/>
    <w:rsid w:val="00580818"/>
    <w:rsid w:val="00593EDC"/>
    <w:rsid w:val="005959E8"/>
    <w:rsid w:val="005B21F5"/>
    <w:rsid w:val="005C6235"/>
    <w:rsid w:val="005C7944"/>
    <w:rsid w:val="005C7B7E"/>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16875"/>
    <w:rsid w:val="0072293F"/>
    <w:rsid w:val="00722D6F"/>
    <w:rsid w:val="00726F03"/>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54AA4"/>
    <w:rsid w:val="00862E37"/>
    <w:rsid w:val="0087470D"/>
    <w:rsid w:val="00883B7E"/>
    <w:rsid w:val="00891403"/>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5178"/>
    <w:rsid w:val="00975DBA"/>
    <w:rsid w:val="0098455E"/>
    <w:rsid w:val="00992687"/>
    <w:rsid w:val="009B346F"/>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71E3F"/>
    <w:rsid w:val="00A827D7"/>
    <w:rsid w:val="00A95719"/>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1A65"/>
    <w:rsid w:val="00B12C9B"/>
    <w:rsid w:val="00B14AE0"/>
    <w:rsid w:val="00B269CE"/>
    <w:rsid w:val="00B54363"/>
    <w:rsid w:val="00B54E6B"/>
    <w:rsid w:val="00B6126B"/>
    <w:rsid w:val="00B639AC"/>
    <w:rsid w:val="00B74DCA"/>
    <w:rsid w:val="00B75EB4"/>
    <w:rsid w:val="00B77708"/>
    <w:rsid w:val="00B83529"/>
    <w:rsid w:val="00B91B49"/>
    <w:rsid w:val="00BB014B"/>
    <w:rsid w:val="00BC4122"/>
    <w:rsid w:val="00BD03D8"/>
    <w:rsid w:val="00BD2443"/>
    <w:rsid w:val="00BE1454"/>
    <w:rsid w:val="00BE6B3F"/>
    <w:rsid w:val="00BE7960"/>
    <w:rsid w:val="00C0526A"/>
    <w:rsid w:val="00C070D9"/>
    <w:rsid w:val="00C07712"/>
    <w:rsid w:val="00C12F39"/>
    <w:rsid w:val="00C21C2B"/>
    <w:rsid w:val="00C31A5B"/>
    <w:rsid w:val="00C41A7A"/>
    <w:rsid w:val="00C618E5"/>
    <w:rsid w:val="00C81E22"/>
    <w:rsid w:val="00C834B9"/>
    <w:rsid w:val="00C84AB4"/>
    <w:rsid w:val="00C851E2"/>
    <w:rsid w:val="00C95330"/>
    <w:rsid w:val="00C975CF"/>
    <w:rsid w:val="00CA6EB8"/>
    <w:rsid w:val="00CC0CBC"/>
    <w:rsid w:val="00CD2C53"/>
    <w:rsid w:val="00CE3FAD"/>
    <w:rsid w:val="00CE4E0F"/>
    <w:rsid w:val="00CE5ADD"/>
    <w:rsid w:val="00CE7154"/>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F72F4"/>
    <w:rsid w:val="00F02864"/>
    <w:rsid w:val="00F123AA"/>
    <w:rsid w:val="00F147C1"/>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103</TotalTime>
  <Pages>19</Pages>
  <Words>12949</Words>
  <Characters>69927</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7</cp:revision>
  <dcterms:created xsi:type="dcterms:W3CDTF">2020-10-02T23:45:00Z</dcterms:created>
  <dcterms:modified xsi:type="dcterms:W3CDTF">2020-10-05T14:47:00Z</dcterms:modified>
</cp:coreProperties>
</file>