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C9684" w14:textId="272B287F" w:rsidR="00CC0CBC" w:rsidRDefault="005D3240" w:rsidP="00CC0CBC">
      <w:pPr>
        <w:spacing w:line="276" w:lineRule="auto"/>
        <w:jc w:val="both"/>
        <w:rPr>
          <w:sz w:val="24"/>
          <w:szCs w:val="24"/>
        </w:rPr>
      </w:pPr>
      <w:r w:rsidRPr="000E727F">
        <w:rPr>
          <w:b/>
          <w:color w:val="1D1B11"/>
          <w:sz w:val="24"/>
          <w:szCs w:val="24"/>
        </w:rPr>
        <w:t xml:space="preserve">ATA DA SESSÃO ORDINÁRIA LEVADA A EFEITO PELA CÂMARA MUNICIPAL DE SUMARÉ, REALIZADA </w:t>
      </w:r>
      <w:r w:rsidR="006F364E" w:rsidRPr="000E727F">
        <w:rPr>
          <w:b/>
          <w:color w:val="1D1B11"/>
          <w:sz w:val="24"/>
          <w:szCs w:val="24"/>
        </w:rPr>
        <w:t>AO</w:t>
      </w:r>
      <w:r w:rsidR="000E12B1">
        <w:rPr>
          <w:b/>
          <w:color w:val="1D1B11"/>
          <w:sz w:val="24"/>
          <w:szCs w:val="24"/>
        </w:rPr>
        <w:t>S</w:t>
      </w:r>
      <w:r w:rsidR="006F364E" w:rsidRPr="000E727F">
        <w:rPr>
          <w:b/>
          <w:color w:val="1D1B11"/>
          <w:sz w:val="24"/>
          <w:szCs w:val="24"/>
        </w:rPr>
        <w:t xml:space="preserve"> </w:t>
      </w:r>
      <w:r w:rsidR="003904A5">
        <w:rPr>
          <w:b/>
          <w:color w:val="1D1B11"/>
          <w:sz w:val="24"/>
          <w:szCs w:val="24"/>
          <w:u w:val="single"/>
        </w:rPr>
        <w:t>VINTE E DOIS</w:t>
      </w:r>
      <w:r w:rsidRPr="000E727F">
        <w:rPr>
          <w:b/>
          <w:color w:val="1D1B11"/>
          <w:sz w:val="24"/>
          <w:szCs w:val="24"/>
        </w:rPr>
        <w:t xml:space="preserve"> </w:t>
      </w:r>
      <w:r w:rsidR="000E727F">
        <w:rPr>
          <w:b/>
          <w:color w:val="1D1B11"/>
          <w:sz w:val="24"/>
          <w:szCs w:val="24"/>
        </w:rPr>
        <w:t>DIA</w:t>
      </w:r>
      <w:r w:rsidR="000E12B1">
        <w:rPr>
          <w:b/>
          <w:color w:val="1D1B11"/>
          <w:sz w:val="24"/>
          <w:szCs w:val="24"/>
        </w:rPr>
        <w:t>S</w:t>
      </w:r>
      <w:r w:rsidR="000E727F">
        <w:rPr>
          <w:b/>
          <w:color w:val="1D1B11"/>
          <w:sz w:val="24"/>
          <w:szCs w:val="24"/>
        </w:rPr>
        <w:t xml:space="preserve"> </w:t>
      </w:r>
      <w:r w:rsidRPr="000E727F">
        <w:rPr>
          <w:b/>
          <w:color w:val="1D1B11"/>
          <w:sz w:val="24"/>
          <w:szCs w:val="24"/>
        </w:rPr>
        <w:t xml:space="preserve">DO MÊS DE </w:t>
      </w:r>
      <w:r w:rsidR="00BE7960">
        <w:rPr>
          <w:b/>
          <w:color w:val="1D1B11"/>
          <w:sz w:val="24"/>
          <w:szCs w:val="24"/>
          <w:u w:val="single"/>
        </w:rPr>
        <w:t>SETEMBRO</w:t>
      </w:r>
      <w:r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Pr="000E727F">
        <w:rPr>
          <w:b/>
          <w:color w:val="1D1B11"/>
          <w:sz w:val="24"/>
          <w:szCs w:val="24"/>
        </w:rPr>
        <w:t xml:space="preserve">, TERÇA-FEIRA, COM INÍCIO ÀS </w:t>
      </w:r>
      <w:r w:rsidR="004E3FB1">
        <w:rPr>
          <w:b/>
          <w:color w:val="1D1B11"/>
          <w:sz w:val="24"/>
          <w:szCs w:val="24"/>
        </w:rPr>
        <w:t>15:00</w:t>
      </w:r>
      <w:r w:rsidR="00174331" w:rsidRPr="000E727F">
        <w:rPr>
          <w:b/>
          <w:color w:val="1D1B11"/>
          <w:sz w:val="24"/>
          <w:szCs w:val="24"/>
        </w:rPr>
        <w:t xml:space="preserve"> </w:t>
      </w:r>
      <w:r w:rsidRPr="000E727F">
        <w:rPr>
          <w:b/>
          <w:color w:val="1D1B11"/>
          <w:sz w:val="24"/>
          <w:szCs w:val="24"/>
        </w:rPr>
        <w:t>HORAS</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r w:rsidR="005E4C85">
        <w:rPr>
          <w:b/>
          <w:color w:val="1D1B11"/>
          <w:sz w:val="24"/>
          <w:szCs w:val="24"/>
        </w:rPr>
        <w:t>-.-</w:t>
      </w:r>
      <w:r w:rsidR="005C7B7E" w:rsidRPr="000E727F">
        <w:rPr>
          <w:b/>
          <w:color w:val="1D1B11"/>
          <w:sz w:val="24"/>
          <w:szCs w:val="24"/>
        </w:rPr>
        <w:t>.-.-.-.-.-</w:t>
      </w:r>
    </w:p>
    <w:p w14:paraId="3FA9B652" w14:textId="60236FE9" w:rsidR="00C070D9" w:rsidRPr="001B5B36" w:rsidRDefault="00C07712" w:rsidP="001B5B36">
      <w:pPr>
        <w:jc w:val="both"/>
        <w:rPr>
          <w:sz w:val="24"/>
          <w:szCs w:val="24"/>
        </w:rPr>
      </w:pPr>
      <w:r w:rsidRPr="00C07712">
        <w:rPr>
          <w:b/>
          <w:i/>
          <w:sz w:val="24"/>
          <w:szCs w:val="24"/>
          <w:u w:val="single"/>
        </w:rPr>
        <w:t xml:space="preserve">“Sr. Presidente “Willian Souza”: </w:t>
      </w:r>
      <w:r w:rsidR="003904A5" w:rsidRPr="001B5B36">
        <w:rPr>
          <w:sz w:val="24"/>
          <w:szCs w:val="24"/>
        </w:rPr>
        <w:t>Solicito ao Sr. Vereador Eduardo Lima, 2º Secretário da Mesa Diretora, que faça a chamada dos Srs. Vereadores para a verificação de quórum.</w:t>
      </w:r>
      <w:r w:rsidR="00D243B7">
        <w:rPr>
          <w:sz w:val="24"/>
          <w:szCs w:val="24"/>
        </w:rPr>
        <w:t xml:space="preserve"> </w:t>
      </w:r>
      <w:r w:rsidRPr="00C07712">
        <w:rPr>
          <w:b/>
          <w:sz w:val="24"/>
          <w:szCs w:val="24"/>
        </w:rPr>
        <w:t xml:space="preserve">“Vereador “Ulisses Gomes”: </w:t>
      </w:r>
      <w:r w:rsidR="003904A5" w:rsidRPr="001B5B36">
        <w:rPr>
          <w:sz w:val="24"/>
          <w:szCs w:val="24"/>
        </w:rPr>
        <w:t xml:space="preserve">Vereador Josué, você está me ouvindo? </w:t>
      </w:r>
      <w:r w:rsidRPr="00C07712">
        <w:rPr>
          <w:b/>
          <w:i/>
          <w:sz w:val="24"/>
          <w:szCs w:val="24"/>
          <w:u w:val="single"/>
        </w:rPr>
        <w:t xml:space="preserve">“Sr. Presidente “Willian Souza”: </w:t>
      </w:r>
      <w:r w:rsidR="003904A5" w:rsidRPr="001B5B36">
        <w:rPr>
          <w:sz w:val="24"/>
          <w:szCs w:val="24"/>
        </w:rPr>
        <w:t>Caiu, acho que a conexão. Solicito... Vereadores, já começou a Sessão, tá? Gostaria de pedir ao Vereador João Maioral que fizesse a chamada dos Srs. Vereadores para a verificação de quórum.</w:t>
      </w:r>
      <w:r w:rsidR="00D243B7">
        <w:rPr>
          <w:sz w:val="24"/>
          <w:szCs w:val="24"/>
        </w:rPr>
        <w:t xml:space="preserve"> </w:t>
      </w:r>
      <w:r w:rsidRPr="00C07712">
        <w:rPr>
          <w:b/>
          <w:sz w:val="24"/>
          <w:szCs w:val="24"/>
          <w:u w:val="single"/>
        </w:rPr>
        <w:t xml:space="preserve">“1º Secretário “João Maioral”: </w:t>
      </w:r>
      <w:r w:rsidR="003904A5" w:rsidRPr="001B5B36">
        <w:rPr>
          <w:sz w:val="24"/>
          <w:szCs w:val="24"/>
        </w:rPr>
        <w:t>Vereador Cláudio Meskan, Vereador Décio Marmirolli... Vereador Edivaldo Teodoro (Prof. Edinho), Vereador Edgardo Cabral, Vereador Eduardo Lima (Dudu Lima), Vereador Fábio Ferreira (Fabinho), Vereador Hélio Silva, Vereador João Maioral, Vereador Joel Cardoso, Vereador Josué Cardozo, Vereador Márcio Brianes, Vereador Ronaldo Mendes--</w:t>
      </w:r>
      <w:r w:rsidR="003904A5" w:rsidRPr="001B5B36">
        <w:rPr>
          <w:i/>
          <w:sz w:val="24"/>
          <w:szCs w:val="24"/>
        </w:rPr>
        <w:t>[Falas sobrepostas]</w:t>
      </w:r>
      <w:r w:rsidR="003904A5" w:rsidRPr="001B5B36">
        <w:rPr>
          <w:sz w:val="24"/>
          <w:szCs w:val="24"/>
        </w:rPr>
        <w:t xml:space="preserve"> </w:t>
      </w:r>
      <w:r w:rsidRPr="00C07712">
        <w:rPr>
          <w:b/>
          <w:sz w:val="24"/>
          <w:szCs w:val="24"/>
        </w:rPr>
        <w:t xml:space="preserve">“Vereador “Ronaldo Mendes”: </w:t>
      </w:r>
      <w:r w:rsidR="003904A5" w:rsidRPr="001B5B36">
        <w:rPr>
          <w:sz w:val="24"/>
          <w:szCs w:val="24"/>
        </w:rPr>
        <w:t>Presente!</w:t>
      </w:r>
      <w:r w:rsidRPr="00C07712">
        <w:rPr>
          <w:b/>
          <w:sz w:val="24"/>
          <w:szCs w:val="24"/>
          <w:u w:val="single"/>
        </w:rPr>
        <w:t xml:space="preserve">“1º Secretário “João Maioral”: </w:t>
      </w:r>
      <w:r w:rsidR="003904A5" w:rsidRPr="001B5B36">
        <w:rPr>
          <w:sz w:val="24"/>
          <w:szCs w:val="24"/>
        </w:rPr>
        <w:t>--Vereador Dr. Rubens Champam--</w:t>
      </w:r>
      <w:r w:rsidR="008B4C20" w:rsidRPr="008B4C20">
        <w:rPr>
          <w:b/>
          <w:sz w:val="24"/>
          <w:szCs w:val="24"/>
        </w:rPr>
        <w:t xml:space="preserve">“Vereador “Rubens Champam”: </w:t>
      </w:r>
      <w:r w:rsidR="003904A5" w:rsidRPr="001B5B36">
        <w:rPr>
          <w:sz w:val="24"/>
          <w:szCs w:val="24"/>
        </w:rPr>
        <w:t>Presente!</w:t>
      </w:r>
      <w:r w:rsidRPr="00C07712">
        <w:rPr>
          <w:b/>
          <w:sz w:val="24"/>
          <w:szCs w:val="24"/>
          <w:u w:val="single"/>
        </w:rPr>
        <w:t xml:space="preserve">“1º Secretário “João Maioral”: </w:t>
      </w:r>
      <w:r w:rsidR="003904A5" w:rsidRPr="001B5B36">
        <w:rPr>
          <w:sz w:val="24"/>
          <w:szCs w:val="24"/>
        </w:rPr>
        <w:t xml:space="preserve">--Vereador Rudinei Lobo, Vereador Sebastião Correa, Vereador Dr. Sérgio Rosa, Vereador Ulisses Gomes-- </w:t>
      </w:r>
      <w:r w:rsidRPr="00C07712">
        <w:rPr>
          <w:b/>
          <w:sz w:val="24"/>
          <w:szCs w:val="24"/>
        </w:rPr>
        <w:t xml:space="preserve">“Vereador “Ulisses Gomes”: </w:t>
      </w:r>
      <w:r w:rsidR="003904A5" w:rsidRPr="001B5B36">
        <w:rPr>
          <w:sz w:val="24"/>
          <w:szCs w:val="24"/>
        </w:rPr>
        <w:t xml:space="preserve">Presente!  </w:t>
      </w:r>
      <w:r w:rsidRPr="00C07712">
        <w:rPr>
          <w:b/>
          <w:sz w:val="24"/>
          <w:szCs w:val="24"/>
          <w:u w:val="single"/>
        </w:rPr>
        <w:t xml:space="preserve">“1º Secretário “João Maioral”: </w:t>
      </w:r>
      <w:r w:rsidR="003904A5" w:rsidRPr="001B5B36">
        <w:rPr>
          <w:sz w:val="24"/>
          <w:szCs w:val="24"/>
        </w:rPr>
        <w:t xml:space="preserve">--Vereador Valdinei Pereira (Ney do Gás)-- </w:t>
      </w:r>
      <w:r w:rsidR="008B4C20" w:rsidRPr="008B4C20">
        <w:rPr>
          <w:b/>
          <w:sz w:val="24"/>
          <w:szCs w:val="24"/>
        </w:rPr>
        <w:t xml:space="preserve"> “Vereador “Ney do Gás”: </w:t>
      </w:r>
      <w:r w:rsidR="003904A5" w:rsidRPr="001B5B36">
        <w:rPr>
          <w:sz w:val="24"/>
          <w:szCs w:val="24"/>
        </w:rPr>
        <w:t xml:space="preserve">Presente! </w:t>
      </w:r>
      <w:r w:rsidRPr="00C07712">
        <w:rPr>
          <w:b/>
          <w:sz w:val="24"/>
          <w:szCs w:val="24"/>
          <w:u w:val="single"/>
        </w:rPr>
        <w:t xml:space="preserve">“1º Secretário “João Maioral”: </w:t>
      </w:r>
      <w:r w:rsidR="003904A5" w:rsidRPr="001B5B36">
        <w:rPr>
          <w:sz w:val="24"/>
          <w:szCs w:val="24"/>
        </w:rPr>
        <w:t>--Vereador Valdir de Oliveira, Vereador Warley de Faria (Fininho)--</w:t>
      </w:r>
      <w:r w:rsidR="008B4C20" w:rsidRPr="008B4C20">
        <w:rPr>
          <w:b/>
          <w:sz w:val="24"/>
          <w:szCs w:val="24"/>
        </w:rPr>
        <w:t xml:space="preserve"> “Vereador “Warlei de Faria”: </w:t>
      </w:r>
      <w:r w:rsidR="003904A5" w:rsidRPr="001B5B36">
        <w:rPr>
          <w:sz w:val="24"/>
          <w:szCs w:val="24"/>
        </w:rPr>
        <w:t>Presente!</w:t>
      </w:r>
      <w:r w:rsidRPr="00C07712">
        <w:rPr>
          <w:b/>
          <w:sz w:val="24"/>
          <w:szCs w:val="24"/>
          <w:u w:val="single"/>
        </w:rPr>
        <w:t xml:space="preserve">“1º Secretário “João Maioral”: </w:t>
      </w:r>
      <w:r w:rsidR="003904A5" w:rsidRPr="001B5B36">
        <w:rPr>
          <w:sz w:val="24"/>
          <w:szCs w:val="24"/>
        </w:rPr>
        <w:t xml:space="preserve">--Vereador Willian Souza. Temos número suficiente para o início da Sessão, Sr. Presidente.  </w:t>
      </w:r>
      <w:r w:rsidRPr="00C07712">
        <w:rPr>
          <w:b/>
          <w:i/>
          <w:sz w:val="24"/>
          <w:szCs w:val="24"/>
          <w:u w:val="single"/>
        </w:rPr>
        <w:t xml:space="preserve">“Sr. Presidente “Willian Souza”: </w:t>
      </w:r>
      <w:r w:rsidR="003904A5" w:rsidRPr="001B5B36">
        <w:rPr>
          <w:sz w:val="24"/>
          <w:szCs w:val="24"/>
        </w:rPr>
        <w:t xml:space="preserve">Com quórum suficiente para a abertura dessa Sessão, solicito ao Exmo. Vereador Prof. Edinho que faça a invocação a Deus. Aqueles que puderem, quiserem, se sentirem à vontade, fiquem em pé, por gentileza. Vereador Edinho, por gentileza, ligue o microfone de V. Exa.  </w:t>
      </w:r>
      <w:r w:rsidR="008B4C20" w:rsidRPr="008B4C20">
        <w:rPr>
          <w:b/>
          <w:sz w:val="24"/>
          <w:szCs w:val="24"/>
        </w:rPr>
        <w:t xml:space="preserve">“Vereador “Prof. Edinho”: </w:t>
      </w:r>
      <w:r w:rsidR="003904A5" w:rsidRPr="001B5B36">
        <w:rPr>
          <w:sz w:val="24"/>
          <w:szCs w:val="24"/>
        </w:rPr>
        <w:t xml:space="preserve">Querido Deus e Pai, obrigado meu Senhor por mais uma vez entrar em Sua presença. Mais uma vez, ó Deus, colocamos, ó Pai, este trabalho da Câmara de Vereadores em Tuas mãos, para que o senhor, ó Deus, nos conduza e nos capacite, ó Pai, para que continuemos, ó Deus, a fazer o melhor pela nossa Cidade. Nos dê, ó Deus, uma Sessão abençoada, abençoe o Presidente da Câmara, todos os Vereadores, abençoe o Prefeito, o Deputado, para que nós, ó Pai, possamos, Senhor, fazer o Teu querer nesta Cidade de Sumaré. Assim, Te rogamos e Te pedimos, em nome de Jesus, amém! </w:t>
      </w:r>
      <w:r w:rsidRPr="00C07712">
        <w:rPr>
          <w:b/>
          <w:i/>
          <w:sz w:val="24"/>
          <w:szCs w:val="24"/>
          <w:u w:val="single"/>
        </w:rPr>
        <w:t xml:space="preserve">“Sr. Presidente “Willian Souza”: </w:t>
      </w:r>
      <w:r w:rsidR="003904A5" w:rsidRPr="001B5B36">
        <w:rPr>
          <w:sz w:val="24"/>
          <w:szCs w:val="24"/>
        </w:rPr>
        <w:t>Feita a invocação a Deus, eu coloco em votação a Ata da Sessão anterior, Sessão Ordinária do dia 15 de setembro de 2020: os favoráveis permaneçam como estão, os contrários se manifestem, por gentileza. Um voto contrário do Vereador Ronaldo Mendes, os demais votos favoráveis. Está aprovada a Ata da Sessão Ordinária do dia 15 de setembro. Solicito ao 2º Secretário que faça a leitura das Correspondências e Documentos apresentados pelos Srs. Vereadores. Solicito ao 1º Secretário, Vereador João Maioral, que inicie a leitura.</w:t>
      </w:r>
      <w:r w:rsidR="00D243B7">
        <w:rPr>
          <w:sz w:val="24"/>
          <w:szCs w:val="24"/>
        </w:rPr>
        <w:t xml:space="preserve"> </w:t>
      </w:r>
      <w:r w:rsidRPr="00C07712">
        <w:rPr>
          <w:b/>
          <w:sz w:val="24"/>
          <w:szCs w:val="24"/>
          <w:u w:val="single"/>
        </w:rPr>
        <w:t xml:space="preserve">“1º Secretário “João Maioral”: </w:t>
      </w:r>
      <w:r w:rsidR="003904A5" w:rsidRPr="001B5B36">
        <w:rPr>
          <w:sz w:val="24"/>
          <w:szCs w:val="24"/>
        </w:rPr>
        <w:t xml:space="preserve">Ofício número... Ofício número 21/2020, resposta ao Ofício Gabinete 497/2020; Emenda... número 1 ao Projeto de Lei número 108/2020; Emenda... aditiva ao Art. 7 do Projeto de Lei número 108, de 18 de junho de 2020 - Vereador Cláudio Meskan; Projeto de Lei número 164/2020, autoria Prefeito Municipal Luiz Alfredo Castro Ruzza Dalben: “Dispõe sobre a autorização do executivo municipal para promover a abertura de crédito adicional e especial no valor de R$ 185.596,28”; Projeto de Lei número 165/2020 - Vereador Cláudio Meskan: “Revoga a Lei que especifica e dá outras providências”; Projeto de Lei número 166/2020 - Vereador Willian Souza: “Dispõe sobre a regulamentação para autorizar o Poder Executivo a realizar a desafetação(F) de área pública, vielas de circulação, vielas sanitárias, becos e cabeças de quadra”. Terminada a leitura dos Documentos, Sr. Presidente! </w:t>
      </w:r>
      <w:r w:rsidRPr="00C07712">
        <w:rPr>
          <w:b/>
          <w:i/>
          <w:sz w:val="24"/>
          <w:szCs w:val="24"/>
          <w:u w:val="single"/>
        </w:rPr>
        <w:t xml:space="preserve">“Sr. Presidente “Willian Souza”: </w:t>
      </w:r>
      <w:r w:rsidR="003904A5" w:rsidRPr="001B5B36">
        <w:rPr>
          <w:sz w:val="24"/>
          <w:szCs w:val="24"/>
        </w:rPr>
        <w:t xml:space="preserve">Feita a leitura dos Documentos apresentados pelos Srs. Vereadores, eu pergunto se algum Vereador gostaria de colocar algum Projeto em Regime de Urgência. Temos o pedido do Vereador Cláudio Meskan para </w:t>
      </w:r>
      <w:r w:rsidR="003904A5" w:rsidRPr="001B5B36">
        <w:rPr>
          <w:sz w:val="24"/>
          <w:szCs w:val="24"/>
        </w:rPr>
        <w:lastRenderedPageBreak/>
        <w:t xml:space="preserve">que coloque o Projeto dele, o Projeto dele em Regime de Urgência. O Projeto de número 165: “Que revoga a Lei que especifica e dá outras providências”, que é aquela Lei referente à calçadas, né, o Vereador Cláudio está aí, ele está pedindo a revogação da Lei. Gostaria de perguntar quais Vereadores gostaria de assinar o Pedido de Urgência do Vereador Cláudio Meskan. Por favor, se manifestem. Nós não vamos entrar em discussão agora da Lei, tá? É só o Pedido de Urgência!  </w:t>
      </w:r>
      <w:r w:rsidRPr="00C07712">
        <w:rPr>
          <w:b/>
          <w:sz w:val="24"/>
          <w:szCs w:val="24"/>
          <w:u w:val="single"/>
        </w:rPr>
        <w:t xml:space="preserve">“1º Secretário “João Maioral”: </w:t>
      </w:r>
      <w:r w:rsidR="003904A5" w:rsidRPr="001B5B36">
        <w:rPr>
          <w:sz w:val="24"/>
          <w:szCs w:val="24"/>
        </w:rPr>
        <w:t>Mas eu não, é... Questão da calçada, qual o Projeto que é, Presidente?</w:t>
      </w:r>
      <w:r w:rsidR="00D243B7">
        <w:rPr>
          <w:sz w:val="24"/>
          <w:szCs w:val="24"/>
        </w:rPr>
        <w:t xml:space="preserve"> </w:t>
      </w:r>
      <w:r w:rsidRPr="00C07712">
        <w:rPr>
          <w:b/>
          <w:i/>
          <w:sz w:val="24"/>
          <w:szCs w:val="24"/>
          <w:u w:val="single"/>
        </w:rPr>
        <w:t xml:space="preserve">“Sr. Presidente “Willian Souza”: </w:t>
      </w:r>
      <w:r w:rsidR="003904A5" w:rsidRPr="001B5B36">
        <w:rPr>
          <w:sz w:val="24"/>
          <w:szCs w:val="24"/>
        </w:rPr>
        <w:t>É aquela lá, Vereador João Maioral, que ele tinha feito do recuo das calçadas, uma adequação da Lei Federal, lembra? Que houve uma discussão--</w:t>
      </w:r>
      <w:r w:rsidRPr="00C07712">
        <w:rPr>
          <w:b/>
          <w:sz w:val="24"/>
          <w:szCs w:val="24"/>
        </w:rPr>
        <w:t xml:space="preserve"> “Vereador “Ronaldo Mendes”: </w:t>
      </w:r>
      <w:r w:rsidR="003904A5" w:rsidRPr="001B5B36">
        <w:rPr>
          <w:sz w:val="24"/>
          <w:szCs w:val="24"/>
        </w:rPr>
        <w:t>Questão de ordem, Presidente.</w:t>
      </w:r>
      <w:r w:rsidR="00D243B7">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Vereador Ronaldo Mendes. </w:t>
      </w:r>
      <w:r w:rsidRPr="00C07712">
        <w:rPr>
          <w:b/>
          <w:sz w:val="24"/>
          <w:szCs w:val="24"/>
          <w:u w:val="single"/>
        </w:rPr>
        <w:t xml:space="preserve">“1º Secretário “João Maioral”: </w:t>
      </w:r>
      <w:r w:rsidR="003904A5" w:rsidRPr="001B5B36">
        <w:rPr>
          <w:sz w:val="24"/>
          <w:szCs w:val="24"/>
        </w:rPr>
        <w:t xml:space="preserve">Eu votei contrário a essa Lei-- </w:t>
      </w:r>
      <w:r w:rsidRPr="00C07712">
        <w:rPr>
          <w:b/>
          <w:sz w:val="24"/>
          <w:szCs w:val="24"/>
        </w:rPr>
        <w:t xml:space="preserve">Vereador “Ronaldo Mendes”: </w:t>
      </w:r>
      <w:r w:rsidR="003904A5" w:rsidRPr="001B5B36">
        <w:rPr>
          <w:sz w:val="24"/>
          <w:szCs w:val="24"/>
        </w:rPr>
        <w:t xml:space="preserve">Desde já eu quero, eu quero estar subscrevendo esta Urgência, e também já manifestar o meu parecer também, viu? Tá? </w:t>
      </w:r>
      <w:r w:rsidRPr="00C07712">
        <w:rPr>
          <w:b/>
          <w:sz w:val="24"/>
          <w:szCs w:val="24"/>
          <w:u w:val="single"/>
        </w:rPr>
        <w:t xml:space="preserve">“1º Secretário “João Maioral”: </w:t>
      </w:r>
      <w:r w:rsidR="003904A5" w:rsidRPr="001B5B36">
        <w:rPr>
          <w:sz w:val="24"/>
          <w:szCs w:val="24"/>
        </w:rPr>
        <w:t xml:space="preserve">Sr. Presidente, eu também quero subscrever a Urgência, uma vez que eu também votei contrário a esse Projeto de Lei na... quando foi feita a votação.  </w:t>
      </w:r>
      <w:r w:rsidRPr="00C07712">
        <w:rPr>
          <w:b/>
          <w:i/>
          <w:sz w:val="24"/>
          <w:szCs w:val="24"/>
          <w:u w:val="single"/>
        </w:rPr>
        <w:t xml:space="preserve">“Sr. Presidente “Willian Souza”: </w:t>
      </w:r>
      <w:r w:rsidR="003904A5" w:rsidRPr="001B5B36">
        <w:rPr>
          <w:sz w:val="24"/>
          <w:szCs w:val="24"/>
        </w:rPr>
        <w:t>Então, subscrevem o Pedido de Urgência: Ronaldo Mendes, Vereador João Maioral, Vereador Willian Souza... Quais Vereadores mais? Vereador Champam... Vereador Ney... Vereador Joel... Vereador Josué... Vereador Rudinei Lobo--</w:t>
      </w:r>
      <w:r w:rsidR="008B4C20" w:rsidRPr="008B4C20">
        <w:rPr>
          <w:b/>
          <w:sz w:val="24"/>
          <w:szCs w:val="24"/>
        </w:rPr>
        <w:t xml:space="preserve">“Vereador “Valdir de Oliveira”: </w:t>
      </w:r>
      <w:r w:rsidR="003904A5" w:rsidRPr="001B5B36">
        <w:rPr>
          <w:sz w:val="24"/>
          <w:szCs w:val="24"/>
        </w:rPr>
        <w:t>Valdir!</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Vereador Valdir... Vereador Tião-- </w:t>
      </w:r>
      <w:r w:rsidRPr="00C07712">
        <w:rPr>
          <w:b/>
          <w:sz w:val="24"/>
          <w:szCs w:val="24"/>
        </w:rPr>
        <w:t xml:space="preserve">“Vereador “Ulisses Gomes”: </w:t>
      </w:r>
      <w:r w:rsidR="003904A5" w:rsidRPr="001B5B36">
        <w:rPr>
          <w:sz w:val="24"/>
          <w:szCs w:val="24"/>
        </w:rPr>
        <w:t xml:space="preserve">Vereador Ulisses.  </w:t>
      </w:r>
      <w:r w:rsidRPr="00C07712">
        <w:rPr>
          <w:b/>
          <w:i/>
          <w:sz w:val="24"/>
          <w:szCs w:val="24"/>
          <w:u w:val="single"/>
        </w:rPr>
        <w:t xml:space="preserve">“Sr. Presidente “Willian Souza”: </w:t>
      </w:r>
      <w:r w:rsidR="003904A5" w:rsidRPr="001B5B36">
        <w:rPr>
          <w:sz w:val="24"/>
          <w:szCs w:val="24"/>
        </w:rPr>
        <w:t>--Vereador Dr. Sérgio... algum Vereador não escreve, não subscreve? Vereador Décio, o senhor quer se inscrever também?--</w:t>
      </w:r>
      <w:r w:rsidR="003904A5" w:rsidRPr="001B5B36">
        <w:rPr>
          <w:i/>
          <w:iCs/>
          <w:sz w:val="24"/>
          <w:szCs w:val="24"/>
        </w:rPr>
        <w:t>[Falas sobrepostas]</w:t>
      </w:r>
      <w:r w:rsidRPr="00C07712">
        <w:rPr>
          <w:b/>
          <w:sz w:val="24"/>
          <w:szCs w:val="24"/>
        </w:rPr>
        <w:t xml:space="preserve">“Vereador “Ulisses Gomes”: </w:t>
      </w:r>
      <w:r w:rsidR="003904A5" w:rsidRPr="001B5B36">
        <w:rPr>
          <w:i/>
          <w:iCs/>
          <w:sz w:val="24"/>
          <w:szCs w:val="24"/>
        </w:rPr>
        <w:t xml:space="preserve">[Ininteligível] </w:t>
      </w:r>
      <w:r w:rsidR="003904A5" w:rsidRPr="001B5B36">
        <w:rPr>
          <w:sz w:val="24"/>
          <w:szCs w:val="24"/>
        </w:rPr>
        <w:t>subscrever--</w:t>
      </w:r>
      <w:r w:rsidRPr="00C07712">
        <w:rPr>
          <w:b/>
          <w:i/>
          <w:sz w:val="24"/>
          <w:szCs w:val="24"/>
          <w:u w:val="single"/>
        </w:rPr>
        <w:t xml:space="preserve">“Sr. Presidente “Willian Souza”: </w:t>
      </w:r>
      <w:r w:rsidR="003904A5" w:rsidRPr="001B5B36">
        <w:rPr>
          <w:sz w:val="24"/>
          <w:szCs w:val="24"/>
        </w:rPr>
        <w:t xml:space="preserve">--Sim. Eu já vi V. Exa. Vereador Décio--  </w:t>
      </w:r>
      <w:r w:rsidR="008B4C20" w:rsidRPr="008B4C20">
        <w:rPr>
          <w:b/>
          <w:sz w:val="24"/>
          <w:szCs w:val="24"/>
        </w:rPr>
        <w:t xml:space="preserve">“Vereador “Décio Marmirolli”: </w:t>
      </w:r>
      <w:r w:rsidR="003904A5" w:rsidRPr="001B5B36">
        <w:rPr>
          <w:sz w:val="24"/>
          <w:szCs w:val="24"/>
        </w:rPr>
        <w:t xml:space="preserve">Subscrevo, sim. </w:t>
      </w:r>
      <w:r w:rsidRPr="00C07712">
        <w:rPr>
          <w:b/>
          <w:i/>
          <w:sz w:val="24"/>
          <w:szCs w:val="24"/>
          <w:u w:val="single"/>
        </w:rPr>
        <w:t xml:space="preserve">“Sr. Presidente “Willian Souza”: </w:t>
      </w:r>
      <w:r w:rsidR="003904A5" w:rsidRPr="001B5B36">
        <w:rPr>
          <w:sz w:val="24"/>
          <w:szCs w:val="24"/>
        </w:rPr>
        <w:t xml:space="preserve">Subscreve? </w:t>
      </w:r>
      <w:r w:rsidR="008B4C20" w:rsidRPr="008B4C20">
        <w:rPr>
          <w:b/>
          <w:sz w:val="24"/>
          <w:szCs w:val="24"/>
        </w:rPr>
        <w:t xml:space="preserve">“Vereador “Décio Marmirolli”: </w:t>
      </w:r>
      <w:r w:rsidR="003904A5" w:rsidRPr="001B5B36">
        <w:rPr>
          <w:sz w:val="24"/>
          <w:szCs w:val="24"/>
        </w:rPr>
        <w:t>Subscrevo.</w:t>
      </w:r>
      <w:r w:rsidR="00D243B7">
        <w:rPr>
          <w:sz w:val="24"/>
          <w:szCs w:val="24"/>
        </w:rPr>
        <w:t xml:space="preserve"> </w:t>
      </w:r>
      <w:r w:rsidRPr="00C07712">
        <w:rPr>
          <w:b/>
          <w:i/>
          <w:sz w:val="24"/>
          <w:szCs w:val="24"/>
          <w:u w:val="single"/>
          <w:lang w:val="en-US"/>
        </w:rPr>
        <w:t xml:space="preserve">“Sr. Presidente “Willian Souza”: </w:t>
      </w:r>
      <w:r w:rsidR="003904A5" w:rsidRPr="001B5B36">
        <w:rPr>
          <w:sz w:val="24"/>
          <w:szCs w:val="24"/>
          <w:lang w:val="en-US"/>
        </w:rPr>
        <w:t xml:space="preserve">Tá. </w:t>
      </w:r>
      <w:r w:rsidR="003904A5" w:rsidRPr="001B5B36">
        <w:rPr>
          <w:sz w:val="24"/>
          <w:szCs w:val="24"/>
        </w:rPr>
        <w:t>Vereador Márcio, o senhor vai assinar a Urgência do Cláudio? Vai. Vereador Fininho, o senhor vai assinar? Então todos... Dr. Sérgio, o senhor vai assinar? Vai? Então, todos os Vereadores dessa Casa subscrevendo o Pedido de Urgência do Vereador Cláudio Meskan. Temos mais um Pedido de Urgência, que é do Exmo. Sr. Prefeito Luiz Alfredo Castro Ruzza Dalben, que é: “Dispõe sobre a autorização ao Executivo Municipal, para promover o valor de crédito adicional de R$ 185.596,28”. Quais Vereadores subscrevem o Pedido de Urgência? Só uma pergunta: qual que não subscreve o Pedido de Urgência do Prefeito? O Vereador Márcio, o Vereador Fininho, o Vereador... o Vereador Márcio, o Vereador Fininho, o Vereador Dr. Sérgio... Vereador Décio, o senhor subscreve o Pedido do Prefeito? Não?</w:t>
      </w:r>
      <w:r w:rsidR="00D243B7">
        <w:rPr>
          <w:sz w:val="24"/>
          <w:szCs w:val="24"/>
        </w:rPr>
        <w:t xml:space="preserve"> </w:t>
      </w:r>
      <w:r w:rsidR="008B4C20" w:rsidRPr="008B4C20">
        <w:rPr>
          <w:b/>
          <w:sz w:val="24"/>
          <w:szCs w:val="24"/>
        </w:rPr>
        <w:t xml:space="preserve">“Vereador “Décio Marmirolli”: </w:t>
      </w:r>
      <w:r w:rsidR="003904A5" w:rsidRPr="001B5B36">
        <w:rPr>
          <w:sz w:val="24"/>
          <w:szCs w:val="24"/>
        </w:rPr>
        <w:t xml:space="preserve">Não, Presidente! </w:t>
      </w:r>
      <w:r w:rsidRPr="00C07712">
        <w:rPr>
          <w:b/>
          <w:i/>
          <w:sz w:val="24"/>
          <w:szCs w:val="24"/>
          <w:u w:val="single"/>
        </w:rPr>
        <w:t xml:space="preserve">“Sr. Presidente “Willian Souza”: </w:t>
      </w:r>
      <w:r w:rsidR="003904A5" w:rsidRPr="001B5B36">
        <w:rPr>
          <w:sz w:val="24"/>
          <w:szCs w:val="24"/>
        </w:rPr>
        <w:t xml:space="preserve">Obrigado. Então, só pontuo aqui o Vereador Décio, o Vereador Fininho, o Vereador Márcio e o Dr. Sérgio que não subscreve: o restante subscreve. </w:t>
      </w:r>
      <w:r w:rsidR="003904A5" w:rsidRPr="001B5B36">
        <w:rPr>
          <w:i/>
          <w:sz w:val="24"/>
          <w:szCs w:val="24"/>
        </w:rPr>
        <w:t>[Manifestações fora do microfone]</w:t>
      </w:r>
      <w:r w:rsidRPr="00C07712">
        <w:rPr>
          <w:b/>
          <w:i/>
          <w:sz w:val="24"/>
          <w:szCs w:val="24"/>
          <w:u w:val="single"/>
        </w:rPr>
        <w:t xml:space="preserve">“Sr. Presidente “Willian Souza”: </w:t>
      </w:r>
      <w:r w:rsidR="003904A5" w:rsidRPr="001B5B36">
        <w:rPr>
          <w:sz w:val="24"/>
          <w:szCs w:val="24"/>
        </w:rPr>
        <w:t xml:space="preserve">Mais um pedido do Prefeito? </w:t>
      </w:r>
      <w:r w:rsidR="003904A5" w:rsidRPr="001B5B36">
        <w:rPr>
          <w:i/>
          <w:sz w:val="24"/>
          <w:szCs w:val="24"/>
        </w:rPr>
        <w:t>[Manifestações fora do microfone]</w:t>
      </w:r>
      <w:r w:rsidRPr="00C07712">
        <w:rPr>
          <w:b/>
          <w:i/>
          <w:sz w:val="24"/>
          <w:szCs w:val="24"/>
          <w:u w:val="single"/>
        </w:rPr>
        <w:t xml:space="preserve">“Sr. Presidente “Willian Souza”: </w:t>
      </w:r>
      <w:r w:rsidR="003904A5" w:rsidRPr="001B5B36">
        <w:rPr>
          <w:sz w:val="24"/>
          <w:szCs w:val="24"/>
        </w:rPr>
        <w:t xml:space="preserve">Só um? </w:t>
      </w:r>
      <w:r w:rsidR="00361605" w:rsidRPr="008B4C20">
        <w:rPr>
          <w:b/>
          <w:sz w:val="24"/>
          <w:szCs w:val="24"/>
        </w:rPr>
        <w:t xml:space="preserve">“Vereador “Dr. Sérgio Rosa”: </w:t>
      </w:r>
      <w:r w:rsidR="003904A5" w:rsidRPr="001B5B36">
        <w:rPr>
          <w:sz w:val="24"/>
          <w:szCs w:val="24"/>
        </w:rPr>
        <w:t>Questão de ordem,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Questão de ordem do Vereador Dr. Sérgio.</w:t>
      </w:r>
      <w:r w:rsidR="008B4C20" w:rsidRPr="008B4C20">
        <w:rPr>
          <w:b/>
          <w:sz w:val="24"/>
          <w:szCs w:val="24"/>
        </w:rPr>
        <w:t xml:space="preserve"> “Vereador “Dr. Sérgio Rosa”: </w:t>
      </w:r>
      <w:r w:rsidR="003904A5" w:rsidRPr="001B5B36">
        <w:rPr>
          <w:sz w:val="24"/>
          <w:szCs w:val="24"/>
        </w:rPr>
        <w:t xml:space="preserve">Presidente, considerando que esses Projetos do Prefeito foram encaminhados agora, em questão de Urgência, poderia estar...  </w:t>
      </w:r>
      <w:r w:rsidR="003904A5" w:rsidRPr="001B5B36">
        <w:rPr>
          <w:i/>
          <w:sz w:val="24"/>
          <w:szCs w:val="24"/>
        </w:rPr>
        <w:t>[Manifestações fora do microfone]</w:t>
      </w:r>
      <w:r w:rsidRPr="00C07712">
        <w:rPr>
          <w:b/>
          <w:i/>
          <w:sz w:val="24"/>
          <w:szCs w:val="24"/>
          <w:u w:val="single"/>
        </w:rPr>
        <w:t xml:space="preserve">“Sr. Presidente “Willian Souza”: </w:t>
      </w:r>
      <w:r w:rsidR="003904A5" w:rsidRPr="001B5B36">
        <w:rPr>
          <w:sz w:val="24"/>
          <w:szCs w:val="24"/>
        </w:rPr>
        <w:t>Ô Ma</w:t>
      </w:r>
      <w:r w:rsidR="00361605">
        <w:rPr>
          <w:sz w:val="24"/>
          <w:szCs w:val="24"/>
        </w:rPr>
        <w:t>x</w:t>
      </w:r>
      <w:r w:rsidR="003904A5" w:rsidRPr="001B5B36">
        <w:rPr>
          <w:sz w:val="24"/>
          <w:szCs w:val="24"/>
        </w:rPr>
        <w:t xml:space="preserve">, nós precisamos de ajuda aí da sonoplastia para desligar os demais microfones, por gentileza. Com mais agilidade. Dr. Sérgio, o senhor pode falar, por gentileza?  </w:t>
      </w:r>
      <w:r w:rsidR="008B4C20" w:rsidRPr="008B4C20">
        <w:rPr>
          <w:b/>
          <w:sz w:val="24"/>
          <w:szCs w:val="24"/>
        </w:rPr>
        <w:t xml:space="preserve"> “Vereador “Dr. Sérgio Rosa”: </w:t>
      </w:r>
      <w:r w:rsidR="003904A5" w:rsidRPr="001B5B36">
        <w:rPr>
          <w:sz w:val="24"/>
          <w:szCs w:val="24"/>
        </w:rPr>
        <w:t>Sr. Presidente, seria possível que a Assessoria da Presidência e da Câmara pudessem encaminhar, via e</w:t>
      </w:r>
      <w:r w:rsidR="003904A5" w:rsidRPr="001B5B36">
        <w:rPr>
          <w:sz w:val="24"/>
          <w:szCs w:val="24"/>
        </w:rPr>
        <w:noBreakHyphen/>
        <w:t xml:space="preserve">mail ou via WhatsApp, para todos os... esses Projetos de Urgência do Prefeito, para que possamos analisar com mais... com os dados na mão?  </w:t>
      </w:r>
      <w:r w:rsidRPr="00C07712">
        <w:rPr>
          <w:b/>
          <w:i/>
          <w:sz w:val="24"/>
          <w:szCs w:val="24"/>
          <w:u w:val="single"/>
        </w:rPr>
        <w:t xml:space="preserve">“Sr. Presidente “Willian Souza”: </w:t>
      </w:r>
      <w:r w:rsidR="003904A5" w:rsidRPr="001B5B36">
        <w:rPr>
          <w:sz w:val="24"/>
          <w:szCs w:val="24"/>
        </w:rPr>
        <w:t xml:space="preserve">O pedido de V.Exa. é concedido. Eu vou pedir para a Assessoria de Imprensa da Câmara, repassar a V.Exa. e a todos os demais Vereadores, o Pedido de Urgência do Vereador Cláudio Meskan e o Pedido de Urgência do </w:t>
      </w:r>
      <w:r w:rsidR="003904A5" w:rsidRPr="001B5B36">
        <w:rPr>
          <w:sz w:val="24"/>
          <w:szCs w:val="24"/>
        </w:rPr>
        <w:lastRenderedPageBreak/>
        <w:t xml:space="preserve">Exmo. Prefeito Luiz Alfredo. Está chegando no WhatsApp de V.Exas., a Assessoria está enviando, nesse momento. Caso alguém não receba, peça questão de ordem e pede o reenvio que eu faço isso. Algum Vereador gostaria mais do Pedido, de fazer algum Pedido nesse quesito? Temos dois Pedidos de Urgência assinados, algum Vereador gostaria de inscrever mais algum Projeto na Urgência? Não?  </w:t>
      </w:r>
      <w:r w:rsidR="008B4C20" w:rsidRPr="008B4C20">
        <w:rPr>
          <w:b/>
          <w:sz w:val="24"/>
          <w:szCs w:val="24"/>
        </w:rPr>
        <w:t xml:space="preserve">“Vereador “Márcio Brianes”: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Questão de ordem do Vereador Márcio Brianes.</w:t>
      </w:r>
      <w:r w:rsidR="00D243B7">
        <w:rPr>
          <w:sz w:val="24"/>
          <w:szCs w:val="24"/>
        </w:rPr>
        <w:t xml:space="preserve"> </w:t>
      </w:r>
      <w:r w:rsidR="008B4C20" w:rsidRPr="008B4C20">
        <w:rPr>
          <w:b/>
          <w:sz w:val="24"/>
          <w:szCs w:val="24"/>
        </w:rPr>
        <w:t xml:space="preserve">“Vereador “Márcio Brianes”: </w:t>
      </w:r>
      <w:r w:rsidR="003904A5" w:rsidRPr="001B5B36">
        <w:rPr>
          <w:sz w:val="24"/>
          <w:szCs w:val="24"/>
        </w:rPr>
        <w:t xml:space="preserve">Sr. Presidente, aproveitando o gancho da fala do Vereador Dr. Sérgio Rosa, eu acho que poderíamos sugerir aqui, ou talvez até que se (lógico que se assim a Câmara decidir, o senhor decidir, eu posso até encaminhar um Ofício para que seja mais legal para a próxima Sessão) que, quando tiver um Pedido de Urgência do Exmo. Sr. Prefeito Municipal, que possa mandar junto conosco, um exemplo: manda às 13 horas para nós, se chegar às 13 horas ou até às 14, para que nós possamos analisar, porque como vem de Urgência e é um crédito adicional, nós não temos conhecimento do que é que é, para onde é, porque tem... não se fala aí, é por números, e nós temos que pesquisar, saber que número que está a Secretaria para Secretaria tal, para isso, que talvez nós pudéssemos até contribuir com o voto, e se nós tivermos isso antes em mãos, talvez nós possamos ajudar até na contribuição do voto, para que... Hoje nós não podemos votar, porque não sabemos. Não é falha de V.Exa., mas eu estou propondo que se puder, que na próxima Sessão, possa encaminhar para nós, um exemplo até às 13 horas ou até às 14, tá bom: nós temos uma hora, nós conseguimos pesquisar, conseguimos pedir para a nossa Assessoria levantar da onde está saindo, para onde está indo... Se puder, se assim puder. Obrigado, Sr. Presidente. </w:t>
      </w:r>
      <w:r w:rsidRPr="00C07712">
        <w:rPr>
          <w:b/>
          <w:i/>
          <w:sz w:val="24"/>
          <w:szCs w:val="24"/>
          <w:u w:val="single"/>
        </w:rPr>
        <w:t xml:space="preserve">“Sr. Presidente “Willian Souza”: </w:t>
      </w:r>
      <w:r w:rsidR="003904A5" w:rsidRPr="001B5B36">
        <w:rPr>
          <w:sz w:val="24"/>
          <w:szCs w:val="24"/>
        </w:rPr>
        <w:t>O pedido de V.Exa. colabora para o andamento dessa Casa, será feito assim a partir de terça</w:t>
      </w:r>
      <w:r w:rsidR="003904A5" w:rsidRPr="001B5B36">
        <w:rPr>
          <w:sz w:val="24"/>
          <w:szCs w:val="24"/>
        </w:rPr>
        <w:noBreakHyphen/>
        <w:t xml:space="preserve">feira que vem, pode... está concedido por essa Presidência. Assim como o Vereador Rudinei pediu para que anexasse os Projetos de Lei na Ordem do Dia e nós estamos fazendo isso: acho que está agilizando para os senhores poderem verificar, né? Todos estão recebendo, não é? E eu acho que é mais fácil para poder ver o arquivo... enfim. Ok, Vereadores, obrigado! Nós passaremos, neste momento, à leitura das Indicações apresentadas pelos Srs. Vereadores. Solicito ao Vereador Eduardo Lima, que faça a leitura das Indicações, como 2º Secretário da Mesa Diretora.  </w:t>
      </w:r>
      <w:r w:rsidR="008B4C20" w:rsidRPr="008B4C20">
        <w:rPr>
          <w:b/>
          <w:sz w:val="24"/>
          <w:szCs w:val="24"/>
          <w:u w:val="single"/>
        </w:rPr>
        <w:t xml:space="preserve">“2º Secretário “Eduardo Lima”: </w:t>
      </w:r>
      <w:r w:rsidR="003904A5" w:rsidRPr="001B5B36">
        <w:rPr>
          <w:sz w:val="24"/>
          <w:szCs w:val="24"/>
        </w:rPr>
        <w:t xml:space="preserve">Da Indicação 4074 até a 4084, todas do Vereador Josué Cardozo: Diversos; Da Indicação 4085 até a Indicação 4097, todas do Vereador Edinho: Diversos; Indicação 4098 - Vereador Rudinei: Implantação de feira noturna; Indicação 4099 e 4100 – Vereador Prof. Edinho: Diversos; Indicação 4101 até a Indicação 4104, todas do Vereador Hélio: Diversos; Indicação 4105 e 4106 - Vereador Sérgio Rosa: Diversos; Indicação 4107 até a Indicação 4108 - Vereador Valdir de Oliveira: Diversos; Indicação 4109 até a 4113, todas do Vereador Dudu Lima: Diversos; Indicação 4114 e 4115 - Vereador Dr. Sérgio Rosa: Diversos; Indicação 4116 e 4117 - Vereador Valdir de Oliveira: Diversos; Indicação 4119 - Vereador Sérgio Rosa: Pintura de lombada; Indicação 4120 até a 4124, todas do Vereador Fabinho: Diversos; Indicação 4125 até a 4127, todas do Vereador Cláudio Meskan: Diversos; Indicação 4128 - Vereador Fabinho: Pintura de solo; Indicação 4129 - Vereador Valdir de Oliveira: Retirada de lixo; Indicação 4131 - Vereador Sérgio Rosa: Recapeamento; Indicação 4132 e 4133 - Vereador Tião: Diversos; Indicação 4134 até a 4136, todas do Vereador Fabinho: Diversos; Indicação 4137 e 4138 - Vereador Sérgio Rosa: Diversos; Indicação 4139 - Vereador Valdir de Oliveira: Troca de lâmpadas; Indicação 4140 até a 4142, todas do Vereador Rubens Champam: Diversos; Indicação 4143 - Vereador Tião Correa: Demarcação de solo; Indicação 4144 - Vereador Sérgio Rosa: Pulverização; Indicação 4145 e 4146 - Vereador João Maioral: Diversos; Indicação 4147 - Vereador Valdir de Oliveira: Faixa de pedestre; Indicação 4148 e 4149 - Vereador João Maioral: Diversos; Indicação 4150 - Vereador Tião Correa: Pintura de solo; Indicação 4151 até a Indicação 4168, todas do Vereador João Maioral: Diversos; Indicação 4169 - Vereador Willian Souza: Retirada de entulhos; Indicação 4170 até a Indicação 4193, todas do Vereador João Maioral: Diversos; </w:t>
      </w:r>
      <w:r w:rsidR="003904A5" w:rsidRPr="001B5B36">
        <w:rPr>
          <w:sz w:val="24"/>
          <w:szCs w:val="24"/>
        </w:rPr>
        <w:lastRenderedPageBreak/>
        <w:t xml:space="preserve">Indicação 4194 - Vereador Willian Souza: Pavimentação; Indicação 4195 e 4196 - Vereador João Maioral: Diversos; Indicação 4197 - Vereador Rudinei Lobo: Tapa buraco; Indicação 4198 - Vereador João Maioral, até a 4200, todas do Vereador João Maioral: Diversos; Indicação 4201 até a 4203 - Vereador Dudu Lima: Diversos; Indicação 4204 - Vereador Willian Souza: Pavimentação; Indicação 4205 até a Indicação 4208, todas do Vereador Dudu Lima: Diversos; Indicação 4209 - Vereador Sérgio Rosa: Pulverização; Indicação de 4210 - Vereador Dudu Lima: Limpeza de área pública; Indicação 4211 e 4212 - Vereador Rudinei Lobo: Diversos; Indicação 4213 até a Indicação 4248, todas do Vereador Willian Souza: Diversos. Lido todas as Indicações, Sr. Presidente. </w:t>
      </w:r>
      <w:r w:rsidRPr="00C07712">
        <w:rPr>
          <w:b/>
          <w:i/>
          <w:sz w:val="24"/>
          <w:szCs w:val="24"/>
          <w:u w:val="single"/>
        </w:rPr>
        <w:t xml:space="preserve">“Sr. Presidente “Willian Souza”: </w:t>
      </w:r>
      <w:r w:rsidR="003904A5" w:rsidRPr="001B5B36">
        <w:rPr>
          <w:sz w:val="24"/>
          <w:szCs w:val="24"/>
        </w:rPr>
        <w:t>Feita a leitura das Indicações apresentadas pelos Srs. Vereadores passaremos, neste momento, à leitura e discussão dos Requerimentos. Solicito ao 1º Secretário, Vereador João Maioral, que apresente ao Plenário os Requerimentos apresentados pelos Srs. Vereadores.</w:t>
      </w:r>
      <w:r w:rsidRPr="00C07712">
        <w:rPr>
          <w:b/>
          <w:sz w:val="24"/>
          <w:szCs w:val="24"/>
          <w:u w:val="single"/>
        </w:rPr>
        <w:t xml:space="preserve">“1º Secretário “João Maioral”: </w:t>
      </w:r>
      <w:r w:rsidR="003904A5" w:rsidRPr="001B5B36">
        <w:rPr>
          <w:sz w:val="24"/>
          <w:szCs w:val="24"/>
        </w:rPr>
        <w:t>Requerimento número... 30/2020 - Vereador Willian Souza, Vereador Presidente...</w:t>
      </w:r>
      <w:r w:rsidR="00D243B7">
        <w:rPr>
          <w:sz w:val="24"/>
          <w:szCs w:val="24"/>
        </w:rPr>
        <w:t xml:space="preserve"> </w:t>
      </w:r>
      <w:r w:rsidRPr="00C07712">
        <w:rPr>
          <w:b/>
          <w:i/>
          <w:sz w:val="24"/>
          <w:szCs w:val="24"/>
          <w:u w:val="single"/>
        </w:rPr>
        <w:t xml:space="preserve">“Sr. Presidente “Willian Souza”: </w:t>
      </w:r>
      <w:r w:rsidR="003904A5" w:rsidRPr="001B5B36">
        <w:rPr>
          <w:sz w:val="24"/>
          <w:szCs w:val="24"/>
        </w:rPr>
        <w:t xml:space="preserve">Requerimento... Vereador João, cortou um pouco. </w:t>
      </w:r>
      <w:r w:rsidRPr="00C07712">
        <w:rPr>
          <w:b/>
          <w:sz w:val="24"/>
          <w:szCs w:val="24"/>
          <w:u w:val="single"/>
        </w:rPr>
        <w:t xml:space="preserve">“1º Secretário “João Maioral”: </w:t>
      </w:r>
      <w:r w:rsidR="003904A5" w:rsidRPr="001B5B36">
        <w:rPr>
          <w:sz w:val="24"/>
          <w:szCs w:val="24"/>
        </w:rPr>
        <w:t xml:space="preserve">Então, deixa eu voltar a repetir: Requerimento número 30/2020 do Vereador Willian Souza, Vereador Presidente. </w:t>
      </w:r>
      <w:r w:rsidRPr="00C07712">
        <w:rPr>
          <w:b/>
          <w:i/>
          <w:sz w:val="24"/>
          <w:szCs w:val="24"/>
          <w:u w:val="single"/>
        </w:rPr>
        <w:t xml:space="preserve">“Sr. Presidente “Willian Souza”: </w:t>
      </w:r>
      <w:r w:rsidR="003904A5" w:rsidRPr="001B5B36">
        <w:rPr>
          <w:sz w:val="24"/>
          <w:szCs w:val="24"/>
        </w:rPr>
        <w:t xml:space="preserve">Solicito à V.Exa. a gentileza de ler na íntegra o Requerimento, por favor.  </w:t>
      </w:r>
      <w:r w:rsidRPr="00C07712">
        <w:rPr>
          <w:b/>
          <w:sz w:val="24"/>
          <w:szCs w:val="24"/>
          <w:u w:val="single"/>
        </w:rPr>
        <w:t xml:space="preserve">“1º Secretário “João Maioral”: </w:t>
      </w:r>
      <w:r w:rsidR="003904A5" w:rsidRPr="001B5B36">
        <w:rPr>
          <w:sz w:val="24"/>
          <w:szCs w:val="24"/>
        </w:rPr>
        <w:t xml:space="preserve">“Exmo. Sr. Presidente da Câmara Municipal de Sumaré, considerando que é papel desta Casa de Leis legislar no Município de Sumaré, bem como realizar a fiscalização de serviços públicos municipais para garantir a qualidade dos mesmos, nesse sentido, inclui-se o fornecimento de energia elétrica de responsabilidade da CPFL (Companhia Paulista de Força e Luz). Considerando que é de interesse deste Vereador manter o equilíbrio econômico-financeiro da municipalidade, bem como contribuir para a manutenção deste equilíbrio para o munícipe de Sumaré. Pelo presente, na forma Regimental, requeiro, após ouvido o Plenário, que seja oficiado ao Exmo. Sr. Prefeito Municipal e a ele solicitando que encaminhe em resposta aos seguintes questionamentos desta Casa de Leis: 1º) A Prefeitura Municipal de Sumaré tem conhecimento de alguma situação que envolve a CPFL, moradores e proprietários, em torno da represa do Marcelo? 2º) A Prefeitura Municipal de Sumaré faz pagamento ou tem débito de energia com a CPFL referente a condomínios, residências, comércios ou qualquer outro tipo de gasto nas proximidades da represa do Marcelo? 3º) Em caso positivo, solicito explicações e relatórios de débitos referente a esta situação. Sala das Sessões, 22 de setembro de 2020, Willian Souza, Vereador Presidente, Partido dos Trabalhadores.” </w:t>
      </w:r>
      <w:r w:rsidRPr="00C07712">
        <w:rPr>
          <w:b/>
          <w:i/>
          <w:sz w:val="24"/>
          <w:szCs w:val="24"/>
          <w:u w:val="single"/>
        </w:rPr>
        <w:t xml:space="preserve">“Sr. Presidente “Willian Souza”: </w:t>
      </w:r>
      <w:r w:rsidR="003904A5" w:rsidRPr="001B5B36">
        <w:rPr>
          <w:sz w:val="24"/>
          <w:szCs w:val="24"/>
        </w:rPr>
        <w:t xml:space="preserve">O Requerimento de número 30/2020, está em discussão. </w:t>
      </w:r>
      <w:r w:rsidR="008B4C20" w:rsidRPr="008B4C20">
        <w:rPr>
          <w:b/>
          <w:sz w:val="24"/>
          <w:szCs w:val="24"/>
        </w:rPr>
        <w:t xml:space="preserve">“Vereador “Márcio Brianes”: </w:t>
      </w:r>
      <w:r w:rsidR="003904A5" w:rsidRPr="001B5B36">
        <w:rPr>
          <w:sz w:val="24"/>
          <w:szCs w:val="24"/>
        </w:rPr>
        <w:t>Questão de ordem, Sr. Presidente.</w:t>
      </w:r>
      <w:r w:rsidR="00D243B7">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Vereador Márcio Júnior Brianes.  </w:t>
      </w:r>
      <w:r w:rsidR="008B4C20" w:rsidRPr="008B4C20">
        <w:rPr>
          <w:b/>
          <w:sz w:val="24"/>
          <w:szCs w:val="24"/>
        </w:rPr>
        <w:t xml:space="preserve">“Vereador “Márcio Brianes”: </w:t>
      </w:r>
      <w:r w:rsidR="003904A5" w:rsidRPr="001B5B36">
        <w:rPr>
          <w:sz w:val="24"/>
          <w:szCs w:val="24"/>
        </w:rPr>
        <w:t xml:space="preserve">Sr. Presidente, tendo em vista que o Requerimento é de extrema relevância, eu gostaria de pedir a V.Exa., se eu pudesse subscrever esse Requerimento e se depois, a Assessoria de V.Exa. pudesse me enviar uma cópia dele, por gentileza. </w:t>
      </w:r>
      <w:r w:rsidRPr="00C07712">
        <w:rPr>
          <w:b/>
          <w:i/>
          <w:sz w:val="24"/>
          <w:szCs w:val="24"/>
          <w:u w:val="single"/>
        </w:rPr>
        <w:t xml:space="preserve">“Sr. Presidente “Willian Souza”: </w:t>
      </w:r>
      <w:r w:rsidR="003904A5" w:rsidRPr="001B5B36">
        <w:rPr>
          <w:sz w:val="24"/>
          <w:szCs w:val="24"/>
        </w:rPr>
        <w:t xml:space="preserve">Eu estou enviando, imediatamente, no WhatsApp de V.Exa., Vereador, e é um prazer ter a assinatura do senhor. Está em discussão, Srs. Vereadores-- </w:t>
      </w:r>
      <w:r w:rsidRPr="00C07712">
        <w:rPr>
          <w:b/>
          <w:sz w:val="24"/>
          <w:szCs w:val="24"/>
        </w:rPr>
        <w:t xml:space="preserve">“Vereador “Ulisses Gomes”: </w:t>
      </w:r>
      <w:r w:rsidR="003904A5" w:rsidRPr="001B5B36">
        <w:rPr>
          <w:sz w:val="24"/>
          <w:szCs w:val="24"/>
        </w:rPr>
        <w:t>Questão de ordem, Sr. Presidente.</w:t>
      </w:r>
      <w:r w:rsidR="00C851E2">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Vereador...? Ulisses? </w:t>
      </w:r>
      <w:r w:rsidRPr="00C07712">
        <w:rPr>
          <w:b/>
          <w:sz w:val="24"/>
          <w:szCs w:val="24"/>
        </w:rPr>
        <w:t xml:space="preserve">“Vereador “Ulisses Gomes”: </w:t>
      </w:r>
      <w:r w:rsidR="003904A5" w:rsidRPr="001B5B36">
        <w:rPr>
          <w:sz w:val="24"/>
          <w:szCs w:val="24"/>
        </w:rPr>
        <w:t>Ulisses.</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Com a palavra, Excelência. </w:t>
      </w:r>
      <w:r w:rsidRPr="00C07712">
        <w:rPr>
          <w:b/>
          <w:sz w:val="24"/>
          <w:szCs w:val="24"/>
        </w:rPr>
        <w:t xml:space="preserve">“Vereador “Ulisses Gomes”: </w:t>
      </w:r>
      <w:r w:rsidR="003904A5" w:rsidRPr="001B5B36">
        <w:rPr>
          <w:sz w:val="24"/>
          <w:szCs w:val="24"/>
        </w:rPr>
        <w:t>Eu quero, eu quero parabenizar, Sr. Presidente, pelo Requerimento e queria pedir autorização para subscrevê</w:t>
      </w:r>
      <w:r w:rsidR="003904A5" w:rsidRPr="001B5B36">
        <w:rPr>
          <w:sz w:val="24"/>
          <w:szCs w:val="24"/>
        </w:rPr>
        <w:noBreakHyphen/>
        <w:t>lo.</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Vereador, é um prazer ter a assinatura de V.Exa. também no Requerimento. </w:t>
      </w:r>
      <w:r w:rsidRPr="00C07712">
        <w:rPr>
          <w:b/>
          <w:sz w:val="24"/>
          <w:szCs w:val="24"/>
        </w:rPr>
        <w:t xml:space="preserve">“Vereador “Ulisses Gomes”: </w:t>
      </w:r>
      <w:r w:rsidR="003904A5" w:rsidRPr="001B5B36">
        <w:rPr>
          <w:sz w:val="24"/>
          <w:szCs w:val="24"/>
        </w:rPr>
        <w:t>Obrigado!</w:t>
      </w:r>
      <w:r w:rsidR="00C851E2">
        <w:rPr>
          <w:sz w:val="24"/>
          <w:szCs w:val="24"/>
        </w:rPr>
        <w:t xml:space="preserve"> </w:t>
      </w:r>
      <w:r w:rsidRPr="00C07712">
        <w:rPr>
          <w:b/>
          <w:i/>
          <w:sz w:val="24"/>
          <w:szCs w:val="24"/>
          <w:u w:val="single"/>
        </w:rPr>
        <w:t xml:space="preserve">“Sr. Presidente “Willian Souza”: </w:t>
      </w:r>
      <w:r w:rsidR="003904A5" w:rsidRPr="001B5B36">
        <w:rPr>
          <w:sz w:val="24"/>
          <w:szCs w:val="24"/>
        </w:rPr>
        <w:t xml:space="preserve">Vereadores, eu gostaria apenas de fazer um comentário, agradecer a interferência do Vereador Márcio e do Vereador Ulisses, a princípio, e é muito interessante isso: eu cito aqui no primeiro parágrafo que a gente é preocupado com o fornecimento de energia de forma responsável e também que nós somos preocupados com essa questão para garantir a economia da Cidade. Sobretudo, é </w:t>
      </w:r>
      <w:r w:rsidR="003904A5" w:rsidRPr="001B5B36">
        <w:rPr>
          <w:sz w:val="24"/>
          <w:szCs w:val="24"/>
        </w:rPr>
        <w:lastRenderedPageBreak/>
        <w:t>necessário investigar de perto esse conflito da legislação sobre a represa do Marcelo. Existem contas que a Prefeitura ainda faz o pagamento: concessões feitas nos anos 80, que já foram revogadas por Lei Federal. E é uma discussão muito ampla, tem muita mansão na Cidade sustentada por conta de energia pública! Isso não pode acontecer. Quando o gato é na favela, tem um monte de gente para criticar. Quando o gato é na periferia, tem muita gente para bater. Quando a gente chama a CPFL para fazer a regularização, as pessoas distorcem o que nós estamos fazendo. E nós precisamos disso, nós precisamos garantir que a energia da favela seja legalizada e que o gato seja encerrado. Não é... não é legítimo ter gato na favela, isso coloca em risco a vida das pessoas, causa incêndio, pessoas morrem eletrocutadas, um risco enorme! Fora isso que causa um desequilíbrio econômico em toda a Cidade, porque acaba somando. Então, é necessário que regularize a energia elétrica na Vila Soma, nas outras favelas e também às margens da represa do Marcelo. Nós não podemos permitir que tenha mansão de gente que tenha muito dinheiro, com a conta de energia paga pelo povo, pago pela Prefeitura ou acumular a dívida. Se algum Prefeito fez isso, alguma troca, isso precisa ser discutido na Justiça. Em 2017, eu já fiz essa discussão. Existe um acúmulo de conta de energia elétrica, que daí as pessoas usam para dizer que a Prefeitura não está pagando conta. Mas não é legítimo pagar conta de casa das pessoas que acumulam riqueza, que têm dinheiro, que têm condições de pagar conta de energia. É isso que esse Requerimento visa: fazer um diagnóstico, perguntar e depois basear uma Ação Civil Pública, para que a gente possa pedir o encerramento imediato do pagamento público de mansão de gente que só enriquece às custas do povo, da periferia e do povo trabalhador e pobre desse Município. Então, eu peço o voto favorável de V.Exas. e quem puder subscrever, eu agradeço. Pergunto se mais algum Vereador--</w:t>
      </w:r>
      <w:r w:rsidR="000C15E0" w:rsidRPr="000C15E0">
        <w:rPr>
          <w:b/>
          <w:sz w:val="24"/>
          <w:szCs w:val="24"/>
        </w:rPr>
        <w:t xml:space="preserve">“Vereador “Joel Cardoso da Luz”: </w:t>
      </w:r>
      <w:r w:rsidR="003904A5" w:rsidRPr="001B5B36">
        <w:rPr>
          <w:sz w:val="24"/>
          <w:szCs w:val="24"/>
        </w:rPr>
        <w:t>Sr. Presidente...</w:t>
      </w:r>
      <w:r w:rsidRPr="00C07712">
        <w:rPr>
          <w:b/>
          <w:i/>
          <w:sz w:val="24"/>
          <w:szCs w:val="24"/>
          <w:u w:val="single"/>
          <w:lang w:val="en-US"/>
        </w:rPr>
        <w:t xml:space="preserve">“Sr. Presidente “Willian Souza”: </w:t>
      </w:r>
      <w:r w:rsidR="003904A5" w:rsidRPr="001B5B36">
        <w:rPr>
          <w:sz w:val="24"/>
          <w:szCs w:val="24"/>
          <w:lang w:val="en-US"/>
        </w:rPr>
        <w:t>Oi?</w:t>
      </w:r>
      <w:r w:rsidR="000C15E0" w:rsidRPr="000C15E0">
        <w:rPr>
          <w:b/>
          <w:sz w:val="24"/>
          <w:szCs w:val="24"/>
        </w:rPr>
        <w:t xml:space="preserve">“Vereador “Joel Cardoso da Luz”: </w:t>
      </w:r>
      <w:r w:rsidR="003904A5" w:rsidRPr="001B5B36">
        <w:rPr>
          <w:sz w:val="24"/>
          <w:szCs w:val="24"/>
        </w:rPr>
        <w:t xml:space="preserve">Sr. Presidente, eu gostaria de estar subscrevendo a esse Requerimento, Sr. Presidente.  </w:t>
      </w:r>
      <w:r w:rsidR="000C15E0" w:rsidRPr="000C15E0">
        <w:rPr>
          <w:b/>
          <w:sz w:val="24"/>
          <w:szCs w:val="24"/>
        </w:rPr>
        <w:t xml:space="preserve">“Vereador “Sebastião Corrêa”:  </w:t>
      </w:r>
      <w:r w:rsidR="003904A5" w:rsidRPr="001B5B36">
        <w:rPr>
          <w:sz w:val="24"/>
          <w:szCs w:val="24"/>
        </w:rPr>
        <w:t>Questão de ordem, Sr. Presidente!</w:t>
      </w:r>
      <w:r w:rsidR="00C851E2">
        <w:rPr>
          <w:sz w:val="24"/>
          <w:szCs w:val="24"/>
        </w:rPr>
        <w:t xml:space="preserve"> </w:t>
      </w:r>
      <w:r w:rsidRPr="00C07712">
        <w:rPr>
          <w:b/>
          <w:i/>
          <w:sz w:val="24"/>
          <w:szCs w:val="24"/>
          <w:u w:val="single"/>
        </w:rPr>
        <w:t xml:space="preserve">“Sr. Presidente “Willian Souza”: </w:t>
      </w:r>
      <w:r w:rsidR="003904A5" w:rsidRPr="001B5B36">
        <w:rPr>
          <w:sz w:val="24"/>
          <w:szCs w:val="24"/>
        </w:rPr>
        <w:t xml:space="preserve">Com prazer, Vereador Joel. Vereador Tião. </w:t>
      </w:r>
      <w:r w:rsidR="000C15E0" w:rsidRPr="000C15E0">
        <w:rPr>
          <w:b/>
          <w:sz w:val="24"/>
          <w:szCs w:val="24"/>
        </w:rPr>
        <w:t xml:space="preserve">“Vereador “Sebastião Corrêa”:  </w:t>
      </w:r>
      <w:r w:rsidR="003904A5" w:rsidRPr="001B5B36">
        <w:rPr>
          <w:sz w:val="24"/>
          <w:szCs w:val="24"/>
        </w:rPr>
        <w:t>Também gostaria de subscrever porque eu tive a informação sobre essa situação aí que não pode acontecer, né? A Prefeitura pagar por uma coisa que não é dela, né? E realmente muita coisa errada que vem do passado, que a gente tem que consertar. Nós estamos aqui é para fiscalizar! Obrigado, Sr. Presidente, valeu a pena esse Requerimento.</w:t>
      </w:r>
      <w:r w:rsidR="000A6A0D">
        <w:rPr>
          <w:sz w:val="24"/>
          <w:szCs w:val="24"/>
        </w:rPr>
        <w:t xml:space="preserve"> </w:t>
      </w:r>
      <w:r w:rsidR="00C851E2">
        <w:rPr>
          <w:sz w:val="24"/>
          <w:szCs w:val="24"/>
        </w:rPr>
        <w:t>"</w:t>
      </w:r>
      <w:r w:rsidRPr="00C07712">
        <w:rPr>
          <w:b/>
          <w:i/>
          <w:sz w:val="24"/>
          <w:szCs w:val="24"/>
          <w:u w:val="single"/>
        </w:rPr>
        <w:t xml:space="preserve">Sr. Presidente “Willian Souza”: </w:t>
      </w:r>
      <w:r w:rsidR="003904A5" w:rsidRPr="001B5B36">
        <w:rPr>
          <w:sz w:val="24"/>
          <w:szCs w:val="24"/>
        </w:rPr>
        <w:t>A assinatura de V.Exa. também está à disposição.</w:t>
      </w:r>
      <w:r w:rsidR="00C851E2">
        <w:rPr>
          <w:sz w:val="24"/>
          <w:szCs w:val="24"/>
        </w:rPr>
        <w:t xml:space="preserve"> </w:t>
      </w:r>
      <w:r w:rsidR="000C15E0" w:rsidRPr="000C15E0">
        <w:rPr>
          <w:b/>
          <w:sz w:val="24"/>
          <w:szCs w:val="24"/>
        </w:rPr>
        <w:t xml:space="preserve">“Vereador “Sebastião Corrêa”:  </w:t>
      </w:r>
      <w:r w:rsidR="003904A5" w:rsidRPr="001B5B36">
        <w:rPr>
          <w:sz w:val="24"/>
          <w:szCs w:val="24"/>
        </w:rPr>
        <w:t>Obrigado!</w:t>
      </w:r>
      <w:r w:rsidR="00C851E2">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Vereador... Rudinei Lobo. </w:t>
      </w:r>
      <w:r w:rsidR="000C15E0" w:rsidRPr="000C15E0">
        <w:rPr>
          <w:b/>
          <w:sz w:val="24"/>
          <w:szCs w:val="24"/>
        </w:rPr>
        <w:t xml:space="preserve">“Vereador “Rudinei Lobo”: </w:t>
      </w:r>
      <w:r w:rsidR="003904A5" w:rsidRPr="001B5B36">
        <w:rPr>
          <w:sz w:val="24"/>
          <w:szCs w:val="24"/>
        </w:rPr>
        <w:t xml:space="preserve">Eu quero parabenizar o Vereador pelo Requerimento e dizer também que, se eu posso subscrever com o senhor. </w:t>
      </w:r>
      <w:r w:rsidRPr="00C07712">
        <w:rPr>
          <w:b/>
          <w:i/>
          <w:sz w:val="24"/>
          <w:szCs w:val="24"/>
          <w:u w:val="single"/>
        </w:rPr>
        <w:t xml:space="preserve">“Sr. Presidente “Willian Souza”: </w:t>
      </w:r>
      <w:r w:rsidR="003904A5" w:rsidRPr="001B5B36">
        <w:rPr>
          <w:sz w:val="24"/>
          <w:szCs w:val="24"/>
        </w:rPr>
        <w:t>É um prazer, Vereador Rudinei Lobo, ter a assinatura de V.Exa., e quero lembrar que em 2017 eu e V.Exa., estivemos vendo de perto a situação, né?  Entramos no carro... eu acho que o Vereador Márcio também, não é? Fomos nós três lá em 2017, poder dar uma olhada nessa situação. É uma situação que nos preocupa ainda hoje. Vereador Ulisses--</w:t>
      </w:r>
      <w:r w:rsidR="008B4C20" w:rsidRPr="008B4C20">
        <w:rPr>
          <w:b/>
          <w:sz w:val="24"/>
          <w:szCs w:val="24"/>
        </w:rPr>
        <w:t xml:space="preserve">“Vereador “Prof. Edinho”: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Vereador Prof. Edinho.  </w:t>
      </w:r>
      <w:r w:rsidR="008B4C20" w:rsidRPr="008B4C20">
        <w:rPr>
          <w:b/>
          <w:sz w:val="24"/>
          <w:szCs w:val="24"/>
        </w:rPr>
        <w:t xml:space="preserve">“Vereador “Prof. Edinho”: </w:t>
      </w:r>
      <w:r w:rsidR="003904A5" w:rsidRPr="001B5B36">
        <w:rPr>
          <w:sz w:val="24"/>
          <w:szCs w:val="24"/>
        </w:rPr>
        <w:t>Eu também parabenizo V. Exa. pelo Requerimento e eu peço para subscrever junto.</w:t>
      </w:r>
      <w:r w:rsidR="00C851E2">
        <w:rPr>
          <w:sz w:val="24"/>
          <w:szCs w:val="24"/>
        </w:rPr>
        <w:t xml:space="preserve"> </w:t>
      </w:r>
      <w:r w:rsidRPr="00C07712">
        <w:rPr>
          <w:b/>
          <w:i/>
          <w:sz w:val="24"/>
          <w:szCs w:val="24"/>
          <w:u w:val="single"/>
        </w:rPr>
        <w:t xml:space="preserve">“Sr. Presidente “Willian Souza”: </w:t>
      </w:r>
      <w:r w:rsidR="003904A5" w:rsidRPr="001B5B36">
        <w:rPr>
          <w:sz w:val="24"/>
          <w:szCs w:val="24"/>
        </w:rPr>
        <w:t xml:space="preserve">Concedido, Vereador. Vereador Ulisses Gomes.  </w:t>
      </w:r>
      <w:r w:rsidRPr="00C07712">
        <w:rPr>
          <w:b/>
          <w:sz w:val="24"/>
          <w:szCs w:val="24"/>
        </w:rPr>
        <w:t xml:space="preserve">“Vereador “Ulisses Gomes”: </w:t>
      </w:r>
      <w:r w:rsidR="003904A5" w:rsidRPr="001B5B36">
        <w:rPr>
          <w:sz w:val="24"/>
          <w:szCs w:val="24"/>
        </w:rPr>
        <w:t>Eu também quero parabenizar, Presidente, pelo excelentíssimo...</w:t>
      </w:r>
      <w:r w:rsidR="00C851E2">
        <w:rPr>
          <w:sz w:val="24"/>
          <w:szCs w:val="24"/>
        </w:rPr>
        <w:t xml:space="preserve"> </w:t>
      </w:r>
      <w:r w:rsidRPr="00C07712">
        <w:rPr>
          <w:b/>
          <w:i/>
          <w:sz w:val="24"/>
          <w:szCs w:val="24"/>
          <w:u w:val="single"/>
        </w:rPr>
        <w:t xml:space="preserve">“Sr. Presidente “Willian Souza”: </w:t>
      </w:r>
      <w:r w:rsidR="003904A5" w:rsidRPr="001B5B36">
        <w:rPr>
          <w:sz w:val="24"/>
          <w:szCs w:val="24"/>
        </w:rPr>
        <w:t>O microfone de V.Exa. está desligado, Vereador Ulisses.</w:t>
      </w:r>
      <w:r w:rsidR="00C851E2">
        <w:rPr>
          <w:sz w:val="24"/>
          <w:szCs w:val="24"/>
        </w:rPr>
        <w:t xml:space="preserve"> </w:t>
      </w:r>
      <w:r w:rsidR="000C15E0" w:rsidRPr="000C15E0">
        <w:rPr>
          <w:b/>
          <w:sz w:val="24"/>
          <w:szCs w:val="24"/>
        </w:rPr>
        <w:t xml:space="preserve">“Vereador “Joel Cardoso da Luz”: </w:t>
      </w:r>
      <w:r w:rsidR="003904A5" w:rsidRPr="001B5B36">
        <w:rPr>
          <w:sz w:val="24"/>
          <w:szCs w:val="24"/>
        </w:rPr>
        <w:t>Presidente, pela ordem! Presidente, o Vereador Cláudio Meskan está com o celular dele aqui na nossa sala, está ruim para poder ouvir. Então, quem for usar o microfone, falar um pouco mais alto, porque o Vereador Cláudio só está ouvindo do meu equipamento, porque ele está aqui no nosso Gabinete junto, no celular dele, tá bom? Sr. Presidente, obrigado.</w:t>
      </w:r>
      <w:r w:rsidR="00C851E2">
        <w:rPr>
          <w:sz w:val="24"/>
          <w:szCs w:val="24"/>
        </w:rPr>
        <w:t xml:space="preserve"> "</w:t>
      </w:r>
      <w:r w:rsidRPr="00C07712">
        <w:rPr>
          <w:b/>
          <w:i/>
          <w:sz w:val="24"/>
          <w:szCs w:val="24"/>
          <w:u w:val="single"/>
        </w:rPr>
        <w:t xml:space="preserve">Sr. Presidente “Willian Souza”: </w:t>
      </w:r>
      <w:r w:rsidR="003904A5" w:rsidRPr="001B5B36">
        <w:rPr>
          <w:sz w:val="24"/>
          <w:szCs w:val="24"/>
        </w:rPr>
        <w:t xml:space="preserve">Algum Vereador gostaria de comentar o Requerimento mais? Está em votação: os Vereadores favoráveis permaneçam como estão, </w:t>
      </w:r>
      <w:r w:rsidR="003904A5" w:rsidRPr="001B5B36">
        <w:rPr>
          <w:sz w:val="24"/>
          <w:szCs w:val="24"/>
        </w:rPr>
        <w:lastRenderedPageBreak/>
        <w:t xml:space="preserve">os contrários se manifestem. Está aprovado por toda esta Casa. Solicito ao Vereador João Maioral, 1º Secretário, que continue fazendo a leitura dos Requerimentos. </w:t>
      </w:r>
      <w:r w:rsidRPr="00C07712">
        <w:rPr>
          <w:b/>
          <w:sz w:val="24"/>
          <w:szCs w:val="24"/>
          <w:u w:val="single"/>
        </w:rPr>
        <w:t xml:space="preserve">“1º Secretário “João Maioral”: </w:t>
      </w:r>
      <w:r w:rsidR="003904A5" w:rsidRPr="001B5B36">
        <w:rPr>
          <w:sz w:val="24"/>
          <w:szCs w:val="24"/>
        </w:rPr>
        <w:t>Requerimento número 31/2020 - Vereador Willian Souza</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Solicito a V.Exa. que faça a leitura na íntegra do Requerimento, por gentileza. </w:t>
      </w:r>
      <w:r w:rsidRPr="00C07712">
        <w:rPr>
          <w:b/>
          <w:sz w:val="24"/>
          <w:szCs w:val="24"/>
          <w:u w:val="single"/>
        </w:rPr>
        <w:t xml:space="preserve">“1º Secretário “João Maioral”: </w:t>
      </w:r>
      <w:r w:rsidR="003904A5" w:rsidRPr="001B5B36">
        <w:rPr>
          <w:sz w:val="24"/>
          <w:szCs w:val="24"/>
        </w:rPr>
        <w:t xml:space="preserve">“Exmo. Sr. Presidente da Câmara Municipal de Sumaré, considerando que é papel desta Casa de Leis de legislar pelo Município de Sumaré, bem como realizar a fiscalização dos serviços públicos e municipais para garantir a qualidade dos mesmos, nesse sentido, inclui-se o saneamento básico de responsabilidade da Odebrecht e BRK Ambiental. Considerando que é de interesse deste Vereador proporcionar saneamento básico para todos os munícipes de Sumaré, uma vez que a garantia de água potável é um direito básico, bem como questão de Saúde Pública fundamental para o desenvolvimento do Município, com qualidade de vida e bem estar social. Considerando que o Município de Sumaré conta com 79 áreas irregulares, mas em potencial de expansão da zona urbana sobre a área rural. Desta forma, existe a preocupação desse Parlamentar em levar o saneamento básico até os munícipes que vivem nas áreas em questão. Pelo presente, na forma Regimental, requeiro, após ouvido o Plenário, que seja oficiado ao Exmo. Prefeito Municipal, a ele solicitando que encaminhe a empresa Odebrecht e BRK Ambiental os seguintes questionamentos dessa Casa de Leis: 1°) O que é exigido pela concessionária de água e esgoto para novos empreendimentos no Município de Sumaré? 2º) Dentre as exigências feitas, está a construção de estações de tratamento de esgoto? 3º) Em caso afirmativo à questão 2, quantas ETEs já foram construídas ou estão previstas para a construção no Município de Sumaré, em razão da aprovação de novos loteamentos? De quem é a responsabilidade da construção de ETEs para atender um novo loteamento e empreendimento no Município de Sumaré? 5º) As ETEs construídas ou projetadas para atender um novo loteamento são definitivas ou provisórias? Quando e em quais situações se justificaria a desativação de uma ETE? Sala das Sessões, 22 de setembro de 2020, Vereador Willian Souza, Vereador, Presidente, Partido dos Trabalhadores.” </w:t>
      </w:r>
      <w:r w:rsidRPr="00C07712">
        <w:rPr>
          <w:b/>
          <w:i/>
          <w:sz w:val="24"/>
          <w:szCs w:val="24"/>
          <w:u w:val="single"/>
        </w:rPr>
        <w:t xml:space="preserve">“Sr. Presidente “Willian Souza”: </w:t>
      </w:r>
      <w:r w:rsidR="003904A5" w:rsidRPr="001B5B36">
        <w:rPr>
          <w:sz w:val="24"/>
          <w:szCs w:val="24"/>
        </w:rPr>
        <w:t xml:space="preserve">O Requerimento de número 31/2020, está em discussão. </w:t>
      </w:r>
      <w:r w:rsidR="000C15E0" w:rsidRPr="000C15E0">
        <w:rPr>
          <w:b/>
          <w:sz w:val="24"/>
          <w:szCs w:val="24"/>
        </w:rPr>
        <w:t xml:space="preserve">“Vereador “Joel Cardoso da Luz”: </w:t>
      </w:r>
      <w:r w:rsidR="003904A5" w:rsidRPr="001B5B36">
        <w:rPr>
          <w:sz w:val="24"/>
          <w:szCs w:val="24"/>
        </w:rPr>
        <w:t xml:space="preserve">Presidente! </w:t>
      </w:r>
      <w:r w:rsidRPr="00C07712">
        <w:rPr>
          <w:b/>
          <w:i/>
          <w:sz w:val="24"/>
          <w:szCs w:val="24"/>
          <w:u w:val="single"/>
        </w:rPr>
        <w:t xml:space="preserve">“Sr. Presidente “Willian Souza”: </w:t>
      </w:r>
      <w:r w:rsidR="003904A5" w:rsidRPr="001B5B36">
        <w:rPr>
          <w:sz w:val="24"/>
          <w:szCs w:val="24"/>
        </w:rPr>
        <w:t>Vereador Joel.</w:t>
      </w:r>
      <w:r w:rsidR="00C851E2">
        <w:rPr>
          <w:sz w:val="24"/>
          <w:szCs w:val="24"/>
        </w:rPr>
        <w:t xml:space="preserve"> </w:t>
      </w:r>
      <w:r w:rsidR="000C15E0" w:rsidRPr="000C15E0">
        <w:rPr>
          <w:b/>
          <w:sz w:val="24"/>
          <w:szCs w:val="24"/>
        </w:rPr>
        <w:t xml:space="preserve">“Vereador “Joel Cardoso da Luz”: </w:t>
      </w:r>
      <w:r w:rsidR="003904A5" w:rsidRPr="001B5B36">
        <w:rPr>
          <w:sz w:val="24"/>
          <w:szCs w:val="24"/>
        </w:rPr>
        <w:t xml:space="preserve">Parabéns pelo Requerimento, e eu gostaria de estar subscrevendo esse Requerimento com V. Exa., Presidente. </w:t>
      </w:r>
      <w:r w:rsidRPr="00C07712">
        <w:rPr>
          <w:b/>
          <w:i/>
          <w:sz w:val="24"/>
          <w:szCs w:val="24"/>
          <w:u w:val="single"/>
        </w:rPr>
        <w:t xml:space="preserve">“Sr. Presidente “Willian Souza”: </w:t>
      </w:r>
      <w:r w:rsidR="003904A5" w:rsidRPr="001B5B36">
        <w:rPr>
          <w:sz w:val="24"/>
          <w:szCs w:val="24"/>
        </w:rPr>
        <w:t xml:space="preserve">Será um prazer contar com a assinatura de V.Exa. Srs. Vereadores, eu gostaria de explanar um pouco esse Requerimento, que eu comentei um pouco a semana passada. O Requerimento que em questão, se diz respeito às estações de tratamento de esgoto da nossa Cidade. Este Vereador tem a informação de que a BRK (empresa concessionária que cuida do tratamento de água e esgoto do Município) está exigindo de novos empreendimentos da Cidade de Sumaré, a construção de estações de tratamento de esgoto quando ela concede a viabilidade. Estações que, para alguns empreendimentos, está custando cerca de 3 a R$ 4 milhões. O que vem em questão, neste momento, que eu levo à preocupação dessa Casa de Leis é que existe um TAC para cumprir; e esse TAC deve ser cumprido no máximo, nos próximos três anos. Ou seja, um novo empreendimento para vir para a Cidade de Sumaré e ter a viabilidade, ele precisa construir uma estação de tratamento de esgoto que custa de 3 a R$ 4 milhões e daqui a três anos ele desativar essa estação de tratamento de esgoto, que não vai servir para nada. A informação que eu tenho, é que muitos empresários e muitos empreendedores estão preferindo a ir para as cidades da região do que construir na Cidade de Sumaré para não gastar 3 a 4 milhões à toa. É necessário entender que a cidade de Sumaré precisa de um crescimento ordenado, geográfico e importante. Sobretudo, a vinda de empreendimentos para a Cidade gera emprego e gera renda para o povo trabalhador, no momento de pandemia da nossa Cidade, do nosso país. O país atravessa uma crise econômica e uma crise sanitária nunca vivida antes. É necessário que os Municípios comecem uma reconstrução responsável, ambiental que garanta saneamento e que garanta emprego, e que garanta renda para o seu povo. A Cidade de Sumaré, por meio da Prefeitura, </w:t>
      </w:r>
      <w:r w:rsidR="003904A5" w:rsidRPr="001B5B36">
        <w:rPr>
          <w:sz w:val="24"/>
          <w:szCs w:val="24"/>
        </w:rPr>
        <w:lastRenderedPageBreak/>
        <w:t>tem trabalhado com a Secretaria de Desenvolvimento Econômico para mostrar a Cidade de Sumaré internacionalmente, o quanto ela é viável: cortada por duas rodovias (que é a Anhanguera e a Bandeirantes), à 15 minutos do aeroporto de Viracopos, na margem de crescimento fantástica e grandes empresas que sediam a nossa cidade; sem contar que existem muitos atrativos fiscais e um diálogo importantíssimo com a gestão Municipal. Agora, não pode ser uma barreira o fornecimento de água e o tratamento de esgoto. Se a empresa encontra todas as soluções de uma gestão municipal importante, mas em encontra dificuldade de água e esgoto para o seu abastecimento e para a sua sobrevivência, é óbvio que ela vai para uma cidade da região que tenha muito mais facilidade e habilidade para vir. Nós precisamos atrair os empresários para a nossa Cidade e não afastá</w:t>
      </w:r>
      <w:r w:rsidR="003904A5" w:rsidRPr="001B5B36">
        <w:rPr>
          <w:sz w:val="24"/>
          <w:szCs w:val="24"/>
        </w:rPr>
        <w:noBreakHyphen/>
        <w:t>los. Ainda assim, importante dizer que essa desativação das ETEs, que podem ser construídas e que a informação deste Vereador que são quase oito ETEs que serão desativadas e construídas em um pequeno prazo curto de tempo, poderia estar sendo gerado um fundo para a Cidade de Sumaré, para a construção da estação maior, de tratamento maior. A BRK está transferindo a sua responsabilidade de concessão e de investimento para a Cidade, para empresários, para a população, para Prefeitura e para todos. A BRK só visa o seu lucro, nada mais do que isso! A tratativa dela de anos atrás: ela sabia da sua responsabilidade fiscal, sabia da sua responsabilidade ambiental e mesmo assim, ela encontrou na Cidade de Sumaré uma alternativa para que ela pudesse se instalar. Agora, ela não pode achar que aqui é simplesmente o seu fluxo de caixa para compensação tributária e financeira do restante do país, onde ela quebra e onde ele é vítima, e onde ela é protagonista de grande recuo e retrocesso ao saneamento do nosso país. No Rio Grande do Sul, existem duas cidades que são administradas pela BRK e que já estão sendo palco de discussão da sua situação ambiental. O Senado, no Marco Regulatório do Saneamento, citou diversas vezes a responsabilidade das concessionárias. A retirada de tirar daqui</w:t>
      </w:r>
      <w:r w:rsidR="00B4632D">
        <w:rPr>
          <w:sz w:val="24"/>
          <w:szCs w:val="24"/>
        </w:rPr>
        <w:t xml:space="preserve">lo </w:t>
      </w:r>
      <w:r w:rsidR="003904A5" w:rsidRPr="001B5B36">
        <w:rPr>
          <w:sz w:val="24"/>
          <w:szCs w:val="24"/>
        </w:rPr>
        <w:t>que é público</w:t>
      </w:r>
      <w:r w:rsidR="00B4632D">
        <w:rPr>
          <w:sz w:val="24"/>
          <w:szCs w:val="24"/>
        </w:rPr>
        <w:t xml:space="preserve">, daquilo que é privado, </w:t>
      </w:r>
      <w:r w:rsidR="003904A5" w:rsidRPr="001B5B36">
        <w:rPr>
          <w:sz w:val="24"/>
          <w:szCs w:val="24"/>
        </w:rPr>
        <w:t xml:space="preserve">é uma prova que não dá certo, tendo Sumaré como ponto. Agora, Srs. Vereadores, essa Câmara não pode se calar, não pode ficar quieta, não pode permitir que a BRK exija dos empresários estações de tratamento de esgoto de 3 a R$ 4 milhões e depois vá embora da Cidade! Existe, inclusive, denúncia que eu vou apurar, e na próxima terça nós podemos discutir, que o empreendimento que viria para Sumaré na divisa com Hortolândia, não quis por conta do recuo que eles obrigaram a buscar a estação de tratamento de água, e de onde eles queriam atribuir à empreiteira, a retirada de água muito mais longa, sendo que os engenheiros da empreiteira mostrou que era mais perto! Sabe o que a empresa fez? Foi para Hortolândia, onde teve muito mais viabilidade e discussão. Agora, colocar a culpa no gestor, na Câmara, não é a solução! Nós temos a dificuldade de quem não está deixando Sumaré crescer com emprego e renda: se chama-se BRK! Então, é necessária essa discussão, é necessário a discussão de tratamento de esgoto, é necessário que o TAC seja cumprido mas, nesse momento, eu provoco a Câmara para discutir essas estações de tratamento de esgoto que estão sendo impostas pela empresa, estão sendo apresentadas na viabilidade e serão desativadas. São R$ 3 milhões que os empresários poderiam estar investindo em emprego e renda ou em contrapartidas para o Município, e estão tendo que investir em estações de tratamento de esgoto que se tornarão fantasmas, daqui a pouco. Então, é necessária essa reflexão. Peço o voto de V. Exas., a assinatura neste Requerimento e a pressão desta Casa para que Sumaré possa crescer, desenvolver e não ter barreira como a BRK quer impor ao nosso Município. Continua em discussão. </w:t>
      </w:r>
      <w:r w:rsidR="008B4C20" w:rsidRPr="008B4C20">
        <w:rPr>
          <w:b/>
          <w:sz w:val="24"/>
          <w:szCs w:val="24"/>
        </w:rPr>
        <w:t xml:space="preserve">“Vereador “Prof. Edinho”: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Questão de ordem do Vereador Prof. Edinho.</w:t>
      </w:r>
      <w:r w:rsidR="00C851E2">
        <w:rPr>
          <w:sz w:val="24"/>
          <w:szCs w:val="24"/>
        </w:rPr>
        <w:t xml:space="preserve"> </w:t>
      </w:r>
      <w:r w:rsidR="008B4C20" w:rsidRPr="008B4C20">
        <w:rPr>
          <w:b/>
          <w:sz w:val="24"/>
          <w:szCs w:val="24"/>
        </w:rPr>
        <w:t xml:space="preserve">“Vereador “Prof. Edinho”: </w:t>
      </w:r>
      <w:r w:rsidR="003904A5" w:rsidRPr="001B5B36">
        <w:rPr>
          <w:sz w:val="24"/>
          <w:szCs w:val="24"/>
        </w:rPr>
        <w:t xml:space="preserve">Parabéns pelo Requerimento e eu peço para assinar junto esse importante Requerimento. </w:t>
      </w:r>
      <w:r w:rsidRPr="00C07712">
        <w:rPr>
          <w:b/>
          <w:i/>
          <w:sz w:val="24"/>
          <w:szCs w:val="24"/>
          <w:u w:val="single"/>
        </w:rPr>
        <w:t xml:space="preserve">“Sr. Presidente “Willian Souza”: </w:t>
      </w:r>
      <w:r w:rsidR="003904A5" w:rsidRPr="001B5B36">
        <w:rPr>
          <w:sz w:val="24"/>
          <w:szCs w:val="24"/>
        </w:rPr>
        <w:t xml:space="preserve">Continua em discussão. Muito obrigado, Vereador Prof. Edinho. Continua em discussão o Requerimento. Não havendo mais oradores, em votação: os favoráveis permaneçam como estão, os contrários se manifestem. Está aprovado por todos os Vereadores presentes nesta Sessão. Solicito ao Vereador João Maioral que siga fazendo a leitura dos </w:t>
      </w:r>
      <w:r w:rsidR="003904A5" w:rsidRPr="001B5B36">
        <w:rPr>
          <w:sz w:val="24"/>
          <w:szCs w:val="24"/>
        </w:rPr>
        <w:lastRenderedPageBreak/>
        <w:t xml:space="preserve">Requerimentos. </w:t>
      </w:r>
      <w:r w:rsidRPr="00C07712">
        <w:rPr>
          <w:b/>
          <w:sz w:val="24"/>
          <w:szCs w:val="24"/>
          <w:u w:val="single"/>
        </w:rPr>
        <w:t xml:space="preserve">“1º Secretário “João Maioral”: </w:t>
      </w:r>
      <w:r w:rsidR="003904A5" w:rsidRPr="001B5B36">
        <w:rPr>
          <w:sz w:val="24"/>
          <w:szCs w:val="24"/>
        </w:rPr>
        <w:t>Requerimento número 32/2020 - Vereador Ney do Gás, Vereador da Cidadania. “Exmo. Sr. Presidente da Câmara Municipal de Sumaré, considerando que a Lei Federal número 14.015, de 15 de junho de 2020 prevê que 'Deve haver a comunicação prévia ao consumidor de que o serviço será desligado em virtude de inadimplemento, bem como do dia a partir de qual dia será realizado o desligamento, necessariamente durante o horário comercial, sendo imprescindível a comunicação prévia da suspensão da prestação de serviço, ficando vedada a suspensão da prestação de serviço em virtude de inadimplemento por parte do usuário, que se inicie na sexta</w:t>
      </w:r>
      <w:r w:rsidR="003904A5" w:rsidRPr="001B5B36">
        <w:rPr>
          <w:sz w:val="24"/>
          <w:szCs w:val="24"/>
        </w:rPr>
        <w:noBreakHyphen/>
        <w:t>feira, no sábado ou no domingo, bem como em feriado ou dia anterior a feriado, art. 2º; tendo em vista que a Lei Municipal número 5984, de 19 de outubro de 2017, dispõe que 'Diante da necessidade de se proceder ao corte do fornecimento pelo não pagamento, as empresas prestadoras de serviço de água e energia elétrica deverão comunicar ao consumidor com uma antecedência de pelo menos 30 dias de recebimento do aviso antes de haver a suspensão’. Considerando que no fim de semana anterior, diversos munícipes de Sumaré foram privados do fornecimento de energia elétrica pela CPFL Energia, sem que tenha havido qualquer notificação ensejando</w:t>
      </w:r>
      <w:r w:rsidR="003904A5" w:rsidRPr="001B5B36">
        <w:rPr>
          <w:sz w:val="24"/>
          <w:szCs w:val="24"/>
        </w:rPr>
        <w:noBreakHyphen/>
        <w:t>lhe inúmeros prejuízos, inclusive, de ordem moral. Tendo em vista que tanto o fornecimento de água quanto o de eletricidade constituem serviços essenciais porque prescindiram(F) a qualidade de vida à população, cuja disponibilização precisa ser plenamente assegurada aos consumidores, em especial, aos fins de semana, quando o consumidor no lar tende a ser mais expressivo. Diante do exposto, requeiro, após  ouvido o Plenário da egrégia Casa de Leis que encaminhe e oficie o Presidente da CPFL Energia, para que nos envie as seguintes informações no prazo regimental: 1º) Houve o corte do serviço de eletricidade dos moradores dessa Cidade durante o final de semana, por qual motivo? 2º) Os consumidores que tiveram a energia elétrica suspensa, foram devidamente comunicados no prazo legal? 3º) Estão sendo adotadas as medidas para que os serviços de energia elétrica sejam disponibilizados de maneira efetiva aos consumidores, restringindo</w:t>
      </w:r>
      <w:r w:rsidR="003904A5" w:rsidRPr="001B5B36">
        <w:rPr>
          <w:sz w:val="24"/>
          <w:szCs w:val="24"/>
        </w:rPr>
        <w:noBreakHyphen/>
        <w:t xml:space="preserve">se eventuais cortes nas hipóteses legais cabíveis? Sala das Sessões, 21 de setembro de 2020, Ney do Gás, Vereador.” </w:t>
      </w:r>
      <w:r w:rsidRPr="00C07712">
        <w:rPr>
          <w:b/>
          <w:i/>
          <w:sz w:val="24"/>
          <w:szCs w:val="24"/>
          <w:u w:val="single"/>
        </w:rPr>
        <w:t xml:space="preserve">“Sr. Presidente “Willian Souza”: </w:t>
      </w:r>
      <w:r w:rsidR="003904A5" w:rsidRPr="001B5B36">
        <w:rPr>
          <w:sz w:val="24"/>
          <w:szCs w:val="24"/>
        </w:rPr>
        <w:t xml:space="preserve">O Requerimento de número 32/2020, de autoria do Exmo. Vereador Ney do Gás, está em discussão. Não havendo oradores, em votação: os favoráveis permaneçam como estão, os contrários que se manifestem. Está aprovado por todos os Vereadores presentes nesta Sessão. Solicito ao Vereador João Maioral que faça a leitura do próximo Requerimento. </w:t>
      </w:r>
      <w:r w:rsidRPr="00C07712">
        <w:rPr>
          <w:b/>
          <w:sz w:val="24"/>
          <w:szCs w:val="24"/>
          <w:u w:val="single"/>
        </w:rPr>
        <w:t xml:space="preserve">“1º Secretário “João Maioral”: </w:t>
      </w:r>
      <w:r w:rsidR="003904A5" w:rsidRPr="001B5B36">
        <w:rPr>
          <w:sz w:val="24"/>
          <w:szCs w:val="24"/>
        </w:rPr>
        <w:t>Requerimento número 33/2020 - Vereador Josué Cardozo. “Exmo. Sr. Presidente--</w:t>
      </w:r>
      <w:r w:rsidR="00C851E2">
        <w:rPr>
          <w:sz w:val="24"/>
          <w:szCs w:val="24"/>
        </w:rPr>
        <w:t xml:space="preserve"> </w:t>
      </w:r>
      <w:r w:rsidR="000C15E0" w:rsidRPr="000C15E0">
        <w:rPr>
          <w:b/>
          <w:sz w:val="24"/>
          <w:szCs w:val="24"/>
        </w:rPr>
        <w:t xml:space="preserve">“Vereador “Josué Cardozo”: </w:t>
      </w:r>
      <w:r w:rsidR="003904A5" w:rsidRPr="001B5B36">
        <w:rPr>
          <w:sz w:val="24"/>
          <w:szCs w:val="24"/>
        </w:rPr>
        <w:t xml:space="preserve">Pela ordem, Sr. Presidente. Obrigada, Sr. João, é para fazer a leitura na íntegra. Obrigado. </w:t>
      </w:r>
      <w:r w:rsidRPr="00C07712">
        <w:rPr>
          <w:b/>
          <w:i/>
          <w:sz w:val="24"/>
          <w:szCs w:val="24"/>
          <w:u w:val="single"/>
        </w:rPr>
        <w:t xml:space="preserve">“Sr. Presidente “Willian Souza”: </w:t>
      </w:r>
      <w:r w:rsidR="003904A5" w:rsidRPr="001B5B36">
        <w:rPr>
          <w:sz w:val="24"/>
          <w:szCs w:val="24"/>
        </w:rPr>
        <w:t xml:space="preserve">Concedido, Excelência.  </w:t>
      </w:r>
      <w:r w:rsidRPr="00C07712">
        <w:rPr>
          <w:b/>
          <w:sz w:val="24"/>
          <w:szCs w:val="24"/>
          <w:u w:val="single"/>
        </w:rPr>
        <w:t xml:space="preserve">“1º Secretário “João Maioral”: </w:t>
      </w:r>
      <w:r w:rsidR="003904A5" w:rsidRPr="001B5B36">
        <w:rPr>
          <w:sz w:val="24"/>
          <w:szCs w:val="24"/>
        </w:rPr>
        <w:t>“Exmo. Sr. Presidente da Câmara Municipal de Sumaré, considerando que é papel dessa Casa de Leis legislar no Município de Sumaré, bem como realizar a fiscalização dos serviços públicos municipais para garantir a qualidade dos mesmos, incluindo</w:t>
      </w:r>
      <w:r w:rsidR="003904A5" w:rsidRPr="001B5B36">
        <w:rPr>
          <w:sz w:val="24"/>
          <w:szCs w:val="24"/>
        </w:rPr>
        <w:noBreakHyphen/>
        <w:t xml:space="preserve">se o transporte público de responsabilidade da empresa concessionária Ouro Verde. Considerando que é do interesse desse Parlamentar contribuir com melhoria dos serviços públicos prestados para os cidadãos sumareenses. Considerando que a atual gestão Municipal atua frequentemente fiscalizando e multando a referida empresa. Considerando que a Ouro Verde já foi diversas vezes assunto debatido nessa Casa de Leis, sendo que, na sua maioria das vezes, foi para rechaçar sua atuação descompromissada com a população. Considerando a reclamação dos moradores de Sumaré, que fazem diversos tipos de crítica a essa referida empresa. Considerando matéria vinculada na televisão, no último dia 17 de setembro, a respeito de um elevador de cadeirante quebrado no ônibus 155. Considerando a repercussão negativa que isso gerou para o Município devido mais um mal serviço prestado pela Ouro Verde. Considerando que é direito de todo o cidadão usufruir de um transporte público de qualidade, que garanta tanto acessibilidade de qualquer pessoa, qualquer tipo de deficiência. Pelo presente, na forma Regimental, </w:t>
      </w:r>
      <w:r w:rsidR="003904A5" w:rsidRPr="001B5B36">
        <w:rPr>
          <w:sz w:val="24"/>
          <w:szCs w:val="24"/>
        </w:rPr>
        <w:lastRenderedPageBreak/>
        <w:t>requeiro, após ouvido o Plenário, que seja oficiado os seguintes questionamentos dessa Casa de Leis: 1º) Por que a empresa deixou o ônibus andar na Cidade com o elevador de acessibilidade quebrado? 2º) Quem é o responsável pela manutenção de seus elevadores e com que frequência isso ocorre? 3º) Quantos ônibus da frota têm elevador com acessibilidade? São em todas as linhas? 4º) Considerando que no vídeo divulgado pela EPTV Campinas, moradores disseram que não é primeira vez que isso ocorre, qual é o interesse empresa em continuar prestando esse mal serviço? 5º) Considerando que houve uma repercussão negativa para o Município, quais medidas vão ser tomadas pela empresa, para que isso não ocorra mais? Sala das Sessões, 22 de setembro de 2020, Josué Cardozo, Vereador.”</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O Requerimento de autoria do Vereador Josué Cardozo de número 33/2020, está em discussão. </w:t>
      </w:r>
      <w:r w:rsidR="000C15E0" w:rsidRPr="000C15E0">
        <w:rPr>
          <w:b/>
          <w:sz w:val="24"/>
          <w:szCs w:val="24"/>
        </w:rPr>
        <w:t xml:space="preserve">“Vereador “Josué Cardozo”: </w:t>
      </w:r>
      <w:r w:rsidR="003904A5" w:rsidRPr="001B5B36">
        <w:rPr>
          <w:sz w:val="24"/>
          <w:szCs w:val="24"/>
        </w:rPr>
        <w:t xml:space="preserve">Sr. Presidente.  </w:t>
      </w:r>
      <w:r w:rsidRPr="00C07712">
        <w:rPr>
          <w:b/>
          <w:i/>
          <w:sz w:val="24"/>
          <w:szCs w:val="24"/>
          <w:u w:val="single"/>
        </w:rPr>
        <w:t xml:space="preserve">“Sr. Presidente “Willian Souza”: </w:t>
      </w:r>
      <w:r w:rsidR="003904A5" w:rsidRPr="001B5B36">
        <w:rPr>
          <w:sz w:val="24"/>
          <w:szCs w:val="24"/>
        </w:rPr>
        <w:t xml:space="preserve">Com a palavra, Excelência. </w:t>
      </w:r>
      <w:r w:rsidR="000C15E0" w:rsidRPr="000C15E0">
        <w:rPr>
          <w:b/>
          <w:sz w:val="24"/>
          <w:szCs w:val="24"/>
        </w:rPr>
        <w:t xml:space="preserve">“Vereador “Josué Cardozo”: </w:t>
      </w:r>
      <w:r w:rsidR="003904A5" w:rsidRPr="001B5B36">
        <w:rPr>
          <w:sz w:val="24"/>
          <w:szCs w:val="24"/>
        </w:rPr>
        <w:t xml:space="preserve">Mais uma vez, a empresa Ouro Verde, ela faz com que a nossa Cidade... passe vergonha, né, por ser noticiada a nível, região metropolitana, na EPTV de notícias aí, aonde a empresa que presta serviço para a nossa Cidade (a empresa Ouro Verde) não vem cumprindo com o contrato. E no último dia 17 aí, a gota d’água, né? Um deficiente não conseguiu, então, entrar no ônibus, porque a rampa de acesso estava quebrada. Então... mais uma vez aí, o Requerimento está muito bem redigido e foi muito bem aí lido também pelo Vereador João Maioral, mas a gente encaminha esse Requerimento à Ouro Verde, para que tome providência em relação a esses cuidados da manutenção do ônibus, né, para não deixar aí as pessoas que precisam da rampa de acesso, as pessoas com deficiência física, para que elas possam ter acesso ao transporte. </w:t>
      </w:r>
      <w:r w:rsidRPr="00C07712">
        <w:rPr>
          <w:b/>
          <w:i/>
          <w:sz w:val="24"/>
          <w:szCs w:val="24"/>
          <w:u w:val="single"/>
        </w:rPr>
        <w:t xml:space="preserve">“Sr. Presidente “Willian Souza”: </w:t>
      </w:r>
      <w:r w:rsidR="003904A5" w:rsidRPr="001B5B36">
        <w:rPr>
          <w:sz w:val="24"/>
          <w:szCs w:val="24"/>
        </w:rPr>
        <w:t xml:space="preserve">O Requerimento de autoria do Vereador Josué Cardozo de número 33 de 2020, continua em discussão. Não havendo mais oradores, em votação: os favoráveis permaneçam com o estão, os contrários se manifestem. Está aprovado por esta Casa. </w:t>
      </w:r>
      <w:r w:rsidR="000C15E0" w:rsidRPr="000C15E0">
        <w:rPr>
          <w:b/>
          <w:sz w:val="24"/>
          <w:szCs w:val="24"/>
        </w:rPr>
        <w:t xml:space="preserve">“Vereador “Fábio Ferreira”: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do Vereador Fabinho. </w:t>
      </w:r>
      <w:r w:rsidR="000C15E0" w:rsidRPr="000C15E0">
        <w:rPr>
          <w:b/>
          <w:sz w:val="24"/>
          <w:szCs w:val="24"/>
        </w:rPr>
        <w:t xml:space="preserve">“Vereador “Fábio Ferreira”: </w:t>
      </w:r>
      <w:r w:rsidR="003904A5" w:rsidRPr="001B5B36">
        <w:rPr>
          <w:sz w:val="24"/>
          <w:szCs w:val="24"/>
        </w:rPr>
        <w:t xml:space="preserve">Sr. Presidente, eu peço a desculpa aí à Presidência, aos Nobres Vereadores aí, pelo meu atraso da Sessão devido a minha internet que está ruim, Sr. Presidente. </w:t>
      </w:r>
      <w:r w:rsidRPr="00C07712">
        <w:rPr>
          <w:b/>
          <w:i/>
          <w:sz w:val="24"/>
          <w:szCs w:val="24"/>
          <w:u w:val="single"/>
        </w:rPr>
        <w:t xml:space="preserve">“Sr. Presidente “Willian Souza”: </w:t>
      </w:r>
      <w:r w:rsidR="003904A5" w:rsidRPr="001B5B36">
        <w:rPr>
          <w:sz w:val="24"/>
          <w:szCs w:val="24"/>
        </w:rPr>
        <w:t>Não tem problema, Vereador! V.Exa. chegou a tempo de representar o povo que lhe confia.</w:t>
      </w:r>
      <w:r w:rsidR="00C851E2">
        <w:rPr>
          <w:sz w:val="24"/>
          <w:szCs w:val="24"/>
        </w:rPr>
        <w:t xml:space="preserve"> </w:t>
      </w:r>
      <w:r w:rsidR="000C15E0" w:rsidRPr="000C15E0">
        <w:rPr>
          <w:b/>
          <w:sz w:val="24"/>
          <w:szCs w:val="24"/>
        </w:rPr>
        <w:t xml:space="preserve">“Vereador “Fábio Ferreira”: </w:t>
      </w:r>
      <w:r w:rsidR="003904A5" w:rsidRPr="001B5B36">
        <w:rPr>
          <w:sz w:val="24"/>
          <w:szCs w:val="24"/>
        </w:rPr>
        <w:t xml:space="preserve">Obrigado, Sr. Presidente! </w:t>
      </w:r>
      <w:r w:rsidRPr="00C07712">
        <w:rPr>
          <w:b/>
          <w:i/>
          <w:sz w:val="24"/>
          <w:szCs w:val="24"/>
          <w:u w:val="single"/>
        </w:rPr>
        <w:t xml:space="preserve">“Sr. Presidente “Willian Souza”: </w:t>
      </w:r>
      <w:r w:rsidR="003904A5" w:rsidRPr="001B5B36">
        <w:rPr>
          <w:sz w:val="24"/>
          <w:szCs w:val="24"/>
        </w:rPr>
        <w:t>Vereador João Maioral, pode seguir na leitura dos Requerimentos.</w:t>
      </w:r>
      <w:r w:rsidR="00C851E2">
        <w:rPr>
          <w:sz w:val="24"/>
          <w:szCs w:val="24"/>
        </w:rPr>
        <w:t xml:space="preserve"> </w:t>
      </w:r>
      <w:r w:rsidRPr="00C07712">
        <w:rPr>
          <w:b/>
          <w:sz w:val="24"/>
          <w:szCs w:val="24"/>
          <w:u w:val="single"/>
        </w:rPr>
        <w:t xml:space="preserve">“1º Secretário “João Maioral”: </w:t>
      </w:r>
      <w:r w:rsidR="003904A5" w:rsidRPr="001B5B36">
        <w:rPr>
          <w:sz w:val="24"/>
          <w:szCs w:val="24"/>
        </w:rPr>
        <w:t xml:space="preserve">Terminada a leitura dos Requerimentos, Sr. Presidente. </w:t>
      </w:r>
      <w:r w:rsidRPr="00C07712">
        <w:rPr>
          <w:b/>
          <w:i/>
          <w:sz w:val="24"/>
          <w:szCs w:val="24"/>
          <w:u w:val="single"/>
        </w:rPr>
        <w:t xml:space="preserve">“Sr. Presidente “Willian Souza”: </w:t>
      </w:r>
      <w:r w:rsidR="003904A5" w:rsidRPr="001B5B36">
        <w:rPr>
          <w:sz w:val="24"/>
          <w:szCs w:val="24"/>
        </w:rPr>
        <w:t>Terminada a leitura dos Requerimentos, lembro aos Vereadores que os Vereadores que pediram para subscrever Requerimento deverá se dirigir à Secretaria da Câmara até amanhã (quarta</w:t>
      </w:r>
      <w:r w:rsidR="003904A5" w:rsidRPr="001B5B36">
        <w:rPr>
          <w:sz w:val="24"/>
          <w:szCs w:val="24"/>
        </w:rPr>
        <w:noBreakHyphen/>
        <w:t>feira) durante o horário de Expediente para poder efetuar a assinatura de V. Exas. Nesse momento, começaremos a leitura e discussão das Moções apresentadas pelos Srs. Vereadores. Solicito ao Vereador João Maioral que inicie a leitura das Moções.</w:t>
      </w:r>
      <w:r w:rsidR="00C851E2">
        <w:rPr>
          <w:sz w:val="24"/>
          <w:szCs w:val="24"/>
        </w:rPr>
        <w:t xml:space="preserve"> </w:t>
      </w:r>
      <w:r w:rsidRPr="00C07712">
        <w:rPr>
          <w:b/>
          <w:sz w:val="24"/>
          <w:szCs w:val="24"/>
          <w:u w:val="single"/>
        </w:rPr>
        <w:t xml:space="preserve">“1º Secretário “João Maioral”: </w:t>
      </w:r>
      <w:r w:rsidR="003904A5" w:rsidRPr="001B5B36">
        <w:rPr>
          <w:sz w:val="24"/>
          <w:szCs w:val="24"/>
        </w:rPr>
        <w:t xml:space="preserve">Moção número 107/2020 - Vereador Valdir de Oliveira: “Exmo. Sr. Presidente da Câmara Municipal de Sumaré, o Vereador que essa subscreve tem a honra e a grata satisfação de apresentar a esta egrégia Casa de Leis, respeitando as formalidades regimentais, a presente Moção de Congratulação à equipe esportiva Urutau Rugby, de São José dos Pinhais - Paraná, pelo brilhante trabalho esportivo desenvolvido em todo o país na modalidade Rugby. </w:t>
      </w:r>
      <w:r w:rsidR="00885D5E">
        <w:rPr>
          <w:sz w:val="24"/>
          <w:szCs w:val="24"/>
        </w:rPr>
        <w:t>A Urutau</w:t>
      </w:r>
      <w:r w:rsidR="003904A5" w:rsidRPr="001B5B36">
        <w:rPr>
          <w:sz w:val="24"/>
          <w:szCs w:val="24"/>
        </w:rPr>
        <w:t xml:space="preserve"> Rugby surgiu da união de alguns estudantes da Universidade Federal do Paraná, em 2008, mas devido o desconhecimento dos acadêmicos sobre o esporte na época, a equipe se desfez. O nome Urutau é uma homenagem à ave nativa presente no folclore brasileiro, principalmente nas regiões sul e sudeste. Em 2009, o fundador do Araucária Rugby topou o desafio de treinar a jovem equipe e pouco mais tarde, o Harpia Club Rugby, formado por estudantes e ex</w:t>
      </w:r>
      <w:r w:rsidR="003904A5" w:rsidRPr="001B5B36">
        <w:rPr>
          <w:sz w:val="24"/>
          <w:szCs w:val="24"/>
        </w:rPr>
        <w:noBreakHyphen/>
        <w:t>jogadores de outro clube, uniu</w:t>
      </w:r>
      <w:r w:rsidR="003904A5" w:rsidRPr="001B5B36">
        <w:rPr>
          <w:sz w:val="24"/>
          <w:szCs w:val="24"/>
        </w:rPr>
        <w:noBreakHyphen/>
        <w:t xml:space="preserve">se ao Projeto. A união dessa equipe que, desde o princípio, tinha a mesma visão, deu início ao Urutau Rugby. Em setembro de 2010, uma equipe jovem que prima pelos valores do Rugby e tem como objetivo maior o </w:t>
      </w:r>
      <w:r w:rsidR="003904A5" w:rsidRPr="001B5B36">
        <w:rPr>
          <w:sz w:val="24"/>
          <w:szCs w:val="24"/>
        </w:rPr>
        <w:lastRenderedPageBreak/>
        <w:t xml:space="preserve">crescimento do esporte em todo o país, ao longo desses 10 anos de muita luta, esforços e sacrifício, o clube teve um breve momento de hiato, devido </w:t>
      </w:r>
      <w:r w:rsidR="000A6A0D" w:rsidRPr="001B5B36">
        <w:rPr>
          <w:sz w:val="24"/>
          <w:szCs w:val="24"/>
        </w:rPr>
        <w:t>à</w:t>
      </w:r>
      <w:r w:rsidR="003904A5" w:rsidRPr="001B5B36">
        <w:rPr>
          <w:sz w:val="24"/>
          <w:szCs w:val="24"/>
        </w:rPr>
        <w:t xml:space="preserve"> dificuldade financeira inerente ao esporte amador, mas com a chegada de novos atletas, em 2018, a equipe ressurgiu para o cenário nacional. Diante dos esforços e da reorganização, a equipe passou a disputar torneios nacionais com o apoio e o reconhecimento da Confederação Brasileira de Rugby League. No Rugby League, o Urutau contou com a convocação de duas atletas do time feminino para disputar a Copa do Mundo que acontecerá em 2011, na Inglaterra, além da convocação de seis atletas masculinos para a seleção brasileira. Nessa curta trajetória, tanto a categoria masculina como também a feminina, honraram a equipe e a Cidade, o Estado e o país, uma vez que obtiveram expressivos resultados, dentre os quais se destacam: Campeão Feminino da Copa Paraná 2011, vice-Campeão Paranaense Feminino 2012, Troféu Brasil Fair-Play 2012, Campeão da Taça Bronze da Liga Sul Feminina de 2013, 2º lugar Campeonato Brasileiro Modalidade 9’s(F) 2018, 3º lugar Campeonato Brasileiro Modalidade 9’s(F) de 2019, Campeonato Brasileiro. Por todo o exposto entendido ser merecido homenagear a equipe esportiva por meio da presente Moção, requeiro, na forma Regimental, após ouvido o Plenário, a análise favorável dos Srs. Vereadores de aprovação dessa Moção de Congratulação à equipe esportiva Urutau de São José dos Pinhais – Paraná, pelo brilhante trabalho desenvolvido por todo o país. Por fim, firmo os meus votos de estima e respeito, desejando aos mais profundos agradecimentos, respeitosamente. Sala das Sessões, 22 de setembro de 2020, Valdir de Oliveira, Republicano.”</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A Moção de Congratulação de número 107/2020 de autoria do Exmo. Vereador Valdir de Oliveira, está em discussão. Questão de ordem do Vereador Valdir de Oliveira. Com a palavra, Excelência. </w:t>
      </w:r>
      <w:r w:rsidR="008B4C20" w:rsidRPr="008B4C20">
        <w:rPr>
          <w:b/>
          <w:sz w:val="24"/>
          <w:szCs w:val="24"/>
        </w:rPr>
        <w:t xml:space="preserve">“Vereador “Valdir de Oliveira”: </w:t>
      </w:r>
      <w:r w:rsidR="003904A5" w:rsidRPr="001B5B36">
        <w:rPr>
          <w:sz w:val="24"/>
          <w:szCs w:val="24"/>
        </w:rPr>
        <w:t xml:space="preserve">Obrigado, Presidente. Quero aqui pedir o voto dos Nobres Pares. O rugby é um esporte pouco difundido no Brasil e essa equipe de São José dos Pinhais, a qual eu tenho o prazer e a honra de ter na equipe dois primos nossos (são gêmeos lá), e no período dez anos, eles conseguiram </w:t>
      </w:r>
      <w:r w:rsidR="003904A5" w:rsidRPr="001B5B36">
        <w:rPr>
          <w:i/>
          <w:sz w:val="24"/>
          <w:szCs w:val="24"/>
        </w:rPr>
        <w:t>[falha no áudio]</w:t>
      </w:r>
      <w:r w:rsidR="003904A5" w:rsidRPr="001B5B36">
        <w:rPr>
          <w:sz w:val="24"/>
          <w:szCs w:val="24"/>
        </w:rPr>
        <w:t xml:space="preserve"> difundido no país e conhecido, sendo até campeão brasileiro o ano passado, e os dois (Robson e o Rodrigo, que são os meninos da equipe de São José dos Pinhais, em Araucária) foram convocados para a Seleção Brasileira. Eu quero deixar aqui, parabenizá</w:t>
      </w:r>
      <w:r w:rsidR="003904A5" w:rsidRPr="001B5B36">
        <w:rPr>
          <w:sz w:val="24"/>
          <w:szCs w:val="24"/>
        </w:rPr>
        <w:noBreakHyphen/>
        <w:t>los pela convocação e parabenizar a equipe de São José dos Pinhais pelo campeonato do ano passado, e pela bela equipe, por ter feito a difusão desse esporte no Brasil, que é pouco praticado. Muito obrigado,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Continua em discussão, a Moção de Congratulação de autoria do Vereador Valdir de Oliveira. Não havendo mais oradores, em votação: os favoráveis permaneçam como estão, os contrários se manifestem. Está aprovada a Moção de Congratulação por toda esta Casa. Solicito ao Vereador João Maioral, que siga fazendo a leitura das Moções.</w:t>
      </w:r>
      <w:r w:rsidRPr="00C07712">
        <w:rPr>
          <w:b/>
          <w:sz w:val="24"/>
          <w:szCs w:val="24"/>
          <w:u w:val="single"/>
        </w:rPr>
        <w:t xml:space="preserve">“1º Secretário “João Maioral”: </w:t>
      </w:r>
      <w:r w:rsidR="003904A5" w:rsidRPr="001B5B36">
        <w:rPr>
          <w:sz w:val="24"/>
          <w:szCs w:val="24"/>
        </w:rPr>
        <w:t>Moção 108/2020 - Vereador Dudu Lima: “Exmo. Sr. Presidente da Câmara Municipal de Sumaré, tenho a grata satisfação de apresentar votos de congratulação ao grupo de doadores de sangue Gotas de Vida, pelos trabalhos realizados junto à nossa comunidade durante o período de pandemia de Covid</w:t>
      </w:r>
      <w:r w:rsidR="003904A5" w:rsidRPr="001B5B36">
        <w:rPr>
          <w:sz w:val="24"/>
          <w:szCs w:val="24"/>
        </w:rPr>
        <w:noBreakHyphen/>
        <w:t>19. O grupo Gotas de Vida surgiu em fevereiro de 2015 com o objetivo de sensibilizar e recrutar novos doadores de sangue para o hemocentro da Unicamp. A história do grupo é marcada pela nobre busca pessoal da integrante Flávia, movida pelo desejo de realizar um trabalho voluntário e comovida pela importância de incentivar a doação de sangue. O Gotas de Vida continua crescendo. Após o início marcado por reuniões domiciliares, os encontros passaram a acontecer na Associação de Moradores do Jardim Dall'Orto. O grupo coordenado por sete integrantes, organiza atividades através da escolha de temas diferentes para cada encontro. As palestras realizadas com o intuito de agregar valores e ajudar na busca de novos voluntários, são ministrados por profissionais altamente capacitados e qualificados. Durante a pandemia de Covid</w:t>
      </w:r>
      <w:r w:rsidR="003904A5" w:rsidRPr="001B5B36">
        <w:rPr>
          <w:sz w:val="24"/>
          <w:szCs w:val="24"/>
        </w:rPr>
        <w:noBreakHyphen/>
        <w:t>19, atendendo às exigências para combater a disseminação Coronavírus, os encontros presenciais tiveram que ser suspensos. Apesar disso, o grupo manteve</w:t>
      </w:r>
      <w:r w:rsidR="003904A5" w:rsidRPr="001B5B36">
        <w:rPr>
          <w:sz w:val="24"/>
          <w:szCs w:val="24"/>
        </w:rPr>
        <w:noBreakHyphen/>
        <w:t xml:space="preserve">se firme em seu propósito e potencializou o seu trabalho </w:t>
      </w:r>
      <w:r w:rsidR="003904A5" w:rsidRPr="001B5B36">
        <w:rPr>
          <w:sz w:val="24"/>
          <w:szCs w:val="24"/>
        </w:rPr>
        <w:lastRenderedPageBreak/>
        <w:t xml:space="preserve">através das redes sociais, incentivando a doação e alertando sobre as novas medidas adotadas pelo hemocentro diante do cenário atual. Consciente da preocupação e da responsabilidade de cada um com relação ao Coronavírus, mas também alerta à situação cada vez mais crítica dos bancos de sangue, a entidade se empenhou ainda mais em divulgar informações há cerca dos novos procedimentos adotados. Por isso, as divulgações do grupo tem dado ênfase à informação de que as doações de sangue nos hemocentros de Sumaré e Campinas acontecem apenas mediante o sistema de agendamento pelo site: </w:t>
      </w:r>
      <w:r w:rsidR="003904A5" w:rsidRPr="000C15E0">
        <w:rPr>
          <w:sz w:val="24"/>
          <w:szCs w:val="24"/>
        </w:rPr>
        <w:t>www.hemocentro.unicamp.br</w:t>
      </w:r>
      <w:r w:rsidR="003904A5" w:rsidRPr="001B5B36">
        <w:rPr>
          <w:sz w:val="24"/>
          <w:szCs w:val="24"/>
        </w:rPr>
        <w:t>, para evitar aglomerações e diminuir o tempo de espera no atendimento. Dessa forma, o grupo vem contribuindo, significativamente, para que os doadores fiquem sabendo que os hemocentros estão devidamente preparados para recebê</w:t>
      </w:r>
      <w:r w:rsidR="003904A5" w:rsidRPr="001B5B36">
        <w:rPr>
          <w:sz w:val="24"/>
          <w:szCs w:val="24"/>
        </w:rPr>
        <w:noBreakHyphen/>
        <w:t xml:space="preserve">los, renovando em nós sentimento de esperança e de orgulho pela postura, criatividade durante a diversidade. Graças ao grupo Doe Sangue e Salve Vidas e Faça o Bem Sem Olhar a Quem, </w:t>
      </w:r>
      <w:r w:rsidR="003904A5" w:rsidRPr="001B5B36">
        <w:rPr>
          <w:i/>
          <w:sz w:val="24"/>
          <w:szCs w:val="24"/>
        </w:rPr>
        <w:t>[falha no áudio]</w:t>
      </w:r>
      <w:r w:rsidR="003904A5" w:rsidRPr="001B5B36">
        <w:rPr>
          <w:sz w:val="24"/>
          <w:szCs w:val="24"/>
        </w:rPr>
        <w:t>, permanecem vivos e pulsantes, em prol de uma sociedade mais digna e solidária. Agradeço a todos os membros participantes, voluntários e colaboradores do grupo Gotas de Vida, que mesmo diante das dificuldades perseveraram em sua atividade e mantiveram viva a sua mensagem de amor ao próximo. Sendo assim, requeiro, na forma Regimental, depois de ouvido o Plenário, que conste em Ata a referida Moção de Congratulação ao grupo Gotas de Vida, e seus membros pelos valiosos trabalhos realizados junto a nossa comunidade durante o período de pandemia de Covid</w:t>
      </w:r>
      <w:r w:rsidR="003904A5" w:rsidRPr="001B5B36">
        <w:rPr>
          <w:sz w:val="24"/>
          <w:szCs w:val="24"/>
        </w:rPr>
        <w:noBreakHyphen/>
        <w:t xml:space="preserve">19, desejando que o grupo continue sempre a desempenhar suas atividades, visando uma sociedade mais humana e participativa. Requeiro, por fim, que seja encaminhado cópia a entidade homenageada nos termos dessa propositura. Sala das Sessões, 21 de setembro de 2020, Dudu Lima, Vereador.” </w:t>
      </w:r>
      <w:r w:rsidRPr="00C07712">
        <w:rPr>
          <w:b/>
          <w:i/>
          <w:sz w:val="24"/>
          <w:szCs w:val="24"/>
          <w:u w:val="single"/>
        </w:rPr>
        <w:t xml:space="preserve">“Sr. Presidente “Willian Souza”: </w:t>
      </w:r>
      <w:r w:rsidR="003904A5" w:rsidRPr="001B5B36">
        <w:rPr>
          <w:sz w:val="24"/>
          <w:szCs w:val="24"/>
        </w:rPr>
        <w:t xml:space="preserve">A Moção com votos de congratulação de número 108/2020, de autoria do Exmo. Vereador Eduardo Lima, está em discussão.  </w:t>
      </w:r>
      <w:r w:rsidRPr="00C07712">
        <w:rPr>
          <w:b/>
          <w:sz w:val="24"/>
          <w:szCs w:val="24"/>
          <w:u w:val="single"/>
        </w:rPr>
        <w:t xml:space="preserve">“1º Secretário “João Maioral”: </w:t>
      </w:r>
      <w:r w:rsidR="003904A5" w:rsidRPr="001B5B36">
        <w:rPr>
          <w:sz w:val="24"/>
          <w:szCs w:val="24"/>
        </w:rPr>
        <w:t>Questão de ordem, Sr. Presidente</w:t>
      </w:r>
      <w:r w:rsidR="00C851E2">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Vereador João Maioral. </w:t>
      </w:r>
      <w:r w:rsidRPr="00C07712">
        <w:rPr>
          <w:b/>
          <w:sz w:val="24"/>
          <w:szCs w:val="24"/>
          <w:u w:val="single"/>
        </w:rPr>
        <w:t xml:space="preserve">“1º Secretário “João Maioral”: </w:t>
      </w:r>
      <w:r w:rsidR="003904A5" w:rsidRPr="001B5B36">
        <w:rPr>
          <w:sz w:val="24"/>
          <w:szCs w:val="24"/>
        </w:rPr>
        <w:t xml:space="preserve">Eu peço autorização... primeiro parabenizo o Vereador pela brilhante Moção e peço autorização para assinar a mesma. </w:t>
      </w:r>
      <w:r w:rsidR="008B4C20" w:rsidRPr="008B4C20">
        <w:rPr>
          <w:b/>
          <w:sz w:val="24"/>
          <w:szCs w:val="24"/>
          <w:u w:val="single"/>
        </w:rPr>
        <w:t xml:space="preserve">“2º Secretário “Eduardo Lima”: </w:t>
      </w:r>
      <w:r w:rsidR="003904A5" w:rsidRPr="001B5B36">
        <w:rPr>
          <w:sz w:val="24"/>
          <w:szCs w:val="24"/>
        </w:rPr>
        <w:t>Pela ordem,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autor da Moção, Vereador Eduardo Lima. </w:t>
      </w:r>
      <w:r w:rsidR="008B4C20" w:rsidRPr="008B4C20">
        <w:rPr>
          <w:b/>
          <w:sz w:val="24"/>
          <w:szCs w:val="24"/>
          <w:u w:val="single"/>
        </w:rPr>
        <w:t xml:space="preserve">“2º Secretário “Eduardo Lima”: </w:t>
      </w:r>
      <w:r w:rsidR="003904A5" w:rsidRPr="001B5B36">
        <w:rPr>
          <w:sz w:val="24"/>
          <w:szCs w:val="24"/>
        </w:rPr>
        <w:t xml:space="preserve">A Moção está à disposição de toda a Casa, Sr. Presidente. Eu gostaria também de agradecer o Vereador João e demais Vereadores, parabenizar o grupo Gotas de Vida pelo excelente trabalho que vem fazendo. Tantos anos que já tem de vida e também principalmente nessa pandemia onde se empenhando de forma segura conseguir garantir os estoques aí dos hemocentros da Unicamp, através de divulgações, de convites para as pessoas que possam ir lá fazer a doação nesse momento tão difícil que a gente está passando que está precisando tanto, e com muita dificuldade de ter doador. Parabéns a todos os membros do Gotas de Vida. </w:t>
      </w:r>
      <w:r w:rsidRPr="00C07712">
        <w:rPr>
          <w:b/>
          <w:i/>
          <w:sz w:val="24"/>
          <w:szCs w:val="24"/>
          <w:u w:val="single"/>
        </w:rPr>
        <w:t xml:space="preserve">“Sr. Presidente “Willian Souza”: </w:t>
      </w:r>
      <w:r w:rsidR="003904A5" w:rsidRPr="001B5B36">
        <w:rPr>
          <w:sz w:val="24"/>
          <w:szCs w:val="24"/>
        </w:rPr>
        <w:t>A Moção de autoria do Vereador Eduardo Lima, está em discussão. Não havendo mais oradores, em votação: os favoráveis permaneçam como estão, os contrários que se manifestem. Está aprovado por esta Casa. Solicito ao Vereador João Maioral que siga fazendo a leitura das Moções.</w:t>
      </w:r>
      <w:r w:rsidRPr="00C07712">
        <w:rPr>
          <w:b/>
          <w:sz w:val="24"/>
          <w:szCs w:val="24"/>
          <w:u w:val="single"/>
        </w:rPr>
        <w:t xml:space="preserve">“1º Secretário “João Maioral”: </w:t>
      </w:r>
      <w:r w:rsidR="003904A5" w:rsidRPr="001B5B36">
        <w:rPr>
          <w:sz w:val="24"/>
          <w:szCs w:val="24"/>
        </w:rPr>
        <w:t>Moção número 109/2020</w:t>
      </w:r>
      <w:r w:rsidR="00C851E2">
        <w:rPr>
          <w:sz w:val="24"/>
          <w:szCs w:val="24"/>
        </w:rPr>
        <w:t xml:space="preserve"> </w:t>
      </w:r>
      <w:r w:rsidR="003904A5" w:rsidRPr="001B5B36">
        <w:rPr>
          <w:sz w:val="24"/>
          <w:szCs w:val="24"/>
        </w:rPr>
        <w:t>-</w:t>
      </w:r>
      <w:r w:rsidR="000A050A">
        <w:rPr>
          <w:sz w:val="24"/>
          <w:szCs w:val="24"/>
        </w:rPr>
        <w:t xml:space="preserve"> </w:t>
      </w:r>
      <w:r w:rsidR="003904A5" w:rsidRPr="001B5B36">
        <w:rPr>
          <w:sz w:val="24"/>
          <w:szCs w:val="24"/>
        </w:rPr>
        <w:t xml:space="preserve">Vereador Décio Marmirolli: “Exmo. Sr. Presidente da Câmara Municipal de Sumaré, é uma inenarrável honra apresentar nesta Casa a Moção de Congratulação pelos 20 anos de atividade do Hospital Estadual de Sumaré. Ressalto que este Hospital já nasceu como uma referência em inovação, pois o seu contrato de gestão é estabelecido em metas de qualidade e produtividade, imprimindo uma nova forma de administrar recursos e cuidar de pessoas. Está vinculado à Faculdade de Ciências Médicas da Unicamp, que restabelece a íntima relação com centros de pesquisa, atividade docente e formação de profissionais; mais que isso, atender toda a população da região metropolitana de Campinas é um desafio diário de gestão de leitos, Recursos Humanos, equipamentos e condições de infraestrutura do Hospital, além de dispor de um trabalho de assistência social extremamente comprometida tanto com o paciente quanto com os seus familiares, recebendo demandas e prestando </w:t>
      </w:r>
      <w:r w:rsidR="003904A5" w:rsidRPr="001B5B36">
        <w:rPr>
          <w:sz w:val="24"/>
          <w:szCs w:val="24"/>
        </w:rPr>
        <w:lastRenderedPageBreak/>
        <w:t>informações de forma humanizada. São mais de um milhão de atendimentos realizados pelo hospital Dr. Leandro Franceschini, mais de 150 mil cirurgias e 38 mil partos, desde a sua instalação. A média mensal é de 1200 internações, 1500 atendimentos de urgência, 6500 consultas especializadas, entre tantos outros números grandiosos. Com tudo, mais que o número impressionante, este Hospital se destaca na vida de todos os usuários e de seus familiares pelo trato paciente e amoroso com todas as pessoas que precisam de seus atendimentos. Esse cuidado, essa postura humana e solidária não pode ser expresso em números, mas revela a distinta qualidade de cada profissional que ali atua, não apenas tecnicamente, mas solidariamente. Reflexo dessas atuações exemplares são: as certificações, tanto nacionais quanto internacionais, que destacam o Hospital Estadual de Sumaré, como um dos melhores hospitais públicos do Estado de São Paulo e do Brasil. Além disso, desde 2004, possui o título de Hospital Amigo da Criança concedido pelo Ministério da Saúde e pela UNICEF, pelo atendimento de alta qualidade prestado à gestante e ao recém</w:t>
      </w:r>
      <w:r w:rsidR="003904A5" w:rsidRPr="001B5B36">
        <w:rPr>
          <w:sz w:val="24"/>
          <w:szCs w:val="24"/>
        </w:rPr>
        <w:noBreakHyphen/>
        <w:t xml:space="preserve">nascido. Assim, deixo registrado toda a admiração e gratidão que dedico a essa instituição, e especialmente às pessoas que tornam esse hospital uma referência de trabalho extremamente qualificada, tecnológica, de recepção humanizada, de excelência de ensino e valores ético e morais profundamente corretos e solidários. Mais que minhas congratulações por essa data tão importante, eu quero dizer o meu muito obrigado a cada Assistente, Técnico, Recepcionista, Médico, Enfermeiro, Aluno, Docente, Prestador de Serviço e enfim, a cada pessoa que torna esse Hospital, essa admirável instituição que conhecemos hoje. A presente propositura é, portanto, reconhecimento justo e merecido por essa egrégia Casa de Leis, ao Hospital Estadual de Sumaré, rendendo homenagem ainda à pessoa de seu Diretor Superintendente – Prof. Dr. Maurício Wesley Perroud Júnior, representando todo o seu corpo técnico. Sala das Sessões, 22 de setembro de 2020, Vereador Décio Marmirolli, Vereador.” </w:t>
      </w:r>
      <w:r w:rsidRPr="00C07712">
        <w:rPr>
          <w:b/>
          <w:i/>
          <w:sz w:val="24"/>
          <w:szCs w:val="24"/>
          <w:u w:val="single"/>
        </w:rPr>
        <w:t xml:space="preserve">“Sr. Presidente “Willian Souza”: </w:t>
      </w:r>
      <w:r w:rsidR="003904A5" w:rsidRPr="001B5B36">
        <w:rPr>
          <w:sz w:val="24"/>
          <w:szCs w:val="24"/>
        </w:rPr>
        <w:t xml:space="preserve">A Moção de Congratulação de número 109/2020, de autoria do Exmo. Vereador Décio Marmirolli, está em discussão. </w:t>
      </w:r>
      <w:r w:rsidR="008B4C20" w:rsidRPr="008B4C20">
        <w:rPr>
          <w:b/>
          <w:sz w:val="24"/>
          <w:szCs w:val="24"/>
        </w:rPr>
        <w:t xml:space="preserve">“Vereador “Décio Marmirolli”: </w:t>
      </w:r>
      <w:r w:rsidR="003904A5" w:rsidRPr="001B5B36">
        <w:rPr>
          <w:sz w:val="24"/>
          <w:szCs w:val="24"/>
        </w:rPr>
        <w:t>Questão de ordem, Sr.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autor da Moção, Vereador Décio Marmirolli. </w:t>
      </w:r>
      <w:r w:rsidR="008B4C20" w:rsidRPr="008B4C20">
        <w:rPr>
          <w:b/>
          <w:sz w:val="24"/>
          <w:szCs w:val="24"/>
        </w:rPr>
        <w:t xml:space="preserve">“Vereador “Décio Marmirolli”: </w:t>
      </w:r>
      <w:r w:rsidR="003904A5" w:rsidRPr="001B5B36">
        <w:rPr>
          <w:sz w:val="24"/>
          <w:szCs w:val="24"/>
        </w:rPr>
        <w:t>Presidente, eu quero em nome da população de Sumaré, do qual representamos, expressar aqui a nossa gratidão ao Hospital Estadual de Sumaré, no acolhimento dado com os pacientes, no atendimento médico hospitalar nesses 20 anos, queremos parabenizar e congratular a família HES de Sumaré.</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A Moção de autoria do Vereador Décio Marmirolli, continua em discussão. </w:t>
      </w:r>
      <w:r w:rsidRPr="00C07712">
        <w:rPr>
          <w:b/>
          <w:sz w:val="24"/>
          <w:szCs w:val="24"/>
          <w:u w:val="single"/>
        </w:rPr>
        <w:t xml:space="preserve">“1º Secretário “João Maioral”: </w:t>
      </w:r>
      <w:r w:rsidR="003904A5" w:rsidRPr="001B5B36">
        <w:rPr>
          <w:sz w:val="24"/>
          <w:szCs w:val="24"/>
        </w:rPr>
        <w:t xml:space="preserve">Questão de ordem. </w:t>
      </w:r>
      <w:r w:rsidRPr="00C07712">
        <w:rPr>
          <w:b/>
          <w:i/>
          <w:sz w:val="24"/>
          <w:szCs w:val="24"/>
          <w:u w:val="single"/>
        </w:rPr>
        <w:t xml:space="preserve">“Sr. Presidente “Willian Souza”: </w:t>
      </w:r>
      <w:r w:rsidR="003904A5" w:rsidRPr="001B5B36">
        <w:rPr>
          <w:sz w:val="24"/>
          <w:szCs w:val="24"/>
        </w:rPr>
        <w:t xml:space="preserve">Questão de Ordem do Vereador João Maioral. </w:t>
      </w:r>
      <w:r w:rsidRPr="00C07712">
        <w:rPr>
          <w:b/>
          <w:sz w:val="24"/>
          <w:szCs w:val="24"/>
          <w:u w:val="single"/>
        </w:rPr>
        <w:t xml:space="preserve">“1º Secretário “João Maioral”: </w:t>
      </w:r>
      <w:r w:rsidR="003904A5" w:rsidRPr="001B5B36">
        <w:rPr>
          <w:sz w:val="24"/>
          <w:szCs w:val="24"/>
        </w:rPr>
        <w:t>Eu parabenizo o Vereador por essa brilhante Moção e peço autorização para assinar a mesma.</w:t>
      </w:r>
      <w:r w:rsidR="000A6A0D">
        <w:rPr>
          <w:sz w:val="24"/>
          <w:szCs w:val="24"/>
        </w:rPr>
        <w:t xml:space="preserve"> </w:t>
      </w:r>
      <w:r w:rsidR="008B4C20" w:rsidRPr="008B4C20">
        <w:rPr>
          <w:b/>
          <w:sz w:val="24"/>
          <w:szCs w:val="24"/>
        </w:rPr>
        <w:t xml:space="preserve">“Vereador “Décio Marmirolli”: </w:t>
      </w:r>
      <w:r w:rsidR="003904A5" w:rsidRPr="001B5B36">
        <w:rPr>
          <w:sz w:val="24"/>
          <w:szCs w:val="24"/>
        </w:rPr>
        <w:t>Está aberta a todos que queiram subscrevê</w:t>
      </w:r>
      <w:r w:rsidR="003904A5" w:rsidRPr="001B5B36">
        <w:rPr>
          <w:sz w:val="24"/>
          <w:szCs w:val="24"/>
        </w:rPr>
        <w:noBreakHyphen/>
        <w:t>la,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Continua em discussão--</w:t>
      </w:r>
      <w:r w:rsidR="000A050A">
        <w:rPr>
          <w:sz w:val="24"/>
          <w:szCs w:val="24"/>
        </w:rPr>
        <w:t xml:space="preserve"> </w:t>
      </w:r>
      <w:r w:rsidR="003904A5" w:rsidRPr="001B5B36">
        <w:rPr>
          <w:i/>
          <w:sz w:val="24"/>
          <w:szCs w:val="24"/>
        </w:rPr>
        <w:t>[Falas sobrepostas]</w:t>
      </w:r>
      <w:r w:rsidR="008B4C20" w:rsidRPr="008B4C20">
        <w:rPr>
          <w:b/>
          <w:sz w:val="24"/>
          <w:szCs w:val="24"/>
        </w:rPr>
        <w:t xml:space="preserve"> “Vereador “Dr. Sérgio Rosa”: </w:t>
      </w:r>
      <w:r w:rsidR="003904A5" w:rsidRPr="001B5B36">
        <w:rPr>
          <w:sz w:val="24"/>
          <w:szCs w:val="24"/>
        </w:rPr>
        <w:t>Questão de ordem,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--a Moção de autoria do Vereador Décio Marmirolli. Questão de ordem do Vereador Dr. Sérgio Rosa.  </w:t>
      </w:r>
      <w:r w:rsidR="008B4C20" w:rsidRPr="008B4C20">
        <w:rPr>
          <w:b/>
          <w:sz w:val="24"/>
          <w:szCs w:val="24"/>
        </w:rPr>
        <w:t xml:space="preserve"> “Vereador “Dr. Sérgio Rosa”: </w:t>
      </w:r>
      <w:r w:rsidR="003904A5" w:rsidRPr="001B5B36">
        <w:rPr>
          <w:sz w:val="24"/>
          <w:szCs w:val="24"/>
        </w:rPr>
        <w:t>Eu quero parabenizar o Vereador Décio Marmirolli pela apresentação dessa belíssima Moção. Moção merecida. E gostaria de pedir ao V</w:t>
      </w:r>
      <w:r w:rsidR="00EB5DF9">
        <w:rPr>
          <w:sz w:val="24"/>
          <w:szCs w:val="24"/>
        </w:rPr>
        <w:t>ereador</w:t>
      </w:r>
      <w:r w:rsidR="003904A5" w:rsidRPr="001B5B36">
        <w:rPr>
          <w:sz w:val="24"/>
          <w:szCs w:val="24"/>
        </w:rPr>
        <w:t xml:space="preserve"> Décio para que eu pudesse subscrever essa Moção.</w:t>
      </w:r>
      <w:r w:rsidR="000A050A">
        <w:rPr>
          <w:sz w:val="24"/>
          <w:szCs w:val="24"/>
        </w:rPr>
        <w:t xml:space="preserve"> </w:t>
      </w:r>
      <w:r w:rsidRPr="00C07712">
        <w:rPr>
          <w:b/>
          <w:i/>
          <w:sz w:val="24"/>
          <w:szCs w:val="24"/>
          <w:u w:val="single"/>
        </w:rPr>
        <w:t xml:space="preserve">“Sr. Presidente “Willian Souza”: </w:t>
      </w:r>
      <w:r w:rsidR="003904A5" w:rsidRPr="001B5B36">
        <w:rPr>
          <w:sz w:val="24"/>
          <w:szCs w:val="24"/>
        </w:rPr>
        <w:t xml:space="preserve">A Moção de autoria do Vereador Décio Marmirolli, continua em discussão. Não havendo mais oradores, em votação: os favoráveis permaneçam como estão, os contrários se manifestem. Está aprovado por todos os Vereadores presentes nesta Sessão. Solicito ao Vereador João Maioral que siga fazendo a leitura das Moções. </w:t>
      </w:r>
      <w:r w:rsidRPr="00C07712">
        <w:rPr>
          <w:b/>
          <w:sz w:val="24"/>
          <w:szCs w:val="24"/>
          <w:u w:val="single"/>
        </w:rPr>
        <w:t xml:space="preserve">“1º Secretário “João Maioral”: </w:t>
      </w:r>
      <w:r w:rsidR="003904A5" w:rsidRPr="001B5B36">
        <w:rPr>
          <w:sz w:val="24"/>
          <w:szCs w:val="24"/>
        </w:rPr>
        <w:t xml:space="preserve">Moção número 111/2020 - Vereador Willian Souza: “Exmo. Sr. Presidente da Câmara Municipal de Sumaré, temos a honra e a satisfação de apresentar a essa egrégia Casa de Leis, a presente Moção de Congratulação para o Clube de Golfe de Campinas, pela atuação durante a pandemia do novo Coronavírus junto aos trabalhadores do local, uma vez que a atual gestão manteve o emprego dos </w:t>
      </w:r>
      <w:r w:rsidR="003904A5" w:rsidRPr="001B5B36">
        <w:rPr>
          <w:sz w:val="24"/>
          <w:szCs w:val="24"/>
        </w:rPr>
        <w:lastRenderedPageBreak/>
        <w:t xml:space="preserve">trabalhadores, assim como os benefícios, mesmo frente a uma crise jamais vista em décadas. A velocidade de propagação do novo Coronavírus provocou crise econômica em escala mundial, </w:t>
      </w:r>
      <w:r w:rsidR="003904A5" w:rsidRPr="001B5B36">
        <w:rPr>
          <w:i/>
          <w:sz w:val="24"/>
          <w:szCs w:val="24"/>
        </w:rPr>
        <w:t>[falha no áudio]</w:t>
      </w:r>
      <w:r w:rsidR="003904A5" w:rsidRPr="001B5B36">
        <w:rPr>
          <w:sz w:val="24"/>
          <w:szCs w:val="24"/>
        </w:rPr>
        <w:t xml:space="preserve"> e renda de milhares de pessoas, resultando da necessária paralisação da atividade econômica. </w:t>
      </w:r>
      <w:r w:rsidR="003904A5" w:rsidRPr="001B5B36">
        <w:rPr>
          <w:i/>
          <w:sz w:val="24"/>
          <w:szCs w:val="24"/>
        </w:rPr>
        <w:t xml:space="preserve">[falha no áudio] </w:t>
      </w:r>
      <w:r w:rsidR="003904A5" w:rsidRPr="001B5B36">
        <w:rPr>
          <w:sz w:val="24"/>
          <w:szCs w:val="24"/>
        </w:rPr>
        <w:t>cumprir o papel social, garantir o emprego e renda para milhares de famílias. Nesse sentido, o Clube de Golfe de Campinas situado no distrito do Matão em Sumaré, mesmo com as atividades para sócios paralisadas, manteve os funcionários com o pagamento dos salários e benefícios. Além disso, colaboradores informais que atuam como carregadores de bolsa com taco de golfe para o atleta jogar continuam recebendo cestas básicas fornecidas pelo clube, em uma atitude de solidariedade e respeito. Essa mesma medida, a gestão soube aproveitar o contexto atual para investir em estrutura de qualidade na parte externa do clube, assim sendo, beneficiando toda a comunidade no entorno com a plantação de grama e calçamento na margem da Avenida Manoel Messias da Silva. Diante ao exposto, é de suma relevância destacar nominalmente os responsáveis por toda a prestatividade e respeito junto aos trabalhadores do clube: Presidente, Jorge Yano; Vice</w:t>
      </w:r>
      <w:r w:rsidR="003904A5" w:rsidRPr="001B5B36">
        <w:rPr>
          <w:sz w:val="24"/>
          <w:szCs w:val="24"/>
        </w:rPr>
        <w:noBreakHyphen/>
        <w:t xml:space="preserve">Presidente, Ricardo Yonamine; Secretário, Luiz Fernando; Tesoureiro, Richard Witte; Diretores: José Augusto, Ivo Legami e Felipe Gotardo; Capitão, Richard; Vice- Capitão, Gedielson Silva, </w:t>
      </w:r>
      <w:r w:rsidR="003904A5" w:rsidRPr="001B5B36">
        <w:rPr>
          <w:i/>
          <w:sz w:val="24"/>
          <w:szCs w:val="24"/>
        </w:rPr>
        <w:t xml:space="preserve">[Falha no áudio]; </w:t>
      </w:r>
      <w:r w:rsidR="003904A5" w:rsidRPr="001B5B36">
        <w:rPr>
          <w:iCs/>
          <w:sz w:val="24"/>
          <w:szCs w:val="24"/>
        </w:rPr>
        <w:t>Ge</w:t>
      </w:r>
      <w:r w:rsidR="003904A5" w:rsidRPr="001B5B36">
        <w:rPr>
          <w:sz w:val="24"/>
          <w:szCs w:val="24"/>
        </w:rPr>
        <w:t xml:space="preserve">rente, Márcia Magrin; e os Professores Caim Vanderlei e Jovelinio Soto. Portanto, Sr. Presidente, para reconhecer a atuação da Diretoria e Gerência, Secretariado, Tesouraria e Professores frente à pandemia junto aos trabalhadores do local pela manutenção dos empregos e benefício, requeiro, na forma Regimental e após ouvido o Plenário, que seja encaminhado a referida Moção de Congratulação para o Clube de Golfe de Campinas. Sala das Sessões, 22 de setembro de 2020, Willian Souza, Vereador Presidente.” </w:t>
      </w:r>
      <w:r w:rsidRPr="00C07712">
        <w:rPr>
          <w:b/>
          <w:i/>
          <w:sz w:val="24"/>
          <w:szCs w:val="24"/>
          <w:u w:val="single"/>
        </w:rPr>
        <w:t xml:space="preserve">“Sr. Presidente “Willian Souza”: </w:t>
      </w:r>
      <w:r w:rsidR="003904A5" w:rsidRPr="001B5B36">
        <w:rPr>
          <w:sz w:val="24"/>
          <w:szCs w:val="24"/>
        </w:rPr>
        <w:t xml:space="preserve">A Moção de Congratulação de número 111 de autoria deste Vereador, está em discussão. Srs. Vereadores, eu gostaria de pedir o voto de V.Exas. para esta Moção, que é a menção  </w:t>
      </w:r>
      <w:r w:rsidR="003904A5" w:rsidRPr="001B5B36">
        <w:rPr>
          <w:i/>
          <w:sz w:val="24"/>
          <w:szCs w:val="24"/>
        </w:rPr>
        <w:t xml:space="preserve">[Falha no áudio] </w:t>
      </w:r>
      <w:r w:rsidR="003904A5" w:rsidRPr="001B5B36">
        <w:rPr>
          <w:sz w:val="24"/>
          <w:szCs w:val="24"/>
        </w:rPr>
        <w:t xml:space="preserve">dessa Casa de Leis ao Clube de Golfe de Campinas, que fica localizado no bairro do Matão, no distrito do Matão, no Jardim Minnesota, que é o bairro que eu moro, que eu cresci. O clube com golfe tem um papel importantíssimo no crescimento econômico, na geração de emprego e renda para os moradores do nosso bairro. Sobretudo, nesse momento de pandemia, eles mantiveram todo o seu quadro de trabalhadores, sobretudo, ainda, além disso, os </w:t>
      </w:r>
      <w:r w:rsidR="003904A5" w:rsidRPr="001B5B36">
        <w:rPr>
          <w:i/>
          <w:sz w:val="24"/>
          <w:szCs w:val="24"/>
        </w:rPr>
        <w:t>caddies</w:t>
      </w:r>
      <w:r w:rsidR="003904A5" w:rsidRPr="001B5B36">
        <w:rPr>
          <w:sz w:val="24"/>
          <w:szCs w:val="24"/>
        </w:rPr>
        <w:t xml:space="preserve">, né, que são trabalhadores informais, que trabalham diariamente carregando as bolsas, fazendo ali todo um apoio para aqueles que vão jogar. Inclusive, eu já fui </w:t>
      </w:r>
      <w:r w:rsidR="003904A5" w:rsidRPr="001B5B36">
        <w:rPr>
          <w:i/>
          <w:sz w:val="24"/>
          <w:szCs w:val="24"/>
        </w:rPr>
        <w:t xml:space="preserve">caddie </w:t>
      </w:r>
      <w:r w:rsidR="003904A5" w:rsidRPr="001B5B36">
        <w:rPr>
          <w:sz w:val="24"/>
          <w:szCs w:val="24"/>
        </w:rPr>
        <w:t xml:space="preserve">na minha infância, para poder ajudar a sobreviver, para poder pagar o aluguel em casa, para comprar ali uma comida para dentro de casa; e muitos moradores do Jardim Minnesota, Nova Terra, São Gerônimo, Vila Diva e das proximidades trabalham nesse serviço informal e alguns até se profissionalizam na área. Outros que são do bairro, que se tornam jogadores e acabam seguindo a sua carreira, como é o caso do meu amigo Gedielson, que é um morador do bairro, que é uma pessoa que se profissionalizou. Mas... eles contêm uma cerca de muitos trabalhadores e mais de 50, inclusive, </w:t>
      </w:r>
      <w:r w:rsidR="003904A5" w:rsidRPr="001B5B36">
        <w:rPr>
          <w:i/>
          <w:sz w:val="24"/>
          <w:szCs w:val="24"/>
        </w:rPr>
        <w:t>caddies</w:t>
      </w:r>
      <w:r w:rsidR="003904A5" w:rsidRPr="001B5B36">
        <w:rPr>
          <w:sz w:val="24"/>
          <w:szCs w:val="24"/>
        </w:rPr>
        <w:t xml:space="preserve">; e nesse momento de pandemia, os sócios do clube se organizaram e mantiveram a distribuição de cesta básica, de ajuda e colaboração. E na readequação da economia do clube, ainda fizeram o plantio de grama do lado externo do clube, arrumaram o calçamento e fizeram toda uma qualidade de vida melhor para os moradores, que hoje podem caminhar. Isso tudo, em parceria com a associação de moradores, a Prefeitura colaborou, mas eu não poderia deixar de, como Vereador e morador do Jardim Minnesota, uma pessoa que já foi </w:t>
      </w:r>
      <w:r w:rsidR="003904A5" w:rsidRPr="001B5B36">
        <w:rPr>
          <w:i/>
          <w:sz w:val="24"/>
          <w:szCs w:val="24"/>
        </w:rPr>
        <w:t xml:space="preserve">caddie </w:t>
      </w:r>
      <w:r w:rsidR="003904A5" w:rsidRPr="001B5B36">
        <w:rPr>
          <w:sz w:val="24"/>
          <w:szCs w:val="24"/>
        </w:rPr>
        <w:t xml:space="preserve">também, saber a importância desse clube, a relevância que tem... Então, eu deixo votos de congratulação a toda a Diretoria aqui citada e a todas as pessoas que compõem, em nome do Presidente Jorge e Gedielson (que são meus amigos), e de todos os demais Diretores do clube, eu os cumprimento e saúdo, e digo que o Clube de Golfe de Campinas, que fica no Jardim Minnesota, é uma honra contar com eles em solo sumareense, e é um grande prazer contar com eles no bairro, gerando emprego, gerando renda, gerando participação e gerando também um cartão postal importantíssimo para a nossa </w:t>
      </w:r>
      <w:r w:rsidR="003904A5" w:rsidRPr="001B5B36">
        <w:rPr>
          <w:sz w:val="24"/>
          <w:szCs w:val="24"/>
        </w:rPr>
        <w:lastRenderedPageBreak/>
        <w:t xml:space="preserve">cidade. Eu peço o voto de V.Exas. A Moção continua em discussão. Não havendo mais oradores, está em votação: os favoráveis permaneçam como estão, os contrários se manifestem. Está aprovado por todos os Vereadores presentes nesta Sessão. Solicito ao Vereador João Maioral que siga fazendo a leitura das Moções. </w:t>
      </w:r>
      <w:r w:rsidRPr="00C07712">
        <w:rPr>
          <w:b/>
          <w:sz w:val="24"/>
          <w:szCs w:val="24"/>
          <w:u w:val="single"/>
        </w:rPr>
        <w:t xml:space="preserve">“1º Secretário “João Maioral”: </w:t>
      </w:r>
      <w:r w:rsidR="003904A5" w:rsidRPr="001B5B36">
        <w:rPr>
          <w:sz w:val="24"/>
          <w:szCs w:val="24"/>
        </w:rPr>
        <w:t>Moção de Congratulação número 110 - Vereador Willian Souza: “Exmo. Sr. Presidente da Câmara Municipal de Sumaré, temos a honra e a satisfação de apresentar a essa egrégia Casa de Leis, a presente Moção de Congratulação para todos os Servidores da Limpeza, Segurança, Manutenção, Recepcionista, Auxiliares, terceirizados, Secretárias e Secretários de todos os demais serventuários da Justiça que contribuem para a realização dos trabalhos com o Poder Judiciário de Sumaré mesmo durante a pandemia, garantido o atendimento de toda a prestação de serviço jurídico necessário para resguardar o direito individual e coletivo. Os Servidores da Limpeza, Segurança, Manutenção, Recepcionista, Auxiliares, terceirizados, Secretárias e Secretários de todos os demais serventuários da Justiça são trabalhadores fundamentais que atuam nos bastidores durante o dia a dia e nos plantões, contribuindo para o bom andamento dos trabalhos. O novo normal imposto pela pandemia do Coronavírus teve efeito expressivo em diferentes setores da sociedade brasileira, e mesmo nesse cenário, com a paralisação de diversos setores, os servidores do Poder Judiciário não cessaram. Pelo contrário, com as todas adaptações necessárias, continuam dedicados as atividades, para garantir os trabalhos da Justiça para a população de Sumaré. Nesse período de pandemia e com tantas incertezas, ficou evidente a capacidade técnica para lidar com a nova realidade sem prejuízo para o resultado final. Houve união entre os trabalhadores por meio das adaptações adotadas, desde cargos de liderança até os de base, exigindo de cada um resiliência. Nesse sentido, o Poder Judiciário de Sumaré, assim mostrou novamente competente, assim como capacitado, para atuar frente a maior crise sanitária em décadas. Portanto, Sr. Presidente, para reconhecer o trabalho daqueles que contribuem com a Justiça sumareense, garantindo o atendimento e toda a prestação de serviço jurídico necessário para resguardar o direito individual e coletivo, requeiro, na forma Regimental e após ouvido o Plenário, que seja encaminhado a referida Moção de Congratulação para todos os Servidores da Limpeza, Segurança, Manutenção, Recepcionista, Auxiliares terceirizados, Secretárias e Secretários de todos os demais serventuários da Justiça. Sala das Sessões, 22 de setembro de 2020, Vereador Willian Souza, Vereador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A Moção de Congratulação de número 110/2020, de autoria deste Vereador, continua em... Está em discussão. </w:t>
      </w:r>
      <w:r w:rsidR="008B4C20" w:rsidRPr="008B4C20">
        <w:rPr>
          <w:b/>
          <w:sz w:val="24"/>
          <w:szCs w:val="24"/>
        </w:rPr>
        <w:t xml:space="preserve">“Vereador “Rubens Champam”: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do Vereador Rubens Champam. </w:t>
      </w:r>
      <w:r w:rsidR="008B4C20" w:rsidRPr="008B4C20">
        <w:rPr>
          <w:b/>
          <w:sz w:val="24"/>
          <w:szCs w:val="24"/>
        </w:rPr>
        <w:t xml:space="preserve">“Vereador “Rubens Champam”: </w:t>
      </w:r>
      <w:r w:rsidR="003904A5" w:rsidRPr="001B5B36">
        <w:rPr>
          <w:sz w:val="24"/>
          <w:szCs w:val="24"/>
        </w:rPr>
        <w:t xml:space="preserve">Presidente, parabéns pela Moção: é muito importante lembrar desse pessoal, desses trabalhadores, porque eles fazem um serviço essencial, né, no Poder Judiciário; mesmo de forma que, às vezes, terceirizado mas se ligado </w:t>
      </w:r>
      <w:r w:rsidR="003904A5" w:rsidRPr="001B5B36">
        <w:rPr>
          <w:i/>
          <w:sz w:val="24"/>
          <w:szCs w:val="24"/>
        </w:rPr>
        <w:t xml:space="preserve">[falha no áudio] </w:t>
      </w:r>
      <w:r w:rsidR="003904A5" w:rsidRPr="001B5B36">
        <w:rPr>
          <w:sz w:val="24"/>
          <w:szCs w:val="24"/>
        </w:rPr>
        <w:t>ao Fórum, ao Ministério Público... tanto o Poder Judiciário como à instituição Ministério Público. Então, diante disso, né, nesse contexto, eu gostaria de pedir a autorização para assinar junto.</w:t>
      </w:r>
      <w:r w:rsidR="000A050A">
        <w:rPr>
          <w:sz w:val="24"/>
          <w:szCs w:val="24"/>
        </w:rPr>
        <w:t xml:space="preserve"> </w:t>
      </w:r>
      <w:r w:rsidRPr="00C07712">
        <w:rPr>
          <w:b/>
          <w:i/>
          <w:sz w:val="24"/>
          <w:szCs w:val="24"/>
          <w:u w:val="single"/>
        </w:rPr>
        <w:t xml:space="preserve">“Sr. Presidente “Willian Souza”: </w:t>
      </w:r>
      <w:r w:rsidR="003904A5" w:rsidRPr="001B5B36">
        <w:rPr>
          <w:sz w:val="24"/>
          <w:szCs w:val="24"/>
        </w:rPr>
        <w:t xml:space="preserve">Obrigado, Vereador Rubens Champam. A Moção - é um prazer ter assinatura de V.Exa., - a Moção continua em discussão. Não havendo oradores está em votação: os favoráveis permaneçam como estão, os contrários se manifestem. Está aprovado por toda esta Casa. Solicito ao Vereador João Maioral que siga fazendo a leitura das Moções. </w:t>
      </w:r>
      <w:r w:rsidRPr="00C07712">
        <w:rPr>
          <w:b/>
          <w:sz w:val="24"/>
          <w:szCs w:val="24"/>
          <w:u w:val="single"/>
        </w:rPr>
        <w:t xml:space="preserve">“1º Secretário “João Maioral”: </w:t>
      </w:r>
      <w:r w:rsidR="003904A5" w:rsidRPr="001B5B36">
        <w:rPr>
          <w:sz w:val="24"/>
          <w:szCs w:val="24"/>
        </w:rPr>
        <w:t xml:space="preserve">Moção de Congratulação número 112/2020 - Vereador Ney do Gás. Moção de Congratulação: “Solicito a essa egrégia Casa de Leis, depois de ouvido o Plenário, o envio de Moção de Congratulação a todos os Radialistas da cidade de Sumaré, em comemoração ao Dia do Radialista, 21 de setembro. </w:t>
      </w:r>
      <w:r w:rsidR="003904A5" w:rsidRPr="001B5B36">
        <w:rPr>
          <w:i/>
          <w:sz w:val="24"/>
          <w:szCs w:val="24"/>
        </w:rPr>
        <w:t>[Falha no áudio]</w:t>
      </w:r>
      <w:r w:rsidR="003904A5" w:rsidRPr="001B5B36">
        <w:rPr>
          <w:sz w:val="24"/>
          <w:szCs w:val="24"/>
        </w:rPr>
        <w:t xml:space="preserve"> 11.327 de 24 de julho de 2006, prevê o dia 7 de novembro como a data comemorativa, o Dia do Radialista é comemorado, originalmente, no dia 21 de setembro, momento em que é preciso que nós rememoremos a importância desta profissão na formação do cidadão, na medida em que são responsáveis por propagar a cultura </w:t>
      </w:r>
      <w:r w:rsidR="003904A5" w:rsidRPr="001B5B36">
        <w:rPr>
          <w:sz w:val="24"/>
          <w:szCs w:val="24"/>
        </w:rPr>
        <w:lastRenderedPageBreak/>
        <w:t xml:space="preserve">local, denunciar os problemas da região e promover a educação dos ouvintes. O rádio representa um dos meios de comunicação mais antigo, democráticos e acessíveis do mundo, estando presente em 81,1% dos domicílios alcançados, 62 milhões de brasileiros, segundo a Associação Brasileira de emissoras de rádio e televisão. Através do rádio, é possível garantir informação de qualidade, entreter e divertir o público, promover a cultura através da música, transmitir eventos esportivos e até mesmo pacificar a população, de modo que os Radialistas prestam serviços de valor inestimável ao bem-estar da coletividade, razão pela qual merece o nosso agradecimento e admiração. Solicito que seja dado ciência da decisão dessa Casa, através de Ofício com cópia da presente aos homenageados. Sala das Sessões, 21 de setembro de 2020, Ney do Gás, Vereador.” </w:t>
      </w:r>
      <w:r w:rsidRPr="00C07712">
        <w:rPr>
          <w:b/>
          <w:i/>
          <w:sz w:val="24"/>
          <w:szCs w:val="24"/>
          <w:u w:val="single"/>
        </w:rPr>
        <w:t xml:space="preserve">“Sr. Presidente “Willian Souza”: </w:t>
      </w:r>
      <w:r w:rsidR="003904A5" w:rsidRPr="001B5B36">
        <w:rPr>
          <w:sz w:val="24"/>
          <w:szCs w:val="24"/>
        </w:rPr>
        <w:t>A Moção de número 112/2020 de autoria do Vereador Ney do Gás, está em discussão.</w:t>
      </w:r>
      <w:r w:rsidR="00BB014B">
        <w:rPr>
          <w:sz w:val="24"/>
          <w:szCs w:val="24"/>
        </w:rPr>
        <w:t xml:space="preserve"> </w:t>
      </w:r>
      <w:r w:rsidR="008B4C20" w:rsidRPr="008B4C20">
        <w:rPr>
          <w:b/>
          <w:sz w:val="24"/>
          <w:szCs w:val="24"/>
        </w:rPr>
        <w:t xml:space="preserve">“Vereador “Ney do Gás”: </w:t>
      </w:r>
      <w:r w:rsidR="003904A5" w:rsidRPr="001B5B36">
        <w:rPr>
          <w:sz w:val="24"/>
          <w:szCs w:val="24"/>
        </w:rPr>
        <w:t>Pela ordem, Sr.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autor da Moção. </w:t>
      </w:r>
      <w:r w:rsidR="008B4C20" w:rsidRPr="008B4C20">
        <w:rPr>
          <w:b/>
          <w:sz w:val="24"/>
          <w:szCs w:val="24"/>
        </w:rPr>
        <w:t xml:space="preserve">“Vereador “Ney do Gás”: </w:t>
      </w:r>
      <w:r w:rsidR="003904A5" w:rsidRPr="001B5B36">
        <w:rPr>
          <w:sz w:val="24"/>
          <w:szCs w:val="24"/>
        </w:rPr>
        <w:t xml:space="preserve">Primeiramente quero pedir o voto favorável dos nobres Vereadores e parabenizar alguns radialistas aqui da nossa Cidade, né, são eles: o Santana Lima, o Vilalon, Ozael Santos, o Geninho Capuvilla, Belê-Belê, Odair Silva, Gilson Marques, o Hoffman, o Foga, Barbas Filho(F), Orlandinho Menezes, Christian, Silvek(F), o meu Assessor Edinho Silva que já foi radialista também... o meu amigo Biro-Biro... Em nome deles eu quero parabenizar todos os Radialistas da nossa Cidade que levam informação e entretenimento para todos nós. Obrigado. </w:t>
      </w:r>
      <w:r w:rsidRPr="00C07712">
        <w:rPr>
          <w:b/>
          <w:i/>
          <w:sz w:val="24"/>
          <w:szCs w:val="24"/>
          <w:u w:val="single"/>
        </w:rPr>
        <w:t xml:space="preserve">“Sr. Presidente “Willian Souza”: </w:t>
      </w:r>
      <w:r w:rsidR="003904A5" w:rsidRPr="001B5B36">
        <w:rPr>
          <w:sz w:val="24"/>
          <w:szCs w:val="24"/>
        </w:rPr>
        <w:t xml:space="preserve">Obrigado, Vereador Ney do Gás. Continua em discussão a Moção de autoria do Vereador Ney do Gás. Não havendo oradores, está em votação: os favoráveis permaneçam como estão, os contrários se manifestem. Está aprovado por todos os Vereadores presentes nesta Sessão. Pergunto ao Vereador João Maioral, 1º Secretário, se há ainda Moção para ser lida. </w:t>
      </w:r>
      <w:r w:rsidRPr="00C07712">
        <w:rPr>
          <w:b/>
          <w:sz w:val="24"/>
          <w:szCs w:val="24"/>
          <w:u w:val="single"/>
        </w:rPr>
        <w:t xml:space="preserve">“1º Secretário “João Maioral”: </w:t>
      </w:r>
      <w:r w:rsidR="003904A5" w:rsidRPr="001B5B36">
        <w:rPr>
          <w:sz w:val="24"/>
          <w:szCs w:val="24"/>
        </w:rPr>
        <w:t>Temos uma Moção de Pesar, aqui, que está--</w:t>
      </w:r>
      <w:r w:rsidR="003904A5" w:rsidRPr="001B5B36">
        <w:rPr>
          <w:i/>
          <w:sz w:val="24"/>
          <w:szCs w:val="24"/>
        </w:rPr>
        <w:t>[Falas sobrepostas]</w:t>
      </w:r>
      <w:r w:rsidR="003904A5" w:rsidRPr="001B5B36">
        <w:rPr>
          <w:sz w:val="24"/>
          <w:szCs w:val="24"/>
        </w:rPr>
        <w:t xml:space="preserve"> </w:t>
      </w:r>
      <w:r w:rsidR="008B4C20" w:rsidRPr="008B4C20">
        <w:rPr>
          <w:b/>
          <w:sz w:val="24"/>
          <w:szCs w:val="24"/>
        </w:rPr>
        <w:t xml:space="preserve">“Vereador “Décio Marmirolli”: </w:t>
      </w:r>
      <w:r w:rsidR="003904A5" w:rsidRPr="001B5B36">
        <w:rPr>
          <w:sz w:val="24"/>
          <w:szCs w:val="24"/>
        </w:rPr>
        <w:t>Questão de ordem, Sr. Presidente.</w:t>
      </w:r>
      <w:r w:rsidR="00BB014B">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Vereador Décio Marmirolli. </w:t>
      </w:r>
      <w:r w:rsidR="008B4C20" w:rsidRPr="008B4C20">
        <w:rPr>
          <w:b/>
          <w:sz w:val="24"/>
          <w:szCs w:val="24"/>
        </w:rPr>
        <w:t xml:space="preserve">“Vereador “Décio Marmirolli”: </w:t>
      </w:r>
      <w:r w:rsidR="003904A5" w:rsidRPr="001B5B36">
        <w:rPr>
          <w:sz w:val="24"/>
          <w:szCs w:val="24"/>
        </w:rPr>
        <w:t>Eu gostaria que V. Exa. solicitasse ao 1º Secretário para fazer a leitura dessa Moção de Pesar do Sr. Valter Tavares Fontes.</w:t>
      </w:r>
      <w:r w:rsidR="00BB014B">
        <w:rPr>
          <w:sz w:val="24"/>
          <w:szCs w:val="24"/>
        </w:rPr>
        <w:t xml:space="preserve"> </w:t>
      </w:r>
      <w:r w:rsidRPr="00C07712">
        <w:rPr>
          <w:b/>
          <w:i/>
          <w:sz w:val="24"/>
          <w:szCs w:val="24"/>
          <w:u w:val="single"/>
        </w:rPr>
        <w:t xml:space="preserve">“Sr. Presidente “Willian Souza”: </w:t>
      </w:r>
      <w:r w:rsidR="003904A5" w:rsidRPr="001B5B36">
        <w:rPr>
          <w:sz w:val="24"/>
          <w:szCs w:val="24"/>
        </w:rPr>
        <w:t xml:space="preserve">O pedido de V. Exa. será concedido pela Mesa Diretora, ainda assim que essa Casa não tem a prática de ler Moção de Pesar, mas como o pedido de um Vereador, será concedido-- </w:t>
      </w:r>
      <w:r w:rsidR="008B4C20" w:rsidRPr="008B4C20">
        <w:rPr>
          <w:b/>
          <w:sz w:val="24"/>
          <w:szCs w:val="24"/>
        </w:rPr>
        <w:t xml:space="preserve">“Vereador “Décio Marmirolli”: </w:t>
      </w:r>
      <w:r w:rsidR="003904A5" w:rsidRPr="001B5B36">
        <w:rPr>
          <w:sz w:val="24"/>
          <w:szCs w:val="24"/>
        </w:rPr>
        <w:t xml:space="preserve">Eu agradeço, eu agradeço a atenção. </w:t>
      </w:r>
      <w:r w:rsidRPr="00C07712">
        <w:rPr>
          <w:b/>
          <w:i/>
          <w:sz w:val="24"/>
          <w:szCs w:val="24"/>
          <w:u w:val="single"/>
        </w:rPr>
        <w:t xml:space="preserve">“Sr. Presidente “Willian Souza”: </w:t>
      </w:r>
      <w:r w:rsidR="003904A5" w:rsidRPr="001B5B36">
        <w:rPr>
          <w:sz w:val="24"/>
          <w:szCs w:val="24"/>
        </w:rPr>
        <w:t>Obrigado, Vereador. Solicito ao Vereador João Maioral que faça a leitura na íntegra da Moção de Pesar.</w:t>
      </w:r>
      <w:r w:rsidR="00BB014B">
        <w:rPr>
          <w:sz w:val="24"/>
          <w:szCs w:val="24"/>
        </w:rPr>
        <w:t xml:space="preserve"> </w:t>
      </w:r>
      <w:r w:rsidRPr="00C07712">
        <w:rPr>
          <w:b/>
          <w:sz w:val="24"/>
          <w:szCs w:val="24"/>
          <w:u w:val="single"/>
        </w:rPr>
        <w:t xml:space="preserve">“1º Secretário “João Maioral”: </w:t>
      </w:r>
      <w:r w:rsidR="003904A5" w:rsidRPr="001B5B36">
        <w:rPr>
          <w:sz w:val="24"/>
          <w:szCs w:val="24"/>
        </w:rPr>
        <w:t xml:space="preserve">“Exmo. Sr. Presidente da Câmara Municipal de Sumaré, a Câmara Municipal de Sumaré manifesta o seu profundo pesar pelo passamento do Sr. Valter Tavares Fontes. Valter Tavares Fontes nasceu na cidade de Santos, em 20/05/1927. Ainda jovem desempenhou suas primeiras atividades de Radialista em um Rádio em Santos. Encantado com a Cidade de Sumaré, fixou a sua residência em 1955, fato que marcaria a sua carreira de Radialista e Comunicador, onde fez história e nos deixou o seu legado. Em 1956, fundou o SDPC (Serviço de Difusão, Publicidade e Cultura), onde o primeiro estúdio foi montado em uma sala no primeiro andar do Hotel Máximo Biondo, localizado na Praça da República. Mais tarde, o seu estúdio mudaria para a Rua Antônio Jorge Chebab, 1353 (a casa ainda se encontra no local com as mesmas características da época). O serviço funcionava aos sábados e domingos, das 19 às 22 horas, sendo o som instalado em duas cornetas de 300 watts de potência; fixado em uma torre, próxima a antiga estação rodoviária, abrangia a Praça da República e Manoel de Vasconcelos. Através do seu serviço de comunicação, era veiculado serviços de interesse à comunidade com informações públicas municipais, festas culturais, inaugurações públicas, quermesses, notas de falecimento e propaganda das principais lojas do comércio de Sumaré, como: Supermercado Gigo (hoje Good Bom), a farmácia São Geraldo (a farmácia do Sr. Gildo), Foto Príncipe, Ele e Ela Boutique, Lojas Pernambucanas e tantos outros. Quem não se lembra das mensagens como prova de amizade, em que o jovem na época enviava para quem estivesse flertando? </w:t>
      </w:r>
      <w:r w:rsidR="003904A5" w:rsidRPr="001B5B36">
        <w:rPr>
          <w:sz w:val="24"/>
          <w:szCs w:val="24"/>
        </w:rPr>
        <w:lastRenderedPageBreak/>
        <w:t xml:space="preserve">O Sr. Fontes (como era conhecido na Cidade), fez parte do cerimonial da Prefeitura, atuando como principal orador nas inaugurações de obras. Obras públicas como: Viaduto Comendador Aristides Moranza de Sumaré, a vila Yolanda Costa e Silva, a vila Zilda Natel, o Hospital Imaculada Conceição, a Escola Estadual Dom Jaime de Barros Câmara, e tantas outras obras abrangendo os governos dos Prefeitos Aristides Moranza, João Franceschini e José Denadai. Ainda como serviços prestados à comunidade de Sumaré, o Sr. Fontes foi Comissário de Menores entre 1979 a 1980, através do Poder Judiciário pela Comarca de Sumaré. Sr. Fontes, o homem do som da praça, da perua rural, das inaugurações, das festividades culturais, religiosas e cívicas, nos deixou no dia em que ele mais gostava e atuava com o seu trabalho, o dia 7 de setembro. Como pai, foi zeloso, amigo, parceiro nas horas difíceis, amou sua esposa já falecida e filhos; deixou-nos também um legado de homem trabalhador honesto e ético. Ainda em vida, doou para o Pró-Memória de Sumaré, através do Sr. Alaerte Menuzzo, todo o seu arquivo de fotos e documentos, para que fique na memória dos sumareenses os seus serviços prestados. Sendo pessoa muito querida e estimada por todos, deixa saudades e uma enorme lacuna em sua família, entre aqueles que o conheceram, principalmente, as seus filhos. É, pois, justa a homenagem dessa Casa a este cidadão e que se transmita o teor à família enlutada, as nossas sinceras condolências. Sala das Sessões, 22 de setembro de 2020, Décio Marmirolli, Vereador.” </w:t>
      </w:r>
      <w:r w:rsidRPr="00C07712">
        <w:rPr>
          <w:b/>
          <w:i/>
          <w:sz w:val="24"/>
          <w:szCs w:val="24"/>
          <w:u w:val="single"/>
        </w:rPr>
        <w:t xml:space="preserve">“Sr. Presidente “Willian Souza”: </w:t>
      </w:r>
      <w:r w:rsidR="003904A5" w:rsidRPr="001B5B36">
        <w:rPr>
          <w:sz w:val="24"/>
          <w:szCs w:val="24"/>
        </w:rPr>
        <w:t xml:space="preserve">Pergunto ao autor da Moção se gostaria de proferir alguma palavra a mais ou... </w:t>
      </w:r>
      <w:r w:rsidR="008B4C20" w:rsidRPr="008B4C20">
        <w:rPr>
          <w:b/>
          <w:sz w:val="24"/>
          <w:szCs w:val="24"/>
        </w:rPr>
        <w:t xml:space="preserve">“Vereador “Décio Marmirolli”: </w:t>
      </w:r>
      <w:r w:rsidR="003904A5" w:rsidRPr="001B5B36">
        <w:rPr>
          <w:sz w:val="24"/>
          <w:szCs w:val="24"/>
        </w:rPr>
        <w:t xml:space="preserve">Só lembrando, o Sr. Fontes, ele prestou um serviço relevante à cidade de Sumaré, à Prefeitura, aos seus Prefeitos... E na memória ele deixou um legado muito importante para a nossa Cidade, para a história de Sumaré. Nós devemos reverenciar realmente essa grandeza do Sr. Fontes como funcionário público que prestou serviços relevantes. </w:t>
      </w:r>
      <w:r w:rsidRPr="00C07712">
        <w:rPr>
          <w:b/>
          <w:sz w:val="24"/>
          <w:szCs w:val="24"/>
        </w:rPr>
        <w:t xml:space="preserve">“Vereador “Ronaldo Mendes”: </w:t>
      </w:r>
      <w:r w:rsidR="003904A5" w:rsidRPr="001B5B36">
        <w:rPr>
          <w:sz w:val="24"/>
          <w:szCs w:val="24"/>
        </w:rPr>
        <w:t xml:space="preserve">Questão de ordem, Presidente. </w:t>
      </w:r>
      <w:r w:rsidRPr="00C07712">
        <w:rPr>
          <w:b/>
          <w:i/>
          <w:sz w:val="24"/>
          <w:szCs w:val="24"/>
          <w:u w:val="single"/>
        </w:rPr>
        <w:t xml:space="preserve">“Sr. Presidente “Willian Souza”: </w:t>
      </w:r>
      <w:r w:rsidR="003904A5" w:rsidRPr="001B5B36">
        <w:rPr>
          <w:sz w:val="24"/>
          <w:szCs w:val="24"/>
        </w:rPr>
        <w:t xml:space="preserve">Questão de ordem do Vereador Ronaldo Mendes. </w:t>
      </w:r>
      <w:r w:rsidRPr="00C07712">
        <w:rPr>
          <w:b/>
          <w:sz w:val="24"/>
          <w:szCs w:val="24"/>
        </w:rPr>
        <w:t xml:space="preserve">“Vereador “Ronaldo Mendes”: </w:t>
      </w:r>
      <w:r w:rsidR="003904A5" w:rsidRPr="001B5B36">
        <w:rPr>
          <w:sz w:val="24"/>
          <w:szCs w:val="24"/>
        </w:rPr>
        <w:t>Ainda a tempo e com sua autorização, é claro, eu quero aqui deixar... a minha Moção de Pesar aqui pelo passamento do nosso funcionário aposentado Clécio de Magalhães Moreira, conhecido popularmente como Galizé(F), como o Ted, que veio a óbito no sábado à noite. Deixar aqui registrado nos Anais desta Casa. Muito obrigado,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Vereador Ronaldo, Vereador Décio, faço os votos de pesar de V. Exas. também o voto deste Vereador. O registro do Sr. Fontes e também o registro do Galizé, né, como era conhecido. Não sabia, Vereador Ronaldo, fiquei sabendo agora, nesse momento, deixo aí um abraço à família, que tanto ajudou e colaborou com o crescimento do Distrito do Matão. Meus sentimentos. A Moção de Pesar--</w:t>
      </w:r>
      <w:r w:rsidR="000C15E0" w:rsidRPr="000C15E0">
        <w:rPr>
          <w:b/>
          <w:sz w:val="24"/>
          <w:szCs w:val="24"/>
        </w:rPr>
        <w:t xml:space="preserve">“Vereador “Joel Cardoso da Luz”: </w:t>
      </w:r>
      <w:r w:rsidR="003904A5" w:rsidRPr="001B5B36">
        <w:rPr>
          <w:sz w:val="24"/>
          <w:szCs w:val="24"/>
        </w:rPr>
        <w:t xml:space="preserve">Sr. Presidente? Sr. Presidente? </w:t>
      </w:r>
      <w:r w:rsidRPr="00C07712">
        <w:rPr>
          <w:b/>
          <w:i/>
          <w:sz w:val="24"/>
          <w:szCs w:val="24"/>
          <w:u w:val="single"/>
        </w:rPr>
        <w:t xml:space="preserve">“Sr. Presidente “Willian Souza”: </w:t>
      </w:r>
      <w:r w:rsidR="003904A5" w:rsidRPr="001B5B36">
        <w:rPr>
          <w:sz w:val="24"/>
          <w:szCs w:val="24"/>
        </w:rPr>
        <w:t xml:space="preserve">Questão de ordem do Vereador Joel. </w:t>
      </w:r>
      <w:r w:rsidR="000C15E0" w:rsidRPr="000C15E0">
        <w:rPr>
          <w:b/>
          <w:sz w:val="24"/>
          <w:szCs w:val="24"/>
        </w:rPr>
        <w:t xml:space="preserve">“Vereador “Joel Cardoso da Luz”: </w:t>
      </w:r>
      <w:r w:rsidR="003904A5" w:rsidRPr="001B5B36">
        <w:rPr>
          <w:sz w:val="24"/>
          <w:szCs w:val="24"/>
        </w:rPr>
        <w:t>Eu também gostaria de, se o senhor permitisse--</w:t>
      </w:r>
      <w:r w:rsidRPr="00C07712">
        <w:rPr>
          <w:b/>
          <w:i/>
          <w:sz w:val="24"/>
          <w:szCs w:val="24"/>
          <w:u w:val="single"/>
        </w:rPr>
        <w:t xml:space="preserve">“Sr. Presidente “Willian Souza”: </w:t>
      </w:r>
      <w:r w:rsidR="003904A5" w:rsidRPr="001B5B36">
        <w:rPr>
          <w:sz w:val="24"/>
          <w:szCs w:val="24"/>
        </w:rPr>
        <w:t>Claro!</w:t>
      </w:r>
      <w:r w:rsidR="00BB014B">
        <w:rPr>
          <w:sz w:val="24"/>
          <w:szCs w:val="24"/>
        </w:rPr>
        <w:t xml:space="preserve"> </w:t>
      </w:r>
      <w:r w:rsidR="000C15E0" w:rsidRPr="000C15E0">
        <w:rPr>
          <w:b/>
          <w:sz w:val="24"/>
          <w:szCs w:val="24"/>
        </w:rPr>
        <w:t xml:space="preserve">“Vereador “Joel Cardoso da Luz”: </w:t>
      </w:r>
      <w:r w:rsidR="003904A5" w:rsidRPr="001B5B36">
        <w:rPr>
          <w:sz w:val="24"/>
          <w:szCs w:val="24"/>
        </w:rPr>
        <w:t>--Dona Durvalina, ela mora em frente à Ouro Verde, no Parque Vereador Euclides Miranda, de 86 anos, veio a falecer de Covid</w:t>
      </w:r>
      <w:r w:rsidR="003904A5" w:rsidRPr="001B5B36">
        <w:rPr>
          <w:sz w:val="24"/>
          <w:szCs w:val="24"/>
        </w:rPr>
        <w:noBreakHyphen/>
        <w:t xml:space="preserve">19 no sábado também. Então, fica para deixar registrado, a Durvalina, a irmã Durvalina Mariana Estevez o nome dela. Tá bom, Sr. Presidente? Obrigado, Presidente. </w:t>
      </w:r>
      <w:r w:rsidRPr="00C07712">
        <w:rPr>
          <w:b/>
          <w:i/>
          <w:sz w:val="24"/>
          <w:szCs w:val="24"/>
          <w:u w:val="single"/>
        </w:rPr>
        <w:t xml:space="preserve">“Sr. Presidente “Willian Souza”: </w:t>
      </w:r>
      <w:r w:rsidR="003904A5" w:rsidRPr="001B5B36">
        <w:rPr>
          <w:sz w:val="24"/>
          <w:szCs w:val="24"/>
        </w:rPr>
        <w:t xml:space="preserve">Deixo registrado em Ata também os votos de V. Exa.-- </w:t>
      </w:r>
      <w:r w:rsidRPr="00C07712">
        <w:rPr>
          <w:b/>
          <w:sz w:val="24"/>
          <w:szCs w:val="24"/>
        </w:rPr>
        <w:t xml:space="preserve">“Vereador “Ronaldo Mendes”: </w:t>
      </w:r>
      <w:r w:rsidR="003904A5" w:rsidRPr="001B5B36">
        <w:rPr>
          <w:sz w:val="24"/>
          <w:szCs w:val="24"/>
        </w:rPr>
        <w:t xml:space="preserve">Sr. Presidente? </w:t>
      </w:r>
      <w:r w:rsidRPr="00C07712">
        <w:rPr>
          <w:b/>
          <w:i/>
          <w:sz w:val="24"/>
          <w:szCs w:val="24"/>
          <w:u w:val="single"/>
        </w:rPr>
        <w:t xml:space="preserve">“Sr. Presidente “Willian Souza”: </w:t>
      </w:r>
      <w:r w:rsidR="003904A5" w:rsidRPr="001B5B36">
        <w:rPr>
          <w:sz w:val="24"/>
          <w:szCs w:val="24"/>
        </w:rPr>
        <w:t xml:space="preserve">Oi, Vereador Ronaldo. </w:t>
      </w:r>
      <w:r w:rsidRPr="00C07712">
        <w:rPr>
          <w:b/>
          <w:sz w:val="24"/>
          <w:szCs w:val="24"/>
        </w:rPr>
        <w:t xml:space="preserve">“Vereador “Ronaldo Mendes”: </w:t>
      </w:r>
      <w:r w:rsidR="003904A5" w:rsidRPr="001B5B36">
        <w:rPr>
          <w:sz w:val="24"/>
          <w:szCs w:val="24"/>
        </w:rPr>
        <w:t>Ainda a tempo, ainda, registrar também aqui o passamento da Dona Aparecida, a mãe de um grande amigo nosso: ele é Diretor lá do Fumaça Futebol Clube, o Zé Palmeira. A mãe dele veio a óbito também, domingo, devido ao Covid</w:t>
      </w:r>
      <w:r w:rsidR="003904A5" w:rsidRPr="001B5B36">
        <w:rPr>
          <w:sz w:val="24"/>
          <w:szCs w:val="24"/>
        </w:rPr>
        <w:noBreakHyphen/>
        <w:t>19 e, lembrando que há uma semana atrás, o pai dele também veio a óbito devido ao Covid</w:t>
      </w:r>
      <w:r w:rsidR="003904A5" w:rsidRPr="001B5B36">
        <w:rPr>
          <w:sz w:val="24"/>
          <w:szCs w:val="24"/>
        </w:rPr>
        <w:noBreakHyphen/>
        <w:t xml:space="preserve">19. </w:t>
      </w:r>
      <w:r w:rsidRPr="00C07712">
        <w:rPr>
          <w:b/>
          <w:i/>
          <w:sz w:val="24"/>
          <w:szCs w:val="24"/>
          <w:u w:val="single"/>
        </w:rPr>
        <w:t xml:space="preserve">“Sr. Presidente “Willian Souza”: </w:t>
      </w:r>
      <w:r w:rsidR="003904A5" w:rsidRPr="001B5B36">
        <w:rPr>
          <w:sz w:val="24"/>
          <w:szCs w:val="24"/>
        </w:rPr>
        <w:t xml:space="preserve">Sentimentos desta Casa de Leis a esses sumareenses registrados e aos outros sumareenses que perderam a sua vida por conta do Covid: os nossos sinceros sentimentos e também a milhares de brasileiros que perderam suas vidas. É necessário, ainda, os cuidados e é por isso que </w:t>
      </w:r>
      <w:r w:rsidR="003904A5" w:rsidRPr="001B5B36">
        <w:rPr>
          <w:i/>
          <w:iCs/>
          <w:sz w:val="24"/>
          <w:szCs w:val="24"/>
        </w:rPr>
        <w:t>[Falha no áudio]</w:t>
      </w:r>
      <w:r w:rsidR="003904A5" w:rsidRPr="001B5B36">
        <w:rPr>
          <w:sz w:val="24"/>
          <w:szCs w:val="24"/>
        </w:rPr>
        <w:t xml:space="preserve"> </w:t>
      </w:r>
      <w:r w:rsidR="0098070E">
        <w:rPr>
          <w:sz w:val="24"/>
          <w:szCs w:val="24"/>
        </w:rPr>
        <w:t xml:space="preserve">essa Casa </w:t>
      </w:r>
      <w:r w:rsidR="003904A5" w:rsidRPr="001B5B36">
        <w:rPr>
          <w:sz w:val="24"/>
          <w:szCs w:val="24"/>
        </w:rPr>
        <w:t xml:space="preserve">de Leis ainda preserva as Sessões on-line, faz todos os cuidados e acompanha de perto a </w:t>
      </w:r>
      <w:r w:rsidR="003904A5" w:rsidRPr="001B5B36">
        <w:rPr>
          <w:sz w:val="24"/>
          <w:szCs w:val="24"/>
        </w:rPr>
        <w:lastRenderedPageBreak/>
        <w:t>questão da Saúde da nossa Cidade. Os sentimentos e a nossa homenagem a milhares de brasileiros que perderam - brasileiros e brasileiras - que perderam a sua vida, acometidos do Covid</w:t>
      </w:r>
      <w:r w:rsidR="003904A5" w:rsidRPr="001B5B36">
        <w:rPr>
          <w:sz w:val="24"/>
          <w:szCs w:val="24"/>
        </w:rPr>
        <w:noBreakHyphen/>
        <w:t xml:space="preserve">19, os nossos sentimentos. A Moção de Pesar de número 113/2020, de autoria do Vereador Décio Marmirolli, está aprovada pela Mesa Diretora desta Casa de Leis e as demais Moções de Pesar, oralmente registradas pelo Vereador Joel Cardoso e também pelo Vereador Ronaldo Mendes, estão registradas em Ata. Os Vereadores que pediram </w:t>
      </w:r>
      <w:r w:rsidR="003904A5" w:rsidRPr="001B5B36">
        <w:rPr>
          <w:i/>
          <w:iCs/>
          <w:sz w:val="24"/>
          <w:szCs w:val="24"/>
        </w:rPr>
        <w:t xml:space="preserve">[Falha no áudio] </w:t>
      </w:r>
      <w:r w:rsidR="003904A5" w:rsidRPr="001B5B36">
        <w:rPr>
          <w:sz w:val="24"/>
          <w:szCs w:val="24"/>
        </w:rPr>
        <w:t>as Moções deverão se dirigir à Secretaria da Câmara até amanhã, quarta</w:t>
      </w:r>
      <w:r w:rsidR="003904A5" w:rsidRPr="001B5B36">
        <w:rPr>
          <w:sz w:val="24"/>
          <w:szCs w:val="24"/>
        </w:rPr>
        <w:noBreakHyphen/>
        <w:t xml:space="preserve">feira, durante o horário de Expediente. Pergunto se algum Vereador gostaria de se inscrever no Expediente. Não havendo inscrição no Expediente, eu declaro encerrado o Expediente às 16 horas e 31 minutos. </w:t>
      </w:r>
      <w:r w:rsidRPr="00C07712">
        <w:rPr>
          <w:b/>
          <w:sz w:val="24"/>
          <w:szCs w:val="24"/>
        </w:rPr>
        <w:t xml:space="preserve">“Vereador “Ulisses Gomes”: </w:t>
      </w:r>
      <w:r w:rsidR="003904A5" w:rsidRPr="001B5B36">
        <w:rPr>
          <w:sz w:val="24"/>
          <w:szCs w:val="24"/>
        </w:rPr>
        <w:t>Questão de ordem, Sr.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Questão de ordem do Vereador Ulisses.</w:t>
      </w:r>
      <w:r w:rsidR="00BB014B">
        <w:rPr>
          <w:sz w:val="24"/>
          <w:szCs w:val="24"/>
        </w:rPr>
        <w:t xml:space="preserve"> </w:t>
      </w:r>
      <w:r w:rsidRPr="00C07712">
        <w:rPr>
          <w:b/>
          <w:sz w:val="24"/>
          <w:szCs w:val="24"/>
        </w:rPr>
        <w:t xml:space="preserve">“Vereador “Ulisses Gomes”: </w:t>
      </w:r>
      <w:r w:rsidR="003904A5" w:rsidRPr="001B5B36">
        <w:rPr>
          <w:sz w:val="24"/>
          <w:szCs w:val="24"/>
        </w:rPr>
        <w:t xml:space="preserve">Pelo bom andamento da Sessão, eu pediria a gente passar direto para a Ordem do Dia. </w:t>
      </w:r>
      <w:r w:rsidRPr="00C07712">
        <w:rPr>
          <w:b/>
          <w:i/>
          <w:sz w:val="24"/>
          <w:szCs w:val="24"/>
          <w:u w:val="single"/>
        </w:rPr>
        <w:t xml:space="preserve">“Sr. Presidente “Willian Souza”: </w:t>
      </w:r>
      <w:r w:rsidR="003904A5" w:rsidRPr="001B5B36">
        <w:rPr>
          <w:sz w:val="24"/>
          <w:szCs w:val="24"/>
        </w:rPr>
        <w:t xml:space="preserve">O pedido de V. Exa. é regimental, desde que o Plenário o aprove. Eu pergunto ao Plenário se podemos passar direto à Ordem do Dia. Os favoráveis permaneçam como estão, os contrários se manifestem. Está aprovado a passagem direta para a Ordem do Dia. Declaro encerrado o Expediente às 16 horas e 31 minutos. Solicito ao Exmo. Vereador Eduardo Lima, 2º Secretário da Mesa Diretora, que faça a chamada dos Srs. Vereadores para a verificação de quórum. </w:t>
      </w:r>
      <w:r w:rsidR="008B4C20" w:rsidRPr="008B4C20">
        <w:rPr>
          <w:b/>
          <w:sz w:val="24"/>
          <w:szCs w:val="24"/>
          <w:u w:val="single"/>
        </w:rPr>
        <w:t xml:space="preserve">“2º Secretário “Eduardo Lima”: </w:t>
      </w:r>
      <w:r w:rsidR="003904A5" w:rsidRPr="001B5B36">
        <w:rPr>
          <w:sz w:val="24"/>
          <w:szCs w:val="24"/>
        </w:rPr>
        <w:t xml:space="preserve">Vereador Cláudio Meskan-- </w:t>
      </w:r>
      <w:r w:rsidR="000C15E0" w:rsidRPr="000C15E0">
        <w:rPr>
          <w:b/>
          <w:sz w:val="24"/>
          <w:szCs w:val="24"/>
        </w:rPr>
        <w:t xml:space="preserve">“Vereador “Cláudio Meskan”: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--Décio Marmirolli... </w:t>
      </w:r>
      <w:r w:rsidR="008B4C20" w:rsidRPr="008B4C20">
        <w:rPr>
          <w:b/>
          <w:sz w:val="24"/>
          <w:szCs w:val="24"/>
        </w:rPr>
        <w:t xml:space="preserve">“Vereador “Décio Marmirolli”: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Prof</w:t>
      </w:r>
      <w:r w:rsidR="00BB014B">
        <w:rPr>
          <w:sz w:val="24"/>
          <w:szCs w:val="24"/>
        </w:rPr>
        <w:t xml:space="preserve">. </w:t>
      </w:r>
      <w:r w:rsidR="003904A5" w:rsidRPr="001B5B36">
        <w:rPr>
          <w:sz w:val="24"/>
          <w:szCs w:val="24"/>
        </w:rPr>
        <w:t xml:space="preserve">Edinho. </w:t>
      </w:r>
      <w:r w:rsidR="008B4C20" w:rsidRPr="008B4C20">
        <w:rPr>
          <w:b/>
          <w:sz w:val="24"/>
          <w:szCs w:val="24"/>
        </w:rPr>
        <w:t xml:space="preserve">“Vereador “Prof. Edinho”: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Edgardo Cabral. </w:t>
      </w:r>
      <w:r w:rsidR="000C15E0" w:rsidRPr="000C15E0">
        <w:rPr>
          <w:b/>
          <w:sz w:val="24"/>
          <w:szCs w:val="24"/>
        </w:rPr>
        <w:t xml:space="preserve">“Vereador “Edgardo Cabral”: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Dud</w:t>
      </w:r>
      <w:r w:rsidR="000A6A0D">
        <w:rPr>
          <w:sz w:val="24"/>
          <w:szCs w:val="24"/>
        </w:rPr>
        <w:t>u</w:t>
      </w:r>
      <w:r w:rsidR="003904A5" w:rsidRPr="001B5B36">
        <w:rPr>
          <w:sz w:val="24"/>
          <w:szCs w:val="24"/>
        </w:rPr>
        <w:t xml:space="preserve"> Lima, presente. Fabinho. </w:t>
      </w:r>
      <w:r w:rsidR="000C15E0" w:rsidRPr="000C15E0">
        <w:rPr>
          <w:b/>
          <w:sz w:val="24"/>
          <w:szCs w:val="24"/>
        </w:rPr>
        <w:t xml:space="preserve">“Vereador “Fábio Ferreira”: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Hélio Silva... </w:t>
      </w:r>
      <w:r w:rsidR="000C15E0" w:rsidRPr="000C15E0">
        <w:rPr>
          <w:b/>
          <w:sz w:val="24"/>
          <w:szCs w:val="24"/>
        </w:rPr>
        <w:t xml:space="preserve">“Vereador “Hélio Silva”: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João Maioral... </w:t>
      </w:r>
      <w:r w:rsidRPr="00C07712">
        <w:rPr>
          <w:b/>
          <w:sz w:val="24"/>
          <w:szCs w:val="24"/>
          <w:u w:val="single"/>
        </w:rPr>
        <w:t xml:space="preserve">“1º Secretário “João Maioral”: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Joel Cardoso. </w:t>
      </w:r>
      <w:r w:rsidR="000C15E0" w:rsidRPr="000C15E0">
        <w:rPr>
          <w:b/>
          <w:sz w:val="24"/>
          <w:szCs w:val="24"/>
        </w:rPr>
        <w:t xml:space="preserve">“Vereador “Joel Cardoso da Luz”: </w:t>
      </w:r>
      <w:r w:rsidR="003904A5" w:rsidRPr="001B5B36">
        <w:rPr>
          <w:sz w:val="24"/>
          <w:szCs w:val="24"/>
        </w:rPr>
        <w:t xml:space="preserve">Presente. </w:t>
      </w:r>
      <w:r w:rsidRPr="00C07712">
        <w:rPr>
          <w:b/>
          <w:i/>
          <w:sz w:val="24"/>
          <w:szCs w:val="24"/>
          <w:u w:val="single"/>
        </w:rPr>
        <w:t xml:space="preserve">“Sr. Presidente “Willian Souza”: </w:t>
      </w:r>
      <w:r w:rsidR="003904A5" w:rsidRPr="001B5B36">
        <w:rPr>
          <w:sz w:val="24"/>
          <w:szCs w:val="24"/>
        </w:rPr>
        <w:t xml:space="preserve">Josué Cardozo... </w:t>
      </w:r>
      <w:r w:rsidR="000C15E0" w:rsidRPr="000C15E0">
        <w:rPr>
          <w:b/>
          <w:sz w:val="24"/>
          <w:szCs w:val="24"/>
        </w:rPr>
        <w:t xml:space="preserve">“Vereador “Josué Cardozo”: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Márcio Brianes... </w:t>
      </w:r>
      <w:r w:rsidR="008B4C20" w:rsidRPr="008B4C20">
        <w:rPr>
          <w:b/>
          <w:sz w:val="24"/>
          <w:szCs w:val="24"/>
        </w:rPr>
        <w:t xml:space="preserve">“Vereador “Márcio Brianes”: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Ronaldo Mendes... Rubens Champam... </w:t>
      </w:r>
      <w:r w:rsidR="008B4C20" w:rsidRPr="008B4C20">
        <w:rPr>
          <w:b/>
          <w:sz w:val="24"/>
          <w:szCs w:val="24"/>
        </w:rPr>
        <w:t xml:space="preserve">“Vereador “Rubens Champam”: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Rudinei Lobo. </w:t>
      </w:r>
      <w:r w:rsidR="000C15E0" w:rsidRPr="000C15E0">
        <w:rPr>
          <w:b/>
          <w:sz w:val="24"/>
          <w:szCs w:val="24"/>
        </w:rPr>
        <w:t xml:space="preserve">“Vereador “Rudinei Lobo”: </w:t>
      </w:r>
      <w:r w:rsidR="003904A5" w:rsidRPr="001B5B36">
        <w:rPr>
          <w:sz w:val="24"/>
          <w:szCs w:val="24"/>
        </w:rPr>
        <w:t xml:space="preserve">Presente. </w:t>
      </w:r>
      <w:r w:rsidR="008B4C20" w:rsidRPr="008B4C20">
        <w:rPr>
          <w:b/>
          <w:sz w:val="24"/>
          <w:szCs w:val="24"/>
        </w:rPr>
        <w:t xml:space="preserve">“Vereador “Rubens Champam”: </w:t>
      </w:r>
      <w:r w:rsidR="003904A5" w:rsidRPr="001B5B36">
        <w:rPr>
          <w:sz w:val="24"/>
          <w:szCs w:val="24"/>
        </w:rPr>
        <w:t xml:space="preserve">Sebastião Correa... </w:t>
      </w:r>
      <w:r w:rsidR="000C15E0" w:rsidRPr="000C15E0">
        <w:rPr>
          <w:b/>
          <w:sz w:val="24"/>
          <w:szCs w:val="24"/>
        </w:rPr>
        <w:t xml:space="preserve">“Vereador “Sebastião Corrêa”:  </w:t>
      </w:r>
      <w:r w:rsidR="003904A5" w:rsidRPr="001B5B36">
        <w:rPr>
          <w:sz w:val="24"/>
          <w:szCs w:val="24"/>
        </w:rPr>
        <w:t xml:space="preserve">Presente. </w:t>
      </w:r>
      <w:r w:rsidR="003904A5" w:rsidRPr="001B5B36">
        <w:rPr>
          <w:i/>
          <w:iCs/>
          <w:sz w:val="24"/>
          <w:szCs w:val="24"/>
        </w:rPr>
        <w:t>[Falas sobrepostas]</w:t>
      </w:r>
      <w:r w:rsidR="008B4C20" w:rsidRPr="008B4C20">
        <w:rPr>
          <w:b/>
          <w:sz w:val="24"/>
          <w:szCs w:val="24"/>
          <w:u w:val="single"/>
        </w:rPr>
        <w:t xml:space="preserve">“2º Secretário “Eduardo Lima”: </w:t>
      </w:r>
      <w:r w:rsidR="003904A5" w:rsidRPr="001B5B36">
        <w:rPr>
          <w:sz w:val="24"/>
          <w:szCs w:val="24"/>
        </w:rPr>
        <w:t xml:space="preserve">Dr. Sérgio Rosa... </w:t>
      </w:r>
      <w:r w:rsidRPr="00C07712">
        <w:rPr>
          <w:b/>
          <w:sz w:val="24"/>
          <w:szCs w:val="24"/>
        </w:rPr>
        <w:t xml:space="preserve"> “Vereador “Ronaldo Mendes”: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Vereador Ulisses Gomes... </w:t>
      </w:r>
      <w:r w:rsidRPr="00C07712">
        <w:rPr>
          <w:b/>
          <w:sz w:val="24"/>
          <w:szCs w:val="24"/>
        </w:rPr>
        <w:t xml:space="preserve">“Vereador “Ulisses Gomes”: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Ney do Gás... </w:t>
      </w:r>
      <w:r w:rsidR="008B4C20" w:rsidRPr="008B4C20">
        <w:rPr>
          <w:b/>
          <w:sz w:val="24"/>
          <w:szCs w:val="24"/>
        </w:rPr>
        <w:t xml:space="preserve"> “Vereador “Ney do Gás”: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Valdir de Oliveira... Fininho... </w:t>
      </w:r>
      <w:r w:rsidR="000C15E0" w:rsidRPr="000C15E0">
        <w:rPr>
          <w:b/>
          <w:sz w:val="24"/>
          <w:szCs w:val="24"/>
        </w:rPr>
        <w:t xml:space="preserve">“Vereador “Warlei de Faria”: </w:t>
      </w:r>
      <w:r w:rsidR="003904A5" w:rsidRPr="001B5B36">
        <w:rPr>
          <w:sz w:val="24"/>
          <w:szCs w:val="24"/>
        </w:rPr>
        <w:t xml:space="preserve">Presente! </w:t>
      </w:r>
      <w:r w:rsidR="008B4C20" w:rsidRPr="008B4C20">
        <w:rPr>
          <w:b/>
          <w:sz w:val="24"/>
          <w:szCs w:val="24"/>
          <w:u w:val="single"/>
        </w:rPr>
        <w:t xml:space="preserve">“2º Secretário “Eduardo Lima”: </w:t>
      </w:r>
      <w:r w:rsidR="003904A5" w:rsidRPr="001B5B36">
        <w:rPr>
          <w:sz w:val="24"/>
          <w:szCs w:val="24"/>
        </w:rPr>
        <w:t xml:space="preserve">Willian Souza. </w:t>
      </w:r>
      <w:r w:rsidRPr="00C07712">
        <w:rPr>
          <w:b/>
          <w:i/>
          <w:sz w:val="24"/>
          <w:szCs w:val="24"/>
          <w:u w:val="single"/>
        </w:rPr>
        <w:t xml:space="preserve">“Sr. Presidente “Willian Souza”: </w:t>
      </w:r>
      <w:r w:rsidR="003904A5" w:rsidRPr="001B5B36">
        <w:rPr>
          <w:sz w:val="24"/>
          <w:szCs w:val="24"/>
        </w:rPr>
        <w:t xml:space="preserve">Presente! Com quórum suficiente para a reabertura dessa Sessão, declaro reaberta às 16 horas e 33 minutos. Temos dois Pedidos de Urgência: o primeiro Pedido de Urgência, de autoria do Exmo. Prefeito Municipal de Sumaré, Luiz Alfredo Castro Ruzza Dalben. Projeto de Lei 164/2020, o Requerimento está assinado por treze Vereadores, número regimental para sua apreciação. Solicito ao Vereador João Maioral que faça a leitura do Requerimento, na íntegra. </w:t>
      </w:r>
      <w:r w:rsidRPr="00C07712">
        <w:rPr>
          <w:b/>
          <w:sz w:val="24"/>
          <w:szCs w:val="24"/>
          <w:u w:val="single"/>
        </w:rPr>
        <w:t xml:space="preserve">“1º Secretário “João Maioral”: </w:t>
      </w:r>
      <w:r w:rsidR="003904A5" w:rsidRPr="001B5B36">
        <w:rPr>
          <w:sz w:val="24"/>
          <w:szCs w:val="24"/>
        </w:rPr>
        <w:t>“Exmo. Sr. Presidente da Câmara Municipal de Sumaré, Pedido de Urgência Especial nos termos do Artigo 243 e seguintes do Regimento Interno desta Casa, requeremos à V. Exa., após ouvido o Plenário, a tramitação em Regime de Urgência Especial da seguinte matéria: Projeto de Lei 164/2020, de autoria do Exmo. Sr. Prefeito Municipal Luiz Alfredo Castro Ruzza Dalben, Mensagem número 28/2020: 'Dispõe sobre a autorização ao Executivo Municipal para promover a abertura de crédito adicional especial no valor de R$ 185.596,28'. E dá... 'O Pedido de Urgência da matéria fundamenta</w:t>
      </w:r>
      <w:r w:rsidR="003904A5" w:rsidRPr="001B5B36">
        <w:rPr>
          <w:sz w:val="24"/>
          <w:szCs w:val="24"/>
        </w:rPr>
        <w:noBreakHyphen/>
        <w:t xml:space="preserve">se na própria mensagem que acompanha a matéria. Sala das Sessões, 22 de dezembro de </w:t>
      </w:r>
      <w:r w:rsidR="003904A5" w:rsidRPr="001B5B36">
        <w:rPr>
          <w:sz w:val="24"/>
          <w:szCs w:val="24"/>
        </w:rPr>
        <w:lastRenderedPageBreak/>
        <w:t xml:space="preserve">2020.'" </w:t>
      </w:r>
      <w:r w:rsidRPr="00C07712">
        <w:rPr>
          <w:b/>
          <w:i/>
          <w:sz w:val="24"/>
          <w:szCs w:val="24"/>
          <w:u w:val="single"/>
        </w:rPr>
        <w:t xml:space="preserve">“Sr. Presidente “Willian Souza”: </w:t>
      </w:r>
      <w:r w:rsidR="003904A5" w:rsidRPr="001B5B36">
        <w:rPr>
          <w:sz w:val="24"/>
          <w:szCs w:val="24"/>
        </w:rPr>
        <w:t xml:space="preserve">Requerimento com número regimental para sua apreciação e lido na íntegra, eu coloco o Requerimento de Urgência em votação: os favoráveis permaneçam como estão, os contrários se manifestem. Ao Requerimento de Urgência. Vereador Márcio Brianes, contrário; Vereador Décio Marmirolli, contrário; Vereador Dr. Sérgio, contrário; Vereador Fininho, contrário. Quatro votos contrários ao Requerimento de Urgência, os demais votos favoráveis, número... é, está aprovado o Requerimento de Urgência. Colherei, neste momento, os votos das Comissões. Vereador Ronaldo Mendes? </w:t>
      </w:r>
      <w:r w:rsidRPr="00C07712">
        <w:rPr>
          <w:b/>
          <w:sz w:val="24"/>
          <w:szCs w:val="24"/>
        </w:rPr>
        <w:t xml:space="preserve"> “Vereador “Ronaldo Mendes”: </w:t>
      </w:r>
      <w:r w:rsidR="003904A5" w:rsidRPr="001B5B36">
        <w:rPr>
          <w:sz w:val="24"/>
          <w:szCs w:val="24"/>
        </w:rPr>
        <w:t>O meu Parecer é favorável,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Comissão de Justiça e Redação, Presidente da Comissão, Vereador Ronaldo Mendes, favorável. Vereador Rudinei Lobo, vice</w:t>
      </w:r>
      <w:r w:rsidR="003904A5" w:rsidRPr="001B5B36">
        <w:rPr>
          <w:sz w:val="24"/>
          <w:szCs w:val="24"/>
        </w:rPr>
        <w:noBreakHyphen/>
        <w:t>Presidente da Comissão de Justiça e Redação?</w:t>
      </w:r>
      <w:r w:rsidR="00BB014B">
        <w:rPr>
          <w:sz w:val="24"/>
          <w:szCs w:val="24"/>
        </w:rPr>
        <w:t xml:space="preserve"> </w:t>
      </w:r>
      <w:r w:rsidR="000C15E0" w:rsidRPr="000C15E0">
        <w:rPr>
          <w:b/>
          <w:sz w:val="24"/>
          <w:szCs w:val="24"/>
        </w:rPr>
        <w:t xml:space="preserve">“Vereador “Rudinei Lobo”: </w:t>
      </w:r>
      <w:r w:rsidR="003904A5" w:rsidRPr="001B5B36">
        <w:rPr>
          <w:sz w:val="24"/>
          <w:szCs w:val="24"/>
        </w:rPr>
        <w:t xml:space="preserve">Favorável. </w:t>
      </w:r>
      <w:r w:rsidRPr="00C07712">
        <w:rPr>
          <w:b/>
          <w:i/>
          <w:sz w:val="24"/>
          <w:szCs w:val="24"/>
          <w:u w:val="single"/>
        </w:rPr>
        <w:t xml:space="preserve">“Sr. Presidente “Willian Souza”: </w:t>
      </w:r>
      <w:r w:rsidR="003904A5" w:rsidRPr="001B5B36">
        <w:rPr>
          <w:sz w:val="24"/>
          <w:szCs w:val="24"/>
        </w:rPr>
        <w:t xml:space="preserve">Favorável. Vereador Joel Cardoso, Secretário? </w:t>
      </w:r>
      <w:r w:rsidR="000C15E0" w:rsidRPr="000C15E0">
        <w:rPr>
          <w:b/>
          <w:sz w:val="24"/>
          <w:szCs w:val="24"/>
        </w:rPr>
        <w:t xml:space="preserve">“Vereador “Joel Cardoso da Luz”: </w:t>
      </w:r>
      <w:r w:rsidR="003904A5" w:rsidRPr="001B5B36">
        <w:rPr>
          <w:sz w:val="24"/>
          <w:szCs w:val="24"/>
        </w:rPr>
        <w:t>Favorável,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Favorável. Comissão de Finanças e Orçamento, Vereador Rudinei Lobo?</w:t>
      </w:r>
      <w:r w:rsidR="00BB014B">
        <w:rPr>
          <w:sz w:val="24"/>
          <w:szCs w:val="24"/>
        </w:rPr>
        <w:t xml:space="preserve"> </w:t>
      </w:r>
      <w:r w:rsidR="000C15E0" w:rsidRPr="000C15E0">
        <w:rPr>
          <w:b/>
          <w:sz w:val="24"/>
          <w:szCs w:val="24"/>
        </w:rPr>
        <w:t xml:space="preserve">“Vereador “Rudinei Lobo”: </w:t>
      </w:r>
      <w:r w:rsidR="003904A5" w:rsidRPr="001B5B36">
        <w:rPr>
          <w:sz w:val="24"/>
          <w:szCs w:val="24"/>
        </w:rPr>
        <w:t xml:space="preserve">Favorável! </w:t>
      </w:r>
      <w:r w:rsidRPr="00C07712">
        <w:rPr>
          <w:b/>
          <w:i/>
          <w:sz w:val="24"/>
          <w:szCs w:val="24"/>
          <w:u w:val="single"/>
        </w:rPr>
        <w:t xml:space="preserve">“Sr. Presidente “Willian Souza”: </w:t>
      </w:r>
      <w:r w:rsidR="003904A5" w:rsidRPr="001B5B36">
        <w:rPr>
          <w:sz w:val="24"/>
          <w:szCs w:val="24"/>
        </w:rPr>
        <w:t xml:space="preserve">Vereador Ulisses Gomes? </w:t>
      </w:r>
      <w:r w:rsidRPr="00C07712">
        <w:rPr>
          <w:b/>
          <w:sz w:val="24"/>
          <w:szCs w:val="24"/>
        </w:rPr>
        <w:t xml:space="preserve">“Vereador “Ulisses Gomes”: </w:t>
      </w:r>
      <w:r w:rsidR="003904A5" w:rsidRPr="001B5B36">
        <w:rPr>
          <w:sz w:val="24"/>
          <w:szCs w:val="24"/>
        </w:rPr>
        <w:t xml:space="preserve">Favorável, Sr. Presidente, meu Parecer. </w:t>
      </w:r>
      <w:r w:rsidRPr="00C07712">
        <w:rPr>
          <w:b/>
          <w:i/>
          <w:sz w:val="24"/>
          <w:szCs w:val="24"/>
          <w:u w:val="single"/>
        </w:rPr>
        <w:t xml:space="preserve">“Sr. Presidente “Willian Souza”: </w:t>
      </w:r>
      <w:r w:rsidR="003904A5" w:rsidRPr="001B5B36">
        <w:rPr>
          <w:sz w:val="24"/>
          <w:szCs w:val="24"/>
        </w:rPr>
        <w:t xml:space="preserve">Prof. Edinho? </w:t>
      </w:r>
      <w:r w:rsidR="008B4C20" w:rsidRPr="008B4C20">
        <w:rPr>
          <w:b/>
          <w:sz w:val="24"/>
          <w:szCs w:val="24"/>
        </w:rPr>
        <w:t xml:space="preserve">“Vereador “Prof. Edinho”: </w:t>
      </w:r>
      <w:r w:rsidR="003904A5" w:rsidRPr="001B5B36">
        <w:rPr>
          <w:sz w:val="24"/>
          <w:szCs w:val="24"/>
        </w:rPr>
        <w:t xml:space="preserve">Favorável! </w:t>
      </w:r>
      <w:r w:rsidRPr="00C07712">
        <w:rPr>
          <w:b/>
          <w:i/>
          <w:sz w:val="24"/>
          <w:szCs w:val="24"/>
          <w:u w:val="single"/>
        </w:rPr>
        <w:t xml:space="preserve">“Sr. Presidente “Willian Souza”: </w:t>
      </w:r>
      <w:r w:rsidR="003904A5" w:rsidRPr="001B5B36">
        <w:rPr>
          <w:sz w:val="24"/>
          <w:szCs w:val="24"/>
        </w:rPr>
        <w:t xml:space="preserve">Com os Pareceres Favoráveis da Comissão de Justiça e Redação, Finanças e Orçamento, Redação Final (Ronaldo Mendes, Vereador Rudinei Lobo, Joel Cardoso), favorável, eu coloco o Projeto de Lei de número 164/2020, de autoria do Exmo. Sr. Prefeito Luiz Alfredo Castro Ruzza Dalben, Mensagem número 28/2020: “Dispõe sobre autorização ao Executivo Municipal para promover a abertura de crédito adicional especial no valor de R$ 185.596,28 e dá outras providências”, em discussão. </w:t>
      </w:r>
      <w:r w:rsidR="008B4C20" w:rsidRPr="008B4C20">
        <w:rPr>
          <w:b/>
          <w:sz w:val="24"/>
          <w:szCs w:val="24"/>
        </w:rPr>
        <w:t xml:space="preserve">“Vereador “Márcio Brianes”: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do Vereador Márcio Brianes. </w:t>
      </w:r>
      <w:r w:rsidR="008B4C20" w:rsidRPr="008B4C20">
        <w:rPr>
          <w:b/>
          <w:sz w:val="24"/>
          <w:szCs w:val="24"/>
        </w:rPr>
        <w:t xml:space="preserve">“Vereador “Márcio Brianes”: </w:t>
      </w:r>
      <w:r w:rsidR="003904A5" w:rsidRPr="001B5B36">
        <w:rPr>
          <w:sz w:val="24"/>
          <w:szCs w:val="24"/>
        </w:rPr>
        <w:t xml:space="preserve">De antemão, eu quero dizer que o meu voto vai ser contrário a esse Projeto de Lei </w:t>
      </w:r>
      <w:r w:rsidR="003904A5" w:rsidRPr="001B5B36">
        <w:rPr>
          <w:i/>
          <w:iCs/>
          <w:sz w:val="24"/>
          <w:szCs w:val="24"/>
        </w:rPr>
        <w:t xml:space="preserve">[Ininteligível] </w:t>
      </w:r>
      <w:r w:rsidR="003904A5" w:rsidRPr="001B5B36">
        <w:rPr>
          <w:sz w:val="24"/>
          <w:szCs w:val="24"/>
        </w:rPr>
        <w:t xml:space="preserve">de Urgência do Prefeito Municipal, uma vez que em tempo aqui ainda consegui dar uma pesquisada, esses cento e oitenta e poucos mil, que é de abertura de crédito, na verdade, está retirando da taxa de iluminação pública para pagar alguma coisa do exercício anterior! E aí, como não dá para saber o que é que é o pagamento dessas dívidas anteriores; e uma vez que a iluminação pública na nossa Cidade é precária e quem paga a taxa de iluminação pública da nossa Cidade é o nosso povo, então, o meu voto é contrário a esse Projeto devido a esse... e torno a pedir ao Presidente, se puder na próxima semana e tiver qualquer coisa de Urgência, principalmente do Prefeito Municipal, que a gente possa ver antes para não... a gente criar equívoco aqui em alguma votação. Mas essa não tem como votar, porque está tirando da iluminação pública para pagar coisa do exercício anterior. Então, o meu voto é contrário! </w:t>
      </w:r>
      <w:r w:rsidRPr="00C07712">
        <w:rPr>
          <w:b/>
          <w:i/>
          <w:sz w:val="24"/>
          <w:szCs w:val="24"/>
          <w:u w:val="single"/>
        </w:rPr>
        <w:t xml:space="preserve">“Sr. Presidente “Willian Souza”: </w:t>
      </w:r>
      <w:r w:rsidR="003904A5" w:rsidRPr="001B5B36">
        <w:rPr>
          <w:sz w:val="24"/>
          <w:szCs w:val="24"/>
        </w:rPr>
        <w:t xml:space="preserve">O Projeto de Lei continua em discussão. </w:t>
      </w:r>
      <w:r w:rsidR="00277B71" w:rsidRPr="001B5B36">
        <w:rPr>
          <w:sz w:val="24"/>
          <w:szCs w:val="24"/>
        </w:rPr>
        <w:t xml:space="preserve">. </w:t>
      </w:r>
      <w:r w:rsidR="00277B71" w:rsidRPr="00C07712">
        <w:rPr>
          <w:b/>
          <w:sz w:val="24"/>
          <w:szCs w:val="24"/>
          <w:u w:val="single"/>
        </w:rPr>
        <w:t xml:space="preserve">“1º Secretário “João Maioral”: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do Vereador João Maioral. </w:t>
      </w:r>
      <w:r w:rsidRPr="00C07712">
        <w:rPr>
          <w:b/>
          <w:sz w:val="24"/>
          <w:szCs w:val="24"/>
          <w:u w:val="single"/>
        </w:rPr>
        <w:t xml:space="preserve">“1º Secretário “João Maioral”: </w:t>
      </w:r>
      <w:r w:rsidR="003904A5" w:rsidRPr="001B5B36">
        <w:rPr>
          <w:sz w:val="24"/>
          <w:szCs w:val="24"/>
        </w:rPr>
        <w:t>Também eu já quero declarar aqui, o meu voto é contrário, uma vez que essa Lei, ela foi votada única e exclusivamente para ser utilizado esse dinheiro... esse dinheiro era para ser utilizado para a troca de iluminação da Cidade, estar implantando LED... a instalação de iluminação em outros pontos. Na verdade, isso foi quando votado o Projeto; que até o hoje esse Projeto não foi cumprido na íntegra, uma vez que todo o recurso entrado(F)</w:t>
      </w:r>
      <w:r w:rsidR="003904A5" w:rsidRPr="001B5B36">
        <w:rPr>
          <w:i/>
          <w:iCs/>
          <w:sz w:val="24"/>
          <w:szCs w:val="24"/>
        </w:rPr>
        <w:t xml:space="preserve"> </w:t>
      </w:r>
      <w:r w:rsidR="003904A5" w:rsidRPr="001B5B36">
        <w:rPr>
          <w:sz w:val="24"/>
          <w:szCs w:val="24"/>
        </w:rPr>
        <w:t xml:space="preserve">gera em torno aí de 800 a 900 mil por mês não foi utilizado, uma vez que a Área Cura e diversos bairros clamam por iluminação e pela escuridão que se encontra. Inclusive, todo esse período aí, inclusive, para se trocar uma lâmpada queimada a gente precisou até apelar, porque chegou a ponto aqui da rua José Vedovato(F) ficar com sete lâmpadas sequencialmente queimadas. Então, o meu voto é contrário por causa dessa situação. E quando votou o Projeto foi bem claro que era para resolver a situação da escuridão. </w:t>
      </w:r>
      <w:r w:rsidRPr="00C07712">
        <w:rPr>
          <w:b/>
          <w:i/>
          <w:sz w:val="24"/>
          <w:szCs w:val="24"/>
          <w:u w:val="single"/>
        </w:rPr>
        <w:t xml:space="preserve">“Sr. Presidente “Willian Souza”: </w:t>
      </w:r>
      <w:r w:rsidR="003904A5" w:rsidRPr="001B5B36">
        <w:rPr>
          <w:sz w:val="24"/>
          <w:szCs w:val="24"/>
        </w:rPr>
        <w:t xml:space="preserve">O Projeto de Lei continua em discussão. Eu quero apenas aqui fazer um comentário: respeito aqui, o Vereador Márcio pediu e concordo parcialmente com a sua </w:t>
      </w:r>
      <w:r w:rsidR="003904A5" w:rsidRPr="001B5B36">
        <w:rPr>
          <w:sz w:val="24"/>
          <w:szCs w:val="24"/>
        </w:rPr>
        <w:lastRenderedPageBreak/>
        <w:t xml:space="preserve">crítica porque ele diz que precisa ter a ciência e verdade, a Câmara vai adequar isso, essa questão da Sessão on-line acaba atrapalhando um pouco, não é Vereador? Como está 21, cada um em um canto, então, nós vamos agilizar para que chegue nas mãos de V. Exas. esses Projetos de extrema urgência. Eu quero lembrar aqui que a CIP, que é a taxa de iluminação pública, foi implantada no Governo da Prefeita Cristina Carrara, né, foi apresentada essa CIP e colocada para que pudesse ser cobrada. Aqui, as adequações, esse Projeto de Lei, ele já foi votado na semana retrasada por esta Casa e foi aprovado. O que nós estamos fazendo agora aqui, pela justificativa da Secretaria de Governo do Município, são as adequações da forma da Lei, da transição da fonte orçamentária. Sobretudo, quero aqui dizer que a situação da iluminação pública da Cidade houve avanços importantíssimos e houve melhoras na iluminação. Me lembro que em 2017, quando a gente assumiu essa gestão como Vereadores e com o Prefeito Luiz Dalben, a Cidade estava praticamente no escuro: era um breu danado, a iluminação pública, uma catástrofe! Hoje, vários pontos de iluminação pública foram colocados na Cidade e vários acessos melhorados. Falta muito para avançar, falta muito para melhorar, mas ainda se pode lembrar boas melhoras iluminação pública: haja vista as melhoras de iluminação pública das praças; haja vista a iluminação pública, por exemplo, da entrada da Cidade de Sumaré, que recebeu toda uma iluminação nova, trazendo mais qualidade de vida aos motoristas; um pleito muito antigo dos moradores da região do Salerno, que teve toda a iluminação da estrada que liga o Good Bom para a região do Salerno, Jardim Maria Antônia e o Salerno, era um pleito antigo dos senhores moradores, das pessoas que fizeram abaixo assinado. Então, existem avanços importantíssimos na iluminação pública. Obviamente, é necessário melhorar e sempre isso o Governo do Prefeito Luiz Dalben vai buscando. Então, essas adequações orçamentárias, de fichas orçamentárias, são necessárias para a adequação de um gestor. Então, eu acho que quando o Prefeito tem a humildade de pedir à Câmara uma adequação na ficha orçamentária, de quando ele faz a elaboração do orçamento e pede a permissão ao Legislativo, nós podemos aprovar. Entendo que quando não se tem todo o Projeto na mão, que foi o que aconteceu, aí se tem o argumento de dizer que não leu. Agora, o manuseio administrativo, o manuseio orçamentário, a retirada de receita e colocada, obedece a Lei de Responsabilidade Fiscal, faz o cumprimento, o respeito dos devidos Poderes, que é pedir permissão do Executivo para o Legislativo e mostra que não se há uma pedalada nessa questão, que é uma discussão ampla, fiscalmente discutindo isso, e há uma permissão do Legislativo. É isso que o Prefeito está pleiteando essa tarde: um pedido de uma troca orçamentária para melhorar ainda mais a iluminação pública, para fazer o pagamento daquilo que ficou, daquilo que vai colocando; se vai colocando a casa em ordem, se vai arrumando e não deixando dívidas para o futuro, como aconteceu e como a Cidade de Sumaré paga ainda um preço muito caro de gestores que não tiveram a responsabilidade de pagar a dívida pública, de fazer os pagamentos adequados e de fazer as discussões importantíssimas! Haja visto que na história da Cidade muitos Prefeitos sequer pediam permissão para a Câmara para tomar algumas ações. Isso é pauta de discussão no Tribunal de Justiça, no Tribunal de Contas e essa atitude de troca de ficha orçamentária, de adequação no orçamento é importante, é respeito à Lei de Responsabilidade Fiscal, é respeito ao Poder Legislativo. Então, eu peço aos Srs. Vereadores que votem favorável a esse Projeto para que a gente possa continuar colaborando para a gestão do Governo Municipal. Continua em discussão. Questão de ordem do Vereador Sebastião Correa. </w:t>
      </w:r>
      <w:r w:rsidR="000C15E0" w:rsidRPr="000C15E0">
        <w:rPr>
          <w:b/>
          <w:sz w:val="24"/>
          <w:szCs w:val="24"/>
        </w:rPr>
        <w:t xml:space="preserve">“Vereador “Sebastião Corrêa”: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Com a palavra o Vereador--</w:t>
      </w:r>
      <w:r w:rsidR="000C15E0" w:rsidRPr="000C15E0">
        <w:rPr>
          <w:b/>
          <w:sz w:val="24"/>
          <w:szCs w:val="24"/>
        </w:rPr>
        <w:t xml:space="preserve">“Vereador “Sebastião Corrêa”:  </w:t>
      </w:r>
      <w:r w:rsidR="003904A5" w:rsidRPr="001B5B36">
        <w:rPr>
          <w:sz w:val="24"/>
          <w:szCs w:val="24"/>
        </w:rPr>
        <w:t xml:space="preserve">Sr. Presidente, eu estou aí falando... Questão de ordem. Então, Presidente, inclusive, eu quero falar para todos aí que a gente vê que tem um avanço, houve um avanço na iluminação. Sim, porque às vezes você liga no 151 na parte da manhã, na parte da tarde, à noite já está sendo trocado as lâmpadas. Então, a gente vê que isso aí é muito importante, está atendendo às necessidades da população, que nem você falou: é difícil, têm muitas coisas para se fazer, mas está </w:t>
      </w:r>
      <w:r w:rsidR="003904A5" w:rsidRPr="001B5B36">
        <w:rPr>
          <w:i/>
          <w:iCs/>
          <w:sz w:val="24"/>
          <w:szCs w:val="24"/>
        </w:rPr>
        <w:lastRenderedPageBreak/>
        <w:t xml:space="preserve">[Falha no áudio], </w:t>
      </w:r>
      <w:r w:rsidR="003904A5" w:rsidRPr="001B5B36">
        <w:rPr>
          <w:sz w:val="24"/>
          <w:szCs w:val="24"/>
        </w:rPr>
        <w:t xml:space="preserve">tá bom? Isso é importante que o Prefeito Luiz Dalben, </w:t>
      </w:r>
      <w:r w:rsidR="006035F6">
        <w:rPr>
          <w:sz w:val="24"/>
          <w:szCs w:val="24"/>
        </w:rPr>
        <w:t xml:space="preserve">o </w:t>
      </w:r>
      <w:r w:rsidR="003904A5" w:rsidRPr="001B5B36">
        <w:rPr>
          <w:sz w:val="24"/>
          <w:szCs w:val="24"/>
        </w:rPr>
        <w:t xml:space="preserve">Henrique do Paraíso, o Deputado está melhorando a nossa Cidade! Isso é necessário fazer. </w:t>
      </w:r>
      <w:r w:rsidRPr="00C07712">
        <w:rPr>
          <w:b/>
          <w:sz w:val="24"/>
          <w:szCs w:val="24"/>
        </w:rPr>
        <w:t xml:space="preserve">“Vereador “Ulisses Gomes”: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do Vereador Ulisses. </w:t>
      </w:r>
      <w:r w:rsidRPr="00C07712">
        <w:rPr>
          <w:b/>
          <w:sz w:val="24"/>
          <w:szCs w:val="24"/>
        </w:rPr>
        <w:t xml:space="preserve">“Vereador “Ulisses Gomes”: </w:t>
      </w:r>
      <w:r w:rsidR="003904A5" w:rsidRPr="001B5B36">
        <w:rPr>
          <w:sz w:val="24"/>
          <w:szCs w:val="24"/>
        </w:rPr>
        <w:t xml:space="preserve">É bom lembrar que essa Administração pegou parece que 4 mil bicos... pontos de iluminação, não tem nada, né? E esse Prefeito teve a capacidade de colocar tudo em dias. Acredito eu que ficou, que essa taxa foi aprovada ainda no Governo passado. Ainda tem, acredito eu que ainda ficou dívida, além de ficar os 4.300 bicos de lâmpada queimada, ficou também dívida para trás! Eu acho que é isso aí que ele está tentando adequar agora, viu? Mas eu quero parabenizar o Prefeito, que, de certa forma, nós temos a facilidade... é isso que o Vereador Sebastião acabou de falar: a gente pede um bico de luz </w:t>
      </w:r>
      <w:r w:rsidR="003904A5" w:rsidRPr="001B5B36">
        <w:rPr>
          <w:i/>
          <w:iCs/>
          <w:sz w:val="24"/>
          <w:szCs w:val="24"/>
        </w:rPr>
        <w:t>[Falha no áudio]</w:t>
      </w:r>
      <w:r w:rsidR="003904A5" w:rsidRPr="001B5B36">
        <w:rPr>
          <w:sz w:val="24"/>
          <w:szCs w:val="24"/>
        </w:rPr>
        <w:t xml:space="preserve"> hoje, quando é amanhã à noite já está trocado. </w:t>
      </w:r>
      <w:r w:rsidRPr="00C07712">
        <w:rPr>
          <w:b/>
          <w:sz w:val="24"/>
          <w:szCs w:val="24"/>
          <w:u w:val="single"/>
        </w:rPr>
        <w:t xml:space="preserve">“1º Secretário “João Maioral”: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do Vereador João Maioral. </w:t>
      </w:r>
      <w:r w:rsidRPr="00C07712">
        <w:rPr>
          <w:b/>
          <w:sz w:val="24"/>
          <w:szCs w:val="24"/>
          <w:u w:val="single"/>
        </w:rPr>
        <w:t xml:space="preserve">“1º Secretário “João Maioral”: </w:t>
      </w:r>
      <w:r w:rsidR="003904A5" w:rsidRPr="001B5B36">
        <w:rPr>
          <w:sz w:val="24"/>
          <w:szCs w:val="24"/>
        </w:rPr>
        <w:t>Eu vou discordar de algumas coisas aí, é o seguinte: Sr. Presidente, eu vou ser claro! Quando o atual Prefeito assumiu, existiam em trâmite um processo licitatório para a troca de toda as lâmpadas que totalizava em torno de quinhentas e poucas lâmpadas do itinerário de ônibus aqui da região Cura. Eu cheguei a pedir para ele, na época, para ele dar andamento no processo licitatório e abrir outro: ele não abriu. É a questão é que pegou 4 mil bicos de luz queimadas, não! Foi um motivo até de grande discussão minha no início desse mandato, quando eu assumi a Tribuna e critiquei mesmo, porque nós estávamos mais de seis meses! Quem deixou chegar quantidade de mais de 4 mil bicos de luz foi ele mesmo! Entendeu? A área não trocava mais lâmpada nenhuma aqui na região Cura. Entendeu? Então, eu estou falando isso com propriedade, inclusive, para conseguir trocar sete lâmpadas queimadas, em frente do Good Bom, eu precisei apelar para o Deputado, para o Deputado intervir! Isso aí depois de 60 dias de ter falado com o vice</w:t>
      </w:r>
      <w:r w:rsidR="003904A5" w:rsidRPr="001B5B36">
        <w:rPr>
          <w:sz w:val="24"/>
          <w:szCs w:val="24"/>
        </w:rPr>
        <w:noBreakHyphen/>
        <w:t xml:space="preserve">Prefeito, com o Prefeito, com o responsável pela troca de lâmpada, aí eu apelei para o Deputado e no mesmo dia veio trocar. Quer dizer </w:t>
      </w:r>
      <w:r w:rsidR="003904A5" w:rsidRPr="001B5B36">
        <w:rPr>
          <w:i/>
          <w:iCs/>
          <w:sz w:val="24"/>
          <w:szCs w:val="24"/>
        </w:rPr>
        <w:t>[Ininteligível]</w:t>
      </w:r>
      <w:r w:rsidR="003904A5" w:rsidRPr="001B5B36">
        <w:rPr>
          <w:sz w:val="24"/>
          <w:szCs w:val="24"/>
        </w:rPr>
        <w:t xml:space="preserve"> Então, não é assim não. Chegou isso aí, vamos ser franco, eu votei no Projeto, sim, mas votei para que se ocorresse igual ocorreu em Hortolândia, que lá realmente trocou</w:t>
      </w:r>
      <w:r w:rsidR="003904A5" w:rsidRPr="001B5B36">
        <w:rPr>
          <w:sz w:val="24"/>
          <w:szCs w:val="24"/>
        </w:rPr>
        <w:noBreakHyphen/>
        <w:t xml:space="preserve">se as lâmpadas por LED. É só isso. Muito obrigado. </w:t>
      </w:r>
      <w:r w:rsidRPr="00C07712">
        <w:rPr>
          <w:b/>
          <w:i/>
          <w:sz w:val="24"/>
          <w:szCs w:val="24"/>
          <w:u w:val="single"/>
        </w:rPr>
        <w:t xml:space="preserve">“Sr. Presidente “Willian Souza”: </w:t>
      </w:r>
      <w:r w:rsidR="003904A5" w:rsidRPr="001B5B36">
        <w:rPr>
          <w:sz w:val="24"/>
          <w:szCs w:val="24"/>
        </w:rPr>
        <w:t>Continua em discussão o Projet</w:t>
      </w:r>
      <w:r w:rsidR="00BE2BB7">
        <w:rPr>
          <w:sz w:val="24"/>
          <w:szCs w:val="24"/>
        </w:rPr>
        <w:t>o</w:t>
      </w:r>
      <w:r w:rsidR="003904A5" w:rsidRPr="001B5B36">
        <w:rPr>
          <w:sz w:val="24"/>
          <w:szCs w:val="24"/>
        </w:rPr>
        <w:t>--</w:t>
      </w:r>
      <w:r w:rsidR="000C15E0" w:rsidRPr="000C15E0">
        <w:rPr>
          <w:b/>
          <w:sz w:val="24"/>
          <w:szCs w:val="24"/>
        </w:rPr>
        <w:t xml:space="preserve">“Vereador “Cláudio Meskan”: </w:t>
      </w:r>
      <w:r w:rsidR="003904A5" w:rsidRPr="001B5B36">
        <w:rPr>
          <w:sz w:val="24"/>
          <w:szCs w:val="24"/>
        </w:rPr>
        <w:t>Questão de ordem,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Vereador Cláudio Meskan. </w:t>
      </w:r>
      <w:r w:rsidR="000C15E0" w:rsidRPr="000C15E0">
        <w:rPr>
          <w:b/>
          <w:sz w:val="24"/>
          <w:szCs w:val="24"/>
        </w:rPr>
        <w:t xml:space="preserve">“Vereador “Cláudio Meskan”: </w:t>
      </w:r>
      <w:r w:rsidR="003904A5" w:rsidRPr="001B5B36">
        <w:rPr>
          <w:sz w:val="24"/>
          <w:szCs w:val="24"/>
        </w:rPr>
        <w:t xml:space="preserve">Sr. Presidente, eu estava ouvindo aqui o João falar, eu lamento e eu fico triste de saber que um Vereador com tanto mandato não tem um poder para trocar uma lâmpada, porque é impossível nós, todos os Vereadores têm livre acesso para procurar Secretaria e estamos fazendo troca de lâmpada um dia pelo outro! Nobre Vereador, se você não tem capacidade para trocar uma lâmpada, </w:t>
      </w:r>
      <w:r w:rsidR="003904A5" w:rsidRPr="001B5B36">
        <w:rPr>
          <w:i/>
          <w:iCs/>
          <w:sz w:val="24"/>
          <w:szCs w:val="24"/>
        </w:rPr>
        <w:t xml:space="preserve">[falha no áudio] </w:t>
      </w:r>
      <w:r w:rsidR="003904A5" w:rsidRPr="001B5B36">
        <w:rPr>
          <w:sz w:val="24"/>
          <w:szCs w:val="24"/>
        </w:rPr>
        <w:t xml:space="preserve">recorrer a um Deputado seu do seu partido, desculpa, Vereador, você está enganado com a Administração Pública desse mandato! Você, Vereador, saiu da Base, agora quer criticar a Base? Jamais está acontecendo isso aí nessa Administração! Isso eu não admito, Vereador! </w:t>
      </w:r>
      <w:r w:rsidRPr="00C07712">
        <w:rPr>
          <w:b/>
          <w:sz w:val="24"/>
          <w:szCs w:val="24"/>
          <w:u w:val="single"/>
        </w:rPr>
        <w:t xml:space="preserve">“1º Secretário “João Maioral”: </w:t>
      </w:r>
      <w:r w:rsidR="003904A5" w:rsidRPr="001B5B36">
        <w:rPr>
          <w:sz w:val="24"/>
          <w:szCs w:val="24"/>
        </w:rPr>
        <w:t xml:space="preserve">Mais uma questão de ordem de ordem. </w:t>
      </w:r>
      <w:r w:rsidR="003904A5" w:rsidRPr="001B5B36">
        <w:rPr>
          <w:i/>
          <w:iCs/>
          <w:sz w:val="24"/>
          <w:szCs w:val="24"/>
        </w:rPr>
        <w:t>[Falha no áudio]</w:t>
      </w:r>
      <w:r w:rsidRPr="00C07712">
        <w:rPr>
          <w:b/>
          <w:i/>
          <w:sz w:val="24"/>
          <w:szCs w:val="24"/>
          <w:u w:val="single"/>
        </w:rPr>
        <w:t xml:space="preserve">“Sr. Presidente “Willian Souza”: </w:t>
      </w:r>
      <w:r w:rsidR="003904A5" w:rsidRPr="001B5B36">
        <w:rPr>
          <w:sz w:val="24"/>
          <w:szCs w:val="24"/>
        </w:rPr>
        <w:t xml:space="preserve">Questão de ordem do Vereador João Maioral. </w:t>
      </w:r>
      <w:r w:rsidRPr="00C07712">
        <w:rPr>
          <w:b/>
          <w:sz w:val="24"/>
          <w:szCs w:val="24"/>
          <w:u w:val="single"/>
        </w:rPr>
        <w:t xml:space="preserve">“1º Secretário “João Maioral”: </w:t>
      </w:r>
      <w:r w:rsidR="003904A5" w:rsidRPr="001B5B36">
        <w:rPr>
          <w:sz w:val="24"/>
          <w:szCs w:val="24"/>
        </w:rPr>
        <w:t xml:space="preserve">É o seguinte, Meskan, está trocando hoje, sim, inclusive, eu pedi para trocar uma outro dia, agora próximo ao período eleitoral, eu ligo também lá e eles vêm trocar no mesmo dia, muitas vezes. Agora! Agora! </w:t>
      </w:r>
      <w:r w:rsidR="000C15E0" w:rsidRPr="000C15E0">
        <w:rPr>
          <w:b/>
          <w:sz w:val="24"/>
          <w:szCs w:val="24"/>
        </w:rPr>
        <w:t xml:space="preserve">“Vereador “Cláudio Meskan”: </w:t>
      </w:r>
      <w:r w:rsidR="003904A5" w:rsidRPr="001B5B36">
        <w:rPr>
          <w:sz w:val="24"/>
          <w:szCs w:val="24"/>
        </w:rPr>
        <w:t>Ah, bom!</w:t>
      </w:r>
      <w:r w:rsidRPr="00C07712">
        <w:rPr>
          <w:b/>
          <w:sz w:val="24"/>
          <w:szCs w:val="24"/>
          <w:u w:val="single"/>
        </w:rPr>
        <w:t xml:space="preserve">“1º Secretário “João Maioral”: </w:t>
      </w:r>
      <w:r w:rsidR="003904A5" w:rsidRPr="001B5B36">
        <w:rPr>
          <w:sz w:val="24"/>
          <w:szCs w:val="24"/>
        </w:rPr>
        <w:t xml:space="preserve">Agora! Mas não vem falar que estava não, porque todos os Vereadores aí viviam lamentando nos cantos aí que não trocava lâmpada queimadas. Não vem falar isso para mim não, porque sabe disso que é verdade. Entendeu? </w:t>
      </w:r>
      <w:r w:rsidR="008B4C20" w:rsidRPr="008B4C20">
        <w:rPr>
          <w:b/>
          <w:sz w:val="24"/>
          <w:szCs w:val="24"/>
          <w:u w:val="single"/>
        </w:rPr>
        <w:t xml:space="preserve">“2º Secretário “Eduardo Lima”: </w:t>
      </w:r>
      <w:r w:rsidR="003904A5" w:rsidRPr="001B5B36">
        <w:rPr>
          <w:sz w:val="24"/>
          <w:szCs w:val="24"/>
        </w:rPr>
        <w:t>Pela ordem,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Vereador Eduardo Lima. </w:t>
      </w:r>
      <w:r w:rsidR="008B4C20" w:rsidRPr="008B4C20">
        <w:rPr>
          <w:b/>
          <w:sz w:val="24"/>
          <w:szCs w:val="24"/>
          <w:u w:val="single"/>
        </w:rPr>
        <w:t xml:space="preserve">“2º Secretário “Eduardo Lima”: </w:t>
      </w:r>
      <w:r w:rsidR="003904A5" w:rsidRPr="001B5B36">
        <w:rPr>
          <w:sz w:val="24"/>
          <w:szCs w:val="24"/>
        </w:rPr>
        <w:t xml:space="preserve">Sr. Presidente, referente ao Projeto de Lei, a gente vê que é um pagamento de dívidas passadas, inclusive, do mandato passado aí, né? E a gente vê alguns equívocos em algumas </w:t>
      </w:r>
      <w:r w:rsidR="003904A5" w:rsidRPr="001B5B36">
        <w:rPr>
          <w:sz w:val="24"/>
          <w:szCs w:val="24"/>
        </w:rPr>
        <w:lastRenderedPageBreak/>
        <w:t xml:space="preserve">falas, né? Falando que agora, em época de eleição: há mais de um ano eu peço a troca de lâmpada, a população pede troca de lâmpada e é trocado logo no outro dia! Na verdade, no começo do mandato era difícil, muito difícil! Porque a Cidade estava em dívida. Nós tínhamos muitas luzes apagadas na Cidade, um desgoverno total! E agora a gente ouve, assim... politicamente, né, dizendo aí que é na época de eleição e eu não vejo isso. Eu vejo já há um tempo vem trocando no Município, tem muito ainda a fazer? Tem muito a trocar? Tem, lógico que tem! O Prefeito está aí há três anos e meio, pegou a Cidade em dívida, não pagava nem o salário do Servidor! Hoje, o Servidor, o mínimo é pago... O servidor cumpre os seus compromissos, o nome da Cidade está limpa... né? E aí é isso! Agora, a gente escuta algumas frases, tipo... mas a Cidade está sendo governada, né? Eu creio que é isso. Obrigado, Presidente. </w:t>
      </w:r>
      <w:r w:rsidR="000C15E0" w:rsidRPr="000C15E0">
        <w:rPr>
          <w:b/>
          <w:sz w:val="24"/>
          <w:szCs w:val="24"/>
        </w:rPr>
        <w:t xml:space="preserve">“Vereador “Hélio Silva”: </w:t>
      </w:r>
      <w:r w:rsidR="003904A5" w:rsidRPr="001B5B36">
        <w:rPr>
          <w:sz w:val="24"/>
          <w:szCs w:val="24"/>
        </w:rPr>
        <w:t>Presidente?</w:t>
      </w:r>
      <w:r w:rsidR="003904A5" w:rsidRPr="001B5B36">
        <w:rPr>
          <w:i/>
          <w:iCs/>
          <w:sz w:val="24"/>
          <w:szCs w:val="24"/>
        </w:rPr>
        <w:t>[Falas sobrepostas]</w:t>
      </w:r>
      <w:r w:rsidR="000C15E0" w:rsidRPr="000C15E0">
        <w:rPr>
          <w:b/>
          <w:sz w:val="24"/>
          <w:szCs w:val="24"/>
        </w:rPr>
        <w:t xml:space="preserve">“Vereador “Joel Cardoso da Luz”: </w:t>
      </w:r>
      <w:r w:rsidR="003904A5" w:rsidRPr="001B5B36">
        <w:rPr>
          <w:sz w:val="24"/>
          <w:szCs w:val="24"/>
        </w:rPr>
        <w:t>Pela ordem.</w:t>
      </w:r>
      <w:r w:rsidR="00F43A82">
        <w:rPr>
          <w:sz w:val="24"/>
          <w:szCs w:val="24"/>
        </w:rPr>
        <w:t xml:space="preserve"> </w:t>
      </w:r>
      <w:r w:rsidR="000C15E0" w:rsidRPr="000C15E0">
        <w:rPr>
          <w:b/>
          <w:sz w:val="24"/>
          <w:szCs w:val="24"/>
        </w:rPr>
        <w:t xml:space="preserve">“Vereador “Hélio Silva”: </w:t>
      </w:r>
      <w:r w:rsidR="003904A5" w:rsidRPr="001B5B36">
        <w:rPr>
          <w:sz w:val="24"/>
          <w:szCs w:val="24"/>
        </w:rPr>
        <w:t>Questão de ordem, Sr. Presidente!</w:t>
      </w:r>
      <w:r w:rsidR="00F43A82">
        <w:rPr>
          <w:sz w:val="24"/>
          <w:szCs w:val="24"/>
        </w:rPr>
        <w:t xml:space="preserve"> </w:t>
      </w:r>
      <w:r w:rsidR="000C15E0" w:rsidRPr="000C15E0">
        <w:rPr>
          <w:b/>
          <w:sz w:val="24"/>
          <w:szCs w:val="24"/>
        </w:rPr>
        <w:t xml:space="preserve">“Vereador “Joel Cardoso da Luz”: </w:t>
      </w:r>
      <w:r w:rsidR="003904A5" w:rsidRPr="001B5B36">
        <w:rPr>
          <w:sz w:val="24"/>
          <w:szCs w:val="24"/>
        </w:rPr>
        <w:t>Pela ordem, Presidente</w:t>
      </w:r>
      <w:r w:rsidR="00F43A82">
        <w:rPr>
          <w:sz w:val="24"/>
          <w:szCs w:val="24"/>
        </w:rPr>
        <w:t>.</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Questão de ordem do Vereador... quem pediu? </w:t>
      </w:r>
      <w:r w:rsidR="000C15E0" w:rsidRPr="000C15E0">
        <w:rPr>
          <w:b/>
          <w:sz w:val="24"/>
          <w:szCs w:val="24"/>
        </w:rPr>
        <w:t xml:space="preserve">“Vereador “Joel Cardoso da Luz”: </w:t>
      </w:r>
      <w:r w:rsidR="003904A5" w:rsidRPr="001B5B36">
        <w:rPr>
          <w:sz w:val="24"/>
          <w:szCs w:val="24"/>
        </w:rPr>
        <w:t xml:space="preserve">Eu pedi. </w:t>
      </w:r>
      <w:r w:rsidRPr="00C07712">
        <w:rPr>
          <w:b/>
          <w:i/>
          <w:sz w:val="24"/>
          <w:szCs w:val="24"/>
          <w:u w:val="single"/>
        </w:rPr>
        <w:t xml:space="preserve">“Sr. Presidente “Willian Souza”: </w:t>
      </w:r>
      <w:r w:rsidR="003904A5" w:rsidRPr="001B5B36">
        <w:rPr>
          <w:sz w:val="24"/>
          <w:szCs w:val="24"/>
        </w:rPr>
        <w:t xml:space="preserve">Vereador Joel Cardoso, por favor. </w:t>
      </w:r>
      <w:r w:rsidR="000C15E0" w:rsidRPr="000C15E0">
        <w:rPr>
          <w:b/>
          <w:sz w:val="24"/>
          <w:szCs w:val="24"/>
        </w:rPr>
        <w:t xml:space="preserve">“Vereador “Hélio Silva”: </w:t>
      </w:r>
      <w:r w:rsidR="003904A5" w:rsidRPr="001B5B36">
        <w:rPr>
          <w:sz w:val="24"/>
          <w:szCs w:val="24"/>
        </w:rPr>
        <w:t xml:space="preserve">Depois o Vereador Hélio. </w:t>
      </w:r>
      <w:r w:rsidRPr="00C07712">
        <w:rPr>
          <w:b/>
          <w:i/>
          <w:sz w:val="24"/>
          <w:szCs w:val="24"/>
          <w:u w:val="single"/>
        </w:rPr>
        <w:t xml:space="preserve">“Sr. Presidente “Willian Souza”: </w:t>
      </w:r>
      <w:r w:rsidR="003904A5" w:rsidRPr="001B5B36">
        <w:rPr>
          <w:sz w:val="24"/>
          <w:szCs w:val="24"/>
        </w:rPr>
        <w:t>Tá bom, Excelência, depois eu passo a palavra.</w:t>
      </w:r>
      <w:r w:rsidR="00F43A82">
        <w:rPr>
          <w:sz w:val="24"/>
          <w:szCs w:val="24"/>
        </w:rPr>
        <w:t xml:space="preserve"> </w:t>
      </w:r>
      <w:r w:rsidR="000C15E0" w:rsidRPr="000C15E0">
        <w:rPr>
          <w:b/>
          <w:sz w:val="24"/>
          <w:szCs w:val="24"/>
        </w:rPr>
        <w:t xml:space="preserve">“Vereador “Joel Cardoso da Luz”: </w:t>
      </w:r>
      <w:r w:rsidR="003904A5" w:rsidRPr="001B5B36">
        <w:rPr>
          <w:sz w:val="24"/>
          <w:szCs w:val="24"/>
        </w:rPr>
        <w:t xml:space="preserve">Só para cumprimentar, Sr. Presidente, dizer que nesse Governo não teve um aumento de IPTU, de taxa de nenhuma espécie... as Prefeituras da região, às vezes, faz uma adequação na taxa de iluminação, uma variaçãozinha no ano: aqui, desde quando foi aprovado, eu nunca, que eu saiba nunca teve um reajuste. Então, quer dizer... e está tocando, pagando dívida passada... Proeb atrasado na época, servidor... Então, assim, esse Governo não costuma subir IPTU e nem taxa. Então, Deus abençoe e eu sei que tem que mudar: tem que melhorar bastante na questão da iluminação, mas está sendo feito uma parte, tenho certeza que, em breve, a Cidade vai estar bem mais iluminada, com lâmpadas mais possantes e quem ganha vai ser a nossa população. Deus abençoe, obrigado. </w:t>
      </w:r>
      <w:r w:rsidRPr="00C07712">
        <w:rPr>
          <w:b/>
          <w:sz w:val="24"/>
          <w:szCs w:val="24"/>
          <w:u w:val="single"/>
        </w:rPr>
        <w:t xml:space="preserve">“1º Secretário “João Maioral”: </w:t>
      </w:r>
      <w:r w:rsidR="003904A5" w:rsidRPr="001B5B36">
        <w:rPr>
          <w:sz w:val="24"/>
          <w:szCs w:val="24"/>
        </w:rPr>
        <w:t xml:space="preserve">É... só questão de ordem, Sr. Presidente, mais uma vez. </w:t>
      </w:r>
      <w:r w:rsidRPr="00C07712">
        <w:rPr>
          <w:b/>
          <w:i/>
          <w:sz w:val="24"/>
          <w:szCs w:val="24"/>
          <w:u w:val="single"/>
        </w:rPr>
        <w:t xml:space="preserve">“Sr. Presidente “Willian Souza”: </w:t>
      </w:r>
      <w:r w:rsidR="003904A5" w:rsidRPr="001B5B36">
        <w:rPr>
          <w:sz w:val="24"/>
          <w:szCs w:val="24"/>
        </w:rPr>
        <w:t xml:space="preserve">Vereador João Maioral com a palavra, depois eu vou passar ao Vereador Hélio. </w:t>
      </w:r>
      <w:r w:rsidRPr="00C07712">
        <w:rPr>
          <w:b/>
          <w:sz w:val="24"/>
          <w:szCs w:val="24"/>
          <w:u w:val="single"/>
        </w:rPr>
        <w:t xml:space="preserve">“1º Secretário “João Maioral”: </w:t>
      </w:r>
      <w:r w:rsidR="003904A5" w:rsidRPr="001B5B36">
        <w:rPr>
          <w:sz w:val="24"/>
          <w:szCs w:val="24"/>
        </w:rPr>
        <w:t xml:space="preserve">Só para responder ao Vereador Dudu, se ele quiser, eu mando a gravação para ele da discussão das sete lâmpadas, ocorreu no dia 19 de dezembro: quase que passa Natal, há mais de 60 dias cobrando e você estava lá, o pessoal estava tudo lá na reunião no dia que eu cobrei do Vice, então, entendeu o Dudu está com a memória meio abalada dizer que sempre trocou, não. Está aqui, quer ouvir a gravação, eu ponho no ar aqui. Entendeu? A discussão das sete lâmpadas que </w:t>
      </w:r>
      <w:r w:rsidR="003904A5" w:rsidRPr="001B5B36">
        <w:rPr>
          <w:i/>
          <w:iCs/>
          <w:sz w:val="24"/>
          <w:szCs w:val="24"/>
        </w:rPr>
        <w:t>[falha no áudio]</w:t>
      </w:r>
      <w:r w:rsidR="003904A5" w:rsidRPr="001B5B36">
        <w:rPr>
          <w:sz w:val="24"/>
          <w:szCs w:val="24"/>
        </w:rPr>
        <w:t xml:space="preserve"> o Deputado interviu para trocar, eu </w:t>
      </w:r>
      <w:r w:rsidR="0017534E">
        <w:rPr>
          <w:sz w:val="24"/>
          <w:szCs w:val="24"/>
        </w:rPr>
        <w:t>“</w:t>
      </w:r>
      <w:r w:rsidR="003904A5" w:rsidRPr="001B5B36">
        <w:rPr>
          <w:sz w:val="24"/>
          <w:szCs w:val="24"/>
        </w:rPr>
        <w:t>taco</w:t>
      </w:r>
      <w:r w:rsidR="0017534E">
        <w:rPr>
          <w:sz w:val="24"/>
          <w:szCs w:val="24"/>
        </w:rPr>
        <w:t xml:space="preserve">” </w:t>
      </w:r>
      <w:r w:rsidR="003904A5" w:rsidRPr="001B5B36">
        <w:rPr>
          <w:sz w:val="24"/>
          <w:szCs w:val="24"/>
        </w:rPr>
        <w:t xml:space="preserve">ela aqui. </w:t>
      </w:r>
      <w:r w:rsidRPr="00C07712">
        <w:rPr>
          <w:b/>
          <w:i/>
          <w:sz w:val="24"/>
          <w:szCs w:val="24"/>
          <w:u w:val="single"/>
        </w:rPr>
        <w:t xml:space="preserve">“Sr. Presidente “Willian Souza”: </w:t>
      </w:r>
      <w:r w:rsidR="003904A5" w:rsidRPr="001B5B36">
        <w:rPr>
          <w:sz w:val="24"/>
          <w:szCs w:val="24"/>
        </w:rPr>
        <w:t xml:space="preserve">Vereador Hélio com a palavra. </w:t>
      </w:r>
      <w:r w:rsidR="000C15E0" w:rsidRPr="000C15E0">
        <w:rPr>
          <w:b/>
          <w:sz w:val="24"/>
          <w:szCs w:val="24"/>
        </w:rPr>
        <w:t xml:space="preserve">“Vereador “Hélio Silva”: </w:t>
      </w:r>
      <w:r w:rsidR="003904A5" w:rsidRPr="001B5B36">
        <w:rPr>
          <w:sz w:val="24"/>
          <w:szCs w:val="24"/>
        </w:rPr>
        <w:t xml:space="preserve">Sr. Presidente, Nobres Pares, das palavras do Vereador Joel Cardoso eu faço as minhas. Nesse mandato, o IPTU não subiu, não aumentou, pagamento em dia dos funcionários públicos e gostaria de parabenizar por ter pago e estar pagando muitas dívidas ainda do mandato passado da Cristina Carrara; e também quero aqui dizer que as iluminações tinham muitos débitos, conforme foi pagando hoje já está pagando, trocar lâmpadas, comprar lâmpadas e trocar lâmpadas, porque, provavelmente, o Prefeito conseguiu eliminar as contas, as dívidas. Mas eu quero dizer também que todos os pedidos, aqueles que contribuintes me pedem para a troca de lâmpadas, eu oficializo, mando para a Secretaria competente e são trocadas: nenhuma estava sendo, nenhuma está deixando de ser trocada. Eu tenho que parabenizar o Prefeito por isso e quero parabenizar o Hélio, que faz parte da iluminação (que o nome dele é Hélio, meu xará), ele está fazendo ótimo trabalho de troca de lâmpada em toda a Cidade, muito obrigado. </w:t>
      </w:r>
      <w:r w:rsidRPr="00C07712">
        <w:rPr>
          <w:b/>
          <w:i/>
          <w:sz w:val="24"/>
          <w:szCs w:val="24"/>
          <w:u w:val="single"/>
        </w:rPr>
        <w:t xml:space="preserve">“Sr. Presidente “Willian Souza”: </w:t>
      </w:r>
      <w:r w:rsidR="003904A5" w:rsidRPr="001B5B36">
        <w:rPr>
          <w:sz w:val="24"/>
          <w:szCs w:val="24"/>
        </w:rPr>
        <w:t xml:space="preserve">Continua em discussão o Projeto de Lei de número 164/2020. </w:t>
      </w:r>
      <w:r w:rsidR="000C15E0" w:rsidRPr="000C15E0">
        <w:rPr>
          <w:b/>
          <w:sz w:val="24"/>
          <w:szCs w:val="24"/>
        </w:rPr>
        <w:t xml:space="preserve">“Vereador “Rudinei Lobo”: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do Vereador Rudinei Lobo. </w:t>
      </w:r>
      <w:r w:rsidR="000C15E0" w:rsidRPr="000C15E0">
        <w:rPr>
          <w:b/>
          <w:sz w:val="24"/>
          <w:szCs w:val="24"/>
        </w:rPr>
        <w:t xml:space="preserve">“Vereador “Rudinei Lobo”: </w:t>
      </w:r>
      <w:r w:rsidR="003904A5" w:rsidRPr="001B5B36">
        <w:rPr>
          <w:sz w:val="24"/>
          <w:szCs w:val="24"/>
        </w:rPr>
        <w:t xml:space="preserve">Eu quero deixar o meu voto favorável ao Projeto e dizer para todo mundo que está nos assistindo aqui, eu lembro que quando a gente assumiu </w:t>
      </w:r>
      <w:r w:rsidR="003904A5" w:rsidRPr="001B5B36">
        <w:rPr>
          <w:sz w:val="24"/>
          <w:szCs w:val="24"/>
        </w:rPr>
        <w:lastRenderedPageBreak/>
        <w:t>esse mandato o Prefeito nos convidou, eu fui até a Prefeitura só para deixar a memória de todo mundo mais fresca: nem a Prefeitura tinha a iluminação, a iluminação pública era um caos, assim como o Vereador Willian disse, na estradinha foi feita, na entrada da cidade foi feita, a PPG está sendo feita agora também, a estrada da PPG avançou bastante, tem que melhorar? Tem. Ninguém está falando que não tem que melhorar, mas melhorou muito com o apoio do meu voto aqui para esse Projeto, eu tenho certeza que a iluminação, ela vai estar melhorando cada vez mais aí. Tá bom? Eu quero deixar o meu voto favorável e dizer a todos aí que nossa cidade está avançando bastante. A turma do Prefeito, a equipe dele tem trabalhado para que isso aconteça, obrigado a todos.</w:t>
      </w:r>
      <w:r w:rsidR="00F43A82">
        <w:rPr>
          <w:sz w:val="24"/>
          <w:szCs w:val="24"/>
        </w:rPr>
        <w:t xml:space="preserve"> </w:t>
      </w:r>
      <w:r w:rsidRPr="00C07712">
        <w:rPr>
          <w:b/>
          <w:i/>
          <w:sz w:val="24"/>
          <w:szCs w:val="24"/>
          <w:u w:val="single"/>
        </w:rPr>
        <w:t xml:space="preserve">“Sr. Presidente “Willian Souza”: </w:t>
      </w:r>
      <w:r w:rsidR="003904A5" w:rsidRPr="001B5B36">
        <w:rPr>
          <w:sz w:val="24"/>
          <w:szCs w:val="24"/>
        </w:rPr>
        <w:t xml:space="preserve">Continua em discussão o Projeto de Lei 164/2020. Mais algum orador? Projeto de Lei 164/2020 de autoria do Luiz Alfredo Castro Ruzza Dalben. Senhores, eu gostaria de fazer aqui um comentário sobre a iluminação pública, eu acho que existem alguns equívocos ou talvez queiram aproveitar e parafrasear o Secretário da Mesa a qual eu tenho grande estima e consideração, que é o Vereador João Maioral. Mas em época eleitoral se troca lâmpada, eu quero inverter os papéis, meu caro colega. Em época de eleição se usa de palanque, política para fazer críticas descabidas para anunciar e tentar fazer um caos na nossa Cidade, o papel de profeta de caos sempre é usado pela oposição, é papel que nós queremos aqui dizer, mas eu não quero entrar no mérito político e transformar em palanque partidário: eu quero trabalhar com dados, com inovações e espero que tenha para poder debater comigo. Antigamente, primeiro que eu quero lembrar que a taxa de iluminação pública não foi criada por essa gestão: foi criada pela gestão anterior. Quem tem orgulho de ter votado na CIP, não é problema meu; eu não autorizaria e não aprovaria, não venha dizer que não cabe ao Vereador fazer a revogação, isso é uma discussão de Tribunal de Justiça. Caso queira debater se o Prefeito pode ou não tirar a gente, pode fazer isso, mas não atribuo a ele a culpa: a discussão é mais ampla, está no Supremo Tribunal Federal, existe Jurisprudência e algumas discussões desde o Governo da Presidenta Dilma. Tem muita gente que gosta de fazer palanque político a discussão da implantação da CIP dizer, porque o Prefeito não revoga: não é assim, a gente pode debater isso também, caso queiram, eu estou disponível para fazer o debate. Quando criou a CIP, futura fez o contra a empresa e não pagou a empresa. Nada que nos surpreenda: dar calote é com a gestão dela mesmo. O calote é muito notório e lembrado na história da Cidade. O orçamento é praticamente R$ 890 milhões previsto para o exercício de 2021 e 510 milhões só de dívida, teremos que pagar a longo prazo. Sabe quem fez boa parte dessas dívidas? O Sr. Paulino José Carrara, que nos concede dívidas da sua gestão e que acumula dela na gestão da Prefeitura Cristina Carrara. Quando ela não dá conta de cuidar do Mateus, quem pariu Mateus que balance. A Cristina nem conseguiu balançar o Mateus dela, nem fazer nada do tipo, ela não paga a empresa que faz a prestação de serviço e a empresa começa com a operação chamada Operação Tartaruga, ou seja, ao invés de trocar lâmpadas toda a Cidade, a empresa trocava quatro lâmpadas por dia na Cidade toda! Quatro lâmpadas por dia! Quando a gente assume a gestão, Vereadores e Prefeito, a gestão da Cidade trocando quatro lâmpadas por dia encontrou a cidade com 6 mil lâmpadas queimadas. 6 mil lâmpadas queimadas: o Prefeito implanta um sistema chamada 156, porque uma pessoa para trocar lâmpada não tem que implorar para Vereador, não tem que pedir assistencialismo para garantir que o Vereador tenha voto, tem que ter o sistema para que a população possa ligar e fazer. A Cristina tentou amarrar, não tem que ficar implorando para mim para trocar lâmpada na porta da Casa, não é favor isso não, é direito! E é por isso que foi criado o sistema 156, a pessoa liga ou manda pelo aplicativo e a lâmpada é trocada. De quatro lâmpadas por dia, a Prefeitura de Sumaré troca de 30 a 40 lâmpadas por dia. Se a gente fizer um cálculo, só no ano de 2020 a Prefeitura de Sumaré trocou 8 mil lâmpadas! 8 mil lâmpadas até o presente momento e hoje nós estamos no dia 22 de setembro! Nós trocamos 8 mil lâmpadas até o momento. Se a gente parar para pensar e fazer a mesma conta ao inverso, a gente vai perceber que a Prefeita Cristina Carrara, nesta velocidade, ficou mais de oito meses sem trocar uma </w:t>
      </w:r>
      <w:r w:rsidR="003904A5" w:rsidRPr="001B5B36">
        <w:rPr>
          <w:sz w:val="24"/>
          <w:szCs w:val="24"/>
        </w:rPr>
        <w:lastRenderedPageBreak/>
        <w:t xml:space="preserve">lâmpada na Cidade! Uma lâmpada sequer na Cidade! Então, é óbvio criar um caos e toda a situação e dizer essa situação toda, vai acontecer todo esse ponto importante que nós estamos debatendo. Agora, se é para colocar assistencialismo, de dependência política individual, a gente pode debater de outro jeito! Se é para pensar no sistema de iluminação pública, de levar a iluminação para acesso, se garantir 40 trocas de lâmpadas por dia, garantir o sistema que a pessoa ligue, aí é o sistema que o Prefeito Luiz Dalben tem cotado. E aí, nesse sistema todo de 40 lâmpadas trocadas por dia, 8 mil praticamente trocadas nesse ano (que nem terminou), em 2020, nós temos uma eficiência energética que está sendo provada para a Cidade. Sobretudo, tem coisa para melhorar e coisa para avançar, mas é importante dizer que às vezes precisa fazer adequações financeiras. Não é justo fazer crítica nesse ponto. Houve avanços, houve melhora e houve acesso à energia elétrica! Continua em discussão. Questão de ordem do Vereador Márcio Brianes. </w:t>
      </w:r>
      <w:r w:rsidR="008B4C20" w:rsidRPr="008B4C20">
        <w:rPr>
          <w:b/>
          <w:sz w:val="24"/>
          <w:szCs w:val="24"/>
        </w:rPr>
        <w:t xml:space="preserve">“Vereador “Márcio Brianes”: </w:t>
      </w:r>
      <w:r w:rsidR="003904A5" w:rsidRPr="001B5B36">
        <w:rPr>
          <w:sz w:val="24"/>
          <w:szCs w:val="24"/>
        </w:rPr>
        <w:t xml:space="preserve">Sr. Presidente? Questão de ordem, né? Eu, primeiro, vou fazer uma pergunta, que talvez eu acho que deve ser só comigo, mas a internet (deve ser a minha ou é a de todos, essa é a pergunta): quando V. Exa. está falando, tem hora que dá uns cortes e não dá para saber a fala inteira. É só a minha ou é a de todo mundo? Porque se for a minha, eu vou ter que corrigir e eu estou há horas para tentar fazer essa pergunta e teve também a questão do Vereador Hélio e a do Vereador... Dudu na fala dele, eu não entendi mais ou menos, que cortava, sabe? Eu quero saber se é só a minha ou se é de todos. </w:t>
      </w:r>
      <w:r w:rsidRPr="00C07712">
        <w:rPr>
          <w:b/>
          <w:i/>
          <w:sz w:val="24"/>
          <w:szCs w:val="24"/>
          <w:u w:val="single"/>
        </w:rPr>
        <w:t xml:space="preserve">“Sr. Presidente “Willian Souza”: </w:t>
      </w:r>
      <w:r w:rsidR="003904A5" w:rsidRPr="001B5B36">
        <w:rPr>
          <w:sz w:val="24"/>
          <w:szCs w:val="24"/>
        </w:rPr>
        <w:t>Na minha está normal, Vereador Márcio, não sei se a dos demais aí...</w:t>
      </w:r>
      <w:r w:rsidRPr="00C07712">
        <w:rPr>
          <w:b/>
          <w:sz w:val="24"/>
          <w:szCs w:val="24"/>
          <w:u w:val="single"/>
        </w:rPr>
        <w:t xml:space="preserve">“1º Secretário “João Maioral”: </w:t>
      </w:r>
      <w:r w:rsidR="003904A5" w:rsidRPr="001B5B36">
        <w:rPr>
          <w:sz w:val="24"/>
          <w:szCs w:val="24"/>
        </w:rPr>
        <w:t xml:space="preserve">A minha está normal também, Sr. Presidente. </w:t>
      </w:r>
      <w:r w:rsidRPr="00C07712">
        <w:rPr>
          <w:b/>
          <w:i/>
          <w:sz w:val="24"/>
          <w:szCs w:val="24"/>
          <w:u w:val="single"/>
        </w:rPr>
        <w:t xml:space="preserve">“Sr. Presidente “Willian Souza”: </w:t>
      </w:r>
      <w:r w:rsidR="003904A5" w:rsidRPr="001B5B36">
        <w:rPr>
          <w:sz w:val="24"/>
          <w:szCs w:val="24"/>
        </w:rPr>
        <w:t xml:space="preserve">Está normal, Vereador João? </w:t>
      </w:r>
      <w:r w:rsidRPr="00C07712">
        <w:rPr>
          <w:b/>
          <w:sz w:val="24"/>
          <w:szCs w:val="24"/>
          <w:u w:val="single"/>
        </w:rPr>
        <w:t xml:space="preserve">“1º Secretário “João Maioral”: </w:t>
      </w:r>
      <w:r w:rsidR="003904A5" w:rsidRPr="001B5B36">
        <w:rPr>
          <w:sz w:val="24"/>
          <w:szCs w:val="24"/>
        </w:rPr>
        <w:t>Está normal!</w:t>
      </w:r>
      <w:r w:rsidR="00F43A82">
        <w:rPr>
          <w:sz w:val="24"/>
          <w:szCs w:val="24"/>
        </w:rPr>
        <w:t xml:space="preserve"> </w:t>
      </w:r>
      <w:r w:rsidR="008B4C20" w:rsidRPr="008B4C20">
        <w:rPr>
          <w:b/>
          <w:sz w:val="24"/>
          <w:szCs w:val="24"/>
        </w:rPr>
        <w:t xml:space="preserve">“Vereador “Márcio Brianes”: </w:t>
      </w:r>
      <w:r w:rsidR="003904A5" w:rsidRPr="001B5B36">
        <w:rPr>
          <w:sz w:val="24"/>
          <w:szCs w:val="24"/>
        </w:rPr>
        <w:t xml:space="preserve">Então, eu gostaria só de... questão de ordem, Sr. Presidente, para mim dizer da questão do meu voto-- </w:t>
      </w:r>
      <w:r w:rsidRPr="00C07712">
        <w:rPr>
          <w:b/>
          <w:i/>
          <w:sz w:val="24"/>
          <w:szCs w:val="24"/>
          <w:u w:val="single"/>
        </w:rPr>
        <w:t xml:space="preserve">“Sr. Presidente “Willian Souza”: </w:t>
      </w:r>
      <w:r w:rsidR="003904A5" w:rsidRPr="001B5B36">
        <w:rPr>
          <w:sz w:val="24"/>
          <w:szCs w:val="24"/>
        </w:rPr>
        <w:t xml:space="preserve">Sim, Excelência, com a palavra. </w:t>
      </w:r>
      <w:r w:rsidR="008B4C20" w:rsidRPr="008B4C20">
        <w:rPr>
          <w:b/>
          <w:sz w:val="24"/>
          <w:szCs w:val="24"/>
        </w:rPr>
        <w:t xml:space="preserve">“Vereador “Márcio Brianes”: </w:t>
      </w:r>
      <w:r w:rsidR="003904A5" w:rsidRPr="001B5B36">
        <w:rPr>
          <w:sz w:val="24"/>
          <w:szCs w:val="24"/>
        </w:rPr>
        <w:t xml:space="preserve">--esse debate, que é importante para o Parlamento, quando eu disse que o meu voto é ao contrário, porque o meu voto contrário ao Projeto, não vou entrar no mérito da Cidade estar boa ou não (porque na minha opinião não está, na opinião do povo não está), porque povo paga essa taxa que foi criada, conforme V. Exa. disse e todos os outros disse, no mandato passado, eu também não era Vereador naquele mandato, se eu estivesse lá também não teria votado nessa taxa de iluminação, mas foi criada e assim está há tempos na nossa Cidade, arrecadando por intermédio de 10 milhões/ano (como diz o Sr. João, se eu não me engano, 800 mil, 900 mil/mês, então deve dar em torno aí de 10, 11) </w:t>
      </w:r>
      <w:r w:rsidR="003904A5" w:rsidRPr="001B5B36">
        <w:rPr>
          <w:i/>
          <w:iCs/>
          <w:sz w:val="24"/>
          <w:szCs w:val="24"/>
        </w:rPr>
        <w:t>[Falha no áudio]</w:t>
      </w:r>
      <w:r w:rsidR="003904A5" w:rsidRPr="001B5B36">
        <w:rPr>
          <w:sz w:val="24"/>
          <w:szCs w:val="24"/>
        </w:rPr>
        <w:t xml:space="preserve"> não vejo essa melhora na cidade de Sumaré, porque eu acho que assim: se trocou tudo isso de ponto de lâmpada, como vários Vereadores disse aqui, deveria estar trocando por LED, deveria estar tentando melhorar a iluminação e a gente entende que talvez não consiga tudo de uma vez, mas a taxa, quando foi criada, o atual Prefeito hoje, Luiz Dalben, era Vice</w:t>
      </w:r>
      <w:r w:rsidR="003904A5" w:rsidRPr="001B5B36">
        <w:rPr>
          <w:sz w:val="24"/>
          <w:szCs w:val="24"/>
        </w:rPr>
        <w:noBreakHyphen/>
        <w:t xml:space="preserve">Prefeito; o Deputado que aí foi citado, Dirceu Dalben, era Vereador na época. Não sei se eles fizeram alguma coisa para que não criasse essa Lei, mas hoje estão no poder, nós temos que falar do dia de hoje. Quem está no poder é o senhor Luiz Dalben. E com essa arrecadação de 2017 até aqui, eu nem vou fazer as contas, eu não vi melhoras! Pode ter trocado? Pode! Porque queimou, trocou... pode ter trocado, mas eu não vi a melhora na Cidade. Quando você vai em Nova Odessa, você vê uma iluminação de LED; quando você vai Hortolândia, você vê iluminação de LED, clara, bonita; em qualquer outra cidade e em Sumaré você não vê isso. Então, se trocou, trocou pelo mesmo! E aí está jogando dinheiro do povo por água abaixo, está jogando pelo ralo. E esse fez um Requerimento, nessa Casa e foi reprovado, querendo saber aonde foi investido, quando pontos de lâmpada foi criado, quantas foi trocada, se essa trocada foi por LED ou não, quanto se economizou e esse Vereador fica indignado, </w:t>
      </w:r>
      <w:r w:rsidR="003904A5" w:rsidRPr="001B5B36">
        <w:rPr>
          <w:i/>
          <w:iCs/>
          <w:sz w:val="24"/>
          <w:szCs w:val="24"/>
        </w:rPr>
        <w:t xml:space="preserve">[Ininteligível] </w:t>
      </w:r>
      <w:r w:rsidR="003904A5" w:rsidRPr="001B5B36">
        <w:rPr>
          <w:sz w:val="24"/>
          <w:szCs w:val="24"/>
        </w:rPr>
        <w:t xml:space="preserve">a Cidade de Sumaré sai em uma matéria de jornal, dizendo que ainda tem uma inadimplência com a CPFL de novecentos e poucos mil. E aonde está indo esse dinheiro? Se está indo só para troca, então, tem que melhorar a gestão! E aqui eu não estou questionando se está bom ou se está ruim a iluminação, porque na minha opinião e na opinião do povo </w:t>
      </w:r>
      <w:r w:rsidR="003904A5" w:rsidRPr="001B5B36">
        <w:rPr>
          <w:sz w:val="24"/>
          <w:szCs w:val="24"/>
        </w:rPr>
        <w:lastRenderedPageBreak/>
        <w:t xml:space="preserve">que eu falo, está ruim! Está ruim! Mas esse dinheiro não está sendo bem aplicado. Então, essa é a questão. E quando pede uma transferência de crédito de 180 mil, esse Vereador tem que votar contra porque está dizendo o seguinte: nós estamos pegando esse dinheiro da iluminação para pagar uma dívida do exercício passado ( eu não sei se é de 2018, 2019, 2017, porque eu não tive acesso ao Projeto)... se é de 2014 ou de 2015), mas se está pagando dívida anterior é porque teve má gestão! E se foi desse Governo, má gestão desse Governo; se foi do outro, é do outro Governo! E eu não posso votar a favor de pegar um dinheiro do cidadão que está ali, que paga todo o mês, para pagar uma má gestão de alguém que estava com a caneta na mão, que esse alguém não era eu e não era nenhum de vocês que estavam aí. Então, por isso que eu quis dizer que vou voltar contra e vou continuar votando contra e vou defender que esse dinheiro tem que ser melhor aplicado! A taxa foi criada! </w:t>
      </w:r>
      <w:r w:rsidR="003904A5" w:rsidRPr="001B5B36">
        <w:rPr>
          <w:i/>
          <w:iCs/>
          <w:sz w:val="24"/>
          <w:szCs w:val="24"/>
        </w:rPr>
        <w:t xml:space="preserve">[Falha no áudio] </w:t>
      </w:r>
      <w:r w:rsidR="003904A5" w:rsidRPr="001B5B36">
        <w:rPr>
          <w:sz w:val="24"/>
          <w:szCs w:val="24"/>
        </w:rPr>
        <w:t xml:space="preserve">não sei, mas tem que ser bem aplicado, porque todo mês arrecada o dinheiro. Avenida de acesso só tem luz de LED lá na Avenida de acesso que foi trocada, devido uma doação de um condomínio, de um empreendimento que está sendo criado na Cidade e essa empresa doou. Que nós vamos investigar o porquê que doou também </w:t>
      </w:r>
      <w:r w:rsidR="003904A5" w:rsidRPr="001B5B36">
        <w:rPr>
          <w:i/>
          <w:iCs/>
          <w:sz w:val="24"/>
          <w:szCs w:val="24"/>
        </w:rPr>
        <w:t>[Falha no áudio]</w:t>
      </w:r>
      <w:r w:rsidR="003904A5" w:rsidRPr="001B5B36">
        <w:rPr>
          <w:sz w:val="24"/>
          <w:szCs w:val="24"/>
        </w:rPr>
        <w:t xml:space="preserve"> recebeu alguma coisa em troca! E ali foi doação! Então, nós vamos investigar também. O meu voto é contrário, respeito a opinião de todos, mas meu voto é contrário, primeiro que eu não tenho acesso total em onde quer usar o dinheiro, pagar o quê? Eu não sei o que é que é! Eu não vou votar favorável, eu vou votar contra! E se está aplicando o dinheiro que se arrecada no mês na iluminação pública, está aplicando errado, porque eu não estou vendo resultado. Esse Vereador não está vendo resultado. Muito obrigado, Sr.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Continua em discussão o Projeto de Lei. Eu só queria, aqui, contextualizar o Vereador Márcio, como ele disse, o debate para o Parlamento é importante, mas quero fazer algumas correções à V. Exa., com todo o respeito. Primeiro, que o Prefeito Luiz Dalben era da Vice da Cristina, na época, trancado para fora e perdeu a até a chave da sua sala, que era esse o jeito da democracia da Sra. Cristina Carrara. E Vice não responde, né, a </w:t>
      </w:r>
      <w:r w:rsidR="003904A5" w:rsidRPr="001B5B36">
        <w:rPr>
          <w:i/>
          <w:iCs/>
          <w:sz w:val="24"/>
          <w:szCs w:val="24"/>
        </w:rPr>
        <w:t>[Falha no áudio]</w:t>
      </w:r>
      <w:r w:rsidR="003904A5" w:rsidRPr="001B5B36">
        <w:rPr>
          <w:sz w:val="24"/>
          <w:szCs w:val="24"/>
        </w:rPr>
        <w:t xml:space="preserve"> gestão, não tem poder de voz, a menos que tenha na ausência da Prefeita. Se a gente soubesse que era tão desastre, ela podia ter se ausentado mesmo e ter deixado ele, para ele começar essa boa gestão já lá atrás. Sobretudo, ainda acrescentar que o Prefeito Luiz Dalben, além de ser colocado para fora (assim como foram os movimentos populares, os servidores, enfim, tudo que representava a população, o poder popular escorraçado do governo da Prefeita Cristina Carrara; como nós mesmo, eu mesmo era líder de movimento social e a Guarda Municipal era obrigada a bater na gente. Então, que esperar de uma Prefeita como essa?) E o Deputado Dalben, quando então estava na Câmara, votou contra as ações da Prefeita Cristina Carrara: ele não votou a favor, ele se posicionou, fez uso da Tribuna, fez um posicionamento público contrário às ações da Prefeita Cristina Carrara. E quero acrescentar que existe correligionários de V. Exa. que disputarão eleição agora ao seu lado, que votou a favor e não só votou a favor como defenderam a Cristina Carrara com unhas e dentes, e não só no outro Governo! Teve um até que quase me bateu no dia que eu falei da CIP, veio para cima e bateu no peito dizendo: “Eu tenho orgulho de ter botado a CIP, pode botar isso na minha conta!”. Está na Ata e está no vídeo. Então, não está do lado de cá aqueles que defendem taxar a população, está do lado de lá! Sobretudo, ainda acrescentar à V. Exa. que as doações de empresa para o Município, desde que tenha uma parceria pública-privada e colocado todos os trâmites da legislação, não há nenhum erro nessa questão. E atribuir, também, a este Governo a dívida de R$ 945 mil da CPFL com a Prefeitura de Sumaré não é verdadeiro, porque daí nós estamos trabalhando com </w:t>
      </w:r>
      <w:r w:rsidR="003904A5" w:rsidRPr="001B5B36">
        <w:rPr>
          <w:i/>
          <w:iCs/>
          <w:sz w:val="24"/>
          <w:szCs w:val="24"/>
        </w:rPr>
        <w:t>Fake News</w:t>
      </w:r>
      <w:r w:rsidR="003904A5" w:rsidRPr="001B5B36">
        <w:rPr>
          <w:sz w:val="24"/>
          <w:szCs w:val="24"/>
        </w:rPr>
        <w:t xml:space="preserve">; inclusive, V. Exa. assinou comigo o Requerimento no dia de hoje e assinou comigo para pedir informações que boa parte da dívida de R$ 945 mil são de espaços públicos que foram concedidos isenções e de casas de pessoas! O Prefeito Luiz Dalben não efetuou o pagamento porque abriu sindicância, abriu investigação e não vai fazer o pagamento enquanto não tiver certeza e a aprovação do Tribunal de Contas. Haja vista, outros Prefeitos </w:t>
      </w:r>
      <w:r w:rsidR="003904A5" w:rsidRPr="001B5B36">
        <w:rPr>
          <w:sz w:val="24"/>
          <w:szCs w:val="24"/>
        </w:rPr>
        <w:lastRenderedPageBreak/>
        <w:t xml:space="preserve">fizeram pagamentos e esses Prefeitos tiveram problemas fiscais. Ainda hoje nós tivemos uma boa parte de Vereadores que montaram uma Comissão e foi discutir com a CPFL diversas questões do Município! E os Vereadores assistiram que a relação entre CPFL e Prefeitura é ótima, tanto é na matéria do Liberal, que V. Exa. cita na fala de V. Exa., a CPFL não se pronuncia sobre o caso, porque existe uma convergência, uma situação conflituosa judiciária: a dívida ainda a questão que tem que ser discutida, não é uma dívida confirmada. Quem tem zelo pelo dinheiro público e zelo pela Administração não pode pagar uma dívida, ainda mais de R$ 954 mil para a CPFL, se não tem certeza disso e isso está no processo judicial, que é discutido esse valor de dívida. Então, só para pode colocar: reafirmo o pedido de </w:t>
      </w:r>
      <w:r w:rsidR="003904A5" w:rsidRPr="001B5B36">
        <w:rPr>
          <w:i/>
          <w:iCs/>
          <w:sz w:val="24"/>
          <w:szCs w:val="24"/>
        </w:rPr>
        <w:t xml:space="preserve">[Ininteligível] </w:t>
      </w:r>
      <w:r w:rsidR="003904A5" w:rsidRPr="001B5B36">
        <w:rPr>
          <w:sz w:val="24"/>
          <w:szCs w:val="24"/>
        </w:rPr>
        <w:t xml:space="preserve">do termo aqui, que o Prefeito pede, para promover a abertura de crédito adicional para investir na iluminação pública, tendo em vista que é notória, visível, ainda com parceria pública-privada, ou com dinheiro da CIP ou com fonte um(F), que há um investimento na iluminação pública na Cidade de Sumaré. Continua em discussão o Projeto de Lei. </w:t>
      </w:r>
      <w:r w:rsidR="008B4C20" w:rsidRPr="008B4C20">
        <w:rPr>
          <w:b/>
          <w:sz w:val="24"/>
          <w:szCs w:val="24"/>
        </w:rPr>
        <w:t xml:space="preserve">“Vereador “Márcio Brianes”: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do Vereador Márcio Brianes. </w:t>
      </w:r>
      <w:r w:rsidR="008B4C20" w:rsidRPr="008B4C20">
        <w:rPr>
          <w:b/>
          <w:sz w:val="24"/>
          <w:szCs w:val="24"/>
        </w:rPr>
        <w:t xml:space="preserve">“Vereador “Márcio Brianes”: </w:t>
      </w:r>
      <w:r w:rsidR="003904A5" w:rsidRPr="001B5B36">
        <w:rPr>
          <w:sz w:val="24"/>
          <w:szCs w:val="24"/>
        </w:rPr>
        <w:t>Sr. Presidente, eu quero tornar a reafirmar - que se é legal ou ilegal, que acha que deve revogar ou não a Lei, eu não entrei no mérito de discussão -, mas eu tenho que reafirmar aqui: eu não estava Vereador naquele fomento. Eu não votei. Quem votou ou quem deixou de votar, não posso falar também, porque eu não... quem sou eu para julgar alguém. O que eu quis dizer é o seguinte: o Prefeito hoje, era Vice da época, legitimado pelo voto popular, porque ele estava, sim, no mesmo caminhão da Prefeita! Não estou aqui falando se ela foi boa ou se ela foi ruim; se ele foi boa ou se ele foi ruim: ele era Vice</w:t>
      </w:r>
      <w:r w:rsidR="003904A5" w:rsidRPr="001B5B36">
        <w:rPr>
          <w:sz w:val="24"/>
          <w:szCs w:val="24"/>
        </w:rPr>
        <w:noBreakHyphen/>
        <w:t xml:space="preserve">Prefeito. O pai era Vereador. Se votou contra, se usou a Tribuna, não cabe a mim, cabe a ele dizer ao povo! Então, é questão dele! Eu não votei e se eu tivesse hoje não votaria! Hoje, nessa legislatura, 2017/2020, eu não votaria. Eles que justifiquem o que eles fizeram. Porém, por outro lado, eu não quero usar de palanque político e não estou usando: estou tornando a dizer que não voto, porque está escuso esse Projeto para mim e eu não sei para onde vai esse recurso, mas a questão da iluminação não é boa na Cidade. Eu não sou a favor de </w:t>
      </w:r>
      <w:r w:rsidR="003904A5" w:rsidRPr="001B5B36">
        <w:rPr>
          <w:i/>
          <w:iCs/>
          <w:sz w:val="24"/>
          <w:szCs w:val="24"/>
        </w:rPr>
        <w:t>Fake News</w:t>
      </w:r>
      <w:r w:rsidR="003904A5" w:rsidRPr="001B5B36">
        <w:rPr>
          <w:sz w:val="24"/>
          <w:szCs w:val="24"/>
        </w:rPr>
        <w:t xml:space="preserve">. V. Exa. bem disse, nós somos da Comissão que criamos a.... sobre a investigação da Comissão das </w:t>
      </w:r>
      <w:r w:rsidR="003904A5" w:rsidRPr="001B5B36">
        <w:rPr>
          <w:i/>
          <w:iCs/>
          <w:sz w:val="24"/>
          <w:szCs w:val="24"/>
        </w:rPr>
        <w:t>Fake News.</w:t>
      </w:r>
      <w:r w:rsidR="003904A5" w:rsidRPr="001B5B36">
        <w:rPr>
          <w:sz w:val="24"/>
          <w:szCs w:val="24"/>
        </w:rPr>
        <w:t xml:space="preserve"> O que eu sei é que eu li no jornal de grande credibilidade que circula pela Cidade: se é </w:t>
      </w:r>
      <w:r w:rsidR="003904A5" w:rsidRPr="001B5B36">
        <w:rPr>
          <w:i/>
          <w:iCs/>
          <w:sz w:val="24"/>
          <w:szCs w:val="24"/>
        </w:rPr>
        <w:t>Fake News</w:t>
      </w:r>
      <w:r w:rsidR="003904A5" w:rsidRPr="001B5B36">
        <w:rPr>
          <w:sz w:val="24"/>
          <w:szCs w:val="24"/>
        </w:rPr>
        <w:t xml:space="preserve"> nós precisamos investigar! Agora, se a dívida é da Prefeitura ou não, cabe ao chefe do Executivo, que tem a caneta, em ir para as redes sociais, ir para as mídias ou soltar </w:t>
      </w:r>
      <w:r w:rsidR="003904A5" w:rsidRPr="001B5B36">
        <w:rPr>
          <w:i/>
          <w:iCs/>
          <w:sz w:val="24"/>
          <w:szCs w:val="24"/>
        </w:rPr>
        <w:t xml:space="preserve">[Falha no áudio] </w:t>
      </w:r>
      <w:r w:rsidR="003904A5" w:rsidRPr="001B5B36">
        <w:rPr>
          <w:sz w:val="24"/>
          <w:szCs w:val="24"/>
        </w:rPr>
        <w:t xml:space="preserve">para dizer que o outro soltou </w:t>
      </w:r>
      <w:r w:rsidR="003904A5" w:rsidRPr="001B5B36">
        <w:rPr>
          <w:i/>
          <w:iCs/>
          <w:sz w:val="24"/>
          <w:szCs w:val="24"/>
        </w:rPr>
        <w:t>Fake News.</w:t>
      </w:r>
      <w:r w:rsidR="003904A5" w:rsidRPr="001B5B36">
        <w:rPr>
          <w:sz w:val="24"/>
          <w:szCs w:val="24"/>
        </w:rPr>
        <w:t xml:space="preserve"> E eu não vi ele fazer isso, eu não vi! V. Exa. protocolou e eu pedi para subscrever o Requerimento. Eu entendi a mensagem do Requerimento de V. Exa., mas o Prefeito, eu não vi se pronunciar sobre a matéria! Então, quando eu digo que a matéria de jornal e a nossa Cidade está sendo taxada, então, que ele vá a público, que ele tenha coragem, que saia lá do cantinho dele, da almofadinha delem onde está tomando o leitinho com pêra e vai a público e diga que é </w:t>
      </w:r>
      <w:r w:rsidR="003904A5" w:rsidRPr="001B5B36">
        <w:rPr>
          <w:i/>
          <w:iCs/>
          <w:sz w:val="24"/>
          <w:szCs w:val="24"/>
        </w:rPr>
        <w:t>Fake News</w:t>
      </w:r>
      <w:r w:rsidR="003904A5" w:rsidRPr="001B5B36">
        <w:rPr>
          <w:sz w:val="24"/>
          <w:szCs w:val="24"/>
        </w:rPr>
        <w:t xml:space="preserve">, não sou eu que tenho que dizer! Porque </w:t>
      </w:r>
      <w:r w:rsidR="003904A5" w:rsidRPr="001B5B36">
        <w:rPr>
          <w:i/>
          <w:iCs/>
          <w:sz w:val="24"/>
          <w:szCs w:val="24"/>
        </w:rPr>
        <w:t xml:space="preserve">[Falha no áudio] </w:t>
      </w:r>
      <w:r w:rsidR="003904A5" w:rsidRPr="001B5B36">
        <w:rPr>
          <w:sz w:val="24"/>
          <w:szCs w:val="24"/>
        </w:rPr>
        <w:t xml:space="preserve">vamos para a Comissão de </w:t>
      </w:r>
      <w:r w:rsidR="003904A5" w:rsidRPr="001B5B36">
        <w:rPr>
          <w:i/>
          <w:iCs/>
          <w:sz w:val="24"/>
          <w:szCs w:val="24"/>
        </w:rPr>
        <w:t>Fake News</w:t>
      </w:r>
      <w:r w:rsidR="003904A5" w:rsidRPr="001B5B36">
        <w:rPr>
          <w:sz w:val="24"/>
          <w:szCs w:val="24"/>
        </w:rPr>
        <w:t xml:space="preserve"> entender; eu já fiz o Ofício à Prefeitura está perguntando se é verdade a matéria, se tem essa dívida e, se tem essa dívida, de que tempo que é, o porquê não pagou! É que a Prefeitura ainda não me respondeu. A Prefeitura ainda não me respondeu. Então, por isso que eu torno a dizer que o meu voto a contrário, respeito a opinião de V. Exa., Presidente, de todos os Vereadores, mas o meu voto a contrário a esse Requerimento. A esse Projeto. </w:t>
      </w:r>
      <w:r w:rsidRPr="00C07712">
        <w:rPr>
          <w:b/>
          <w:i/>
          <w:sz w:val="24"/>
          <w:szCs w:val="24"/>
          <w:u w:val="single"/>
        </w:rPr>
        <w:t xml:space="preserve">“Sr. Presidente “Willian Souza”: </w:t>
      </w:r>
      <w:r w:rsidR="003904A5" w:rsidRPr="001B5B36">
        <w:rPr>
          <w:sz w:val="24"/>
          <w:szCs w:val="24"/>
        </w:rPr>
        <w:t xml:space="preserve">Vereador Márcio, acho que... talvez, V. Exa. não tenha entendido, eu não disse que a matéria de jornal é </w:t>
      </w:r>
      <w:r w:rsidR="003904A5" w:rsidRPr="001B5B36">
        <w:rPr>
          <w:i/>
          <w:iCs/>
          <w:sz w:val="24"/>
          <w:szCs w:val="24"/>
        </w:rPr>
        <w:t>Fake News</w:t>
      </w:r>
      <w:r w:rsidR="003904A5" w:rsidRPr="001B5B36">
        <w:rPr>
          <w:sz w:val="24"/>
          <w:szCs w:val="24"/>
        </w:rPr>
        <w:t xml:space="preserve">, pelo contrário: eu falei que as pessoas espalham </w:t>
      </w:r>
      <w:r w:rsidR="003904A5" w:rsidRPr="001B5B36">
        <w:rPr>
          <w:i/>
          <w:iCs/>
          <w:sz w:val="24"/>
          <w:szCs w:val="24"/>
        </w:rPr>
        <w:t>Fake News</w:t>
      </w:r>
      <w:r w:rsidR="003904A5" w:rsidRPr="001B5B36">
        <w:rPr>
          <w:sz w:val="24"/>
          <w:szCs w:val="24"/>
        </w:rPr>
        <w:t>. A matéria do Jornal Liberal, feita pelo Leonardo de Oliveira--</w:t>
      </w:r>
      <w:r w:rsidR="003904A5" w:rsidRPr="001B5B36">
        <w:rPr>
          <w:i/>
          <w:iCs/>
          <w:sz w:val="24"/>
          <w:szCs w:val="24"/>
        </w:rPr>
        <w:t>[Falas sobrepostas]</w:t>
      </w:r>
      <w:r w:rsidRPr="00C07712">
        <w:rPr>
          <w:b/>
          <w:i/>
          <w:sz w:val="24"/>
          <w:szCs w:val="24"/>
          <w:u w:val="single"/>
        </w:rPr>
        <w:t xml:space="preserve">“Sr. Presidente “Willian Souza”: </w:t>
      </w:r>
      <w:r w:rsidR="003904A5" w:rsidRPr="001B5B36">
        <w:rPr>
          <w:sz w:val="24"/>
          <w:szCs w:val="24"/>
        </w:rPr>
        <w:t>--só deixa eu terminar, Vereador. Feita pelo Leonardo de Oliveira--</w:t>
      </w:r>
      <w:r w:rsidRPr="00C07712">
        <w:rPr>
          <w:b/>
          <w:i/>
          <w:sz w:val="24"/>
          <w:szCs w:val="24"/>
          <w:u w:val="single"/>
        </w:rPr>
        <w:t xml:space="preserve">“Sr. Presidente “Willian Souza”: </w:t>
      </w:r>
      <w:r w:rsidR="003904A5" w:rsidRPr="001B5B36">
        <w:rPr>
          <w:sz w:val="24"/>
          <w:szCs w:val="24"/>
        </w:rPr>
        <w:t xml:space="preserve">Vereador, só um minutinho. Vereador? Márcio, por gentileza, aguarde. </w:t>
      </w:r>
      <w:r w:rsidR="003904A5" w:rsidRPr="001B5B36">
        <w:rPr>
          <w:i/>
          <w:iCs/>
          <w:sz w:val="24"/>
          <w:szCs w:val="24"/>
        </w:rPr>
        <w:t>[Falas sobrepostas]</w:t>
      </w:r>
      <w:r w:rsidRPr="00C07712">
        <w:rPr>
          <w:b/>
          <w:i/>
          <w:sz w:val="24"/>
          <w:szCs w:val="24"/>
          <w:u w:val="single"/>
        </w:rPr>
        <w:t xml:space="preserve">“Sr. Presidente “Willian Souza”: </w:t>
      </w:r>
      <w:r w:rsidR="003904A5" w:rsidRPr="001B5B36">
        <w:rPr>
          <w:sz w:val="24"/>
          <w:szCs w:val="24"/>
        </w:rPr>
        <w:t xml:space="preserve">É porque a internet do... isso, a internet do Vereador não está legal e aí ele vai </w:t>
      </w:r>
      <w:r w:rsidR="003904A5" w:rsidRPr="001B5B36">
        <w:rPr>
          <w:sz w:val="24"/>
          <w:szCs w:val="24"/>
        </w:rPr>
        <w:lastRenderedPageBreak/>
        <w:t xml:space="preserve">entrando na fala. </w:t>
      </w:r>
      <w:r w:rsidR="003904A5" w:rsidRPr="001B5B36">
        <w:rPr>
          <w:i/>
          <w:iCs/>
          <w:sz w:val="24"/>
          <w:szCs w:val="24"/>
        </w:rPr>
        <w:t xml:space="preserve">[Risos]. </w:t>
      </w:r>
      <w:r w:rsidR="003904A5" w:rsidRPr="001B5B36">
        <w:rPr>
          <w:sz w:val="24"/>
          <w:szCs w:val="24"/>
        </w:rPr>
        <w:t xml:space="preserve">Tenta contato com o Vereador Fabinho, por gentiliza, a Assessoria. Então, Vereador Márcio, a matéria é feita dia 30 de agosto, foi publicada às 10h17 no site do Jornal O Liberal, de Americana, pelo jornalista Leonardo Oliveira; e ela relata uma Ação Civil Pública, uma ação que teve o impedimento e dívidas de 2017 a 2020 não pagas pela administração. Sobretudo, ainda, ela cita que o Dr. Rafael concedeu liminar: o juiz Rafael Carmezin Camargo Neves, da segunda Vara Cível, concedeu liminar para a Administração. É essa discussão que eu quero entrar com a Cidade, mas não... não existe uma dívida, o Prefeito não está sendo incompetente: ele está questionando a CPFL sobre a dívida. E aí, eu posso citar pelo V. Exa. que isso é muito plausível em diversas cidades; que não está devendo, porque está sendo mal gestor ou algo do tipo. Veja, olha, eu tenho aqui em minhas mãos, por exemplo, nós podemos citar: “Pente-fino’ identifica tarifas caras”, está aqui, olha, em minhas mãos aqui sendo citado. Essa matéria é do dia 27 de março de 2018, foi feita pelo jornalista Leão </w:t>
      </w:r>
      <w:r w:rsidR="003904A5" w:rsidRPr="001B5B36">
        <w:rPr>
          <w:i/>
          <w:iCs/>
          <w:sz w:val="24"/>
          <w:szCs w:val="24"/>
        </w:rPr>
        <w:t>[Ininteligível]</w:t>
      </w:r>
      <w:r w:rsidR="003904A5" w:rsidRPr="001B5B36">
        <w:rPr>
          <w:sz w:val="24"/>
          <w:szCs w:val="24"/>
        </w:rPr>
        <w:t xml:space="preserve">. Essa, o "pente-fino" que é citado é na Prefeitura de Americana. As Administrações Públicas e as prefeituras, elas fazem um "pente-fino" na dívida com a CPFL, porque existe, muitas vezes, relógios ligados de maneira errada, existe uma maneira de medir a internet de maneira errada, então é necessário e essa ação é muito comum! Existem petições feitas, inclusive, existem empresas muito citadas e reconhecidas que o jornal, o mesmo Jornal O Liberal faz; e é isso que a gestão do Prefeito Luiz Dalben está fazendo: que é ter ciência da dívida; se </w:t>
      </w:r>
      <w:r w:rsidR="0001533A">
        <w:rPr>
          <w:sz w:val="24"/>
          <w:szCs w:val="24"/>
        </w:rPr>
        <w:t>v</w:t>
      </w:r>
      <w:r w:rsidR="003904A5" w:rsidRPr="001B5B36">
        <w:rPr>
          <w:sz w:val="24"/>
          <w:szCs w:val="24"/>
        </w:rPr>
        <w:t>ale mesmo, se deve mesmo. Se dever, vai pedir parcelamento para a Câmara e vai fazer o pagamento, como feito com a Sabesp e outras dívidas mais. Então, não é justo atribuir neste momento, é necessário o entendimento. E olha, nem precisa dizer, ninguém precisa aqui: “eu quero essa informação”. Essa informação ninguém me deu, eu não tive informação privilegiada: eu apenas leio os jornais todos os dias quando eu acordo. E aí, eu tenho, das minhas pastas, eu carrego aqui tudo que tem, tanto é que eu tenho na minha pasta aqui a matéria que é citada aqui de 2018, porque é um assunto que eu tenho estudado e por isso que eu fiz um Requerimento aqui hoje, para tentar entender essa dívida! Por que que as pessoas que têm grande dinheiro na cidade querem atribuir à Administração Municipal? E isso é uma mudança, inclusive, de Lei Municipal aprovadas pela Câmara isentando algumas pessoas de pagar a dívida de energia elétrica e atribuindo a fonte ao Município. É uma discussão que nós precisamos fazer! Que as pessoas entram na Justiça para poder colocar. Agora, eu defendo aqui mais uma vez, inclusive, as palavras de V. Exa., eu não quis atribuir o erro a ninguém: cada Vereador é dono do seu voto e eu respeito, assim como V. Exa., eu não votaria a CIP. Mas como V. Exa. citou, o Prefeito Luiz Dalben e o Deputado Dirceu Dalben dizendo que eles também teriam uma suposta responsabilidade, eu apenas quis mostrar que, de acordo com a Lei Orgânica, no Art. 77, não é atribuição do Vice</w:t>
      </w:r>
      <w:r w:rsidR="003904A5" w:rsidRPr="001B5B36">
        <w:rPr>
          <w:sz w:val="24"/>
          <w:szCs w:val="24"/>
        </w:rPr>
        <w:noBreakHyphen/>
        <w:t xml:space="preserve">Prefeito fazer qualquer sinal na gestão a menos que... a menos que tenha a ausência do Prefeito. Então, não há crime nenhum político, moral, nem cível do Prefeito Luiz Dalben no exercício da sua </w:t>
      </w:r>
      <w:r w:rsidR="000C15E0">
        <w:rPr>
          <w:sz w:val="24"/>
          <w:szCs w:val="24"/>
        </w:rPr>
        <w:t>v</w:t>
      </w:r>
      <w:r w:rsidR="003904A5" w:rsidRPr="001B5B36">
        <w:rPr>
          <w:sz w:val="24"/>
          <w:szCs w:val="24"/>
        </w:rPr>
        <w:t>ice-</w:t>
      </w:r>
      <w:r w:rsidR="000C15E0">
        <w:rPr>
          <w:sz w:val="24"/>
          <w:szCs w:val="24"/>
        </w:rPr>
        <w:t>p</w:t>
      </w:r>
      <w:r w:rsidR="003904A5" w:rsidRPr="001B5B36">
        <w:rPr>
          <w:sz w:val="24"/>
          <w:szCs w:val="24"/>
        </w:rPr>
        <w:t>refeitura, que pouco podia ser usada e utilizada. Nem para dar opinião ele era colocado. E ainda assim, acrescento: o Prefeito Luiz Dalben tem andado nas ruas dessa Cidade, saiu agora de uma situação de Covid</w:t>
      </w:r>
      <w:r w:rsidR="003904A5" w:rsidRPr="001B5B36">
        <w:rPr>
          <w:sz w:val="24"/>
          <w:szCs w:val="24"/>
        </w:rPr>
        <w:noBreakHyphen/>
        <w:t>19 que ele passou e tem andado e tocado as obras da Cidade com muita força e com muita dedicação. Andado nas obras de recape, andado nas Unidades de Saúde, feito reuniões com várias pessoas que reivindicam reuniões com ele, com coletivos, com Vereadores... Basta olhar e ver as matérias de jornais e vemos uma ampla divulgação. É uma gestão que tem avançado! O Prefeito Luiz Dalben tem se dedicado! Eu tenho muito orgulho de defender essa gestão pelos avanços importantíssimos que essa gestão criou para essa Cidade: o avanço econômico, o avanço na iluminação pública, o avanço que vem crescendo a cada dia e a cada momento. É importante o crescimento dessa Cidade e é importante o trabalho do nosso Prefeito, Luiz Dalben.</w:t>
      </w:r>
      <w:r w:rsidR="000A6A0D">
        <w:rPr>
          <w:sz w:val="24"/>
          <w:szCs w:val="24"/>
        </w:rPr>
        <w:t xml:space="preserve"> </w:t>
      </w:r>
      <w:r w:rsidR="008B4C20" w:rsidRPr="008B4C20">
        <w:rPr>
          <w:b/>
          <w:sz w:val="24"/>
          <w:szCs w:val="24"/>
        </w:rPr>
        <w:t xml:space="preserve">“Vereador “Rubens Champam”: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do Vereador Rubens Champam. </w:t>
      </w:r>
      <w:r w:rsidR="008B4C20" w:rsidRPr="008B4C20">
        <w:rPr>
          <w:b/>
          <w:sz w:val="24"/>
          <w:szCs w:val="24"/>
        </w:rPr>
        <w:t xml:space="preserve">“Vereador “Rubens Champam”: </w:t>
      </w:r>
      <w:r w:rsidR="003904A5" w:rsidRPr="001B5B36">
        <w:rPr>
          <w:sz w:val="24"/>
          <w:szCs w:val="24"/>
        </w:rPr>
        <w:t xml:space="preserve">Eu quero aqui, estava muito atento aqui a todos que falaram anteriormente e eu estava </w:t>
      </w:r>
      <w:r w:rsidR="003904A5" w:rsidRPr="001B5B36">
        <w:rPr>
          <w:sz w:val="24"/>
          <w:szCs w:val="24"/>
        </w:rPr>
        <w:lastRenderedPageBreak/>
        <w:t>na gestão passada, então, eu tenho o direito de me manifestar e acho que até o dever de me manifestar, até porque eu votei a favor da CIP. Até porque eu acho que é uma coisa que já vem pelo Artigo, se não me engano - não estou com a Constituição aqui - se não me engano o Art. 129 da Constituição, aonde passa</w:t>
      </w:r>
      <w:r w:rsidR="003904A5" w:rsidRPr="001B5B36">
        <w:rPr>
          <w:sz w:val="24"/>
          <w:szCs w:val="24"/>
        </w:rPr>
        <w:noBreakHyphen/>
        <w:t>se a obrigatoriedade aos Municípios fazer a taxa de iluminação pública (até porque os Municípios hoje, na maioria deles nesse país, não consegue manter isso daí). E eu estou vendo aqui no Projeto que me mandaram aqui, no meu WhatsApp, que é uma dívida de 2016 e 2017, gestão da ex</w:t>
      </w:r>
      <w:r w:rsidR="003904A5" w:rsidRPr="001B5B36">
        <w:rPr>
          <w:sz w:val="24"/>
          <w:szCs w:val="24"/>
        </w:rPr>
        <w:noBreakHyphen/>
        <w:t>Prefeita Cristina Carrara, ao qual eu fazia parte, inclusive, do mesmo Partido. Então, eu vejo aqui com um pouco de tristeza, que tem uma dívida; eu acho o setor público hoje devia ser que nem o setor privado: pagar as contas em dia, seja ele quem for. Eu acho que ninguém pode ficar com débitos com a municipalidade, né? A Câmara paga em dia com o duodécimo que é passado, paga até adiantado e a Prefeitura não deveria ser diferente. Então, tendo em vista isso tudo, eu tenho que me manifestar do seguinte: não foi só alguns Vereadores dessa legislatura que votaram a favor da CIP. Teve Vereadores – eu sei, eu posso dizer com propriedade, é só puxarmos lá a votação -e teve outros Vereadores, inclusive, o Vice</w:t>
      </w:r>
      <w:r w:rsidR="003904A5" w:rsidRPr="001B5B36">
        <w:rPr>
          <w:sz w:val="24"/>
          <w:szCs w:val="24"/>
        </w:rPr>
        <w:noBreakHyphen/>
        <w:t xml:space="preserve">Prefeito nosso, votou a favor! Ele fazia parte da Base do Governo na época que foi... sem desmérito(F) nenhum porque eu também votei, tá? E sem também mencionar mais Vereador, que não vem ao caso aqui. Então, por conta de ser uma dívida anterior, entendo eu até que </w:t>
      </w:r>
      <w:r w:rsidR="003904A5" w:rsidRPr="001B5B36">
        <w:rPr>
          <w:i/>
          <w:iCs/>
          <w:sz w:val="24"/>
          <w:szCs w:val="24"/>
        </w:rPr>
        <w:t xml:space="preserve">[Ininteligível] - </w:t>
      </w:r>
      <w:r w:rsidR="003904A5" w:rsidRPr="001B5B36">
        <w:rPr>
          <w:sz w:val="24"/>
          <w:szCs w:val="24"/>
        </w:rPr>
        <w:t xml:space="preserve">a favor, desculpa - por quê? Porque é uma dívida que eu participava! E eu acho que a Administração Pública não pode deixar dívida, tem que pagar em dia, porque é obrigação! Administração, seja ela quem for: é pagar o funcionário em dia, pagar as contas em dia, pagar o fornecedor em dia, pagar o prestador de serviço em dia! Então, eu acho horrível quando se fala assim: “Ah, tem uma dívida, tem que um outro Prefeito deixar a dívida para o outro pagar”, eu não concordo, tá? Então, a discutiu-se muito aqui a gestão anterior, a gestão atual e sem desmérito(F) nenhum! Por conta de estar lá a favor da CIP, a favor da CIP, que eu acho, entendo eu que todos os Municípios ainda precisam, eu votaria a favor novamente, por conta, porque se estão trocando lâmpadas, se estão isso, é porque tem a CIP! Porque se não tivesse a CIP estaria com dificuldade, hoje, de trocar as lâmpadas; estaria com dificuldade, hoje, de fazer bom serviço na iluminação pública. Então, eu concordo com isso, por conta disso que eu quis me manifestar, porque disseram vários (todos, né, boa parte que me antecedeu) disseram aí que: “Ah, porque a gestão anterior </w:t>
      </w:r>
      <w:r w:rsidR="003904A5" w:rsidRPr="001B5B36">
        <w:rPr>
          <w:i/>
          <w:iCs/>
          <w:sz w:val="24"/>
          <w:szCs w:val="24"/>
        </w:rPr>
        <w:t>[Ininteligível]</w:t>
      </w:r>
      <w:r w:rsidR="003904A5" w:rsidRPr="001B5B36">
        <w:rPr>
          <w:sz w:val="24"/>
          <w:szCs w:val="24"/>
        </w:rPr>
        <w:t>”,</w:t>
      </w:r>
      <w:r w:rsidR="003904A5" w:rsidRPr="001B5B36">
        <w:rPr>
          <w:i/>
          <w:iCs/>
          <w:sz w:val="24"/>
          <w:szCs w:val="24"/>
        </w:rPr>
        <w:t xml:space="preserve"> </w:t>
      </w:r>
      <w:r w:rsidR="003904A5" w:rsidRPr="001B5B36">
        <w:rPr>
          <w:sz w:val="24"/>
          <w:szCs w:val="24"/>
        </w:rPr>
        <w:t xml:space="preserve">vários Vereadores dessa Legislatura votaram a favor, inclusive, eu! Então, por conta disso: por entender que a Administração Pública, independente de qual a instância, tem que pagar suas contas em dia! E pagar a empresa que presta serviço na iluminação pública é dever! Pagar o funcionalismo é dever! Pagar o fornecedor é dever! Então, é essa é a minha colocação, Sr. Presidente. </w:t>
      </w:r>
      <w:r w:rsidRPr="00C07712">
        <w:rPr>
          <w:b/>
          <w:i/>
          <w:sz w:val="24"/>
          <w:szCs w:val="24"/>
          <w:u w:val="single"/>
        </w:rPr>
        <w:t xml:space="preserve">“Sr. Presidente “Willian Souza”: </w:t>
      </w:r>
      <w:r w:rsidR="003904A5" w:rsidRPr="001B5B36">
        <w:rPr>
          <w:sz w:val="24"/>
          <w:szCs w:val="24"/>
        </w:rPr>
        <w:t xml:space="preserve">O Projeto de Lei continua em discussão. Não havendo mais oradores está em votação: os favoráveis permaneçam como estão-- </w:t>
      </w:r>
      <w:r w:rsidR="000C15E0" w:rsidRPr="000C15E0">
        <w:rPr>
          <w:b/>
          <w:sz w:val="24"/>
          <w:szCs w:val="24"/>
        </w:rPr>
        <w:t xml:space="preserve">“Vereador “Fábio Ferreira”: </w:t>
      </w:r>
      <w:r w:rsidR="003904A5" w:rsidRPr="001B5B36">
        <w:rPr>
          <w:sz w:val="24"/>
          <w:szCs w:val="24"/>
        </w:rPr>
        <w:t>Questão de ordem, Sr. Presidente.</w:t>
      </w:r>
      <w:r w:rsidRPr="00C07712">
        <w:rPr>
          <w:b/>
          <w:i/>
          <w:sz w:val="24"/>
          <w:szCs w:val="24"/>
          <w:u w:val="single"/>
        </w:rPr>
        <w:t xml:space="preserve">“Sr. Presidente “Willian Souza”: </w:t>
      </w:r>
      <w:r w:rsidR="003904A5" w:rsidRPr="001B5B36">
        <w:rPr>
          <w:sz w:val="24"/>
          <w:szCs w:val="24"/>
        </w:rPr>
        <w:t xml:space="preserve">Questão de ordem do Vereador Fábio Ferreira. </w:t>
      </w:r>
      <w:r w:rsidR="000C15E0" w:rsidRPr="000C15E0">
        <w:rPr>
          <w:b/>
          <w:sz w:val="24"/>
          <w:szCs w:val="24"/>
        </w:rPr>
        <w:t xml:space="preserve">“Vereador “Fábio Ferreira”: </w:t>
      </w:r>
      <w:r w:rsidR="003904A5" w:rsidRPr="001B5B36">
        <w:rPr>
          <w:sz w:val="24"/>
          <w:szCs w:val="24"/>
        </w:rPr>
        <w:t>Sr. Presidente, eu não sei se é o meu aparelho aqui, mas eu quase não estou escutando os Nobres Vereadores aí, se puder dar um auxílio para mim, eu vou ficar agradecido.</w:t>
      </w:r>
      <w:r w:rsidR="00F43A82">
        <w:rPr>
          <w:sz w:val="24"/>
          <w:szCs w:val="24"/>
        </w:rPr>
        <w:t xml:space="preserve"> </w:t>
      </w:r>
      <w:r w:rsidR="008B4C20" w:rsidRPr="008B4C20">
        <w:rPr>
          <w:b/>
          <w:sz w:val="24"/>
          <w:szCs w:val="24"/>
        </w:rPr>
        <w:t xml:space="preserve">“Vereador “Márcio Brianes”: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Questão de ordem do Vereador Márcio. </w:t>
      </w:r>
      <w:r w:rsidR="008B4C20" w:rsidRPr="008B4C20">
        <w:rPr>
          <w:b/>
          <w:sz w:val="24"/>
          <w:szCs w:val="24"/>
        </w:rPr>
        <w:t xml:space="preserve">“Vereador “Márcio Brianes”: </w:t>
      </w:r>
      <w:r w:rsidR="003904A5" w:rsidRPr="001B5B36">
        <w:rPr>
          <w:sz w:val="24"/>
          <w:szCs w:val="24"/>
        </w:rPr>
        <w:t xml:space="preserve">Sr. Presidente, já votou o Projeto ou não? Porque a minha internet caiu. </w:t>
      </w:r>
      <w:r w:rsidRPr="00C07712">
        <w:rPr>
          <w:b/>
          <w:i/>
          <w:sz w:val="24"/>
          <w:szCs w:val="24"/>
          <w:u w:val="single"/>
        </w:rPr>
        <w:t xml:space="preserve">“Sr. Presidente “Willian Souza”: </w:t>
      </w:r>
      <w:r w:rsidR="003904A5" w:rsidRPr="001B5B36">
        <w:rPr>
          <w:sz w:val="24"/>
          <w:szCs w:val="24"/>
        </w:rPr>
        <w:t>Não! Caiu a internet do senhor também, né? Tá, não votou não, Vereador, vai agora. Vereador... eu peço ao Max, pessoal da Equipe Técnica, por gentiliza, entra em contato com o Vereador Fabinho para poder auxiliá</w:t>
      </w:r>
      <w:r w:rsidR="003904A5" w:rsidRPr="001B5B36">
        <w:rPr>
          <w:sz w:val="24"/>
          <w:szCs w:val="24"/>
        </w:rPr>
        <w:noBreakHyphen/>
        <w:t xml:space="preserve">lo. Por gentileza. O Projeto de Lei número 164/2020, de autoria do Prefeito Luiz Alfredo Castro Ruzza Dalben, continua em discussão. Não havendo mais oradores, está em votação: os favoráveis permaneçam como estão, os contrários se manifestem. Voto contrário: Vereador Márcio Brianes, Vereador Dr. Sérgio, Vereador Warlei (o Fininho). Três votos contrários, os demais votos favoráveis-- </w:t>
      </w:r>
      <w:r w:rsidRPr="00C07712">
        <w:rPr>
          <w:b/>
          <w:sz w:val="24"/>
          <w:szCs w:val="24"/>
          <w:u w:val="single"/>
        </w:rPr>
        <w:t xml:space="preserve">“1º Secretário “João Maioral”: </w:t>
      </w:r>
      <w:r w:rsidR="003904A5" w:rsidRPr="001B5B36">
        <w:rPr>
          <w:sz w:val="24"/>
          <w:szCs w:val="24"/>
        </w:rPr>
        <w:t xml:space="preserve">Sr. </w:t>
      </w:r>
      <w:r w:rsidR="003904A5" w:rsidRPr="001B5B36">
        <w:rPr>
          <w:sz w:val="24"/>
          <w:szCs w:val="24"/>
        </w:rPr>
        <w:lastRenderedPageBreak/>
        <w:t xml:space="preserve">Presidente? Sr. Presidente, questão de ordem, eu estava com a mão levantada! </w:t>
      </w:r>
      <w:r w:rsidRPr="00C07712">
        <w:rPr>
          <w:b/>
          <w:i/>
          <w:sz w:val="24"/>
          <w:szCs w:val="24"/>
          <w:u w:val="single"/>
        </w:rPr>
        <w:t xml:space="preserve">“Sr. Presidente “Willian Souza”: </w:t>
      </w:r>
      <w:r w:rsidR="003904A5" w:rsidRPr="001B5B36">
        <w:rPr>
          <w:sz w:val="24"/>
          <w:szCs w:val="24"/>
        </w:rPr>
        <w:t>Ah, desculpa. Não apareceu a imagem do senhor, Vereador João--</w:t>
      </w:r>
      <w:r w:rsidR="003904A5" w:rsidRPr="001B5B36">
        <w:rPr>
          <w:i/>
          <w:iCs/>
          <w:sz w:val="24"/>
          <w:szCs w:val="24"/>
        </w:rPr>
        <w:t>[Falas sobrepostas]</w:t>
      </w:r>
      <w:r w:rsidRPr="00C07712">
        <w:rPr>
          <w:b/>
          <w:sz w:val="24"/>
          <w:szCs w:val="24"/>
          <w:u w:val="single"/>
        </w:rPr>
        <w:t xml:space="preserve">“1º Secretário “João Maioral”: </w:t>
      </w:r>
      <w:r w:rsidR="003904A5" w:rsidRPr="001B5B36">
        <w:rPr>
          <w:sz w:val="24"/>
          <w:szCs w:val="24"/>
        </w:rPr>
        <w:t xml:space="preserve">Não? Ah, então vou ver o que </w:t>
      </w:r>
      <w:r w:rsidR="003904A5" w:rsidRPr="001B5B36">
        <w:rPr>
          <w:i/>
          <w:iCs/>
          <w:sz w:val="24"/>
          <w:szCs w:val="24"/>
        </w:rPr>
        <w:t>[falas sobrepostas]--</w:t>
      </w:r>
      <w:r w:rsidRPr="00C07712">
        <w:rPr>
          <w:b/>
          <w:i/>
          <w:sz w:val="24"/>
          <w:szCs w:val="24"/>
          <w:u w:val="single"/>
        </w:rPr>
        <w:t xml:space="preserve">“Sr. Presidente “Willian Souza”: </w:t>
      </w:r>
      <w:r w:rsidR="003904A5" w:rsidRPr="001B5B36">
        <w:rPr>
          <w:sz w:val="24"/>
          <w:szCs w:val="24"/>
        </w:rPr>
        <w:t>--mas eu registro, eu registro o voto de V. Exa.. Vereador João Maioral, Vereador Fininho, Vereador Dr. Sérgio e Vereador Márcio Brianes. Mais algum Vereador quer corrigir voto? Quatro votos. Declaro encerrada a votação! Quatro votos contrário ao Projeto de Lei e os demais votos dos presentes nessa Sessão estão aprovados. Está aprovado o Projeto de Lei 164/2020. Seguimos com as votações. Segundo Pedido de Urgência. O Requerimento está assinado por treze Vereadores. Solicito ao Exmo. Vereador Cláudio Meskan que... não! É que é do Cláudio... Vereador João Maioral que faça a leitura, na íntegra, do Requerimento.</w:t>
      </w:r>
      <w:r w:rsidRPr="00C07712">
        <w:rPr>
          <w:b/>
          <w:sz w:val="24"/>
          <w:szCs w:val="24"/>
          <w:u w:val="single"/>
        </w:rPr>
        <w:t xml:space="preserve">“1º Secretário “João Maioral”: </w:t>
      </w:r>
      <w:r w:rsidR="003904A5" w:rsidRPr="001B5B36">
        <w:rPr>
          <w:sz w:val="24"/>
          <w:szCs w:val="24"/>
        </w:rPr>
        <w:t>“Exmo. Sr. Presidente da Câmara Municipal de Sumaré, Pedido de Urgência Especial nos termos do Art. 243 e seguintes do Regimento Interno desta Casa, requeremos a V. Exa., após ouvido o Plenário, a tramitação em Regime de Urgência Especial da seguinte matéria: Projeto de Lei número 165/2020 - autoria Vereador Cláudio Meskan: ‘Revoga a Lei que especifica e dá outras providências’. O Pedido de Urgência da matéria fundamenta</w:t>
      </w:r>
      <w:r w:rsidR="003904A5" w:rsidRPr="001B5B36">
        <w:rPr>
          <w:sz w:val="24"/>
          <w:szCs w:val="24"/>
        </w:rPr>
        <w:noBreakHyphen/>
        <w:t xml:space="preserve">se na própria mensagem que acompanha a matéria. Sala das Sessões, 22 de setembro de 2020”. </w:t>
      </w:r>
      <w:r w:rsidRPr="00C07712">
        <w:rPr>
          <w:b/>
          <w:i/>
          <w:sz w:val="24"/>
          <w:szCs w:val="24"/>
          <w:u w:val="single"/>
        </w:rPr>
        <w:t xml:space="preserve">“Sr. Presidente “Willian Souza”: </w:t>
      </w:r>
      <w:r w:rsidR="003904A5" w:rsidRPr="001B5B36">
        <w:rPr>
          <w:sz w:val="24"/>
          <w:szCs w:val="24"/>
        </w:rPr>
        <w:t xml:space="preserve">O Requerimento assinado pelo número suficiente de Vereadores... número regimental para sua apreciação, o Requerimento está em votação: os favoráveis ao Requerimento de Urgência permaneçam como estão, os contrários se manifestem. Está aprovado por todos os Vereadores o Requerimento de Urgência. Neste momento, irei colher os votos das Comissões. Comissão de Justiça e Redação: Vereador Ronaldo Mendes. Eu estou percebendo que os Vereadores que estão fazendo a Sessão da Câmara, eles estão... caiu a conexão, é isso? Tem algum Vereador que está na Câmara? </w:t>
      </w:r>
      <w:r w:rsidR="000C15E0" w:rsidRPr="000C15E0">
        <w:rPr>
          <w:b/>
          <w:sz w:val="24"/>
          <w:szCs w:val="24"/>
        </w:rPr>
        <w:t xml:space="preserve">“Vereador “Fábio Ferreira”: </w:t>
      </w:r>
      <w:r w:rsidR="003904A5" w:rsidRPr="001B5B36">
        <w:rPr>
          <w:sz w:val="24"/>
          <w:szCs w:val="24"/>
        </w:rPr>
        <w:t xml:space="preserve">Questão de ordem, Sr. Presidente. Agora melhorou, hein?! </w:t>
      </w:r>
      <w:r w:rsidR="000C15E0" w:rsidRPr="000C15E0">
        <w:rPr>
          <w:b/>
          <w:sz w:val="24"/>
          <w:szCs w:val="24"/>
        </w:rPr>
        <w:t xml:space="preserve">“Vereador “Joel Cardoso da Luz”: </w:t>
      </w:r>
      <w:r w:rsidR="003904A5" w:rsidRPr="001B5B36">
        <w:rPr>
          <w:sz w:val="24"/>
          <w:szCs w:val="24"/>
        </w:rPr>
        <w:t xml:space="preserve">Questão de ordem. Eu estou. </w:t>
      </w:r>
      <w:r w:rsidRPr="00C07712">
        <w:rPr>
          <w:b/>
          <w:i/>
          <w:sz w:val="24"/>
          <w:szCs w:val="24"/>
          <w:u w:val="single"/>
        </w:rPr>
        <w:t xml:space="preserve">“Sr. Presidente “Willian Souza”: </w:t>
      </w:r>
      <w:r w:rsidR="003904A5" w:rsidRPr="001B5B36">
        <w:rPr>
          <w:sz w:val="24"/>
          <w:szCs w:val="24"/>
        </w:rPr>
        <w:t xml:space="preserve">Valeu, Vereador Fabinho! Vereadores, para a gente seguir na Ordem do Dia é obrigatória a presença dos senhores. Então, eu vou pedir para os Vereadores que não estão conectados, vou dar um tempinho de dois minutos para tentar reconexão. Vereador Joel voltou. </w:t>
      </w:r>
      <w:r w:rsidR="000C15E0" w:rsidRPr="000C15E0">
        <w:rPr>
          <w:b/>
          <w:sz w:val="24"/>
          <w:szCs w:val="24"/>
        </w:rPr>
        <w:t xml:space="preserve">“Vereador “Joel Cardoso da Luz”: </w:t>
      </w:r>
      <w:r w:rsidR="003904A5" w:rsidRPr="001B5B36">
        <w:rPr>
          <w:sz w:val="24"/>
          <w:szCs w:val="24"/>
        </w:rPr>
        <w:t xml:space="preserve">Presidente. Eu estou na Câmara. </w:t>
      </w:r>
      <w:r w:rsidR="003904A5" w:rsidRPr="001B5B36">
        <w:rPr>
          <w:i/>
          <w:iCs/>
          <w:sz w:val="24"/>
          <w:szCs w:val="24"/>
        </w:rPr>
        <w:t>[Falha no áudio]</w:t>
      </w:r>
      <w:r w:rsidR="000A6A0D">
        <w:rPr>
          <w:i/>
          <w:iCs/>
          <w:sz w:val="24"/>
          <w:szCs w:val="24"/>
        </w:rPr>
        <w:t xml:space="preserve"> </w:t>
      </w:r>
      <w:r w:rsidRPr="00C07712">
        <w:rPr>
          <w:b/>
          <w:sz w:val="24"/>
          <w:szCs w:val="24"/>
          <w:u w:val="single"/>
        </w:rPr>
        <w:t xml:space="preserve">“1º Secretário “João Maioral”: </w:t>
      </w:r>
      <w:r w:rsidR="003904A5" w:rsidRPr="001B5B36">
        <w:rPr>
          <w:sz w:val="24"/>
          <w:szCs w:val="24"/>
        </w:rPr>
        <w:t>O som da voz do Joel está ruim.</w:t>
      </w:r>
      <w:r w:rsidR="003904A5" w:rsidRPr="001B5B36">
        <w:rPr>
          <w:i/>
          <w:iCs/>
          <w:sz w:val="24"/>
          <w:szCs w:val="24"/>
        </w:rPr>
        <w:t xml:space="preserve"> [Falas sobrepostas]</w:t>
      </w:r>
      <w:r w:rsidR="000C15E0" w:rsidRPr="000C15E0">
        <w:rPr>
          <w:b/>
          <w:sz w:val="24"/>
          <w:szCs w:val="24"/>
        </w:rPr>
        <w:t xml:space="preserve">“Vereador “Joel Cardoso da Luz”: </w:t>
      </w:r>
      <w:r w:rsidR="003904A5" w:rsidRPr="001B5B36">
        <w:rPr>
          <w:sz w:val="24"/>
          <w:szCs w:val="24"/>
        </w:rPr>
        <w:t xml:space="preserve">Eu estou aqui na Câmara, Presidente. </w:t>
      </w:r>
      <w:r w:rsidRPr="00C07712">
        <w:rPr>
          <w:b/>
          <w:i/>
          <w:sz w:val="24"/>
          <w:szCs w:val="24"/>
          <w:u w:val="single"/>
        </w:rPr>
        <w:t xml:space="preserve">“Sr. Presidente “Willian Souza”: </w:t>
      </w:r>
      <w:r w:rsidR="003904A5" w:rsidRPr="001B5B36">
        <w:rPr>
          <w:sz w:val="24"/>
          <w:szCs w:val="24"/>
        </w:rPr>
        <w:t>Vereador, vamos lá, então? Vereadores, eu só vou pedir para os senhores não se ausentar</w:t>
      </w:r>
      <w:r w:rsidR="00285135">
        <w:rPr>
          <w:sz w:val="24"/>
          <w:szCs w:val="24"/>
        </w:rPr>
        <w:t>em</w:t>
      </w:r>
      <w:r w:rsidR="003904A5" w:rsidRPr="001B5B36">
        <w:rPr>
          <w:sz w:val="24"/>
          <w:szCs w:val="24"/>
        </w:rPr>
        <w:t xml:space="preserve">, vou deixar transcorrer a Sessão só para reconectar os demais Vereadores. Porque a caiu a internet deles, eles estão participando, senão a gente tem problema aí. </w:t>
      </w:r>
      <w:r w:rsidR="000C15E0" w:rsidRPr="000C15E0">
        <w:rPr>
          <w:b/>
          <w:sz w:val="24"/>
          <w:szCs w:val="24"/>
        </w:rPr>
        <w:t xml:space="preserve">“Vereador “Joel Cardoso da Luz”: </w:t>
      </w:r>
      <w:r w:rsidR="003904A5" w:rsidRPr="001B5B36">
        <w:rPr>
          <w:sz w:val="24"/>
          <w:szCs w:val="24"/>
        </w:rPr>
        <w:t xml:space="preserve">Presidente, eu estou </w:t>
      </w:r>
      <w:r w:rsidR="003904A5" w:rsidRPr="001B5B36">
        <w:rPr>
          <w:i/>
          <w:iCs/>
          <w:sz w:val="24"/>
          <w:szCs w:val="24"/>
        </w:rPr>
        <w:t>[Falha no áudio]</w:t>
      </w:r>
      <w:r w:rsidR="00F43A82">
        <w:rPr>
          <w:i/>
          <w:iCs/>
          <w:sz w:val="24"/>
          <w:szCs w:val="24"/>
        </w:rPr>
        <w:t xml:space="preserve"> </w:t>
      </w:r>
      <w:r w:rsidRPr="00C07712">
        <w:rPr>
          <w:b/>
          <w:i/>
          <w:sz w:val="24"/>
          <w:szCs w:val="24"/>
          <w:u w:val="single"/>
        </w:rPr>
        <w:t xml:space="preserve">“Sr. Presidente “Willian Souza”: </w:t>
      </w:r>
      <w:r w:rsidR="003904A5" w:rsidRPr="001B5B36">
        <w:rPr>
          <w:sz w:val="24"/>
          <w:szCs w:val="24"/>
        </w:rPr>
        <w:t xml:space="preserve">Oi, Vereador Joel? </w:t>
      </w:r>
      <w:r w:rsidR="003904A5" w:rsidRPr="001B5B36">
        <w:rPr>
          <w:i/>
          <w:iCs/>
          <w:sz w:val="24"/>
          <w:szCs w:val="24"/>
        </w:rPr>
        <w:t>[Falha no áudio]</w:t>
      </w:r>
      <w:r w:rsidR="000C15E0" w:rsidRPr="000C15E0">
        <w:rPr>
          <w:b/>
          <w:sz w:val="24"/>
          <w:szCs w:val="24"/>
        </w:rPr>
        <w:t xml:space="preserve">“Vereador “Joel Cardoso da Luz”: </w:t>
      </w:r>
      <w:r w:rsidR="003904A5" w:rsidRPr="001B5B36">
        <w:rPr>
          <w:sz w:val="24"/>
          <w:szCs w:val="24"/>
        </w:rPr>
        <w:t xml:space="preserve">Pode falar, Presidente. </w:t>
      </w:r>
      <w:r w:rsidR="008B4C20" w:rsidRPr="008B4C20">
        <w:rPr>
          <w:b/>
          <w:sz w:val="24"/>
          <w:szCs w:val="24"/>
        </w:rPr>
        <w:t xml:space="preserve">“Vereador “Márcio Brianes”: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 xml:space="preserve">Oi, Vereador Márcio. </w:t>
      </w:r>
      <w:r w:rsidR="008B4C20" w:rsidRPr="008B4C20">
        <w:rPr>
          <w:b/>
          <w:sz w:val="24"/>
          <w:szCs w:val="24"/>
        </w:rPr>
        <w:t xml:space="preserve">“Vereador “Márcio Brianes”: </w:t>
      </w:r>
      <w:r w:rsidR="003904A5" w:rsidRPr="001B5B36">
        <w:rPr>
          <w:sz w:val="24"/>
          <w:szCs w:val="24"/>
        </w:rPr>
        <w:t>Não é só eu que estou aqui perdido não, cortando não, né? O senhor também está aí, né? Que eu estou percebendo, né?</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Não--</w:t>
      </w:r>
      <w:r w:rsidR="00F43A82">
        <w:rPr>
          <w:sz w:val="24"/>
          <w:szCs w:val="24"/>
        </w:rPr>
        <w:t xml:space="preserve"> </w:t>
      </w:r>
      <w:r w:rsidR="008B4C20" w:rsidRPr="008B4C20">
        <w:rPr>
          <w:b/>
          <w:sz w:val="24"/>
          <w:szCs w:val="24"/>
        </w:rPr>
        <w:t xml:space="preserve">“Vereador “Márcio Brianes”: </w:t>
      </w:r>
      <w:r w:rsidR="003904A5" w:rsidRPr="001B5B36">
        <w:rPr>
          <w:sz w:val="24"/>
          <w:szCs w:val="24"/>
        </w:rPr>
        <w:t xml:space="preserve">Estão tentando </w:t>
      </w:r>
      <w:r w:rsidR="003904A5" w:rsidRPr="001B5B36">
        <w:rPr>
          <w:i/>
          <w:iCs/>
          <w:sz w:val="24"/>
          <w:szCs w:val="24"/>
        </w:rPr>
        <w:t>[Falha no áudio]</w:t>
      </w:r>
      <w:r w:rsidR="00F43A82">
        <w:rPr>
          <w:i/>
          <w:iCs/>
          <w:sz w:val="24"/>
          <w:szCs w:val="24"/>
        </w:rPr>
        <w:t xml:space="preserve"> </w:t>
      </w:r>
      <w:r w:rsidRPr="00C07712">
        <w:rPr>
          <w:b/>
          <w:i/>
          <w:sz w:val="24"/>
          <w:szCs w:val="24"/>
          <w:u w:val="single"/>
        </w:rPr>
        <w:t xml:space="preserve">“Sr. Presidente “Willian Souza”: </w:t>
      </w:r>
      <w:r w:rsidR="003904A5" w:rsidRPr="001B5B36">
        <w:rPr>
          <w:sz w:val="24"/>
          <w:szCs w:val="24"/>
        </w:rPr>
        <w:t>Do que, Excelência?</w:t>
      </w:r>
      <w:r w:rsidR="00F43A82">
        <w:rPr>
          <w:sz w:val="24"/>
          <w:szCs w:val="24"/>
        </w:rPr>
        <w:t xml:space="preserve"> </w:t>
      </w:r>
      <w:r w:rsidR="008B4C20" w:rsidRPr="008B4C20">
        <w:rPr>
          <w:b/>
          <w:sz w:val="24"/>
          <w:szCs w:val="24"/>
        </w:rPr>
        <w:t xml:space="preserve">“Vereador “Márcio Brianes”: </w:t>
      </w:r>
      <w:r w:rsidR="003904A5" w:rsidRPr="001B5B36">
        <w:rPr>
          <w:sz w:val="24"/>
          <w:szCs w:val="24"/>
        </w:rPr>
        <w:t>Estão tentando arrumar aí para colocar em votação ou eu já perdi a votação toda? Porque está cortando tudo! Só estou entendendo o Joel no fundo: “Sr. Presidente, Sr. Presidente, Sr. Presidente”...</w:t>
      </w:r>
      <w:r w:rsidR="00F43A82">
        <w:rPr>
          <w:sz w:val="24"/>
          <w:szCs w:val="24"/>
        </w:rPr>
        <w:t xml:space="preserve"> </w:t>
      </w:r>
      <w:r w:rsidRPr="00C07712">
        <w:rPr>
          <w:b/>
          <w:i/>
          <w:sz w:val="24"/>
          <w:szCs w:val="24"/>
          <w:u w:val="single"/>
        </w:rPr>
        <w:t xml:space="preserve">“Sr. Presidente “Willian Souza”: </w:t>
      </w:r>
      <w:r w:rsidR="003904A5" w:rsidRPr="001B5B36">
        <w:rPr>
          <w:i/>
          <w:iCs/>
          <w:sz w:val="24"/>
          <w:szCs w:val="24"/>
        </w:rPr>
        <w:t xml:space="preserve">[Risos] [Ininteligível] </w:t>
      </w:r>
      <w:r w:rsidR="003904A5" w:rsidRPr="001B5B36">
        <w:rPr>
          <w:sz w:val="24"/>
          <w:szCs w:val="24"/>
        </w:rPr>
        <w:t xml:space="preserve">Aquele Projeto da... é que está, a Sessão continua, tá? Então, aquele Projeto que o senhor estava discutindo, deu tempo de registrar o voto do senhor contrário. Agora, é para entrar na segunda Urgência, que é do Vereador Cláudio. Mas como eu percebi que todos os Vereadores que estão na Câmara, caiu a conexão, a gente está tentando contato. Só pedir para o senhores um minutinho, tá bom? </w:t>
      </w:r>
      <w:r w:rsidR="008B4C20" w:rsidRPr="008B4C20">
        <w:rPr>
          <w:b/>
          <w:sz w:val="24"/>
          <w:szCs w:val="24"/>
        </w:rPr>
        <w:t xml:space="preserve">“Vereador “Márcio Brianes”: </w:t>
      </w:r>
      <w:r w:rsidR="003904A5" w:rsidRPr="001B5B36">
        <w:rPr>
          <w:sz w:val="24"/>
          <w:szCs w:val="24"/>
        </w:rPr>
        <w:t xml:space="preserve">Beleza. Obrigado, Presidente.  </w:t>
      </w:r>
      <w:r w:rsidRPr="00C07712">
        <w:rPr>
          <w:b/>
          <w:sz w:val="24"/>
          <w:szCs w:val="24"/>
        </w:rPr>
        <w:t xml:space="preserve"> “Vereador “Ronaldo Mendes”: </w:t>
      </w:r>
      <w:r w:rsidR="003904A5" w:rsidRPr="001B5B36">
        <w:rPr>
          <w:sz w:val="24"/>
          <w:szCs w:val="24"/>
        </w:rPr>
        <w:t xml:space="preserve">Questão de ordem, Sr. Presidente! </w:t>
      </w:r>
      <w:r w:rsidRPr="00C07712">
        <w:rPr>
          <w:b/>
          <w:i/>
          <w:sz w:val="24"/>
          <w:szCs w:val="24"/>
          <w:u w:val="single"/>
          <w:lang w:val="en-US"/>
        </w:rPr>
        <w:lastRenderedPageBreak/>
        <w:t xml:space="preserve">“Sr. Presidente “Willian Souza”: </w:t>
      </w:r>
      <w:r w:rsidR="003904A5" w:rsidRPr="001B5B36">
        <w:rPr>
          <w:sz w:val="24"/>
          <w:szCs w:val="24"/>
        </w:rPr>
        <w:t xml:space="preserve">Questão de ordem do Vereador Ronaldo. </w:t>
      </w:r>
      <w:r w:rsidRPr="00C07712">
        <w:rPr>
          <w:b/>
          <w:sz w:val="24"/>
          <w:szCs w:val="24"/>
        </w:rPr>
        <w:t xml:space="preserve"> “Vereador “Ronaldo Mendes”: </w:t>
      </w:r>
      <w:r w:rsidR="003904A5" w:rsidRPr="001B5B36">
        <w:rPr>
          <w:sz w:val="24"/>
          <w:szCs w:val="24"/>
        </w:rPr>
        <w:t xml:space="preserve">Consegui me conectar aqui de novo, viu? </w:t>
      </w:r>
      <w:r w:rsidRPr="00C07712">
        <w:rPr>
          <w:b/>
          <w:i/>
          <w:sz w:val="24"/>
          <w:szCs w:val="24"/>
          <w:u w:val="single"/>
        </w:rPr>
        <w:t xml:space="preserve">“Sr. Presidente “Willian Souza”: </w:t>
      </w:r>
      <w:r w:rsidR="003904A5" w:rsidRPr="001B5B36">
        <w:rPr>
          <w:sz w:val="24"/>
          <w:szCs w:val="24"/>
        </w:rPr>
        <w:t xml:space="preserve">Tá bom, Vereador. Vamos lá! Eu só estou... o Vereador Décio está aí, né? Tudo bem aí, Vereador? Está conectado? </w:t>
      </w:r>
      <w:r w:rsidR="008B4C20" w:rsidRPr="008B4C20">
        <w:rPr>
          <w:b/>
          <w:sz w:val="24"/>
          <w:szCs w:val="24"/>
        </w:rPr>
        <w:t xml:space="preserve">“Vereador “Décio Marmirolli”: </w:t>
      </w:r>
      <w:r w:rsidR="003904A5" w:rsidRPr="001B5B36">
        <w:rPr>
          <w:sz w:val="24"/>
          <w:szCs w:val="24"/>
        </w:rPr>
        <w:t xml:space="preserve">Sim, Presidente. Aham. </w:t>
      </w:r>
      <w:r w:rsidRPr="00C07712">
        <w:rPr>
          <w:b/>
          <w:i/>
          <w:sz w:val="24"/>
          <w:szCs w:val="24"/>
          <w:u w:val="single"/>
        </w:rPr>
        <w:t xml:space="preserve">“Sr. Presidente “Willian Souza”: </w:t>
      </w:r>
      <w:r w:rsidR="003904A5" w:rsidRPr="001B5B36">
        <w:rPr>
          <w:sz w:val="24"/>
          <w:szCs w:val="24"/>
        </w:rPr>
        <w:t xml:space="preserve">Então, está bom, é que eu fiquei preocupado com as imagens aí que sumiram. Então, tá, Vereadores, então, eu vou retomar, tá bom? Embora eu não suspendi, mas vamos retomar. Voto das Comissões: Comissão de Justiça e redação. Vereador Ronaldo Mendes? </w:t>
      </w:r>
      <w:r w:rsidRPr="00C07712">
        <w:rPr>
          <w:b/>
          <w:sz w:val="24"/>
          <w:szCs w:val="24"/>
        </w:rPr>
        <w:t xml:space="preserve"> “Vereador “Ronaldo Mendes”: </w:t>
      </w:r>
      <w:r w:rsidR="003904A5" w:rsidRPr="001B5B36">
        <w:rPr>
          <w:sz w:val="24"/>
          <w:szCs w:val="24"/>
        </w:rPr>
        <w:t xml:space="preserve">Presidente, o meu voto é favorável. Parecer Favorável. </w:t>
      </w:r>
      <w:r w:rsidR="003904A5" w:rsidRPr="001B5B36">
        <w:rPr>
          <w:i/>
          <w:iCs/>
          <w:sz w:val="24"/>
          <w:szCs w:val="24"/>
        </w:rPr>
        <w:t>[Falas sobrepostas]</w:t>
      </w:r>
      <w:r w:rsidRPr="00C07712">
        <w:rPr>
          <w:b/>
          <w:i/>
          <w:sz w:val="24"/>
          <w:szCs w:val="24"/>
          <w:u w:val="single"/>
          <w:lang w:val="en-US"/>
        </w:rPr>
        <w:t xml:space="preserve">“Sr. Presidente “Willian Souza”: </w:t>
      </w:r>
      <w:r w:rsidR="003904A5" w:rsidRPr="001B5B36">
        <w:rPr>
          <w:sz w:val="24"/>
          <w:szCs w:val="24"/>
          <w:lang w:val="en-US"/>
        </w:rPr>
        <w:t xml:space="preserve">Rudinei Lobo. </w:t>
      </w:r>
      <w:r w:rsidR="000C15E0" w:rsidRPr="000C15E0">
        <w:rPr>
          <w:b/>
          <w:sz w:val="24"/>
          <w:szCs w:val="24"/>
        </w:rPr>
        <w:t xml:space="preserve">“Vereador “Rudinei Lobo”: </w:t>
      </w:r>
      <w:r w:rsidR="003904A5" w:rsidRPr="001B5B36">
        <w:rPr>
          <w:sz w:val="24"/>
          <w:szCs w:val="24"/>
        </w:rPr>
        <w:t xml:space="preserve">Favorável, </w:t>
      </w:r>
      <w:r w:rsidR="003904A5" w:rsidRPr="001B5B36">
        <w:rPr>
          <w:i/>
          <w:iCs/>
          <w:sz w:val="24"/>
          <w:szCs w:val="24"/>
        </w:rPr>
        <w:t xml:space="preserve">[Inaudível] </w:t>
      </w:r>
      <w:r w:rsidR="003904A5" w:rsidRPr="001B5B36">
        <w:rPr>
          <w:sz w:val="24"/>
          <w:szCs w:val="24"/>
        </w:rPr>
        <w:t>voto.</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Vereador Joel Cardoso. Vereador Joel. </w:t>
      </w:r>
      <w:r w:rsidR="000C15E0" w:rsidRPr="000C15E0">
        <w:rPr>
          <w:b/>
          <w:sz w:val="24"/>
          <w:szCs w:val="24"/>
        </w:rPr>
        <w:t xml:space="preserve">“Vereador “Joel Cardoso da Luz”: </w:t>
      </w:r>
      <w:r w:rsidR="003904A5" w:rsidRPr="001B5B36">
        <w:rPr>
          <w:sz w:val="24"/>
          <w:szCs w:val="24"/>
        </w:rPr>
        <w:t xml:space="preserve">Favorável, Sr. Presidente. </w:t>
      </w:r>
      <w:r w:rsidRPr="00C07712">
        <w:rPr>
          <w:b/>
          <w:i/>
          <w:sz w:val="24"/>
          <w:szCs w:val="24"/>
          <w:u w:val="single"/>
        </w:rPr>
        <w:t xml:space="preserve">“Sr. Presidente “Willian Souza”: </w:t>
      </w:r>
      <w:r w:rsidR="003904A5" w:rsidRPr="001B5B36">
        <w:rPr>
          <w:sz w:val="24"/>
          <w:szCs w:val="24"/>
        </w:rPr>
        <w:t xml:space="preserve">Vereador... Comissão de Justiça e Redação: Pareceres Favoráveis; Redação Final, são os mesmos Vereadores: Parecer Favorável. Está em discussão o Projeto de Lei 165/2020, de autoria do Vereador Cláudio Meskan, que revoga a Lei que especifica e dá outras providências. Está em discussão. Não havendo oradores, em votação: os favoráveis permaneçam como estão, os contrários se manifestem. Está aprovado por esta Casa o Projeto de Lei 165/2020. Ordem do Dia. Item 1 da Ordem do Dia. Discussão e votação do Projeto de Lei 264/2019, de autoria do Vereador Valdinei Pereira, o Vereador Ney do Gás: “Institui o Programa Meditação e Desenvolvimento de Inteligência Emocional da Infância e Adolescência, a ser desenvolvido em escolas públicas da rede Municipal de ensino no Município de Sumaré”. Solicito ao 1º Secretário que faça a leitura dos Pareceres da Emenda Modificativa ao Projeto. Sr. João, o senhor liga o microfone, por favor? Aí, Sr. João, obrigado. </w:t>
      </w:r>
      <w:r w:rsidRPr="00C07712">
        <w:rPr>
          <w:b/>
          <w:sz w:val="24"/>
          <w:szCs w:val="24"/>
          <w:u w:val="single"/>
        </w:rPr>
        <w:t xml:space="preserve">“1º Secretário “João Maioral”: </w:t>
      </w:r>
      <w:r w:rsidR="003904A5" w:rsidRPr="001B5B36">
        <w:rPr>
          <w:sz w:val="24"/>
          <w:szCs w:val="24"/>
        </w:rPr>
        <w:t xml:space="preserve">O Parecer da Emenda Modificativa, né, Sr. Presidente? </w:t>
      </w:r>
      <w:r w:rsidRPr="00C07712">
        <w:rPr>
          <w:b/>
          <w:i/>
          <w:sz w:val="24"/>
          <w:szCs w:val="24"/>
          <w:u w:val="single"/>
        </w:rPr>
        <w:t xml:space="preserve">“Sr. Presidente “Willian Souza”: </w:t>
      </w:r>
      <w:r w:rsidR="003904A5" w:rsidRPr="001B5B36">
        <w:rPr>
          <w:sz w:val="24"/>
          <w:szCs w:val="24"/>
        </w:rPr>
        <w:t xml:space="preserve">Isso! </w:t>
      </w:r>
      <w:r w:rsidRPr="00C07712">
        <w:rPr>
          <w:b/>
          <w:sz w:val="24"/>
          <w:szCs w:val="24"/>
          <w:u w:val="single"/>
        </w:rPr>
        <w:t xml:space="preserve">“1º Secretário “João Maioral”: </w:t>
      </w:r>
      <w:r w:rsidR="003904A5" w:rsidRPr="001B5B36">
        <w:rPr>
          <w:sz w:val="24"/>
          <w:szCs w:val="24"/>
        </w:rPr>
        <w:t xml:space="preserve">Ah, tá! Comissão de Justiça e Redação: Parecer Favorável; Comissão de Educação e Saúde: Parecer Favorável; e Comissão de Justiça e Redação, Redação Final: Parecer favorável, Sr. Presidente. </w:t>
      </w:r>
      <w:r w:rsidRPr="00C07712">
        <w:rPr>
          <w:b/>
          <w:i/>
          <w:sz w:val="24"/>
          <w:szCs w:val="24"/>
          <w:u w:val="single"/>
        </w:rPr>
        <w:t xml:space="preserve">“Sr. Presidente “Willian Souza”: </w:t>
      </w:r>
      <w:r w:rsidR="003904A5" w:rsidRPr="001B5B36">
        <w:rPr>
          <w:sz w:val="24"/>
          <w:szCs w:val="24"/>
        </w:rPr>
        <w:t xml:space="preserve">Com os Pareceres Favoráveis da Emenda Modificativa ao Projeto, eu coloco a Emenda em discussão. Não havendo oradores, em votação. A Emenda do Projeto. Os favoráveis permaneçam como estão, os contrários se manifestem. Está aprovada a Emenda Modificativa. Solicito ao 1º Secretário que faça a leitura dos Pareceres do Projeto de Lei 264/2019. </w:t>
      </w:r>
      <w:r w:rsidRPr="00C07712">
        <w:rPr>
          <w:b/>
          <w:sz w:val="24"/>
          <w:szCs w:val="24"/>
          <w:u w:val="single"/>
        </w:rPr>
        <w:t xml:space="preserve">“1º Secretário “João Maioral”: </w:t>
      </w:r>
      <w:r w:rsidR="003904A5" w:rsidRPr="001B5B36">
        <w:rPr>
          <w:sz w:val="24"/>
          <w:szCs w:val="24"/>
        </w:rPr>
        <w:t xml:space="preserve">Comissão de Justiça e Redação: parecer favorável; Comissão de Educação e Saúde: Parecer Favorável; Comissão de Justiça e Redação, Redação Final: Parecer Favorável, Sr. Presidente. </w:t>
      </w:r>
      <w:r w:rsidRPr="00C07712">
        <w:rPr>
          <w:b/>
          <w:i/>
          <w:sz w:val="24"/>
          <w:szCs w:val="24"/>
          <w:u w:val="single"/>
        </w:rPr>
        <w:t xml:space="preserve">“Sr. Presidente “Willian Souza”: </w:t>
      </w:r>
      <w:r w:rsidR="003904A5" w:rsidRPr="001B5B36">
        <w:rPr>
          <w:sz w:val="24"/>
          <w:szCs w:val="24"/>
        </w:rPr>
        <w:t>Com os Pareceres Favoráveis ao Projeto de Lei 264/2019, de autoria do Vereador Ney do Gás, que institui o Programa Meditação e Desenvolvimento de Inteligência Emocional da Infância e Adolescência a ser desenvolvido em Escolas Públicas da Rede Municipal de Ensino do Município de Sumaré, está em discussão. Não havendo oradores, em votação: os favoráveis permaneçam como estão, os contrários que se manifestem. Está aprovado por toda esta Casa. Item 2 da Ordem do Dia. Discussão e votação do Projeto de Lei 198/2019, de autoria do Vereador Edgardo Cabral: “Estabelece que as UBS’s (Unidades Básicas de Saúde) e PSF (Posto de Saúde da Família) ofereçam, através de profissionais especializados, durante o pré</w:t>
      </w:r>
      <w:r w:rsidR="003904A5" w:rsidRPr="001B5B36">
        <w:rPr>
          <w:sz w:val="24"/>
          <w:szCs w:val="24"/>
        </w:rPr>
        <w:noBreakHyphen/>
        <w:t>natal, orientações para primeiros socorros em caso de engasgamento, aspiração de corpo estranho, asfixia e prevenção de morte súbita de recém</w:t>
      </w:r>
      <w:r w:rsidR="003904A5" w:rsidRPr="001B5B36">
        <w:rPr>
          <w:sz w:val="24"/>
          <w:szCs w:val="24"/>
        </w:rPr>
        <w:noBreakHyphen/>
        <w:t xml:space="preserve">nascidos no Município de Sumaré e dá outras providências”. Solicito ao Secretário que faça a leitura dos Pareceres do Projeto. </w:t>
      </w:r>
      <w:r w:rsidRPr="00C07712">
        <w:rPr>
          <w:b/>
          <w:sz w:val="24"/>
          <w:szCs w:val="24"/>
          <w:u w:val="single"/>
        </w:rPr>
        <w:t xml:space="preserve">“1º Secretário “João Maioral”: </w:t>
      </w:r>
      <w:r w:rsidR="003904A5" w:rsidRPr="001B5B36">
        <w:rPr>
          <w:sz w:val="24"/>
          <w:szCs w:val="24"/>
        </w:rPr>
        <w:t>Comissão de Justiça e Redação: Parecer Favorável; Comissão de Educação e Saúde: Parecer Favorável; Comissão de Justiça e Redação, Redação Final: Parecer Favorável, Sr. Presidente.</w:t>
      </w:r>
      <w:r w:rsidR="00F43A82">
        <w:rPr>
          <w:sz w:val="24"/>
          <w:szCs w:val="24"/>
        </w:rPr>
        <w:t xml:space="preserve"> </w:t>
      </w:r>
      <w:r w:rsidRPr="00C07712">
        <w:rPr>
          <w:b/>
          <w:i/>
          <w:sz w:val="24"/>
          <w:szCs w:val="24"/>
          <w:u w:val="single"/>
        </w:rPr>
        <w:t xml:space="preserve">“Sr. Presidente “Willian Souza”: </w:t>
      </w:r>
      <w:r w:rsidR="003904A5" w:rsidRPr="001B5B36">
        <w:rPr>
          <w:sz w:val="24"/>
          <w:szCs w:val="24"/>
        </w:rPr>
        <w:t>Com os Pareceres Favoráveis do Projeto de Lei 198/2019, eu coloco o Projeto em discussão. Não havendo oradores, em votação: os favoráveis permaneçam com o estão, os contrários que se manifestem. Está aprovado por todos os Vereadores presentes.</w:t>
      </w:r>
      <w:r w:rsidR="00F43A82">
        <w:rPr>
          <w:sz w:val="24"/>
          <w:szCs w:val="24"/>
        </w:rPr>
        <w:t xml:space="preserve"> </w:t>
      </w:r>
      <w:r w:rsidR="000C15E0" w:rsidRPr="000C15E0">
        <w:rPr>
          <w:b/>
          <w:sz w:val="24"/>
          <w:szCs w:val="24"/>
        </w:rPr>
        <w:t xml:space="preserve">“Vereador “Edgardo </w:t>
      </w:r>
      <w:r w:rsidR="000C15E0" w:rsidRPr="000C15E0">
        <w:rPr>
          <w:b/>
          <w:sz w:val="24"/>
          <w:szCs w:val="24"/>
        </w:rPr>
        <w:lastRenderedPageBreak/>
        <w:t xml:space="preserve">Cabral”: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Questão de ordem do autor do Projeto.</w:t>
      </w:r>
      <w:r w:rsidR="00C834B9">
        <w:rPr>
          <w:sz w:val="24"/>
          <w:szCs w:val="24"/>
        </w:rPr>
        <w:t xml:space="preserve"> </w:t>
      </w:r>
      <w:r w:rsidR="000C15E0" w:rsidRPr="000C15E0">
        <w:rPr>
          <w:b/>
          <w:sz w:val="24"/>
          <w:szCs w:val="24"/>
        </w:rPr>
        <w:t xml:space="preserve">“Vereador “Edgardo Cabral”: </w:t>
      </w:r>
      <w:r w:rsidR="003904A5" w:rsidRPr="001B5B36">
        <w:rPr>
          <w:sz w:val="24"/>
          <w:szCs w:val="24"/>
        </w:rPr>
        <w:t xml:space="preserve">Questão de ordem. Sr. Presidente, Srs. Vereadores, nossos internautas que estão nos ouvindo neste momento, eu quero, primeiro lugar, Sr. Presidente, eu quero me desculpar aí da internet que estava meia ruim aqui, agora que eu consegui conectar, embora que a imagem estava no ar, mas a minha </w:t>
      </w:r>
      <w:r w:rsidR="003904A5" w:rsidRPr="001B5B36">
        <w:rPr>
          <w:i/>
          <w:iCs/>
          <w:sz w:val="24"/>
          <w:szCs w:val="24"/>
        </w:rPr>
        <w:t xml:space="preserve">[Falha no áudio] </w:t>
      </w:r>
      <w:r w:rsidR="003904A5" w:rsidRPr="001B5B36">
        <w:rPr>
          <w:sz w:val="24"/>
          <w:szCs w:val="24"/>
        </w:rPr>
        <w:t>não estava chegando. E agradecer também, Sr. Presidente, aí os votos dos Nobres Pares pelo Projeto, que é de tamanha importância para o nosso Município. Agradeço a todos aí e que Deus abençoe a todos.</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Registrado os agradecimentos de V. Exa., iremos, agora, para o 3</w:t>
      </w:r>
      <w:r w:rsidR="003904A5" w:rsidRPr="001B5B36">
        <w:rPr>
          <w:sz w:val="24"/>
          <w:szCs w:val="24"/>
          <w:vertAlign w:val="superscript"/>
        </w:rPr>
        <w:t>o</w:t>
      </w:r>
      <w:r w:rsidR="003904A5" w:rsidRPr="001B5B36">
        <w:rPr>
          <w:sz w:val="24"/>
          <w:szCs w:val="24"/>
        </w:rPr>
        <w:t xml:space="preserve"> item da Ordem do Dia, que é discussão e votação do Projeto de Lei 158/2020, de autoria do Vereador Hélio Silva. Ele sai da Ordem do Dia por apresentação de Emenda. Item 4º da Ordem do Dia. Discussão e votação do Projeto de Lei 159/2020, de autoria do Vereador Dr. Rubens Champam: “Denomina a rua 19 e a rua 20 do Loteamento Parque Dante Marmirolli, de rua José Dias de Carvalho”. Solicito ao Secretário que faça a leitura dos Pareceres do Projeto. </w:t>
      </w:r>
      <w:r w:rsidRPr="00C07712">
        <w:rPr>
          <w:b/>
          <w:sz w:val="24"/>
          <w:szCs w:val="24"/>
          <w:u w:val="single"/>
        </w:rPr>
        <w:t xml:space="preserve">“1º Secretário “João Maioral”: </w:t>
      </w:r>
      <w:r w:rsidR="003904A5" w:rsidRPr="001B5B36">
        <w:rPr>
          <w:sz w:val="24"/>
          <w:szCs w:val="24"/>
        </w:rPr>
        <w:t xml:space="preserve">Comissão de Justiça e Redação: Parecer Favorável; Comissão de Obras e Serviços Públicos: Parecer Favorável; Comissão de Justiça e Redação, Redação Final: Parecer Favorável, Sr. Presidente. </w:t>
      </w:r>
      <w:r w:rsidRPr="00C07712">
        <w:rPr>
          <w:b/>
          <w:i/>
          <w:sz w:val="24"/>
          <w:szCs w:val="24"/>
          <w:u w:val="single"/>
        </w:rPr>
        <w:t xml:space="preserve">“Sr. Presidente “Willian Souza”: </w:t>
      </w:r>
      <w:r w:rsidR="003904A5" w:rsidRPr="001B5B36">
        <w:rPr>
          <w:sz w:val="24"/>
          <w:szCs w:val="24"/>
        </w:rPr>
        <w:t>Com os Pareceres Favoráveis do Projeto de Projeto de Lei 159/2020, de autoria do Vereador Dr. Rubens Champam, eu coloco o Projeto de Lei em discussão. Não havendo oradores, em votação: os favoráveis permaneçam como estão, os contrários que se manifestem. Está aprovado--</w:t>
      </w:r>
      <w:r w:rsidR="008B4C20" w:rsidRPr="008B4C20">
        <w:rPr>
          <w:b/>
          <w:sz w:val="24"/>
          <w:szCs w:val="24"/>
        </w:rPr>
        <w:t xml:space="preserve"> “Vereador “Ney do Gás”: </w:t>
      </w:r>
      <w:r w:rsidR="003904A5" w:rsidRPr="001B5B36">
        <w:rPr>
          <w:sz w:val="24"/>
          <w:szCs w:val="24"/>
        </w:rPr>
        <w:t xml:space="preserve">Sr. Presidente, pela ordem! </w:t>
      </w:r>
      <w:r w:rsidRPr="00C07712">
        <w:rPr>
          <w:b/>
          <w:i/>
          <w:sz w:val="24"/>
          <w:szCs w:val="24"/>
          <w:u w:val="single"/>
        </w:rPr>
        <w:t xml:space="preserve">“Sr. Presidente “Willian Souza”: </w:t>
      </w:r>
      <w:r w:rsidR="003904A5" w:rsidRPr="001B5B36">
        <w:rPr>
          <w:sz w:val="24"/>
          <w:szCs w:val="24"/>
        </w:rPr>
        <w:t>Questão de ordem do Vereador Ney do Gás.</w:t>
      </w:r>
      <w:r w:rsidR="008B4C20" w:rsidRPr="008B4C20">
        <w:rPr>
          <w:b/>
          <w:sz w:val="24"/>
          <w:szCs w:val="24"/>
        </w:rPr>
        <w:t xml:space="preserve"> “Vereador “Ney do Gás”: </w:t>
      </w:r>
      <w:r w:rsidR="003904A5" w:rsidRPr="001B5B36">
        <w:rPr>
          <w:sz w:val="24"/>
          <w:szCs w:val="24"/>
        </w:rPr>
        <w:t xml:space="preserve">Desculpa, é que eu chamei aqui, mas o microfone não abriu. Só uma dúvida com o autor do Projeto: seriam duas ruas diferentes, rua 19 e rua 20 ou elas são ligação de... continuação de uma com a outra? </w:t>
      </w:r>
      <w:r w:rsidRPr="00C07712">
        <w:rPr>
          <w:b/>
          <w:sz w:val="24"/>
          <w:szCs w:val="24"/>
          <w:u w:val="single"/>
        </w:rPr>
        <w:t xml:space="preserve">“1º Secretário “João Maioral”: </w:t>
      </w:r>
      <w:r w:rsidR="003904A5" w:rsidRPr="001B5B36">
        <w:rPr>
          <w:sz w:val="24"/>
          <w:szCs w:val="24"/>
        </w:rPr>
        <w:t>É continuação.</w:t>
      </w:r>
      <w:r w:rsidR="00C834B9">
        <w:rPr>
          <w:sz w:val="24"/>
          <w:szCs w:val="24"/>
        </w:rPr>
        <w:t xml:space="preserve"> </w:t>
      </w:r>
      <w:r w:rsidR="008B4C20" w:rsidRPr="008B4C20">
        <w:rPr>
          <w:b/>
          <w:sz w:val="24"/>
          <w:szCs w:val="24"/>
        </w:rPr>
        <w:t xml:space="preserve">“Vereador “Rubens Champam”: </w:t>
      </w:r>
      <w:r w:rsidR="003904A5" w:rsidRPr="001B5B36">
        <w:rPr>
          <w:sz w:val="24"/>
          <w:szCs w:val="24"/>
        </w:rPr>
        <w:t xml:space="preserve">Questão de ordem, Sr. Presidente. </w:t>
      </w:r>
      <w:r w:rsidRPr="00C07712">
        <w:rPr>
          <w:b/>
          <w:i/>
          <w:sz w:val="24"/>
          <w:szCs w:val="24"/>
          <w:u w:val="single"/>
        </w:rPr>
        <w:t xml:space="preserve">“Sr. Presidente “Willian Souza”: </w:t>
      </w:r>
      <w:r w:rsidR="003904A5" w:rsidRPr="001B5B36">
        <w:rPr>
          <w:sz w:val="24"/>
          <w:szCs w:val="24"/>
        </w:rPr>
        <w:t>Com a palavra o Vereador Dr. Rubens Champam.</w:t>
      </w:r>
      <w:r w:rsidR="000A6A0D">
        <w:rPr>
          <w:sz w:val="24"/>
          <w:szCs w:val="24"/>
        </w:rPr>
        <w:t xml:space="preserve"> </w:t>
      </w:r>
      <w:r w:rsidR="008B4C20" w:rsidRPr="008B4C20">
        <w:rPr>
          <w:b/>
          <w:sz w:val="24"/>
          <w:szCs w:val="24"/>
        </w:rPr>
        <w:t xml:space="preserve">“Vereador “Rubens Champam”: </w:t>
      </w:r>
      <w:r w:rsidR="003904A5" w:rsidRPr="001B5B36">
        <w:rPr>
          <w:sz w:val="24"/>
          <w:szCs w:val="24"/>
        </w:rPr>
        <w:t xml:space="preserve">Ela é uma continuação, Vereador Ney, uma da outra, é por isso. </w:t>
      </w:r>
      <w:r w:rsidR="008B4C20" w:rsidRPr="008B4C20">
        <w:rPr>
          <w:b/>
          <w:sz w:val="24"/>
          <w:szCs w:val="24"/>
        </w:rPr>
        <w:t xml:space="preserve"> “Vereador “Ney do Gás”: </w:t>
      </w:r>
      <w:r w:rsidR="003904A5" w:rsidRPr="001B5B36">
        <w:rPr>
          <w:sz w:val="24"/>
          <w:szCs w:val="24"/>
        </w:rPr>
        <w:t>Ah, está ok, obrigado! Era só essa dúvida.</w:t>
      </w:r>
      <w:r w:rsidR="00C834B9">
        <w:rPr>
          <w:sz w:val="24"/>
          <w:szCs w:val="24"/>
        </w:rPr>
        <w:t xml:space="preserve"> </w:t>
      </w:r>
      <w:r w:rsidR="008B4C20" w:rsidRPr="008B4C20">
        <w:rPr>
          <w:b/>
          <w:sz w:val="24"/>
          <w:szCs w:val="24"/>
        </w:rPr>
        <w:t xml:space="preserve">“Vereador “Rubens Champam”: </w:t>
      </w:r>
      <w:r w:rsidR="003904A5" w:rsidRPr="001B5B36">
        <w:rPr>
          <w:sz w:val="24"/>
          <w:szCs w:val="24"/>
        </w:rPr>
        <w:t xml:space="preserve">Têm muitos casos disso no Município, né, que elas dão continuidade numéricas e depois para colocar um nome só. </w:t>
      </w:r>
      <w:r w:rsidR="008B4C20" w:rsidRPr="008B4C20">
        <w:rPr>
          <w:b/>
          <w:sz w:val="24"/>
          <w:szCs w:val="24"/>
        </w:rPr>
        <w:t xml:space="preserve"> “Vereador “Ney do Gás”: </w:t>
      </w:r>
      <w:r w:rsidR="003904A5" w:rsidRPr="001B5B36">
        <w:rPr>
          <w:sz w:val="24"/>
          <w:szCs w:val="24"/>
        </w:rPr>
        <w:t xml:space="preserve">Ok, obrigado. </w:t>
      </w:r>
      <w:r w:rsidRPr="00C07712">
        <w:rPr>
          <w:b/>
          <w:i/>
          <w:sz w:val="24"/>
          <w:szCs w:val="24"/>
          <w:u w:val="single"/>
        </w:rPr>
        <w:t xml:space="preserve">“Sr. Presidente “Willian Souza”: </w:t>
      </w:r>
      <w:r w:rsidR="003904A5" w:rsidRPr="001B5B36">
        <w:rPr>
          <w:sz w:val="24"/>
          <w:szCs w:val="24"/>
        </w:rPr>
        <w:t xml:space="preserve">Continua em discussão o Projeto de Lei 159/2020... Não havendo mais oradores, em votação: os favoráveis permaneçam como estão, os contrários que se manifestem. Não havendo voto contrário, está aprovado o Projeto de Lei do Vereador Rubens Champam. Eu pergunto se algum Vereador gostaria de se inscrever na Explicação Pessoal. </w:t>
      </w:r>
      <w:r w:rsidR="000C15E0" w:rsidRPr="000C15E0">
        <w:rPr>
          <w:b/>
          <w:sz w:val="24"/>
          <w:szCs w:val="24"/>
        </w:rPr>
        <w:t xml:space="preserve">“Vereador “Hélio Silva”: </w:t>
      </w:r>
      <w:r w:rsidR="003904A5" w:rsidRPr="001B5B36">
        <w:rPr>
          <w:sz w:val="24"/>
          <w:szCs w:val="24"/>
        </w:rPr>
        <w:t>Questão de ordem, Sr. Presidente!</w:t>
      </w:r>
      <w:r w:rsidR="000A6A0D">
        <w:rPr>
          <w:sz w:val="24"/>
          <w:szCs w:val="24"/>
        </w:rPr>
        <w:t xml:space="preserve"> </w:t>
      </w:r>
      <w:r w:rsidRPr="00C07712">
        <w:rPr>
          <w:b/>
          <w:i/>
          <w:sz w:val="24"/>
          <w:szCs w:val="24"/>
          <w:u w:val="single"/>
        </w:rPr>
        <w:t xml:space="preserve">“Sr. Presidente “Willian Souza”: </w:t>
      </w:r>
      <w:r w:rsidR="003904A5" w:rsidRPr="001B5B36">
        <w:rPr>
          <w:sz w:val="24"/>
          <w:szCs w:val="24"/>
        </w:rPr>
        <w:t xml:space="preserve">Questão de ordem do Exmo. Vereador Hélio. </w:t>
      </w:r>
      <w:r w:rsidR="000C15E0" w:rsidRPr="000C15E0">
        <w:rPr>
          <w:b/>
          <w:sz w:val="24"/>
          <w:szCs w:val="24"/>
        </w:rPr>
        <w:t xml:space="preserve">“Vereador “Hélio Silva”: </w:t>
      </w:r>
      <w:r w:rsidR="003904A5" w:rsidRPr="001B5B36">
        <w:rPr>
          <w:sz w:val="24"/>
          <w:szCs w:val="24"/>
        </w:rPr>
        <w:t xml:space="preserve">Sr. Presidente, Nobres Vereadores, eu queria aqui apenas agradecer o Cláudio Meskan, nosso Vereador, pela Emenda que ele fez do Projeto dos banheiros químicos, que traz a possibilidade de parcerias com empresas privadas. Obrigado! Obrigado, Cláudio Meskan! Deus abençoe! </w:t>
      </w:r>
      <w:r w:rsidRPr="00C07712">
        <w:rPr>
          <w:b/>
          <w:i/>
          <w:sz w:val="24"/>
          <w:szCs w:val="24"/>
          <w:u w:val="single"/>
        </w:rPr>
        <w:t xml:space="preserve">“Sr. Presidente “Willian Souza”: </w:t>
      </w:r>
      <w:r w:rsidR="003904A5" w:rsidRPr="001B5B36">
        <w:rPr>
          <w:sz w:val="24"/>
          <w:szCs w:val="24"/>
        </w:rPr>
        <w:t>Vereador Hélio, registrando ao Vereador Cláudio Meskan, as congratulações. Eu coloco... eu pergunto se algum Vereador gostaria de se inscrever na Explicação Pessoal. Não tendo Vereador que queira se inscrever na Explicação Pessoal, eu declaro encerrada a Sessão desta terça</w:t>
      </w:r>
      <w:r w:rsidR="003904A5" w:rsidRPr="001B5B36">
        <w:rPr>
          <w:sz w:val="24"/>
          <w:szCs w:val="24"/>
        </w:rPr>
        <w:noBreakHyphen/>
        <w:t xml:space="preserve">feira, 22 de setembro, às 17 horas e 36 minutos. Muito obrigado a todos e a todas! </w:t>
      </w:r>
      <w:r w:rsidR="0046310C" w:rsidRPr="001B5B36">
        <w:rPr>
          <w:sz w:val="24"/>
          <w:szCs w:val="24"/>
        </w:rPr>
        <w:t xml:space="preserve">Nada mais havendo a tratar, a Presidência dá por encerrada a presente Sessão Ordinária, cuja Ata, se aprovada, irá assinada pela Mesa Diretora dos Trabalhos. Câmara Municipal de Sumaré, </w:t>
      </w:r>
      <w:r w:rsidR="00D243B7">
        <w:rPr>
          <w:sz w:val="24"/>
          <w:szCs w:val="24"/>
        </w:rPr>
        <w:t>22</w:t>
      </w:r>
      <w:r w:rsidR="004A3054" w:rsidRPr="001B5B36">
        <w:rPr>
          <w:sz w:val="24"/>
          <w:szCs w:val="24"/>
        </w:rPr>
        <w:t xml:space="preserve"> de setembro</w:t>
      </w:r>
      <w:r w:rsidR="0046310C" w:rsidRPr="001B5B36">
        <w:rPr>
          <w:sz w:val="24"/>
          <w:szCs w:val="24"/>
        </w:rPr>
        <w:t xml:space="preserve"> de 20</w:t>
      </w:r>
      <w:r w:rsidR="000E727F" w:rsidRPr="001B5B36">
        <w:rPr>
          <w:sz w:val="24"/>
          <w:szCs w:val="24"/>
        </w:rPr>
        <w:t>20</w:t>
      </w:r>
      <w:r w:rsidR="0046310C" w:rsidRPr="001B5B36">
        <w:rPr>
          <w:sz w:val="24"/>
          <w:szCs w:val="24"/>
        </w:rPr>
        <w:t>.-</w:t>
      </w:r>
      <w:r w:rsidR="004A3054" w:rsidRPr="001B5B36">
        <w:rPr>
          <w:sz w:val="24"/>
          <w:szCs w:val="24"/>
        </w:rPr>
        <w:t>.-.-.-.-.-.-.-.-.-.-.-.-.-.-.-.-.-.-.-.-.-.-.-.-.-.-.-.-.-.-.-</w:t>
      </w:r>
    </w:p>
    <w:p w14:paraId="5D4E3A30" w14:textId="77777777" w:rsidR="000277CA" w:rsidRPr="001B5B36" w:rsidRDefault="000277CA" w:rsidP="001B5B36">
      <w:pPr>
        <w:jc w:val="both"/>
        <w:rPr>
          <w:sz w:val="24"/>
          <w:szCs w:val="24"/>
        </w:rPr>
      </w:pPr>
    </w:p>
    <w:p w14:paraId="54CEA827" w14:textId="77777777" w:rsidR="005D3240" w:rsidRPr="001B5B36" w:rsidRDefault="005D3240" w:rsidP="001B5B36">
      <w:pPr>
        <w:jc w:val="both"/>
        <w:rPr>
          <w:b/>
          <w:sz w:val="24"/>
          <w:szCs w:val="24"/>
        </w:rPr>
      </w:pPr>
      <w:r w:rsidRPr="001B5B36">
        <w:rPr>
          <w:sz w:val="24"/>
          <w:szCs w:val="24"/>
        </w:rPr>
        <w:t>____________________________________________________________</w:t>
      </w:r>
    </w:p>
    <w:p w14:paraId="1715B54A" w14:textId="77777777" w:rsidR="005D3240" w:rsidRPr="001B5B36" w:rsidRDefault="005D3240" w:rsidP="00C834B9">
      <w:pPr>
        <w:jc w:val="center"/>
        <w:rPr>
          <w:b/>
          <w:sz w:val="24"/>
          <w:szCs w:val="24"/>
        </w:rPr>
      </w:pPr>
      <w:r w:rsidRPr="001B5B36">
        <w:rPr>
          <w:b/>
          <w:sz w:val="24"/>
          <w:szCs w:val="24"/>
        </w:rPr>
        <w:t>Presidente                               1º Secretário                           2º Secretário</w:t>
      </w:r>
    </w:p>
    <w:sectPr w:rsidR="005D3240" w:rsidRPr="001B5B36"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D6706" w14:textId="77777777" w:rsidR="0020435F" w:rsidRDefault="0020435F">
      <w:r>
        <w:separator/>
      </w:r>
    </w:p>
  </w:endnote>
  <w:endnote w:type="continuationSeparator" w:id="0">
    <w:p w14:paraId="433A8AC8" w14:textId="77777777" w:rsidR="0020435F" w:rsidRDefault="0020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79BB2" w14:textId="77777777" w:rsidR="0020435F" w:rsidRDefault="0020435F">
      <w:r>
        <w:separator/>
      </w:r>
    </w:p>
  </w:footnote>
  <w:footnote w:type="continuationSeparator" w:id="0">
    <w:p w14:paraId="4BC7A27E" w14:textId="77777777" w:rsidR="0020435F" w:rsidRDefault="0020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BB014B" w:rsidRDefault="00BB014B">
    <w:pPr>
      <w:pStyle w:val="Cabealho"/>
      <w:jc w:val="right"/>
    </w:pPr>
    <w:r>
      <w:fldChar w:fldCharType="begin"/>
    </w:r>
    <w:r>
      <w:instrText>PAGE   \* MERGEFORMAT</w:instrText>
    </w:r>
    <w:r>
      <w:fldChar w:fldCharType="separate"/>
    </w:r>
    <w:r>
      <w:rPr>
        <w:noProof/>
      </w:rPr>
      <w:t>1</w:t>
    </w:r>
    <w:r>
      <w:fldChar w:fldCharType="end"/>
    </w:r>
  </w:p>
  <w:p w14:paraId="2DA99445" w14:textId="77777777" w:rsidR="00BB014B" w:rsidRDefault="00BB01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1C8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533A"/>
    <w:rsid w:val="0001626B"/>
    <w:rsid w:val="000174D2"/>
    <w:rsid w:val="000277CA"/>
    <w:rsid w:val="00042608"/>
    <w:rsid w:val="0005044D"/>
    <w:rsid w:val="00051B77"/>
    <w:rsid w:val="00055FC0"/>
    <w:rsid w:val="00065CF9"/>
    <w:rsid w:val="00067D8F"/>
    <w:rsid w:val="00072E59"/>
    <w:rsid w:val="00081B87"/>
    <w:rsid w:val="00081D48"/>
    <w:rsid w:val="0008393D"/>
    <w:rsid w:val="00083FD7"/>
    <w:rsid w:val="000840FC"/>
    <w:rsid w:val="000952F6"/>
    <w:rsid w:val="000A050A"/>
    <w:rsid w:val="000A18EA"/>
    <w:rsid w:val="000A386E"/>
    <w:rsid w:val="000A67C0"/>
    <w:rsid w:val="000A6A0D"/>
    <w:rsid w:val="000B396E"/>
    <w:rsid w:val="000C0C35"/>
    <w:rsid w:val="000C15E0"/>
    <w:rsid w:val="000C5098"/>
    <w:rsid w:val="000E12B1"/>
    <w:rsid w:val="000E2083"/>
    <w:rsid w:val="000E5B4D"/>
    <w:rsid w:val="000E727F"/>
    <w:rsid w:val="000F4ED3"/>
    <w:rsid w:val="000F5E1A"/>
    <w:rsid w:val="00116FF1"/>
    <w:rsid w:val="00135C5B"/>
    <w:rsid w:val="0015719F"/>
    <w:rsid w:val="00161479"/>
    <w:rsid w:val="0016147B"/>
    <w:rsid w:val="001657CB"/>
    <w:rsid w:val="00167581"/>
    <w:rsid w:val="00173051"/>
    <w:rsid w:val="00174331"/>
    <w:rsid w:val="0017534E"/>
    <w:rsid w:val="0017640B"/>
    <w:rsid w:val="0019187C"/>
    <w:rsid w:val="00192030"/>
    <w:rsid w:val="001A4C4C"/>
    <w:rsid w:val="001B5B36"/>
    <w:rsid w:val="001D07DF"/>
    <w:rsid w:val="001F571D"/>
    <w:rsid w:val="0020435F"/>
    <w:rsid w:val="002053BC"/>
    <w:rsid w:val="00242971"/>
    <w:rsid w:val="002457E9"/>
    <w:rsid w:val="0024718B"/>
    <w:rsid w:val="002567A1"/>
    <w:rsid w:val="00265F70"/>
    <w:rsid w:val="00272135"/>
    <w:rsid w:val="00277B71"/>
    <w:rsid w:val="00282766"/>
    <w:rsid w:val="00285135"/>
    <w:rsid w:val="00291141"/>
    <w:rsid w:val="00297544"/>
    <w:rsid w:val="002C2263"/>
    <w:rsid w:val="002C40A4"/>
    <w:rsid w:val="002F57CF"/>
    <w:rsid w:val="00304836"/>
    <w:rsid w:val="00306608"/>
    <w:rsid w:val="003147CA"/>
    <w:rsid w:val="0032688B"/>
    <w:rsid w:val="003314CF"/>
    <w:rsid w:val="00353D49"/>
    <w:rsid w:val="00361605"/>
    <w:rsid w:val="00377099"/>
    <w:rsid w:val="003904A5"/>
    <w:rsid w:val="003A2AFE"/>
    <w:rsid w:val="003A3BA0"/>
    <w:rsid w:val="003A5270"/>
    <w:rsid w:val="003A6B5D"/>
    <w:rsid w:val="003B3658"/>
    <w:rsid w:val="003D1606"/>
    <w:rsid w:val="003D23C7"/>
    <w:rsid w:val="003F0D6A"/>
    <w:rsid w:val="003F4B3B"/>
    <w:rsid w:val="003F655B"/>
    <w:rsid w:val="0040017D"/>
    <w:rsid w:val="00403D28"/>
    <w:rsid w:val="00407045"/>
    <w:rsid w:val="004118D5"/>
    <w:rsid w:val="00432177"/>
    <w:rsid w:val="00447C8D"/>
    <w:rsid w:val="00453CE1"/>
    <w:rsid w:val="00455947"/>
    <w:rsid w:val="00462E3C"/>
    <w:rsid w:val="0046310C"/>
    <w:rsid w:val="0047067B"/>
    <w:rsid w:val="00471BE3"/>
    <w:rsid w:val="00472AAA"/>
    <w:rsid w:val="00476107"/>
    <w:rsid w:val="004803CD"/>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13AA7"/>
    <w:rsid w:val="00515793"/>
    <w:rsid w:val="0054576A"/>
    <w:rsid w:val="00580818"/>
    <w:rsid w:val="00593EDC"/>
    <w:rsid w:val="005959E8"/>
    <w:rsid w:val="005B21F5"/>
    <w:rsid w:val="005C6235"/>
    <w:rsid w:val="005C7944"/>
    <w:rsid w:val="005C7B7E"/>
    <w:rsid w:val="005D0B63"/>
    <w:rsid w:val="005D3240"/>
    <w:rsid w:val="005E3097"/>
    <w:rsid w:val="005E4C85"/>
    <w:rsid w:val="005E4D5C"/>
    <w:rsid w:val="006035F6"/>
    <w:rsid w:val="00606D30"/>
    <w:rsid w:val="00620C09"/>
    <w:rsid w:val="0063177C"/>
    <w:rsid w:val="00635DE5"/>
    <w:rsid w:val="0063605D"/>
    <w:rsid w:val="00653293"/>
    <w:rsid w:val="0066335F"/>
    <w:rsid w:val="00663740"/>
    <w:rsid w:val="00665C8F"/>
    <w:rsid w:val="00684504"/>
    <w:rsid w:val="006A072A"/>
    <w:rsid w:val="006A5712"/>
    <w:rsid w:val="006A79BF"/>
    <w:rsid w:val="006B7781"/>
    <w:rsid w:val="006D6531"/>
    <w:rsid w:val="006E6DEB"/>
    <w:rsid w:val="006F364E"/>
    <w:rsid w:val="00700ECE"/>
    <w:rsid w:val="00716875"/>
    <w:rsid w:val="0072293F"/>
    <w:rsid w:val="00722D6F"/>
    <w:rsid w:val="00724E20"/>
    <w:rsid w:val="0074717A"/>
    <w:rsid w:val="00766C56"/>
    <w:rsid w:val="00773AC6"/>
    <w:rsid w:val="00785374"/>
    <w:rsid w:val="00795984"/>
    <w:rsid w:val="007B3284"/>
    <w:rsid w:val="007C76CB"/>
    <w:rsid w:val="007D6F04"/>
    <w:rsid w:val="007E1ED6"/>
    <w:rsid w:val="007F7ED6"/>
    <w:rsid w:val="008105A8"/>
    <w:rsid w:val="00811452"/>
    <w:rsid w:val="00816489"/>
    <w:rsid w:val="00816721"/>
    <w:rsid w:val="008212F1"/>
    <w:rsid w:val="008349F0"/>
    <w:rsid w:val="00835EAF"/>
    <w:rsid w:val="0084625F"/>
    <w:rsid w:val="00853FC1"/>
    <w:rsid w:val="00854180"/>
    <w:rsid w:val="008572D5"/>
    <w:rsid w:val="00862E37"/>
    <w:rsid w:val="0087470D"/>
    <w:rsid w:val="00883B7E"/>
    <w:rsid w:val="00885D5E"/>
    <w:rsid w:val="008B4823"/>
    <w:rsid w:val="008B4C20"/>
    <w:rsid w:val="008B59AE"/>
    <w:rsid w:val="008C2917"/>
    <w:rsid w:val="008D0272"/>
    <w:rsid w:val="008D67FC"/>
    <w:rsid w:val="008E1340"/>
    <w:rsid w:val="008E17CA"/>
    <w:rsid w:val="009021CD"/>
    <w:rsid w:val="009323E8"/>
    <w:rsid w:val="00934F1C"/>
    <w:rsid w:val="0093628E"/>
    <w:rsid w:val="00937ACA"/>
    <w:rsid w:val="00942078"/>
    <w:rsid w:val="00944087"/>
    <w:rsid w:val="00955658"/>
    <w:rsid w:val="00965C2E"/>
    <w:rsid w:val="009703EA"/>
    <w:rsid w:val="00975178"/>
    <w:rsid w:val="00975DBA"/>
    <w:rsid w:val="0098070E"/>
    <w:rsid w:val="0098455E"/>
    <w:rsid w:val="00992687"/>
    <w:rsid w:val="009D216A"/>
    <w:rsid w:val="009D340A"/>
    <w:rsid w:val="009D39C4"/>
    <w:rsid w:val="009D42BC"/>
    <w:rsid w:val="009E27A4"/>
    <w:rsid w:val="009E4AB6"/>
    <w:rsid w:val="009E655B"/>
    <w:rsid w:val="009F13D3"/>
    <w:rsid w:val="00A03066"/>
    <w:rsid w:val="00A0411A"/>
    <w:rsid w:val="00A04DC7"/>
    <w:rsid w:val="00A17C37"/>
    <w:rsid w:val="00A251AB"/>
    <w:rsid w:val="00A2568F"/>
    <w:rsid w:val="00A42C56"/>
    <w:rsid w:val="00A52497"/>
    <w:rsid w:val="00A52A06"/>
    <w:rsid w:val="00A53722"/>
    <w:rsid w:val="00A61376"/>
    <w:rsid w:val="00A65ADE"/>
    <w:rsid w:val="00A71E3F"/>
    <w:rsid w:val="00A827D7"/>
    <w:rsid w:val="00A96C37"/>
    <w:rsid w:val="00A97453"/>
    <w:rsid w:val="00AA5577"/>
    <w:rsid w:val="00AA6A29"/>
    <w:rsid w:val="00AB10B3"/>
    <w:rsid w:val="00AB4C66"/>
    <w:rsid w:val="00AB5F2F"/>
    <w:rsid w:val="00AC037F"/>
    <w:rsid w:val="00AC11D7"/>
    <w:rsid w:val="00AD019A"/>
    <w:rsid w:val="00AD7C8E"/>
    <w:rsid w:val="00AF4CBE"/>
    <w:rsid w:val="00B001C7"/>
    <w:rsid w:val="00B02D0D"/>
    <w:rsid w:val="00B12C9B"/>
    <w:rsid w:val="00B14AE0"/>
    <w:rsid w:val="00B269CE"/>
    <w:rsid w:val="00B4632D"/>
    <w:rsid w:val="00B54363"/>
    <w:rsid w:val="00B54E6B"/>
    <w:rsid w:val="00B6126B"/>
    <w:rsid w:val="00B639AC"/>
    <w:rsid w:val="00B74DCA"/>
    <w:rsid w:val="00B75EB4"/>
    <w:rsid w:val="00B77708"/>
    <w:rsid w:val="00B83529"/>
    <w:rsid w:val="00B91B49"/>
    <w:rsid w:val="00BA19F0"/>
    <w:rsid w:val="00BB014B"/>
    <w:rsid w:val="00BC4122"/>
    <w:rsid w:val="00BD03D8"/>
    <w:rsid w:val="00BD2443"/>
    <w:rsid w:val="00BE1454"/>
    <w:rsid w:val="00BE2BB7"/>
    <w:rsid w:val="00BE6B3F"/>
    <w:rsid w:val="00BE7960"/>
    <w:rsid w:val="00C0526A"/>
    <w:rsid w:val="00C070D9"/>
    <w:rsid w:val="00C07712"/>
    <w:rsid w:val="00C12F39"/>
    <w:rsid w:val="00C21C2B"/>
    <w:rsid w:val="00C41A7A"/>
    <w:rsid w:val="00C618E5"/>
    <w:rsid w:val="00C81E22"/>
    <w:rsid w:val="00C834B9"/>
    <w:rsid w:val="00C84AB4"/>
    <w:rsid w:val="00C851E2"/>
    <w:rsid w:val="00C95330"/>
    <w:rsid w:val="00C975CF"/>
    <w:rsid w:val="00CA6EB8"/>
    <w:rsid w:val="00CC0CBC"/>
    <w:rsid w:val="00CD2C53"/>
    <w:rsid w:val="00CE3FAD"/>
    <w:rsid w:val="00CE4E0F"/>
    <w:rsid w:val="00CE5ADD"/>
    <w:rsid w:val="00CF3FAA"/>
    <w:rsid w:val="00D01417"/>
    <w:rsid w:val="00D058BC"/>
    <w:rsid w:val="00D0695D"/>
    <w:rsid w:val="00D06F9B"/>
    <w:rsid w:val="00D10A96"/>
    <w:rsid w:val="00D14F9F"/>
    <w:rsid w:val="00D243B7"/>
    <w:rsid w:val="00D24F32"/>
    <w:rsid w:val="00D2581C"/>
    <w:rsid w:val="00D33FD3"/>
    <w:rsid w:val="00D4668A"/>
    <w:rsid w:val="00D52F5C"/>
    <w:rsid w:val="00D53739"/>
    <w:rsid w:val="00D53968"/>
    <w:rsid w:val="00D5494D"/>
    <w:rsid w:val="00D67327"/>
    <w:rsid w:val="00D90E3E"/>
    <w:rsid w:val="00DA2E80"/>
    <w:rsid w:val="00DB4750"/>
    <w:rsid w:val="00DC36CA"/>
    <w:rsid w:val="00DC44A6"/>
    <w:rsid w:val="00DD1ECA"/>
    <w:rsid w:val="00DE573A"/>
    <w:rsid w:val="00E0364E"/>
    <w:rsid w:val="00E122C2"/>
    <w:rsid w:val="00E15250"/>
    <w:rsid w:val="00E1686F"/>
    <w:rsid w:val="00E22E46"/>
    <w:rsid w:val="00E277D7"/>
    <w:rsid w:val="00E3007A"/>
    <w:rsid w:val="00E50670"/>
    <w:rsid w:val="00E62176"/>
    <w:rsid w:val="00E62B70"/>
    <w:rsid w:val="00E70905"/>
    <w:rsid w:val="00E73CF6"/>
    <w:rsid w:val="00E910C7"/>
    <w:rsid w:val="00E91726"/>
    <w:rsid w:val="00EA0CF0"/>
    <w:rsid w:val="00EA260A"/>
    <w:rsid w:val="00EB5DF9"/>
    <w:rsid w:val="00EB74C7"/>
    <w:rsid w:val="00EE19C0"/>
    <w:rsid w:val="00EF72F4"/>
    <w:rsid w:val="00F02864"/>
    <w:rsid w:val="00F123AA"/>
    <w:rsid w:val="00F147C1"/>
    <w:rsid w:val="00F26B50"/>
    <w:rsid w:val="00F434B3"/>
    <w:rsid w:val="00F43A82"/>
    <w:rsid w:val="00F45EA8"/>
    <w:rsid w:val="00F50E7B"/>
    <w:rsid w:val="00F51BBE"/>
    <w:rsid w:val="00F62EE1"/>
    <w:rsid w:val="00F82307"/>
    <w:rsid w:val="00F91AF0"/>
    <w:rsid w:val="00FA5C80"/>
    <w:rsid w:val="00FB6435"/>
    <w:rsid w:val="00FC1B32"/>
    <w:rsid w:val="00FC6AB2"/>
    <w:rsid w:val="00FC71A8"/>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8CBCD88F-FB6A-4918-8432-B77028E8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145</TotalTime>
  <Pages>30</Pages>
  <Words>20840</Words>
  <Characters>112541</Characters>
  <Application>Microsoft Office Word</Application>
  <DocSecurity>0</DocSecurity>
  <Lines>937</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dc:description/>
  <cp:lastModifiedBy>sonoplastia</cp:lastModifiedBy>
  <cp:revision>11</cp:revision>
  <dcterms:created xsi:type="dcterms:W3CDTF">2020-09-26T23:26:00Z</dcterms:created>
  <dcterms:modified xsi:type="dcterms:W3CDTF">2020-09-28T13:46:00Z</dcterms:modified>
</cp:coreProperties>
</file>