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9684" w14:textId="042D764C" w:rsidR="00CC0CBC" w:rsidRDefault="005D3240" w:rsidP="00CC0CBC">
      <w:pPr>
        <w:spacing w:line="276" w:lineRule="auto"/>
        <w:jc w:val="both"/>
        <w:rPr>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 xml:space="preserve">AO </w:t>
      </w:r>
      <w:r w:rsidR="00BE7960">
        <w:rPr>
          <w:b/>
          <w:color w:val="1D1B11"/>
          <w:sz w:val="24"/>
          <w:szCs w:val="24"/>
          <w:u w:val="single"/>
        </w:rPr>
        <w:t>PRIMEIRO</w:t>
      </w:r>
      <w:r w:rsidRPr="000E727F">
        <w:rPr>
          <w:b/>
          <w:color w:val="1D1B11"/>
          <w:sz w:val="24"/>
          <w:szCs w:val="24"/>
        </w:rPr>
        <w:t xml:space="preserve"> </w:t>
      </w:r>
      <w:r w:rsidR="000E727F">
        <w:rPr>
          <w:b/>
          <w:color w:val="1D1B11"/>
          <w:sz w:val="24"/>
          <w:szCs w:val="24"/>
        </w:rPr>
        <w:t xml:space="preserve">DIA </w:t>
      </w:r>
      <w:r w:rsidRPr="000E727F">
        <w:rPr>
          <w:b/>
          <w:color w:val="1D1B11"/>
          <w:sz w:val="24"/>
          <w:szCs w:val="24"/>
        </w:rPr>
        <w:t xml:space="preserve">DO MÊS DE </w:t>
      </w:r>
      <w:r w:rsidR="00BE7960">
        <w:rPr>
          <w:b/>
          <w:color w:val="1D1B11"/>
          <w:sz w:val="24"/>
          <w:szCs w:val="24"/>
          <w:u w:val="single"/>
        </w:rPr>
        <w:t>SETEMBRO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r w:rsidR="00BE7960">
        <w:rPr>
          <w:b/>
          <w:color w:val="1D1B11"/>
          <w:sz w:val="24"/>
          <w:szCs w:val="24"/>
        </w:rPr>
        <w:t>.-.</w:t>
      </w:r>
    </w:p>
    <w:p w14:paraId="3FA9B652" w14:textId="154EB6EA" w:rsidR="00C070D9" w:rsidRDefault="00042608" w:rsidP="00F434B3">
      <w:pPr>
        <w:jc w:val="both"/>
        <w:rPr>
          <w:sz w:val="24"/>
          <w:szCs w:val="24"/>
        </w:rPr>
      </w:pPr>
      <w:r w:rsidRPr="00042608">
        <w:rPr>
          <w:b/>
          <w:i/>
          <w:sz w:val="24"/>
          <w:szCs w:val="24"/>
          <w:u w:val="single"/>
        </w:rPr>
        <w:t xml:space="preserve">“Sr. Presidente “Willian Souza”: </w:t>
      </w:r>
      <w:r w:rsidR="00BE7960" w:rsidRPr="00BE7960">
        <w:rPr>
          <w:sz w:val="24"/>
          <w:szCs w:val="24"/>
        </w:rPr>
        <w:t>Solicito ao Vereador Eduardo Lima que faça a chamada dos Srs. Vereadores para a verificação de quórum.</w:t>
      </w:r>
      <w:r w:rsidR="00CC0CBC" w:rsidRPr="00CC0CBC">
        <w:rPr>
          <w:sz w:val="24"/>
          <w:szCs w:val="24"/>
        </w:rPr>
        <w:t xml:space="preserve"> </w:t>
      </w:r>
      <w:r w:rsidR="00BE7960" w:rsidRPr="00BE7960">
        <w:rPr>
          <w:b/>
          <w:sz w:val="24"/>
          <w:szCs w:val="24"/>
          <w:u w:val="single"/>
        </w:rPr>
        <w:t xml:space="preserve">“2º Secretário “Eduardo Lima”: </w:t>
      </w:r>
      <w:r w:rsidR="00BE7960" w:rsidRPr="00BE7960">
        <w:rPr>
          <w:sz w:val="24"/>
          <w:szCs w:val="24"/>
        </w:rPr>
        <w:t>Vereador Cláudio Meskan... Décio Marmirolli... Prof. Edinho... Edgardo Cabral... Dudu Lima, presente--</w:t>
      </w:r>
      <w:r w:rsidR="00BE7960" w:rsidRPr="00BE7960">
        <w:rPr>
          <w:b/>
          <w:sz w:val="24"/>
          <w:szCs w:val="24"/>
        </w:rPr>
        <w:t xml:space="preserve"> “Vereador “Edgardo Cabral”: </w:t>
      </w:r>
      <w:r w:rsidR="00BE7960" w:rsidRPr="00BE7960">
        <w:rPr>
          <w:sz w:val="24"/>
          <w:szCs w:val="24"/>
        </w:rPr>
        <w:t>Presente!</w:t>
      </w:r>
      <w:r w:rsidR="0001626B">
        <w:rPr>
          <w:sz w:val="24"/>
          <w:szCs w:val="24"/>
        </w:rPr>
        <w:t xml:space="preserve"> </w:t>
      </w:r>
      <w:r w:rsidR="00BE7960" w:rsidRPr="00BE7960">
        <w:rPr>
          <w:b/>
          <w:sz w:val="24"/>
          <w:szCs w:val="24"/>
          <w:u w:val="single"/>
        </w:rPr>
        <w:t xml:space="preserve">“2º Secretário “Eduardo Lima”: </w:t>
      </w:r>
      <w:r w:rsidR="00BE7960" w:rsidRPr="00BE7960">
        <w:rPr>
          <w:sz w:val="24"/>
          <w:szCs w:val="24"/>
        </w:rPr>
        <w:t>--Fabinho... Hélio Silva... Joel Cardoso--</w:t>
      </w:r>
      <w:r w:rsidR="00BE7960" w:rsidRPr="00BE7960">
        <w:rPr>
          <w:b/>
          <w:sz w:val="24"/>
          <w:szCs w:val="24"/>
        </w:rPr>
        <w:t xml:space="preserve">“Vereador “Joel Cardoso da Luz”: </w:t>
      </w:r>
      <w:r w:rsidR="00BE7960" w:rsidRPr="00BE7960">
        <w:rPr>
          <w:sz w:val="24"/>
          <w:szCs w:val="24"/>
        </w:rPr>
        <w:t>Presente!</w:t>
      </w:r>
      <w:r w:rsidR="00C62CA2">
        <w:rPr>
          <w:sz w:val="24"/>
          <w:szCs w:val="24"/>
        </w:rPr>
        <w:t xml:space="preserve"> </w:t>
      </w:r>
      <w:proofErr w:type="gramStart"/>
      <w:r w:rsidR="00BE7960" w:rsidRPr="00BE7960">
        <w:rPr>
          <w:b/>
          <w:sz w:val="24"/>
          <w:szCs w:val="24"/>
          <w:u w:val="single"/>
        </w:rPr>
        <w:t>“</w:t>
      </w:r>
      <w:proofErr w:type="gramEnd"/>
      <w:r w:rsidR="00BE7960" w:rsidRPr="00BE7960">
        <w:rPr>
          <w:b/>
          <w:sz w:val="24"/>
          <w:szCs w:val="24"/>
          <w:u w:val="single"/>
        </w:rPr>
        <w:t xml:space="preserve">2º Secretário “Eduardo Lima”: </w:t>
      </w:r>
      <w:r w:rsidR="00BE7960" w:rsidRPr="00BE7960">
        <w:rPr>
          <w:sz w:val="24"/>
          <w:szCs w:val="24"/>
        </w:rPr>
        <w:t>--João Maioral--</w:t>
      </w:r>
      <w:r w:rsidR="00BE7960" w:rsidRPr="00BE7960">
        <w:rPr>
          <w:b/>
          <w:sz w:val="24"/>
          <w:szCs w:val="24"/>
          <w:u w:val="single"/>
        </w:rPr>
        <w:t xml:space="preserve">“1º Secretário “João Maioral”: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--Josué Cardozo... Márcio Brianes... Ronaldo Mendes... Rubens Champam--</w:t>
      </w:r>
      <w:r w:rsidR="00BE7960" w:rsidRPr="00BE7960">
        <w:rPr>
          <w:b/>
          <w:sz w:val="24"/>
          <w:szCs w:val="24"/>
        </w:rPr>
        <w:t xml:space="preserve">“Vereador “Rubens Champam”: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--Rudinei Lobo... Sebastião Corrêa</w:t>
      </w:r>
      <w:proofErr w:type="gramStart"/>
      <w:r w:rsidR="00BE7960" w:rsidRPr="00BE7960">
        <w:rPr>
          <w:sz w:val="24"/>
          <w:szCs w:val="24"/>
        </w:rPr>
        <w:t xml:space="preserve">-- </w:t>
      </w:r>
      <w:r w:rsidR="00BE7960" w:rsidRPr="00BE7960">
        <w:rPr>
          <w:b/>
          <w:sz w:val="24"/>
          <w:szCs w:val="24"/>
        </w:rPr>
        <w:t xml:space="preserve"> “</w:t>
      </w:r>
      <w:proofErr w:type="gramEnd"/>
      <w:r w:rsidR="00BE7960" w:rsidRPr="00BE7960">
        <w:rPr>
          <w:b/>
          <w:sz w:val="24"/>
          <w:szCs w:val="24"/>
        </w:rPr>
        <w:t xml:space="preserve">Vereador “Sebastião Corrêa”: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--Dr. Sérgio Rosa-- </w:t>
      </w:r>
      <w:r w:rsidR="00BE7960" w:rsidRPr="00BE7960">
        <w:rPr>
          <w:b/>
          <w:sz w:val="24"/>
          <w:szCs w:val="24"/>
        </w:rPr>
        <w:t xml:space="preserve">“Vereador “Dr. Sérgio Rosa”: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--Ulisses Gomes... Ney do Gás--</w:t>
      </w:r>
      <w:r w:rsidR="00BE7960" w:rsidRPr="00BE7960">
        <w:rPr>
          <w:b/>
          <w:sz w:val="24"/>
          <w:szCs w:val="24"/>
        </w:rPr>
        <w:t xml:space="preserve"> “Vereador “Ney do Gás”: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--Valdir de Oliveira... Fininho... Willian Souza. </w:t>
      </w:r>
      <w:r w:rsidR="00BE7960" w:rsidRPr="00BE7960">
        <w:rPr>
          <w:b/>
          <w:i/>
          <w:sz w:val="24"/>
          <w:szCs w:val="24"/>
          <w:u w:val="single"/>
        </w:rPr>
        <w:t xml:space="preserve"> “Sr. Presidente “Willian Souza”: </w:t>
      </w:r>
      <w:r w:rsidR="00BE7960" w:rsidRPr="00BE7960">
        <w:rPr>
          <w:sz w:val="24"/>
          <w:szCs w:val="24"/>
        </w:rPr>
        <w:t>Com quórum suficiente para a abertura dessa Sessão, declaro aberta a Sessão do dia 1.º de setembro, terça</w:t>
      </w:r>
      <w:r w:rsidR="00BE7960" w:rsidRPr="00BE7960">
        <w:rPr>
          <w:sz w:val="24"/>
          <w:szCs w:val="24"/>
        </w:rPr>
        <w:noBreakHyphen/>
        <w:t xml:space="preserve">feira, às 15 horas e 11 minutos, aberta. Solicito ao Exmo. Vereador Dr. Sérgio Rosa, que faça a invocação à Deus. Aqueles que puderem, quiserem e se sentirem à vontade, fiquem em pé, por gentileza. </w:t>
      </w:r>
      <w:r w:rsidR="00BE7960" w:rsidRPr="00BE7960">
        <w:rPr>
          <w:b/>
          <w:sz w:val="24"/>
          <w:szCs w:val="24"/>
        </w:rPr>
        <w:t xml:space="preserve">“Vereador “Dr. Sérgio Rosa”: </w:t>
      </w:r>
      <w:r w:rsidR="00BE7960" w:rsidRPr="00BE7960">
        <w:rPr>
          <w:sz w:val="24"/>
          <w:szCs w:val="24"/>
        </w:rPr>
        <w:t xml:space="preserve">Nosso querido Deus e Pai, queremos agradecer por mais essa oportunidade, oportunidade que nos colocamos na Sua presença; agradecer pela vida, agradecer por mais esse dia, agradecer o cuidado que o Senhor tem tido com cada um de nós. Que o Senhor continue nos abençoando: abençoando todos os Vereadores, abençoando todos os Servidores, todas as pessoas que nos ouvem pela internet. Tudo isso nós pedimos em nome de Jesus Cristo, amém! </w:t>
      </w:r>
      <w:r w:rsidR="00BE7960" w:rsidRPr="00BE7960">
        <w:rPr>
          <w:b/>
          <w:i/>
          <w:sz w:val="24"/>
          <w:szCs w:val="24"/>
          <w:u w:val="single"/>
        </w:rPr>
        <w:t xml:space="preserve"> “Sr. Presidente “Willian Souza”: </w:t>
      </w:r>
      <w:r w:rsidR="00BE7960" w:rsidRPr="00BE7960">
        <w:rPr>
          <w:sz w:val="24"/>
          <w:szCs w:val="24"/>
        </w:rPr>
        <w:t xml:space="preserve">Feita a invocação a Deus, coloco em votação a Ata da Sessão anterior, do dia 25 de agosto de 2020: os favoráveis permaneçam como estão, os contrários que se manifestem. Está aprovado por toda esta Casa. Solicito ao Vereador João Maioral que faça a leitura das Correspondências recebidas e dos Documentos apresentados pelos Srs. Vereadores. </w:t>
      </w:r>
      <w:r w:rsidR="00BE7960" w:rsidRPr="00BE7960">
        <w:rPr>
          <w:b/>
          <w:sz w:val="24"/>
          <w:szCs w:val="24"/>
          <w:u w:val="single"/>
        </w:rPr>
        <w:t xml:space="preserve">“1º Secretário “João Maioral”: </w:t>
      </w:r>
      <w:r w:rsidR="00BE7960" w:rsidRPr="00BE7960">
        <w:rPr>
          <w:sz w:val="24"/>
          <w:szCs w:val="24"/>
        </w:rPr>
        <w:t xml:space="preserve">Ofício... Protocolo número 423/2020 - Requerente Willian Anderson Barreto: “Encaminha a metodologia de cálculo das receitas para a elaboração do orçamento de 2021”; Emenda número 1 ao Projeto de Lei número 142/2020; Emenda número 1 ao Projeto de Lei número 150/2020: Emenda aditiva, do Vereador Joel Cardoso da Luz; Emenda Modificativa ao Projeto de Lei 130, do Vereador Rubens Champam: Emenda número 5; Projeto de Lei número 152/2020, de autoria do Prefeito Municipal Luiz Alfredo Castro Ruzza Dalben: “Autoriza o Poder Executivo Municipal a celebrar termo de acordo para parcelamento de débitos junto à Diretoria Regional de Saúde de Campinas”; Projeto de Lei número 153/2020, de autoria Vereador Márcio Brianes: “Cria o Cartão Conexão para assegurar o acesso dos estudantes integrantes de famílias de baixa renda à educação à distância, por meio do acesso à rede mundial de computadores”; Projeto de Lei número 154/2020 - autoria Vereador Tião Corrêa: “Dispõe sobre a isenção do Imposto Sobre Serviços de Qualquer Natureza (ISSQN) aos veículos de transporte e condução de escolares no Município de Sumaré durante o período”; Projeto de Lei número 155/2020 - Vereador Décio Marmirolli: “Autoriza o Poder Executivo a criar o Adicional de Pandemia aos Profissionais de Saúde no Município de Sumaré e dá outras providências”. Terminada a leitura dos Documentos recebidos, Sr. Presidente. </w:t>
      </w:r>
      <w:r w:rsidR="00BE7960" w:rsidRPr="00BE7960">
        <w:rPr>
          <w:b/>
          <w:i/>
          <w:sz w:val="24"/>
          <w:szCs w:val="24"/>
          <w:u w:val="single"/>
        </w:rPr>
        <w:t xml:space="preserve"> “Sr. Presidente “Willian Souza”: </w:t>
      </w:r>
      <w:r w:rsidR="00BE7960" w:rsidRPr="00BE7960">
        <w:rPr>
          <w:sz w:val="24"/>
          <w:szCs w:val="24"/>
        </w:rPr>
        <w:t xml:space="preserve">Obrigado, Vereador! Eu pergunto se algum Vereador gostaria de colocar algum Projeto no Regime de Urgência. Não havendo manifestação, eu pergunto aos Vereadores que querem assinar o Regime de Urgência, de autoria do Exmo. Sr. Prefeito Municipal Luiz Alfredo de Castro Ruzza Dalben. </w:t>
      </w:r>
      <w:r w:rsidR="00BE7960" w:rsidRPr="00BE7960">
        <w:rPr>
          <w:b/>
          <w:sz w:val="24"/>
          <w:szCs w:val="24"/>
        </w:rPr>
        <w:t xml:space="preserve">“Vereador “Joel Cardoso da Luz”: </w:t>
      </w:r>
      <w:r w:rsidR="00BE7960" w:rsidRPr="00BE7960">
        <w:rPr>
          <w:sz w:val="24"/>
          <w:szCs w:val="24"/>
        </w:rPr>
        <w:t xml:space="preserve">Presidente, pela ordem. Presidente, o Vereador João poderia ler novamente o Projeto do </w:t>
      </w:r>
      <w:r w:rsidR="00BE7960" w:rsidRPr="00BE7960">
        <w:rPr>
          <w:sz w:val="24"/>
          <w:szCs w:val="24"/>
        </w:rPr>
        <w:lastRenderedPageBreak/>
        <w:t>Prefeito? Essa Urgência, Presidente?</w:t>
      </w:r>
      <w:r w:rsidR="00BE7960" w:rsidRPr="00BE7960">
        <w:rPr>
          <w:b/>
          <w:i/>
          <w:sz w:val="24"/>
          <w:szCs w:val="24"/>
          <w:u w:val="single"/>
        </w:rPr>
        <w:t xml:space="preserve"> “Sr. Presidente “Willian Souza”: </w:t>
      </w:r>
      <w:r w:rsidR="00BE7960" w:rsidRPr="00BE7960">
        <w:rPr>
          <w:sz w:val="24"/>
          <w:szCs w:val="24"/>
        </w:rPr>
        <w:t xml:space="preserve">Sim, concedido, Vereador. Eu peço ao Vereador João Maioral que faça a leitura novamente. </w:t>
      </w:r>
      <w:r w:rsidR="00BE7960" w:rsidRPr="00BE7960">
        <w:rPr>
          <w:b/>
          <w:sz w:val="24"/>
          <w:szCs w:val="24"/>
          <w:u w:val="single"/>
        </w:rPr>
        <w:t xml:space="preserve">“1º Secretário “João Maioral”: </w:t>
      </w:r>
      <w:r w:rsidR="00BE7960" w:rsidRPr="00BE7960">
        <w:rPr>
          <w:sz w:val="24"/>
          <w:szCs w:val="24"/>
        </w:rPr>
        <w:t xml:space="preserve">A ementa do projeto é: “Autoriza o Poder Executivo Municipal a celebrar termo de acordo para parcelamento de débitos junto à Diretoria Regional de Saúde de Campinas”. </w:t>
      </w:r>
      <w:r w:rsidR="00BE7960" w:rsidRPr="00BE7960">
        <w:rPr>
          <w:b/>
          <w:sz w:val="24"/>
          <w:szCs w:val="24"/>
        </w:rPr>
        <w:t xml:space="preserve">“Vereador “Joel Cardoso da Luz”: </w:t>
      </w:r>
      <w:r w:rsidR="00BE7960" w:rsidRPr="00BE7960">
        <w:rPr>
          <w:sz w:val="24"/>
          <w:szCs w:val="24"/>
        </w:rPr>
        <w:t>Presidente?</w:t>
      </w:r>
      <w:r w:rsidR="00BE7960" w:rsidRPr="00BE7960">
        <w:rPr>
          <w:b/>
          <w:i/>
          <w:sz w:val="24"/>
          <w:szCs w:val="24"/>
          <w:u w:val="single"/>
          <w:lang w:val="en-US"/>
        </w:rPr>
        <w:t xml:space="preserve"> “Sr. </w:t>
      </w:r>
      <w:proofErr w:type="spellStart"/>
      <w:r w:rsidR="00BE7960" w:rsidRPr="00BE7960">
        <w:rPr>
          <w:b/>
          <w:i/>
          <w:sz w:val="24"/>
          <w:szCs w:val="24"/>
          <w:u w:val="single"/>
          <w:lang w:val="en-US"/>
        </w:rPr>
        <w:t>Presidente</w:t>
      </w:r>
      <w:proofErr w:type="spellEnd"/>
      <w:r w:rsidR="00BE7960" w:rsidRPr="00BE7960">
        <w:rPr>
          <w:b/>
          <w:i/>
          <w:sz w:val="24"/>
          <w:szCs w:val="24"/>
          <w:u w:val="single"/>
          <w:lang w:val="en-US"/>
        </w:rPr>
        <w:t xml:space="preserve"> “Willian Souza”: </w:t>
      </w:r>
      <w:proofErr w:type="gramStart"/>
      <w:r w:rsidR="00BE7960" w:rsidRPr="00BE7960">
        <w:rPr>
          <w:sz w:val="24"/>
          <w:szCs w:val="24"/>
          <w:lang w:val="en-US"/>
        </w:rPr>
        <w:t>Oi?</w:t>
      </w:r>
      <w:r w:rsidR="00BE7960" w:rsidRPr="00BE7960">
        <w:rPr>
          <w:b/>
          <w:sz w:val="24"/>
          <w:szCs w:val="24"/>
        </w:rPr>
        <w:t>“</w:t>
      </w:r>
      <w:proofErr w:type="gramEnd"/>
      <w:r w:rsidR="00BE7960" w:rsidRPr="00BE7960">
        <w:rPr>
          <w:b/>
          <w:sz w:val="24"/>
          <w:szCs w:val="24"/>
        </w:rPr>
        <w:t xml:space="preserve">Vereador “Joel Cardoso da Luz”: </w:t>
      </w:r>
      <w:r w:rsidR="00BE7960" w:rsidRPr="00BE7960">
        <w:rPr>
          <w:sz w:val="24"/>
          <w:szCs w:val="24"/>
        </w:rPr>
        <w:t xml:space="preserve">Pela ordem. Eu assino. </w:t>
      </w:r>
      <w:r w:rsidR="00BE7960" w:rsidRPr="00BE7960">
        <w:rPr>
          <w:b/>
          <w:i/>
          <w:sz w:val="24"/>
          <w:szCs w:val="24"/>
          <w:u w:val="single"/>
        </w:rPr>
        <w:t xml:space="preserve"> “Sr. Presidente “Willian Souza”: </w:t>
      </w:r>
      <w:r w:rsidR="00BE7960" w:rsidRPr="00BE7960">
        <w:rPr>
          <w:sz w:val="24"/>
          <w:szCs w:val="24"/>
        </w:rPr>
        <w:t xml:space="preserve">Ok. Eu vou perguntar novamente. Vereador Márcio, o senhor pediu questão de ordem? </w:t>
      </w:r>
      <w:r w:rsidR="00BE7960" w:rsidRPr="00BE7960">
        <w:rPr>
          <w:b/>
          <w:sz w:val="24"/>
          <w:szCs w:val="24"/>
        </w:rPr>
        <w:t xml:space="preserve">“Vereador “Márcio Brianes”: </w:t>
      </w:r>
      <w:r w:rsidR="00BE7960" w:rsidRPr="00BE7960">
        <w:rPr>
          <w:sz w:val="24"/>
          <w:szCs w:val="24"/>
        </w:rPr>
        <w:t>Era o mesmo conteúdo, é porque a minha internet também está ruim, está cortando, eu não tinha entendido o que é que era, mas agora já... tá bom.</w:t>
      </w:r>
      <w:r w:rsidR="00BE7960" w:rsidRPr="00BE7960">
        <w:rPr>
          <w:b/>
          <w:i/>
          <w:sz w:val="24"/>
          <w:szCs w:val="24"/>
          <w:u w:val="single"/>
        </w:rPr>
        <w:t xml:space="preserve"> “Sr. Presidente “Willian Souza”: </w:t>
      </w:r>
      <w:r w:rsidR="00BE7960" w:rsidRPr="00BE7960">
        <w:rPr>
          <w:sz w:val="24"/>
          <w:szCs w:val="24"/>
        </w:rPr>
        <w:t>É só um parcelamento mesmo, é só permissão para a Câmara para um termo de acordo para parcelamento de débito junto à Diretoria Regional de Saúde. Dito isso, estamos à disposição para--</w:t>
      </w:r>
      <w:r w:rsidR="00BE7960" w:rsidRPr="00BE7960">
        <w:rPr>
          <w:b/>
          <w:sz w:val="24"/>
          <w:szCs w:val="24"/>
        </w:rPr>
        <w:t xml:space="preserve">“Vereador “Márcio Brianes”: </w:t>
      </w:r>
      <w:r w:rsidR="00BE7960" w:rsidRPr="00BE7960">
        <w:rPr>
          <w:sz w:val="24"/>
          <w:szCs w:val="24"/>
        </w:rPr>
        <w:t xml:space="preserve">Tem o valor, Sr. Presidente? </w:t>
      </w:r>
      <w:r w:rsidR="00BE7960" w:rsidRPr="00BE7960">
        <w:rPr>
          <w:b/>
          <w:i/>
          <w:sz w:val="24"/>
          <w:szCs w:val="24"/>
          <w:u w:val="single"/>
        </w:rPr>
        <w:t xml:space="preserve"> “Sr. Presidente “Willian Souza”: </w:t>
      </w:r>
      <w:r w:rsidR="00BE7960" w:rsidRPr="00BE7960">
        <w:rPr>
          <w:sz w:val="24"/>
          <w:szCs w:val="24"/>
        </w:rPr>
        <w:t xml:space="preserve">--Oi? Vereador Márcio? </w:t>
      </w:r>
      <w:r w:rsidR="00BE7960" w:rsidRPr="00BE7960">
        <w:rPr>
          <w:b/>
          <w:sz w:val="24"/>
          <w:szCs w:val="24"/>
        </w:rPr>
        <w:t xml:space="preserve">“Vereador “Márcio Brianes”: </w:t>
      </w:r>
      <w:r w:rsidR="00BE7960" w:rsidRPr="00BE7960">
        <w:rPr>
          <w:sz w:val="24"/>
          <w:szCs w:val="24"/>
        </w:rPr>
        <w:t>Tem o valor?</w:t>
      </w:r>
      <w:r w:rsidR="00BE7960" w:rsidRPr="00BE7960">
        <w:rPr>
          <w:b/>
          <w:i/>
          <w:sz w:val="24"/>
          <w:szCs w:val="24"/>
          <w:u w:val="single"/>
        </w:rPr>
        <w:t xml:space="preserve"> “Sr. Presidente “Willian Souza”: </w:t>
      </w:r>
      <w:r w:rsidR="00BE7960" w:rsidRPr="00BE7960">
        <w:rPr>
          <w:sz w:val="24"/>
          <w:szCs w:val="24"/>
        </w:rPr>
        <w:t xml:space="preserve">Posso ler aqui para V. Exa., só um minuto. R$ 330.128,13.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Questão de ordem, Presidente. </w:t>
      </w:r>
      <w:r w:rsidR="00BE7960" w:rsidRPr="00BE7960">
        <w:rPr>
          <w:b/>
          <w:i/>
          <w:sz w:val="24"/>
          <w:szCs w:val="24"/>
          <w:u w:val="single"/>
        </w:rPr>
        <w:t xml:space="preserve"> “Sr. Presidente “Willian Souza”: </w:t>
      </w:r>
      <w:r w:rsidR="00BE7960" w:rsidRPr="00BE7960">
        <w:rPr>
          <w:sz w:val="24"/>
          <w:szCs w:val="24"/>
        </w:rPr>
        <w:t xml:space="preserve">Questão de ordem Vereador Fininho.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proofErr w:type="gramStart"/>
      <w:r w:rsidR="00BE7960" w:rsidRPr="00BE7960">
        <w:rPr>
          <w:sz w:val="24"/>
          <w:szCs w:val="24"/>
        </w:rPr>
        <w:t>Quantas parcelas vai</w:t>
      </w:r>
      <w:proofErr w:type="gramEnd"/>
      <w:r w:rsidR="00BE7960" w:rsidRPr="00BE7960">
        <w:rPr>
          <w:sz w:val="24"/>
          <w:szCs w:val="24"/>
        </w:rPr>
        <w:t xml:space="preserve"> ser isso aí, por favor? </w:t>
      </w:r>
      <w:r w:rsidR="00BE7960" w:rsidRPr="00BE7960">
        <w:rPr>
          <w:b/>
          <w:i/>
          <w:sz w:val="24"/>
          <w:szCs w:val="24"/>
          <w:u w:val="single"/>
        </w:rPr>
        <w:t xml:space="preserve"> “Sr. Presidente “Willian Souza”: </w:t>
      </w:r>
      <w:r w:rsidR="00BE7960" w:rsidRPr="00BE7960">
        <w:rPr>
          <w:sz w:val="24"/>
          <w:szCs w:val="24"/>
        </w:rPr>
        <w:t xml:space="preserve">Vinte e quatro parcelas, Vereador.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Obrigado. </w:t>
      </w:r>
      <w:r w:rsidR="00BE7960" w:rsidRPr="00BE7960">
        <w:rPr>
          <w:b/>
          <w:i/>
          <w:sz w:val="24"/>
          <w:szCs w:val="24"/>
          <w:u w:val="single"/>
        </w:rPr>
        <w:t xml:space="preserve"> “Sr. Presidente “Willian Souza”: </w:t>
      </w:r>
      <w:r w:rsidR="00BE7960" w:rsidRPr="00BE7960">
        <w:rPr>
          <w:sz w:val="24"/>
          <w:szCs w:val="24"/>
        </w:rPr>
        <w:t xml:space="preserve">Oi? Mais alguma indagação dos Vereadores? Sendo assim, eu pergunto se alguém gostaria de assinar, subscrever o Pedido de Urgência Especial. Minha assinatura, do Vereador Joel, Vereador Ney, Vereador Sebastião, Vereador Ulisses, dá três, quatro, cinco... Vereador Dudu, Vereador Edinho, seis, sete; Vereador Josué, oito; Vereador Cláudio, nove; Vereador Hélio dez; Vereador Rudinei onze. Onze assinaturas subscrevendo o Projeto, número legal para a sua apresentação. Solicito agora ao 2º Secretário, Exmo. Vereador Eduardo Lima, que faça a leitura das Indicações apresentadas pelos Srs. Vereadores, por gentileza. </w:t>
      </w:r>
      <w:r w:rsidR="00BE7960" w:rsidRPr="00BE7960">
        <w:rPr>
          <w:b/>
          <w:sz w:val="24"/>
          <w:szCs w:val="24"/>
          <w:u w:val="single"/>
        </w:rPr>
        <w:t xml:space="preserve">“2º Secretário “Eduardo Lima”: </w:t>
      </w:r>
      <w:r w:rsidR="00BE7960" w:rsidRPr="00BE7960">
        <w:rPr>
          <w:sz w:val="24"/>
          <w:szCs w:val="24"/>
        </w:rPr>
        <w:t xml:space="preserve">Indicação 3721 até a 3723 - todas do Vereador Sérgio Rosa: Diversos; Indicação 3724 até a 3726 - todas do Vereador Dudu Lima: Diversos; Indicação 3727 até... e 3728 - Vereador Valdir de Oliveira: Diversos; Indicação 3729 – Vereador Dudu Lima: Iluminação; Indicação 3730 até a Indicação 3732 - todas do Valdir de Oliveira: Diversos; Indicação 3733... até a Indicação 3736 - todas do Vereador Sérgio Rosa: Diversos; Indicação 3737 - Vereador Hélio Silva: Sinalização de solo; Indicação 3738 - Vereador Valdir de Oliveira: Troca de lâmpadas; Indicação 3739 até a Indicação 3749 - todas do Vereador Sérgio Rosa: Diversos; Indicação 3750 até a Indicação 3754 - todas do Vereador Valdir de Oliveira: Diversos; Indicação 3755 até a Indicação 3760 - Vereador Fabinho: Diversos; Indicação 3761 e 3762 - Vereador Dudu Lima: Diversos; Indicação 3763 - Vereador Fabinho: Poda de árvores; Indicação 3764 e 3765 - Vereador Rubens Champam: Diversos; Indicação 3766 até a 3768 - todas do Vereador Dr. Sérgio Rosa: Diversos; Indicação 3769 – Vereador Fabinho: Sinalização de solo; Indicação 3770 até a Indicação 3771 </w:t>
      </w:r>
      <w:r w:rsidR="00BE7960" w:rsidRPr="00BE7960">
        <w:rPr>
          <w:sz w:val="24"/>
          <w:szCs w:val="24"/>
        </w:rPr>
        <w:noBreakHyphen/>
        <w:t xml:space="preserve"> Vereador </w:t>
      </w:r>
      <w:r w:rsidR="0039765A">
        <w:rPr>
          <w:sz w:val="24"/>
          <w:szCs w:val="24"/>
        </w:rPr>
        <w:t xml:space="preserve">Dr. </w:t>
      </w:r>
      <w:r w:rsidR="00BE7960" w:rsidRPr="00BE7960">
        <w:rPr>
          <w:sz w:val="24"/>
          <w:szCs w:val="24"/>
        </w:rPr>
        <w:t xml:space="preserve">Sérgio Rosa: Diversos; Indicação 3772 e, até a 3...793 </w:t>
      </w:r>
      <w:r w:rsidR="00BE7960" w:rsidRPr="00BE7960">
        <w:rPr>
          <w:sz w:val="24"/>
          <w:szCs w:val="24"/>
        </w:rPr>
        <w:noBreakHyphen/>
        <w:t xml:space="preserve"> todas do Vereador João Maioral: Diversos; Indicação 3794 e 3795 </w:t>
      </w:r>
      <w:r w:rsidR="00BE7960" w:rsidRPr="00BE7960">
        <w:rPr>
          <w:sz w:val="24"/>
          <w:szCs w:val="24"/>
        </w:rPr>
        <w:noBreakHyphen/>
        <w:t xml:space="preserve"> Vereador Dr. Sérgio Rosa: Diversos; Indicação 3796 </w:t>
      </w:r>
      <w:r w:rsidR="00BE7960" w:rsidRPr="00BE7960">
        <w:rPr>
          <w:sz w:val="24"/>
          <w:szCs w:val="24"/>
        </w:rPr>
        <w:noBreakHyphen/>
        <w:t xml:space="preserve"> Vereador Hélio Silva: Manutenção de iluminação; Indicação 3797 e, até a 3799 – todas do Vereador Cláudio Meskan: Diversos; Indicação 3800 </w:t>
      </w:r>
      <w:r w:rsidR="00BE7960" w:rsidRPr="00BE7960">
        <w:rPr>
          <w:sz w:val="24"/>
          <w:szCs w:val="24"/>
        </w:rPr>
        <w:noBreakHyphen/>
        <w:t xml:space="preserve"> Vereador Valdir de Oliveira: Programa de recape continuo; Indicação 3801 e 3802 – Vereador Sérgio Rosa: Diversos; Indicação 3803 </w:t>
      </w:r>
      <w:r w:rsidR="00BE7960" w:rsidRPr="00BE7960">
        <w:rPr>
          <w:sz w:val="24"/>
          <w:szCs w:val="24"/>
        </w:rPr>
        <w:noBreakHyphen/>
        <w:t xml:space="preserve"> Vereador Valdir de Oliveira: Lombada; Indicação 3804 </w:t>
      </w:r>
      <w:r w:rsidR="00BE7960" w:rsidRPr="00BE7960">
        <w:rPr>
          <w:sz w:val="24"/>
          <w:szCs w:val="24"/>
        </w:rPr>
        <w:noBreakHyphen/>
        <w:t xml:space="preserve"> Vereador Sérgio Rosa: Tapa buraco; Indicação 3805 até a Indicação 3816 </w:t>
      </w:r>
      <w:r w:rsidR="00BE7960" w:rsidRPr="00BE7960">
        <w:rPr>
          <w:sz w:val="24"/>
          <w:szCs w:val="24"/>
        </w:rPr>
        <w:noBreakHyphen/>
        <w:t xml:space="preserve"> todas do Vereador Willian Souza: Diversos; Indicação 3817 até a 3819 </w:t>
      </w:r>
      <w:r w:rsidR="00BE7960" w:rsidRPr="00BE7960">
        <w:rPr>
          <w:sz w:val="24"/>
          <w:szCs w:val="24"/>
        </w:rPr>
        <w:noBreakHyphen/>
        <w:t xml:space="preserve"> todas do Vereador Ulisses Gomes: Diversos; Indicação 3820 e 3821 </w:t>
      </w:r>
      <w:r w:rsidR="00BE7960" w:rsidRPr="00BE7960">
        <w:rPr>
          <w:sz w:val="24"/>
          <w:szCs w:val="24"/>
        </w:rPr>
        <w:noBreakHyphen/>
        <w:t xml:space="preserve"> Vereador Willian Souza: Iluminação; Indicação 3822 </w:t>
      </w:r>
      <w:r w:rsidR="00BE7960" w:rsidRPr="00BE7960">
        <w:rPr>
          <w:sz w:val="24"/>
          <w:szCs w:val="24"/>
        </w:rPr>
        <w:noBreakHyphen/>
        <w:t xml:space="preserve"> Vereador Ulisses Gomes: Retirada de entulho; Indicação 3823 e 3824 </w:t>
      </w:r>
      <w:r w:rsidR="00BE7960" w:rsidRPr="00BE7960">
        <w:rPr>
          <w:sz w:val="24"/>
          <w:szCs w:val="24"/>
        </w:rPr>
        <w:noBreakHyphen/>
        <w:t xml:space="preserve"> Vereador Willian Souza: Tapa buraco; Indicação 3825 </w:t>
      </w:r>
      <w:r w:rsidR="00BE7960" w:rsidRPr="00BE7960">
        <w:rPr>
          <w:sz w:val="24"/>
          <w:szCs w:val="24"/>
        </w:rPr>
        <w:noBreakHyphen/>
        <w:t xml:space="preserve"> Vereador Fabinho: Reparo na pavimentação; Indicação 3826 até a Indicação 3841 </w:t>
      </w:r>
      <w:r w:rsidR="00BE7960" w:rsidRPr="00BE7960">
        <w:rPr>
          <w:sz w:val="24"/>
          <w:szCs w:val="24"/>
        </w:rPr>
        <w:noBreakHyphen/>
        <w:t xml:space="preserve"> todas do Vereador Dudu Lima: Diversos; Indicação 3842 </w:t>
      </w:r>
      <w:r w:rsidR="00BE7960" w:rsidRPr="00BE7960">
        <w:rPr>
          <w:sz w:val="24"/>
          <w:szCs w:val="24"/>
        </w:rPr>
        <w:noBreakHyphen/>
        <w:t xml:space="preserve"> Vereador Tião </w:t>
      </w:r>
      <w:r w:rsidR="00BE7960" w:rsidRPr="00BE7960">
        <w:rPr>
          <w:sz w:val="24"/>
          <w:szCs w:val="24"/>
        </w:rPr>
        <w:lastRenderedPageBreak/>
        <w:t xml:space="preserve">Corrêa: Semáforo; Indicação 3843 até a Indicação 3847 </w:t>
      </w:r>
      <w:r w:rsidR="00BE7960" w:rsidRPr="00BE7960">
        <w:rPr>
          <w:sz w:val="24"/>
          <w:szCs w:val="24"/>
        </w:rPr>
        <w:noBreakHyphen/>
        <w:t xml:space="preserve"> todas do Vereador Rudinei Lobo: Diversos. Lido todas as Indicações, Presidente. </w:t>
      </w:r>
      <w:r w:rsidR="00BE7960" w:rsidRPr="00BE7960">
        <w:rPr>
          <w:b/>
          <w:i/>
          <w:sz w:val="24"/>
          <w:szCs w:val="24"/>
          <w:u w:val="single"/>
        </w:rPr>
        <w:t xml:space="preserve"> “Sr. Presidente “Willian Souza”: </w:t>
      </w:r>
      <w:r w:rsidR="00BE7960" w:rsidRPr="00BE7960">
        <w:rPr>
          <w:sz w:val="24"/>
          <w:szCs w:val="24"/>
        </w:rPr>
        <w:t>Feita a leitura das Indicações apresentadas pelos Srs. Vereadores passaremos, neste momento, à apreciação do Plenário dos Requerimentos apresentados pelos Srs. Vereadores--</w:t>
      </w:r>
      <w:r w:rsidR="00BE7960" w:rsidRPr="00BE7960">
        <w:rPr>
          <w:b/>
          <w:sz w:val="24"/>
          <w:szCs w:val="24"/>
        </w:rPr>
        <w:t xml:space="preserve">“Vereador “Josué Cardozo”:  </w:t>
      </w:r>
      <w:r w:rsidR="00BE7960" w:rsidRPr="00BE7960">
        <w:rPr>
          <w:sz w:val="24"/>
          <w:szCs w:val="24"/>
        </w:rPr>
        <w:t>Pela ordem!</w:t>
      </w:r>
      <w:r w:rsidR="00BE7960" w:rsidRPr="00BE7960">
        <w:rPr>
          <w:b/>
          <w:i/>
          <w:sz w:val="24"/>
          <w:szCs w:val="24"/>
          <w:u w:val="single"/>
        </w:rPr>
        <w:t xml:space="preserve"> “Sr. Presidente “Willian Souza”: </w:t>
      </w:r>
      <w:r w:rsidR="00BE7960" w:rsidRPr="00BE7960">
        <w:rPr>
          <w:sz w:val="24"/>
          <w:szCs w:val="24"/>
        </w:rPr>
        <w:t xml:space="preserve">Questão de ordem do Vereador Josué Cardozo. O microfone de V. Exa. desligou. </w:t>
      </w:r>
      <w:r w:rsidR="00BE7960" w:rsidRPr="00BE7960">
        <w:rPr>
          <w:b/>
          <w:sz w:val="24"/>
          <w:szCs w:val="24"/>
        </w:rPr>
        <w:t xml:space="preserve">“Vereador “Josué Cardozo”:  </w:t>
      </w:r>
      <w:r w:rsidR="00BE7960" w:rsidRPr="00BE7960">
        <w:rPr>
          <w:sz w:val="24"/>
          <w:szCs w:val="24"/>
        </w:rPr>
        <w:t xml:space="preserve">Nós temos dois Requerimentos: um do Vereador Décio, um do Vereador Márcio, os dois subscreveram; e um só do Vereador Décio Marmirolli. Eu peço a V. Exa. para que coloque em Plenário para que esses dois Requerimentos não </w:t>
      </w:r>
      <w:proofErr w:type="spellStart"/>
      <w:r w:rsidR="00BE7960" w:rsidRPr="00BE7960">
        <w:rPr>
          <w:sz w:val="24"/>
          <w:szCs w:val="24"/>
        </w:rPr>
        <w:t>seje</w:t>
      </w:r>
      <w:proofErr w:type="spellEnd"/>
      <w:r w:rsidR="00BE7960" w:rsidRPr="00BE7960">
        <w:rPr>
          <w:sz w:val="24"/>
          <w:szCs w:val="24"/>
        </w:rPr>
        <w:t xml:space="preserve">(F) lido e </w:t>
      </w:r>
      <w:proofErr w:type="spellStart"/>
      <w:r w:rsidR="00BE7960" w:rsidRPr="00BE7960">
        <w:rPr>
          <w:sz w:val="24"/>
          <w:szCs w:val="24"/>
        </w:rPr>
        <w:t>seje</w:t>
      </w:r>
      <w:proofErr w:type="spellEnd"/>
      <w:r w:rsidR="00BE7960" w:rsidRPr="00BE7960">
        <w:rPr>
          <w:sz w:val="24"/>
          <w:szCs w:val="24"/>
        </w:rPr>
        <w:t>(F) votado também apartado. E também peço a V. Exa... e peço como líder de Bancada, peço à nossa Bancada, a nível(F) de Bloco, para que esse Requerimento seja votado contrário.</w:t>
      </w:r>
      <w:r w:rsidR="00BE7960" w:rsidRPr="00BE7960">
        <w:rPr>
          <w:b/>
          <w:i/>
          <w:sz w:val="24"/>
          <w:szCs w:val="24"/>
          <w:u w:val="single"/>
        </w:rPr>
        <w:t xml:space="preserve"> “Sr. Presidente “Willian Souza”: </w:t>
      </w:r>
      <w:r w:rsidR="00BE7960" w:rsidRPr="00BE7960">
        <w:rPr>
          <w:sz w:val="24"/>
          <w:szCs w:val="24"/>
        </w:rPr>
        <w:t xml:space="preserve">Questão de ordem do Vereador Josué Cardozo, é baseado no Art. 210 do Regimento Interno desta Casa de Leis, e é necessário a apreciação e votação do Plenário. Vereador Josué Cardozo pede que os Requerimentos apresentados pelos Srs. Vereadores Márcio Brianes e Décio Marmirolli não sejam lidos e que sejam votados apartados. Nesse sentido, eu coloco em votação do Plenário: os favoráveis à leitura permaneçam como estão e os que não querem que seja lido, conforme o pedido do Vereador Josué, que se manifestem! Permaneçam com a mão levantada, por gentileza, para que eu possa contabilizar o voto de V. Exas., até eu declarar encerrada a votação. Os que não querem que seja lido o Requerimento se manifestem. Vamos lá! Então, Vereador Ulisses, Vereador Joel, Vereador Ney do Gás, Vereador Prof. Edinho, Vereador Hélio, Vereador Eduardo Lima, Vereador Josué, Vereador Sebastião Corrêa, Vereador Rudinei Lobo, Vereador Ronaldo Mendes, Vereador Edgardo José Cabral. Onze votos pela não leitura do Requerimento. Está, então, nesse sentido, não será feita a leitura do Requerimento, está aprovada a questão de ordem do Vereador Josué Cardozo. Nesse momento, passaremos agora... como ele pede aí a apreciação do Plenário, eu vou votar os dois Requerimentos apartados, tá? Requerimento de número 27/2020, Protocolo 432/2020, de autoria dos Exmos. Vereadores Márcio Junior Brianes e Décio Marmirolli, está em discussão. Não com havendo oradores... Questão de ordem do Vereador Décio Marmirolli. Só ligar o microfone de V. Exa., Vereador Décio, por gentileza. Está desligado. </w:t>
      </w:r>
      <w:r w:rsidR="00BE7960" w:rsidRPr="00BE7960">
        <w:rPr>
          <w:b/>
          <w:sz w:val="24"/>
          <w:szCs w:val="24"/>
        </w:rPr>
        <w:t xml:space="preserve">“Vereador “Décio Marmirolli”: </w:t>
      </w:r>
      <w:r w:rsidR="00BE7960" w:rsidRPr="00BE7960">
        <w:rPr>
          <w:sz w:val="24"/>
          <w:szCs w:val="24"/>
        </w:rPr>
        <w:t xml:space="preserve">Agora está ligado? </w:t>
      </w:r>
      <w:r w:rsidR="00BE7960" w:rsidRPr="00BE7960">
        <w:rPr>
          <w:b/>
          <w:i/>
          <w:sz w:val="24"/>
          <w:szCs w:val="24"/>
          <w:u w:val="single"/>
        </w:rPr>
        <w:t xml:space="preserve"> “Sr. Presidente “Willian Souza”: </w:t>
      </w:r>
      <w:r w:rsidR="00BE7960" w:rsidRPr="00BE7960">
        <w:rPr>
          <w:sz w:val="24"/>
          <w:szCs w:val="24"/>
        </w:rPr>
        <w:t>Sim. Fique à vontade.</w:t>
      </w:r>
      <w:r w:rsidR="00A0411A">
        <w:rPr>
          <w:sz w:val="24"/>
          <w:szCs w:val="24"/>
        </w:rPr>
        <w:t xml:space="preserve"> </w:t>
      </w:r>
      <w:r w:rsidR="00BE7960" w:rsidRPr="00BE7960">
        <w:rPr>
          <w:b/>
          <w:sz w:val="24"/>
          <w:szCs w:val="24"/>
        </w:rPr>
        <w:t xml:space="preserve">“Vereador “Décio Marmirolli”: </w:t>
      </w:r>
      <w:r w:rsidR="00BE7960" w:rsidRPr="00BE7960">
        <w:rPr>
          <w:sz w:val="24"/>
          <w:szCs w:val="24"/>
        </w:rPr>
        <w:t>Boa tarde, Presidente--</w:t>
      </w:r>
      <w:r w:rsidR="00BE7960" w:rsidRPr="00BE7960">
        <w:rPr>
          <w:b/>
          <w:i/>
          <w:sz w:val="24"/>
          <w:szCs w:val="24"/>
          <w:u w:val="single"/>
        </w:rPr>
        <w:t xml:space="preserve"> “Sr. Presidente “Willian Souza”: </w:t>
      </w:r>
      <w:r w:rsidR="00BE7960" w:rsidRPr="00BE7960">
        <w:rPr>
          <w:sz w:val="24"/>
          <w:szCs w:val="24"/>
        </w:rPr>
        <w:t xml:space="preserve">Boa tarde. </w:t>
      </w:r>
      <w:r w:rsidR="00BE7960" w:rsidRPr="00BE7960">
        <w:rPr>
          <w:b/>
          <w:sz w:val="24"/>
          <w:szCs w:val="24"/>
        </w:rPr>
        <w:t xml:space="preserve">“Vereador “Décio Marmirolli”: </w:t>
      </w:r>
      <w:r w:rsidR="00BE7960" w:rsidRPr="00BE7960">
        <w:rPr>
          <w:sz w:val="24"/>
          <w:szCs w:val="24"/>
        </w:rPr>
        <w:t xml:space="preserve">Eu gostaria que esse Requerimento fosse aprovado, até para tomar conhecimento da empresa que está executando a obra de pavimentação da estrada Américo Ribeiro dos Santos e pudemos observar que, vamos falar, é uma obra "meia boca" lá. Porque começou a obra, houve um esfarelamento de toda a massa asfáltica do local... </w:t>
      </w:r>
      <w:proofErr w:type="spellStart"/>
      <w:r w:rsidR="00BE7960" w:rsidRPr="00BE7960">
        <w:rPr>
          <w:sz w:val="24"/>
          <w:szCs w:val="24"/>
        </w:rPr>
        <w:t>é</w:t>
      </w:r>
      <w:proofErr w:type="spellEnd"/>
      <w:r w:rsidR="00BE7960" w:rsidRPr="00BE7960">
        <w:rPr>
          <w:sz w:val="24"/>
          <w:szCs w:val="24"/>
        </w:rPr>
        <w:t xml:space="preserve"> dinheiro público que está sendo usado naquele local lá. Agora, todo o dinheiro público que é empregado, dinheiro da população, ele tem que ser feito com bastante eficiência para que não haja prejuízo à própria população e prejuízo à Cidade. É importante, nós, Vereadores, ter(F) acesso a esse Processo da execução do asfalto, saber essa empresa, valores que está sendo gasto, até para conhecimento e questões futuras que podem ser tomadas em relação a essa obra que está sendo feita no local e está com uma má qualidade da pavimentação. Eu peço aos Vereadores aí a aprovação desse Requerimento</w:t>
      </w:r>
      <w:r w:rsidR="00A0411A">
        <w:rPr>
          <w:sz w:val="24"/>
          <w:szCs w:val="24"/>
        </w:rPr>
        <w:t>.</w:t>
      </w:r>
      <w:r w:rsidR="00BE7960" w:rsidRPr="00BE7960">
        <w:rPr>
          <w:b/>
          <w:i/>
          <w:sz w:val="24"/>
          <w:szCs w:val="24"/>
          <w:u w:val="single"/>
        </w:rPr>
        <w:t xml:space="preserve"> “Sr. Presidente “Willian Souza”: </w:t>
      </w:r>
      <w:r w:rsidR="00BE7960" w:rsidRPr="00BE7960">
        <w:rPr>
          <w:sz w:val="24"/>
          <w:szCs w:val="24"/>
        </w:rPr>
        <w:t xml:space="preserve">Vereador... o Requerimento do Vereador Décio Marmirolli continua em discussão. Não havendo oradores, ele está em votação. O Sr., Vereador João Maioral, questão de ordem. </w:t>
      </w:r>
      <w:r w:rsidR="00BE7960" w:rsidRPr="00BE7960">
        <w:rPr>
          <w:b/>
          <w:sz w:val="24"/>
          <w:szCs w:val="24"/>
          <w:u w:val="single"/>
        </w:rPr>
        <w:t xml:space="preserve">“1º Secretário “João Maioral”: </w:t>
      </w:r>
      <w:r w:rsidR="00BE7960" w:rsidRPr="00BE7960">
        <w:rPr>
          <w:sz w:val="24"/>
          <w:szCs w:val="24"/>
        </w:rPr>
        <w:t xml:space="preserve">Até eu vou comentar um pouco sobre esse Requerimento, Presidente, porque realmente é uma obra que está sendo executada aqui na região Cura, é a famosa ligação aí do Parque Bandeirantes ao Jardim Aclimação. Essa obra já, em determinado </w:t>
      </w:r>
      <w:r w:rsidR="00BE7960" w:rsidRPr="00BE7960">
        <w:rPr>
          <w:i/>
          <w:iCs/>
          <w:sz w:val="24"/>
          <w:szCs w:val="24"/>
        </w:rPr>
        <w:t>[Falha no áudio],</w:t>
      </w:r>
      <w:r w:rsidR="00BE7960" w:rsidRPr="00BE7960">
        <w:rPr>
          <w:sz w:val="24"/>
          <w:szCs w:val="24"/>
        </w:rPr>
        <w:t xml:space="preserve"> que o sistema que estava sendo feito aquela obra, ela não aguentaria porque ali é um trajeto que vai passar muito caminhão, muita carreta, passa... </w:t>
      </w:r>
      <w:proofErr w:type="spellStart"/>
      <w:r w:rsidR="00BE7960" w:rsidRPr="00BE7960">
        <w:rPr>
          <w:sz w:val="24"/>
          <w:szCs w:val="24"/>
        </w:rPr>
        <w:t>é</w:t>
      </w:r>
      <w:proofErr w:type="spellEnd"/>
      <w:r w:rsidR="00BE7960" w:rsidRPr="00BE7960">
        <w:rPr>
          <w:sz w:val="24"/>
          <w:szCs w:val="24"/>
        </w:rPr>
        <w:t xml:space="preserve"> inúmeros veículos que passam ali pela manhã, na parte da tarde, ao longo do dia. Quer dizer, é uma obra que você vê que </w:t>
      </w:r>
      <w:r w:rsidR="00BE7960" w:rsidRPr="00BE7960">
        <w:rPr>
          <w:sz w:val="24"/>
          <w:szCs w:val="24"/>
        </w:rPr>
        <w:lastRenderedPageBreak/>
        <w:t xml:space="preserve">quando foi executado era mão única, ida e volta só, a parte que foi feita, foi uma obra que você vê que ela teve fundação: ela teve, colocou pedra... Essa obra, ela não foi </w:t>
      </w:r>
      <w:proofErr w:type="gramStart"/>
      <w:r w:rsidR="00BE7960" w:rsidRPr="00BE7960">
        <w:rPr>
          <w:sz w:val="24"/>
          <w:szCs w:val="24"/>
        </w:rPr>
        <w:t>colocado</w:t>
      </w:r>
      <w:proofErr w:type="gramEnd"/>
      <w:r w:rsidR="00BE7960" w:rsidRPr="00BE7960">
        <w:rPr>
          <w:sz w:val="24"/>
          <w:szCs w:val="24"/>
        </w:rPr>
        <w:t xml:space="preserve"> nada, apenas o cascalho lá e macetada e jogada a massa em cima. Então, eu dizia que essa obra, aqui para muita gente que me perguntava, eu falava que essa obra não aguentaria a primeira chuva. Como, de fato, ocorreu. A primeira chuva que deu, esfarelou todo o asfalto, quer dizer, e agora por mais que tenta se consertar, vai ficar eternamente esse problema crônico aqui na região. Quer dizer, é uma obra que usou todo o recurso público do Município, que eu sempre dizia que essa obra, para ser executada, ela dependeria de ser feita pelo Município, porque se era uma área particular e que só poderia passar se o Município assumisse a obra. De fato, assumiu a obra. Mas, a população aqui da região, ela está muito revoltada (gostou, porque ficou asfaltado, vai criar um trânsito melhor), mas a situação que foi feita essa obra, a população está revoltada porque ela, a própria população aqui comenta aos quatro cantos da região aqui que é uma obra que não aguentava mesmo. E está aí, já provou na primeira chuva! Então, eu gostaria que o Vereador votasse a favor até desse Requerimento, até para que a gente venha a conhecer realmente a empresa, o valor que foi pago nessa obra... Porque é difícil você fazer uma obra tão sonhada pela população e a obra vir na situação que ela veio. Então, isso é... a população fica muito revoltada porque, na verdade, é dinheiro do povo que está sendo utilizado ali! Quer dizer, o pessoal paga o imposto, faz todo o trabalho, confia, quer dizer, aí quando vem, faz uma obra "meia boca", como disse o Vereador Décio. Então, eu gostaria que tivesse o apoio dos Vereadores aí, para nós aprovar esse Requerimento. Obrigado, Presidente. </w:t>
      </w:r>
      <w:r w:rsidR="00BE7960" w:rsidRPr="00BE7960">
        <w:rPr>
          <w:b/>
          <w:sz w:val="24"/>
          <w:szCs w:val="24"/>
        </w:rPr>
        <w:t xml:space="preserve">“Vereador “Décio Marmirolli”: </w:t>
      </w:r>
      <w:r w:rsidR="00BE7960" w:rsidRPr="00BE7960">
        <w:rPr>
          <w:sz w:val="24"/>
          <w:szCs w:val="24"/>
        </w:rPr>
        <w:t>Questão de ordem, Presidente.</w:t>
      </w:r>
      <w:r w:rsidR="00A0411A">
        <w:rPr>
          <w:sz w:val="24"/>
          <w:szCs w:val="24"/>
        </w:rPr>
        <w:t xml:space="preserve"> </w:t>
      </w:r>
      <w:r w:rsidR="00BE7960" w:rsidRPr="00BE7960">
        <w:rPr>
          <w:b/>
          <w:i/>
          <w:sz w:val="24"/>
          <w:szCs w:val="24"/>
          <w:u w:val="single"/>
        </w:rPr>
        <w:t xml:space="preserve"> “Sr. Presidente “Willian Souza”: </w:t>
      </w:r>
      <w:r w:rsidR="00BE7960" w:rsidRPr="00BE7960">
        <w:rPr>
          <w:sz w:val="24"/>
          <w:szCs w:val="24"/>
        </w:rPr>
        <w:t xml:space="preserve">Questão de ordem do Vereador Décio Marmirolli. </w:t>
      </w:r>
      <w:r w:rsidR="00BE7960" w:rsidRPr="00BE7960">
        <w:rPr>
          <w:b/>
          <w:sz w:val="24"/>
          <w:szCs w:val="24"/>
        </w:rPr>
        <w:t xml:space="preserve">“Vereador “Décio Marmirolli”: </w:t>
      </w:r>
      <w:r w:rsidR="00BE7960" w:rsidRPr="00BE7960">
        <w:rPr>
          <w:sz w:val="24"/>
          <w:szCs w:val="24"/>
        </w:rPr>
        <w:t xml:space="preserve">Só lembrando à baila da discussão, para o conhecimento do Colegiado, aquela região da PPG, tem um precatório ali que em 2017 e 18 estava em R$ 30 milhões. Houve uma desapropriação, não pagaram a desapropriação; </w:t>
      </w:r>
      <w:proofErr w:type="gramStart"/>
      <w:r w:rsidR="00BE7960" w:rsidRPr="00BE7960">
        <w:rPr>
          <w:sz w:val="24"/>
          <w:szCs w:val="24"/>
        </w:rPr>
        <w:t>as empresas entrou</w:t>
      </w:r>
      <w:proofErr w:type="gramEnd"/>
      <w:r w:rsidR="00BE7960" w:rsidRPr="00BE7960">
        <w:rPr>
          <w:sz w:val="24"/>
          <w:szCs w:val="24"/>
        </w:rPr>
        <w:t xml:space="preserve"> na justiça, já ganhou em todas as Instâncias e está aí para pagar! Hoje, é muito mais de 30 </w:t>
      </w:r>
      <w:proofErr w:type="gramStart"/>
      <w:r w:rsidR="00BE7960" w:rsidRPr="00BE7960">
        <w:rPr>
          <w:sz w:val="24"/>
          <w:szCs w:val="24"/>
        </w:rPr>
        <w:t>milhões aquela</w:t>
      </w:r>
      <w:proofErr w:type="gramEnd"/>
      <w:r w:rsidR="00BE7960" w:rsidRPr="00BE7960">
        <w:rPr>
          <w:sz w:val="24"/>
          <w:szCs w:val="24"/>
        </w:rPr>
        <w:t>... aquela terra ali que compreende a Aclimação, a entrada ali da PPG. Agora, fez o asfalto, concluiu a obra e agora esses valores da desapropriação, que tem que ser pago pelo Município, isso que nós precisamos questionar, inclusive, o Governo, de que forma como que ele está conduzindo esse Processo aí, desses valores altíssimos, né, que podem, a qualquer momento, cair na boca do caixa e comprometer até a própria Administração Municipal. É que nós vamos precisar fazer um Requerimento questionando a Administração, sobre esses valores de 30 milhões, que era da desapropriação dessa área que está sendo executada essa obra da PPG.</w:t>
      </w:r>
      <w:r w:rsidR="00A0411A">
        <w:rPr>
          <w:sz w:val="24"/>
          <w:szCs w:val="24"/>
        </w:rPr>
        <w:t xml:space="preserve"> </w:t>
      </w:r>
      <w:r w:rsidR="00BE7960" w:rsidRPr="00BE7960">
        <w:rPr>
          <w:b/>
          <w:i/>
          <w:sz w:val="24"/>
          <w:szCs w:val="24"/>
          <w:u w:val="single"/>
        </w:rPr>
        <w:t xml:space="preserve"> “Sr. Presidente “Willian Souza”: </w:t>
      </w:r>
      <w:r w:rsidR="00BE7960" w:rsidRPr="00BE7960">
        <w:rPr>
          <w:sz w:val="24"/>
          <w:szCs w:val="24"/>
        </w:rPr>
        <w:t xml:space="preserve">Continua em discussão o Requerimento de autoria do Vereador Décio </w:t>
      </w:r>
      <w:proofErr w:type="spellStart"/>
      <w:proofErr w:type="gramStart"/>
      <w:r w:rsidR="00BE7960" w:rsidRPr="00BE7960">
        <w:rPr>
          <w:sz w:val="24"/>
          <w:szCs w:val="24"/>
        </w:rPr>
        <w:t>Marmirolli.</w:t>
      </w:r>
      <w:r w:rsidR="00BE7960" w:rsidRPr="00BE7960">
        <w:rPr>
          <w:b/>
          <w:sz w:val="24"/>
          <w:szCs w:val="24"/>
        </w:rPr>
        <w:t>“</w:t>
      </w:r>
      <w:proofErr w:type="gramEnd"/>
      <w:r w:rsidR="00BE7960" w:rsidRPr="00BE7960">
        <w:rPr>
          <w:b/>
          <w:sz w:val="24"/>
          <w:szCs w:val="24"/>
        </w:rPr>
        <w:t>Vereador</w:t>
      </w:r>
      <w:proofErr w:type="spellEnd"/>
      <w:r w:rsidR="00BE7960" w:rsidRPr="00BE7960">
        <w:rPr>
          <w:b/>
          <w:sz w:val="24"/>
          <w:szCs w:val="24"/>
        </w:rPr>
        <w:t xml:space="preserve"> “Joel Cardoso da Luz”: </w:t>
      </w:r>
      <w:r w:rsidR="00BE7960" w:rsidRPr="00BE7960">
        <w:rPr>
          <w:sz w:val="24"/>
          <w:szCs w:val="24"/>
        </w:rPr>
        <w:t xml:space="preserve">Questão de ordem, Sr. Presidente! </w:t>
      </w:r>
      <w:r w:rsidR="00BE7960" w:rsidRPr="00BE7960">
        <w:rPr>
          <w:b/>
          <w:i/>
          <w:sz w:val="24"/>
          <w:szCs w:val="24"/>
          <w:u w:val="single"/>
        </w:rPr>
        <w:t xml:space="preserve"> “Sr. Presidente “Willian Souza”: </w:t>
      </w:r>
      <w:r w:rsidR="00BE7960" w:rsidRPr="00BE7960">
        <w:rPr>
          <w:sz w:val="24"/>
          <w:szCs w:val="24"/>
        </w:rPr>
        <w:t xml:space="preserve">Questão de ordem do Vereador Hélio. </w:t>
      </w:r>
      <w:r w:rsidR="00BE7960" w:rsidRPr="00BE7960">
        <w:rPr>
          <w:b/>
          <w:sz w:val="24"/>
          <w:szCs w:val="24"/>
        </w:rPr>
        <w:t xml:space="preserve">“Vereador “Hélio Silva”: </w:t>
      </w:r>
      <w:r w:rsidR="00BE7960" w:rsidRPr="00BE7960">
        <w:rPr>
          <w:sz w:val="24"/>
          <w:szCs w:val="24"/>
        </w:rPr>
        <w:t>Sr. Presidente, Nobres Vereadores, eu quero aqui discordar do nosso Nobre Vereador João Maioral, discordar do Nobre Vereador Décio Marmirolli referente à obra lá em frente à PPG, na entrada da Área Cura, pois a obra não é como eles disseram: "meia boca". A obra tem acompanhamento dos Engenheiros de pavimentação, a obra tem acompanhamento dos Engenheiros da Prefeitura e o Vereador Hélio vem acompanhando desde o início, tá? Todas as obras de pavimentações correm</w:t>
      </w:r>
      <w:r w:rsidR="00BE7960" w:rsidRPr="00BE7960">
        <w:rPr>
          <w:sz w:val="24"/>
          <w:szCs w:val="24"/>
        </w:rPr>
        <w:noBreakHyphen/>
        <w:t>se o risco de dar um borrachudo! O que ocasionou é que deu um borrachudo em um local e está sendo regularmente refeito o local que deu borrachudo! Então, quer dizer, está sendo refeito aquele local. Um pedaço que deu borrachudo, que, infelizmente, em qualquer obra pode ocasionar de dar um borrachudo, qualquer obra asfáltica: obras grandes, obra de grande porte e de pequeno porte. Então, eu discordo plenamente! Então, eu quero dizer aqui que a obra lá o Prefeito Luiz Dalben está de parabéns sobre a obra, é uma obra que todos os moradores da região Área Cura estão contentes pela obra! Lógico que não deu o término ainda, vamos aguardar o término para que depois venham as críticas dos mesmos aí. Muito obrigado e uma boa tarde!</w:t>
      </w:r>
      <w:r w:rsidR="00BE7960" w:rsidRPr="00BE7960">
        <w:rPr>
          <w:b/>
          <w:i/>
          <w:sz w:val="24"/>
          <w:szCs w:val="24"/>
          <w:u w:val="single"/>
        </w:rPr>
        <w:t xml:space="preserve"> “Sr. Presidente “Willian Souza”: </w:t>
      </w:r>
      <w:r w:rsidR="00BE7960" w:rsidRPr="00BE7960">
        <w:rPr>
          <w:sz w:val="24"/>
          <w:szCs w:val="24"/>
        </w:rPr>
        <w:t xml:space="preserve">O </w:t>
      </w:r>
      <w:r w:rsidR="00BE7960" w:rsidRPr="00BE7960">
        <w:rPr>
          <w:sz w:val="24"/>
          <w:szCs w:val="24"/>
        </w:rPr>
        <w:lastRenderedPageBreak/>
        <w:t xml:space="preserve">Requerimento de autoria do Vereador Décio Marmirolli e Márcio Brianes continuam em discussão. O Requerimento continua em discussão. Eu quero apenas pedir à Base do Governo que vote contrário ao Requerimento e, com todo respeito e a devida vênia, aos Exmos. Vereadores João Maioral e Décio Marmirolli que, respeitosamente, fizeram os seus comentários, mas chamar uma obra do Governo de "meia boca" é contraditório e é triste. A obra vem de encontro com a população da Área Cura e também é uma falta de respeito com os Servidores que estão lá. Na pessoa do Matheus, que é uma pessoa que está coordenando os trabalhos e na pessoa dos Engenheiros que estão trabalhando, do Aparecido Fernandes, o </w:t>
      </w:r>
      <w:proofErr w:type="spellStart"/>
      <w:r w:rsidR="00BE7960" w:rsidRPr="00BE7960">
        <w:rPr>
          <w:sz w:val="24"/>
          <w:szCs w:val="24"/>
        </w:rPr>
        <w:t>Cido</w:t>
      </w:r>
      <w:proofErr w:type="spellEnd"/>
      <w:r w:rsidR="00BE7960" w:rsidRPr="00BE7960">
        <w:rPr>
          <w:sz w:val="24"/>
          <w:szCs w:val="24"/>
        </w:rPr>
        <w:t xml:space="preserve">, que, incansavelmente, está na obra o tempo todo. Claro, obviamente, quem já fez obra sabe disso, quem já trabalhou em obra, na Administração Pública, ou quem já coordenou sabe que qualquer imprevisto pode acontecer, mas o que chama a atenção é a boa vontade do Governo do Prefeito Luiz Dalben. E é obvio que isso dá um desespero na oposição, que tem que chamar a obra de "meia boca", porque outros Governos não conseguiram realizar! É obvio que na hora da disputa, do palanque político e eleitoral, tem que fazer crítica e tentar desconstruir a imagem de um Governo que está fazendo aquilo que mais queria a população da Área Cura. O Governo da Cristina Carrara não conseguiu fazer isso. E muita gente apoiou esse Governo. Não conseguiram outros Governos terminar isso. E, nesse sentido, é importante saber o salto de vitória que está tendo, aberturas de estradas nesse Município e a mobilidade urbana e a viabilidade de uma situação que estava parada. A estrada da PPG e eu acompanhei de perto, fui até lá várias vezes, tem avançado muito! Tem avançado, tem tido trabalho, tem tido o apoio da população, tem tido o carinho da população, iluminação, plantação de árvore, ampliação, todo o cuidado necessário, as empresas que estão felizes com isso, porque podem fazer com que o fluxo do seu transporte, da sua logística possa ser agilizado, gerando mais empregos, gerando mais renda. Então, nós não precisamos aprovar esse Requerimento nessa tarde. Isso é uma tentativa desesperada da oposição de tentar... de tentar coagir ou de tentar conduzir o Governo do Prefeito Luiz Dalben de uma maneira incorreta! E tentar colocar em uma administração, que tem o selo de aprovação popular e que tem o selo de conquista e realização de obras, um selo que é de outro Governo; um selo que é do Governo passado, um selo de gente que fez má gestão, um selo de gente que fez obra e não terminou, e as obras que fizeram, deu errado. Então, é a prova, nessa tarde, que não podemos permitir isso, aliás, chamar a obra de “meia boca” é chamar os funcionários públicos que não sabem trabalhar direito! É ofender o trabalhador que mesmo em época de </w:t>
      </w:r>
      <w:proofErr w:type="spellStart"/>
      <w:r w:rsidR="00BE7960" w:rsidRPr="00BE7960">
        <w:rPr>
          <w:sz w:val="24"/>
          <w:szCs w:val="24"/>
        </w:rPr>
        <w:t>Covid</w:t>
      </w:r>
      <w:proofErr w:type="spellEnd"/>
      <w:r w:rsidR="00BE7960" w:rsidRPr="00BE7960">
        <w:rPr>
          <w:sz w:val="24"/>
          <w:szCs w:val="24"/>
        </w:rPr>
        <w:t xml:space="preserve"> está trabalhando, se dedicando. Essa atribuição é indevida e deveria ser pedido desculpas para os trabalhadores que estão lá! Porque quando eu chamo uma obra de “meia boca”, eu ataco o profissional que está à frente do trabalho, eu ataco aquele que está na máquina, eu ataco aquele que está na massa, eu ataco aquele que está plantando árvore. Então, eu me solidarizo com os trabalhadores que estão lá e parabenizo o Prefeito Luiz Dalben e também o Aparecido Fernandes, que está trabalhando incansavelmente com Engenheiros concursados, com todo mundo trabalhando muito para poder fazer a realização. Então, esta Casa, nessa tarde, tem que reprovar esse Requerimento, como símbolo e como gesto de apoio às obras que têm acontecido na Cidade de Sumaré, como um avanço notório da Administração Pública, que preserva e que cuida do dinheiro público! A reprovação desse Requerimento é confirmar o sonho e o desejo da população da Área Cura! Então, eu peço, com isso, a gentileza dos Srs. Vereadores, para que a gente reprove esse Requerimento, nessa tarde. Continua em discussão o Requerimento</w:t>
      </w:r>
      <w:proofErr w:type="gramStart"/>
      <w:r w:rsidR="00BE7960" w:rsidRPr="00BE7960">
        <w:rPr>
          <w:sz w:val="24"/>
          <w:szCs w:val="24"/>
        </w:rPr>
        <w:t xml:space="preserve">-- </w:t>
      </w:r>
      <w:r w:rsidR="00BE7960" w:rsidRPr="00BE7960">
        <w:rPr>
          <w:b/>
          <w:sz w:val="24"/>
          <w:szCs w:val="24"/>
        </w:rPr>
        <w:t xml:space="preserve"> “</w:t>
      </w:r>
      <w:proofErr w:type="gramEnd"/>
      <w:r w:rsidR="00BE7960" w:rsidRPr="00BE7960">
        <w:rPr>
          <w:b/>
          <w:sz w:val="24"/>
          <w:szCs w:val="24"/>
        </w:rPr>
        <w:t xml:space="preserve">Vereador “Ney do Gás”: </w:t>
      </w:r>
      <w:r w:rsidR="00BE7960" w:rsidRPr="00BE7960">
        <w:rPr>
          <w:sz w:val="24"/>
          <w:szCs w:val="24"/>
        </w:rPr>
        <w:t>Pela ordem, Sr. Presidente.</w:t>
      </w:r>
      <w:r w:rsidR="00BE7960" w:rsidRPr="00BE7960">
        <w:rPr>
          <w:b/>
          <w:i/>
          <w:sz w:val="24"/>
          <w:szCs w:val="24"/>
          <w:u w:val="single"/>
        </w:rPr>
        <w:t xml:space="preserve"> “Sr. Presidente “Willian Souza”: </w:t>
      </w:r>
      <w:r w:rsidR="00BE7960" w:rsidRPr="00BE7960">
        <w:rPr>
          <w:sz w:val="24"/>
          <w:szCs w:val="24"/>
        </w:rPr>
        <w:t xml:space="preserve">Questão de ordem Vereador Ney do Gás. </w:t>
      </w:r>
      <w:r w:rsidR="00BE7960" w:rsidRPr="00BE7960">
        <w:rPr>
          <w:b/>
          <w:sz w:val="24"/>
          <w:szCs w:val="24"/>
        </w:rPr>
        <w:t xml:space="preserve"> “Vereador “Ney do Gás”: </w:t>
      </w:r>
      <w:r w:rsidR="00BE7960" w:rsidRPr="00BE7960">
        <w:rPr>
          <w:sz w:val="24"/>
          <w:szCs w:val="24"/>
        </w:rPr>
        <w:t>Sr. Presidente, eu estava aqui ouvindo e eu estava me recordando de alguma situação. Você recorda muito bem quando o Prefeito Luiz Dalben deu início àquela obra que liga o Maria Antônia ao Parque Salerno, teve praticamente a mesma situação: algumas pessoas indo lá, falando que a obra estava totalmente irregular, que a ponte não ia suportar, que estava mal feita e fez todo aquele “</w:t>
      </w:r>
      <w:proofErr w:type="spellStart"/>
      <w:r w:rsidR="00BE7960" w:rsidRPr="00BE7960">
        <w:rPr>
          <w:sz w:val="24"/>
          <w:szCs w:val="24"/>
        </w:rPr>
        <w:t>auê</w:t>
      </w:r>
      <w:proofErr w:type="spellEnd"/>
      <w:r w:rsidR="00BE7960" w:rsidRPr="00BE7960">
        <w:rPr>
          <w:sz w:val="24"/>
          <w:szCs w:val="24"/>
        </w:rPr>
        <w:t xml:space="preserve">”. Vocês se recordam muito bem. E graças a Deus </w:t>
      </w:r>
      <w:r w:rsidR="00BE7960" w:rsidRPr="00BE7960">
        <w:rPr>
          <w:sz w:val="24"/>
          <w:szCs w:val="24"/>
        </w:rPr>
        <w:lastRenderedPageBreak/>
        <w:t xml:space="preserve">foi uma obra de boa qualidade, está lá, bonito, bem... paisagismo bacana, a ponte bem-feita, entendeu? Então, eu vim aqui falar em nome também de todos os trabalhadores que não medem esforços para estar concluindo essas obras! Como V. Exa. disse, a partir do momento que nós chamamos uma obra de "meia boca", nós estamos faltando com respeito com aquelas pessoas que estão ali de sol a sol, batalhando e ganhando o seu pão de cada dia e fazendo o seu trabalho honestamente. Problemas tem, sempre vai ter em qualquer gestão, mas se tem um problema, cabe aos responsáveis consertar. Agora, não admitimos, em momento algum, chamar os nossos funcionários públicos, falar que eles são incapazes e que estão fazendo o serviço "meia boca". Isso é um desrespeito com a população, um desrespeito com os trabalhadores que estão lutando, com o nosso Prefeito fazendo obra em toda a região! Não tem uma região da nossa Cidade que não tem obra, que não está sendo beneficiada! Então, eu quero aqui já adiantar o meu voto, o meu voto é contrário a esse Requerimento, porque vem contra a população, porque o Prefeito está trabalhando, o Deputado está trabalhando, problema tem? Sim, com certeza tem, se for fazer uma obra na nossa casa, vai ter problema também! Então, eu quero aqui já adiantar o meu voto, que o meu voto é contrário a esse Requerimento, Sr. Presidente. </w:t>
      </w:r>
      <w:r w:rsidR="00BE7960" w:rsidRPr="00BE7960">
        <w:rPr>
          <w:b/>
          <w:i/>
          <w:sz w:val="24"/>
          <w:szCs w:val="24"/>
          <w:u w:val="single"/>
        </w:rPr>
        <w:t xml:space="preserve"> “Sr. Presidente “Willian Souza”: </w:t>
      </w:r>
      <w:r w:rsidR="00BE7960" w:rsidRPr="00BE7960">
        <w:rPr>
          <w:sz w:val="24"/>
          <w:szCs w:val="24"/>
        </w:rPr>
        <w:t xml:space="preserve">Continua em discussão o Requerimento de autoria do Vereador Márcio e do Vereador Décio.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Questão de ordem, Sr. Presidente. </w:t>
      </w:r>
      <w:r w:rsidR="00BE7960" w:rsidRPr="00BE7960">
        <w:rPr>
          <w:b/>
          <w:i/>
          <w:sz w:val="24"/>
          <w:szCs w:val="24"/>
          <w:u w:val="single"/>
        </w:rPr>
        <w:t xml:space="preserve"> “Sr. Presidente “Willian Souza”: </w:t>
      </w:r>
      <w:r w:rsidR="00BE7960" w:rsidRPr="00BE7960">
        <w:rPr>
          <w:sz w:val="24"/>
          <w:szCs w:val="24"/>
        </w:rPr>
        <w:t xml:space="preserve">Questão de ordem Vereador Fininho.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Não concordo com a fala de vocês; a passagem do Salerno com o Maria Antônia não foi </w:t>
      </w:r>
      <w:proofErr w:type="gramStart"/>
      <w:r w:rsidR="00BE7960" w:rsidRPr="00BE7960">
        <w:rPr>
          <w:sz w:val="24"/>
          <w:szCs w:val="24"/>
        </w:rPr>
        <w:t>executado</w:t>
      </w:r>
      <w:proofErr w:type="gramEnd"/>
      <w:r w:rsidR="00BE7960" w:rsidRPr="00BE7960">
        <w:rPr>
          <w:sz w:val="24"/>
          <w:szCs w:val="24"/>
        </w:rPr>
        <w:t xml:space="preserve"> como pede o Projeto, está na minha mão aqui o Projeto: era para ser feito com dezesseis aduelas, colocaram um tubo só. Está na minha mão o Projeto aqui. O Prefeito não seguiu a ordem dos Engenheiros, que foi feito. A passagem do Maria Antônia para o Parque das Indústria, que é um Projeto com duas aduelas: colocaram uma só. Na época, eu avisei que ia transbordar, não quiseram me avisar. Não quiseram me ouvir, aliás. Não foi feito como era o Projeto, não seguiram o Projeto de nenhum Engenheiro, na verdade. Não concordo! A obra da PPG também está sendo totalmente irregular! Não concordo nenhuma! Eu estive lá pessoalmente e provei lá que não foi feito nem uma galeria não foi feito naquelas obras. Não concordo com vocês! Não está seguindo nenhum Engenheiro, na verdade. Todos os Projetos não estão sendo seguido. Obrigado, Sr., Presidente. </w:t>
      </w:r>
      <w:r w:rsidR="00BE7960" w:rsidRPr="00BE7960">
        <w:rPr>
          <w:b/>
          <w:sz w:val="24"/>
          <w:szCs w:val="24"/>
        </w:rPr>
        <w:t xml:space="preserve">“Vereador “Joel Cardoso da Luz”: </w:t>
      </w:r>
      <w:r w:rsidR="00BE7960" w:rsidRPr="00BE7960">
        <w:rPr>
          <w:sz w:val="24"/>
          <w:szCs w:val="24"/>
        </w:rPr>
        <w:t xml:space="preserve">Pela ordem, Presidente. </w:t>
      </w:r>
      <w:r w:rsidR="00BE7960" w:rsidRPr="00BE7960">
        <w:rPr>
          <w:b/>
          <w:i/>
          <w:sz w:val="24"/>
          <w:szCs w:val="24"/>
          <w:u w:val="single"/>
        </w:rPr>
        <w:t xml:space="preserve"> “Sr. Presidente “Willian Souza”: </w:t>
      </w:r>
      <w:r w:rsidR="00BE7960" w:rsidRPr="00BE7960">
        <w:rPr>
          <w:sz w:val="24"/>
          <w:szCs w:val="24"/>
        </w:rPr>
        <w:t xml:space="preserve">Questão de ordem do Vereador Joel. </w:t>
      </w:r>
      <w:r w:rsidR="00BE7960" w:rsidRPr="00BE7960">
        <w:rPr>
          <w:b/>
          <w:sz w:val="24"/>
          <w:szCs w:val="24"/>
        </w:rPr>
        <w:t xml:space="preserve">“Vereador “Joel Cardoso da Luz”: </w:t>
      </w:r>
      <w:r w:rsidR="00BE7960" w:rsidRPr="00BE7960">
        <w:rPr>
          <w:sz w:val="24"/>
          <w:szCs w:val="24"/>
        </w:rPr>
        <w:t xml:space="preserve">Presidente, eu discordo do Vereador que me antecedeu, porque lá na área da... na estrada do PPG, eu passo lá quase todo dia porque a minha filha trabalha lá naquela região. E era um transtorno para os moradores, era um anseio daquele povo de ter uma obra daquela lá para ir trabalhar, ou para ir para o médico, ter que acessar aquela via marginal da Anhanguera. Era um transtorno: a fila era enorme de manhã, na hora de pico; à tarde, para voltar para as suas casas era transtorno... Então, parabéns ao Governo Luiz Dalben, ao vice Henrique, ao Deputado e nós, Vereadores, que votamos as Emendas para poder fazer aquela obra e não só lá, como em toda a Cidade que está fazendo recape contínuo. Então, parabéns ao Governo e quem ganha é a população lá daquela Região Cura! Obrigado, Presidente. </w:t>
      </w:r>
      <w:r w:rsidR="00BE7960" w:rsidRPr="00BE7960">
        <w:rPr>
          <w:b/>
          <w:i/>
          <w:sz w:val="24"/>
          <w:szCs w:val="24"/>
          <w:u w:val="single"/>
        </w:rPr>
        <w:t xml:space="preserve"> “Sr. Presidente “Willian Souza”: </w:t>
      </w:r>
      <w:r w:rsidR="00BE7960" w:rsidRPr="00BE7960">
        <w:rPr>
          <w:sz w:val="24"/>
          <w:szCs w:val="24"/>
        </w:rPr>
        <w:t xml:space="preserve">Obrigado. O Requerimento continua em discussão. </w:t>
      </w:r>
      <w:r w:rsidR="00BE7960" w:rsidRPr="00BE7960">
        <w:rPr>
          <w:b/>
          <w:sz w:val="24"/>
          <w:szCs w:val="24"/>
        </w:rPr>
        <w:t xml:space="preserve"> “Vereador “Ney do Gás”: </w:t>
      </w:r>
      <w:r w:rsidR="00BE7960" w:rsidRPr="00BE7960">
        <w:rPr>
          <w:sz w:val="24"/>
          <w:szCs w:val="24"/>
        </w:rPr>
        <w:t xml:space="preserve">Pela ordem, Sr. Presidente! </w:t>
      </w:r>
      <w:r w:rsidR="00BE7960" w:rsidRPr="00BE7960">
        <w:rPr>
          <w:b/>
          <w:i/>
          <w:sz w:val="24"/>
          <w:szCs w:val="24"/>
          <w:u w:val="single"/>
        </w:rPr>
        <w:t xml:space="preserve"> “Sr. Presidente “Willian Souza”: </w:t>
      </w:r>
      <w:r w:rsidR="00BE7960" w:rsidRPr="00BE7960">
        <w:rPr>
          <w:sz w:val="24"/>
          <w:szCs w:val="24"/>
        </w:rPr>
        <w:t xml:space="preserve">Questão de ordem Vereador Ney do Gás. </w:t>
      </w:r>
      <w:r w:rsidR="00BE7960" w:rsidRPr="00BE7960">
        <w:rPr>
          <w:b/>
          <w:sz w:val="24"/>
          <w:szCs w:val="24"/>
        </w:rPr>
        <w:t xml:space="preserve"> “Vereador “Ney do Gás”: </w:t>
      </w:r>
      <w:r w:rsidR="00BE7960" w:rsidRPr="00BE7960">
        <w:rPr>
          <w:sz w:val="24"/>
          <w:szCs w:val="24"/>
        </w:rPr>
        <w:t>Me permita mais uma vez--</w:t>
      </w:r>
      <w:r w:rsidR="00BE7960" w:rsidRPr="00BE7960">
        <w:rPr>
          <w:b/>
          <w:i/>
          <w:sz w:val="24"/>
          <w:szCs w:val="24"/>
          <w:u w:val="single"/>
        </w:rPr>
        <w:t xml:space="preserve"> “Sr. Presidente “Willian Souza”: </w:t>
      </w:r>
      <w:r w:rsidR="00BE7960" w:rsidRPr="00BE7960">
        <w:rPr>
          <w:sz w:val="24"/>
          <w:szCs w:val="24"/>
        </w:rPr>
        <w:t>Sim.</w:t>
      </w:r>
      <w:r w:rsidR="00BE7960" w:rsidRPr="00BE7960">
        <w:rPr>
          <w:b/>
          <w:sz w:val="24"/>
          <w:szCs w:val="24"/>
        </w:rPr>
        <w:t xml:space="preserve"> “Vereador “Ney do Gás”: </w:t>
      </w:r>
      <w:r w:rsidR="00BE7960" w:rsidRPr="00BE7960">
        <w:rPr>
          <w:sz w:val="24"/>
          <w:szCs w:val="24"/>
        </w:rPr>
        <w:t>--Foi citada a ponte do Maria Antônia. Engraçado que passou o mandato da ex</w:t>
      </w:r>
      <w:r w:rsidR="00BE7960" w:rsidRPr="00BE7960">
        <w:rPr>
          <w:sz w:val="24"/>
          <w:szCs w:val="24"/>
        </w:rPr>
        <w:noBreakHyphen/>
        <w:t xml:space="preserve">Prefeita Cristina Carrara inteiro e não foi feito aquela ponte, né? Onde eles tinham os melhores Engenheiros e precisou o Luiz Dalben entrar lá para fazer a ponte. Eram só essas considerações, Sr. Presidente.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Questão de ordem, Sr. Presidente! Questão de ordem, Sr. Presidente!</w:t>
      </w:r>
      <w:r w:rsidR="00BE7960" w:rsidRPr="00BE7960">
        <w:rPr>
          <w:b/>
          <w:i/>
          <w:sz w:val="24"/>
          <w:szCs w:val="24"/>
          <w:u w:val="single"/>
        </w:rPr>
        <w:t xml:space="preserve"> “Sr. Presidente “Willian Souza”: </w:t>
      </w:r>
      <w:r w:rsidR="00BE7960" w:rsidRPr="00BE7960">
        <w:rPr>
          <w:sz w:val="24"/>
          <w:szCs w:val="24"/>
        </w:rPr>
        <w:t xml:space="preserve">Questão de ordem do Vereador </w:t>
      </w:r>
      <w:proofErr w:type="spellStart"/>
      <w:r w:rsidR="00BE7960" w:rsidRPr="00BE7960">
        <w:rPr>
          <w:sz w:val="24"/>
          <w:szCs w:val="24"/>
        </w:rPr>
        <w:t>Warlei</w:t>
      </w:r>
      <w:proofErr w:type="spellEnd"/>
      <w:r w:rsidR="00BE7960" w:rsidRPr="00BE7960">
        <w:rPr>
          <w:sz w:val="24"/>
          <w:szCs w:val="24"/>
        </w:rPr>
        <w:t xml:space="preserve"> de Faria, o Fininho.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Os Engenheiros são os mesmos! Só não está o mesmo, porque o Mário </w:t>
      </w:r>
      <w:proofErr w:type="gramStart"/>
      <w:r w:rsidR="00BE7960" w:rsidRPr="00BE7960">
        <w:rPr>
          <w:i/>
          <w:iCs/>
          <w:sz w:val="24"/>
          <w:szCs w:val="24"/>
        </w:rPr>
        <w:t>[Ininteligível</w:t>
      </w:r>
      <w:proofErr w:type="gramEnd"/>
      <w:r w:rsidR="00BE7960" w:rsidRPr="00BE7960">
        <w:rPr>
          <w:i/>
          <w:iCs/>
          <w:sz w:val="24"/>
          <w:szCs w:val="24"/>
        </w:rPr>
        <w:t xml:space="preserve">] </w:t>
      </w:r>
      <w:r w:rsidR="00BE7960" w:rsidRPr="00BE7960">
        <w:rPr>
          <w:sz w:val="24"/>
          <w:szCs w:val="24"/>
        </w:rPr>
        <w:t xml:space="preserve">fez o Projeto na </w:t>
      </w:r>
      <w:r w:rsidR="00BE7960" w:rsidRPr="00BE7960">
        <w:rPr>
          <w:sz w:val="24"/>
          <w:szCs w:val="24"/>
        </w:rPr>
        <w:lastRenderedPageBreak/>
        <w:t>época. Um projeto com duas aduelas. Foi feito uma aduela só, depois transbordou a casa dos moradores, que eu avisei; depois fizeram um ladrão para a água escoar. Fez uma "meia boca", na verdade, mas transbordou esse dia! Se em uma próxima chuva vocês vão ver o que vai acontecer lá. Vão ficar sabendo. E os Engenheiros são os mesmos que estão lá.</w:t>
      </w:r>
      <w:r w:rsidR="00BE7960" w:rsidRPr="00BE7960">
        <w:rPr>
          <w:b/>
          <w:i/>
          <w:sz w:val="24"/>
          <w:szCs w:val="24"/>
          <w:u w:val="single"/>
        </w:rPr>
        <w:t xml:space="preserve"> “Sr. Presidente “Willian Souza”: </w:t>
      </w:r>
      <w:r w:rsidR="00BE7960" w:rsidRPr="00BE7960">
        <w:rPr>
          <w:sz w:val="24"/>
          <w:szCs w:val="24"/>
        </w:rPr>
        <w:t xml:space="preserve">Para de fazer o papel de profeta do caos! V. Exa. está fazendo o papel de profeta do caos! Fica gorando as obras do Governo! O senhor fica falando que vai transbordar, o senhor não é Engenheiro! V. Exa. tem que ter respeito, está fazendo o papel de profeta do caos! O senhor apoiou o Governo da Cristina Carrara, agora quer se desvincular! Foi uma tragédia o Governo que V. Exa. apoiou! Dobra a tua língua para falar do Governo do Prefeito Luiz Dalben! V. Exa. não conseguiu provar sobre os mapas que está no seu celular! Tenho áudio no meu celular de V. Exa. falando que pediu para o dono daquela obra para dar cano! O senhor lembra disso? Não me faça mostrar essas reuniões estranhas que V. Exa. participou! V. Exa. está fazendo papel de profeta do caos! Então, V. Exa. lava bem a boca para falar do Governo do Prefeito Luiz Dalben! Não admito que V. Exa. faça críticas dessa maneira! O senhor é profeta do caos, é esse o nome do senhor! O senhor gorou a ponte do Maria Antônia! O senhor gorou a ponte do Salerno! O senhor está gorando agora a PPG! Tenha mais decência! Disputa a eleição para Prefeito, vai ser Prefeito! O senhor quer ficar aprovando e apoiando Projeto Carrara nessa Cidade, o senhor defendeu a BRK, o senhor defendeu... congelou salário de Servidor! O senhor é profeta do caos, não tem outro nome para o senhor! Agora, o senhor ficar gorando as obras da população! Tenha mais decência para fazer as críticas!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Eu sempre quis ajudar esse Município, Presidente</w:t>
      </w:r>
      <w:proofErr w:type="gramStart"/>
      <w:r w:rsidR="00BE7960" w:rsidRPr="00BE7960">
        <w:rPr>
          <w:sz w:val="24"/>
          <w:szCs w:val="24"/>
        </w:rPr>
        <w:t xml:space="preserve">-- </w:t>
      </w:r>
      <w:r w:rsidR="00BE7960" w:rsidRPr="00BE7960">
        <w:rPr>
          <w:b/>
          <w:i/>
          <w:sz w:val="24"/>
          <w:szCs w:val="24"/>
          <w:u w:val="single"/>
        </w:rPr>
        <w:t xml:space="preserve"> “</w:t>
      </w:r>
      <w:proofErr w:type="gramEnd"/>
      <w:r w:rsidR="00BE7960" w:rsidRPr="00BE7960">
        <w:rPr>
          <w:b/>
          <w:i/>
          <w:sz w:val="24"/>
          <w:szCs w:val="24"/>
          <w:u w:val="single"/>
        </w:rPr>
        <w:t xml:space="preserve">Sr. Presidente “Willian Souza”: </w:t>
      </w:r>
      <w:r w:rsidR="00BE7960" w:rsidRPr="00BE7960">
        <w:rPr>
          <w:sz w:val="24"/>
          <w:szCs w:val="24"/>
        </w:rPr>
        <w:t xml:space="preserve">O senhor quer ajudar </w:t>
      </w:r>
      <w:r w:rsidR="00BE7960" w:rsidRPr="00BE7960">
        <w:rPr>
          <w:i/>
          <w:iCs/>
          <w:sz w:val="24"/>
          <w:szCs w:val="24"/>
        </w:rPr>
        <w:t xml:space="preserve">[Ininteligível] </w:t>
      </w:r>
      <w:r w:rsidR="00BE7960" w:rsidRPr="00BE7960">
        <w:rPr>
          <w:sz w:val="24"/>
          <w:szCs w:val="24"/>
        </w:rPr>
        <w:t xml:space="preserve">protagoniza o caos! O senhor é o protagonista do caos! É isso que V. Exa. </w:t>
      </w:r>
      <w:proofErr w:type="gramStart"/>
      <w:r w:rsidR="00BE7960" w:rsidRPr="00BE7960">
        <w:rPr>
          <w:sz w:val="24"/>
          <w:szCs w:val="24"/>
        </w:rPr>
        <w:t>é!--</w:t>
      </w:r>
      <w:proofErr w:type="gramEnd"/>
      <w:r w:rsidR="00BE7960" w:rsidRPr="00BE7960">
        <w:rPr>
          <w:i/>
          <w:iCs/>
          <w:sz w:val="24"/>
          <w:szCs w:val="24"/>
        </w:rPr>
        <w:t>[Falas sobrepostas]</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Sempre quis! Sempre quis ajudar o Município! Tá? Sempre quis ajudar o </w:t>
      </w:r>
      <w:proofErr w:type="gramStart"/>
      <w:r w:rsidR="00BE7960" w:rsidRPr="00BE7960">
        <w:rPr>
          <w:sz w:val="24"/>
          <w:szCs w:val="24"/>
        </w:rPr>
        <w:t>Município!--</w:t>
      </w:r>
      <w:proofErr w:type="gramEnd"/>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O senhor é profeta do caos, isso que V. Exa. é! Profeta do </w:t>
      </w:r>
      <w:proofErr w:type="gramStart"/>
      <w:r w:rsidR="00BE7960" w:rsidRPr="00BE7960">
        <w:rPr>
          <w:sz w:val="24"/>
          <w:szCs w:val="24"/>
        </w:rPr>
        <w:t>caos!--</w:t>
      </w:r>
      <w:proofErr w:type="gramEnd"/>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Não sou do caos, não! Negativo! </w:t>
      </w:r>
      <w:proofErr w:type="gramStart"/>
      <w:r w:rsidR="00BE7960" w:rsidRPr="00BE7960">
        <w:rPr>
          <w:sz w:val="24"/>
          <w:szCs w:val="24"/>
        </w:rPr>
        <w:t>Nós quer</w:t>
      </w:r>
      <w:proofErr w:type="gramEnd"/>
      <w:r w:rsidR="00BE7960" w:rsidRPr="00BE7960">
        <w:rPr>
          <w:sz w:val="24"/>
          <w:szCs w:val="24"/>
        </w:rPr>
        <w:t xml:space="preserve"> fazer as coisas corretas, Presidente! Nós quer fazer as coisas corretas nesse </w:t>
      </w:r>
      <w:proofErr w:type="gramStart"/>
      <w:r w:rsidR="00BE7960" w:rsidRPr="00BE7960">
        <w:rPr>
          <w:sz w:val="24"/>
          <w:szCs w:val="24"/>
        </w:rPr>
        <w:t>Município!--</w:t>
      </w:r>
      <w:proofErr w:type="gramEnd"/>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V. Exa. </w:t>
      </w:r>
      <w:proofErr w:type="spellStart"/>
      <w:r w:rsidR="00BE7960" w:rsidRPr="00BE7960">
        <w:rPr>
          <w:sz w:val="24"/>
          <w:szCs w:val="24"/>
        </w:rPr>
        <w:t>é</w:t>
      </w:r>
      <w:proofErr w:type="spellEnd"/>
      <w:r w:rsidR="00BE7960" w:rsidRPr="00BE7960">
        <w:rPr>
          <w:sz w:val="24"/>
          <w:szCs w:val="24"/>
        </w:rPr>
        <w:t xml:space="preserve"> profeta do caos! É esse o nome de V. Exa.</w:t>
      </w:r>
      <w:r w:rsidR="00A0411A">
        <w:rPr>
          <w:sz w:val="24"/>
          <w:szCs w:val="24"/>
        </w:rPr>
        <w:t xml:space="preserve">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As coisas corretas, que fazer o Projeto! Tanto é... Tanto é que eu fiz o Projeto errado aqui Parque do Salerno... do Maria Antônia com Paulínia fez tudo errado! </w:t>
      </w:r>
      <w:r w:rsidR="00BE7960" w:rsidRPr="00BE7960">
        <w:rPr>
          <w:i/>
          <w:iCs/>
          <w:sz w:val="24"/>
          <w:szCs w:val="24"/>
        </w:rPr>
        <w:t xml:space="preserve">[Ininteligível] </w:t>
      </w:r>
      <w:r w:rsidR="00BE7960" w:rsidRPr="00BE7960">
        <w:rPr>
          <w:sz w:val="24"/>
          <w:szCs w:val="24"/>
        </w:rPr>
        <w:t xml:space="preserve">correto, </w:t>
      </w:r>
      <w:proofErr w:type="gramStart"/>
      <w:r w:rsidR="00BE7960" w:rsidRPr="00BE7960">
        <w:rPr>
          <w:sz w:val="24"/>
          <w:szCs w:val="24"/>
        </w:rPr>
        <w:t>Presidente!--</w:t>
      </w:r>
      <w:proofErr w:type="gramEnd"/>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Denuncia, Excelência! Denuncia, Excelência! O senhor denunciou a obra errada? Do </w:t>
      </w:r>
      <w:proofErr w:type="spellStart"/>
      <w:r w:rsidR="00BE7960" w:rsidRPr="00BE7960">
        <w:rPr>
          <w:sz w:val="24"/>
          <w:szCs w:val="24"/>
        </w:rPr>
        <w:t>Vanderley</w:t>
      </w:r>
      <w:proofErr w:type="spellEnd"/>
      <w:r w:rsidR="00BE7960" w:rsidRPr="00BE7960">
        <w:rPr>
          <w:sz w:val="24"/>
          <w:szCs w:val="24"/>
        </w:rPr>
        <w:t xml:space="preserve"> Macris, do Cauê Macris e da Cristina </w:t>
      </w:r>
      <w:proofErr w:type="gramStart"/>
      <w:r w:rsidR="00BE7960" w:rsidRPr="00BE7960">
        <w:rPr>
          <w:sz w:val="24"/>
          <w:szCs w:val="24"/>
        </w:rPr>
        <w:t>Carrara?--</w:t>
      </w:r>
      <w:proofErr w:type="gramEnd"/>
      <w:r w:rsidR="00BE7960" w:rsidRPr="00BE7960">
        <w:rPr>
          <w:i/>
          <w:iCs/>
          <w:sz w:val="24"/>
          <w:szCs w:val="24"/>
        </w:rPr>
        <w:t>[Falas sobrepostas]</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Viu, Sr. Presidente? Viu, Sr. Presidente? Eu queria fazer a coisa correta, queria fazer, Presidente--</w:t>
      </w:r>
      <w:r w:rsidR="00BE7960" w:rsidRPr="00BE7960">
        <w:rPr>
          <w:b/>
          <w:i/>
          <w:sz w:val="24"/>
          <w:szCs w:val="24"/>
          <w:u w:val="single"/>
        </w:rPr>
        <w:t xml:space="preserve"> “Sr. Presidente “Willian Souza”: </w:t>
      </w:r>
      <w:r w:rsidR="00BE7960" w:rsidRPr="00BE7960">
        <w:rPr>
          <w:sz w:val="24"/>
          <w:szCs w:val="24"/>
        </w:rPr>
        <w:t xml:space="preserve">O senhor só fala, não escreve! Escreve o que V. Exa. </w:t>
      </w:r>
      <w:proofErr w:type="gramStart"/>
      <w:r w:rsidR="00BE7960" w:rsidRPr="00BE7960">
        <w:rPr>
          <w:sz w:val="24"/>
          <w:szCs w:val="24"/>
        </w:rPr>
        <w:t>fala!--</w:t>
      </w:r>
      <w:proofErr w:type="gramEnd"/>
      <w:r w:rsidR="00BE7960" w:rsidRPr="00BE7960">
        <w:rPr>
          <w:i/>
          <w:iCs/>
          <w:sz w:val="24"/>
          <w:szCs w:val="24"/>
        </w:rPr>
        <w:t>[Falas sobrepostas]</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Entendeu? Eu estou falando para o senhor o seguinte--</w:t>
      </w:r>
      <w:r w:rsidR="00BE7960" w:rsidRPr="00BE7960">
        <w:rPr>
          <w:b/>
          <w:i/>
          <w:sz w:val="24"/>
          <w:szCs w:val="24"/>
          <w:u w:val="single"/>
        </w:rPr>
        <w:t xml:space="preserve"> “Sr. Presidente “Willian Souza”: </w:t>
      </w:r>
      <w:r w:rsidR="00BE7960" w:rsidRPr="00BE7960">
        <w:rPr>
          <w:sz w:val="24"/>
          <w:szCs w:val="24"/>
        </w:rPr>
        <w:t>Eu quero ver se tem denúncia de V. Exa., daquele viaduto mal feito que V. Exa. aprovou! Apoiou! V. Exa. foi na inauguração! V. Exa. apoiou os amigos do PSDB! O senhor é o profeta do caos--</w:t>
      </w:r>
      <w:r w:rsidR="00BE7960" w:rsidRPr="00BE7960">
        <w:rPr>
          <w:i/>
          <w:iCs/>
          <w:sz w:val="24"/>
          <w:szCs w:val="24"/>
        </w:rPr>
        <w:t>[Falas sobrepostas]</w:t>
      </w:r>
      <w:r w:rsidR="00BE7960" w:rsidRPr="00BE7960">
        <w:rPr>
          <w:sz w:val="24"/>
          <w:szCs w:val="24"/>
        </w:rPr>
        <w:t xml:space="preserve"> </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Eu estava com o Governo passado, não tem como! Eu estava no Governo passado. Eu estava no Governo </w:t>
      </w:r>
      <w:proofErr w:type="gramStart"/>
      <w:r w:rsidR="00BE7960" w:rsidRPr="00BE7960">
        <w:rPr>
          <w:sz w:val="24"/>
          <w:szCs w:val="24"/>
        </w:rPr>
        <w:t>passado!--</w:t>
      </w:r>
      <w:proofErr w:type="gramEnd"/>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--que articula com o Governo de uma maneira indecente! O senhor tem sido indecente! Isso que V. Exa. </w:t>
      </w:r>
      <w:proofErr w:type="gramStart"/>
      <w:r w:rsidR="00BE7960" w:rsidRPr="00BE7960">
        <w:rPr>
          <w:sz w:val="24"/>
          <w:szCs w:val="24"/>
        </w:rPr>
        <w:t>é!--</w:t>
      </w:r>
      <w:proofErr w:type="gramEnd"/>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Não, o senhor pode falar o que quiser! A minha consciência está livre. </w:t>
      </w:r>
      <w:r w:rsidR="00BE7960" w:rsidRPr="00BE7960">
        <w:rPr>
          <w:b/>
          <w:i/>
          <w:sz w:val="24"/>
          <w:szCs w:val="24"/>
          <w:u w:val="single"/>
        </w:rPr>
        <w:t xml:space="preserve"> “Sr. Presidente “Willian Souza”: </w:t>
      </w:r>
      <w:r w:rsidR="00BE7960" w:rsidRPr="00BE7960">
        <w:rPr>
          <w:sz w:val="24"/>
          <w:szCs w:val="24"/>
        </w:rPr>
        <w:t xml:space="preserve">Eu vou falar mesmo! É o meu direito! V. Exa. </w:t>
      </w:r>
      <w:proofErr w:type="spellStart"/>
      <w:r w:rsidR="00BE7960" w:rsidRPr="00BE7960">
        <w:rPr>
          <w:sz w:val="24"/>
          <w:szCs w:val="24"/>
        </w:rPr>
        <w:t>é</w:t>
      </w:r>
      <w:proofErr w:type="spellEnd"/>
      <w:r w:rsidR="00BE7960" w:rsidRPr="00BE7960">
        <w:rPr>
          <w:sz w:val="24"/>
          <w:szCs w:val="24"/>
        </w:rPr>
        <w:t xml:space="preserve"> profeta </w:t>
      </w:r>
      <w:proofErr w:type="gramStart"/>
      <w:r w:rsidR="00BE7960" w:rsidRPr="00BE7960">
        <w:rPr>
          <w:sz w:val="24"/>
          <w:szCs w:val="24"/>
        </w:rPr>
        <w:t>da caos</w:t>
      </w:r>
      <w:proofErr w:type="gramEnd"/>
      <w:r w:rsidR="00BE7960" w:rsidRPr="00BE7960">
        <w:rPr>
          <w:sz w:val="24"/>
          <w:szCs w:val="24"/>
        </w:rPr>
        <w:t xml:space="preserve">! Isso que V. Exa. </w:t>
      </w:r>
      <w:proofErr w:type="gramStart"/>
      <w:r w:rsidR="00BE7960" w:rsidRPr="00BE7960">
        <w:rPr>
          <w:sz w:val="24"/>
          <w:szCs w:val="24"/>
        </w:rPr>
        <w:t>é!--</w:t>
      </w:r>
      <w:proofErr w:type="gramEnd"/>
      <w:r w:rsidR="00BE7960" w:rsidRPr="00BE7960">
        <w:rPr>
          <w:i/>
          <w:iCs/>
          <w:sz w:val="24"/>
          <w:szCs w:val="24"/>
        </w:rPr>
        <w:t>[Falas sobrepostas]</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Não sou do caos! Não sou! Não estou gorando ninguém! Eu quero que faça a coisa correta, Presidente! Que faça a coisa </w:t>
      </w:r>
      <w:proofErr w:type="gramStart"/>
      <w:r w:rsidR="00BE7960" w:rsidRPr="00BE7960">
        <w:rPr>
          <w:sz w:val="24"/>
          <w:szCs w:val="24"/>
        </w:rPr>
        <w:t>correta!--</w:t>
      </w:r>
      <w:proofErr w:type="gramEnd"/>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Profeta do caos! Gravem bem isso! A população tem que saber se tem um Vereador que deseja o mal, é o Vereador Fininho, que fica </w:t>
      </w:r>
      <w:proofErr w:type="gramStart"/>
      <w:r w:rsidR="00BE7960" w:rsidRPr="00BE7960">
        <w:rPr>
          <w:i/>
          <w:iCs/>
          <w:sz w:val="24"/>
          <w:szCs w:val="24"/>
        </w:rPr>
        <w:t>[Ininteligível</w:t>
      </w:r>
      <w:proofErr w:type="gramEnd"/>
      <w:r w:rsidR="00BE7960" w:rsidRPr="00BE7960">
        <w:rPr>
          <w:i/>
          <w:iCs/>
          <w:sz w:val="24"/>
          <w:szCs w:val="24"/>
        </w:rPr>
        <w:t xml:space="preserve">] </w:t>
      </w:r>
      <w:r w:rsidR="00BE7960" w:rsidRPr="00BE7960">
        <w:rPr>
          <w:sz w:val="24"/>
          <w:szCs w:val="24"/>
        </w:rPr>
        <w:t xml:space="preserve">do caos, desejando que </w:t>
      </w:r>
      <w:r w:rsidR="00BE7960" w:rsidRPr="00BE7960">
        <w:rPr>
          <w:sz w:val="24"/>
          <w:szCs w:val="24"/>
        </w:rPr>
        <w:lastRenderedPageBreak/>
        <w:t xml:space="preserve">as aduelas arrebentem! Desejando que os canos arrebentem! Achando que ele está </w:t>
      </w:r>
      <w:proofErr w:type="gramStart"/>
      <w:r w:rsidR="00BE7960" w:rsidRPr="00BE7960">
        <w:rPr>
          <w:sz w:val="24"/>
          <w:szCs w:val="24"/>
        </w:rPr>
        <w:t>certo!--</w:t>
      </w:r>
      <w:proofErr w:type="gramEnd"/>
      <w:r w:rsidR="00BE7960" w:rsidRPr="00BE7960">
        <w:rPr>
          <w:i/>
          <w:iCs/>
          <w:sz w:val="24"/>
          <w:szCs w:val="24"/>
        </w:rPr>
        <w:t>[Falas sobrepostas]</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i/>
          <w:iCs/>
          <w:sz w:val="24"/>
          <w:szCs w:val="24"/>
        </w:rPr>
        <w:t xml:space="preserve">[Risos] </w:t>
      </w:r>
      <w:r w:rsidR="00BE7960" w:rsidRPr="00BE7960">
        <w:rPr>
          <w:sz w:val="24"/>
          <w:szCs w:val="24"/>
        </w:rPr>
        <w:t>Se o senhor acha desse jeito!--</w:t>
      </w:r>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O que é isso, Vereador?! Apresenta alguma coisa contundente! Busca recurso para ajudar as pontes! </w:t>
      </w:r>
      <w:r w:rsidR="00BE7960" w:rsidRPr="00BE7960">
        <w:rPr>
          <w:i/>
          <w:iCs/>
          <w:sz w:val="24"/>
          <w:szCs w:val="24"/>
        </w:rPr>
        <w:t>[Ininteligível</w:t>
      </w:r>
      <w:proofErr w:type="gramStart"/>
      <w:r w:rsidR="00BE7960" w:rsidRPr="00BE7960">
        <w:rPr>
          <w:i/>
          <w:iCs/>
          <w:sz w:val="24"/>
          <w:szCs w:val="24"/>
        </w:rPr>
        <w:t xml:space="preserve">] </w:t>
      </w:r>
      <w:r w:rsidR="00BE7960" w:rsidRPr="00BE7960">
        <w:rPr>
          <w:sz w:val="24"/>
          <w:szCs w:val="24"/>
        </w:rPr>
        <w:t>Fica</w:t>
      </w:r>
      <w:proofErr w:type="gramEnd"/>
      <w:r w:rsidR="00BE7960" w:rsidRPr="00BE7960">
        <w:rPr>
          <w:sz w:val="24"/>
          <w:szCs w:val="24"/>
        </w:rPr>
        <w:t xml:space="preserve"> criticando o que dá certo! Continua em discussão o </w:t>
      </w:r>
      <w:proofErr w:type="gramStart"/>
      <w:r w:rsidR="00BE7960" w:rsidRPr="00BE7960">
        <w:rPr>
          <w:sz w:val="24"/>
          <w:szCs w:val="24"/>
        </w:rPr>
        <w:t>Requerimento!--</w:t>
      </w:r>
      <w:proofErr w:type="gramEnd"/>
      <w:r w:rsidR="00BE7960" w:rsidRPr="00BE7960">
        <w:rPr>
          <w:i/>
          <w:iCs/>
          <w:sz w:val="24"/>
          <w:szCs w:val="24"/>
        </w:rPr>
        <w:t>[Falas sobrepostas]</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 xml:space="preserve">Se o senhor acha </w:t>
      </w:r>
      <w:r w:rsidR="00BE7960" w:rsidRPr="00BE7960">
        <w:rPr>
          <w:i/>
          <w:iCs/>
          <w:sz w:val="24"/>
          <w:szCs w:val="24"/>
        </w:rPr>
        <w:t xml:space="preserve">[Ininteligível], </w:t>
      </w:r>
      <w:r w:rsidR="00BE7960" w:rsidRPr="00BE7960">
        <w:rPr>
          <w:sz w:val="24"/>
          <w:szCs w:val="24"/>
        </w:rPr>
        <w:t xml:space="preserve">Presidente! Fica </w:t>
      </w:r>
      <w:proofErr w:type="gramStart"/>
      <w:r w:rsidR="00BE7960" w:rsidRPr="00BE7960">
        <w:rPr>
          <w:i/>
          <w:iCs/>
          <w:sz w:val="24"/>
          <w:szCs w:val="24"/>
        </w:rPr>
        <w:t>[Ininteligível</w:t>
      </w:r>
      <w:proofErr w:type="gramEnd"/>
      <w:r w:rsidR="00BE7960" w:rsidRPr="00BE7960">
        <w:rPr>
          <w:i/>
          <w:iCs/>
          <w:sz w:val="24"/>
          <w:szCs w:val="24"/>
        </w:rPr>
        <w:t xml:space="preserve">] </w:t>
      </w:r>
      <w:r w:rsidR="00BE7960" w:rsidRPr="00BE7960">
        <w:rPr>
          <w:sz w:val="24"/>
          <w:szCs w:val="24"/>
        </w:rPr>
        <w:t>o senhor,</w:t>
      </w:r>
      <w:r w:rsidR="00BE7960" w:rsidRPr="00BE7960">
        <w:rPr>
          <w:i/>
          <w:iCs/>
          <w:sz w:val="24"/>
          <w:szCs w:val="24"/>
        </w:rPr>
        <w:t xml:space="preserve"> </w:t>
      </w:r>
      <w:r w:rsidR="00BE7960" w:rsidRPr="00BE7960">
        <w:rPr>
          <w:sz w:val="24"/>
          <w:szCs w:val="24"/>
        </w:rPr>
        <w:t xml:space="preserve">Presidente! Fica </w:t>
      </w:r>
      <w:proofErr w:type="gramStart"/>
      <w:r w:rsidR="00BE7960" w:rsidRPr="00BE7960">
        <w:rPr>
          <w:i/>
          <w:iCs/>
          <w:sz w:val="24"/>
          <w:szCs w:val="24"/>
        </w:rPr>
        <w:t>[Ininteligível</w:t>
      </w:r>
      <w:proofErr w:type="gramEnd"/>
      <w:r w:rsidR="00BE7960" w:rsidRPr="00BE7960">
        <w:rPr>
          <w:i/>
          <w:iCs/>
          <w:sz w:val="24"/>
          <w:szCs w:val="24"/>
        </w:rPr>
        <w:t xml:space="preserve">] </w:t>
      </w:r>
      <w:r w:rsidR="00BE7960" w:rsidRPr="00BE7960">
        <w:rPr>
          <w:sz w:val="24"/>
          <w:szCs w:val="24"/>
        </w:rPr>
        <w:t>o senhor. Não estou gorando ninguém, na verdade! Eu faço as coisas corretas--</w:t>
      </w:r>
      <w:r w:rsidR="00BE7960" w:rsidRPr="00BE7960">
        <w:rPr>
          <w:i/>
          <w:iCs/>
          <w:sz w:val="24"/>
          <w:szCs w:val="24"/>
        </w:rPr>
        <w:t xml:space="preserve">[Falas </w:t>
      </w:r>
      <w:proofErr w:type="gramStart"/>
      <w:r w:rsidR="00BE7960" w:rsidRPr="00BE7960">
        <w:rPr>
          <w:i/>
          <w:iCs/>
          <w:sz w:val="24"/>
          <w:szCs w:val="24"/>
        </w:rPr>
        <w:t>sobrepostas]</w:t>
      </w:r>
      <w:r w:rsidR="00BE7960" w:rsidRPr="00BE7960">
        <w:rPr>
          <w:b/>
          <w:i/>
          <w:sz w:val="24"/>
          <w:szCs w:val="24"/>
          <w:u w:val="single"/>
        </w:rPr>
        <w:t>“</w:t>
      </w:r>
      <w:proofErr w:type="gramEnd"/>
      <w:r w:rsidR="00BE7960" w:rsidRPr="00BE7960">
        <w:rPr>
          <w:b/>
          <w:i/>
          <w:sz w:val="24"/>
          <w:szCs w:val="24"/>
          <w:u w:val="single"/>
        </w:rPr>
        <w:t xml:space="preserve">Sr. Presidente “Willian Souza”: </w:t>
      </w:r>
      <w:r w:rsidR="00BE7960" w:rsidRPr="00BE7960">
        <w:rPr>
          <w:i/>
          <w:iCs/>
          <w:sz w:val="24"/>
          <w:szCs w:val="24"/>
        </w:rPr>
        <w:t xml:space="preserve"> [Ininteligível] </w:t>
      </w:r>
      <w:r w:rsidR="00BE7960" w:rsidRPr="00BE7960">
        <w:rPr>
          <w:sz w:val="24"/>
          <w:szCs w:val="24"/>
        </w:rPr>
        <w:t>discussão o Requerimento. Vereador Décio, o senhor ia falar? Eu cortei V. Exa.</w:t>
      </w:r>
      <w:r w:rsidR="00A0411A">
        <w:rPr>
          <w:sz w:val="24"/>
          <w:szCs w:val="24"/>
        </w:rPr>
        <w:t xml:space="preserve"> </w:t>
      </w:r>
      <w:r w:rsidR="00BE7960" w:rsidRPr="00BE7960">
        <w:rPr>
          <w:b/>
          <w:sz w:val="24"/>
          <w:szCs w:val="24"/>
        </w:rPr>
        <w:t xml:space="preserve">“Vereador “Décio Marmirolli”: </w:t>
      </w:r>
      <w:r w:rsidR="00BE7960" w:rsidRPr="00BE7960">
        <w:rPr>
          <w:sz w:val="24"/>
          <w:szCs w:val="24"/>
        </w:rPr>
        <w:t xml:space="preserve">Não, é só... para deixar claro, Presidente, quem está executando aquela obra, segundo as informações que eu tenho, é uma empresa: não é funcionários público lá. Inclusive, um dos proprietários da empresa, a gente estava no local e eu conversei com eles. </w:t>
      </w:r>
      <w:r w:rsidR="00BE7960" w:rsidRPr="00BE7960">
        <w:rPr>
          <w:b/>
          <w:i/>
          <w:sz w:val="24"/>
          <w:szCs w:val="24"/>
          <w:u w:val="single"/>
        </w:rPr>
        <w:t xml:space="preserve"> “Sr. Presidente “Willian Souza”: </w:t>
      </w:r>
      <w:r w:rsidR="00BE7960" w:rsidRPr="00BE7960">
        <w:rPr>
          <w:sz w:val="24"/>
          <w:szCs w:val="24"/>
        </w:rPr>
        <w:t xml:space="preserve">Continua em discussão o Requerimento. </w:t>
      </w:r>
      <w:r w:rsidR="00BE7960" w:rsidRPr="00BE7960">
        <w:rPr>
          <w:b/>
          <w:sz w:val="24"/>
          <w:szCs w:val="24"/>
        </w:rPr>
        <w:t xml:space="preserve">“Vereador “Márcio Brianes”: </w:t>
      </w:r>
      <w:r w:rsidR="00BE7960" w:rsidRPr="00BE7960">
        <w:rPr>
          <w:sz w:val="24"/>
          <w:szCs w:val="24"/>
        </w:rPr>
        <w:t xml:space="preserve">Questão de ordem Sr. Presidente. </w:t>
      </w:r>
      <w:r w:rsidR="00BE7960" w:rsidRPr="00BE7960">
        <w:rPr>
          <w:b/>
          <w:i/>
          <w:sz w:val="24"/>
          <w:szCs w:val="24"/>
          <w:u w:val="single"/>
        </w:rPr>
        <w:t xml:space="preserve"> “Sr. Presidente “Willian Souza”: </w:t>
      </w:r>
      <w:r w:rsidR="00BE7960" w:rsidRPr="00BE7960">
        <w:rPr>
          <w:sz w:val="24"/>
          <w:szCs w:val="24"/>
        </w:rPr>
        <w:t xml:space="preserve">Questão de ordem Vereador Márcio Brianes. </w:t>
      </w:r>
      <w:r w:rsidR="00BE7960" w:rsidRPr="00BE7960">
        <w:rPr>
          <w:b/>
          <w:sz w:val="24"/>
          <w:szCs w:val="24"/>
        </w:rPr>
        <w:t xml:space="preserve">“Vereador “Márcio Brianes”: </w:t>
      </w:r>
      <w:r w:rsidR="00BE7960" w:rsidRPr="00BE7960">
        <w:rPr>
          <w:sz w:val="24"/>
          <w:szCs w:val="24"/>
        </w:rPr>
        <w:t xml:space="preserve">Sr. Presidente, Nobres Vereadores, eu gostaria também de tecer algumas palavras, depois da discussão, que é importante no Parlamento; eu assinei junto esse Requerimento, junto com o Vereador Décio; também estive no local, estive conversando com uma pessoa que tem lá, que estava cuidando da obra, (não era Engenheiro da Prefeitura, não tinha nenhum Engenheiro da Prefeitura lá, quando eu fui no local não tinha Engenheiro lá); também não encontrei nenhuma placa lá falando da obra, valor específico da obra, se era recurso público ou não, não encontrei... E essa mesma pessoa diz que trabalha para uma empresa chamada Ativa CSW no Município. E eu tenho o levantamento dessa empresa, estou fazendo vários levantamentos, aliás, dessa empresa. Essa empresa, tudo que consta, tudo que consta é um braço da antiga </w:t>
      </w:r>
      <w:proofErr w:type="spellStart"/>
      <w:r w:rsidR="00BE7960" w:rsidRPr="00BE7960">
        <w:rPr>
          <w:sz w:val="24"/>
          <w:szCs w:val="24"/>
        </w:rPr>
        <w:t>Rubrema</w:t>
      </w:r>
      <w:proofErr w:type="spellEnd"/>
      <w:r w:rsidR="00BE7960" w:rsidRPr="00BE7960">
        <w:rPr>
          <w:sz w:val="24"/>
          <w:szCs w:val="24"/>
        </w:rPr>
        <w:t xml:space="preserve">, que já esteve nessa Cidade e fez muita coisa errada nessa Cidade. Por isso se faz o Requerimento. O Requerimento é só para a gente entender, ter o contrato, ter alguma informação sobre a empresa e ter correto da onde está sendo aplicado. Que esse é o papel nosso, do Parlamento: fiscalizar onde está indo o recurso público. Eu não vou aqui falar nem da obra, se está boa ou se está ruim, porque não concluiu a obra ainda. O que se vê é que teve uma parte que foi feita e, depois da chuva, teve que refazer. Teve que refazer. Eu vou... eu vou discordar um pouco do Vereador Hélio, Vereador, porque se tivesse feito lá um solo, se tivesse feito um solo brita, um solo correto para aquele tipo de rolamento, que são rolamentos pesados (nós temos três empresas ali próximo), não teria dado borrachão. Mas qualquer obra pode dar o borrachão! Qualquer obra que não se faz em um solo correto, porque o solo é que o manda na obra. É o que vem antes do asfalto, o asfalto é uma capa de oito milímetros, de oito centímetros; o solo, não! O solo dependendo da ocasião e ali naquele local da PPG, na onde sai aquelas carretas, não sei com quantos mil quilos que saem aquelas carretas, que ela não sai com o pneu rodando, ela sai traçando! Que o pneu sai ali fazendo tração! Aquele asfalto ali, naquele local, não estou dizendo em toda a rodovia, mas naquele local tem que ser específico. E eu não sei qual foi o Engenheiro que assinou aquilo ali, qual é o Engenheiro que está fazendo. Então, assino esse Requerimento junto com o Vereador Décio, justamente por isso: por ser Vereador, </w:t>
      </w:r>
      <w:proofErr w:type="gramStart"/>
      <w:r w:rsidR="00BE7960" w:rsidRPr="00BE7960">
        <w:rPr>
          <w:sz w:val="24"/>
          <w:szCs w:val="24"/>
        </w:rPr>
        <w:t>Parlamentar</w:t>
      </w:r>
      <w:proofErr w:type="gramEnd"/>
      <w:r w:rsidR="00BE7960" w:rsidRPr="00BE7960">
        <w:rPr>
          <w:sz w:val="24"/>
          <w:szCs w:val="24"/>
        </w:rPr>
        <w:t xml:space="preserve">, que tem que fiscalizar o dinheiro nosso que está sendo aplicado ali. Então, por isso eu quero dizer ali que, peço também aos Vereadores, se a obra - como o Vereador Ney disse, o Vereador Willian, Vereador Joel, que falou, Josué, que pediu - a obra, na visão, está boa para vocês, mas não teria o problema de aprovar o Requerimento. Eu não estou aqui falando da obra se está ruim ainda, ainda não estou. Só queremos entender como está sendo feita, com qual o recurso? Quem é o Engenheiro que assinou? Por que que deu o borrachão, nós vamos perguntar depois! Porque está sendo gasto duas vezes um negócio que poderia ser gasto só uma vez, né? Depois de terminado, eu acredito que pode ficar bonita! Mas ainda não terminou! E nós, como Vereador, temos um papel de fiscalizar e de saber como é que está sendo aplicado o nosso recurso. </w:t>
      </w:r>
      <w:r w:rsidR="00BE7960" w:rsidRPr="00BE7960">
        <w:rPr>
          <w:sz w:val="24"/>
          <w:szCs w:val="24"/>
        </w:rPr>
        <w:lastRenderedPageBreak/>
        <w:t xml:space="preserve">Então, por isso que eu pediria aos Vereadores, independente do que está achando da obra ou não, que aprove o Requerimento! Se está boa desse jeito, aprova! É simples! Muito obrigado, Sr. Presidente. </w:t>
      </w:r>
      <w:r w:rsidR="00BE7960" w:rsidRPr="00BE7960">
        <w:rPr>
          <w:b/>
          <w:i/>
          <w:sz w:val="24"/>
          <w:szCs w:val="24"/>
          <w:u w:val="single"/>
        </w:rPr>
        <w:t xml:space="preserve"> “Sr. Presidente “Willian Souza”: </w:t>
      </w:r>
      <w:r w:rsidR="00BE7960" w:rsidRPr="00BE7960">
        <w:rPr>
          <w:sz w:val="24"/>
          <w:szCs w:val="24"/>
        </w:rPr>
        <w:t xml:space="preserve">Obrigado, Vereador Márcio Brianes. O Requerimento continua em discussão. </w:t>
      </w:r>
      <w:r w:rsidR="00BE7960" w:rsidRPr="00BE7960">
        <w:rPr>
          <w:b/>
          <w:sz w:val="24"/>
          <w:szCs w:val="24"/>
        </w:rPr>
        <w:t xml:space="preserve">“Vereador “Rudinei Lobo”: </w:t>
      </w:r>
      <w:r w:rsidR="00BE7960" w:rsidRPr="00BE7960">
        <w:rPr>
          <w:sz w:val="24"/>
          <w:szCs w:val="24"/>
        </w:rPr>
        <w:t xml:space="preserve">Questão de ordem, Presidente. </w:t>
      </w:r>
      <w:r w:rsidR="00BE7960" w:rsidRPr="00BE7960">
        <w:rPr>
          <w:b/>
          <w:i/>
          <w:sz w:val="24"/>
          <w:szCs w:val="24"/>
          <w:u w:val="single"/>
        </w:rPr>
        <w:t xml:space="preserve"> “Sr. Presidente “Willian Souza”: </w:t>
      </w:r>
      <w:r w:rsidR="00BE7960" w:rsidRPr="00BE7960">
        <w:rPr>
          <w:sz w:val="24"/>
          <w:szCs w:val="24"/>
        </w:rPr>
        <w:t xml:space="preserve">Questão de ordem do Vereador Rudinei Lobo. </w:t>
      </w:r>
      <w:r w:rsidR="00BE7960" w:rsidRPr="00BE7960">
        <w:rPr>
          <w:b/>
          <w:sz w:val="24"/>
          <w:szCs w:val="24"/>
        </w:rPr>
        <w:t xml:space="preserve">“Vereador “Rudinei Lobo”: </w:t>
      </w:r>
      <w:r w:rsidR="00BE7960" w:rsidRPr="00BE7960">
        <w:rPr>
          <w:sz w:val="24"/>
          <w:szCs w:val="24"/>
        </w:rPr>
        <w:t xml:space="preserve">Eu peço a reprovação do Requerimento, tendo em vista aí essa que obra aí já faz algum tempo que está fazendo; todo mundo teve tempo de ir lá acompanhar, é o papel do Vereador também, fora cobrar; não discordo com nenhum Vereador que me antecedeu, a não ser o Vereador João, que chamou a obra de "meia boca"; e... depois que o filho nasceu, que está bonito, está lá no hospital, né, aí o pessoal vai querer descobrir quem que é o pai da criança. Antes de fazer a criança tem um ato, e como todo mundo acho que teve tempo hábil de poder ir lá, fiscalizar, olhar, dar opinião, cobrar se tivesse feito alguma coisa errada e então, eu acreditei que teria razão para a aprovação do Requerimento. Mas como acredito aí que talvez algumas pessoas não foram lá, não viram e agora aconteceu de dar o borrachudo, como o Vereador Márcio disse (que pode acontecer, porque nesse momento mesmo da Sessão, eu estou no quarto aqui, que ali atrás ali tem uma infiltraçãozinha). Então, assim, a gente vai recuperar, vai ajeitar... talvez possivelmente, vai ter esse gasto um pouquinho, exceder um pouquinho do gasto, como o Vereador disse aí, mas vai sanar o problema. E parabenizar a Prefeitura, o Prefeito, todos os funcionários que trabalharam lá na obra lá e, principalmente, a população, que ganhou uma obra aí, que acredito aí que desde quando a Área Cura é Área Cura todo mundo </w:t>
      </w:r>
      <w:proofErr w:type="gramStart"/>
      <w:r w:rsidR="00BE7960" w:rsidRPr="00BE7960">
        <w:rPr>
          <w:sz w:val="24"/>
          <w:szCs w:val="24"/>
        </w:rPr>
        <w:t>queria ela</w:t>
      </w:r>
      <w:proofErr w:type="gramEnd"/>
      <w:r w:rsidR="00BE7960" w:rsidRPr="00BE7960">
        <w:rPr>
          <w:sz w:val="24"/>
          <w:szCs w:val="24"/>
        </w:rPr>
        <w:t xml:space="preserve">. Está bom? Um abraço aí, obrigado. </w:t>
      </w:r>
      <w:r w:rsidR="00BE7960" w:rsidRPr="00BE7960">
        <w:rPr>
          <w:b/>
          <w:sz w:val="24"/>
          <w:szCs w:val="24"/>
          <w:u w:val="single"/>
        </w:rPr>
        <w:t xml:space="preserve">“1º Secretário “João Maioral”: </w:t>
      </w:r>
      <w:r w:rsidR="00BE7960" w:rsidRPr="00BE7960">
        <w:rPr>
          <w:sz w:val="24"/>
          <w:szCs w:val="24"/>
        </w:rPr>
        <w:t xml:space="preserve">Só uma questão de ordem, Sr. Presidente. Só é para dar uma </w:t>
      </w:r>
      <w:proofErr w:type="spellStart"/>
      <w:r w:rsidR="00BE7960" w:rsidRPr="00BE7960">
        <w:rPr>
          <w:sz w:val="24"/>
          <w:szCs w:val="24"/>
        </w:rPr>
        <w:t>esclarecidinha</w:t>
      </w:r>
      <w:proofErr w:type="spellEnd"/>
      <w:r w:rsidR="00BE7960" w:rsidRPr="00BE7960">
        <w:rPr>
          <w:sz w:val="24"/>
          <w:szCs w:val="24"/>
        </w:rPr>
        <w:t xml:space="preserve"> rápida</w:t>
      </w:r>
      <w:proofErr w:type="gramStart"/>
      <w:r w:rsidR="00BE7960" w:rsidRPr="00BE7960">
        <w:rPr>
          <w:sz w:val="24"/>
          <w:szCs w:val="24"/>
        </w:rPr>
        <w:t xml:space="preserve">-- </w:t>
      </w:r>
      <w:r w:rsidR="00BE7960" w:rsidRPr="00BE7960">
        <w:rPr>
          <w:b/>
          <w:i/>
          <w:sz w:val="24"/>
          <w:szCs w:val="24"/>
          <w:u w:val="single"/>
        </w:rPr>
        <w:t xml:space="preserve"> “</w:t>
      </w:r>
      <w:proofErr w:type="gramEnd"/>
      <w:r w:rsidR="00BE7960" w:rsidRPr="00BE7960">
        <w:rPr>
          <w:b/>
          <w:i/>
          <w:sz w:val="24"/>
          <w:szCs w:val="24"/>
          <w:u w:val="single"/>
        </w:rPr>
        <w:t xml:space="preserve">Sr. Presidente “Willian Souza”: </w:t>
      </w:r>
      <w:r w:rsidR="00BE7960" w:rsidRPr="00BE7960">
        <w:rPr>
          <w:sz w:val="24"/>
          <w:szCs w:val="24"/>
        </w:rPr>
        <w:t xml:space="preserve">Questão de ordem do Vereador João Maioral. </w:t>
      </w:r>
      <w:r w:rsidR="00BE7960" w:rsidRPr="00BE7960">
        <w:rPr>
          <w:b/>
          <w:sz w:val="24"/>
          <w:szCs w:val="24"/>
          <w:u w:val="single"/>
        </w:rPr>
        <w:t xml:space="preserve">“1º Secretário “João Maioral”: </w:t>
      </w:r>
      <w:r w:rsidR="00BE7960" w:rsidRPr="00BE7960">
        <w:rPr>
          <w:sz w:val="24"/>
          <w:szCs w:val="24"/>
        </w:rPr>
        <w:t xml:space="preserve">Ô Rudinei (eu vou direcionar direto, porque citou o meu nome), é o seguinte: quando eu só ratifiquei a palavra “meia boca”, porque eu estive lá, acompanhei, cheguei a comentar com funcionário (não vou citar o nome dele, porque também é meu amigo), cheguei a falar para ele, falei: “Olha, isso aqui do jeito que está sendo feito, a hora que der a primeira chuva, vai estourar tudo, não aguenta!” Isso eu falei mesmo, eu não vou citar o nome do funcionário nunca, esquece! Ele até brincou e deu risada. Agora, a questão da palavra “meia boca” não é nada tão pejorativo. </w:t>
      </w:r>
      <w:proofErr w:type="gramStart"/>
      <w:r w:rsidR="00BE7960" w:rsidRPr="00BE7960">
        <w:rPr>
          <w:sz w:val="24"/>
          <w:szCs w:val="24"/>
        </w:rPr>
        <w:t>O “meia boca”</w:t>
      </w:r>
      <w:proofErr w:type="gramEnd"/>
      <w:r w:rsidR="00BE7960" w:rsidRPr="00BE7960">
        <w:rPr>
          <w:sz w:val="24"/>
          <w:szCs w:val="24"/>
        </w:rPr>
        <w:t xml:space="preserve">, ele quer dizer: nem ficou boa e nem ficou ruim, não está péssimo. Lógico que a obra, ela vai beneficiar a população... É um sonho da nossa região, a gente sempre cobrou essa obra e eu falo para você: a primeira parte que foi </w:t>
      </w:r>
      <w:r w:rsidR="00BE7960" w:rsidRPr="00BE7960">
        <w:rPr>
          <w:i/>
          <w:iCs/>
          <w:sz w:val="24"/>
          <w:szCs w:val="24"/>
        </w:rPr>
        <w:t xml:space="preserve">[ininteligível] </w:t>
      </w:r>
      <w:r w:rsidR="00BE7960" w:rsidRPr="00BE7960">
        <w:rPr>
          <w:sz w:val="24"/>
          <w:szCs w:val="24"/>
        </w:rPr>
        <w:t xml:space="preserve">lá, eu fui um dos caras que participei da cobrança e quem executou ela foi o finado Prefeito José Denadai; eu estive lá no lançamento, estive lá na obra... foi uma obra, assim, bem diferente, o material usado e o sistema usado. Entendeu? O que eu questiono e estou questionando </w:t>
      </w:r>
      <w:proofErr w:type="gramStart"/>
      <w:r w:rsidR="00BE7960" w:rsidRPr="00BE7960">
        <w:rPr>
          <w:sz w:val="24"/>
          <w:szCs w:val="24"/>
        </w:rPr>
        <w:t>o “meia boca”</w:t>
      </w:r>
      <w:proofErr w:type="gramEnd"/>
      <w:r w:rsidR="00BE7960" w:rsidRPr="00BE7960">
        <w:rPr>
          <w:sz w:val="24"/>
          <w:szCs w:val="24"/>
        </w:rPr>
        <w:t xml:space="preserve">, eu não estou dizendo que ela é nem péssima, não é nem ruim, nem boa, só ficou meio... vai resolver? Vai ajudar a população? Lógico que vai! Eu também seria grato </w:t>
      </w:r>
      <w:proofErr w:type="gramStart"/>
      <w:r w:rsidR="00BE7960" w:rsidRPr="00BE7960">
        <w:rPr>
          <w:i/>
          <w:iCs/>
          <w:sz w:val="24"/>
          <w:szCs w:val="24"/>
        </w:rPr>
        <w:t>[Ininteligível</w:t>
      </w:r>
      <w:proofErr w:type="gramEnd"/>
      <w:r w:rsidR="00BE7960" w:rsidRPr="00BE7960">
        <w:rPr>
          <w:i/>
          <w:iCs/>
          <w:sz w:val="24"/>
          <w:szCs w:val="24"/>
        </w:rPr>
        <w:t xml:space="preserve">], </w:t>
      </w:r>
      <w:r w:rsidR="00BE7960" w:rsidRPr="00BE7960">
        <w:rPr>
          <w:sz w:val="24"/>
          <w:szCs w:val="24"/>
        </w:rPr>
        <w:t xml:space="preserve">quem não é grato com a obra que está sendo feita? Mas o que a gente quer falar, poderia ter feito uma obra melhor, uma obra bem-feita, que não precisaria estar gastando constantemente </w:t>
      </w:r>
      <w:proofErr w:type="gramStart"/>
      <w:r w:rsidR="00BE7960" w:rsidRPr="00BE7960">
        <w:rPr>
          <w:i/>
          <w:iCs/>
          <w:sz w:val="24"/>
          <w:szCs w:val="24"/>
        </w:rPr>
        <w:t>[Falha</w:t>
      </w:r>
      <w:proofErr w:type="gramEnd"/>
      <w:r w:rsidR="00BE7960" w:rsidRPr="00BE7960">
        <w:rPr>
          <w:i/>
          <w:iCs/>
          <w:sz w:val="24"/>
          <w:szCs w:val="24"/>
        </w:rPr>
        <w:t xml:space="preserve"> no áudio] </w:t>
      </w:r>
      <w:r w:rsidR="00BE7960" w:rsidRPr="00BE7960">
        <w:rPr>
          <w:sz w:val="24"/>
          <w:szCs w:val="24"/>
        </w:rPr>
        <w:t xml:space="preserve">fazendo a manutenção, isso ser pejorativo que me assustou, tá? Só quer dizer isso aí! Então, fica tranquilo, eu estive lá sim, acompanhei várias vezes </w:t>
      </w:r>
      <w:r w:rsidR="00BE7960" w:rsidRPr="00BE7960">
        <w:rPr>
          <w:i/>
          <w:iCs/>
          <w:sz w:val="24"/>
          <w:szCs w:val="24"/>
        </w:rPr>
        <w:t xml:space="preserve">[Falha no áudio]; </w:t>
      </w:r>
      <w:r w:rsidR="00BE7960" w:rsidRPr="00BE7960">
        <w:rPr>
          <w:sz w:val="24"/>
          <w:szCs w:val="24"/>
        </w:rPr>
        <w:t xml:space="preserve">às vezes eu não ia até na hora de </w:t>
      </w:r>
      <w:r w:rsidR="00BE7960" w:rsidRPr="00BE7960">
        <w:rPr>
          <w:i/>
          <w:iCs/>
          <w:sz w:val="24"/>
          <w:szCs w:val="24"/>
        </w:rPr>
        <w:t xml:space="preserve">[Falha no áudio] </w:t>
      </w:r>
      <w:r w:rsidR="00BE7960" w:rsidRPr="00BE7960">
        <w:rPr>
          <w:sz w:val="24"/>
          <w:szCs w:val="24"/>
        </w:rPr>
        <w:t xml:space="preserve">e saiu o maquinário, eu ia lá olhar... e quando eu questionei com o funcionário essa questão, eu falei para ele realmente: “Olha, a primeira chuva vai carregar tudo isso aqui”. E carregou mesmo. Você entendeu? Então, só isso, só esclarecer. </w:t>
      </w:r>
      <w:r w:rsidR="00BE7960" w:rsidRPr="00BE7960">
        <w:rPr>
          <w:b/>
          <w:i/>
          <w:sz w:val="24"/>
          <w:szCs w:val="24"/>
          <w:u w:val="single"/>
        </w:rPr>
        <w:t xml:space="preserve"> “Sr. Presidente “Willian Souza”: </w:t>
      </w:r>
      <w:r w:rsidR="00BE7960" w:rsidRPr="00BE7960">
        <w:rPr>
          <w:sz w:val="24"/>
          <w:szCs w:val="24"/>
        </w:rPr>
        <w:t xml:space="preserve">Vereadores, com todo respeito aqui, eu quero fazer uma citação de um livro. E quero fazer uma citação de um livro sagrado nesse momento. Porque assim talvez fale com a maioria. Talvez se eu citar alguma outra coisa de obra, vai dar dupla interpretação. E com a Bíblia não tem dupla interpretação, a menos aqueles que não exercem a sua fé ou são um tanto tendenciosos. Eu entendo que o papel do Prefeito Luiz Dalben e dos seus Secretários, nesse momento, </w:t>
      </w:r>
      <w:r w:rsidR="00BE7960" w:rsidRPr="00BE7960">
        <w:rPr>
          <w:sz w:val="24"/>
          <w:szCs w:val="24"/>
        </w:rPr>
        <w:lastRenderedPageBreak/>
        <w:t xml:space="preserve">tem sido mais ou menos o papel de Neemias, quando Neemias começou a fazer a reconstrução do muro. Mas quando Neemias começou a fazer a reconstrução do muro, dentro de todo o cenário político existia duas pessoas (ou até três), que era </w:t>
      </w:r>
      <w:proofErr w:type="spellStart"/>
      <w:r w:rsidR="00BE7960" w:rsidRPr="00BE7960">
        <w:rPr>
          <w:sz w:val="24"/>
          <w:szCs w:val="24"/>
        </w:rPr>
        <w:t>Sambalate</w:t>
      </w:r>
      <w:proofErr w:type="spellEnd"/>
      <w:r w:rsidR="00BE7960" w:rsidRPr="00BE7960">
        <w:rPr>
          <w:sz w:val="24"/>
          <w:szCs w:val="24"/>
        </w:rPr>
        <w:t xml:space="preserve">, Tobias e </w:t>
      </w:r>
      <w:proofErr w:type="spellStart"/>
      <w:r w:rsidR="00BE7960" w:rsidRPr="00BE7960">
        <w:rPr>
          <w:sz w:val="24"/>
          <w:szCs w:val="24"/>
        </w:rPr>
        <w:t>Gesém</w:t>
      </w:r>
      <w:proofErr w:type="spellEnd"/>
      <w:r w:rsidR="00BE7960" w:rsidRPr="00BE7960">
        <w:rPr>
          <w:sz w:val="24"/>
          <w:szCs w:val="24"/>
        </w:rPr>
        <w:t xml:space="preserve">, que era a oposição, que queria desconstruir o muro de qualquer maneira! E que ficava de todos os jeitos - não é isso, Prof. Edinho? – de todos os jeitos torcendo para o muro cair: “E olha, esse muro vai cair”, “Olha, esse muro tinha que ter mais concreto”, “Esse muro tinha que ser preparado melhor”, “Esse muro tinha que ter mais pedra”, “Esse muro tinha que não sei o quê”. E, no final da história, o muro ficou bonito, foi reconstruído, e Neemias derrubou toda a oposição podendo mostrar que o que estava com ele era muito mais forte do que estava com toda a oposição. Eu digo a oposição (não transformando um texto sagrado com qualquer discurso político) porque, na época, tanto </w:t>
      </w:r>
      <w:proofErr w:type="spellStart"/>
      <w:r w:rsidR="00BE7960" w:rsidRPr="00BE7960">
        <w:rPr>
          <w:sz w:val="24"/>
          <w:szCs w:val="24"/>
        </w:rPr>
        <w:t>Sambalate</w:t>
      </w:r>
      <w:proofErr w:type="spellEnd"/>
      <w:r w:rsidR="00BE7960" w:rsidRPr="00BE7960">
        <w:rPr>
          <w:sz w:val="24"/>
          <w:szCs w:val="24"/>
        </w:rPr>
        <w:t xml:space="preserve">, Tobias e </w:t>
      </w:r>
      <w:proofErr w:type="spellStart"/>
      <w:r w:rsidR="00BE7960" w:rsidRPr="00BE7960">
        <w:rPr>
          <w:sz w:val="24"/>
          <w:szCs w:val="24"/>
        </w:rPr>
        <w:t>Gesém</w:t>
      </w:r>
      <w:proofErr w:type="spellEnd"/>
      <w:r w:rsidR="00BE7960" w:rsidRPr="00BE7960">
        <w:rPr>
          <w:sz w:val="24"/>
          <w:szCs w:val="24"/>
        </w:rPr>
        <w:t xml:space="preserve"> faziam parte, né, de todo o Império Persa do Oriente, que tinha, é, próximo, ou seja, eram os Senadores, Deputados Federais, algo do tipo, da época que a Bíblia colocava. Então, eu só faço um apelo à oposição: espera o muro ser reconstruído! Espera o muro terminar, não adianta a gente fazer parte aqui, como eu disse, profeta do caos, o muro não terminou! O muro não acabou! Entrou um pouquinho de água lá, fez um borrachudo por conta da chuva e já está dizendo que vai rachar de fora a fora? Está dentro do seguro e dentro do contrato, todo mundo sabe disso! Que qualquer obra tem as suas garantias, que qualquer obra não está gastando duas vezes, não tem essa situação toda. Então, eu quero pedir para os senhores, com todo respeito aqui, que não sejam </w:t>
      </w:r>
      <w:proofErr w:type="spellStart"/>
      <w:r w:rsidR="00BE7960" w:rsidRPr="00BE7960">
        <w:rPr>
          <w:sz w:val="24"/>
          <w:szCs w:val="24"/>
        </w:rPr>
        <w:t>Sambalates</w:t>
      </w:r>
      <w:proofErr w:type="spellEnd"/>
      <w:r w:rsidR="00BE7960" w:rsidRPr="00BE7960">
        <w:rPr>
          <w:sz w:val="24"/>
          <w:szCs w:val="24"/>
        </w:rPr>
        <w:t xml:space="preserve">, Tobias da nossa Cidade! Porque o muro não acabou de ser reconstruído! O muro não terminou! Nós precisamos primeiro ter o término da obra! Não dá para a gente tentar dizer que aquela obra não vai dar certo, que aquela obra está errada, que aquela obra isso ou aquilo... até porque nós não estamos aqui nessa condição. Então, eu respeito os Vereadores aí que fizeram a fala, né? Tanto é que eu soube respeitar aí a fala dos Vereadores, do Vereador Márcio, do Vereador Décio, do Vereador João Maioral... só do Vereador Fininho, que eu acho ele muito inconsistente nas suas falas porque ele é muito contraditório, estava no palanque da Cristina o tempo todo e agora que sai do palanque, ele faz um papel desse de sempre criticar tudo que é do Governo. E no começo do Governo comeu nas panelas gordas do Governo, né? Mas na hora que ele achou conveniente, ele pulou fora! Então, na hora que ele acha conveniente, ele sai. E aí, na hora de ter algumas </w:t>
      </w:r>
      <w:proofErr w:type="spellStart"/>
      <w:r w:rsidR="00BE7960" w:rsidRPr="00BE7960">
        <w:rPr>
          <w:sz w:val="24"/>
          <w:szCs w:val="24"/>
        </w:rPr>
        <w:t>benécias</w:t>
      </w:r>
      <w:proofErr w:type="spellEnd"/>
      <w:r w:rsidR="00BE7960" w:rsidRPr="00BE7960">
        <w:rPr>
          <w:sz w:val="24"/>
          <w:szCs w:val="24"/>
        </w:rPr>
        <w:t xml:space="preserve">(F), aí tudo bem! Aí vem, critica, critica a ponte, critica isso, critica aquilo, faz a crítica. Tem que dar uma </w:t>
      </w:r>
      <w:proofErr w:type="spellStart"/>
      <w:r w:rsidR="00BE7960" w:rsidRPr="00BE7960">
        <w:rPr>
          <w:sz w:val="24"/>
          <w:szCs w:val="24"/>
        </w:rPr>
        <w:t>seguradinha</w:t>
      </w:r>
      <w:proofErr w:type="spellEnd"/>
      <w:r w:rsidR="00BE7960" w:rsidRPr="00BE7960">
        <w:rPr>
          <w:sz w:val="24"/>
          <w:szCs w:val="24"/>
        </w:rPr>
        <w:t xml:space="preserve"> na emoção aí, né? Mas sobretudo, eu respeito, só que eu peço aos senhores, em nome da população da Área Cura, em nome da população da Cidade: espera o muro terminar! Está bonita a obra! Dá para disputar a eleição de outro jeito! Agora, também tem a duplicação do Emílio Bosco, tem obra saindo na região do </w:t>
      </w:r>
      <w:proofErr w:type="spellStart"/>
      <w:r w:rsidR="00BE7960" w:rsidRPr="00BE7960">
        <w:rPr>
          <w:sz w:val="24"/>
          <w:szCs w:val="24"/>
        </w:rPr>
        <w:t>Picerno</w:t>
      </w:r>
      <w:proofErr w:type="spellEnd"/>
      <w:r w:rsidR="00BE7960" w:rsidRPr="00BE7960">
        <w:rPr>
          <w:sz w:val="24"/>
          <w:szCs w:val="24"/>
        </w:rPr>
        <w:t xml:space="preserve">, Maria Antônia, Nova Veneza. Eu sei que é difícil para a oposição ver a Cidade um canteiro de obras. Eu sei que dá um desespero, mas segura! Dá para disputar a eleição sem fazer a crítica na construção do muro. Continua em discussão. </w:t>
      </w:r>
      <w:r w:rsidR="00BE7960" w:rsidRPr="00BE7960">
        <w:rPr>
          <w:b/>
          <w:sz w:val="24"/>
          <w:szCs w:val="24"/>
        </w:rPr>
        <w:t xml:space="preserve">“Vereador “Joel Cardoso da Luz”: </w:t>
      </w:r>
      <w:r w:rsidR="00BE7960" w:rsidRPr="00BE7960">
        <w:rPr>
          <w:sz w:val="24"/>
          <w:szCs w:val="24"/>
        </w:rPr>
        <w:t>Presidente, pela ordem. Presidente?</w:t>
      </w:r>
      <w:r w:rsidR="00BE7960" w:rsidRPr="00BE7960">
        <w:rPr>
          <w:b/>
          <w:i/>
          <w:sz w:val="24"/>
          <w:szCs w:val="24"/>
          <w:u w:val="single"/>
        </w:rPr>
        <w:t xml:space="preserve"> “Sr. Presidente “Willian Souza”: </w:t>
      </w:r>
      <w:r w:rsidR="00BE7960" w:rsidRPr="00BE7960">
        <w:rPr>
          <w:sz w:val="24"/>
          <w:szCs w:val="24"/>
        </w:rPr>
        <w:t xml:space="preserve">Pela ordem do Vereador Joel Cardoso. </w:t>
      </w:r>
      <w:r w:rsidR="00BE7960" w:rsidRPr="00BE7960">
        <w:rPr>
          <w:b/>
          <w:sz w:val="24"/>
          <w:szCs w:val="24"/>
        </w:rPr>
        <w:t xml:space="preserve">“Vereador “Joel Cardoso da Luz”: </w:t>
      </w:r>
      <w:r w:rsidR="00BE7960" w:rsidRPr="00BE7960">
        <w:rPr>
          <w:sz w:val="24"/>
          <w:szCs w:val="24"/>
        </w:rPr>
        <w:t xml:space="preserve">Eu fiquei contente </w:t>
      </w:r>
      <w:proofErr w:type="gramStart"/>
      <w:r w:rsidR="00BE7960" w:rsidRPr="00BE7960">
        <w:rPr>
          <w:sz w:val="24"/>
          <w:szCs w:val="24"/>
        </w:rPr>
        <w:t>do</w:t>
      </w:r>
      <w:proofErr w:type="gramEnd"/>
      <w:r w:rsidR="00BE7960" w:rsidRPr="00BE7960">
        <w:rPr>
          <w:sz w:val="24"/>
          <w:szCs w:val="24"/>
        </w:rPr>
        <w:t xml:space="preserve"> senhor citar a Bíblia aí! O senhor é o pregador e o nosso Edinho é o cantor. Mas Presidente, eu só quero reforçar essas obras e em plena pandemia. Então, elogiar o trabalho dos Servidores, do Governo e dessa Casa, que tem sempre ajudado e quem ganha é a nossa população. Deus abençoe. </w:t>
      </w:r>
      <w:r w:rsidR="00BE7960" w:rsidRPr="00BE7960">
        <w:rPr>
          <w:b/>
          <w:i/>
          <w:sz w:val="24"/>
          <w:szCs w:val="24"/>
          <w:u w:val="single"/>
        </w:rPr>
        <w:t xml:space="preserve"> “Sr. Presidente “Willian Souza”: </w:t>
      </w:r>
      <w:r w:rsidR="00BE7960" w:rsidRPr="00BE7960">
        <w:rPr>
          <w:sz w:val="24"/>
          <w:szCs w:val="24"/>
        </w:rPr>
        <w:t xml:space="preserve">Continua em discussão. </w:t>
      </w:r>
      <w:r w:rsidR="00BE7960" w:rsidRPr="00BE7960">
        <w:rPr>
          <w:b/>
          <w:sz w:val="24"/>
          <w:szCs w:val="24"/>
        </w:rPr>
        <w:t>“Vereador “Ulisses Gomes”:</w:t>
      </w:r>
      <w:r w:rsidR="00BE7960">
        <w:rPr>
          <w:b/>
          <w:sz w:val="24"/>
          <w:szCs w:val="24"/>
        </w:rPr>
        <w:t xml:space="preserve"> </w:t>
      </w:r>
      <w:r w:rsidR="00BE7960" w:rsidRPr="00BE7960">
        <w:rPr>
          <w:sz w:val="24"/>
          <w:szCs w:val="24"/>
        </w:rPr>
        <w:t xml:space="preserve">Questão de ordem, Sr. Presidente! </w:t>
      </w:r>
      <w:r w:rsidR="00BE7960" w:rsidRPr="00BE7960">
        <w:rPr>
          <w:b/>
          <w:i/>
          <w:sz w:val="24"/>
          <w:szCs w:val="24"/>
          <w:u w:val="single"/>
        </w:rPr>
        <w:t xml:space="preserve"> “Sr. Presidente “Willian Souza”: </w:t>
      </w:r>
      <w:r w:rsidR="00BE7960" w:rsidRPr="00BE7960">
        <w:rPr>
          <w:sz w:val="24"/>
          <w:szCs w:val="24"/>
        </w:rPr>
        <w:t xml:space="preserve">Questão de ordem do Vereador Ulisses. </w:t>
      </w:r>
      <w:r w:rsidR="00BE7960" w:rsidRPr="00BE7960">
        <w:rPr>
          <w:b/>
          <w:sz w:val="24"/>
          <w:szCs w:val="24"/>
        </w:rPr>
        <w:t>“Vereador “Ulisses Gomes”:</w:t>
      </w:r>
      <w:r w:rsidR="00BE7960">
        <w:rPr>
          <w:b/>
          <w:sz w:val="24"/>
          <w:szCs w:val="24"/>
        </w:rPr>
        <w:t xml:space="preserve"> </w:t>
      </w:r>
      <w:r w:rsidR="00BE7960" w:rsidRPr="00BE7960">
        <w:rPr>
          <w:sz w:val="24"/>
          <w:szCs w:val="24"/>
        </w:rPr>
        <w:t xml:space="preserve">Já discorreu bem sobre o Projeto, sobre as falas, mas o Vereador Willian, o nosso Presidente, ele está insistindo em uma fala que ela é coerente! Assim como os Vereadores que defendeu a obra, mas eu só queria lembrar uma coisa: para fazer uma obra daquela ali, o Prefeito </w:t>
      </w:r>
      <w:proofErr w:type="gramStart"/>
      <w:r w:rsidR="00BE7960" w:rsidRPr="00BE7960">
        <w:rPr>
          <w:i/>
          <w:iCs/>
          <w:sz w:val="24"/>
          <w:szCs w:val="24"/>
        </w:rPr>
        <w:t>[Ininteligível</w:t>
      </w:r>
      <w:proofErr w:type="gramEnd"/>
      <w:r w:rsidR="00BE7960" w:rsidRPr="00BE7960">
        <w:rPr>
          <w:i/>
          <w:iCs/>
          <w:sz w:val="24"/>
          <w:szCs w:val="24"/>
        </w:rPr>
        <w:t xml:space="preserve">] </w:t>
      </w:r>
      <w:r w:rsidR="00BE7960" w:rsidRPr="00BE7960">
        <w:rPr>
          <w:sz w:val="24"/>
          <w:szCs w:val="24"/>
        </w:rPr>
        <w:t xml:space="preserve">tem que ter muita coragem! Tem que enfrentar! Porque ele defende uma população! O Prefeito Luiz Dalben já foi citado aí, que ali tem um precatório de 30 milhões! Mas não </w:t>
      </w:r>
      <w:r w:rsidR="00BE7960" w:rsidRPr="00BE7960">
        <w:rPr>
          <w:sz w:val="24"/>
          <w:szCs w:val="24"/>
        </w:rPr>
        <w:lastRenderedPageBreak/>
        <w:t xml:space="preserve">foi o Prefeito Luiz Dalben que criou esse precatório: foi quem fizeram a obra no passado, que nem teve a coragem de desapropriar e pagar! Para poder fazer aquela pista que ali tinha. E o Prefeito Luiz Dalben teve a coragem de fazer esse enfrentamento, sabendo se tem precatório ou não, de atender a população. Eu acho que esse Prefeito, ele trabalha um pouco o coração. Fazer uma obra daquela ali... Porque é </w:t>
      </w:r>
      <w:proofErr w:type="spellStart"/>
      <w:r w:rsidR="00BE7960" w:rsidRPr="00BE7960">
        <w:rPr>
          <w:sz w:val="24"/>
          <w:szCs w:val="24"/>
        </w:rPr>
        <w:t>facinho</w:t>
      </w:r>
      <w:proofErr w:type="spellEnd"/>
      <w:r w:rsidR="00BE7960" w:rsidRPr="00BE7960">
        <w:rPr>
          <w:sz w:val="24"/>
          <w:szCs w:val="24"/>
        </w:rPr>
        <w:t xml:space="preserve"> para dar desculpa, é </w:t>
      </w:r>
      <w:proofErr w:type="spellStart"/>
      <w:r w:rsidR="00BE7960" w:rsidRPr="00BE7960">
        <w:rPr>
          <w:sz w:val="24"/>
          <w:szCs w:val="24"/>
        </w:rPr>
        <w:t>facinho</w:t>
      </w:r>
      <w:proofErr w:type="spellEnd"/>
      <w:r w:rsidR="00BE7960" w:rsidRPr="00BE7960">
        <w:rPr>
          <w:sz w:val="24"/>
          <w:szCs w:val="24"/>
        </w:rPr>
        <w:t xml:space="preserve"> para dar desculpa a toda aquela população da Área Cura e da região, que a obra não sai porque tem o precatório, que a obra não sai porque tem isso e aí vai empurrando com a barriga! E o Prefeito Luiz Dalben teve a coragem, e falou assim: “Eu vou fazer essa obra” e a obra nem está terminada ainda! A obra, ela tem garantia! A empresa que está fazendo a obra, ela é responsável por corrigir lá o erro que tiver! Toda obra - e o Vereador sabe disto, né? - toda obra de asfalto, de pavimentação, ela tem uma garantia, a empresa que está fazendo, ela é responsável! Agora, o que nós temos que parabenizar o Prefeito e toda a sua equipe, é pela coragem de fazer o enfrentamento e enfrentar quem é dono desse precatório, que não queria deixar fazer a obra e ele enfrentou e a obra está lá colocada. Isso significa: em respeito à população daquela região. É mais valoroso respeitar a população daquela região do que ficar empurrando com a barriga e dando desculpa que tem um precatório. Então, nesse sentido, eu quero parabenizar o Prefeito e toda a sua equipe e parabenizar todos os Vereadores que estão fazendo a defesa da obra, porque a população daquela região merece aquela obra! Obrigado, Sr. Presidente!</w:t>
      </w:r>
      <w:r w:rsidR="00BE7960" w:rsidRPr="00BE7960">
        <w:rPr>
          <w:b/>
          <w:i/>
          <w:sz w:val="24"/>
          <w:szCs w:val="24"/>
          <w:u w:val="single"/>
        </w:rPr>
        <w:t xml:space="preserve"> “Sr. Presidente “Willian Souza”: </w:t>
      </w:r>
      <w:r w:rsidR="00BE7960" w:rsidRPr="00BE7960">
        <w:rPr>
          <w:sz w:val="24"/>
          <w:szCs w:val="24"/>
        </w:rPr>
        <w:t xml:space="preserve">Obrigado, Vereador! Continua em discussão. Não havendo mais oradores está em votação: os favoráveis permaneçam como estão, os contrários que se manifestem. Contrário: Vereador Joel, Vereador Ronaldo, Vereador Josué, Vereador Dudu, Vereador </w:t>
      </w:r>
      <w:r w:rsidR="004A3054">
        <w:rPr>
          <w:sz w:val="24"/>
          <w:szCs w:val="24"/>
        </w:rPr>
        <w:t>Prof.</w:t>
      </w:r>
      <w:r w:rsidR="00BE7960" w:rsidRPr="00BE7960">
        <w:rPr>
          <w:sz w:val="24"/>
          <w:szCs w:val="24"/>
        </w:rPr>
        <w:t xml:space="preserve"> Edinho, Vereador Sebastião Corrêa, Vereador Hélio, Vereador Ney, Vereador Ulisses. Vereador Edgardo, Vereador Rudinei Lobo. Onze votos contrários e um, dois... três, quatro favoráveis. Quero justificar aqui para a votação: o Vereador... está rejeitado o Requerimento. Antes de... eu quero comentar aqui, o Vereador Valdir de Oliveira, o Vereador Valdir de Oliveira, ele está ausente, porque está passando por uma consulta médica, uma situação que aconteceu de emergência, ele teve que ir ao médico</w:t>
      </w:r>
      <w:proofErr w:type="gramStart"/>
      <w:r w:rsidR="00BE7960" w:rsidRPr="00BE7960">
        <w:rPr>
          <w:sz w:val="24"/>
          <w:szCs w:val="24"/>
        </w:rPr>
        <w:t>...</w:t>
      </w:r>
      <w:proofErr w:type="gramEnd"/>
      <w:r w:rsidR="00BE7960" w:rsidRPr="00BE7960">
        <w:rPr>
          <w:sz w:val="24"/>
          <w:szCs w:val="24"/>
        </w:rPr>
        <w:t xml:space="preserve"> mas passa bem, mas é uma situação aí desagradável. Enfim, e o Vereador Fabinho, ele passa nesta tarde também por um exame, por conta, decorrente dos problemas de saúde dele, ele teve </w:t>
      </w:r>
      <w:proofErr w:type="gramStart"/>
      <w:r w:rsidR="00BE7960" w:rsidRPr="00BE7960">
        <w:rPr>
          <w:sz w:val="24"/>
          <w:szCs w:val="24"/>
        </w:rPr>
        <w:t>que, ele</w:t>
      </w:r>
      <w:proofErr w:type="gramEnd"/>
      <w:r w:rsidR="00BE7960" w:rsidRPr="00BE7960">
        <w:rPr>
          <w:sz w:val="24"/>
          <w:szCs w:val="24"/>
        </w:rPr>
        <w:t xml:space="preserve"> passou pelo médico e o médico não permitiu que ele saísse de lá para passar também por exames. Sendo assim, nós temos a ausência de dois Vereadores, com atestado médico. </w:t>
      </w:r>
      <w:r w:rsidR="00BE7960" w:rsidRPr="00BE7960">
        <w:rPr>
          <w:b/>
          <w:sz w:val="24"/>
          <w:szCs w:val="24"/>
        </w:rPr>
        <w:t xml:space="preserve">“Vereador “Joel Cardoso da Luz”: </w:t>
      </w:r>
      <w:r w:rsidR="00BE7960" w:rsidRPr="00BE7960">
        <w:rPr>
          <w:sz w:val="24"/>
          <w:szCs w:val="24"/>
        </w:rPr>
        <w:t>Presidente! Presidente, pela ordem</w:t>
      </w:r>
      <w:proofErr w:type="gramStart"/>
      <w:r w:rsidR="00BE7960" w:rsidRPr="00BE7960">
        <w:rPr>
          <w:sz w:val="24"/>
          <w:szCs w:val="24"/>
        </w:rPr>
        <w:t xml:space="preserve">-- </w:t>
      </w:r>
      <w:r w:rsidR="00BE7960" w:rsidRPr="00BE7960">
        <w:rPr>
          <w:b/>
          <w:i/>
          <w:sz w:val="24"/>
          <w:szCs w:val="24"/>
          <w:u w:val="single"/>
        </w:rPr>
        <w:t xml:space="preserve"> “</w:t>
      </w:r>
      <w:proofErr w:type="gramEnd"/>
      <w:r w:rsidR="00BE7960" w:rsidRPr="00BE7960">
        <w:rPr>
          <w:b/>
          <w:i/>
          <w:sz w:val="24"/>
          <w:szCs w:val="24"/>
          <w:u w:val="single"/>
        </w:rPr>
        <w:t xml:space="preserve">Sr. Presidente “Willian Souza”: </w:t>
      </w:r>
      <w:r w:rsidR="00BE7960" w:rsidRPr="00BE7960">
        <w:rPr>
          <w:sz w:val="24"/>
          <w:szCs w:val="24"/>
        </w:rPr>
        <w:t xml:space="preserve">Oi, Vereador Joel. </w:t>
      </w:r>
      <w:r w:rsidR="00BE7960" w:rsidRPr="00BE7960">
        <w:rPr>
          <w:b/>
          <w:sz w:val="24"/>
          <w:szCs w:val="24"/>
        </w:rPr>
        <w:t xml:space="preserve">“Vereador “Joel Cardoso da Luz”: </w:t>
      </w:r>
      <w:r w:rsidR="00BE7960" w:rsidRPr="00BE7960">
        <w:rPr>
          <w:sz w:val="24"/>
          <w:szCs w:val="24"/>
        </w:rPr>
        <w:t>Foi bem, Presidente, o senhor ter dito isso aí, que eu falei com o Vereador Fabinho agora há pouco, ele fez uma endoscopia e está muito... assim, sabe, muito grogue, porque do efeito da anestesia. Então, eu agradeço o senhor ter anunciado também do Vereador Fabinho, que está ausente por causa da... por ter passado por esse exame. Obrigado, Vereador. Presidente.</w:t>
      </w:r>
      <w:r w:rsidR="00BE7960" w:rsidRPr="00BE7960">
        <w:rPr>
          <w:b/>
          <w:i/>
          <w:sz w:val="24"/>
          <w:szCs w:val="24"/>
          <w:u w:val="single"/>
        </w:rPr>
        <w:t xml:space="preserve"> “Sr. Presidente “Willian Souza”: </w:t>
      </w:r>
      <w:r w:rsidR="00BE7960" w:rsidRPr="00BE7960">
        <w:rPr>
          <w:sz w:val="24"/>
          <w:szCs w:val="24"/>
        </w:rPr>
        <w:t>Obrigado, Vereador. O Requerimento, agora, nós passaremos agora ao Requerimento de número 26/2020, de autoria do Vereador Décio Marmirolli, como foi rejeitada a sua leitura, ele está em discussão. Requerimento 26/2020 em discussão. Não havendo oradores, ele está em votação: os favoráveis ao Requerimento permaneçam como estão, os contrários se manifestem. Contrário ao Requerimento do Vereador Décio Marmirolli: o Vereador Joel, o Vereador Prof. Edinho, o Vereador Eduardo Lima, o Vereador Josué, o Vereador Ronaldo, o Vereador Tião, o Vereador Hélio, o Vereador Ulisses, o Vereador Ney do Gás--</w:t>
      </w:r>
      <w:r w:rsidR="00BE7960" w:rsidRPr="00BE7960">
        <w:rPr>
          <w:b/>
          <w:sz w:val="24"/>
          <w:szCs w:val="24"/>
        </w:rPr>
        <w:t>“Vereador “Ulisses Gomes”:</w:t>
      </w:r>
      <w:r w:rsidR="00BE7960">
        <w:rPr>
          <w:b/>
          <w:sz w:val="24"/>
          <w:szCs w:val="24"/>
        </w:rPr>
        <w:t xml:space="preserve"> </w:t>
      </w:r>
      <w:r w:rsidR="00BE7960" w:rsidRPr="00BE7960">
        <w:rPr>
          <w:sz w:val="24"/>
          <w:szCs w:val="24"/>
        </w:rPr>
        <w:t>Favorável, Presidente!</w:t>
      </w:r>
      <w:r w:rsidR="00BE7960" w:rsidRPr="00BE7960">
        <w:rPr>
          <w:b/>
          <w:i/>
          <w:sz w:val="24"/>
          <w:szCs w:val="24"/>
          <w:u w:val="single"/>
        </w:rPr>
        <w:t xml:space="preserve"> “Sr. Presidente “Willian Souza”: </w:t>
      </w:r>
      <w:r w:rsidR="00BE7960" w:rsidRPr="00BE7960">
        <w:rPr>
          <w:sz w:val="24"/>
          <w:szCs w:val="24"/>
        </w:rPr>
        <w:t xml:space="preserve">--Edgardo José Cabral e o Vereador Rudinei Lobo. Então, nós temos onze votos contrários e nós temos favoráveis ao Requerimento - esses votos foram contrários – e favoráveis ao Requerimento, Vereador um, dois, três, quatro Vereadores favoráveis ao Requerimento. Está rejeitado o Requerimento de autoria do Vereador Décio Marmirolli. Terminada a leitura dos Requerimentos, passaremos agora à leitura das Moções apresentadas pelos Srs. Vereadores. Solicito </w:t>
      </w:r>
      <w:r w:rsidR="00BE7960" w:rsidRPr="00BE7960">
        <w:rPr>
          <w:sz w:val="24"/>
          <w:szCs w:val="24"/>
        </w:rPr>
        <w:lastRenderedPageBreak/>
        <w:t xml:space="preserve">ao 1º Secretário, Vereador João Maioral, que inicie a leitura. </w:t>
      </w:r>
      <w:r w:rsidR="00BE7960" w:rsidRPr="00BE7960">
        <w:rPr>
          <w:b/>
          <w:sz w:val="24"/>
          <w:szCs w:val="24"/>
          <w:u w:val="single"/>
        </w:rPr>
        <w:t xml:space="preserve">“1º Secretário “João Maioral”: </w:t>
      </w:r>
      <w:r w:rsidR="00BE7960" w:rsidRPr="00BE7960">
        <w:rPr>
          <w:sz w:val="24"/>
          <w:szCs w:val="24"/>
        </w:rPr>
        <w:t xml:space="preserve">“Exmo. Sr. Presidente da Câmara Municipal de Sumaré, nos termos regimentais, encaminho a presente Moção de Apelo nos seguintes termos: como se sabe, foi apresentado à </w:t>
      </w:r>
      <w:proofErr w:type="spellStart"/>
      <w:r w:rsidR="00BE7960" w:rsidRPr="00BE7960">
        <w:rPr>
          <w:sz w:val="24"/>
          <w:szCs w:val="24"/>
        </w:rPr>
        <w:t>Alesp</w:t>
      </w:r>
      <w:proofErr w:type="spellEnd"/>
      <w:r w:rsidR="00BE7960" w:rsidRPr="00BE7960">
        <w:rPr>
          <w:sz w:val="24"/>
          <w:szCs w:val="24"/>
        </w:rPr>
        <w:t xml:space="preserve"> (</w:t>
      </w:r>
      <w:proofErr w:type="spellStart"/>
      <w:r w:rsidR="00BE7960" w:rsidRPr="00BE7960">
        <w:rPr>
          <w:sz w:val="24"/>
          <w:szCs w:val="24"/>
        </w:rPr>
        <w:t>Assembléia</w:t>
      </w:r>
      <w:proofErr w:type="spellEnd"/>
      <w:r w:rsidR="00BE7960" w:rsidRPr="00BE7960">
        <w:rPr>
          <w:sz w:val="24"/>
          <w:szCs w:val="24"/>
        </w:rPr>
        <w:t xml:space="preserve"> Legislativa do Estado de São Paulo) no dia 13 de agosto do vigente ano, pelo atual Governador do Estado de São Paulo, João Doria, o Projeto de Lei número 529/2020, que prevê uma série de medidas voltadas ao ajuste fiscal, ao equilíbrio das contas públicas, entre elas: a restrição de isenção de IPVA (imposto sobre a propriedade de veículos automotores) para a gigantesca maioria da população, pessoas com deficiência ou com a alegação de ter identificado o crescimento desproporcional de isenções de IPVA, o que indicaria fraude. É de conhecimento geral que fraudes sempre existiram, contudo, a melhor opção nesses casos seria melhorar a fiscalização da concessão das isenções e não as negar indiscriminadamente a todos os portadores de deficiência por conta de uma pequena minoria que frauda o sistema de isenções, pois deve prevalecer a presunção da inocência. É fato que as medidas mais indicadas seriam o endurecimento da fiscalização e a ampliação da penalização para a punir aqueles que cometem fraude contra o sistema tributário relativos ao IPVA. Não só beneficiários das isenções, mas também médicos e representantes do Departamento de Trânsito, e esses últimos por emitirem laudos falsos, que classificam pessoas como PCD. Diante do exposto, proponho a presente Moção de Apelo requerendo que, se aprovado, seja enviada cópia ao Governador do Estado de São Paulo, João Doria; ao Presidente da </w:t>
      </w:r>
      <w:proofErr w:type="spellStart"/>
      <w:r w:rsidR="00BE7960" w:rsidRPr="00BE7960">
        <w:rPr>
          <w:sz w:val="24"/>
          <w:szCs w:val="24"/>
        </w:rPr>
        <w:t>Alesp</w:t>
      </w:r>
      <w:proofErr w:type="spellEnd"/>
      <w:r w:rsidR="00BE7960" w:rsidRPr="00BE7960">
        <w:rPr>
          <w:sz w:val="24"/>
          <w:szCs w:val="24"/>
        </w:rPr>
        <w:t xml:space="preserve">, Deputado Cauê Macris; ao Presidente da Comissão de Constituição e Justiça e Redação, o Deputado Mauro </w:t>
      </w:r>
      <w:proofErr w:type="spellStart"/>
      <w:r w:rsidR="00BE7960" w:rsidRPr="00BE7960">
        <w:rPr>
          <w:sz w:val="24"/>
          <w:szCs w:val="24"/>
        </w:rPr>
        <w:t>Bragato</w:t>
      </w:r>
      <w:proofErr w:type="spellEnd"/>
      <w:r w:rsidR="00BE7960" w:rsidRPr="00BE7960">
        <w:rPr>
          <w:sz w:val="24"/>
          <w:szCs w:val="24"/>
        </w:rPr>
        <w:t xml:space="preserve">; ao Prefeito Municipal de Sumaré Luiz Alfredo de Castro Ruzza </w:t>
      </w:r>
      <w:proofErr w:type="spellStart"/>
      <w:r w:rsidR="00BE7960" w:rsidRPr="00BE7960">
        <w:rPr>
          <w:sz w:val="24"/>
          <w:szCs w:val="24"/>
        </w:rPr>
        <w:t>Dalbem</w:t>
      </w:r>
      <w:proofErr w:type="spellEnd"/>
      <w:r w:rsidR="00BE7960" w:rsidRPr="00BE7960">
        <w:rPr>
          <w:sz w:val="24"/>
          <w:szCs w:val="24"/>
        </w:rPr>
        <w:t xml:space="preserve"> e às imprensas local e regional para que tome conhecimento do seu inteiro teor. Sala das Sessões, 31 de agosto de 2020, João Maioral, Vereador”. </w:t>
      </w:r>
      <w:r w:rsidR="00BE7960" w:rsidRPr="00BE7960">
        <w:rPr>
          <w:b/>
          <w:i/>
          <w:sz w:val="24"/>
          <w:szCs w:val="24"/>
          <w:u w:val="single"/>
        </w:rPr>
        <w:t xml:space="preserve"> “Sr. Presidente “Willian Souza”: </w:t>
      </w:r>
      <w:r w:rsidR="00BE7960" w:rsidRPr="00BE7960">
        <w:rPr>
          <w:sz w:val="24"/>
          <w:szCs w:val="24"/>
        </w:rPr>
        <w:t>A Moção de... a Moção, de autoria do João Maioral, Moção de Apelo, ela segue em discussão.</w:t>
      </w:r>
      <w:r w:rsidR="00A0411A">
        <w:rPr>
          <w:sz w:val="24"/>
          <w:szCs w:val="24"/>
        </w:rPr>
        <w:t xml:space="preserve"> </w:t>
      </w:r>
      <w:r w:rsidR="00BE7960" w:rsidRPr="00BE7960">
        <w:rPr>
          <w:b/>
          <w:sz w:val="24"/>
          <w:szCs w:val="24"/>
        </w:rPr>
        <w:t xml:space="preserve">“Vereador “Joel Cardoso da Luz”: </w:t>
      </w:r>
      <w:r w:rsidR="00BE7960" w:rsidRPr="00BE7960">
        <w:rPr>
          <w:sz w:val="24"/>
          <w:szCs w:val="24"/>
        </w:rPr>
        <w:t xml:space="preserve">Presidente, pela ordem. </w:t>
      </w:r>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Questão de ordem do Vereador Joel.</w:t>
      </w:r>
      <w:r w:rsidR="00A0411A">
        <w:rPr>
          <w:sz w:val="24"/>
          <w:szCs w:val="24"/>
        </w:rPr>
        <w:t xml:space="preserve"> </w:t>
      </w:r>
      <w:r w:rsidR="00BE7960" w:rsidRPr="00BE7960">
        <w:rPr>
          <w:b/>
          <w:sz w:val="24"/>
          <w:szCs w:val="24"/>
        </w:rPr>
        <w:t xml:space="preserve">“Vereador “Joel Cardoso da Luz”: </w:t>
      </w:r>
      <w:r w:rsidR="00BE7960" w:rsidRPr="00BE7960">
        <w:rPr>
          <w:sz w:val="24"/>
          <w:szCs w:val="24"/>
        </w:rPr>
        <w:t>Eu gostaria que o autor explicasse um pouco melhor, João, porque está muito baixo o seu áudio e explicasse</w:t>
      </w:r>
      <w:r w:rsidR="00BE7960" w:rsidRPr="00BE7960">
        <w:rPr>
          <w:i/>
          <w:iCs/>
          <w:sz w:val="24"/>
          <w:szCs w:val="24"/>
        </w:rPr>
        <w:t xml:space="preserve"> </w:t>
      </w:r>
      <w:r w:rsidR="00BE7960" w:rsidRPr="00BE7960">
        <w:rPr>
          <w:sz w:val="24"/>
          <w:szCs w:val="24"/>
        </w:rPr>
        <w:t xml:space="preserve">um pouco melhor o... essa Moção e falaria um pouco mais alto. </w:t>
      </w:r>
      <w:r w:rsidR="00BE7960" w:rsidRPr="00BE7960">
        <w:rPr>
          <w:b/>
          <w:sz w:val="24"/>
          <w:szCs w:val="24"/>
          <w:u w:val="single"/>
        </w:rPr>
        <w:t xml:space="preserve">“1º Secretário “João Maioral”: </w:t>
      </w:r>
      <w:proofErr w:type="gramStart"/>
      <w:r w:rsidR="00BE7960" w:rsidRPr="00BE7960">
        <w:rPr>
          <w:sz w:val="24"/>
          <w:szCs w:val="24"/>
        </w:rPr>
        <w:t>Deixa eu</w:t>
      </w:r>
      <w:proofErr w:type="gramEnd"/>
      <w:r w:rsidR="00BE7960" w:rsidRPr="00BE7960">
        <w:rPr>
          <w:sz w:val="24"/>
          <w:szCs w:val="24"/>
        </w:rPr>
        <w:t xml:space="preserve"> ver se é o microfone que está ruim aqui. Espera aí.</w:t>
      </w:r>
      <w:r w:rsidR="00A0411A">
        <w:rPr>
          <w:sz w:val="24"/>
          <w:szCs w:val="24"/>
        </w:rPr>
        <w:t xml:space="preserve"> </w:t>
      </w:r>
      <w:r w:rsidR="00BE7960" w:rsidRPr="00BE7960">
        <w:rPr>
          <w:b/>
          <w:sz w:val="24"/>
          <w:szCs w:val="24"/>
        </w:rPr>
        <w:t xml:space="preserve">“Vereador “Joel Cardoso da Luz”: </w:t>
      </w:r>
      <w:r w:rsidR="00BE7960" w:rsidRPr="00BE7960">
        <w:rPr>
          <w:sz w:val="24"/>
          <w:szCs w:val="24"/>
        </w:rPr>
        <w:t xml:space="preserve">Agora melhorou, Vereador </w:t>
      </w:r>
      <w:proofErr w:type="gramStart"/>
      <w:r w:rsidR="00BE7960" w:rsidRPr="00BE7960">
        <w:rPr>
          <w:sz w:val="24"/>
          <w:szCs w:val="24"/>
        </w:rPr>
        <w:t>João.</w:t>
      </w:r>
      <w:r w:rsidR="00BE7960" w:rsidRPr="00BE7960">
        <w:rPr>
          <w:b/>
          <w:sz w:val="24"/>
          <w:szCs w:val="24"/>
          <w:u w:val="single"/>
        </w:rPr>
        <w:t>“</w:t>
      </w:r>
      <w:proofErr w:type="gramEnd"/>
      <w:r w:rsidR="00BE7960" w:rsidRPr="00BE7960">
        <w:rPr>
          <w:b/>
          <w:sz w:val="24"/>
          <w:szCs w:val="24"/>
          <w:u w:val="single"/>
        </w:rPr>
        <w:t xml:space="preserve">1º Secretário “João Maioral”: </w:t>
      </w:r>
      <w:r w:rsidR="00BE7960" w:rsidRPr="00BE7960">
        <w:rPr>
          <w:sz w:val="24"/>
          <w:szCs w:val="24"/>
        </w:rPr>
        <w:t>Melhorou? Então, acho que era o microfone que estava com o som baixo, viu? Desculpa! Viu, Vereador Joel, é o seguinte: vou já fazer a explicação, essa Moção, inclusive, já foi feita em outros Municípios, é quase--</w:t>
      </w:r>
      <w:r w:rsidR="00BE7960" w:rsidRPr="00BE7960">
        <w:rPr>
          <w:b/>
          <w:sz w:val="24"/>
          <w:szCs w:val="24"/>
        </w:rPr>
        <w:t xml:space="preserve">“Vereador “Joel Cardoso da Luz”: </w:t>
      </w:r>
      <w:r w:rsidR="00BE7960" w:rsidRPr="00BE7960">
        <w:rPr>
          <w:sz w:val="24"/>
          <w:szCs w:val="24"/>
        </w:rPr>
        <w:t xml:space="preserve">Vereador João, tornou a ficar ruim o seu som outra vez. </w:t>
      </w:r>
      <w:r w:rsidR="00BE7960" w:rsidRPr="00BE7960">
        <w:rPr>
          <w:b/>
          <w:sz w:val="24"/>
          <w:szCs w:val="24"/>
          <w:u w:val="single"/>
        </w:rPr>
        <w:t xml:space="preserve">“1º Secretário “João Maioral”: </w:t>
      </w:r>
      <w:r w:rsidR="00BE7960" w:rsidRPr="00BE7960">
        <w:rPr>
          <w:sz w:val="24"/>
          <w:szCs w:val="24"/>
        </w:rPr>
        <w:t xml:space="preserve">E agora? </w:t>
      </w:r>
      <w:r w:rsidR="00BE7960" w:rsidRPr="00BE7960">
        <w:rPr>
          <w:b/>
          <w:sz w:val="24"/>
          <w:szCs w:val="24"/>
        </w:rPr>
        <w:t xml:space="preserve">“Vereador “Joel Cardoso da Luz”: </w:t>
      </w:r>
      <w:proofErr w:type="gramStart"/>
      <w:r w:rsidR="00BE7960" w:rsidRPr="00BE7960">
        <w:rPr>
          <w:sz w:val="24"/>
          <w:szCs w:val="24"/>
        </w:rPr>
        <w:t>Melhorou.</w:t>
      </w:r>
      <w:r w:rsidR="00BE7960" w:rsidRPr="00BE7960">
        <w:rPr>
          <w:b/>
          <w:sz w:val="24"/>
          <w:szCs w:val="24"/>
          <w:u w:val="single"/>
        </w:rPr>
        <w:t>“</w:t>
      </w:r>
      <w:proofErr w:type="gramEnd"/>
      <w:r w:rsidR="00BE7960" w:rsidRPr="00BE7960">
        <w:rPr>
          <w:b/>
          <w:sz w:val="24"/>
          <w:szCs w:val="24"/>
          <w:u w:val="single"/>
        </w:rPr>
        <w:t xml:space="preserve">1º Secretário “João Maioral”: </w:t>
      </w:r>
      <w:r w:rsidR="00BE7960" w:rsidRPr="00BE7960">
        <w:rPr>
          <w:sz w:val="24"/>
          <w:szCs w:val="24"/>
        </w:rPr>
        <w:t>Melhorou? Tá. Então, esta Moção, ela já foi feita em outros Municípios, esse Apelo, porque em Projeto encaminhado pelo Governador João Doria à Assembleia Legislativa (</w:t>
      </w:r>
      <w:proofErr w:type="spellStart"/>
      <w:r w:rsidR="00BE7960" w:rsidRPr="00BE7960">
        <w:rPr>
          <w:sz w:val="24"/>
          <w:szCs w:val="24"/>
        </w:rPr>
        <w:t>Alesp</w:t>
      </w:r>
      <w:proofErr w:type="spellEnd"/>
      <w:r w:rsidR="00BE7960" w:rsidRPr="00BE7960">
        <w:rPr>
          <w:sz w:val="24"/>
          <w:szCs w:val="24"/>
        </w:rPr>
        <w:t xml:space="preserve">), o projeto de número 529/2020, ele tenta restringir várias questões, principalmente, essa a Moção é na questão da restrição do IPVA: a isenção do IPVA para as pessoas que têm... que são acometidas de deficiências física. E aí, quer dizer, ele justifica que é porque está tendo muita fraude, que aumentou desproporcional o número de pessoas que está sendo beneficiada com a Lei de Isenção do IPVA; e aí, quer dizer, só que aí ele está mandando a Lei, tirando todo o benefício de isenção, quer dizer, punindo aqueles que talvez, aqueles que realmente necessitam e que é real a necessidade da isenção para adquirir um veículo. Então, a gente está fazendo essa Moção para que ele não seja aprovado, para ser encaminhada, aliás, para que não seja aprovado esse Projeto de Lei lá porque vai prejudicar pessoas inocentes, que realmente necessitam da isenção do IPVA. Quer dizer, se existe fraude, que ele fiscalize e pune as pessoas que realmente têm prejudicado aí o sistema, entendeu? Que muitas vezes a gente conhece muitas das pessoas, médicos ou a própria pessoa frauda com laudos que não está funcionando bem. Então, a gente pede para que ele... Melhorou mais o som? Agora sim, eu vou tirar esse... eu acho que </w:t>
      </w:r>
      <w:r w:rsidR="00BE7960" w:rsidRPr="00BE7960">
        <w:rPr>
          <w:sz w:val="24"/>
          <w:szCs w:val="24"/>
        </w:rPr>
        <w:lastRenderedPageBreak/>
        <w:t>é o microfone. Então, a gente pede essa Moção para ser encaminhado de Apelo para não venha a ser aprovado isso aí, para não prejudicar as pessoas com necessidade física. Certo?</w:t>
      </w:r>
      <w:r w:rsidR="00A0411A">
        <w:rPr>
          <w:sz w:val="24"/>
          <w:szCs w:val="24"/>
        </w:rPr>
        <w:t xml:space="preserve"> </w:t>
      </w:r>
      <w:r w:rsidR="00BE7960" w:rsidRPr="00BE7960">
        <w:rPr>
          <w:b/>
          <w:sz w:val="24"/>
          <w:szCs w:val="24"/>
        </w:rPr>
        <w:t xml:space="preserve">“Vereador “Joel Cardoso da Luz”: </w:t>
      </w:r>
      <w:r w:rsidR="00BE7960" w:rsidRPr="00BE7960">
        <w:rPr>
          <w:sz w:val="24"/>
          <w:szCs w:val="24"/>
        </w:rPr>
        <w:t xml:space="preserve">Vereador, só uma pergunta: já está protocolado na </w:t>
      </w:r>
      <w:proofErr w:type="spellStart"/>
      <w:r w:rsidR="00BE7960" w:rsidRPr="00BE7960">
        <w:rPr>
          <w:sz w:val="24"/>
          <w:szCs w:val="24"/>
        </w:rPr>
        <w:t>Alesp</w:t>
      </w:r>
      <w:proofErr w:type="spellEnd"/>
      <w:r w:rsidR="00BE7960" w:rsidRPr="00BE7960">
        <w:rPr>
          <w:sz w:val="24"/>
          <w:szCs w:val="24"/>
        </w:rPr>
        <w:t xml:space="preserve"> esse Projeto do Governador? Ou ainda </w:t>
      </w:r>
      <w:proofErr w:type="gramStart"/>
      <w:r w:rsidR="00BE7960" w:rsidRPr="00BE7960">
        <w:rPr>
          <w:sz w:val="24"/>
          <w:szCs w:val="24"/>
        </w:rPr>
        <w:t>vai?</w:t>
      </w:r>
      <w:r w:rsidR="00BE7960" w:rsidRPr="00BE7960">
        <w:rPr>
          <w:b/>
          <w:sz w:val="24"/>
          <w:szCs w:val="24"/>
          <w:u w:val="single"/>
        </w:rPr>
        <w:t>“</w:t>
      </w:r>
      <w:proofErr w:type="gramEnd"/>
      <w:r w:rsidR="00BE7960" w:rsidRPr="00BE7960">
        <w:rPr>
          <w:b/>
          <w:sz w:val="24"/>
          <w:szCs w:val="24"/>
          <w:u w:val="single"/>
        </w:rPr>
        <w:t xml:space="preserve">1º Secretário “João Maioral”: </w:t>
      </w:r>
      <w:r w:rsidR="00BE7960" w:rsidRPr="00BE7960">
        <w:rPr>
          <w:sz w:val="24"/>
          <w:szCs w:val="24"/>
        </w:rPr>
        <w:t>Foi protocolado no dia 13 de agosto.</w:t>
      </w:r>
      <w:r w:rsidR="00A0411A">
        <w:rPr>
          <w:sz w:val="24"/>
          <w:szCs w:val="24"/>
        </w:rPr>
        <w:t xml:space="preserve"> </w:t>
      </w:r>
      <w:r w:rsidR="00BE7960" w:rsidRPr="00BE7960">
        <w:rPr>
          <w:b/>
          <w:sz w:val="24"/>
          <w:szCs w:val="24"/>
        </w:rPr>
        <w:t xml:space="preserve">“Vereador “Joel Cardoso da Luz”: </w:t>
      </w:r>
      <w:r w:rsidR="00BE7960" w:rsidRPr="00BE7960">
        <w:rPr>
          <w:sz w:val="24"/>
          <w:szCs w:val="24"/>
        </w:rPr>
        <w:t xml:space="preserve">Está bom, Vereador. </w:t>
      </w:r>
      <w:r w:rsidR="00BE7960" w:rsidRPr="00BE7960">
        <w:rPr>
          <w:b/>
          <w:sz w:val="24"/>
          <w:szCs w:val="24"/>
          <w:u w:val="single"/>
        </w:rPr>
        <w:t xml:space="preserve">“1º Secretário “João Maioral”: </w:t>
      </w:r>
      <w:r w:rsidR="00BE7960" w:rsidRPr="00BE7960">
        <w:rPr>
          <w:sz w:val="24"/>
          <w:szCs w:val="24"/>
        </w:rPr>
        <w:t xml:space="preserve">Certo? Agora, tenho que estar encaminhando a Moção, quer dizer, a Moção... me desculpe, eu esqueci de falar o número dela no início, é a Moção 98/2020, tá? Já foi aprovada em outra Cidade, tá? </w:t>
      </w:r>
      <w:r w:rsidR="00BE7960" w:rsidRPr="00BE7960">
        <w:rPr>
          <w:b/>
          <w:i/>
          <w:sz w:val="24"/>
          <w:szCs w:val="24"/>
          <w:u w:val="single"/>
        </w:rPr>
        <w:t xml:space="preserve"> “Sr. Presidente “Willian Souza”: </w:t>
      </w:r>
      <w:r w:rsidR="00BE7960" w:rsidRPr="00BE7960">
        <w:rPr>
          <w:sz w:val="24"/>
          <w:szCs w:val="24"/>
        </w:rPr>
        <w:t xml:space="preserve">A Moção continua em discussão. Eu estou lendo, Vereador João, eu estou preocupado só, o senhor... o senhor chegou a ler esse Projeto do Governador, de 529, todo o teor dele? Vereador João Maioral? Não estou ouvindo V. Exa. O microfone do senhor que está desligado. </w:t>
      </w:r>
      <w:r w:rsidR="00BE7960" w:rsidRPr="00BE7960">
        <w:rPr>
          <w:b/>
          <w:sz w:val="24"/>
          <w:szCs w:val="24"/>
          <w:u w:val="single"/>
        </w:rPr>
        <w:t xml:space="preserve">“1º Secretário “João Maioral”: </w:t>
      </w:r>
      <w:r w:rsidR="00BE7960" w:rsidRPr="00BE7960">
        <w:rPr>
          <w:sz w:val="24"/>
          <w:szCs w:val="24"/>
        </w:rPr>
        <w:t xml:space="preserve">É, agora o problema é o microfone mesmo. Está ouvindo agora? Está? Então, eu não tenho o Projeto no inteiro teor, Sr. Presidente. O que eu posso falar para o senhor é que já foi aprovada essa Moção em diversos Municípios, entendeu? </w:t>
      </w:r>
      <w:r w:rsidR="00BE7960" w:rsidRPr="00BE7960">
        <w:rPr>
          <w:b/>
          <w:i/>
          <w:sz w:val="24"/>
          <w:szCs w:val="24"/>
          <w:u w:val="single"/>
        </w:rPr>
        <w:t xml:space="preserve"> “Sr. Presidente “Willian Souza”: </w:t>
      </w:r>
      <w:r w:rsidR="00BE7960" w:rsidRPr="00BE7960">
        <w:rPr>
          <w:sz w:val="24"/>
          <w:szCs w:val="24"/>
        </w:rPr>
        <w:t xml:space="preserve">Eu estou preocupado só, Vereador, porque o teor do que o senhor pede, eu acho de grande valia, né, que a população PCD-- </w:t>
      </w:r>
      <w:r w:rsidR="00BE7960" w:rsidRPr="00BE7960">
        <w:rPr>
          <w:b/>
          <w:sz w:val="24"/>
          <w:szCs w:val="24"/>
        </w:rPr>
        <w:t xml:space="preserve">“Vereador “Joel Cardoso da Luz”: </w:t>
      </w:r>
      <w:r w:rsidR="00BE7960" w:rsidRPr="00BE7960">
        <w:rPr>
          <w:sz w:val="24"/>
          <w:szCs w:val="24"/>
        </w:rPr>
        <w:t>Sim. Sim.</w:t>
      </w:r>
      <w:r w:rsidR="00BE7960" w:rsidRPr="00BE7960">
        <w:rPr>
          <w:b/>
          <w:i/>
          <w:sz w:val="24"/>
          <w:szCs w:val="24"/>
          <w:u w:val="single"/>
        </w:rPr>
        <w:t xml:space="preserve"> “Sr. Presidente “Willian Souza”: </w:t>
      </w:r>
      <w:r w:rsidR="00BE7960" w:rsidRPr="00BE7960">
        <w:rPr>
          <w:sz w:val="24"/>
          <w:szCs w:val="24"/>
        </w:rPr>
        <w:t xml:space="preserve">--mas ele prevê uma série de medidas voltadas ao ajuste fiscal e equilíbrio das contas públicas. Eu estou preocupado </w:t>
      </w:r>
      <w:proofErr w:type="gramStart"/>
      <w:r w:rsidR="00BE7960" w:rsidRPr="00BE7960">
        <w:rPr>
          <w:sz w:val="24"/>
          <w:szCs w:val="24"/>
        </w:rPr>
        <w:t>da</w:t>
      </w:r>
      <w:proofErr w:type="gramEnd"/>
      <w:r w:rsidR="00BE7960" w:rsidRPr="00BE7960">
        <w:rPr>
          <w:sz w:val="24"/>
          <w:szCs w:val="24"/>
        </w:rPr>
        <w:t xml:space="preserve"> gente votar... e parecer que a gente está apoiando esse Projeto, sendo que a gente está apoiando tão somente a questão da restrição de isenção do IPVA, né? </w:t>
      </w:r>
      <w:r w:rsidR="00BE7960" w:rsidRPr="00BE7960">
        <w:rPr>
          <w:b/>
          <w:sz w:val="24"/>
          <w:szCs w:val="24"/>
          <w:u w:val="single"/>
        </w:rPr>
        <w:t xml:space="preserve">“1º Secretário “João Maioral”: </w:t>
      </w:r>
      <w:r w:rsidR="00BE7960" w:rsidRPr="00BE7960">
        <w:rPr>
          <w:sz w:val="24"/>
          <w:szCs w:val="24"/>
        </w:rPr>
        <w:t xml:space="preserve">É, gente baseou mais no Processo da questão do... na questão aí do pessoal com necessidade especial porque até aí o discurso é que está tendo muita... que aumentou muito o número de pessoas solicitando a isenção. Está bom o som agora? </w:t>
      </w:r>
      <w:r w:rsidR="00BE7960" w:rsidRPr="00BE7960">
        <w:rPr>
          <w:b/>
          <w:i/>
          <w:sz w:val="24"/>
          <w:szCs w:val="24"/>
          <w:u w:val="single"/>
        </w:rPr>
        <w:t xml:space="preserve"> “Sr. Presidente “Willian Souza”: </w:t>
      </w:r>
      <w:r w:rsidR="00BE7960" w:rsidRPr="00BE7960">
        <w:rPr>
          <w:sz w:val="24"/>
          <w:szCs w:val="24"/>
        </w:rPr>
        <w:t xml:space="preserve">Está bom o som. Bom, enfim... Está em discussão a Moção... está em discussão a Moção de autoria do Vereador João Maioral. Eu estou em dúvida, Vereadores, eu gosto sempre de votar a favor dos Documentos do Vereador João Maioral-- </w:t>
      </w:r>
      <w:r w:rsidR="00BE7960" w:rsidRPr="00BE7960">
        <w:rPr>
          <w:b/>
          <w:sz w:val="24"/>
          <w:szCs w:val="24"/>
          <w:u w:val="single"/>
        </w:rPr>
        <w:t xml:space="preserve">“1º Secretário “João Maioral”: </w:t>
      </w:r>
      <w:r w:rsidR="00BE7960" w:rsidRPr="00BE7960">
        <w:rPr>
          <w:sz w:val="24"/>
          <w:szCs w:val="24"/>
        </w:rPr>
        <w:t xml:space="preserve">Mas, viu, Presidente... </w:t>
      </w:r>
      <w:r w:rsidR="00BE7960" w:rsidRPr="00BE7960">
        <w:rPr>
          <w:b/>
          <w:i/>
          <w:sz w:val="24"/>
          <w:szCs w:val="24"/>
          <w:u w:val="single"/>
        </w:rPr>
        <w:t xml:space="preserve"> “Sr. Presidente “Willian Souza”: </w:t>
      </w:r>
      <w:r w:rsidR="00BE7960" w:rsidRPr="00BE7960">
        <w:rPr>
          <w:sz w:val="24"/>
          <w:szCs w:val="24"/>
        </w:rPr>
        <w:t xml:space="preserve">--Eu posso pedir Vista, Vereador? O senhor permite? </w:t>
      </w:r>
      <w:r w:rsidR="00BE7960" w:rsidRPr="00BE7960">
        <w:rPr>
          <w:i/>
          <w:iCs/>
          <w:sz w:val="24"/>
          <w:szCs w:val="24"/>
        </w:rPr>
        <w:t xml:space="preserve">[Falas </w:t>
      </w:r>
      <w:proofErr w:type="gramStart"/>
      <w:r w:rsidR="00BE7960" w:rsidRPr="00BE7960">
        <w:rPr>
          <w:i/>
          <w:iCs/>
          <w:sz w:val="24"/>
          <w:szCs w:val="24"/>
        </w:rPr>
        <w:t>sobrepostas]</w:t>
      </w:r>
      <w:r w:rsidR="00BE7960" w:rsidRPr="00BE7960">
        <w:rPr>
          <w:b/>
          <w:sz w:val="24"/>
          <w:szCs w:val="24"/>
          <w:u w:val="single"/>
        </w:rPr>
        <w:t>“</w:t>
      </w:r>
      <w:proofErr w:type="gramEnd"/>
      <w:r w:rsidR="00BE7960" w:rsidRPr="00BE7960">
        <w:rPr>
          <w:b/>
          <w:sz w:val="24"/>
          <w:szCs w:val="24"/>
          <w:u w:val="single"/>
        </w:rPr>
        <w:t xml:space="preserve">1º Secretário “João Maioral”: </w:t>
      </w:r>
      <w:r w:rsidR="00BE7960" w:rsidRPr="00BE7960">
        <w:rPr>
          <w:sz w:val="24"/>
          <w:szCs w:val="24"/>
        </w:rPr>
        <w:t xml:space="preserve">Sr. Presidente, qualquer dúvida, se quiser, pode pedir Vista da Moção e pode votar na próxima Sessão, até todo mundo analisa e quiser assinar todos os Vereadores depois, também, não tem problema. É bom. Não tem problema. </w:t>
      </w:r>
      <w:r w:rsidR="00BE7960" w:rsidRPr="00BE7960">
        <w:rPr>
          <w:b/>
          <w:i/>
          <w:sz w:val="24"/>
          <w:szCs w:val="24"/>
          <w:u w:val="single"/>
        </w:rPr>
        <w:t xml:space="preserve"> “Sr. Presidente “Willian Souza”: </w:t>
      </w:r>
      <w:r w:rsidR="00BE7960" w:rsidRPr="00BE7960">
        <w:rPr>
          <w:sz w:val="24"/>
          <w:szCs w:val="24"/>
        </w:rPr>
        <w:t xml:space="preserve">V. Exa. não se ofende, por gentileza? </w:t>
      </w:r>
      <w:r w:rsidR="00BE7960" w:rsidRPr="00BE7960">
        <w:rPr>
          <w:b/>
          <w:sz w:val="24"/>
          <w:szCs w:val="24"/>
          <w:u w:val="single"/>
        </w:rPr>
        <w:t xml:space="preserve">“1º Secretário “João Maioral”: </w:t>
      </w:r>
      <w:r w:rsidR="00BE7960" w:rsidRPr="00BE7960">
        <w:rPr>
          <w:sz w:val="24"/>
          <w:szCs w:val="24"/>
        </w:rPr>
        <w:t xml:space="preserve">Não, pode pedir vista </w:t>
      </w:r>
      <w:r w:rsidR="00BE7960" w:rsidRPr="00BE7960">
        <w:rPr>
          <w:i/>
          <w:iCs/>
          <w:sz w:val="24"/>
          <w:szCs w:val="24"/>
        </w:rPr>
        <w:t>[Ininteligível]</w:t>
      </w:r>
      <w:r w:rsidR="00BE7960" w:rsidRPr="00BE7960">
        <w:rPr>
          <w:sz w:val="24"/>
          <w:szCs w:val="24"/>
        </w:rPr>
        <w:t>--</w:t>
      </w:r>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Gostaria de pedir Vista, Vereador João. </w:t>
      </w:r>
      <w:r w:rsidR="00BE7960" w:rsidRPr="00BE7960">
        <w:rPr>
          <w:b/>
          <w:sz w:val="24"/>
          <w:szCs w:val="24"/>
          <w:u w:val="single"/>
        </w:rPr>
        <w:t xml:space="preserve">“1º Secretário “João Maioral”: </w:t>
      </w:r>
      <w:r w:rsidR="00BE7960" w:rsidRPr="00BE7960">
        <w:rPr>
          <w:sz w:val="24"/>
          <w:szCs w:val="24"/>
        </w:rPr>
        <w:t xml:space="preserve">Assim, eu não discordo da sua pessoa, não, que é bom ter tudo... E aí, se achar tudo bem, podemos fazer uma... mudar a Moção e fazer uma em nome da Casa toda, melhor ainda! </w:t>
      </w:r>
      <w:r w:rsidR="00BE7960" w:rsidRPr="00BE7960">
        <w:rPr>
          <w:b/>
          <w:i/>
          <w:sz w:val="24"/>
          <w:szCs w:val="24"/>
          <w:u w:val="single"/>
        </w:rPr>
        <w:t xml:space="preserve"> “Sr. Presidente “Willian Souza”: </w:t>
      </w:r>
      <w:r w:rsidR="00BE7960" w:rsidRPr="00BE7960">
        <w:rPr>
          <w:sz w:val="24"/>
          <w:szCs w:val="24"/>
        </w:rPr>
        <w:t>É, eu confio plenamente na defesa que V. Exa. faz aos idosos e aos deficientes--</w:t>
      </w:r>
      <w:r w:rsidR="00BE7960" w:rsidRPr="00BE7960">
        <w:rPr>
          <w:b/>
          <w:sz w:val="24"/>
          <w:szCs w:val="24"/>
          <w:u w:val="single"/>
        </w:rPr>
        <w:t xml:space="preserve">“1º Secretário “João Maioral”: </w:t>
      </w:r>
      <w:r w:rsidR="00BE7960" w:rsidRPr="00BE7960">
        <w:rPr>
          <w:sz w:val="24"/>
          <w:szCs w:val="24"/>
        </w:rPr>
        <w:t>Sim.</w:t>
      </w:r>
      <w:r w:rsidR="00BE7960" w:rsidRPr="00BE7960">
        <w:rPr>
          <w:b/>
          <w:i/>
          <w:sz w:val="24"/>
          <w:szCs w:val="24"/>
          <w:u w:val="single"/>
        </w:rPr>
        <w:t xml:space="preserve"> “Sr. Presidente “Willian Souza”: </w:t>
      </w:r>
      <w:r w:rsidR="00BE7960" w:rsidRPr="00BE7960">
        <w:rPr>
          <w:sz w:val="24"/>
          <w:szCs w:val="24"/>
        </w:rPr>
        <w:t xml:space="preserve">--Eu confio, porque eu conheço o seu trabalho de muitos anos. Mas eu não confio é no Governador João Doria-- </w:t>
      </w:r>
      <w:r w:rsidR="00BE7960" w:rsidRPr="00BE7960">
        <w:rPr>
          <w:b/>
          <w:sz w:val="24"/>
          <w:szCs w:val="24"/>
          <w:u w:val="single"/>
        </w:rPr>
        <w:t xml:space="preserve">“1º Secretário “João Maioral”: </w:t>
      </w:r>
      <w:r w:rsidR="00BE7960" w:rsidRPr="00BE7960">
        <w:rPr>
          <w:sz w:val="24"/>
          <w:szCs w:val="24"/>
        </w:rPr>
        <w:t>Não, pode pedir... o senhor mesmo pode pedir a Vista aí da Moção, tudo bem e a gente senta certinho na semana aí, vê, levanta todos os dados, se tiver qualquer coisa a corrigir... se a Moção, se achar importante que ela seja da Casa, pode passar a ser da Casa, de todos os Vereadores, não tem problema, tá?</w:t>
      </w:r>
      <w:r w:rsidR="00BE7960" w:rsidRPr="00BE7960">
        <w:rPr>
          <w:b/>
          <w:i/>
          <w:sz w:val="24"/>
          <w:szCs w:val="24"/>
          <w:u w:val="single"/>
        </w:rPr>
        <w:t xml:space="preserve"> “Sr. Presidente “Willian Souza”: </w:t>
      </w:r>
      <w:r w:rsidR="00BE7960" w:rsidRPr="00BE7960">
        <w:rPr>
          <w:sz w:val="24"/>
          <w:szCs w:val="24"/>
        </w:rPr>
        <w:t>Está bom. Porque eu estou abrindo aqui, Vereador--</w:t>
      </w:r>
      <w:r w:rsidR="00BE7960" w:rsidRPr="00BE7960">
        <w:rPr>
          <w:i/>
          <w:iCs/>
          <w:sz w:val="24"/>
          <w:szCs w:val="24"/>
        </w:rPr>
        <w:t xml:space="preserve">[Falas </w:t>
      </w:r>
      <w:proofErr w:type="gramStart"/>
      <w:r w:rsidR="00BE7960" w:rsidRPr="00BE7960">
        <w:rPr>
          <w:i/>
          <w:iCs/>
          <w:sz w:val="24"/>
          <w:szCs w:val="24"/>
        </w:rPr>
        <w:t>sobrepostas]</w:t>
      </w:r>
      <w:r w:rsidR="00BE7960" w:rsidRPr="00BE7960">
        <w:rPr>
          <w:b/>
          <w:sz w:val="24"/>
          <w:szCs w:val="24"/>
          <w:u w:val="single"/>
        </w:rPr>
        <w:t>“</w:t>
      </w:r>
      <w:proofErr w:type="gramEnd"/>
      <w:r w:rsidR="00BE7960" w:rsidRPr="00BE7960">
        <w:rPr>
          <w:b/>
          <w:sz w:val="24"/>
          <w:szCs w:val="24"/>
          <w:u w:val="single"/>
        </w:rPr>
        <w:t xml:space="preserve">1º Secretário “João Maioral”: </w:t>
      </w:r>
      <w:r w:rsidR="00BE7960" w:rsidRPr="00BE7960">
        <w:rPr>
          <w:sz w:val="24"/>
          <w:szCs w:val="24"/>
        </w:rPr>
        <w:t>Se ela passar a ser da Casa é melhor ainda! Ela teria mais respaldo ainda para a questão da...</w:t>
      </w:r>
      <w:r w:rsidR="00BE7960" w:rsidRPr="00BE7960">
        <w:rPr>
          <w:b/>
          <w:i/>
          <w:sz w:val="24"/>
          <w:szCs w:val="24"/>
          <w:u w:val="single"/>
        </w:rPr>
        <w:t xml:space="preserve"> “Sr. Presidente “Willian Souza”: </w:t>
      </w:r>
      <w:r w:rsidR="00BE7960" w:rsidRPr="00BE7960">
        <w:rPr>
          <w:sz w:val="24"/>
          <w:szCs w:val="24"/>
        </w:rPr>
        <w:t>--Eu só estou lendo aqui, porque a intenção de V. Exa. é muito boa, mas olha, aqui nós temos aqui: ele muda a legislação do zoológico; ele muda a legislação da FURB, que é dos medicamentos; ele muda a legislação do Instituto Florestal--</w:t>
      </w:r>
      <w:r w:rsidR="00BE7960" w:rsidRPr="00BE7960">
        <w:rPr>
          <w:b/>
          <w:sz w:val="24"/>
          <w:szCs w:val="24"/>
          <w:u w:val="single"/>
        </w:rPr>
        <w:t xml:space="preserve">“1º Secretário “João Maioral”: </w:t>
      </w:r>
      <w:r w:rsidR="00BE7960" w:rsidRPr="00BE7960">
        <w:rPr>
          <w:sz w:val="24"/>
          <w:szCs w:val="24"/>
        </w:rPr>
        <w:t>É.</w:t>
      </w:r>
      <w:r w:rsidR="00BE7960" w:rsidRPr="00BE7960">
        <w:rPr>
          <w:i/>
          <w:iCs/>
          <w:sz w:val="24"/>
          <w:szCs w:val="24"/>
        </w:rPr>
        <w:t>[Falas sobrepostas]</w:t>
      </w:r>
      <w:r w:rsidR="00BE7960" w:rsidRPr="00BE7960">
        <w:rPr>
          <w:b/>
          <w:i/>
          <w:sz w:val="24"/>
          <w:szCs w:val="24"/>
          <w:u w:val="single"/>
        </w:rPr>
        <w:t xml:space="preserve"> “Sr. Presidente “Willian Souza”: </w:t>
      </w:r>
      <w:r w:rsidR="00BE7960" w:rsidRPr="00BE7960">
        <w:rPr>
          <w:sz w:val="24"/>
          <w:szCs w:val="24"/>
        </w:rPr>
        <w:t xml:space="preserve">--da CDHU, da Companhia de Desenvolvimento Habitacional; da Empresa Metropolitana de Transportes, que é a EMTU; da </w:t>
      </w:r>
      <w:proofErr w:type="spellStart"/>
      <w:r w:rsidR="00BE7960" w:rsidRPr="00BE7960">
        <w:rPr>
          <w:sz w:val="24"/>
          <w:szCs w:val="24"/>
        </w:rPr>
        <w:t>Sucen</w:t>
      </w:r>
      <w:proofErr w:type="spellEnd"/>
      <w:r w:rsidR="00BE7960" w:rsidRPr="00BE7960">
        <w:rPr>
          <w:sz w:val="24"/>
          <w:szCs w:val="24"/>
        </w:rPr>
        <w:t xml:space="preserve">, que é de combate à dengue. Então, </w:t>
      </w:r>
      <w:r w:rsidR="00BE7960" w:rsidRPr="00BE7960">
        <w:rPr>
          <w:sz w:val="24"/>
          <w:szCs w:val="24"/>
        </w:rPr>
        <w:lastRenderedPageBreak/>
        <w:t>eu tenho medo da gente dar um apoio a esse Projeto e só por conta desse ponto do IPVA (que é bom), só que aí nós temos outros pontos, que nós podemos aí ter problema, entendeu, Vereador? Porque no começo--</w:t>
      </w:r>
      <w:r w:rsidR="00BE7960" w:rsidRPr="00BE7960">
        <w:rPr>
          <w:b/>
          <w:sz w:val="24"/>
          <w:szCs w:val="24"/>
          <w:u w:val="single"/>
        </w:rPr>
        <w:t xml:space="preserve">“1º Secretário “João Maioral”: </w:t>
      </w:r>
      <w:r w:rsidR="00BE7960" w:rsidRPr="00BE7960">
        <w:rPr>
          <w:sz w:val="24"/>
          <w:szCs w:val="24"/>
        </w:rPr>
        <w:t xml:space="preserve">Depois acrescentar mais ou tirar </w:t>
      </w:r>
      <w:proofErr w:type="gramStart"/>
      <w:r w:rsidR="00BE7960" w:rsidRPr="00BE7960">
        <w:rPr>
          <w:sz w:val="24"/>
          <w:szCs w:val="24"/>
        </w:rPr>
        <w:t>até, tudo</w:t>
      </w:r>
      <w:proofErr w:type="gramEnd"/>
      <w:r w:rsidR="00BE7960" w:rsidRPr="00BE7960">
        <w:rPr>
          <w:sz w:val="24"/>
          <w:szCs w:val="24"/>
        </w:rPr>
        <w:t xml:space="preserve"> bem! Eu concordo. Nessa questão, eu concordo que seja Pedido Vista e analisa, de repente tem mais algum item que o senhor acha que deve também pode pedir para </w:t>
      </w:r>
      <w:proofErr w:type="gramStart"/>
      <w:r w:rsidR="00BE7960" w:rsidRPr="00BE7960">
        <w:rPr>
          <w:i/>
          <w:iCs/>
          <w:sz w:val="24"/>
          <w:szCs w:val="24"/>
        </w:rPr>
        <w:t>[Ininteligível</w:t>
      </w:r>
      <w:proofErr w:type="gramEnd"/>
      <w:r w:rsidR="00BE7960" w:rsidRPr="00BE7960">
        <w:rPr>
          <w:i/>
          <w:iCs/>
          <w:sz w:val="24"/>
          <w:szCs w:val="24"/>
        </w:rPr>
        <w:t xml:space="preserve">]. </w:t>
      </w:r>
      <w:r w:rsidR="00BE7960" w:rsidRPr="00BE7960">
        <w:rPr>
          <w:sz w:val="24"/>
          <w:szCs w:val="24"/>
        </w:rPr>
        <w:t xml:space="preserve">Já teve alguns desses itens aí que já criou imbróglio aqui nas cidades vizinhas aqui já, em Jundiaí e tal... Uma questão que o movimento da população acabou retirando o que está aí a ser afetado aqui em um Projeto muito importante aqui no Estado. </w:t>
      </w:r>
      <w:r w:rsidR="00BE7960" w:rsidRPr="00BE7960">
        <w:rPr>
          <w:b/>
          <w:i/>
          <w:sz w:val="24"/>
          <w:szCs w:val="24"/>
          <w:u w:val="single"/>
        </w:rPr>
        <w:t xml:space="preserve"> “Sr. Presidente “Willian Souza”: </w:t>
      </w:r>
      <w:r w:rsidR="00BE7960" w:rsidRPr="00BE7960">
        <w:rPr>
          <w:sz w:val="24"/>
          <w:szCs w:val="24"/>
        </w:rPr>
        <w:t xml:space="preserve">--Obrigado </w:t>
      </w:r>
      <w:r w:rsidR="00BE7960" w:rsidRPr="00BE7960">
        <w:rPr>
          <w:i/>
          <w:iCs/>
          <w:sz w:val="24"/>
          <w:szCs w:val="24"/>
        </w:rPr>
        <w:t>[Ininteligível</w:t>
      </w:r>
      <w:proofErr w:type="gramStart"/>
      <w:r w:rsidR="00BE7960" w:rsidRPr="00BE7960">
        <w:rPr>
          <w:i/>
          <w:iCs/>
          <w:sz w:val="24"/>
          <w:szCs w:val="24"/>
        </w:rPr>
        <w:t>][</w:t>
      </w:r>
      <w:proofErr w:type="gramEnd"/>
      <w:r w:rsidR="00BE7960" w:rsidRPr="00BE7960">
        <w:rPr>
          <w:i/>
          <w:iCs/>
          <w:sz w:val="24"/>
          <w:szCs w:val="24"/>
        </w:rPr>
        <w:t>Falas sobrepostas]</w:t>
      </w:r>
      <w:r w:rsidR="00BE7960" w:rsidRPr="00BE7960">
        <w:rPr>
          <w:b/>
          <w:sz w:val="24"/>
          <w:szCs w:val="24"/>
          <w:u w:val="single"/>
        </w:rPr>
        <w:t xml:space="preserve">“1º Secretário “João Maioral”: </w:t>
      </w:r>
      <w:r w:rsidR="00BE7960" w:rsidRPr="00BE7960">
        <w:rPr>
          <w:i/>
          <w:iCs/>
          <w:sz w:val="24"/>
          <w:szCs w:val="24"/>
        </w:rPr>
        <w:t xml:space="preserve">[Ininteligível] </w:t>
      </w:r>
      <w:r w:rsidR="00BE7960" w:rsidRPr="00BE7960">
        <w:rPr>
          <w:sz w:val="24"/>
          <w:szCs w:val="24"/>
        </w:rPr>
        <w:t xml:space="preserve">de São José do Rio Preto, que está criando um imbróglio muito grande, então, temos várias questões aí, tá? </w:t>
      </w:r>
      <w:r w:rsidR="00BE7960" w:rsidRPr="00BE7960">
        <w:rPr>
          <w:b/>
          <w:i/>
          <w:sz w:val="24"/>
          <w:szCs w:val="24"/>
          <w:u w:val="single"/>
        </w:rPr>
        <w:t xml:space="preserve"> “Sr. Presidente “Willian Souza”: </w:t>
      </w:r>
      <w:r w:rsidR="00BE7960" w:rsidRPr="00BE7960">
        <w:rPr>
          <w:sz w:val="24"/>
          <w:szCs w:val="24"/>
        </w:rPr>
        <w:t xml:space="preserve">Eu agradeço a V. Exa. pela gentileza e diplomacia, então, eu, pela questão de ordem, eu peço Vista da Moção do Vereador João Maioral. O Pedido de Vista está em discussão. Não havendo oradores, ele está em votação: os favoráveis permaneçam como estão, os contrários se manifestem. Um voto contrário do Vereador Ronaldo Mendes, os demais votos favoráveis. Está feita a Vista, muito obrigado, Vereador João Maioral, pela gentileza. Solicito ao Secretário que siga fazendo a leitura das Moções. </w:t>
      </w:r>
      <w:r w:rsidR="00BE7960" w:rsidRPr="00BE7960">
        <w:rPr>
          <w:b/>
          <w:sz w:val="24"/>
          <w:szCs w:val="24"/>
          <w:u w:val="single"/>
        </w:rPr>
        <w:t xml:space="preserve">“1º Secretário “João Maioral”: </w:t>
      </w:r>
      <w:r w:rsidR="00BE7960" w:rsidRPr="00BE7960">
        <w:rPr>
          <w:sz w:val="24"/>
          <w:szCs w:val="24"/>
        </w:rPr>
        <w:t xml:space="preserve">“Exmo. Sr. Presidente da Câmara Municipal de Sumaré, temos a honra e a satisfação de apresentar a essa egrégia Casa de Leis a presente Moção de Congratulações para todos Oficiais de Justiça, Promotores, Promotoras, Juízes e Juízas de Direito da Comarca de Sumaré, pelo trabalho qualitativo de excelência ímpar e todas as adaptações realizadas durante a pandemia, a fim de garantir o direito de justiça, a ordem e o andamento dos Processos, mesmo diante de um dos maiores desafios enfrentados em décadas. O novo normal, imposto pela pandemia do novo </w:t>
      </w:r>
      <w:proofErr w:type="spellStart"/>
      <w:r w:rsidR="00BE7960" w:rsidRPr="00BE7960">
        <w:rPr>
          <w:sz w:val="24"/>
          <w:szCs w:val="24"/>
        </w:rPr>
        <w:t>Coronavírus</w:t>
      </w:r>
      <w:proofErr w:type="spellEnd"/>
      <w:r w:rsidR="00BE7960" w:rsidRPr="00BE7960">
        <w:rPr>
          <w:sz w:val="24"/>
          <w:szCs w:val="24"/>
        </w:rPr>
        <w:t xml:space="preserve">, teve efeito expressivo no Judiciário sumareense e foi necessária a adaptação para manter a tramitação dos Processos e, consequentemente, garantir os direitos e correções de injustiças. De forma repentina e em um curto espaço de tempo, os órgãos jurídicos conseguiram lidar com a nova realidade, com a devida proteção e privacidade que se faz necessária. Nesse sentido, o trabalho remoto foi adotado como principal medida de prevenção à contaminação pelo novo </w:t>
      </w:r>
      <w:proofErr w:type="spellStart"/>
      <w:r w:rsidR="00BE7960" w:rsidRPr="00BE7960">
        <w:rPr>
          <w:sz w:val="24"/>
          <w:szCs w:val="24"/>
        </w:rPr>
        <w:t>Coronavírus</w:t>
      </w:r>
      <w:proofErr w:type="spellEnd"/>
      <w:r w:rsidR="00BE7960" w:rsidRPr="00BE7960">
        <w:rPr>
          <w:sz w:val="24"/>
          <w:szCs w:val="24"/>
        </w:rPr>
        <w:t>, sem prejuízos para a produtividade ou andamento dos Processos em trâmite na Comarca de Sumaré, São Paulo. Além disso, com o auxílio dos recursos tecnológicos, os atendimentos dos Advogados das Partes foram mantidos, de modo a garantir em tempo hábil a prática de todos os atos necessários para a defesa das pretensões postas em Juízo. A revolução tecnológica, realizada pelo Poder Judiciário, já estava prevista mesmo antes desse contexto global de crise sanitária. Por outro lado, a pandemia acelerou o processo de adaptação de toda uma esfera de trabalho institucional. O trabalho à distância otimizou o tempo, facilitando a prática dos atos por todos os atores processuais. Além disso, é notável e de grande valia ressaltar que, em qualquer situação, pandêmica ou não, a atuação do Judiciário segue ininterrupta. O Judiciário sumareense jamais se reservou ao papel de mero espectador e, diante a pandemia, evidenciou-se o protagonismo na construção de uma sociedade justa, por meio de decisões que garantem direitos básicos e fundamentais, como saúde pública, abastecimento de energia elétrica e água potável para pessoas em situação de vulnerabilidade social. Diante ao exposto, tem-se uma transformação drástica, mas necessária, para manter o padrão de excelência imprescindível. A adoção de tais práticas, aliada à construção de uma nova cultura de trabalho, é indubitavelmente o caminho a ser trilhado em rumo a um novo porto seguro. Assim, percebe-se que o teletrabalho bem utilizado pelo Poder Executivo representa o aumento de produtividade. Destarte, recomenda</w:t>
      </w:r>
      <w:r w:rsidR="00BE7960" w:rsidRPr="00BE7960">
        <w:rPr>
          <w:sz w:val="24"/>
          <w:szCs w:val="24"/>
        </w:rPr>
        <w:noBreakHyphen/>
        <w:t xml:space="preserve">se que todos os membros do Ministério Público, bem como da Magistratura da Comarca de Sumaré, descrita a seguir, tenham o conhecimento da presente Moção: Promotora Luciene Cristina Nogueira </w:t>
      </w:r>
      <w:proofErr w:type="spellStart"/>
      <w:r w:rsidR="00BE7960" w:rsidRPr="00BE7960">
        <w:rPr>
          <w:sz w:val="24"/>
          <w:szCs w:val="24"/>
        </w:rPr>
        <w:t>Lorré</w:t>
      </w:r>
      <w:proofErr w:type="spellEnd"/>
      <w:r w:rsidR="00BE7960" w:rsidRPr="00BE7960">
        <w:rPr>
          <w:sz w:val="24"/>
          <w:szCs w:val="24"/>
        </w:rPr>
        <w:t xml:space="preserve">(F), Promotor Ricardo </w:t>
      </w:r>
      <w:proofErr w:type="spellStart"/>
      <w:r w:rsidR="00BE7960" w:rsidRPr="00BE7960">
        <w:rPr>
          <w:sz w:val="24"/>
          <w:szCs w:val="24"/>
        </w:rPr>
        <w:t>Gerrandier</w:t>
      </w:r>
      <w:proofErr w:type="spellEnd"/>
      <w:r w:rsidR="00BE7960" w:rsidRPr="00BE7960">
        <w:rPr>
          <w:sz w:val="24"/>
          <w:szCs w:val="24"/>
        </w:rPr>
        <w:t xml:space="preserve">(F), Promotor Dênis Henrique Silva, Promotor </w:t>
      </w:r>
      <w:proofErr w:type="spellStart"/>
      <w:r w:rsidR="00BE7960" w:rsidRPr="00BE7960">
        <w:rPr>
          <w:sz w:val="24"/>
          <w:szCs w:val="24"/>
        </w:rPr>
        <w:t>Pércio</w:t>
      </w:r>
      <w:proofErr w:type="spellEnd"/>
      <w:r w:rsidR="00BE7960" w:rsidRPr="00BE7960">
        <w:rPr>
          <w:sz w:val="24"/>
          <w:szCs w:val="24"/>
        </w:rPr>
        <w:t xml:space="preserve"> Ricardo </w:t>
      </w:r>
      <w:proofErr w:type="spellStart"/>
      <w:r w:rsidR="00BE7960" w:rsidRPr="00BE7960">
        <w:rPr>
          <w:sz w:val="24"/>
          <w:szCs w:val="24"/>
        </w:rPr>
        <w:t>Perrella</w:t>
      </w:r>
      <w:proofErr w:type="spellEnd"/>
      <w:r w:rsidR="00BE7960" w:rsidRPr="00BE7960">
        <w:rPr>
          <w:sz w:val="24"/>
          <w:szCs w:val="24"/>
        </w:rPr>
        <w:t xml:space="preserve"> </w:t>
      </w:r>
      <w:proofErr w:type="spellStart"/>
      <w:r w:rsidR="00BE7960" w:rsidRPr="00BE7960">
        <w:rPr>
          <w:sz w:val="24"/>
          <w:szCs w:val="24"/>
        </w:rPr>
        <w:t>Escarabel</w:t>
      </w:r>
      <w:proofErr w:type="spellEnd"/>
      <w:r w:rsidR="00BE7960" w:rsidRPr="00BE7960">
        <w:rPr>
          <w:sz w:val="24"/>
          <w:szCs w:val="24"/>
        </w:rPr>
        <w:t xml:space="preserve">(F), Promotor Ricardo </w:t>
      </w:r>
      <w:proofErr w:type="spellStart"/>
      <w:r w:rsidR="00BE7960" w:rsidRPr="00BE7960">
        <w:rPr>
          <w:sz w:val="24"/>
          <w:szCs w:val="24"/>
        </w:rPr>
        <w:t>Ferracini</w:t>
      </w:r>
      <w:proofErr w:type="spellEnd"/>
      <w:r w:rsidR="00BE7960" w:rsidRPr="00BE7960">
        <w:rPr>
          <w:sz w:val="24"/>
          <w:szCs w:val="24"/>
        </w:rPr>
        <w:t xml:space="preserve"> Neto, Promotor Enzo de Almeida Carrara e </w:t>
      </w:r>
      <w:r w:rsidR="00BE7960" w:rsidRPr="00BE7960">
        <w:rPr>
          <w:i/>
          <w:iCs/>
          <w:sz w:val="24"/>
          <w:szCs w:val="24"/>
        </w:rPr>
        <w:t>[Ininteligível]</w:t>
      </w:r>
      <w:r w:rsidR="00BE7960" w:rsidRPr="00BE7960">
        <w:rPr>
          <w:sz w:val="24"/>
          <w:szCs w:val="24"/>
        </w:rPr>
        <w:t xml:space="preserve">. </w:t>
      </w:r>
      <w:r w:rsidR="00BE7960" w:rsidRPr="00BE7960">
        <w:rPr>
          <w:sz w:val="24"/>
          <w:szCs w:val="24"/>
        </w:rPr>
        <w:lastRenderedPageBreak/>
        <w:t xml:space="preserve">Juiz da Primeira Vara Criminal e Eleitoral, Aristóteles de Alencar Sampaio; Juiz da Segunda Vara Criminal, Infância e Juventude, Marcos Cunha Rodriguez; Juiz do Juizado Especial Criminal e Cível, </w:t>
      </w:r>
      <w:proofErr w:type="spellStart"/>
      <w:r w:rsidR="00BE7960" w:rsidRPr="00BE7960">
        <w:rPr>
          <w:sz w:val="24"/>
          <w:szCs w:val="24"/>
        </w:rPr>
        <w:t>Olávio</w:t>
      </w:r>
      <w:proofErr w:type="spellEnd"/>
      <w:r w:rsidR="00BE7960" w:rsidRPr="00BE7960">
        <w:rPr>
          <w:sz w:val="24"/>
          <w:szCs w:val="24"/>
        </w:rPr>
        <w:t xml:space="preserve"> Paula Leite(F) Rocha; Juíza da Terceira Vara Cível, Ana </w:t>
      </w:r>
      <w:proofErr w:type="spellStart"/>
      <w:r w:rsidR="00BE7960" w:rsidRPr="00BE7960">
        <w:rPr>
          <w:sz w:val="24"/>
          <w:szCs w:val="24"/>
        </w:rPr>
        <w:t>Liah</w:t>
      </w:r>
      <w:proofErr w:type="spellEnd"/>
      <w:r w:rsidR="00BE7960" w:rsidRPr="00BE7960">
        <w:rPr>
          <w:sz w:val="24"/>
          <w:szCs w:val="24"/>
        </w:rPr>
        <w:t xml:space="preserve"> Beal. Primeiro Juiz de Direito Auxiliar, Rafael </w:t>
      </w:r>
      <w:proofErr w:type="spellStart"/>
      <w:r w:rsidR="00BE7960" w:rsidRPr="00BE7960">
        <w:rPr>
          <w:sz w:val="24"/>
          <w:szCs w:val="24"/>
        </w:rPr>
        <w:t>Carmesin</w:t>
      </w:r>
      <w:proofErr w:type="spellEnd"/>
      <w:r w:rsidR="00BE7960" w:rsidRPr="00BE7960">
        <w:rPr>
          <w:sz w:val="24"/>
          <w:szCs w:val="24"/>
        </w:rPr>
        <w:t xml:space="preserve">(F) Camargo Neves e Juíza da Primeira Vara Cível, Ana Lúcia </w:t>
      </w:r>
      <w:proofErr w:type="spellStart"/>
      <w:r w:rsidR="00BE7960" w:rsidRPr="00BE7960">
        <w:rPr>
          <w:sz w:val="24"/>
          <w:szCs w:val="24"/>
        </w:rPr>
        <w:t>Granziol</w:t>
      </w:r>
      <w:proofErr w:type="spellEnd"/>
      <w:r w:rsidR="00BE7960" w:rsidRPr="00BE7960">
        <w:rPr>
          <w:sz w:val="24"/>
          <w:szCs w:val="24"/>
        </w:rPr>
        <w:t xml:space="preserve">(F)”. A Moção é de número 99... desculpa, tem mais uma parte da Moção, que está em outra folha aqui: “Portanto, Sr. Presidente, para reconhecer o trabalho quantitativo de excelência ímpar e todas as adaptações realizadas durante a pandemia, a fim de garantir o direito de justiça, a ordem e o andamento dos Processos, mesmo diante um dos maiores desafios enfrentados em décadas requeiro, na forma regimental e após ouvido o Plenário, que seja encaminhada a referida Moção de Congratulação para todos os Oficiais de Justiça, Promotores, Promotoras, Juízes e Juízas de Direito da Comarca de Sumaré. Sala das Sessões, 1 de setembro de 2020, Willian Souza, Vereador Presidente”. Feita a leitura, Sr. Presidente. </w:t>
      </w:r>
      <w:r w:rsidR="00BE7960" w:rsidRPr="00BE7960">
        <w:rPr>
          <w:b/>
          <w:i/>
          <w:sz w:val="24"/>
          <w:szCs w:val="24"/>
          <w:u w:val="single"/>
        </w:rPr>
        <w:t xml:space="preserve"> “Sr. Presidente “Willian Souza”: </w:t>
      </w:r>
      <w:r w:rsidR="00BE7960" w:rsidRPr="00BE7960">
        <w:rPr>
          <w:sz w:val="24"/>
          <w:szCs w:val="24"/>
        </w:rPr>
        <w:t xml:space="preserve">A Moção de Congratulação a todos os Oficiais de Justiça, Promotores e Promotoras, Juízes e Juízas de Direito da Comarca de Sumaré, da autoria deste Vereador, está em discussão. Não havendo oradores, está em-- </w:t>
      </w:r>
      <w:r w:rsidR="00BE7960" w:rsidRPr="00BE7960">
        <w:rPr>
          <w:b/>
          <w:sz w:val="24"/>
          <w:szCs w:val="24"/>
          <w:u w:val="single"/>
        </w:rPr>
        <w:t xml:space="preserve">“1º Secretário “João Maioral”: </w:t>
      </w:r>
      <w:r w:rsidR="00BE7960" w:rsidRPr="00BE7960">
        <w:rPr>
          <w:sz w:val="24"/>
          <w:szCs w:val="24"/>
        </w:rPr>
        <w:t>Questão de ordem, Sr. Presidente</w:t>
      </w:r>
      <w:r w:rsidR="00A0411A">
        <w:rPr>
          <w:sz w:val="24"/>
          <w:szCs w:val="24"/>
        </w:rPr>
        <w:t>.</w:t>
      </w:r>
      <w:r w:rsidR="00BE7960" w:rsidRPr="00BE7960">
        <w:rPr>
          <w:b/>
          <w:i/>
          <w:sz w:val="24"/>
          <w:szCs w:val="24"/>
          <w:u w:val="single"/>
        </w:rPr>
        <w:t xml:space="preserve"> “Sr. Presidente “Willian Souza”: </w:t>
      </w:r>
      <w:r w:rsidR="00BE7960" w:rsidRPr="00BE7960">
        <w:rPr>
          <w:sz w:val="24"/>
          <w:szCs w:val="24"/>
        </w:rPr>
        <w:t xml:space="preserve">Questão de ordem Vereador João Maioral. </w:t>
      </w:r>
      <w:r w:rsidR="00BE7960" w:rsidRPr="00BE7960">
        <w:rPr>
          <w:b/>
          <w:sz w:val="24"/>
          <w:szCs w:val="24"/>
          <w:u w:val="single"/>
        </w:rPr>
        <w:t xml:space="preserve">“1º Secretário “João Maioral”: </w:t>
      </w:r>
      <w:r w:rsidR="00BE7960" w:rsidRPr="00BE7960">
        <w:rPr>
          <w:sz w:val="24"/>
          <w:szCs w:val="24"/>
        </w:rPr>
        <w:t>Primeiramente, eu quero parabenizar o Vereador pela brilhante Moção e pedir autorização para assinar a referida Moção, Sr. Presidente.</w:t>
      </w:r>
      <w:r w:rsidR="00BE7960" w:rsidRPr="00BE7960">
        <w:rPr>
          <w:b/>
          <w:i/>
          <w:sz w:val="24"/>
          <w:szCs w:val="24"/>
          <w:u w:val="single"/>
        </w:rPr>
        <w:t xml:space="preserve"> “Sr. Presidente “Willian Souza”: </w:t>
      </w:r>
      <w:r w:rsidR="00BE7960" w:rsidRPr="00BE7960">
        <w:rPr>
          <w:sz w:val="24"/>
          <w:szCs w:val="24"/>
        </w:rPr>
        <w:t>Com todo o prazer, Vereador João Maioral. Muito obrigado--</w:t>
      </w:r>
      <w:r w:rsidR="00BE7960" w:rsidRPr="00BE7960">
        <w:rPr>
          <w:b/>
          <w:sz w:val="24"/>
          <w:szCs w:val="24"/>
        </w:rPr>
        <w:t xml:space="preserve">“Vereador “Joel Cardoso da Luz”: </w:t>
      </w:r>
      <w:r w:rsidR="00BE7960" w:rsidRPr="00BE7960">
        <w:rPr>
          <w:sz w:val="24"/>
          <w:szCs w:val="24"/>
        </w:rPr>
        <w:t>Pela ordem, Presidente. Pela ordem, Presidente.</w:t>
      </w:r>
      <w:r w:rsidR="00BE7960" w:rsidRPr="00BE7960">
        <w:rPr>
          <w:b/>
          <w:i/>
          <w:sz w:val="24"/>
          <w:szCs w:val="24"/>
          <w:u w:val="single"/>
        </w:rPr>
        <w:t xml:space="preserve"> “Sr. Presidente “Willian Souza”: </w:t>
      </w:r>
      <w:r w:rsidR="00BE7960" w:rsidRPr="00BE7960">
        <w:rPr>
          <w:sz w:val="24"/>
          <w:szCs w:val="24"/>
        </w:rPr>
        <w:t xml:space="preserve">Questão de ordem, Vereador Joel. </w:t>
      </w:r>
      <w:r w:rsidR="00BE7960" w:rsidRPr="00BE7960">
        <w:rPr>
          <w:b/>
          <w:i/>
          <w:sz w:val="24"/>
          <w:szCs w:val="24"/>
          <w:u w:val="single"/>
        </w:rPr>
        <w:t xml:space="preserve"> “Sr. Presidente “Willian Souza”: </w:t>
      </w:r>
      <w:r w:rsidR="00BE7960" w:rsidRPr="00BE7960">
        <w:rPr>
          <w:sz w:val="24"/>
          <w:szCs w:val="24"/>
        </w:rPr>
        <w:t xml:space="preserve">Eu também gostaria de assinar, Presidente, se o senhor permitisse, assinar essa Moção, eu gostaria de assinar também. </w:t>
      </w:r>
      <w:r w:rsidR="00BE7960" w:rsidRPr="00BE7960">
        <w:rPr>
          <w:b/>
          <w:sz w:val="24"/>
          <w:szCs w:val="24"/>
        </w:rPr>
        <w:t>“Vereador “Ulisses Gomes”:</w:t>
      </w:r>
      <w:r w:rsidR="00A0411A">
        <w:rPr>
          <w:b/>
          <w:sz w:val="24"/>
          <w:szCs w:val="24"/>
        </w:rPr>
        <w:t xml:space="preserve"> </w:t>
      </w:r>
      <w:r w:rsidR="00BE7960" w:rsidRPr="00BE7960">
        <w:rPr>
          <w:sz w:val="24"/>
          <w:szCs w:val="24"/>
        </w:rPr>
        <w:t xml:space="preserve">Questão de ordem, Sr. Presidente. </w:t>
      </w:r>
      <w:r w:rsidR="00BE7960" w:rsidRPr="00BE7960">
        <w:rPr>
          <w:b/>
          <w:i/>
          <w:sz w:val="24"/>
          <w:szCs w:val="24"/>
          <w:u w:val="single"/>
        </w:rPr>
        <w:t xml:space="preserve"> “Sr. Presidente “Willian Souza”: </w:t>
      </w:r>
      <w:r w:rsidR="00BE7960" w:rsidRPr="00BE7960">
        <w:rPr>
          <w:sz w:val="24"/>
          <w:szCs w:val="24"/>
        </w:rPr>
        <w:t xml:space="preserve">Questão de ordem do Vereador Ulisses. </w:t>
      </w:r>
      <w:r w:rsidR="00BE7960" w:rsidRPr="00BE7960">
        <w:rPr>
          <w:b/>
          <w:sz w:val="24"/>
          <w:szCs w:val="24"/>
        </w:rPr>
        <w:t>“Vereador “Ulisses Gomes”:</w:t>
      </w:r>
      <w:r w:rsidR="00A0411A">
        <w:rPr>
          <w:b/>
          <w:sz w:val="24"/>
          <w:szCs w:val="24"/>
        </w:rPr>
        <w:t xml:space="preserve"> </w:t>
      </w:r>
      <w:r w:rsidR="00BE7960" w:rsidRPr="00BE7960">
        <w:rPr>
          <w:sz w:val="24"/>
          <w:szCs w:val="24"/>
        </w:rPr>
        <w:t xml:space="preserve">Vereador, Presidente, eu queria parabenizar você pela sua Moção e pedir permissão para assinar, mas eu ainda estou preocupado com a outra Moção, que eu não... quando eu pedi, você já tinha passado, não deu tempo, né, aquela Moção do Vereador João Maioral. Essa Moção, ela é pertinente e você citou parte do Projeto aí, mas aí tem outros órgãos também que ele quer extinguir! Né? Tem a fundação Itesp... fundação que lida com os assentamentos. </w:t>
      </w:r>
      <w:proofErr w:type="gramStart"/>
      <w:r w:rsidR="00BE7960" w:rsidRPr="00BE7960">
        <w:rPr>
          <w:sz w:val="24"/>
          <w:szCs w:val="24"/>
        </w:rPr>
        <w:t>Nós tem</w:t>
      </w:r>
      <w:proofErr w:type="gramEnd"/>
      <w:r w:rsidR="00BE7960" w:rsidRPr="00BE7960">
        <w:rPr>
          <w:sz w:val="24"/>
          <w:szCs w:val="24"/>
        </w:rPr>
        <w:t xml:space="preserve"> cento e quarenta assentamentos no Estado de São Paulo, mais de dez mil famílias assentadas! E quem nos dá assessoria é esse órgão, que dá assessoria para todas essas famílias assentadas. E o Governador enfiou na cabeça que vai fazer contenção de despesa e acabar com tudo! Esse Governador parece que ele é meio... meio atrapalhado das ideias! Então, nós têm que acho, que nessa Moção, acho que é bom a gente já sentar e fazer uma Moção, mas tentar fazer um apanhado geral e impedir ele para não acabar com esses órgãos, esses órgãos é muito importante para o nosso Estado; assim como a questão das pessoas que pedem isenção, se eles pedem isenção é porque eles têm necessidade. Se tem coisa errada, ele que fiscaliza, mas tem que manter o que é de direito da população conquistado. Então, nesse sentido, eu queria te parabenizar por essa Moção e dizer para fazer uma Moção, peço ao João Maioral, assim, com bastante, fazer esse apanhado e ser bem coerente essa Moção para mostrar ao Governador que não é assim que conduz as coisas. Obrigado, Sr. Presidente! </w:t>
      </w:r>
      <w:r w:rsidR="00BE7960" w:rsidRPr="00BE7960">
        <w:rPr>
          <w:b/>
          <w:i/>
          <w:sz w:val="24"/>
          <w:szCs w:val="24"/>
          <w:u w:val="single"/>
        </w:rPr>
        <w:t xml:space="preserve"> “Sr. Presidente “Willian Souza”: </w:t>
      </w:r>
      <w:r w:rsidR="00BE7960" w:rsidRPr="00BE7960">
        <w:rPr>
          <w:sz w:val="24"/>
          <w:szCs w:val="24"/>
        </w:rPr>
        <w:t xml:space="preserve">A Moção... a Moção de número 99/2020, de autoria desse Vereador, continua em discussão. </w:t>
      </w:r>
      <w:r w:rsidR="00BE7960" w:rsidRPr="00BE7960">
        <w:rPr>
          <w:b/>
          <w:sz w:val="24"/>
          <w:szCs w:val="24"/>
        </w:rPr>
        <w:t xml:space="preserve"> “Vereador “Ney do Gás”: </w:t>
      </w:r>
      <w:r w:rsidR="00BE7960" w:rsidRPr="00BE7960">
        <w:rPr>
          <w:sz w:val="24"/>
          <w:szCs w:val="24"/>
        </w:rPr>
        <w:t xml:space="preserve">Pela ordem, Sr. Presidente! </w:t>
      </w:r>
      <w:r w:rsidR="00BE7960" w:rsidRPr="00BE7960">
        <w:rPr>
          <w:b/>
          <w:i/>
          <w:sz w:val="24"/>
          <w:szCs w:val="24"/>
          <w:u w:val="single"/>
        </w:rPr>
        <w:t xml:space="preserve"> “Sr. Presidente “Willian Souza”: </w:t>
      </w:r>
      <w:r w:rsidR="00BE7960" w:rsidRPr="00BE7960">
        <w:rPr>
          <w:sz w:val="24"/>
          <w:szCs w:val="24"/>
        </w:rPr>
        <w:t xml:space="preserve">Questão de ordem Vereador Márcio Brianes. </w:t>
      </w:r>
      <w:r w:rsidR="00BE7960" w:rsidRPr="00BE7960">
        <w:rPr>
          <w:b/>
          <w:sz w:val="24"/>
          <w:szCs w:val="24"/>
        </w:rPr>
        <w:t xml:space="preserve">“Vereador “Márcio Brianes”: </w:t>
      </w:r>
      <w:r w:rsidR="00BE7960" w:rsidRPr="00BE7960">
        <w:rPr>
          <w:sz w:val="24"/>
          <w:szCs w:val="24"/>
        </w:rPr>
        <w:t>Parabenizar V. Exa. pela Moção e pedir também para subscrevê</w:t>
      </w:r>
      <w:r w:rsidR="00BE7960" w:rsidRPr="00BE7960">
        <w:rPr>
          <w:sz w:val="24"/>
          <w:szCs w:val="24"/>
        </w:rPr>
        <w:noBreakHyphen/>
        <w:t xml:space="preserve">la. </w:t>
      </w:r>
      <w:r w:rsidR="00BE7960" w:rsidRPr="00BE7960">
        <w:rPr>
          <w:b/>
          <w:sz w:val="24"/>
          <w:szCs w:val="24"/>
        </w:rPr>
        <w:t xml:space="preserve"> “Vereador “Ney do Gás”: </w:t>
      </w:r>
      <w:r w:rsidR="00BE7960" w:rsidRPr="00BE7960">
        <w:rPr>
          <w:sz w:val="24"/>
          <w:szCs w:val="24"/>
        </w:rPr>
        <w:t xml:space="preserve">Pela ordem, Sr. Presidente? O microfone está desligado, Sr. Presidente. </w:t>
      </w:r>
      <w:r w:rsidR="00BE7960" w:rsidRPr="00BE7960">
        <w:rPr>
          <w:b/>
          <w:i/>
          <w:sz w:val="24"/>
          <w:szCs w:val="24"/>
          <w:u w:val="single"/>
        </w:rPr>
        <w:t xml:space="preserve"> “Sr. Presidente “Willian Souza”: </w:t>
      </w:r>
      <w:r w:rsidR="00BE7960" w:rsidRPr="00BE7960">
        <w:rPr>
          <w:sz w:val="24"/>
          <w:szCs w:val="24"/>
        </w:rPr>
        <w:t xml:space="preserve">Questão de ordem do Vereador Ney do Gás. Vereador Márcio Brianes, Vereador Joel, será um prazer ter a assinatura de V. Exas. Vereador, com a palavra. </w:t>
      </w:r>
      <w:r w:rsidR="00BE7960" w:rsidRPr="00BE7960">
        <w:rPr>
          <w:b/>
          <w:sz w:val="24"/>
          <w:szCs w:val="24"/>
        </w:rPr>
        <w:t xml:space="preserve"> “Vereador “Ney do Gás”: </w:t>
      </w:r>
      <w:r w:rsidR="00BE7960" w:rsidRPr="00BE7960">
        <w:rPr>
          <w:sz w:val="24"/>
          <w:szCs w:val="24"/>
        </w:rPr>
        <w:t xml:space="preserve">Vereador, primeiramente, eu quero parabenizar V. Exa. pela bela Moção e pedir a solicitação para também </w:t>
      </w:r>
      <w:r w:rsidR="00BE7960" w:rsidRPr="00BE7960">
        <w:rPr>
          <w:sz w:val="24"/>
          <w:szCs w:val="24"/>
        </w:rPr>
        <w:lastRenderedPageBreak/>
        <w:t>subscrevê</w:t>
      </w:r>
      <w:r w:rsidR="00BE7960" w:rsidRPr="00BE7960">
        <w:rPr>
          <w:sz w:val="24"/>
          <w:szCs w:val="24"/>
        </w:rPr>
        <w:noBreakHyphen/>
        <w:t xml:space="preserve">la. </w:t>
      </w:r>
      <w:r w:rsidR="00BE7960" w:rsidRPr="00BE7960">
        <w:rPr>
          <w:b/>
          <w:i/>
          <w:sz w:val="24"/>
          <w:szCs w:val="24"/>
          <w:u w:val="single"/>
        </w:rPr>
        <w:t xml:space="preserve"> “Sr. Presidente “Willian Souza”: </w:t>
      </w:r>
      <w:r w:rsidR="00BE7960" w:rsidRPr="00BE7960">
        <w:rPr>
          <w:sz w:val="24"/>
          <w:szCs w:val="24"/>
        </w:rPr>
        <w:t xml:space="preserve">É um prazer ter a assinatura de V. Exa. e do Vereador Ulisses. Continua em discussão a Moção de Congratulação, Vereador Josué, também é um prazer ter a assinatura de V. Exa. A Moção continua em discussão. </w:t>
      </w:r>
      <w:r w:rsidR="00BE7960" w:rsidRPr="00BE7960">
        <w:rPr>
          <w:b/>
          <w:sz w:val="24"/>
          <w:szCs w:val="24"/>
          <w:u w:val="single"/>
        </w:rPr>
        <w:t xml:space="preserve">“2º Secretário “Eduardo Lima”: </w:t>
      </w:r>
      <w:r w:rsidR="00BE7960" w:rsidRPr="00BE7960">
        <w:rPr>
          <w:sz w:val="24"/>
          <w:szCs w:val="24"/>
        </w:rPr>
        <w:t xml:space="preserve">Pela ordem, Presidente. </w:t>
      </w:r>
      <w:r w:rsidR="00BE7960" w:rsidRPr="00BE7960">
        <w:rPr>
          <w:b/>
          <w:i/>
          <w:sz w:val="24"/>
          <w:szCs w:val="24"/>
          <w:u w:val="single"/>
        </w:rPr>
        <w:t xml:space="preserve"> “Sr. Presidente “Willian Souza”: </w:t>
      </w:r>
      <w:r w:rsidR="00BE7960" w:rsidRPr="00BE7960">
        <w:rPr>
          <w:sz w:val="24"/>
          <w:szCs w:val="24"/>
        </w:rPr>
        <w:t xml:space="preserve">Questão de ordem Vereador do Eduardo Lima. </w:t>
      </w:r>
      <w:r w:rsidR="00BE7960" w:rsidRPr="00BE7960">
        <w:rPr>
          <w:b/>
          <w:sz w:val="24"/>
          <w:szCs w:val="24"/>
          <w:u w:val="single"/>
        </w:rPr>
        <w:t xml:space="preserve">“2º Secretário “Eduardo Lima”: </w:t>
      </w:r>
      <w:r w:rsidR="00BE7960" w:rsidRPr="00BE7960">
        <w:rPr>
          <w:sz w:val="24"/>
          <w:szCs w:val="24"/>
        </w:rPr>
        <w:t xml:space="preserve">Parabéns pela Moção, Presidente, eu também gostaria de poder assinar junto com o senhor. </w:t>
      </w:r>
      <w:r w:rsidR="00BE7960" w:rsidRPr="00BE7960">
        <w:rPr>
          <w:b/>
          <w:i/>
          <w:sz w:val="24"/>
          <w:szCs w:val="24"/>
          <w:u w:val="single"/>
        </w:rPr>
        <w:t xml:space="preserve"> “Sr. Presidente “Willian Souza”: </w:t>
      </w:r>
      <w:r w:rsidR="00BE7960" w:rsidRPr="00BE7960">
        <w:rPr>
          <w:sz w:val="24"/>
          <w:szCs w:val="24"/>
        </w:rPr>
        <w:t xml:space="preserve">Será um prazer também ter a assinatura de V. Exa. Vereador Dr. Sérgio Rosa. Com a palavra, Vereador Dr. Sérgio Rosa. Acho que ele está sem conexão, né? Não deve estar </w:t>
      </w:r>
      <w:proofErr w:type="spellStart"/>
      <w:proofErr w:type="gramStart"/>
      <w:r w:rsidR="00BE7960" w:rsidRPr="00BE7960">
        <w:rPr>
          <w:sz w:val="24"/>
          <w:szCs w:val="24"/>
        </w:rPr>
        <w:t>ouvindo.</w:t>
      </w:r>
      <w:r w:rsidR="00BE7960" w:rsidRPr="00BE7960">
        <w:rPr>
          <w:b/>
          <w:sz w:val="24"/>
          <w:szCs w:val="24"/>
        </w:rPr>
        <w:t>“</w:t>
      </w:r>
      <w:proofErr w:type="gramEnd"/>
      <w:r w:rsidR="00BE7960" w:rsidRPr="00BE7960">
        <w:rPr>
          <w:b/>
          <w:sz w:val="24"/>
          <w:szCs w:val="24"/>
        </w:rPr>
        <w:t>Vereador</w:t>
      </w:r>
      <w:proofErr w:type="spellEnd"/>
      <w:r w:rsidR="00BE7960" w:rsidRPr="00BE7960">
        <w:rPr>
          <w:b/>
          <w:sz w:val="24"/>
          <w:szCs w:val="24"/>
        </w:rPr>
        <w:t xml:space="preserve"> “Edivaldo Teodoro”: </w:t>
      </w:r>
      <w:r w:rsidR="00BE7960" w:rsidRPr="00BE7960">
        <w:rPr>
          <w:sz w:val="24"/>
          <w:szCs w:val="24"/>
        </w:rPr>
        <w:t>Questão de ordem, Sr. Pr</w:t>
      </w:r>
      <w:r w:rsidR="00A0411A">
        <w:rPr>
          <w:sz w:val="24"/>
          <w:szCs w:val="24"/>
        </w:rPr>
        <w:t>e</w:t>
      </w:r>
      <w:r w:rsidR="00BE7960" w:rsidRPr="00BE7960">
        <w:rPr>
          <w:sz w:val="24"/>
          <w:szCs w:val="24"/>
        </w:rPr>
        <w:t xml:space="preserve">sidente! </w:t>
      </w:r>
      <w:r w:rsidR="00BE7960" w:rsidRPr="00BE7960">
        <w:rPr>
          <w:b/>
          <w:i/>
          <w:sz w:val="24"/>
          <w:szCs w:val="24"/>
          <w:u w:val="single"/>
        </w:rPr>
        <w:t xml:space="preserve"> “Sr. Presidente “Willian Souza”: </w:t>
      </w:r>
      <w:r w:rsidR="00BE7960" w:rsidRPr="00BE7960">
        <w:rPr>
          <w:sz w:val="24"/>
          <w:szCs w:val="24"/>
        </w:rPr>
        <w:t xml:space="preserve">Questão de ordem do Vereador Prof. Edinho. </w:t>
      </w:r>
      <w:r w:rsidR="00BE7960" w:rsidRPr="00BE7960">
        <w:rPr>
          <w:b/>
          <w:sz w:val="24"/>
          <w:szCs w:val="24"/>
        </w:rPr>
        <w:t xml:space="preserve">“Vereador “Edivaldo Teodoro”: </w:t>
      </w:r>
      <w:r w:rsidR="00BE7960" w:rsidRPr="00BE7960">
        <w:rPr>
          <w:sz w:val="24"/>
          <w:szCs w:val="24"/>
        </w:rPr>
        <w:t xml:space="preserve">Eu quero aqui parabenizar V. Exa. por essa merecida Moção e eu também peço para assinar junto. </w:t>
      </w:r>
      <w:r w:rsidR="00BE7960" w:rsidRPr="00BE7960">
        <w:rPr>
          <w:b/>
          <w:i/>
          <w:sz w:val="24"/>
          <w:szCs w:val="24"/>
          <w:u w:val="single"/>
        </w:rPr>
        <w:t xml:space="preserve"> “Sr. Presidente “Willian Souza”: </w:t>
      </w:r>
      <w:r w:rsidR="00BE7960" w:rsidRPr="00BE7960">
        <w:rPr>
          <w:sz w:val="24"/>
          <w:szCs w:val="24"/>
        </w:rPr>
        <w:t xml:space="preserve">É um prazer ter a assinatura de V. Exa. Vereador Dr. Sérgio, consegue me ouvir agora? V. Exa. pode falar quando desejar. Questão de ordem do Vereador Márcio, pediu novamente, </w:t>
      </w:r>
      <w:proofErr w:type="gramStart"/>
      <w:r w:rsidR="00BE7960" w:rsidRPr="00BE7960">
        <w:rPr>
          <w:sz w:val="24"/>
          <w:szCs w:val="24"/>
        </w:rPr>
        <w:t>Vereador?</w:t>
      </w:r>
      <w:r w:rsidR="00BE7960" w:rsidRPr="00BE7960">
        <w:rPr>
          <w:i/>
          <w:iCs/>
          <w:sz w:val="24"/>
          <w:szCs w:val="24"/>
        </w:rPr>
        <w:t>[</w:t>
      </w:r>
      <w:proofErr w:type="gramEnd"/>
      <w:r w:rsidR="00BE7960" w:rsidRPr="00BE7960">
        <w:rPr>
          <w:i/>
          <w:iCs/>
          <w:sz w:val="24"/>
          <w:szCs w:val="24"/>
        </w:rPr>
        <w:t>Falas sobrepostas]</w:t>
      </w:r>
      <w:r w:rsidR="00BE7960" w:rsidRPr="00BE7960">
        <w:rPr>
          <w:b/>
          <w:sz w:val="24"/>
          <w:szCs w:val="24"/>
        </w:rPr>
        <w:t xml:space="preserve">“Vereador “Décio Marmirolli”: </w:t>
      </w:r>
      <w:r w:rsidR="00BE7960" w:rsidRPr="00BE7960">
        <w:rPr>
          <w:sz w:val="24"/>
          <w:szCs w:val="24"/>
        </w:rPr>
        <w:t xml:space="preserve">Questão de ordem, Presidente. </w:t>
      </w:r>
      <w:r w:rsidR="00BE7960" w:rsidRPr="00BE7960">
        <w:rPr>
          <w:b/>
          <w:sz w:val="24"/>
          <w:szCs w:val="24"/>
        </w:rPr>
        <w:t xml:space="preserve">“Vereador “Márcio Brianes”: </w:t>
      </w:r>
      <w:r w:rsidR="00BE7960" w:rsidRPr="00BE7960">
        <w:rPr>
          <w:sz w:val="24"/>
          <w:szCs w:val="24"/>
        </w:rPr>
        <w:t>É que o Vereador Rubens Champam não está conseguindo a conexão dele lá, eu estou aqui na Câmara, ele está no Gabinete dele tentando. Mas ele pediu para que avisasse que ele quer subscrever a Moção de V. Exa. também. Ele está tentando--</w:t>
      </w:r>
      <w:r w:rsidR="00BE7960" w:rsidRPr="00BE7960">
        <w:rPr>
          <w:b/>
          <w:i/>
          <w:sz w:val="24"/>
          <w:szCs w:val="24"/>
          <w:u w:val="single"/>
        </w:rPr>
        <w:t xml:space="preserve"> “Sr. Presidente “Willian Souza”: </w:t>
      </w:r>
      <w:r w:rsidR="00BE7960" w:rsidRPr="00BE7960">
        <w:rPr>
          <w:sz w:val="24"/>
          <w:szCs w:val="24"/>
        </w:rPr>
        <w:t>É considerado--</w:t>
      </w:r>
      <w:r w:rsidR="00BE7960" w:rsidRPr="00BE7960">
        <w:rPr>
          <w:i/>
          <w:iCs/>
          <w:sz w:val="24"/>
          <w:szCs w:val="24"/>
        </w:rPr>
        <w:t xml:space="preserve">[Falas </w:t>
      </w:r>
      <w:proofErr w:type="gramStart"/>
      <w:r w:rsidR="00BE7960" w:rsidRPr="00BE7960">
        <w:rPr>
          <w:i/>
          <w:iCs/>
          <w:sz w:val="24"/>
          <w:szCs w:val="24"/>
        </w:rPr>
        <w:t>sobrepostas]</w:t>
      </w:r>
      <w:r w:rsidR="00BE7960" w:rsidRPr="00BE7960">
        <w:rPr>
          <w:b/>
          <w:sz w:val="24"/>
          <w:szCs w:val="24"/>
        </w:rPr>
        <w:t>“</w:t>
      </w:r>
      <w:proofErr w:type="gramEnd"/>
      <w:r w:rsidR="00BE7960" w:rsidRPr="00BE7960">
        <w:rPr>
          <w:b/>
          <w:sz w:val="24"/>
          <w:szCs w:val="24"/>
        </w:rPr>
        <w:t xml:space="preserve">Vereador “Márcio Brianes”: </w:t>
      </w:r>
      <w:r w:rsidR="00BE7960" w:rsidRPr="00BE7960">
        <w:rPr>
          <w:sz w:val="24"/>
          <w:szCs w:val="24"/>
        </w:rPr>
        <w:t>--a conexão dele lá. Dr. Rubens Champam.</w:t>
      </w:r>
      <w:r w:rsidR="00BE7960" w:rsidRPr="00BE7960">
        <w:rPr>
          <w:b/>
          <w:i/>
          <w:sz w:val="24"/>
          <w:szCs w:val="24"/>
          <w:u w:val="single"/>
        </w:rPr>
        <w:t xml:space="preserve"> “Sr. Presidente “Willian Souza”: </w:t>
      </w:r>
      <w:r w:rsidR="00BE7960" w:rsidRPr="00BE7960">
        <w:rPr>
          <w:sz w:val="24"/>
          <w:szCs w:val="24"/>
        </w:rPr>
        <w:t xml:space="preserve">Obrigado, Vereador Márcio, como líder do Bloco, acatado o pedido também. Vereador Décio Marmirolli. </w:t>
      </w:r>
      <w:r w:rsidR="00BE7960" w:rsidRPr="00BE7960">
        <w:rPr>
          <w:b/>
          <w:sz w:val="24"/>
          <w:szCs w:val="24"/>
        </w:rPr>
        <w:t xml:space="preserve">“Vereador “Décio Marmirolli”: </w:t>
      </w:r>
      <w:r w:rsidR="00BE7960" w:rsidRPr="00BE7960">
        <w:rPr>
          <w:sz w:val="24"/>
          <w:szCs w:val="24"/>
        </w:rPr>
        <w:t xml:space="preserve">Primeiro, eu quero cumprimentar V. Exa., apresentar essa Moção de Congratulação ao Judiciário e ao </w:t>
      </w:r>
      <w:r w:rsidR="00BE7960" w:rsidRPr="00BE7960">
        <w:rPr>
          <w:i/>
          <w:iCs/>
          <w:sz w:val="24"/>
          <w:szCs w:val="24"/>
        </w:rPr>
        <w:t>Parquet</w:t>
      </w:r>
      <w:r w:rsidR="00BE7960" w:rsidRPr="00BE7960">
        <w:rPr>
          <w:sz w:val="24"/>
          <w:szCs w:val="24"/>
        </w:rPr>
        <w:t>, que é de suma importância reconhecer o trabalho dos Juízes, dos Promotores na Cidade e na sociedade</w:t>
      </w:r>
      <w:r w:rsidR="00BE7960" w:rsidRPr="00BE7960">
        <w:rPr>
          <w:i/>
          <w:iCs/>
          <w:sz w:val="24"/>
          <w:szCs w:val="24"/>
        </w:rPr>
        <w:t xml:space="preserve">. </w:t>
      </w:r>
      <w:r w:rsidR="00BE7960" w:rsidRPr="00BE7960">
        <w:rPr>
          <w:sz w:val="24"/>
          <w:szCs w:val="24"/>
        </w:rPr>
        <w:t xml:space="preserve">Eu quero também, junto com V. Exa., né, assinar essa Moção e agradecer o trabalho de V. Exa. pelo que está na Moção. </w:t>
      </w:r>
      <w:r w:rsidR="00BE7960" w:rsidRPr="00BE7960">
        <w:rPr>
          <w:b/>
          <w:i/>
          <w:sz w:val="24"/>
          <w:szCs w:val="24"/>
          <w:u w:val="single"/>
        </w:rPr>
        <w:t xml:space="preserve"> “Sr. Presidente “Willian Souza”: </w:t>
      </w:r>
      <w:r w:rsidR="00BE7960" w:rsidRPr="00BE7960">
        <w:rPr>
          <w:sz w:val="24"/>
          <w:szCs w:val="24"/>
        </w:rPr>
        <w:t>Obrigado, Vereador Décio, será um prazer também ter a assinatura de V. Exa. Continua em discussão, Dr. Sérgio, o senhor consegue agora? Não está saindo o som de V. Exa. para a gente. Tenta agora, Vereador. Não está dando certo. Eu vou considerar a assinatura de V. Exa., assim que o senhor conseguir, peço ao Max que entre em contato com o Dr. Sérgio aí, mesmo que esteja em outra discussão, a gente passa a palavra para o senhor, tendo em vista a relevância de V. Exa., que é ex</w:t>
      </w:r>
      <w:r w:rsidR="00BE7960" w:rsidRPr="00BE7960">
        <w:rPr>
          <w:sz w:val="24"/>
          <w:szCs w:val="24"/>
        </w:rPr>
        <w:noBreakHyphen/>
        <w:t xml:space="preserve">Presidente da OAB. Caiu a conexão. Vereadores, eu agradeço aí aos senhores somarem as falas e eu parabenizo, de verdade, aqui, passo as palavras aos Promotores aqui de Justiça. A Dra. Luciana Cristina </w:t>
      </w:r>
      <w:proofErr w:type="spellStart"/>
      <w:r w:rsidR="00BE7960" w:rsidRPr="00BE7960">
        <w:rPr>
          <w:sz w:val="24"/>
          <w:szCs w:val="24"/>
        </w:rPr>
        <w:t>Lohel</w:t>
      </w:r>
      <w:proofErr w:type="spellEnd"/>
      <w:r w:rsidR="00BE7960" w:rsidRPr="00BE7960">
        <w:rPr>
          <w:sz w:val="24"/>
          <w:szCs w:val="24"/>
        </w:rPr>
        <w:t xml:space="preserve">(F), Promotor Ricardo </w:t>
      </w:r>
      <w:proofErr w:type="spellStart"/>
      <w:r w:rsidR="00BE7960" w:rsidRPr="00BE7960">
        <w:rPr>
          <w:sz w:val="24"/>
          <w:szCs w:val="24"/>
        </w:rPr>
        <w:t>Chadi</w:t>
      </w:r>
      <w:proofErr w:type="spellEnd"/>
      <w:r w:rsidR="00BE7960" w:rsidRPr="00BE7960">
        <w:rPr>
          <w:sz w:val="24"/>
          <w:szCs w:val="24"/>
        </w:rPr>
        <w:t xml:space="preserve">, ao Promotor Dênis Henrique, ao Promotor </w:t>
      </w:r>
      <w:proofErr w:type="spellStart"/>
      <w:r w:rsidR="00BE7960" w:rsidRPr="00BE7960">
        <w:rPr>
          <w:sz w:val="24"/>
          <w:szCs w:val="24"/>
        </w:rPr>
        <w:t>Pércio</w:t>
      </w:r>
      <w:proofErr w:type="spellEnd"/>
      <w:r w:rsidR="00BE7960" w:rsidRPr="00BE7960">
        <w:rPr>
          <w:sz w:val="24"/>
          <w:szCs w:val="24"/>
        </w:rPr>
        <w:t xml:space="preserve"> </w:t>
      </w:r>
      <w:proofErr w:type="spellStart"/>
      <w:r w:rsidR="00BE7960" w:rsidRPr="00BE7960">
        <w:rPr>
          <w:sz w:val="24"/>
          <w:szCs w:val="24"/>
        </w:rPr>
        <w:t>Perrella</w:t>
      </w:r>
      <w:proofErr w:type="spellEnd"/>
      <w:r w:rsidR="00BE7960" w:rsidRPr="00BE7960">
        <w:rPr>
          <w:sz w:val="24"/>
          <w:szCs w:val="24"/>
        </w:rPr>
        <w:t xml:space="preserve">, ao Promotor Ricardo </w:t>
      </w:r>
      <w:proofErr w:type="spellStart"/>
      <w:r w:rsidR="00BE7960" w:rsidRPr="00BE7960">
        <w:rPr>
          <w:sz w:val="24"/>
          <w:szCs w:val="24"/>
        </w:rPr>
        <w:t>Ferracini</w:t>
      </w:r>
      <w:proofErr w:type="spellEnd"/>
      <w:r w:rsidR="00BE7960" w:rsidRPr="00BE7960">
        <w:rPr>
          <w:sz w:val="24"/>
          <w:szCs w:val="24"/>
        </w:rPr>
        <w:t xml:space="preserve">, ao Promotor Enzo de Almeida e também aos Juízes Eleitoral da Cidade de Sumaré, Aristóteles; o Juiz da Vara Criminal da Infância e Juventude, Marcos; e o Juiz do Juízo Especial, o Olavo Paula; e a Juíza de Direito da Terceira Vara, Ana Lia; o primeiro Juiz de Direito, Dr. Rafael; e, também citamos aqui, a primeira Juíza da Vara Cível, Ana Lúcia. Nós parabenizamos os Magistrados, cumprimentamos todos eles, porque eles fizeram um trabalho excelente durante esse período de pandemia, nas garantias de direito. Mesmo com todas as dificuldades, eu participei mesmo de várias reuniões do Ministério Público, principalmente na questão da Saúde, da infância e também teve outras ações que nós tivemos conhecimento das ações. O Juiz de Direito existe para a correção daquilo que lhe falta do direito público e a garantia da base constitucional. Nesse sentido, tiveram que se reinventar, tiveram que reformular os seus trabalhos, mas garantir os direitos. Bem como os Oficiais de Justiça, que tiveram que enviar os mandados de justiça, que tiveram que comunicar as pessoas... Então, as congratulações dessa Casa de Leis ao Poder Judiciário da Comarca de Sumaré. Eu conto com a assinatura de V. Exas. e conto, também, com o voto favorável dos senhores. A Moção continua em discussão, não havendo mais oradores, em votação: os favoráveis permaneçam como estão, os contrários que se manifestem. Está aprovado, por unanimidade, </w:t>
      </w:r>
      <w:r w:rsidR="00BE7960" w:rsidRPr="00BE7960">
        <w:rPr>
          <w:sz w:val="24"/>
          <w:szCs w:val="24"/>
        </w:rPr>
        <w:lastRenderedPageBreak/>
        <w:t xml:space="preserve">nesta Casa. Peço ao Vereador João Maioral que siga fazendo a leitura das Moções. </w:t>
      </w:r>
      <w:r w:rsidR="00BE7960" w:rsidRPr="00BE7960">
        <w:rPr>
          <w:b/>
          <w:sz w:val="24"/>
          <w:szCs w:val="24"/>
          <w:u w:val="single"/>
        </w:rPr>
        <w:t xml:space="preserve">“1º Secretário “João Maioral”: </w:t>
      </w:r>
      <w:r w:rsidR="00BE7960" w:rsidRPr="00BE7960">
        <w:rPr>
          <w:sz w:val="24"/>
          <w:szCs w:val="24"/>
        </w:rPr>
        <w:t>Moção número 100/2020, do Vereador Willian Souza, Vereador Presidente Willian Souza. Moção de Congratulação: “Exmo. Sr. Presidente da Câmara Municipal de Sumaré--</w:t>
      </w:r>
      <w:r w:rsidR="00BE7960" w:rsidRPr="00BE7960">
        <w:rPr>
          <w:b/>
          <w:sz w:val="24"/>
          <w:szCs w:val="24"/>
        </w:rPr>
        <w:t xml:space="preserve">“Vereador “Joel Cardoso da Luz”: </w:t>
      </w:r>
      <w:r w:rsidR="00BE7960" w:rsidRPr="00BE7960">
        <w:rPr>
          <w:sz w:val="24"/>
          <w:szCs w:val="24"/>
        </w:rPr>
        <w:t>Presidente, pela ordem. Eu acho que o Dr. Sérgio Rosa já voltou a conexão dele, acho.</w:t>
      </w:r>
      <w:r w:rsidR="00BE7960" w:rsidRPr="00BE7960">
        <w:rPr>
          <w:b/>
          <w:i/>
          <w:sz w:val="24"/>
          <w:szCs w:val="24"/>
          <w:u w:val="single"/>
        </w:rPr>
        <w:t xml:space="preserve"> “Sr. Presidente “Willian Souza”: </w:t>
      </w:r>
      <w:r w:rsidR="00BE7960" w:rsidRPr="00BE7960">
        <w:rPr>
          <w:sz w:val="24"/>
          <w:szCs w:val="24"/>
        </w:rPr>
        <w:t xml:space="preserve">Dr. Sérgio, consegue falar? </w:t>
      </w:r>
      <w:r w:rsidR="00BE7960" w:rsidRPr="00BE7960">
        <w:rPr>
          <w:b/>
          <w:sz w:val="24"/>
          <w:szCs w:val="24"/>
        </w:rPr>
        <w:t xml:space="preserve">“Vereador “Dr. Sérgio Rosa”: </w:t>
      </w:r>
      <w:r w:rsidR="00BE7960" w:rsidRPr="00BE7960">
        <w:rPr>
          <w:sz w:val="24"/>
          <w:szCs w:val="24"/>
        </w:rPr>
        <w:t xml:space="preserve">Acredito que sim, Presidente, me ouve agora? </w:t>
      </w:r>
      <w:r w:rsidR="00BE7960" w:rsidRPr="00BE7960">
        <w:rPr>
          <w:b/>
          <w:i/>
          <w:sz w:val="24"/>
          <w:szCs w:val="24"/>
          <w:u w:val="single"/>
        </w:rPr>
        <w:t xml:space="preserve"> “Sr. Presidente “Willian Souza”: </w:t>
      </w:r>
      <w:r w:rsidR="00BE7960" w:rsidRPr="00BE7960">
        <w:rPr>
          <w:sz w:val="24"/>
          <w:szCs w:val="24"/>
        </w:rPr>
        <w:t xml:space="preserve">Pode falar, estamos ouvindo. </w:t>
      </w:r>
      <w:r w:rsidR="00BE7960" w:rsidRPr="00BE7960">
        <w:rPr>
          <w:b/>
          <w:sz w:val="24"/>
          <w:szCs w:val="24"/>
        </w:rPr>
        <w:t xml:space="preserve">“Vereador “Dr. Sérgio Rosa”: </w:t>
      </w:r>
      <w:r w:rsidR="00BE7960" w:rsidRPr="00BE7960">
        <w:rPr>
          <w:sz w:val="24"/>
          <w:szCs w:val="24"/>
        </w:rPr>
        <w:t>Eu queria só cumprimentá</w:t>
      </w:r>
      <w:r w:rsidR="00BE7960" w:rsidRPr="00BE7960">
        <w:rPr>
          <w:sz w:val="24"/>
          <w:szCs w:val="24"/>
        </w:rPr>
        <w:noBreakHyphen/>
        <w:t xml:space="preserve">lo pela apresentação da Moção anterior, a Moção com relação ao Judiciário: realmente o Judiciário vem prestando um excelente trabalho nesse tempo de pandemia; Processos de réus presos foram colocados para serem feitos através de videoconferência; muitas questões foram resolvidas; aquelas causas emergenciais; Processos que demandam celeridade... Rapidamente o Judiciário se colocou à disposição e nós percebemos a importância e percebo que o Presidente viu o carinho disso, de colocar todos os nomes de todos os Juízes e Promotores, isso demonstra o trabalho que é feito no Poder Judiciário local. Meus cumprimentos a todos os Juízes de Direito, Promotores e ao Presidente, gostaria de estar subscrevendo a Moção. Obrigado, Presidente. </w:t>
      </w:r>
      <w:r w:rsidR="00BE7960" w:rsidRPr="00BE7960">
        <w:rPr>
          <w:b/>
          <w:i/>
          <w:sz w:val="24"/>
          <w:szCs w:val="24"/>
          <w:u w:val="single"/>
        </w:rPr>
        <w:t xml:space="preserve"> “Sr. Presidente “Willian Souza”: </w:t>
      </w:r>
      <w:r w:rsidR="00BE7960" w:rsidRPr="00BE7960">
        <w:rPr>
          <w:sz w:val="24"/>
          <w:szCs w:val="24"/>
        </w:rPr>
        <w:t xml:space="preserve">Obrigado Vereador Dr. Sérgio Rosa. Solicito agora que o Vereador João Maioral continue fazendo a leitura das Moções. </w:t>
      </w:r>
      <w:r w:rsidR="00BE7960" w:rsidRPr="00BE7960">
        <w:rPr>
          <w:b/>
          <w:sz w:val="24"/>
          <w:szCs w:val="24"/>
          <w:u w:val="single"/>
        </w:rPr>
        <w:t xml:space="preserve">“1º Secretário “João Maioral”: </w:t>
      </w:r>
      <w:r w:rsidR="00BE7960" w:rsidRPr="00BE7960">
        <w:rPr>
          <w:sz w:val="24"/>
          <w:szCs w:val="24"/>
        </w:rPr>
        <w:t>Moção número 100/2020, do Vereador Presidente Willian Souza: “Exmo. Sr. Presidente da Câmara Municipal de Sumaré, temos a honra e a satisfação de apresentar--</w:t>
      </w:r>
      <w:r w:rsidR="00BE7960" w:rsidRPr="00BE7960">
        <w:rPr>
          <w:b/>
          <w:sz w:val="24"/>
          <w:szCs w:val="24"/>
        </w:rPr>
        <w:t xml:space="preserve">“Vereador “Joel Cardoso da Luz”: </w:t>
      </w:r>
      <w:r w:rsidR="00BE7960" w:rsidRPr="00BE7960">
        <w:rPr>
          <w:sz w:val="24"/>
          <w:szCs w:val="24"/>
        </w:rPr>
        <w:t xml:space="preserve">Presidente? O Vereador João, o som não está saindo! </w:t>
      </w:r>
      <w:r w:rsidR="00BE7960" w:rsidRPr="00BE7960">
        <w:rPr>
          <w:b/>
          <w:i/>
          <w:sz w:val="24"/>
          <w:szCs w:val="24"/>
          <w:u w:val="single"/>
        </w:rPr>
        <w:t xml:space="preserve"> “Sr. Presidente “Willian Souza”: </w:t>
      </w:r>
      <w:r w:rsidR="00BE7960" w:rsidRPr="00BE7960">
        <w:rPr>
          <w:sz w:val="24"/>
          <w:szCs w:val="24"/>
        </w:rPr>
        <w:t xml:space="preserve">Vereador João, se V. Exa. puder aproximar o microfone. </w:t>
      </w:r>
      <w:r w:rsidR="00BE7960" w:rsidRPr="00BE7960">
        <w:rPr>
          <w:b/>
          <w:sz w:val="24"/>
          <w:szCs w:val="24"/>
          <w:u w:val="single"/>
        </w:rPr>
        <w:t xml:space="preserve">“1º Secretário “João Maioral”: </w:t>
      </w:r>
      <w:proofErr w:type="gramStart"/>
      <w:r w:rsidR="00BE7960" w:rsidRPr="00BE7960">
        <w:rPr>
          <w:sz w:val="24"/>
          <w:szCs w:val="24"/>
        </w:rPr>
        <w:t>Deixa eu</w:t>
      </w:r>
      <w:proofErr w:type="gramEnd"/>
      <w:r w:rsidR="00BE7960" w:rsidRPr="00BE7960">
        <w:rPr>
          <w:sz w:val="24"/>
          <w:szCs w:val="24"/>
        </w:rPr>
        <w:t xml:space="preserve"> tirar. O problema é o </w:t>
      </w:r>
      <w:proofErr w:type="gramStart"/>
      <w:r w:rsidR="00BE7960" w:rsidRPr="00BE7960">
        <w:rPr>
          <w:sz w:val="24"/>
          <w:szCs w:val="24"/>
        </w:rPr>
        <w:t>meu coisa</w:t>
      </w:r>
      <w:proofErr w:type="gramEnd"/>
      <w:r w:rsidR="00BE7960" w:rsidRPr="00BE7960">
        <w:rPr>
          <w:sz w:val="24"/>
          <w:szCs w:val="24"/>
        </w:rPr>
        <w:t xml:space="preserve"> aqui mesmo. Não adianta, já tentei usar. </w:t>
      </w:r>
      <w:r w:rsidR="00BE7960" w:rsidRPr="00BE7960">
        <w:rPr>
          <w:b/>
          <w:i/>
          <w:sz w:val="24"/>
          <w:szCs w:val="24"/>
          <w:u w:val="single"/>
        </w:rPr>
        <w:t xml:space="preserve"> “Sr. Presidente “Willian Souza”: </w:t>
      </w:r>
      <w:r w:rsidR="00BE7960" w:rsidRPr="00BE7960">
        <w:rPr>
          <w:sz w:val="24"/>
          <w:szCs w:val="24"/>
        </w:rPr>
        <w:t xml:space="preserve">Agora sim. </w:t>
      </w:r>
      <w:r w:rsidR="00BE7960" w:rsidRPr="00BE7960">
        <w:rPr>
          <w:b/>
          <w:sz w:val="24"/>
          <w:szCs w:val="24"/>
          <w:u w:val="single"/>
        </w:rPr>
        <w:t xml:space="preserve">“1º Secretário “João Maioral”: </w:t>
      </w:r>
      <w:r w:rsidR="00BE7960" w:rsidRPr="00BE7960">
        <w:rPr>
          <w:sz w:val="24"/>
          <w:szCs w:val="24"/>
        </w:rPr>
        <w:t xml:space="preserve">“Exmo. Sr. Presidente da Câmara Municipal de Sumaré, temos a honra e a satisfação de apresentar a essa egrégia Casa de Leis, a presente Moção de Congratulação para o Exmo. Prefeito Municipal Luiz Alfredo Castro Ruzza Dalben pela garantia do desenvolvimento de infraestrutura do Município, através do anúncio realizado na última semana sobre a duplicação da Avenida Emílio Bosco, garantindo mais segurança e agilidade para os cidadãos que se deslocam pela região do Matão. O Matão, no Distrito de Nova Veneza, contempla inúmeros bairros sumareenses, com cerca de quarenta mil habitantes, sendo assim uma das principais regiões da Cidade devido à alta demanda de serviços públicos e privados, consequente da própria densidade populacional. Nesse sentido, a Prefeitura Municipal de Sumaré trabalha incessantemente para atender às demandas locais dessas e de outras regiões do Município, de maneira que seja garantido infraestrutura de qualidade para a população. Na última semana, o Exmo. Prefeito Municipal Luiz Alfredo Castro Ruzza Dalben anunciou a tão sonhada duplicação da Avenida Emílio Bosco, considerada uma das principais vias de acesso para os bairros que integram o Matão, o que beneficiará milhares de sumareenses, a partir do resultado da obra com mais segurança e agilidade no tráfego de veículos. Essa é uma importante obra de mobilidade urbana a ser realizada em um dos pontos mais críticos da via, localizado entre os bairros Jardim São Gerônimo e Jardim das Estâncias, indo de encontro com a necessidade e a reivindicação dos munícipes, bem como atendendo o crescimento da região, de maneira que represente os frutos de um trabalho sério, competente e com muita determinação. Portanto, Sr. Presidente, pela garantia do desenvolvimento e infraestrutura do Município, requeiro, na forma regimental, e após ouvido o Plenário, que seja encaminhada a referida Moção de Congratulação para o Exmo. Prefeito Municipal Luiz Alfredo Castro Ruzza Dalben. Sala das Sessões, 1 de setembro de 2020, Willian Souza, Vereador Presidente”. </w:t>
      </w:r>
      <w:r w:rsidR="00BE7960" w:rsidRPr="00BE7960">
        <w:rPr>
          <w:b/>
          <w:i/>
          <w:sz w:val="24"/>
          <w:szCs w:val="24"/>
          <w:u w:val="single"/>
        </w:rPr>
        <w:t xml:space="preserve"> “Sr. Presidente “Willian Souza”: </w:t>
      </w:r>
      <w:r w:rsidR="00BE7960" w:rsidRPr="00BE7960">
        <w:rPr>
          <w:sz w:val="24"/>
          <w:szCs w:val="24"/>
        </w:rPr>
        <w:t xml:space="preserve">A Moção de Congratulação ao Prefeito Luiz Alfredo Castro Ruzza Dalben, pelo anúncio, e ao deputado Dirceu Dalben, pelo anúncio do novo... né? Do novo... novo acesso à duplicação da Avenida Emílio Bosco, com acesso à Paulínia, pelo São Gerônimo e pela Vila Diva, está em discussão. </w:t>
      </w:r>
      <w:r w:rsidR="00BE7960" w:rsidRPr="00BE7960">
        <w:rPr>
          <w:sz w:val="24"/>
          <w:szCs w:val="24"/>
        </w:rPr>
        <w:lastRenderedPageBreak/>
        <w:t xml:space="preserve">Não havendo oradores, está em votação: os favoráveis permaneçam como estão, os contrários se manifestem. Está aprovado por todos os Vereadores presentes no Plenário. Solicito ao Vereador João Maioral que siga fazendo a leitura das Moções. </w:t>
      </w:r>
      <w:r w:rsidR="00BE7960" w:rsidRPr="00BE7960">
        <w:rPr>
          <w:b/>
          <w:sz w:val="24"/>
          <w:szCs w:val="24"/>
          <w:u w:val="single"/>
        </w:rPr>
        <w:t xml:space="preserve">“1º Secretário “João Maioral”: </w:t>
      </w:r>
      <w:r w:rsidR="00BE7960" w:rsidRPr="00BE7960">
        <w:rPr>
          <w:sz w:val="24"/>
          <w:szCs w:val="24"/>
        </w:rPr>
        <w:t xml:space="preserve">Moção número 101 - Vereador Presidente Willian Souza. Moção de Congratulação: “Exmo. Sr. Presidente da Câmara Municipal de Sumaré, temos a honra e a satisfação de apresentar a essa egrégia Casa de Leis a presente Moção de Congratulação para o Projeto Mãos que Doam, na pessoa da </w:t>
      </w:r>
      <w:proofErr w:type="spellStart"/>
      <w:r w:rsidR="00BE7960" w:rsidRPr="00BE7960">
        <w:rPr>
          <w:sz w:val="24"/>
          <w:szCs w:val="24"/>
        </w:rPr>
        <w:t>Nilcilene</w:t>
      </w:r>
      <w:proofErr w:type="spellEnd"/>
      <w:r w:rsidR="00BE7960" w:rsidRPr="00BE7960">
        <w:rPr>
          <w:sz w:val="24"/>
          <w:szCs w:val="24"/>
        </w:rPr>
        <w:t xml:space="preserve"> Barreto de Souza, por toda disposição, dedicação e comprometimento por meio de assistencialismo social oferecido para as famílias que vivem em situação de vulnerabilidade social em Sumaré, São Paulo, agravada por ocasião da pandemia do novo </w:t>
      </w:r>
      <w:proofErr w:type="spellStart"/>
      <w:r w:rsidR="00BE7960" w:rsidRPr="00BE7960">
        <w:rPr>
          <w:sz w:val="24"/>
          <w:szCs w:val="24"/>
        </w:rPr>
        <w:t>Coronavírus</w:t>
      </w:r>
      <w:proofErr w:type="spellEnd"/>
      <w:r w:rsidR="00BE7960" w:rsidRPr="00BE7960">
        <w:rPr>
          <w:sz w:val="24"/>
          <w:szCs w:val="24"/>
        </w:rPr>
        <w:t xml:space="preserve">. A pandemia do novo </w:t>
      </w:r>
      <w:proofErr w:type="spellStart"/>
      <w:r w:rsidR="00BE7960" w:rsidRPr="00BE7960">
        <w:rPr>
          <w:sz w:val="24"/>
          <w:szCs w:val="24"/>
        </w:rPr>
        <w:t>Coronavírus</w:t>
      </w:r>
      <w:proofErr w:type="spellEnd"/>
      <w:r w:rsidR="00BE7960" w:rsidRPr="00BE7960">
        <w:rPr>
          <w:sz w:val="24"/>
          <w:szCs w:val="24"/>
        </w:rPr>
        <w:t xml:space="preserve"> atingiu todos os setores da sociedade, com maior relevância nas periferias da cidade, devido à grande desigualdade social que assola o nosso país. Em meio a essa situação, surgiram atividades solidárias com o intuito de minimizar os impactos, através das inúmeras ações voltadas para as famílias em vulnerabilidade social. O Projeto Mãos </w:t>
      </w:r>
      <w:proofErr w:type="gramStart"/>
      <w:r w:rsidR="00BE7960" w:rsidRPr="00BE7960">
        <w:rPr>
          <w:sz w:val="24"/>
          <w:szCs w:val="24"/>
        </w:rPr>
        <w:t>que</w:t>
      </w:r>
      <w:r w:rsidR="00AE3918">
        <w:rPr>
          <w:sz w:val="24"/>
          <w:szCs w:val="24"/>
        </w:rPr>
        <w:t xml:space="preserve"> </w:t>
      </w:r>
      <w:r w:rsidR="00BE7960" w:rsidRPr="00BE7960">
        <w:rPr>
          <w:sz w:val="24"/>
          <w:szCs w:val="24"/>
        </w:rPr>
        <w:t xml:space="preserve"> Doam</w:t>
      </w:r>
      <w:proofErr w:type="gramEnd"/>
      <w:r w:rsidR="00BE7960" w:rsidRPr="00BE7960">
        <w:rPr>
          <w:sz w:val="24"/>
          <w:szCs w:val="24"/>
        </w:rPr>
        <w:t xml:space="preserve"> surgiu nesse sentido: é uma iniciativa sem fins lucrativos, organizado por um conjunto de amigos sumareenses, a fim de atender as pessoas afetadas pela pandemia do novo </w:t>
      </w:r>
      <w:proofErr w:type="spellStart"/>
      <w:r w:rsidR="00BE7960" w:rsidRPr="00BE7960">
        <w:rPr>
          <w:sz w:val="24"/>
          <w:szCs w:val="24"/>
        </w:rPr>
        <w:t>Coronavírus</w:t>
      </w:r>
      <w:proofErr w:type="spellEnd"/>
      <w:r w:rsidR="00BE7960" w:rsidRPr="00BE7960">
        <w:rPr>
          <w:sz w:val="24"/>
          <w:szCs w:val="24"/>
        </w:rPr>
        <w:t xml:space="preserve"> por meio das doações de alimentos enviados em cestas básicas ou marmita para as comunidades carentes de Sumaré, São Paulo. O trabalho é feito de forma voluntária e com revezamento entre os membros do Projeto e a cada quinze dias. Já são mais de dez ações realizadas desde a primeira, no dia 13 de junho de 2020, beneficiando mais de mil pessoas, a partir das doações recebidas através de contato nas redes sociais do Projeto, bem como da própria rede de relacionamento criada por cada um dos integrantes: </w:t>
      </w:r>
      <w:proofErr w:type="spellStart"/>
      <w:r w:rsidR="00BE7960" w:rsidRPr="00BE7960">
        <w:rPr>
          <w:sz w:val="24"/>
          <w:szCs w:val="24"/>
        </w:rPr>
        <w:t>Nilcilene</w:t>
      </w:r>
      <w:proofErr w:type="spellEnd"/>
      <w:r w:rsidR="00BE7960" w:rsidRPr="00BE7960">
        <w:rPr>
          <w:sz w:val="24"/>
          <w:szCs w:val="24"/>
        </w:rPr>
        <w:t xml:space="preserve"> Barreto de Souza, Antônio de Souza, Nicolas Eduardo de Souza, Maria Natalina de Souza, Sara Mendes, Flávio Barreto, Leonardo Mendes, Albert Alves, Ana Paula Jean Pietro, Amanda Jean Pietro, Carol Marques, Willian Cléber Pereira, Ana Caroline Gil, Rodrigo Andrade, Maria Madalena Melo Silva, Luana Leite, Reginaldo Serafim Andrade e Ana Sofia Marques Almeida. Portanto, Sr. Presidente, por toda a disposição, dedicação e comprometimento, por meio de assistencialismo social oferecido para a família que vive em situação de vulnerabilidade social, agravada por ocasião da pandemia do novo </w:t>
      </w:r>
      <w:proofErr w:type="spellStart"/>
      <w:r w:rsidR="00BE7960" w:rsidRPr="00BE7960">
        <w:rPr>
          <w:sz w:val="24"/>
          <w:szCs w:val="24"/>
        </w:rPr>
        <w:t>Coronavírus</w:t>
      </w:r>
      <w:proofErr w:type="spellEnd"/>
      <w:r w:rsidR="00BE7960" w:rsidRPr="00BE7960">
        <w:rPr>
          <w:sz w:val="24"/>
          <w:szCs w:val="24"/>
        </w:rPr>
        <w:t xml:space="preserve"> requeiro, na forma regimental e após ouvido o Plenário, que seja encaminhada a referida Moção de Congratulação para a ONG Mãos que Doam, na pessoa de </w:t>
      </w:r>
      <w:proofErr w:type="spellStart"/>
      <w:r w:rsidR="00BE7960" w:rsidRPr="00BE7960">
        <w:rPr>
          <w:sz w:val="24"/>
          <w:szCs w:val="24"/>
        </w:rPr>
        <w:t>Nilcilene</w:t>
      </w:r>
      <w:proofErr w:type="spellEnd"/>
      <w:r w:rsidR="00BE7960" w:rsidRPr="00BE7960">
        <w:rPr>
          <w:sz w:val="24"/>
          <w:szCs w:val="24"/>
        </w:rPr>
        <w:t xml:space="preserve"> Barreto de Souza. Sala das Sessões, 1 de setembro 2020. Willian Souza, Vereador Presidente”. </w:t>
      </w:r>
      <w:r w:rsidR="00BE7960" w:rsidRPr="00BE7960">
        <w:rPr>
          <w:b/>
          <w:i/>
          <w:sz w:val="24"/>
          <w:szCs w:val="24"/>
          <w:u w:val="single"/>
        </w:rPr>
        <w:t xml:space="preserve"> “Sr. Presidente “Willian Souza”: </w:t>
      </w:r>
      <w:r w:rsidR="00BE7960" w:rsidRPr="00BE7960">
        <w:rPr>
          <w:sz w:val="24"/>
          <w:szCs w:val="24"/>
        </w:rPr>
        <w:t xml:space="preserve">Moção de Congratulação 101/2020, ao Projeto Mãos que Doam, na pessoa de </w:t>
      </w:r>
      <w:proofErr w:type="spellStart"/>
      <w:r w:rsidR="00BE7960" w:rsidRPr="00BE7960">
        <w:rPr>
          <w:sz w:val="24"/>
          <w:szCs w:val="24"/>
        </w:rPr>
        <w:t>Nilcilene</w:t>
      </w:r>
      <w:proofErr w:type="spellEnd"/>
      <w:r w:rsidR="00BE7960" w:rsidRPr="00BE7960">
        <w:rPr>
          <w:sz w:val="24"/>
          <w:szCs w:val="24"/>
        </w:rPr>
        <w:t xml:space="preserve"> Barreto de Souza, está em discussão. Não havendo oradores, em votação: os favoráveis permaneçam como estão, os contrários se manifestem. Está aprovado por esta Casa. Peço ao Vereador João Maioral que siga fazendo a leitura das Moções. </w:t>
      </w:r>
      <w:r w:rsidR="00BE7960" w:rsidRPr="00BE7960">
        <w:rPr>
          <w:b/>
          <w:sz w:val="24"/>
          <w:szCs w:val="24"/>
          <w:u w:val="single"/>
        </w:rPr>
        <w:t xml:space="preserve">“1º Secretário “João Maioral”: </w:t>
      </w:r>
      <w:r w:rsidR="00BE7960" w:rsidRPr="00BE7960">
        <w:rPr>
          <w:sz w:val="24"/>
          <w:szCs w:val="24"/>
        </w:rPr>
        <w:t xml:space="preserve">Terminada a leitura das Moções, Sr. Presidente. </w:t>
      </w:r>
      <w:r w:rsidR="00BE7960" w:rsidRPr="00BE7960">
        <w:rPr>
          <w:b/>
          <w:i/>
          <w:sz w:val="24"/>
          <w:szCs w:val="24"/>
          <w:u w:val="single"/>
        </w:rPr>
        <w:t xml:space="preserve"> “Sr. Presidente “Willian Souza”: </w:t>
      </w:r>
      <w:r w:rsidR="00BE7960" w:rsidRPr="00BE7960">
        <w:rPr>
          <w:sz w:val="24"/>
          <w:szCs w:val="24"/>
        </w:rPr>
        <w:t>Terminada a leitura das Moções, pergunto se algum Vereador gostaria de se inscrever no Expediente. Não havendo inscrição no Expediente, os Vereadores que assinaram, subscreveram a Moção, devem procurar a Secretaria da Câmara para fazer a sua assinatura até quarta</w:t>
      </w:r>
      <w:r w:rsidR="00BE7960" w:rsidRPr="00BE7960">
        <w:rPr>
          <w:sz w:val="24"/>
          <w:szCs w:val="24"/>
        </w:rPr>
        <w:noBreakHyphen/>
        <w:t>feira, durante o horário de expediente. Porque na quinta</w:t>
      </w:r>
      <w:r w:rsidR="00BE7960" w:rsidRPr="00BE7960">
        <w:rPr>
          <w:sz w:val="24"/>
          <w:szCs w:val="24"/>
        </w:rPr>
        <w:noBreakHyphen/>
        <w:t xml:space="preserve">feira a gente já distribui para as pessoas que receberam. Então, quem puder passar durante o dia na Secretaria para subscrever as Moções, nós agradecemos. Terminado o Expediente e não tendo mais nada a tratar, declaro encerrado o Expediente, não tendo inscrição, às 16 horas e 38 minutos. Questão de ordem Vereador Eduardo Lima. </w:t>
      </w:r>
      <w:r w:rsidR="00BE7960" w:rsidRPr="00BE7960">
        <w:rPr>
          <w:b/>
          <w:sz w:val="24"/>
          <w:szCs w:val="24"/>
          <w:u w:val="single"/>
        </w:rPr>
        <w:t xml:space="preserve">“2º Secretário “Eduardo Lima”: </w:t>
      </w:r>
      <w:r w:rsidR="00BE7960" w:rsidRPr="00BE7960">
        <w:rPr>
          <w:sz w:val="24"/>
          <w:szCs w:val="24"/>
        </w:rPr>
        <w:t xml:space="preserve">Tendo em vista o bom andamento da Sessão, Sr. Presidente, peço ao senhor, com a apreciação dos demais Vereadores, para a gente passar direto para a Ordem do Dia. </w:t>
      </w:r>
      <w:r w:rsidR="00BE7960" w:rsidRPr="00BE7960">
        <w:rPr>
          <w:b/>
          <w:i/>
          <w:sz w:val="24"/>
          <w:szCs w:val="24"/>
          <w:u w:val="single"/>
        </w:rPr>
        <w:t xml:space="preserve"> “Sr. Presidente “Willian Souza”: </w:t>
      </w:r>
      <w:r w:rsidR="00BE7960" w:rsidRPr="00BE7960">
        <w:rPr>
          <w:sz w:val="24"/>
          <w:szCs w:val="24"/>
        </w:rPr>
        <w:t xml:space="preserve">Passagem direta para a Ordem do Dia é regimental, eu pergunto aos Srs. Vereadores se alguém é contrário. Os favoráveis à passagem direta à Ordem do Dia do dia, permaneçam como estão; os contrários que se manifestem. Está aprovada a passagem direta para a Ordem do Dia. Declaro encerrado o Expediente às 16 horas e 38 minutos. Solicito ao Exmo. Sr. </w:t>
      </w:r>
      <w:r w:rsidR="00BE7960" w:rsidRPr="00BE7960">
        <w:rPr>
          <w:sz w:val="24"/>
          <w:szCs w:val="24"/>
        </w:rPr>
        <w:lastRenderedPageBreak/>
        <w:t xml:space="preserve">Vereador Eduardo Lima, 2º Secretário, que faça a chamada dos Srs. Vereadores para a verificação de quórum. </w:t>
      </w:r>
      <w:r w:rsidR="00BE7960" w:rsidRPr="00BE7960">
        <w:rPr>
          <w:b/>
          <w:sz w:val="24"/>
          <w:szCs w:val="24"/>
          <w:u w:val="single"/>
        </w:rPr>
        <w:t xml:space="preserve">“2º Secretário “Eduardo Lima”: </w:t>
      </w:r>
      <w:r w:rsidR="00BE7960" w:rsidRPr="00BE7960">
        <w:rPr>
          <w:sz w:val="24"/>
          <w:szCs w:val="24"/>
        </w:rPr>
        <w:t xml:space="preserve">Vereador Cláudio Meskan... Décio Marmirolli... Prof. Edinho-- </w:t>
      </w:r>
      <w:r w:rsidR="00BE7960" w:rsidRPr="00BE7960">
        <w:rPr>
          <w:b/>
          <w:sz w:val="24"/>
          <w:szCs w:val="24"/>
        </w:rPr>
        <w:t xml:space="preserve">“Vereador “Edivaldo Teodoro”: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--Edgardo Cabral... Dudu Lima, presente... Fabinho... Hélio Silva... João Maioral--</w:t>
      </w:r>
      <w:r w:rsidR="00BE7960" w:rsidRPr="00BE7960">
        <w:rPr>
          <w:b/>
          <w:sz w:val="24"/>
          <w:szCs w:val="24"/>
          <w:u w:val="single"/>
        </w:rPr>
        <w:t xml:space="preserve">“1º Secretário “João Maioral”: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--Joel Cardoso-- </w:t>
      </w:r>
      <w:r w:rsidR="00BE7960" w:rsidRPr="00BE7960">
        <w:rPr>
          <w:b/>
          <w:sz w:val="24"/>
          <w:szCs w:val="24"/>
        </w:rPr>
        <w:t xml:space="preserve">“Vereador “Joel Cardoso da Luz”: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--Josué Cardozo-- </w:t>
      </w:r>
      <w:r w:rsidR="00BE7960" w:rsidRPr="00BE7960">
        <w:rPr>
          <w:b/>
          <w:sz w:val="24"/>
          <w:szCs w:val="24"/>
        </w:rPr>
        <w:t xml:space="preserve">“Vereador “Josué Cardozo”: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--Márcio Brianes-- </w:t>
      </w:r>
      <w:r w:rsidR="00BE7960" w:rsidRPr="00BE7960">
        <w:rPr>
          <w:b/>
          <w:sz w:val="24"/>
          <w:szCs w:val="24"/>
        </w:rPr>
        <w:t xml:space="preserve">“Vereador “Márcio Brianes”: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--Ronaldo Mendes... Dr. Rubens Champam-- </w:t>
      </w:r>
      <w:r w:rsidR="00BE7960" w:rsidRPr="00BE7960">
        <w:rPr>
          <w:b/>
          <w:sz w:val="24"/>
          <w:szCs w:val="24"/>
        </w:rPr>
        <w:t xml:space="preserve">“Vereador “Rubens Champam”: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--Rudinei Lobo... Sebastião Corrêa-- </w:t>
      </w:r>
      <w:r w:rsidR="00BE7960" w:rsidRPr="00BE7960">
        <w:rPr>
          <w:b/>
          <w:sz w:val="24"/>
          <w:szCs w:val="24"/>
        </w:rPr>
        <w:t xml:space="preserve">“Vereador “Sebastião Corrêa”: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--Dr. Sérgio Rosa-- </w:t>
      </w:r>
      <w:r w:rsidR="00BE7960" w:rsidRPr="00BE7960">
        <w:rPr>
          <w:b/>
          <w:sz w:val="24"/>
          <w:szCs w:val="24"/>
        </w:rPr>
        <w:t xml:space="preserve">“Vereador “Dr. Sérgio Rosa”: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--Ulisses Gomes--</w:t>
      </w:r>
      <w:r w:rsidR="00BE7960" w:rsidRPr="00BE7960">
        <w:rPr>
          <w:b/>
          <w:sz w:val="24"/>
          <w:szCs w:val="24"/>
        </w:rPr>
        <w:t>“Vereador “Ulisses Gomes”:</w:t>
      </w:r>
      <w:r w:rsidR="00A0411A">
        <w:rPr>
          <w:b/>
          <w:sz w:val="24"/>
          <w:szCs w:val="24"/>
        </w:rPr>
        <w:t xml:space="preserve">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--Ney do Gás</w:t>
      </w:r>
      <w:proofErr w:type="gramStart"/>
      <w:r w:rsidR="00BE7960" w:rsidRPr="00BE7960">
        <w:rPr>
          <w:sz w:val="24"/>
          <w:szCs w:val="24"/>
        </w:rPr>
        <w:t xml:space="preserve">-- </w:t>
      </w:r>
      <w:r w:rsidR="00BE7960" w:rsidRPr="00BE7960">
        <w:rPr>
          <w:b/>
          <w:sz w:val="24"/>
          <w:szCs w:val="24"/>
        </w:rPr>
        <w:t xml:space="preserve"> “</w:t>
      </w:r>
      <w:proofErr w:type="gramEnd"/>
      <w:r w:rsidR="00BE7960" w:rsidRPr="00BE7960">
        <w:rPr>
          <w:b/>
          <w:sz w:val="24"/>
          <w:szCs w:val="24"/>
        </w:rPr>
        <w:t xml:space="preserve">Vereador “Ney do Gás”: </w:t>
      </w:r>
      <w:r w:rsidR="00BE7960" w:rsidRPr="00BE7960">
        <w:rPr>
          <w:sz w:val="24"/>
          <w:szCs w:val="24"/>
        </w:rPr>
        <w:t xml:space="preserve">Presente. </w:t>
      </w:r>
      <w:r w:rsidR="00BE7960" w:rsidRPr="00BE7960">
        <w:rPr>
          <w:b/>
          <w:sz w:val="24"/>
          <w:szCs w:val="24"/>
          <w:u w:val="single"/>
        </w:rPr>
        <w:t xml:space="preserve">“2º Secretário “Eduardo Lima”: </w:t>
      </w:r>
      <w:r w:rsidR="00BE7960" w:rsidRPr="00BE7960">
        <w:rPr>
          <w:sz w:val="24"/>
          <w:szCs w:val="24"/>
        </w:rPr>
        <w:t xml:space="preserve">--Valdir de Oliveira-- "Vereador não identificado": Ausente. </w:t>
      </w:r>
      <w:r w:rsidR="00BE7960" w:rsidRPr="00BE7960">
        <w:rPr>
          <w:b/>
          <w:sz w:val="24"/>
          <w:szCs w:val="24"/>
          <w:u w:val="single"/>
        </w:rPr>
        <w:t xml:space="preserve">“2º Secretário “Eduardo Lima”: </w:t>
      </w:r>
      <w:r w:rsidR="00BE7960" w:rsidRPr="00BE7960">
        <w:rPr>
          <w:sz w:val="24"/>
          <w:szCs w:val="24"/>
        </w:rPr>
        <w:t>--Fininho--</w:t>
      </w:r>
      <w:r w:rsidR="00BE7960" w:rsidRPr="00BE7960">
        <w:rPr>
          <w:b/>
          <w:sz w:val="24"/>
          <w:szCs w:val="24"/>
        </w:rPr>
        <w:t>“Vereador “</w:t>
      </w:r>
      <w:proofErr w:type="spellStart"/>
      <w:r w:rsidR="00BE7960" w:rsidRPr="00BE7960">
        <w:rPr>
          <w:b/>
          <w:sz w:val="24"/>
          <w:szCs w:val="24"/>
        </w:rPr>
        <w:t>Warlei</w:t>
      </w:r>
      <w:proofErr w:type="spellEnd"/>
      <w:r w:rsidR="00BE7960" w:rsidRPr="00BE7960">
        <w:rPr>
          <w:b/>
          <w:sz w:val="24"/>
          <w:szCs w:val="24"/>
        </w:rPr>
        <w:t xml:space="preserve"> de Faria”: </w:t>
      </w:r>
      <w:r w:rsidR="00BE7960" w:rsidRPr="00BE7960">
        <w:rPr>
          <w:sz w:val="24"/>
          <w:szCs w:val="24"/>
        </w:rPr>
        <w:t>Presente.</w:t>
      </w:r>
      <w:r w:rsidR="00A0411A">
        <w:rPr>
          <w:sz w:val="24"/>
          <w:szCs w:val="24"/>
        </w:rPr>
        <w:t xml:space="preserve"> </w:t>
      </w:r>
      <w:r w:rsidR="00BE7960" w:rsidRPr="00BE7960">
        <w:rPr>
          <w:b/>
          <w:sz w:val="24"/>
          <w:szCs w:val="24"/>
          <w:u w:val="single"/>
        </w:rPr>
        <w:t xml:space="preserve">“2º Secretário “Eduardo Lima”: </w:t>
      </w:r>
      <w:r w:rsidR="00BE7960" w:rsidRPr="00BE7960">
        <w:rPr>
          <w:sz w:val="24"/>
          <w:szCs w:val="24"/>
        </w:rPr>
        <w:t xml:space="preserve">--Willian Souza. </w:t>
      </w:r>
      <w:r w:rsidR="00BE7960" w:rsidRPr="00BE7960">
        <w:rPr>
          <w:b/>
          <w:i/>
          <w:sz w:val="24"/>
          <w:szCs w:val="24"/>
          <w:u w:val="single"/>
        </w:rPr>
        <w:t xml:space="preserve"> “Sr. Presidente “Willian Souza”: </w:t>
      </w:r>
      <w:r w:rsidR="00BE7960" w:rsidRPr="00BE7960">
        <w:rPr>
          <w:sz w:val="24"/>
          <w:szCs w:val="24"/>
        </w:rPr>
        <w:t xml:space="preserve">Presente! Estamos com a ausência de dois Parlamentares, sendo o Vereador Valdir de Oliveira e o Vereador Fabinho, que estão de atestado médico. Temos um Pedido de Urgência. Tendo quórum suficiente, eu declaro reaberta a Sessão às 16 horas e 40 minutos. Um Pedido de Urgência Especial assinado pelos Vereadores, que pedem o número regimental. Solicito ao 1º Secretário que faça a leitura do Requerimento de Urgência. </w:t>
      </w:r>
      <w:r w:rsidR="00BE7960" w:rsidRPr="00BE7960">
        <w:rPr>
          <w:b/>
          <w:sz w:val="24"/>
          <w:szCs w:val="24"/>
          <w:u w:val="single"/>
        </w:rPr>
        <w:t xml:space="preserve">“1º Secretário “João Maioral”: </w:t>
      </w:r>
      <w:r w:rsidR="00BE7960" w:rsidRPr="00BE7960">
        <w:rPr>
          <w:sz w:val="24"/>
          <w:szCs w:val="24"/>
        </w:rPr>
        <w:t xml:space="preserve">“Exmo. Sr. Presidente da Câmara Municipal de Sumaré, Pedido de Urgência especial, nos termos do </w:t>
      </w:r>
      <w:proofErr w:type="gramStart"/>
      <w:r w:rsidR="00BE7960" w:rsidRPr="00BE7960">
        <w:rPr>
          <w:sz w:val="24"/>
          <w:szCs w:val="24"/>
        </w:rPr>
        <w:t>Art..</w:t>
      </w:r>
      <w:proofErr w:type="gramEnd"/>
      <w:r w:rsidR="00BE7960" w:rsidRPr="00BE7960">
        <w:rPr>
          <w:sz w:val="24"/>
          <w:szCs w:val="24"/>
        </w:rPr>
        <w:t xml:space="preserve"> 253 e seguinte do Regimento Interno desta Casa, requeremos a V. Exa., após ouvido o Plenário, a tramitação em Regime de Urgência Especial da seguinte matéria: Projeto de Lei número 152/2020, de autoria Exmo. Sr. Prefeito Luiz Alfredo Castro Ruzza Dalben. Mensagem número 23/2020: ‘Autoriza o Poder Executivo Municipal a celebrar termo de acordo para parcelamento de débitos junto à Diretoria Regional de Saúde de Campinas’. O Pedido de Urgência da matéria fundamenta</w:t>
      </w:r>
      <w:r w:rsidR="00BE7960" w:rsidRPr="00BE7960">
        <w:rPr>
          <w:sz w:val="24"/>
          <w:szCs w:val="24"/>
        </w:rPr>
        <w:noBreakHyphen/>
        <w:t xml:space="preserve">se na própria mensagem que acompanha a matéria. Sala das Sessões, 1 de setembro de 2020”. </w:t>
      </w:r>
      <w:r w:rsidR="00BE7960" w:rsidRPr="00BE7960">
        <w:rPr>
          <w:b/>
          <w:i/>
          <w:sz w:val="24"/>
          <w:szCs w:val="24"/>
          <w:u w:val="single"/>
        </w:rPr>
        <w:t xml:space="preserve"> “Sr. Presidente “Willian Souza”: </w:t>
      </w:r>
      <w:r w:rsidR="00BE7960" w:rsidRPr="00BE7960">
        <w:rPr>
          <w:sz w:val="24"/>
          <w:szCs w:val="24"/>
        </w:rPr>
        <w:t>O número suficiente para a</w:t>
      </w:r>
      <w:r w:rsidR="00A0411A">
        <w:rPr>
          <w:sz w:val="24"/>
          <w:szCs w:val="24"/>
        </w:rPr>
        <w:t xml:space="preserve"> </w:t>
      </w:r>
      <w:r w:rsidR="00BE7960" w:rsidRPr="00BE7960">
        <w:rPr>
          <w:sz w:val="24"/>
          <w:szCs w:val="24"/>
        </w:rPr>
        <w:t xml:space="preserve">sua apreciação, coloco o Requerimento de Urgência em votação: os favoráveis ao Requerimento de Urgência permaneçam como estão, os contrários se manifestem. Está aprovado o Requerimento de Urgência por todos os Vereadores presentes. Solicito ao Secretário... </w:t>
      </w:r>
      <w:proofErr w:type="gramStart"/>
      <w:r w:rsidR="00BE7960" w:rsidRPr="00BE7960">
        <w:rPr>
          <w:i/>
          <w:iCs/>
          <w:sz w:val="24"/>
          <w:szCs w:val="24"/>
        </w:rPr>
        <w:t>[Ininteligível</w:t>
      </w:r>
      <w:proofErr w:type="gramEnd"/>
      <w:r w:rsidR="00BE7960" w:rsidRPr="00BE7960">
        <w:rPr>
          <w:i/>
          <w:iCs/>
          <w:sz w:val="24"/>
          <w:szCs w:val="24"/>
        </w:rPr>
        <w:t>]</w:t>
      </w:r>
      <w:r w:rsidR="00BE7960" w:rsidRPr="00BE7960">
        <w:rPr>
          <w:sz w:val="24"/>
          <w:szCs w:val="24"/>
        </w:rPr>
        <w:t xml:space="preserve">, Vereador João, eu vou colher aqui a assinatura da Comissão. Comissão de Justiça e Redação, o voto de V. </w:t>
      </w:r>
      <w:proofErr w:type="gramStart"/>
      <w:r w:rsidR="00BE7960" w:rsidRPr="00BE7960">
        <w:rPr>
          <w:sz w:val="24"/>
          <w:szCs w:val="24"/>
        </w:rPr>
        <w:t>Exas..</w:t>
      </w:r>
      <w:proofErr w:type="gramEnd"/>
      <w:r w:rsidR="00BE7960" w:rsidRPr="00BE7960">
        <w:rPr>
          <w:sz w:val="24"/>
          <w:szCs w:val="24"/>
        </w:rPr>
        <w:t xml:space="preserve"> Vereador Ronaldo Mendes. </w:t>
      </w:r>
      <w:r w:rsidR="00BE7960" w:rsidRPr="00BE7960">
        <w:rPr>
          <w:b/>
          <w:sz w:val="24"/>
          <w:szCs w:val="24"/>
        </w:rPr>
        <w:t xml:space="preserve"> “Vereador “Ronaldo Mendes”: </w:t>
      </w:r>
      <w:r w:rsidR="00BE7960" w:rsidRPr="00BE7960">
        <w:rPr>
          <w:sz w:val="24"/>
          <w:szCs w:val="24"/>
        </w:rPr>
        <w:t xml:space="preserve">O meu voto é favorável. </w:t>
      </w:r>
      <w:r w:rsidR="00BE7960" w:rsidRPr="00BE7960">
        <w:rPr>
          <w:b/>
          <w:i/>
          <w:sz w:val="24"/>
          <w:szCs w:val="24"/>
          <w:u w:val="single"/>
        </w:rPr>
        <w:t xml:space="preserve"> “Sr. Presidente “Willian Souza”: </w:t>
      </w:r>
      <w:r w:rsidR="00BE7960" w:rsidRPr="00BE7960">
        <w:rPr>
          <w:sz w:val="24"/>
          <w:szCs w:val="24"/>
        </w:rPr>
        <w:t xml:space="preserve">Favorável o Vereador Ronaldo Mendes. Vereador Rudinei Lobo? </w:t>
      </w:r>
      <w:r w:rsidR="00BE7960" w:rsidRPr="00BE7960">
        <w:rPr>
          <w:b/>
          <w:sz w:val="24"/>
          <w:szCs w:val="24"/>
        </w:rPr>
        <w:t xml:space="preserve">“Vereador “Rudinei Lobo”: </w:t>
      </w:r>
      <w:r w:rsidR="00BE7960" w:rsidRPr="00BE7960">
        <w:rPr>
          <w:sz w:val="24"/>
          <w:szCs w:val="24"/>
        </w:rPr>
        <w:t xml:space="preserve">Favorável! </w:t>
      </w:r>
      <w:r w:rsidR="00BE7960" w:rsidRPr="00BE7960">
        <w:rPr>
          <w:b/>
          <w:i/>
          <w:sz w:val="24"/>
          <w:szCs w:val="24"/>
          <w:u w:val="single"/>
        </w:rPr>
        <w:t xml:space="preserve"> “Sr. Presidente “Willian Souza”: </w:t>
      </w:r>
      <w:r w:rsidR="00BE7960" w:rsidRPr="00BE7960">
        <w:rPr>
          <w:sz w:val="24"/>
          <w:szCs w:val="24"/>
        </w:rPr>
        <w:t xml:space="preserve">Favorável. Vereador Joel Cardoso? </w:t>
      </w:r>
      <w:r w:rsidR="00BE7960" w:rsidRPr="00BE7960">
        <w:rPr>
          <w:b/>
          <w:sz w:val="24"/>
          <w:szCs w:val="24"/>
        </w:rPr>
        <w:t xml:space="preserve">“Vereador “Joel Cardoso da Luz”: </w:t>
      </w:r>
      <w:r w:rsidR="00BE7960" w:rsidRPr="00BE7960">
        <w:rPr>
          <w:sz w:val="24"/>
          <w:szCs w:val="24"/>
        </w:rPr>
        <w:t xml:space="preserve">Favorável. </w:t>
      </w:r>
      <w:r w:rsidR="00BE7960" w:rsidRPr="00BE7960">
        <w:rPr>
          <w:b/>
          <w:sz w:val="24"/>
          <w:szCs w:val="24"/>
        </w:rPr>
        <w:t xml:space="preserve"> “Vereador “Ronaldo Mendes”: </w:t>
      </w:r>
      <w:r w:rsidR="00BE7960" w:rsidRPr="00BE7960">
        <w:rPr>
          <w:sz w:val="24"/>
          <w:szCs w:val="24"/>
        </w:rPr>
        <w:t xml:space="preserve">Questão de ordem, Presidente. </w:t>
      </w:r>
      <w:r w:rsidR="00BE7960" w:rsidRPr="00BE7960">
        <w:rPr>
          <w:b/>
          <w:i/>
          <w:sz w:val="24"/>
          <w:szCs w:val="24"/>
          <w:u w:val="single"/>
        </w:rPr>
        <w:t xml:space="preserve"> “Sr. Presidente “Willian Souza”: </w:t>
      </w:r>
      <w:r w:rsidR="00BE7960" w:rsidRPr="00BE7960">
        <w:rPr>
          <w:sz w:val="24"/>
          <w:szCs w:val="24"/>
        </w:rPr>
        <w:t xml:space="preserve">Questão de ordem do Vereador Ronaldo Mendes. </w:t>
      </w:r>
      <w:r w:rsidR="00BE7960" w:rsidRPr="00BE7960">
        <w:rPr>
          <w:b/>
          <w:sz w:val="24"/>
          <w:szCs w:val="24"/>
        </w:rPr>
        <w:t xml:space="preserve"> “Vereador “Ronaldo Mendes”: </w:t>
      </w:r>
      <w:r w:rsidR="00BE7960" w:rsidRPr="00BE7960">
        <w:rPr>
          <w:sz w:val="24"/>
          <w:szCs w:val="24"/>
        </w:rPr>
        <w:t xml:space="preserve">Correção: o meu Parecer é Favorável. </w:t>
      </w:r>
      <w:r w:rsidR="00BE7960" w:rsidRPr="00BE7960">
        <w:rPr>
          <w:b/>
          <w:i/>
          <w:sz w:val="24"/>
          <w:szCs w:val="24"/>
          <w:u w:val="single"/>
        </w:rPr>
        <w:t xml:space="preserve"> “Sr. Presidente “Willian Souza”: </w:t>
      </w:r>
      <w:r w:rsidR="00BE7960" w:rsidRPr="00BE7960">
        <w:rPr>
          <w:sz w:val="24"/>
          <w:szCs w:val="24"/>
        </w:rPr>
        <w:t xml:space="preserve">Favorável. O Parecer Favorável da Comissão de Justiça e Redação. Comissão de Finanças e Orçamento, Vereador Rudinei Lobo? </w:t>
      </w:r>
      <w:r w:rsidR="00BE7960" w:rsidRPr="00BE7960">
        <w:rPr>
          <w:b/>
          <w:sz w:val="24"/>
          <w:szCs w:val="24"/>
        </w:rPr>
        <w:t xml:space="preserve">“Vereador “Rudinei Lobo”: </w:t>
      </w:r>
      <w:r w:rsidR="00BE7960" w:rsidRPr="00BE7960">
        <w:rPr>
          <w:sz w:val="24"/>
          <w:szCs w:val="24"/>
        </w:rPr>
        <w:t xml:space="preserve">Favorável. </w:t>
      </w:r>
      <w:r w:rsidR="00BE7960" w:rsidRPr="00BE7960">
        <w:rPr>
          <w:b/>
          <w:i/>
          <w:sz w:val="24"/>
          <w:szCs w:val="24"/>
          <w:u w:val="single"/>
        </w:rPr>
        <w:t xml:space="preserve"> “Sr. Presidente “Willian Souza”: </w:t>
      </w:r>
      <w:r w:rsidR="00BE7960" w:rsidRPr="00BE7960">
        <w:rPr>
          <w:sz w:val="24"/>
          <w:szCs w:val="24"/>
        </w:rPr>
        <w:t xml:space="preserve">Vereador Ulisses? </w:t>
      </w:r>
      <w:r w:rsidR="00BE7960" w:rsidRPr="00BE7960">
        <w:rPr>
          <w:b/>
          <w:sz w:val="24"/>
          <w:szCs w:val="24"/>
        </w:rPr>
        <w:t>“Vereador “Ulisses Gomes”:</w:t>
      </w:r>
      <w:r w:rsidR="00A0411A">
        <w:rPr>
          <w:b/>
          <w:sz w:val="24"/>
          <w:szCs w:val="24"/>
        </w:rPr>
        <w:t xml:space="preserve"> </w:t>
      </w:r>
      <w:r w:rsidR="00BE7960" w:rsidRPr="00BE7960">
        <w:rPr>
          <w:sz w:val="24"/>
          <w:szCs w:val="24"/>
        </w:rPr>
        <w:t xml:space="preserve">Favorável, Sr. Presidente. </w:t>
      </w:r>
      <w:r w:rsidR="00BE7960" w:rsidRPr="00BE7960">
        <w:rPr>
          <w:b/>
          <w:i/>
          <w:sz w:val="24"/>
          <w:szCs w:val="24"/>
          <w:u w:val="single"/>
        </w:rPr>
        <w:t xml:space="preserve"> “Sr. Presidente “Willian Souza”: </w:t>
      </w:r>
      <w:r w:rsidR="00BE7960" w:rsidRPr="00BE7960">
        <w:rPr>
          <w:sz w:val="24"/>
          <w:szCs w:val="24"/>
        </w:rPr>
        <w:t xml:space="preserve">Vereador </w:t>
      </w:r>
      <w:r w:rsidR="00A0411A">
        <w:rPr>
          <w:sz w:val="24"/>
          <w:szCs w:val="24"/>
        </w:rPr>
        <w:t>Prof.</w:t>
      </w:r>
      <w:r w:rsidR="00BE7960" w:rsidRPr="00BE7960">
        <w:rPr>
          <w:sz w:val="24"/>
          <w:szCs w:val="24"/>
        </w:rPr>
        <w:t xml:space="preserve"> Edinho. </w:t>
      </w:r>
      <w:r w:rsidR="00BE7960" w:rsidRPr="00BE7960">
        <w:rPr>
          <w:b/>
          <w:sz w:val="24"/>
          <w:szCs w:val="24"/>
        </w:rPr>
        <w:t xml:space="preserve">“Vereador “Edivaldo Teodoro”: </w:t>
      </w:r>
      <w:r w:rsidR="00BE7960" w:rsidRPr="00BE7960">
        <w:rPr>
          <w:sz w:val="24"/>
          <w:szCs w:val="24"/>
        </w:rPr>
        <w:t xml:space="preserve">Favorável, Presidente. </w:t>
      </w:r>
      <w:r w:rsidR="00BE7960" w:rsidRPr="00BE7960">
        <w:rPr>
          <w:b/>
          <w:i/>
          <w:sz w:val="24"/>
          <w:szCs w:val="24"/>
          <w:u w:val="single"/>
        </w:rPr>
        <w:t xml:space="preserve"> “Sr. Presidente “Willian Souza”: </w:t>
      </w:r>
      <w:r w:rsidR="00BE7960" w:rsidRPr="00BE7960">
        <w:rPr>
          <w:sz w:val="24"/>
          <w:szCs w:val="24"/>
        </w:rPr>
        <w:t xml:space="preserve">Redação final, Ronaldo Mendes e Rudinei Lobo já expediram os seus votos. Com os Pareceres Favoráveis das Comissões, eu coloco o Projeto de Lei de número 152/2020, de autoria do Exmo. Prefeito Municipal Luiz Alfredo Castro Ruzza Dalben, que "autoriza o Poder Executivo Municipal a celebrar termo de acordo para parcelamento de débitos junto à Diretoria Regional de Saúde de Campinas", em discussão. </w:t>
      </w:r>
      <w:r w:rsidR="00BE7960" w:rsidRPr="00BE7960">
        <w:rPr>
          <w:b/>
          <w:sz w:val="24"/>
          <w:szCs w:val="24"/>
        </w:rPr>
        <w:t xml:space="preserve">“Vereador </w:t>
      </w:r>
      <w:r w:rsidR="00BE7960" w:rsidRPr="00BE7960">
        <w:rPr>
          <w:b/>
          <w:sz w:val="24"/>
          <w:szCs w:val="24"/>
        </w:rPr>
        <w:lastRenderedPageBreak/>
        <w:t xml:space="preserve">“Décio Marmirolli”: </w:t>
      </w:r>
      <w:r w:rsidR="00BE7960" w:rsidRPr="00BE7960">
        <w:rPr>
          <w:sz w:val="24"/>
          <w:szCs w:val="24"/>
        </w:rPr>
        <w:t xml:space="preserve">Questão de ordem, Presidente. </w:t>
      </w:r>
      <w:r w:rsidR="00BE7960" w:rsidRPr="00BE7960">
        <w:rPr>
          <w:b/>
          <w:i/>
          <w:sz w:val="24"/>
          <w:szCs w:val="24"/>
          <w:u w:val="single"/>
        </w:rPr>
        <w:t xml:space="preserve"> “Sr. Presidente “Willian Souza”: </w:t>
      </w:r>
      <w:r w:rsidR="00BE7960" w:rsidRPr="00BE7960">
        <w:rPr>
          <w:sz w:val="24"/>
          <w:szCs w:val="24"/>
        </w:rPr>
        <w:t xml:space="preserve">Questão de ordem do Vereador Décio Marmirolli. </w:t>
      </w:r>
      <w:r w:rsidR="00BE7960" w:rsidRPr="00BE7960">
        <w:rPr>
          <w:b/>
          <w:sz w:val="24"/>
          <w:szCs w:val="24"/>
        </w:rPr>
        <w:t xml:space="preserve">“Vereador “Décio Marmirolli”: </w:t>
      </w:r>
      <w:r w:rsidR="00BE7960" w:rsidRPr="00BE7960">
        <w:rPr>
          <w:sz w:val="24"/>
          <w:szCs w:val="24"/>
        </w:rPr>
        <w:t xml:space="preserve">Até a título de conhecimento, esse débito é referente a que dívida? É de conhecimento de V. Exa.? </w:t>
      </w:r>
      <w:r w:rsidR="00BE7960" w:rsidRPr="00BE7960">
        <w:rPr>
          <w:b/>
          <w:i/>
          <w:sz w:val="24"/>
          <w:szCs w:val="24"/>
          <w:u w:val="single"/>
        </w:rPr>
        <w:t xml:space="preserve"> “Sr. Presidente “Willian Souza”: </w:t>
      </w:r>
      <w:r w:rsidR="00BE7960" w:rsidRPr="00BE7960">
        <w:rPr>
          <w:sz w:val="24"/>
          <w:szCs w:val="24"/>
        </w:rPr>
        <w:t>É o convênio de número 1050, Vereador Décio Marmirolli, se não me engano, não quero... Eu não vou aqui falar, porque eu não tenho esse conhecimento, porque eu me lembro desse convênio aqui firmado pela Prefeitura, pela Diretoria Regional de Saúde referente a alguma questão do Ambulatório de Especialidade. Não sei se V. Exa. vai lembrar eu falando assim.</w:t>
      </w:r>
      <w:r w:rsidR="00A0411A">
        <w:rPr>
          <w:sz w:val="24"/>
          <w:szCs w:val="24"/>
        </w:rPr>
        <w:t xml:space="preserve"> </w:t>
      </w:r>
      <w:r w:rsidR="00BE7960" w:rsidRPr="00BE7960">
        <w:rPr>
          <w:b/>
          <w:sz w:val="24"/>
          <w:szCs w:val="24"/>
        </w:rPr>
        <w:t xml:space="preserve">“Vereador “Décio Marmirolli”: </w:t>
      </w:r>
      <w:r w:rsidR="00BE7960" w:rsidRPr="00BE7960">
        <w:rPr>
          <w:sz w:val="24"/>
          <w:szCs w:val="24"/>
        </w:rPr>
        <w:t>Não.</w:t>
      </w:r>
      <w:r w:rsidR="00BE7960" w:rsidRPr="00BE7960">
        <w:rPr>
          <w:b/>
          <w:i/>
          <w:sz w:val="24"/>
          <w:szCs w:val="24"/>
          <w:u w:val="single"/>
        </w:rPr>
        <w:t xml:space="preserve"> “Sr. Presidente “Willian Souza”: </w:t>
      </w:r>
      <w:r w:rsidR="00BE7960" w:rsidRPr="00BE7960">
        <w:rPr>
          <w:sz w:val="24"/>
          <w:szCs w:val="24"/>
        </w:rPr>
        <w:t xml:space="preserve">Mas eu não lembro aqui. De verdade, eu não lembro o teor total, eu sei que é da Diretoria Regional de Saúde. </w:t>
      </w:r>
      <w:r w:rsidR="00BE7960" w:rsidRPr="00BE7960">
        <w:rPr>
          <w:b/>
          <w:sz w:val="24"/>
          <w:szCs w:val="24"/>
        </w:rPr>
        <w:t xml:space="preserve">“Vereador “Décio Marmirolli”: </w:t>
      </w:r>
      <w:r w:rsidR="00BE7960" w:rsidRPr="00BE7960">
        <w:rPr>
          <w:sz w:val="24"/>
          <w:szCs w:val="24"/>
        </w:rPr>
        <w:t xml:space="preserve">O montante da dívida? </w:t>
      </w:r>
      <w:r w:rsidR="00BE7960" w:rsidRPr="00BE7960">
        <w:rPr>
          <w:b/>
          <w:i/>
          <w:sz w:val="24"/>
          <w:szCs w:val="24"/>
          <w:u w:val="single"/>
        </w:rPr>
        <w:t xml:space="preserve"> “Sr. Presidente “Willian Souza”: </w:t>
      </w:r>
      <w:r w:rsidR="00BE7960" w:rsidRPr="00BE7960">
        <w:rPr>
          <w:sz w:val="24"/>
          <w:szCs w:val="24"/>
        </w:rPr>
        <w:t xml:space="preserve">O montante da dívida, olha, o valor de R$ 330.128,13. E será parcelado de forma que será parcelado em vinte e quatro parcelas de R$ 13.755,31. </w:t>
      </w:r>
      <w:r w:rsidR="00BE7960" w:rsidRPr="00BE7960">
        <w:rPr>
          <w:b/>
          <w:sz w:val="24"/>
          <w:szCs w:val="24"/>
        </w:rPr>
        <w:t xml:space="preserve">“Vereador “Décio Marmirolli”: </w:t>
      </w:r>
      <w:r w:rsidR="00BE7960" w:rsidRPr="00BE7960">
        <w:rPr>
          <w:sz w:val="24"/>
          <w:szCs w:val="24"/>
        </w:rPr>
        <w:t xml:space="preserve">Obrigado, Presidente. </w:t>
      </w:r>
      <w:r w:rsidR="00BE7960" w:rsidRPr="00BE7960">
        <w:rPr>
          <w:b/>
          <w:i/>
          <w:sz w:val="24"/>
          <w:szCs w:val="24"/>
          <w:u w:val="single"/>
        </w:rPr>
        <w:t xml:space="preserve"> “Sr. Presidente “Willian Souza”: </w:t>
      </w:r>
      <w:r w:rsidR="00BE7960" w:rsidRPr="00BE7960">
        <w:rPr>
          <w:sz w:val="24"/>
          <w:szCs w:val="24"/>
        </w:rPr>
        <w:t xml:space="preserve">À disposição! O Projeto de Lei 152/2020 está em discussão. Não havendo mais oradores, em votação: os favoráveis permaneçam como estão, os contrários se manifestem. Está aprovado. O contrário, um voto contrário do Vereador Márcio Júnior Brianes. Nenhum voto contrário mais, apenas um voto contrário do Vereador Márcio Brianes, os demais votos estão favoráveis. Está aprovado o Projeto de Lei. Ordem do Dia. Item 1. Discussão e votação do Projeto de Lei 190/2017, de autoria do Vereador Márcio Brianes, que "dispõe sobre obrigações a serem cumpridas pelas Casas Lotéricas instaladas no Município de Sumaré e dá outras providências." </w:t>
      </w:r>
      <w:r w:rsidR="00BE7960" w:rsidRPr="00BE7960">
        <w:rPr>
          <w:b/>
          <w:sz w:val="24"/>
          <w:szCs w:val="24"/>
        </w:rPr>
        <w:t xml:space="preserve">“Vereador “Joel Cardoso da Luz”: </w:t>
      </w:r>
      <w:r w:rsidR="00BE7960" w:rsidRPr="00BE7960">
        <w:rPr>
          <w:sz w:val="24"/>
          <w:szCs w:val="24"/>
        </w:rPr>
        <w:t xml:space="preserve">Presidente, pela ordem. </w:t>
      </w:r>
      <w:r w:rsidR="00BE7960" w:rsidRPr="00BE7960">
        <w:rPr>
          <w:b/>
          <w:i/>
          <w:sz w:val="24"/>
          <w:szCs w:val="24"/>
          <w:u w:val="single"/>
        </w:rPr>
        <w:t xml:space="preserve"> “Sr. Presidente “Willian Souza”: </w:t>
      </w:r>
      <w:r w:rsidR="00BE7960" w:rsidRPr="00BE7960">
        <w:rPr>
          <w:sz w:val="24"/>
          <w:szCs w:val="24"/>
        </w:rPr>
        <w:t xml:space="preserve">Questão de ordem do Vereador Joel. </w:t>
      </w:r>
      <w:r w:rsidR="00BE7960" w:rsidRPr="00BE7960">
        <w:rPr>
          <w:b/>
          <w:sz w:val="24"/>
          <w:szCs w:val="24"/>
        </w:rPr>
        <w:t xml:space="preserve">“Vereador “Joel Cardoso da Luz”: </w:t>
      </w:r>
      <w:r w:rsidR="00BE7960" w:rsidRPr="00BE7960">
        <w:rPr>
          <w:sz w:val="24"/>
          <w:szCs w:val="24"/>
        </w:rPr>
        <w:t xml:space="preserve">Eu peço Vista desse Projeto por tempo regimental, Presidente. </w:t>
      </w:r>
      <w:r w:rsidR="00BE7960" w:rsidRPr="00BE7960">
        <w:rPr>
          <w:b/>
          <w:i/>
          <w:sz w:val="24"/>
          <w:szCs w:val="24"/>
          <w:u w:val="single"/>
        </w:rPr>
        <w:t xml:space="preserve"> “Sr. Presidente “Willian Souza”: </w:t>
      </w:r>
      <w:r w:rsidR="00BE7960" w:rsidRPr="00BE7960">
        <w:rPr>
          <w:sz w:val="24"/>
          <w:szCs w:val="24"/>
        </w:rPr>
        <w:t>O Pedido de Vista é regimental e está em discussão o Pedido de Vista. Não havendo oradores, está em votação: os favoráveis permaneçam como estão, os contrários se manifestem. Está aprovado o Pedido de Vista, por unanimidade. O Item 2 da Ordem do Dia, ele sai da Ordem do Dia, Projeto de Lei 142/2020, por Emenda apresentada de autoria do Vereador Prof. Edinho, próprio autor do Projeto; Item 3 da Ordem do Dia, de autoria do Vereador Rudinei Lobo, 130/2019, ele sai da Ordem do Dia por Emenda do Vereador Rubens Champam; Item 4º da Ordem do Dia. Discussão e votação do Projeto de Lei 150/2020, de autoria do Vereador Joel, ele sai da Ordem do Dia por apresentação de Emenda do próprio autor. Sendo assim, está encerrada a Ordem do Dia, eu pergunto se algum Vereador gostaria de se inscrever na Explicação Pessoal. Não--</w:t>
      </w:r>
      <w:r w:rsidR="00BE7960" w:rsidRPr="00BE7960">
        <w:rPr>
          <w:b/>
          <w:sz w:val="24"/>
          <w:szCs w:val="24"/>
        </w:rPr>
        <w:t xml:space="preserve">“Vereador “Rubens Champam”: </w:t>
      </w:r>
      <w:r w:rsidR="00BE7960" w:rsidRPr="00BE7960">
        <w:rPr>
          <w:sz w:val="24"/>
          <w:szCs w:val="24"/>
        </w:rPr>
        <w:t xml:space="preserve">Questão de ordem, Sr. Presidente. </w:t>
      </w:r>
      <w:r w:rsidR="00BE7960" w:rsidRPr="00BE7960">
        <w:rPr>
          <w:b/>
          <w:i/>
          <w:sz w:val="24"/>
          <w:szCs w:val="24"/>
          <w:u w:val="single"/>
        </w:rPr>
        <w:t xml:space="preserve"> “Sr. Presidente “Willian Souza”: </w:t>
      </w:r>
      <w:r w:rsidR="00BE7960" w:rsidRPr="00BE7960">
        <w:rPr>
          <w:sz w:val="24"/>
          <w:szCs w:val="24"/>
        </w:rPr>
        <w:t xml:space="preserve">Questão de ordem do Vereador Rubens </w:t>
      </w:r>
      <w:proofErr w:type="spellStart"/>
      <w:proofErr w:type="gramStart"/>
      <w:r w:rsidR="00BE7960" w:rsidRPr="00BE7960">
        <w:rPr>
          <w:sz w:val="24"/>
          <w:szCs w:val="24"/>
        </w:rPr>
        <w:t>Champam.</w:t>
      </w:r>
      <w:r w:rsidR="00BE7960" w:rsidRPr="00BE7960">
        <w:rPr>
          <w:b/>
          <w:sz w:val="24"/>
          <w:szCs w:val="24"/>
        </w:rPr>
        <w:t>“</w:t>
      </w:r>
      <w:proofErr w:type="gramEnd"/>
      <w:r w:rsidR="00BE7960" w:rsidRPr="00BE7960">
        <w:rPr>
          <w:b/>
          <w:sz w:val="24"/>
          <w:szCs w:val="24"/>
        </w:rPr>
        <w:t>Vereador</w:t>
      </w:r>
      <w:proofErr w:type="spellEnd"/>
      <w:r w:rsidR="00BE7960" w:rsidRPr="00BE7960">
        <w:rPr>
          <w:b/>
          <w:sz w:val="24"/>
          <w:szCs w:val="24"/>
        </w:rPr>
        <w:t xml:space="preserve"> “Rubens Champam”: </w:t>
      </w:r>
      <w:r w:rsidR="00BE7960" w:rsidRPr="00BE7960">
        <w:rPr>
          <w:sz w:val="24"/>
          <w:szCs w:val="24"/>
        </w:rPr>
        <w:t xml:space="preserve">Eu quero aqui pedir desculpa à Presidência, à Mesa Diretora, aos Nobres colegas. Eu tive um problema aqui, por isso da minha ausência em uma parte ainda no Expediente, tá? É isso que eu queria colocar, Sr. Presidente, obrigado. </w:t>
      </w:r>
      <w:r w:rsidR="00BE7960" w:rsidRPr="00BE7960">
        <w:rPr>
          <w:b/>
          <w:i/>
          <w:sz w:val="24"/>
          <w:szCs w:val="24"/>
          <w:u w:val="single"/>
        </w:rPr>
        <w:t xml:space="preserve"> “Sr. Presidente “Willian Souza”: </w:t>
      </w:r>
      <w:r w:rsidR="00BE7960" w:rsidRPr="00BE7960">
        <w:rPr>
          <w:sz w:val="24"/>
          <w:szCs w:val="24"/>
        </w:rPr>
        <w:t xml:space="preserve">Obrigado, Vereador Rubens Champam. Não tendo mais nada a tratar e não tendo Vereador inscrito, eu agradeço a todos os Servidores da Câmara Municipal, a todos os munícipes, à imprensa e aos Srs. Vereadores, muito obrigado! Eu declaro encerrada a Sessão Ordinária do dia 1º de setembro de 2020, às 16 horas e 46 minutos. </w:t>
      </w:r>
      <w:r w:rsidR="0046310C" w:rsidRPr="00FC6AB2">
        <w:rPr>
          <w:sz w:val="24"/>
          <w:szCs w:val="24"/>
        </w:rPr>
        <w:t xml:space="preserve">Nada mais havendo a tratar, a Presidência dá por encerrada a presente Sessão Ordinária, cuja Ata, se aprovada, irá assinada pela Mesa Diretora dos Trabalhos. Câmara Municipal de Sumaré, </w:t>
      </w:r>
      <w:r w:rsidR="004A3054">
        <w:rPr>
          <w:sz w:val="24"/>
          <w:szCs w:val="24"/>
        </w:rPr>
        <w:t>1º de setembro</w:t>
      </w:r>
      <w:r w:rsidR="0046310C" w:rsidRPr="00FC6AB2">
        <w:rPr>
          <w:sz w:val="24"/>
          <w:szCs w:val="24"/>
        </w:rPr>
        <w:t xml:space="preserve"> de 20</w:t>
      </w:r>
      <w:r w:rsidR="000E727F" w:rsidRPr="00FC6AB2">
        <w:rPr>
          <w:sz w:val="24"/>
          <w:szCs w:val="24"/>
        </w:rPr>
        <w:t>20</w:t>
      </w:r>
      <w:r w:rsidR="0046310C" w:rsidRPr="00FC6AB2">
        <w:rPr>
          <w:sz w:val="24"/>
          <w:szCs w:val="24"/>
        </w:rPr>
        <w:t>.-</w:t>
      </w:r>
      <w:r w:rsidR="004A3054">
        <w:rPr>
          <w:sz w:val="24"/>
          <w:szCs w:val="24"/>
        </w:rPr>
        <w:t>.-.-.-.-.-.-.-.-.-.-.-.-.-.-.-.-.-.-.-.-.-.-.-.-.-.-.-.-.-.</w:t>
      </w:r>
      <w:proofErr w:type="gramStart"/>
      <w:r w:rsidR="004A3054">
        <w:rPr>
          <w:sz w:val="24"/>
          <w:szCs w:val="24"/>
        </w:rPr>
        <w:t>-.-</w:t>
      </w:r>
      <w:proofErr w:type="gramEnd"/>
    </w:p>
    <w:p w14:paraId="5D4E3A30" w14:textId="77777777" w:rsidR="000277CA" w:rsidRPr="00FC6AB2" w:rsidRDefault="000277CA" w:rsidP="00F434B3">
      <w:pPr>
        <w:jc w:val="both"/>
        <w:rPr>
          <w:sz w:val="24"/>
          <w:szCs w:val="24"/>
        </w:rPr>
      </w:pPr>
    </w:p>
    <w:p w14:paraId="54CEA827" w14:textId="77777777" w:rsidR="005D3240" w:rsidRPr="00FC6AB2" w:rsidRDefault="005D3240" w:rsidP="00FC6AB2">
      <w:pPr>
        <w:jc w:val="center"/>
        <w:rPr>
          <w:b/>
          <w:sz w:val="24"/>
          <w:szCs w:val="24"/>
        </w:rPr>
      </w:pPr>
      <w:r w:rsidRPr="00FC6AB2">
        <w:rPr>
          <w:sz w:val="24"/>
          <w:szCs w:val="24"/>
        </w:rPr>
        <w:t>____________________________________________________________</w:t>
      </w:r>
    </w:p>
    <w:p w14:paraId="1715B54A" w14:textId="77777777" w:rsidR="005D3240" w:rsidRPr="00FC6AB2" w:rsidRDefault="005D3240" w:rsidP="00FC6AB2">
      <w:pPr>
        <w:jc w:val="center"/>
        <w:rPr>
          <w:b/>
          <w:sz w:val="24"/>
          <w:szCs w:val="24"/>
        </w:rPr>
      </w:pPr>
      <w:r w:rsidRPr="00FC6AB2">
        <w:rPr>
          <w:b/>
          <w:sz w:val="24"/>
          <w:szCs w:val="24"/>
        </w:rPr>
        <w:t>Presidente                               1º Secretário                           2º Secretário</w:t>
      </w:r>
    </w:p>
    <w:sectPr w:rsidR="005D3240" w:rsidRPr="00FC6AB2"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A2177" w14:textId="77777777" w:rsidR="002F0C6D" w:rsidRDefault="002F0C6D">
      <w:r>
        <w:separator/>
      </w:r>
    </w:p>
  </w:endnote>
  <w:endnote w:type="continuationSeparator" w:id="0">
    <w:p w14:paraId="4CCA2FEA" w14:textId="77777777" w:rsidR="002F0C6D" w:rsidRDefault="002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E7F60" w14:textId="77777777" w:rsidR="002F0C6D" w:rsidRDefault="002F0C6D">
      <w:r>
        <w:separator/>
      </w:r>
    </w:p>
  </w:footnote>
  <w:footnote w:type="continuationSeparator" w:id="0">
    <w:p w14:paraId="08423FCF" w14:textId="77777777" w:rsidR="002F0C6D" w:rsidRDefault="002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042608" w:rsidRDefault="00042608">
    <w:pPr>
      <w:pStyle w:val="Cabealho"/>
      <w:jc w:val="right"/>
    </w:pPr>
    <w:r>
      <w:fldChar w:fldCharType="begin"/>
    </w:r>
    <w:r>
      <w:instrText>PAGE   \* MERGEFORMAT</w:instrText>
    </w:r>
    <w:r>
      <w:fldChar w:fldCharType="separate"/>
    </w:r>
    <w:r>
      <w:rPr>
        <w:noProof/>
      </w:rPr>
      <w:t>1</w:t>
    </w:r>
    <w:r>
      <w:fldChar w:fldCharType="end"/>
    </w:r>
  </w:p>
  <w:p w14:paraId="2DA99445" w14:textId="77777777" w:rsidR="00042608" w:rsidRDefault="000426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C8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42608"/>
    <w:rsid w:val="0005044D"/>
    <w:rsid w:val="00051B77"/>
    <w:rsid w:val="00055FC0"/>
    <w:rsid w:val="00065CF9"/>
    <w:rsid w:val="00067D8F"/>
    <w:rsid w:val="00081B87"/>
    <w:rsid w:val="00081D48"/>
    <w:rsid w:val="0008393D"/>
    <w:rsid w:val="00083FD7"/>
    <w:rsid w:val="000840FC"/>
    <w:rsid w:val="000952F6"/>
    <w:rsid w:val="000A18EA"/>
    <w:rsid w:val="000A386E"/>
    <w:rsid w:val="000A67C0"/>
    <w:rsid w:val="000B396E"/>
    <w:rsid w:val="000C0C35"/>
    <w:rsid w:val="000E2083"/>
    <w:rsid w:val="000E5B4D"/>
    <w:rsid w:val="000E727F"/>
    <w:rsid w:val="000F4ED3"/>
    <w:rsid w:val="000F5E1A"/>
    <w:rsid w:val="00116FF1"/>
    <w:rsid w:val="00135C5B"/>
    <w:rsid w:val="0015719F"/>
    <w:rsid w:val="00161479"/>
    <w:rsid w:val="0016147B"/>
    <w:rsid w:val="001657CB"/>
    <w:rsid w:val="00173051"/>
    <w:rsid w:val="00174331"/>
    <w:rsid w:val="0017640B"/>
    <w:rsid w:val="0019187C"/>
    <w:rsid w:val="00192030"/>
    <w:rsid w:val="001A4C4C"/>
    <w:rsid w:val="001D07DF"/>
    <w:rsid w:val="001F571D"/>
    <w:rsid w:val="002053BC"/>
    <w:rsid w:val="00242971"/>
    <w:rsid w:val="002457E9"/>
    <w:rsid w:val="0024718B"/>
    <w:rsid w:val="002567A1"/>
    <w:rsid w:val="00265F70"/>
    <w:rsid w:val="00272135"/>
    <w:rsid w:val="00282766"/>
    <w:rsid w:val="002C2263"/>
    <w:rsid w:val="002C40A4"/>
    <w:rsid w:val="002F0C6D"/>
    <w:rsid w:val="002F57CF"/>
    <w:rsid w:val="00304836"/>
    <w:rsid w:val="00306608"/>
    <w:rsid w:val="003147CA"/>
    <w:rsid w:val="0032688B"/>
    <w:rsid w:val="003314CF"/>
    <w:rsid w:val="00353D49"/>
    <w:rsid w:val="00377099"/>
    <w:rsid w:val="0039765A"/>
    <w:rsid w:val="003A2AFE"/>
    <w:rsid w:val="003A5270"/>
    <w:rsid w:val="003A6B5D"/>
    <w:rsid w:val="003B3658"/>
    <w:rsid w:val="003D1606"/>
    <w:rsid w:val="003F0D6A"/>
    <w:rsid w:val="003F4B3B"/>
    <w:rsid w:val="003F655B"/>
    <w:rsid w:val="0040017D"/>
    <w:rsid w:val="00407045"/>
    <w:rsid w:val="004118D5"/>
    <w:rsid w:val="00432177"/>
    <w:rsid w:val="00447C8D"/>
    <w:rsid w:val="00453CE1"/>
    <w:rsid w:val="00455947"/>
    <w:rsid w:val="00462E3C"/>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13AA7"/>
    <w:rsid w:val="00515793"/>
    <w:rsid w:val="0054576A"/>
    <w:rsid w:val="00580818"/>
    <w:rsid w:val="00593EDC"/>
    <w:rsid w:val="005959E8"/>
    <w:rsid w:val="005B21F5"/>
    <w:rsid w:val="005C6235"/>
    <w:rsid w:val="005C7944"/>
    <w:rsid w:val="005C7B7E"/>
    <w:rsid w:val="005D0B63"/>
    <w:rsid w:val="005D3240"/>
    <w:rsid w:val="005E3097"/>
    <w:rsid w:val="005E4C85"/>
    <w:rsid w:val="00606D30"/>
    <w:rsid w:val="00620C09"/>
    <w:rsid w:val="0063177C"/>
    <w:rsid w:val="00635DE5"/>
    <w:rsid w:val="0063605D"/>
    <w:rsid w:val="00653293"/>
    <w:rsid w:val="00663740"/>
    <w:rsid w:val="00665C8F"/>
    <w:rsid w:val="00684504"/>
    <w:rsid w:val="006A072A"/>
    <w:rsid w:val="006A5712"/>
    <w:rsid w:val="006A79BF"/>
    <w:rsid w:val="006B7781"/>
    <w:rsid w:val="006D6531"/>
    <w:rsid w:val="006E6DEB"/>
    <w:rsid w:val="006F364E"/>
    <w:rsid w:val="00700ECE"/>
    <w:rsid w:val="0072293F"/>
    <w:rsid w:val="00722D6F"/>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62E37"/>
    <w:rsid w:val="0087470D"/>
    <w:rsid w:val="00883B7E"/>
    <w:rsid w:val="008B4823"/>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5178"/>
    <w:rsid w:val="00975DBA"/>
    <w:rsid w:val="0098455E"/>
    <w:rsid w:val="00992687"/>
    <w:rsid w:val="009D216A"/>
    <w:rsid w:val="009D340A"/>
    <w:rsid w:val="009D42BC"/>
    <w:rsid w:val="009E27A4"/>
    <w:rsid w:val="009E4AB6"/>
    <w:rsid w:val="009E655B"/>
    <w:rsid w:val="009F13D3"/>
    <w:rsid w:val="00A03066"/>
    <w:rsid w:val="00A0411A"/>
    <w:rsid w:val="00A04DC7"/>
    <w:rsid w:val="00A17C37"/>
    <w:rsid w:val="00A251AB"/>
    <w:rsid w:val="00A42C56"/>
    <w:rsid w:val="00A52497"/>
    <w:rsid w:val="00A52A06"/>
    <w:rsid w:val="00A53722"/>
    <w:rsid w:val="00A61376"/>
    <w:rsid w:val="00A65ADE"/>
    <w:rsid w:val="00A71E3F"/>
    <w:rsid w:val="00A827D7"/>
    <w:rsid w:val="00A96C37"/>
    <w:rsid w:val="00A97453"/>
    <w:rsid w:val="00AA5577"/>
    <w:rsid w:val="00AA6A29"/>
    <w:rsid w:val="00AB10B3"/>
    <w:rsid w:val="00AB4C66"/>
    <w:rsid w:val="00AB5F2F"/>
    <w:rsid w:val="00AC037F"/>
    <w:rsid w:val="00AC11D7"/>
    <w:rsid w:val="00AD019A"/>
    <w:rsid w:val="00AD7C8E"/>
    <w:rsid w:val="00AE3918"/>
    <w:rsid w:val="00AF4CBE"/>
    <w:rsid w:val="00B001C7"/>
    <w:rsid w:val="00B02D0D"/>
    <w:rsid w:val="00B12C9B"/>
    <w:rsid w:val="00B14AE0"/>
    <w:rsid w:val="00B269CE"/>
    <w:rsid w:val="00B54363"/>
    <w:rsid w:val="00B54E6B"/>
    <w:rsid w:val="00B6126B"/>
    <w:rsid w:val="00B639AC"/>
    <w:rsid w:val="00B74DCA"/>
    <w:rsid w:val="00B75EB4"/>
    <w:rsid w:val="00B77708"/>
    <w:rsid w:val="00B83529"/>
    <w:rsid w:val="00B91B49"/>
    <w:rsid w:val="00BC4122"/>
    <w:rsid w:val="00BD03D8"/>
    <w:rsid w:val="00BD2443"/>
    <w:rsid w:val="00BE1454"/>
    <w:rsid w:val="00BE6B3F"/>
    <w:rsid w:val="00BE7960"/>
    <w:rsid w:val="00C070D9"/>
    <w:rsid w:val="00C12F39"/>
    <w:rsid w:val="00C21C2B"/>
    <w:rsid w:val="00C41A7A"/>
    <w:rsid w:val="00C618E5"/>
    <w:rsid w:val="00C62CA2"/>
    <w:rsid w:val="00C81E22"/>
    <w:rsid w:val="00C84AB4"/>
    <w:rsid w:val="00C95330"/>
    <w:rsid w:val="00C975CF"/>
    <w:rsid w:val="00CA6EB8"/>
    <w:rsid w:val="00CC0CBC"/>
    <w:rsid w:val="00CD2C53"/>
    <w:rsid w:val="00CE3FAD"/>
    <w:rsid w:val="00CE5ADD"/>
    <w:rsid w:val="00CF3FAA"/>
    <w:rsid w:val="00D01417"/>
    <w:rsid w:val="00D058BC"/>
    <w:rsid w:val="00D0695D"/>
    <w:rsid w:val="00D070B2"/>
    <w:rsid w:val="00D10A96"/>
    <w:rsid w:val="00D14F9F"/>
    <w:rsid w:val="00D24F32"/>
    <w:rsid w:val="00D2581C"/>
    <w:rsid w:val="00D33FD3"/>
    <w:rsid w:val="00D4668A"/>
    <w:rsid w:val="00D52F5C"/>
    <w:rsid w:val="00D53739"/>
    <w:rsid w:val="00D53968"/>
    <w:rsid w:val="00D67327"/>
    <w:rsid w:val="00D90E3E"/>
    <w:rsid w:val="00DA2E80"/>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910C7"/>
    <w:rsid w:val="00E91726"/>
    <w:rsid w:val="00EA0CF0"/>
    <w:rsid w:val="00EA260A"/>
    <w:rsid w:val="00EB74C7"/>
    <w:rsid w:val="00EE19C0"/>
    <w:rsid w:val="00EF72F4"/>
    <w:rsid w:val="00F02864"/>
    <w:rsid w:val="00F123AA"/>
    <w:rsid w:val="00F147C1"/>
    <w:rsid w:val="00F26B50"/>
    <w:rsid w:val="00F434B3"/>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72</TotalTime>
  <Pages>20</Pages>
  <Words>13850</Words>
  <Characters>74796</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3</cp:revision>
  <dcterms:created xsi:type="dcterms:W3CDTF">2020-09-08T11:04:00Z</dcterms:created>
  <dcterms:modified xsi:type="dcterms:W3CDTF">2020-09-08T12:15:00Z</dcterms:modified>
</cp:coreProperties>
</file>