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C9684" w14:textId="571545AA" w:rsidR="00CC0CBC" w:rsidRDefault="005D3240" w:rsidP="00CC0CBC">
      <w:pPr>
        <w:spacing w:line="276" w:lineRule="auto"/>
        <w:jc w:val="both"/>
        <w:rPr>
          <w:sz w:val="24"/>
          <w:szCs w:val="24"/>
        </w:rPr>
      </w:pPr>
      <w:r w:rsidRPr="000E727F">
        <w:rPr>
          <w:b/>
          <w:color w:val="1D1B11"/>
          <w:sz w:val="24"/>
          <w:szCs w:val="24"/>
        </w:rPr>
        <w:t xml:space="preserve">ATA DA SESSÃO ORDINÁRIA LEVADA A EFEITO PELA CÂMARA MUNICIPAL DE SUMARÉ, REALIZADA </w:t>
      </w:r>
      <w:r w:rsidR="006F364E" w:rsidRPr="000E727F">
        <w:rPr>
          <w:b/>
          <w:color w:val="1D1B11"/>
          <w:sz w:val="24"/>
          <w:szCs w:val="24"/>
        </w:rPr>
        <w:t>AO</w:t>
      </w:r>
      <w:r w:rsidR="000E727F">
        <w:rPr>
          <w:b/>
          <w:color w:val="1D1B11"/>
          <w:sz w:val="24"/>
          <w:szCs w:val="24"/>
        </w:rPr>
        <w:t>S</w:t>
      </w:r>
      <w:r w:rsidR="006F364E" w:rsidRPr="000E727F">
        <w:rPr>
          <w:b/>
          <w:color w:val="1D1B11"/>
          <w:sz w:val="24"/>
          <w:szCs w:val="24"/>
        </w:rPr>
        <w:t xml:space="preserve"> </w:t>
      </w:r>
      <w:r w:rsidR="00CC0CBC">
        <w:rPr>
          <w:b/>
          <w:color w:val="1D1B11"/>
          <w:sz w:val="24"/>
          <w:szCs w:val="24"/>
          <w:u w:val="single"/>
        </w:rPr>
        <w:t>VINTE E CINCO</w:t>
      </w:r>
      <w:r w:rsidRPr="000E727F">
        <w:rPr>
          <w:b/>
          <w:color w:val="1D1B11"/>
          <w:sz w:val="24"/>
          <w:szCs w:val="24"/>
        </w:rPr>
        <w:t xml:space="preserve"> </w:t>
      </w:r>
      <w:r w:rsidR="000E727F">
        <w:rPr>
          <w:b/>
          <w:color w:val="1D1B11"/>
          <w:sz w:val="24"/>
          <w:szCs w:val="24"/>
        </w:rPr>
        <w:t xml:space="preserve">DIAS </w:t>
      </w:r>
      <w:r w:rsidRPr="000E727F">
        <w:rPr>
          <w:b/>
          <w:color w:val="1D1B11"/>
          <w:sz w:val="24"/>
          <w:szCs w:val="24"/>
        </w:rPr>
        <w:t xml:space="preserve">DO MÊS DE </w:t>
      </w:r>
      <w:r w:rsidR="00DA2E80">
        <w:rPr>
          <w:b/>
          <w:color w:val="1D1B11"/>
          <w:sz w:val="24"/>
          <w:szCs w:val="24"/>
          <w:u w:val="single"/>
        </w:rPr>
        <w:t>AGOSTO</w:t>
      </w:r>
      <w:r w:rsidRPr="000E727F">
        <w:rPr>
          <w:b/>
          <w:color w:val="1D1B11"/>
          <w:sz w:val="24"/>
          <w:szCs w:val="24"/>
        </w:rPr>
        <w:t xml:space="preserve"> DE DOIS MIL E </w:t>
      </w:r>
      <w:r w:rsidR="000E727F">
        <w:rPr>
          <w:b/>
          <w:color w:val="1D1B11"/>
          <w:sz w:val="24"/>
          <w:szCs w:val="24"/>
        </w:rPr>
        <w:t>VINT</w:t>
      </w:r>
      <w:r w:rsidR="00B54363" w:rsidRPr="000E727F">
        <w:rPr>
          <w:b/>
          <w:color w:val="1D1B11"/>
          <w:sz w:val="24"/>
          <w:szCs w:val="24"/>
        </w:rPr>
        <w:t>E</w:t>
      </w:r>
      <w:r w:rsidRPr="000E727F">
        <w:rPr>
          <w:b/>
          <w:color w:val="1D1B11"/>
          <w:sz w:val="24"/>
          <w:szCs w:val="24"/>
        </w:rPr>
        <w:t xml:space="preserve">, TERÇA-FEIRA, COM INÍCIO ÀS </w:t>
      </w:r>
      <w:r w:rsidR="004E3FB1">
        <w:rPr>
          <w:b/>
          <w:color w:val="1D1B11"/>
          <w:sz w:val="24"/>
          <w:szCs w:val="24"/>
        </w:rPr>
        <w:t>15:00</w:t>
      </w:r>
      <w:r w:rsidR="00174331" w:rsidRPr="000E727F">
        <w:rPr>
          <w:b/>
          <w:color w:val="1D1B11"/>
          <w:sz w:val="24"/>
          <w:szCs w:val="24"/>
        </w:rPr>
        <w:t xml:space="preserve"> </w:t>
      </w:r>
      <w:r w:rsidRPr="000E727F">
        <w:rPr>
          <w:b/>
          <w:color w:val="1D1B11"/>
          <w:sz w:val="24"/>
          <w:szCs w:val="24"/>
        </w:rPr>
        <w:t>HORAS</w:t>
      </w:r>
      <w:r w:rsidR="00E22E46" w:rsidRPr="000E727F">
        <w:rPr>
          <w:b/>
          <w:color w:val="1D1B11"/>
          <w:sz w:val="24"/>
          <w:szCs w:val="24"/>
        </w:rPr>
        <w:t>.-.-.-.-.-.-.-.-.-.-.-.-.-</w:t>
      </w:r>
      <w:r w:rsidR="00AB10B3" w:rsidRPr="000E727F">
        <w:rPr>
          <w:b/>
          <w:color w:val="1D1B11"/>
          <w:sz w:val="24"/>
          <w:szCs w:val="24"/>
        </w:rPr>
        <w:t>.-</w:t>
      </w:r>
      <w:r w:rsidR="000E727F" w:rsidRPr="000E727F">
        <w:rPr>
          <w:b/>
          <w:color w:val="1D1B11"/>
          <w:sz w:val="24"/>
          <w:szCs w:val="24"/>
        </w:rPr>
        <w:t>.-.-.-.-.</w:t>
      </w:r>
      <w:r w:rsidR="005E4C85">
        <w:rPr>
          <w:b/>
          <w:color w:val="1D1B11"/>
          <w:sz w:val="24"/>
          <w:szCs w:val="24"/>
        </w:rPr>
        <w:t>-.-</w:t>
      </w:r>
      <w:r w:rsidR="005C7B7E" w:rsidRPr="000E727F">
        <w:rPr>
          <w:b/>
          <w:color w:val="1D1B11"/>
          <w:sz w:val="24"/>
          <w:szCs w:val="24"/>
        </w:rPr>
        <w:t>.-.-.-.-.-</w:t>
      </w:r>
    </w:p>
    <w:p w14:paraId="3FA9B652" w14:textId="7005F64C" w:rsidR="00C070D9" w:rsidRDefault="00042608" w:rsidP="00F434B3">
      <w:pPr>
        <w:jc w:val="both"/>
        <w:rPr>
          <w:sz w:val="24"/>
          <w:szCs w:val="24"/>
        </w:rPr>
      </w:pPr>
      <w:r w:rsidRPr="00042608">
        <w:rPr>
          <w:b/>
          <w:i/>
          <w:sz w:val="24"/>
          <w:szCs w:val="24"/>
          <w:u w:val="single"/>
        </w:rPr>
        <w:t xml:space="preserve">“Sr. Presidente “Willian Souza”: </w:t>
      </w:r>
      <w:r w:rsidR="00CC0CBC" w:rsidRPr="00CC0CBC">
        <w:rPr>
          <w:sz w:val="24"/>
          <w:szCs w:val="24"/>
        </w:rPr>
        <w:t xml:space="preserve">Solicito ao Exmo. Vereador Eduardo Lima que faça a chamada dos Srs. Vereadores para a verificação de quórum. </w:t>
      </w:r>
      <w:r w:rsidRPr="00042608">
        <w:rPr>
          <w:b/>
          <w:sz w:val="24"/>
          <w:szCs w:val="24"/>
          <w:u w:val="single"/>
        </w:rPr>
        <w:t xml:space="preserve">“2º Secretário “Eduardo Lima”: </w:t>
      </w:r>
      <w:r w:rsidR="00CC0CBC" w:rsidRPr="00CC0CBC">
        <w:rPr>
          <w:sz w:val="24"/>
          <w:szCs w:val="24"/>
        </w:rPr>
        <w:t xml:space="preserve">Vereador Cláudio Meskan... Décio Marmirolli... Prof. Edinho-- </w:t>
      </w:r>
      <w:r w:rsidRPr="00042608">
        <w:rPr>
          <w:b/>
          <w:sz w:val="24"/>
          <w:szCs w:val="24"/>
        </w:rPr>
        <w:t xml:space="preserve">“Vereador “Prof. Edinho”: </w:t>
      </w:r>
      <w:r w:rsidR="00CC0CBC" w:rsidRPr="00CC0CBC">
        <w:rPr>
          <w:sz w:val="24"/>
          <w:szCs w:val="24"/>
        </w:rPr>
        <w:t xml:space="preserve">Presente! </w:t>
      </w:r>
      <w:r w:rsidRPr="00042608">
        <w:rPr>
          <w:b/>
          <w:sz w:val="24"/>
          <w:szCs w:val="24"/>
          <w:u w:val="single"/>
        </w:rPr>
        <w:t xml:space="preserve">“2º Secretário “Eduardo Lima”: </w:t>
      </w:r>
      <w:r w:rsidR="00CC0CBC" w:rsidRPr="00CC0CBC">
        <w:rPr>
          <w:sz w:val="24"/>
          <w:szCs w:val="24"/>
        </w:rPr>
        <w:t xml:space="preserve">--Edgardo Cabral... Dudu Lima, presente... Fabinho-- </w:t>
      </w:r>
      <w:r w:rsidRPr="00042608">
        <w:rPr>
          <w:b/>
          <w:sz w:val="24"/>
          <w:szCs w:val="24"/>
        </w:rPr>
        <w:t xml:space="preserve">“Vereador “Fábio Ferreira”: </w:t>
      </w:r>
      <w:r w:rsidR="00CC0CBC" w:rsidRPr="00CC0CBC">
        <w:rPr>
          <w:sz w:val="24"/>
          <w:szCs w:val="24"/>
        </w:rPr>
        <w:t>Presente!</w:t>
      </w:r>
      <w:r w:rsidRPr="00042608">
        <w:rPr>
          <w:b/>
          <w:sz w:val="24"/>
          <w:szCs w:val="24"/>
          <w:u w:val="single"/>
        </w:rPr>
        <w:t xml:space="preserve">“2º Secretário “Eduardo Lima”: </w:t>
      </w:r>
      <w:r w:rsidR="00CC0CBC" w:rsidRPr="00CC0CBC">
        <w:rPr>
          <w:sz w:val="24"/>
          <w:szCs w:val="24"/>
        </w:rPr>
        <w:t xml:space="preserve">--Hélio Silva... João Maioral-- </w:t>
      </w:r>
      <w:r w:rsidRPr="00042608">
        <w:rPr>
          <w:b/>
          <w:sz w:val="24"/>
          <w:szCs w:val="24"/>
          <w:u w:val="single"/>
        </w:rPr>
        <w:t xml:space="preserve">“1º Secretário “João Maioral”: </w:t>
      </w:r>
      <w:r w:rsidR="00CC0CBC" w:rsidRPr="00CC0CBC">
        <w:rPr>
          <w:sz w:val="24"/>
          <w:szCs w:val="24"/>
        </w:rPr>
        <w:t xml:space="preserve">Presente! </w:t>
      </w:r>
      <w:r w:rsidRPr="00042608">
        <w:rPr>
          <w:b/>
          <w:sz w:val="24"/>
          <w:szCs w:val="24"/>
          <w:u w:val="single"/>
        </w:rPr>
        <w:t xml:space="preserve">“2º Secretário “Eduardo Lima”: </w:t>
      </w:r>
      <w:r w:rsidR="00CC0CBC" w:rsidRPr="00CC0CBC">
        <w:rPr>
          <w:sz w:val="24"/>
          <w:szCs w:val="24"/>
        </w:rPr>
        <w:t xml:space="preserve">--Joel Cardoso... Josué Cardozo-- </w:t>
      </w:r>
      <w:r w:rsidRPr="00042608">
        <w:rPr>
          <w:b/>
          <w:sz w:val="24"/>
          <w:szCs w:val="24"/>
        </w:rPr>
        <w:t xml:space="preserve">“Vereador “Josué Cardozo”: </w:t>
      </w:r>
      <w:r w:rsidR="00CC0CBC" w:rsidRPr="00CC0CBC">
        <w:rPr>
          <w:sz w:val="24"/>
          <w:szCs w:val="24"/>
        </w:rPr>
        <w:t xml:space="preserve">Presente! </w:t>
      </w:r>
      <w:r w:rsidRPr="00042608">
        <w:rPr>
          <w:b/>
          <w:sz w:val="24"/>
          <w:szCs w:val="24"/>
          <w:u w:val="single"/>
        </w:rPr>
        <w:t xml:space="preserve">“2º Secretário “Eduardo Lima”: </w:t>
      </w:r>
      <w:r w:rsidR="00CC0CBC" w:rsidRPr="00CC0CBC">
        <w:rPr>
          <w:sz w:val="24"/>
          <w:szCs w:val="24"/>
        </w:rPr>
        <w:t xml:space="preserve">--Márcio Brianes-- </w:t>
      </w:r>
      <w:r w:rsidRPr="00042608">
        <w:rPr>
          <w:b/>
          <w:sz w:val="24"/>
          <w:szCs w:val="24"/>
        </w:rPr>
        <w:t xml:space="preserve">“Vereador “Márcio Brianes”: </w:t>
      </w:r>
      <w:r w:rsidR="00CC0CBC" w:rsidRPr="00CC0CBC">
        <w:rPr>
          <w:sz w:val="24"/>
          <w:szCs w:val="24"/>
        </w:rPr>
        <w:t xml:space="preserve">Presente! </w:t>
      </w:r>
      <w:r w:rsidRPr="00042608">
        <w:rPr>
          <w:b/>
          <w:sz w:val="24"/>
          <w:szCs w:val="24"/>
          <w:u w:val="single"/>
        </w:rPr>
        <w:t xml:space="preserve">“2º Secretário “Eduardo Lima”: </w:t>
      </w:r>
      <w:r w:rsidR="00CC0CBC" w:rsidRPr="00CC0CBC">
        <w:rPr>
          <w:sz w:val="24"/>
          <w:szCs w:val="24"/>
        </w:rPr>
        <w:t xml:space="preserve">--Ronaldo Mendes... Rubens Champam-- </w:t>
      </w:r>
      <w:r w:rsidRPr="00042608">
        <w:rPr>
          <w:b/>
          <w:sz w:val="24"/>
          <w:szCs w:val="24"/>
        </w:rPr>
        <w:t xml:space="preserve">“Vereador “Rubens Champam”: </w:t>
      </w:r>
      <w:r w:rsidR="00CC0CBC" w:rsidRPr="00CC0CBC">
        <w:rPr>
          <w:sz w:val="24"/>
          <w:szCs w:val="24"/>
        </w:rPr>
        <w:t xml:space="preserve">Presente! </w:t>
      </w:r>
      <w:r w:rsidRPr="00042608">
        <w:rPr>
          <w:b/>
          <w:sz w:val="24"/>
          <w:szCs w:val="24"/>
          <w:u w:val="single"/>
        </w:rPr>
        <w:t xml:space="preserve">“2º Secretário “Eduardo Lima”: </w:t>
      </w:r>
      <w:r w:rsidR="00CC0CBC" w:rsidRPr="00CC0CBC">
        <w:rPr>
          <w:sz w:val="24"/>
          <w:szCs w:val="24"/>
        </w:rPr>
        <w:t xml:space="preserve">--Rudinei Lobo... Sebastião Correa-- </w:t>
      </w:r>
      <w:r w:rsidRPr="00042608">
        <w:rPr>
          <w:b/>
          <w:sz w:val="24"/>
          <w:szCs w:val="24"/>
        </w:rPr>
        <w:t xml:space="preserve">“Vereador “Sebastião Corrêa”: </w:t>
      </w:r>
      <w:r w:rsidR="00CC0CBC" w:rsidRPr="00CC0CBC">
        <w:rPr>
          <w:sz w:val="24"/>
          <w:szCs w:val="24"/>
        </w:rPr>
        <w:t xml:space="preserve">Presente! </w:t>
      </w:r>
      <w:r w:rsidRPr="00042608">
        <w:rPr>
          <w:b/>
          <w:sz w:val="24"/>
          <w:szCs w:val="24"/>
          <w:u w:val="single"/>
        </w:rPr>
        <w:t xml:space="preserve">“2º Secretário “Eduardo Lima”: </w:t>
      </w:r>
      <w:r w:rsidR="00CC0CBC" w:rsidRPr="00CC0CBC">
        <w:rPr>
          <w:sz w:val="24"/>
          <w:szCs w:val="24"/>
        </w:rPr>
        <w:t xml:space="preserve">--Dr. Sérgio Rosa-- </w:t>
      </w:r>
      <w:r w:rsidRPr="00042608">
        <w:rPr>
          <w:b/>
          <w:sz w:val="24"/>
          <w:szCs w:val="24"/>
        </w:rPr>
        <w:t xml:space="preserve"> “Vereador “Dr. Sérgio Rosa”: </w:t>
      </w:r>
      <w:r w:rsidR="00CC0CBC" w:rsidRPr="00CC0CBC">
        <w:rPr>
          <w:sz w:val="24"/>
          <w:szCs w:val="24"/>
        </w:rPr>
        <w:t xml:space="preserve">Presente! </w:t>
      </w:r>
      <w:r w:rsidRPr="00042608">
        <w:rPr>
          <w:b/>
          <w:sz w:val="24"/>
          <w:szCs w:val="24"/>
          <w:u w:val="single"/>
        </w:rPr>
        <w:t xml:space="preserve">“2º Secretário “Eduardo Lima”: </w:t>
      </w:r>
      <w:r w:rsidR="00CC0CBC" w:rsidRPr="00CC0CBC">
        <w:rPr>
          <w:sz w:val="24"/>
          <w:szCs w:val="24"/>
        </w:rPr>
        <w:t xml:space="preserve">--Ulisses Gomes... Ney do Gás-- </w:t>
      </w:r>
      <w:r w:rsidRPr="00042608">
        <w:rPr>
          <w:b/>
          <w:sz w:val="24"/>
          <w:szCs w:val="24"/>
        </w:rPr>
        <w:t xml:space="preserve"> “Vereador “Ney do Gás”: </w:t>
      </w:r>
      <w:r w:rsidR="00CC0CBC" w:rsidRPr="00CC0CBC">
        <w:rPr>
          <w:sz w:val="24"/>
          <w:szCs w:val="24"/>
        </w:rPr>
        <w:t xml:space="preserve">Presente! </w:t>
      </w:r>
      <w:r w:rsidRPr="00042608">
        <w:rPr>
          <w:b/>
          <w:sz w:val="24"/>
          <w:szCs w:val="24"/>
          <w:u w:val="single"/>
        </w:rPr>
        <w:t xml:space="preserve">“2º Secretário “Eduardo Lima”: </w:t>
      </w:r>
      <w:r w:rsidR="00CC0CBC" w:rsidRPr="00CC0CBC">
        <w:rPr>
          <w:sz w:val="24"/>
          <w:szCs w:val="24"/>
        </w:rPr>
        <w:t xml:space="preserve">--Valdir de Oliveira... Fininho... Willian Souza. </w:t>
      </w:r>
      <w:r w:rsidRPr="00042608">
        <w:rPr>
          <w:b/>
          <w:i/>
          <w:sz w:val="24"/>
          <w:szCs w:val="24"/>
          <w:u w:val="single"/>
        </w:rPr>
        <w:t xml:space="preserve">“Sr. Presidente “Willian Souza”: </w:t>
      </w:r>
      <w:r w:rsidR="00CC0CBC" w:rsidRPr="00CC0CBC">
        <w:rPr>
          <w:sz w:val="24"/>
          <w:szCs w:val="24"/>
        </w:rPr>
        <w:t>Presente! Com quórum suficiente para a abertura dessa Sessão, declaro aberta a Sessão Ordinária dessa terça</w:t>
      </w:r>
      <w:r w:rsidR="00CC0CBC" w:rsidRPr="00CC0CBC">
        <w:rPr>
          <w:sz w:val="24"/>
          <w:szCs w:val="24"/>
        </w:rPr>
        <w:noBreakHyphen/>
        <w:t xml:space="preserve">feira, 25 de agosto de 2020, às 15 horas e 13 minutos. Solicito ao Exmo. Vereador Dr. Rubens Champam, que faça a invocação a Deus. Aqueles que puderem, quiserem se sentirem à vontade, fiquem em pé, por gentileza. Vereador Rubens Champam, precisa abrir o microfone, por gentileza. </w:t>
      </w:r>
      <w:r w:rsidRPr="00042608">
        <w:rPr>
          <w:b/>
          <w:sz w:val="24"/>
          <w:szCs w:val="24"/>
        </w:rPr>
        <w:t xml:space="preserve">“Vereador “Rubens Champam”: </w:t>
      </w:r>
      <w:r w:rsidR="00CC0CBC" w:rsidRPr="00CC0CBC">
        <w:rPr>
          <w:sz w:val="24"/>
          <w:szCs w:val="24"/>
        </w:rPr>
        <w:t xml:space="preserve">Obrigado, Sr. Presidente. Senhor Deus Todo Poderoso: obrigado por mais um dia, obrigado por mais uma Sessão Ordinária; quero aqui pedir que sejam a todos abençoados: todos os Vereadores dessa Casa, todos os munícipes de Sumaré, todos aqueles que nos acompanham pela internet, pela web; pedir aqui, ó Senhor, que nos dê discernimento, sabedoria para que possamos ter uma Sessão tranquila e que venha tudo que formos decidir aqui beneficiar o povo de Sumaré. Pedir também, Senhor, que em breve, mas muito em breve, apareça uma solução para essa pandemia e que a gente consiga voltar para a realidade, voltar para a normalidade, é o que mais pedimos. Isso tudo eu peço, em nome do Senhor Jesus Cristo. </w:t>
      </w:r>
      <w:r w:rsidRPr="00042608">
        <w:rPr>
          <w:b/>
          <w:i/>
          <w:sz w:val="24"/>
          <w:szCs w:val="24"/>
          <w:u w:val="single"/>
        </w:rPr>
        <w:t xml:space="preserve">“Sr. Presidente “Willian Souza”: </w:t>
      </w:r>
      <w:r w:rsidR="00CC0CBC" w:rsidRPr="00CC0CBC">
        <w:rPr>
          <w:sz w:val="24"/>
          <w:szCs w:val="24"/>
        </w:rPr>
        <w:t xml:space="preserve">Eu coloco em votação as Atas das Sessões anteriores, Sessão Ordinária do dia 11 de agosto de 2020: os Vereadores favoráveis à Ata permaneçam como estão, os contrários que se manifestem. Um voto contrário do Vereador Ronaldo Mendes, os demais votos favoráveis: está aprovada a Ata da Sessão Ordinária do dia 11 de agosto de 2020. A Ata da Sessão Ordinária do dia 18 de agosto de 2020, está em votação: os favoráveis à Ata permaneçam como estão, os contrários que se manifeste. Um voto contrário do Vereador Ronaldo Mendes, os demais favoráveis: estão aprovadas as Atas das Sessões Ordinárias do dia 11 de agosto e do dia 18 de agosto. Solicito ao Exmo. Vereador João Maioral que faça a leitura das Correspondências e Documentos apresentados pelos Srs. Vereadores. </w:t>
      </w:r>
      <w:r w:rsidRPr="00042608">
        <w:rPr>
          <w:b/>
          <w:sz w:val="24"/>
          <w:szCs w:val="24"/>
          <w:u w:val="single"/>
        </w:rPr>
        <w:t xml:space="preserve">“1º Secretário “João Maioral”: </w:t>
      </w:r>
      <w:r w:rsidR="00CC0CBC" w:rsidRPr="00CC0CBC">
        <w:rPr>
          <w:sz w:val="24"/>
          <w:szCs w:val="24"/>
        </w:rPr>
        <w:t>Emenda Modificativa ao Projeto de Lei número 130/2019 do Vereador Warlei de Faria (Fininho); Projeto de Lei número 147/2020 - Vereador Márcio Júnior Brianes: “Dispõe sobre o monitoramento remoto dos munícipes diagnosticados com Covid</w:t>
      </w:r>
      <w:r w:rsidR="00CC0CBC" w:rsidRPr="00CC0CBC">
        <w:rPr>
          <w:sz w:val="24"/>
          <w:szCs w:val="24"/>
        </w:rPr>
        <w:noBreakHyphen/>
        <w:t xml:space="preserve">19 em situação de isolamento domiciliar no Município de Sumaré”; Projeto de Lei número 148/2020 </w:t>
      </w:r>
      <w:r w:rsidR="00CC0CBC" w:rsidRPr="00CC0CBC">
        <w:rPr>
          <w:sz w:val="24"/>
          <w:szCs w:val="24"/>
        </w:rPr>
        <w:noBreakHyphen/>
        <w:t xml:space="preserve"> Vereador Rudinei Olívio Lobo: “Autoriza a criação a ações emergenciais destinadas ao setor cultural, a serem adotadas durante o estado de calamidade pública, reconhecido pelo Decreto Legislativo”; Projeto de Lei número 149/2020 </w:t>
      </w:r>
      <w:r w:rsidR="00CC0CBC" w:rsidRPr="00CC0CBC">
        <w:rPr>
          <w:sz w:val="24"/>
          <w:szCs w:val="24"/>
        </w:rPr>
        <w:noBreakHyphen/>
        <w:t xml:space="preserve"> Vereador Edivaldo Teodoro (Prof. Edinho): “Dispõe sobre a criação de Programa de Orientação Sexual e Educação Sexual e dá outras providências”; Projeto de Lei número 150/2020 - Vereador Joel Cardoso: “Dispõe sobre a criação do Memorial em homenagem às pessoas que contribuíram para o combate da pandemia da Covid</w:t>
      </w:r>
      <w:r w:rsidR="00CC0CBC" w:rsidRPr="00CC0CBC">
        <w:rPr>
          <w:sz w:val="24"/>
          <w:szCs w:val="24"/>
        </w:rPr>
        <w:noBreakHyphen/>
        <w:t xml:space="preserve">19 no Município de Sumaré e dá outras </w:t>
      </w:r>
      <w:r w:rsidR="00CC0CBC" w:rsidRPr="00CC0CBC">
        <w:rPr>
          <w:sz w:val="24"/>
          <w:szCs w:val="24"/>
        </w:rPr>
        <w:lastRenderedPageBreak/>
        <w:t xml:space="preserve">providências”; Projeto de Lei número 151/2020 - Vereador Willian Souza: “Programa Municipal de Aquisição de Alimentos da Agricultura Familiar no âmbito do Município de Sumaré”; Ofício encaminhado pela Associação Brasileira de Shopping: "Gratuidade de estacionamento em shopping center. PL 130/2019: Solicita a rejeição do PL em referência e a leitura em Sessão do Documento em questão”. Faço a leitura do Documento, Sr. Presidente? </w:t>
      </w:r>
      <w:r w:rsidRPr="00042608">
        <w:rPr>
          <w:b/>
          <w:i/>
          <w:sz w:val="24"/>
          <w:szCs w:val="24"/>
          <w:u w:val="single"/>
        </w:rPr>
        <w:t xml:space="preserve">“Sr. Presidente “Willian Souza”: </w:t>
      </w:r>
      <w:r w:rsidR="00CC0CBC" w:rsidRPr="00CC0CBC">
        <w:rPr>
          <w:sz w:val="24"/>
          <w:szCs w:val="24"/>
        </w:rPr>
        <w:t>Vereador... Vereador João Maioral: em se tratando... é mais ou menos o que aconteceu do PL do Exmo. Vereador Hélio, na semana passada; então, para manter a transparência e também manter o mesmo tratamento, nós temos agora o Ofício da Associação dos Shoppings Centers do Estado de São Paulo referindo</w:t>
      </w:r>
      <w:r w:rsidR="00CC0CBC" w:rsidRPr="00CC0CBC">
        <w:rPr>
          <w:sz w:val="24"/>
          <w:szCs w:val="24"/>
        </w:rPr>
        <w:noBreakHyphen/>
        <w:t xml:space="preserve">se, no mesmo teor, sobre o Projeto de Lei de autoria do Exmo. Vereador Rudinei Lobo. Então, eu solicito à V.Exa. que faça a leitura na íntegra do Documento. Enquanto o senhor faz a leitura, eu estou enviando aos Srs. Vereadores o Documento, na íntegra, pelo celular dos senhores, através da Equipe de Comunicação da Câmara Municipal de Sumaré. Está chegando aí nos celulares dos senhores, nesse momento. Pode ler, Exmo. Vereador, por gentileza-- </w:t>
      </w:r>
      <w:r w:rsidRPr="00042608">
        <w:rPr>
          <w:b/>
          <w:sz w:val="24"/>
          <w:szCs w:val="24"/>
          <w:u w:val="single"/>
        </w:rPr>
        <w:t xml:space="preserve">“1º Secretário “João Maioral”: </w:t>
      </w:r>
      <w:r w:rsidR="00CC0CBC" w:rsidRPr="00CC0CBC">
        <w:rPr>
          <w:sz w:val="24"/>
          <w:szCs w:val="24"/>
        </w:rPr>
        <w:t>"A Associação Brasileira de Shopping Center solicita a rejeição do PL em referência e a leitura em Sessão do Documento em questão. São Paulo 20 de agosto de 2020, Protocolo 415/2020. Referente gratuidade de estacionamento em shopping center, PL 130/2019. A ABRASCE (Associação Brasileira de Shopping Center), entidade de classe legalmente constituída, em funcionamento desde 1976, inscrita com CNPJ sob o número 42.585.588/0001</w:t>
      </w:r>
      <w:r w:rsidR="00CC0CBC" w:rsidRPr="00CC0CBC">
        <w:rPr>
          <w:sz w:val="24"/>
          <w:szCs w:val="24"/>
        </w:rPr>
        <w:noBreakHyphen/>
        <w:t>32, com sede na Rua Castilho n</w:t>
      </w:r>
      <w:r w:rsidR="00CC0CBC" w:rsidRPr="00CC0CBC">
        <w:rPr>
          <w:sz w:val="24"/>
          <w:szCs w:val="24"/>
          <w:vertAlign w:val="superscript"/>
        </w:rPr>
        <w:t>o</w:t>
      </w:r>
      <w:r w:rsidR="00CC0CBC" w:rsidRPr="00CC0CBC">
        <w:rPr>
          <w:sz w:val="24"/>
          <w:szCs w:val="24"/>
        </w:rPr>
        <w:t xml:space="preserve"> 392, 19º andar, Brooklin, São Paulo, CEP: 04568-010, com intensa e relevante atuação em todo o território nacional, na defesa dos interesses dos seus associados, vem à presença de V.Exa., em atenção ao Projeto de Lei número 130/2019, de autoria do Vereador Rudinei Olívio Lobo que: ‘Dispõe sobre a gratuidade das taxas de estacionamento cobrados por diversas entidades privadas, dentre elas Shoppings Centers, no qual os clientes comprovarem despesa em algumas empresas do estabelecimento privado, bem como a idoso e portadores necessidades especiais', informar e solicitar o quanto segue: em primeiro lugar, por uma inconstitucionalidade formal na medida em que, ao dispor sobre o critério para a cobrança de estacionamento privado, inobstante devido por força de contratos firmados entre particulares, o Projeto pretende interferir sobre a prerrogativa inerente à propriedade privada de uso, gozo, fruição e disposição de um bem privado. Assim, ao realizar uma limitação à forma de fruição e disposição da propriedade privada, o PL acaba por dispor sobre matéria típica de direito civil para a qual a Constituição Federal atribui a competência legislativa exclusiva à União, conforme Art. 22 da Carta Magna. Art. 22: ‘Compete privativamente ao não legislar sobre direito: civil, comercial, penal, processual, eleitoral, agrário, marítimo, aeronáutico, espacial e do trabalho’. Por outro lado, o PL também é materialmente inconstitucional. A primeira inconstitucionalidade material se refere a indevida interferência sobre a propriedade privada, na medida em que o PL pretende dispor como o proprietário exporá e usufruirá do seu bem. Ora, a Constituição Federal tem por princípio a proteção do direito de propriedade e o seu reconhecimento como garantia individual </w:t>
      </w:r>
      <w:r w:rsidR="00CC0CBC" w:rsidRPr="00CC0CBC">
        <w:rPr>
          <w:i/>
          <w:iCs/>
          <w:sz w:val="24"/>
          <w:szCs w:val="24"/>
        </w:rPr>
        <w:t>[falha no áudio]</w:t>
      </w:r>
      <w:r w:rsidR="00CC0CBC" w:rsidRPr="00CC0CBC">
        <w:rPr>
          <w:sz w:val="24"/>
          <w:szCs w:val="24"/>
        </w:rPr>
        <w:t xml:space="preserve"> Art. 5º, Inciso XXII, XXIV e de princípio constitucional, Art. 170 Inciso 2, não possível, portanto, de restrição pelo legislador Municipal. Ao seu turno, a Lei Orgânica do Município de Sumaré estabeleceu, em seu Art. 1º caput, que: ‘Observará os princípios constitucionais e exercerá o poder dos limites definidos pela Constituição Federal’; e, em seu Art. 23 caput: ‘Determinou a respeito da competência da legislação do Prefeito em legislar, observadas as determinações e hierarquias constitucional’. Art. 1º: ‘Os direitos sociais à educação, à saúde, o trabalho, o lazer, à segurança, à previdência social, a proteção à maternidade e à infância, a assistência aos desamparados são garantidos a todo o habitante do Município nos termos da Constituição Federal e desta Lei Orgânica’; e Art. 23: ‘Cabe à Câmara, com a sanção do Prefeito, legislar sobre assuntos de interesse local </w:t>
      </w:r>
      <w:r w:rsidR="00CC0CBC" w:rsidRPr="00CC0CBC">
        <w:rPr>
          <w:i/>
          <w:iCs/>
          <w:sz w:val="24"/>
          <w:szCs w:val="24"/>
        </w:rPr>
        <w:t>[falha no áudio]</w:t>
      </w:r>
      <w:r w:rsidR="00CC0CBC" w:rsidRPr="00CC0CBC">
        <w:rPr>
          <w:sz w:val="24"/>
          <w:szCs w:val="24"/>
        </w:rPr>
        <w:t xml:space="preserve"> observados as determinações e hierarquia constitucional e fiscalizar... fiscalizar mediante controle externo, a </w:t>
      </w:r>
      <w:r w:rsidR="00CC0CBC" w:rsidRPr="00CC0CBC">
        <w:rPr>
          <w:sz w:val="24"/>
          <w:szCs w:val="24"/>
        </w:rPr>
        <w:lastRenderedPageBreak/>
        <w:t xml:space="preserve">Administração Direta ou Indireta às fundações </w:t>
      </w:r>
      <w:r w:rsidR="00CC0CBC" w:rsidRPr="00CC0CBC">
        <w:rPr>
          <w:i/>
          <w:iCs/>
          <w:sz w:val="24"/>
          <w:szCs w:val="24"/>
        </w:rPr>
        <w:t xml:space="preserve">[falha no áudio] </w:t>
      </w:r>
      <w:r w:rsidR="00CC0CBC" w:rsidRPr="00CC0CBC">
        <w:rPr>
          <w:sz w:val="24"/>
          <w:szCs w:val="24"/>
        </w:rPr>
        <w:t>em que o Município detenha a maioria do capital social e estatal na cidade privada, somente é admitida em casos excepcionais, conforme os ditames da Justiça Social, Art. 170, Constituição Federal. Art. 170: ‘A ordem econômica fundada na valorização do trabalho humano e na livre iniciativa tem por fim assegurar a todos existência digna, conforme os ditames da Justiça Social, observados os seguintes princípios: propriedade privada'. A intervenção estatal na exploração de estacionamento em espaços particulares nos moldes da Lei em foco, constitui matéria por demais conhecida do Judiciário, já tendo em diversos tribunais fatos pronunciados a inconstitucionalidade de Leis de idêntico teor. Tal como a Lei 13.819/2009 do Estado de São Paulo, que teve a sua inconstitucionalidade reconhecida por acórdão proferido pela primeira turma do Supremo Tribunal de Justiça, Relatado pelo Ministro Luiz Fux. O Ministério Público apresentou Parecer Favorável à declaração de inconstitucionalidade da Lei 15.809/2019 de Campinas, acompanhado pelo colegiado Tribunal de Justiça de São Paulo no Processo, no qual restou</w:t>
      </w:r>
      <w:r w:rsidR="00CC0CBC" w:rsidRPr="00CC0CBC">
        <w:rPr>
          <w:sz w:val="24"/>
          <w:szCs w:val="24"/>
        </w:rPr>
        <w:noBreakHyphen/>
        <w:t xml:space="preserve">se inconstitucional a gratuidade de estacionamento condicionada ao consumo em estabelecimento. Assim como Poder Público não pode assumir isenções fiscais e perdas de arrecadação sem indicar a compensação de acordo com a Lei de responsabilidade fiscal, a mesma premissa vale para os negócios privados: a sobrevivência dos empreendimentos é diretamente afetada pela sustentabilidade e receita dos seus negócios. Por fim, cumpre ressaltar que há inúmeras normas vigentes sobre o tema, as quais priorizam o atendimento às pessoas que necessitam de algum tipo de atendimento especial, tais como: priorização ao atendimento à pessoa com deficiência - Lei Federal; normas gerais de acessibilidade – Lei Federal; o Estatuto do Idoso - Lei Federal; Lei Brasileira da Inclusão - Lei Federal. Em que pese a nobre intenção do seu autor, tendo em vista os argumentos ora expostos, o Projeto de Lei 130/2019 contém disposições consideradas inconstitucionais, bem como por todas as razões acima elencadas, resta patente a inconstitucionalidade da propositura em questão, razões pelas quais solicitamos, com a devida vênia, a sua rejeição. Por fim, solicitamos que a presente correspondência seja lida na próxima Sessão do Plenário, a fim de que os Exmos. Vereadores tenham conhecimento do posicionamento do setor. Cordialmente, ABRASCE (Associação Brasileira de Shoppings Centers)". Tem mais? O "Protocolo 418/2020, Tribunal de Contas do Estado de São Paulo, Ofício 567/2020, Processo TCS 1016698916489 e 49698917, TC 18075989178. Prefeitura Municipal de Sumaré, versus Eli Consultora(F) limitada”. Terminada a leitura dos Documentos, Sr. Presidente. </w:t>
      </w:r>
      <w:r w:rsidRPr="00042608">
        <w:rPr>
          <w:b/>
          <w:i/>
          <w:sz w:val="24"/>
          <w:szCs w:val="24"/>
          <w:u w:val="single"/>
        </w:rPr>
        <w:t xml:space="preserve">“Sr. Presidente “Willian Souza”: </w:t>
      </w:r>
      <w:r w:rsidR="00CC0CBC" w:rsidRPr="00CC0CBC">
        <w:rPr>
          <w:sz w:val="24"/>
          <w:szCs w:val="24"/>
        </w:rPr>
        <w:t xml:space="preserve">Terminada a leitura dos Documentos apresentados pelos Srs. Vereadores ou recebidos por esta Casa, e dada a devida publicidade. Os Vereadores receberam aí nos celulares dos senhores o Documento da Associação para que tenham ciência, assim como fizemos a semana passada com o Documento da ACIAS. Nesse momento, solicito ao Exmo. Sr. Vereador Eduardo Lima, que faça a leitura das Indicações apresentadas pelos Srs. Vereadores. </w:t>
      </w:r>
      <w:r w:rsidRPr="00042608">
        <w:rPr>
          <w:b/>
          <w:sz w:val="24"/>
          <w:szCs w:val="24"/>
          <w:u w:val="single"/>
        </w:rPr>
        <w:t xml:space="preserve">“2º Secretário “Eduardo Lima”: </w:t>
      </w:r>
      <w:r w:rsidR="00CC0CBC" w:rsidRPr="00CC0CBC">
        <w:rPr>
          <w:sz w:val="24"/>
          <w:szCs w:val="24"/>
        </w:rPr>
        <w:t xml:space="preserve">Da Indicação 3530 até a Indicação 3538, todas do Vereador João Maioral: Diversos; da Indicação 3559 até a Indicação 3560, todas do Prof. Edinho: Diversos; Indicação 3561 – Vereador Joel: Tapa buraco; Indicação 3562 - Vereador Valdir de Oliveira: Alça de retorno; Indicação 3563 - Vereador Cláudio Meskan: Troca de lâmpadas; Indicação 3564 – Vereador Joel Cardoso: Tapa buraco; Indicação 3565 - Vereador Márcio Brianes: Troca de lâmpadas; Indicação 3566 - Vereador Fininho: Canaleta; Indicação 3567 até a 3569, todas do Vereador Rudinei Lobo: Diversos; Indicação 3570 e 3571 - Vereador Dr. Sérgio Rosa: Diversos; Indicação 3572 até a 3575, todas do Vereador João Maioral: Diversos; Indicação 3576 e 3577 - Vereador Fabinho: Diversos; Indicação 3578 - Vereador João Maioral: Mata mato; Indicação 3579 - Vereador Fabinho: </w:t>
      </w:r>
      <w:r w:rsidR="00CC0CBC" w:rsidRPr="00CC0CBC">
        <w:rPr>
          <w:i/>
          <w:sz w:val="24"/>
          <w:szCs w:val="24"/>
        </w:rPr>
        <w:t>[Falha no áudio]</w:t>
      </w:r>
      <w:r w:rsidR="00CC0CBC" w:rsidRPr="00CC0CBC">
        <w:rPr>
          <w:sz w:val="24"/>
          <w:szCs w:val="24"/>
        </w:rPr>
        <w:t xml:space="preserve">; Indicação 3580 - Vereador João Maioral: Tapa buraco; Indicação 3581 - Vereador Fabinho: Sinalização de redutor de velocidade; Indicação 3582 até a 3590, todas do Vereador João Maioral: Diversos; Indicação 3591 - Vereador Sérgio Rosa: Implantação de redutor de velocidade; Indicação 3592 até a Indicação 3596, todas do Vereador João </w:t>
      </w:r>
      <w:r w:rsidR="00CC0CBC" w:rsidRPr="00CC0CBC">
        <w:rPr>
          <w:sz w:val="24"/>
          <w:szCs w:val="24"/>
        </w:rPr>
        <w:lastRenderedPageBreak/>
        <w:t>Maioral: Diversos; Indicação 3597 - Vereador Sérgio Rosa: Reparo na camada asfáltica; Indicação 3598 até a Indicação 3602, todas do Vereador João Maioral: Diversos; Indicação 3603 - Vereador Sérgio Rosa: Operação tapa buraco; Indicação 3604 até a Indicação 3609, todas do Vereador João Maioral: Diversos; Indicação 3610 - Vereador Ney do Gás: Tapa buraco; Indicação 3611 - Vereador João Maioral: Mata mato; Indicação 3612 - Vereador Ney do Gás: Tapa buraco; Indicação 3613 até a Indicação 3652, todas do Vereador João Maioral: Diversos; Indicação 3653 - Vereador Tião Correa: Entulho e demarcação de solo; Indicação 3654 - Vereador Sérgio Rosa: Recapeamento; Indicação 3665 - Vereador Fabinho: Sinalização de solo; Indicação 3656 - Vereador Tião Correa: Sinalização de solo; Indicação 3657 - Vereador João Maioral: Lombada; Indicação 3658 e 3659 - Vereador Tião Correa: Diversos; Indicação 3660 e 3661 - Vereador Sérgio Rosa: Diversos; Indicação 3662 - Vereador Fininho: Sinalização vertical; Indicação 3663 - Vereador Márcio Brianes: Tapa buraco; Indicação 3664 e 3665 – Vereador Sérgio Rosa: Diversos; Indicação 3666 até a 3670, todas do Vereador Márcio Brianes: Diversos; Indicação 3671 - Vereador Cláudio Meskan: Redutor de velocidade; Indicação 3672 - Vereador Márcio Brianes: Tapa buraco; Indicação 3673 e 3674 - Vereador Fabinho: Diversos; Indicação 3675 e 3676 - Vereador Márcio Brianes: Diversos; Indicação 3677 - Vereador Ulisses Gomes: Retirada de entulhos; Indicação 3678 até a 3681, todas do Vereador Dudu Lima: Diversos; Indicação 36</w:t>
      </w:r>
      <w:r w:rsidR="00E83E75">
        <w:rPr>
          <w:sz w:val="24"/>
          <w:szCs w:val="24"/>
        </w:rPr>
        <w:t>8</w:t>
      </w:r>
      <w:r w:rsidR="00CC0CBC" w:rsidRPr="00CC0CBC">
        <w:rPr>
          <w:sz w:val="24"/>
          <w:szCs w:val="24"/>
        </w:rPr>
        <w:t>2 - Vereador Willian Souza: Tapa buraco; Indicação 3683 - Vereador Edinho: Recapeamento; Indicação 3684 e 3685 - Vereador Dudu Lima: Diversos; Indicação 3686 – Prof. Edinho: Diversos; Indicação 3687 - Vereador Sérgio Rosa: Reparos na camada asfáltica; Indicação 3688 - Vereador Dudu Lima: Reparo na iluminação pública; Indicação 3</w:t>
      </w:r>
      <w:r w:rsidR="00EF6D84">
        <w:rPr>
          <w:sz w:val="24"/>
          <w:szCs w:val="24"/>
        </w:rPr>
        <w:t>6</w:t>
      </w:r>
      <w:r w:rsidR="00CC0CBC" w:rsidRPr="00CC0CBC">
        <w:rPr>
          <w:sz w:val="24"/>
          <w:szCs w:val="24"/>
        </w:rPr>
        <w:t xml:space="preserve">89 - Vereador Willian Souza: Retirada de entulhos; Indicação 3690 até a Indicação 3691 - Vereador Dudu Lima: Diversos; Indicação 3692 - Vereador Sérgio Rosa: Recapeamento; Indicação 3693 - Vereador Willian Souza: Lombada; Indicação 3694 - Vereador Dudu Lima: Reparo na iluminação; Indicação 3695 - Vereador Willian Souza: Poda de árvore; Indicação 3696 e 3697 - Vereador Dudu Lima: Diversos; Indicação 3698 - Vereador Willian Souza: Poda de árvore; Indicação 3699 - Vereador Dudu Lima: Reparo na iluminação; Indicação 3700 - Vereador Willian Souza: Solicitação de sinalização de solo; Indicação 3701 e 3702 -  Vereador Dudu Lima: Diversos; Indicação 3703 - Vereador Willian Souza: Sinalização de solo; Indicação 3704 até a 3706 - Vereador Dudu Lima: Diversos; Indicação 3707 - Vereador Willian Souza: Pavimentação; Indicação 3708 - Vereador Dudu Lima: Limpeza; Da Indicação 3709 até a 3717, todas do Vereador Willian Souza: Diversos; Indicação 3717 - Vereador Ulisses Gomes: Recapeamento; Indicação 3718 – Vereador Dr. Sérgio Rosa: Operação tapa buraco; Indicação 3719 - Vereador Fabinho: Iluminação pública; Indicação 3720 - Vereador Sérgio Rosa: Operação tapa buraco. Lido todas as Indicações, Sr. Presidente. </w:t>
      </w:r>
      <w:r w:rsidRPr="00042608">
        <w:rPr>
          <w:b/>
          <w:i/>
          <w:sz w:val="24"/>
          <w:szCs w:val="24"/>
          <w:u w:val="single"/>
        </w:rPr>
        <w:t xml:space="preserve">“Sr. Presidente “Willian Souza”: </w:t>
      </w:r>
      <w:r w:rsidR="00CC0CBC" w:rsidRPr="00CC0CBC">
        <w:rPr>
          <w:sz w:val="24"/>
          <w:szCs w:val="24"/>
        </w:rPr>
        <w:t xml:space="preserve">Feita a leitura das Indicações apresentadas pelo Srs. Vereadores passaremos, neste momento, à leitura e discussão dos Requerimentos apresentados pelos Srs. Vereadores. Solicito ao Vereador João Maioral que faça a apresentação. </w:t>
      </w:r>
      <w:r w:rsidRPr="00042608">
        <w:rPr>
          <w:b/>
          <w:sz w:val="24"/>
          <w:szCs w:val="24"/>
          <w:u w:val="single"/>
        </w:rPr>
        <w:t xml:space="preserve">“1º Secretário “João Maioral”: </w:t>
      </w:r>
      <w:r w:rsidR="00CC0CBC" w:rsidRPr="00CC0CBC">
        <w:rPr>
          <w:sz w:val="24"/>
          <w:szCs w:val="24"/>
        </w:rPr>
        <w:t>Requerimento--</w:t>
      </w:r>
      <w:r w:rsidRPr="00042608">
        <w:rPr>
          <w:b/>
          <w:sz w:val="24"/>
          <w:szCs w:val="24"/>
        </w:rPr>
        <w:t xml:space="preserve">“Vereador “Josué Cardozo”: </w:t>
      </w:r>
      <w:r w:rsidR="00CC0CBC" w:rsidRPr="00CC0CBC">
        <w:rPr>
          <w:sz w:val="24"/>
          <w:szCs w:val="24"/>
        </w:rPr>
        <w:t xml:space="preserve">Pela ordem, Sr. Presidente! </w:t>
      </w:r>
      <w:r w:rsidRPr="00042608">
        <w:rPr>
          <w:b/>
          <w:i/>
          <w:sz w:val="24"/>
          <w:szCs w:val="24"/>
          <w:u w:val="single"/>
        </w:rPr>
        <w:t xml:space="preserve">“Sr. Presidente “Willian Souza”: </w:t>
      </w:r>
      <w:r w:rsidR="00CC0CBC" w:rsidRPr="00CC0CBC">
        <w:rPr>
          <w:sz w:val="24"/>
          <w:szCs w:val="24"/>
        </w:rPr>
        <w:t xml:space="preserve">Questão de ordem do Vereador Josué Cardozo. </w:t>
      </w:r>
      <w:r w:rsidRPr="00042608">
        <w:rPr>
          <w:b/>
          <w:sz w:val="24"/>
          <w:szCs w:val="24"/>
        </w:rPr>
        <w:t xml:space="preserve">“Vereador “Josué Cardozo”: </w:t>
      </w:r>
      <w:r w:rsidR="00CC0CBC" w:rsidRPr="00CC0CBC">
        <w:rPr>
          <w:sz w:val="24"/>
          <w:szCs w:val="24"/>
        </w:rPr>
        <w:t xml:space="preserve">Sr. Presidente, nós temos um Requerimento do Vereador Márcio Brianes e peço a V. Exa. para que esse Requerimento, que V.Exa. coloque em Plenário para que esse Requerimento não seja lido. E oriento a Bancada para que vote contrário a esse Requerimento. </w:t>
      </w:r>
      <w:r w:rsidRPr="00042608">
        <w:rPr>
          <w:b/>
          <w:i/>
          <w:sz w:val="24"/>
          <w:szCs w:val="24"/>
          <w:u w:val="single"/>
        </w:rPr>
        <w:t xml:space="preserve">“Sr. Presidente “Willian Souza”: </w:t>
      </w:r>
      <w:r w:rsidR="00CC0CBC" w:rsidRPr="00CC0CBC">
        <w:rPr>
          <w:sz w:val="24"/>
          <w:szCs w:val="24"/>
        </w:rPr>
        <w:t xml:space="preserve">O pedido do Vereador Josué é regimental, desde que o Plenário faça a sua aprovação. Questão de ordem do Exmo. Vereador Márcio Júnior Brianes. </w:t>
      </w:r>
      <w:r w:rsidRPr="00042608">
        <w:rPr>
          <w:b/>
          <w:sz w:val="24"/>
          <w:szCs w:val="24"/>
        </w:rPr>
        <w:t xml:space="preserve">“Vereador “Márcio Brianes”: </w:t>
      </w:r>
      <w:r w:rsidR="00CC0CBC" w:rsidRPr="00CC0CBC">
        <w:rPr>
          <w:sz w:val="24"/>
          <w:szCs w:val="24"/>
        </w:rPr>
        <w:t xml:space="preserve">Sr. Presidente, eu gostaria de pedir aos Nobres Pares... na verdade, eu nem pedi para que, nem tentei pedir para que o Requerimento fosse lido na íntegra, uma vez que eu acredito que o Requerimento é de extrema importância. Eu não pedi antes porque imaginei que talvez não viria esse pedido. Mas esse Requerimento se faz necessário, uma vez que é questionando a empresa Ouro Verde </w:t>
      </w:r>
      <w:r w:rsidR="00CC0CBC" w:rsidRPr="00CC0CBC">
        <w:rPr>
          <w:sz w:val="24"/>
          <w:szCs w:val="24"/>
        </w:rPr>
        <w:lastRenderedPageBreak/>
        <w:t xml:space="preserve">(mais uma vez, na nossa Cidade) sobre a linha 240 que é a linha do Jardim dos Ipês, que interliga a região nossa do Maria Antônia até o UPA. E essa linha é obrigação da Ouro Verde, ela consta no itinerário, o itinerário que é para ela fazer aos sábados e aos domingos: faz todo dia, segunda a domingo. Só que o está acontecendo lá na região? Sábado e domingo não existe o ônibus! Nenhum horário! E no calendário da Ouro Verde, da empresa, nesse calendário consta o itinerário e consta que ele está passando aos sábados e aos domingos! E não existe! Ele não está passando lá! Então, um cidadão da região do Maria Antônia até o Dall'Orto (onde mora o meu amigo Vereador Rudinei Lobo, Dudu Lima, lá), desde lá do Maria Antônia (onde o Warlei de Faria reside... o Dudu, o Rudinei, o Valdir, o Ney do Gás) aquela região nossa lá, não sei se os Vereadores aí sabem disso, mas ele não está passando no sábado e nem no domingo. Então, ele está passando somente de segunda à sexta! No sábado e domingo o pessoal da região não pode ficar doente para ir no UPA! Então, é esse Requerimento, eu estou questionando a empresa Ouro Verde, o por quê é que consta no calendário da empresa, o por quê é que era estar passando e não está! É só isso o Requerimento, por isso eu peço aos Nobres Pares, principalmente, aos Vereadores (nós somos Vereadores da cidade toda, mas eu disse os Vereadores que reside naquela região: Warlei, Rudinei, Dudu, Ney, Valdir, Márcio Brianes e todos os outros que pudessem votar esse Requerimento favorável). Não vou pedir para ler, nem pedi, porque imaginei que algum Vereador ia pedir para não ler, justamente que é por causa da Ouro Verde. Mas, se preciso for, eu mesmo faço a leitura do Requerimento no tempo regimental aí, mas é de extrema importância nós saber por que é que a empresa Ouro Verde não está colocando o ônibus aos sábados e aos domingos; e os moradores então, não podem ficar doentes aos sábados e aos domingos. Muito obrigado, Sr. Presidente. Peço favorável, pelo contrário! Respeito a posição do líder do Governo Vereador Josué Cardozo, mas peço favorável esse Requerimento, porque a Ouro Verde deve explicação para esse Parlamento. Muito obrigado! </w:t>
      </w:r>
      <w:r w:rsidRPr="00042608">
        <w:rPr>
          <w:b/>
          <w:sz w:val="24"/>
          <w:szCs w:val="24"/>
        </w:rPr>
        <w:t xml:space="preserve">“Vereador “Josué Cardozo”: </w:t>
      </w:r>
      <w:r w:rsidR="00CC0CBC" w:rsidRPr="00CC0CBC">
        <w:rPr>
          <w:sz w:val="24"/>
          <w:szCs w:val="24"/>
        </w:rPr>
        <w:t>Pela ordem, Sr. Presidente!</w:t>
      </w:r>
      <w:r w:rsidR="00E3007A">
        <w:rPr>
          <w:sz w:val="24"/>
          <w:szCs w:val="24"/>
        </w:rPr>
        <w:t xml:space="preserve"> </w:t>
      </w:r>
      <w:r w:rsidRPr="00042608">
        <w:rPr>
          <w:b/>
          <w:i/>
          <w:sz w:val="24"/>
          <w:szCs w:val="24"/>
          <w:u w:val="single"/>
        </w:rPr>
        <w:t xml:space="preserve">“Sr. Presidente “Willian Souza”: </w:t>
      </w:r>
      <w:r w:rsidR="00CC0CBC" w:rsidRPr="00CC0CBC">
        <w:rPr>
          <w:sz w:val="24"/>
          <w:szCs w:val="24"/>
        </w:rPr>
        <w:t xml:space="preserve">Questão de ordem do Vereador Josué Cardozo. </w:t>
      </w:r>
      <w:r w:rsidRPr="00042608">
        <w:rPr>
          <w:b/>
          <w:sz w:val="24"/>
          <w:szCs w:val="24"/>
        </w:rPr>
        <w:t xml:space="preserve">“Vereador “Josué Cardozo”: </w:t>
      </w:r>
      <w:r w:rsidR="00CC0CBC" w:rsidRPr="00CC0CBC">
        <w:rPr>
          <w:sz w:val="24"/>
          <w:szCs w:val="24"/>
        </w:rPr>
        <w:t xml:space="preserve">Só uma correção do Vereador Márcio Brianes: é líder do Bloco, né? O líder do Governo é o Vereador Hélio. </w:t>
      </w:r>
      <w:r w:rsidRPr="00042608">
        <w:rPr>
          <w:b/>
          <w:sz w:val="24"/>
          <w:szCs w:val="24"/>
        </w:rPr>
        <w:t xml:space="preserve">“Vereador “Márcio Brianes”: </w:t>
      </w:r>
      <w:r w:rsidR="00CC0CBC" w:rsidRPr="00CC0CBC">
        <w:rPr>
          <w:sz w:val="24"/>
          <w:szCs w:val="24"/>
        </w:rPr>
        <w:t>Questão de ord</w:t>
      </w:r>
      <w:r w:rsidR="00620C09">
        <w:rPr>
          <w:sz w:val="24"/>
          <w:szCs w:val="24"/>
        </w:rPr>
        <w:t>e</w:t>
      </w:r>
      <w:r w:rsidR="00CC0CBC" w:rsidRPr="00CC0CBC">
        <w:rPr>
          <w:sz w:val="24"/>
          <w:szCs w:val="24"/>
        </w:rPr>
        <w:t xml:space="preserve">m, Sr. Presidente. </w:t>
      </w:r>
      <w:r w:rsidRPr="00042608">
        <w:rPr>
          <w:b/>
          <w:i/>
          <w:sz w:val="24"/>
          <w:szCs w:val="24"/>
          <w:u w:val="single"/>
        </w:rPr>
        <w:t xml:space="preserve">“Sr. Presidente “Willian Souza”: </w:t>
      </w:r>
      <w:r w:rsidR="00CC0CBC" w:rsidRPr="00CC0CBC">
        <w:rPr>
          <w:sz w:val="24"/>
          <w:szCs w:val="24"/>
        </w:rPr>
        <w:t xml:space="preserve">Questão de ordem do Vereador Márcio Brianes. </w:t>
      </w:r>
      <w:r w:rsidRPr="00042608">
        <w:rPr>
          <w:b/>
          <w:sz w:val="24"/>
          <w:szCs w:val="24"/>
        </w:rPr>
        <w:t xml:space="preserve">“Vereador “Márcio Brianes”: </w:t>
      </w:r>
      <w:r w:rsidR="00CC0CBC" w:rsidRPr="00CC0CBC">
        <w:rPr>
          <w:sz w:val="24"/>
          <w:szCs w:val="24"/>
        </w:rPr>
        <w:t xml:space="preserve">É que eu confundo sempre. Me perdoa, Vereador Josué Cardozo, que eu confundo sempre, por isso. Mas é um líder do Bloco... o senhor sempre pede para não ler o meu Requerimento, por isso </w:t>
      </w:r>
      <w:r w:rsidR="00CC0CBC" w:rsidRPr="00CC0CBC">
        <w:rPr>
          <w:i/>
          <w:sz w:val="24"/>
          <w:szCs w:val="24"/>
        </w:rPr>
        <w:t>[Risos]</w:t>
      </w:r>
      <w:r w:rsidR="00CC0CBC" w:rsidRPr="00CC0CBC">
        <w:rPr>
          <w:sz w:val="24"/>
          <w:szCs w:val="24"/>
        </w:rPr>
        <w:t xml:space="preserve">! Desculpa, Vereador Hélio. </w:t>
      </w:r>
      <w:r w:rsidRPr="00042608">
        <w:rPr>
          <w:b/>
          <w:i/>
          <w:sz w:val="24"/>
          <w:szCs w:val="24"/>
          <w:u w:val="single"/>
        </w:rPr>
        <w:t xml:space="preserve">“Sr. Presidente “Willian Souza”: </w:t>
      </w:r>
      <w:r w:rsidR="00CC0CBC" w:rsidRPr="00CC0CBC">
        <w:rPr>
          <w:sz w:val="24"/>
          <w:szCs w:val="24"/>
        </w:rPr>
        <w:t xml:space="preserve">O Requerimento de número-- </w:t>
      </w:r>
      <w:r w:rsidRPr="00042608">
        <w:rPr>
          <w:b/>
          <w:sz w:val="24"/>
          <w:szCs w:val="24"/>
        </w:rPr>
        <w:t xml:space="preserve">“Vereador “Hélio Silva”: </w:t>
      </w:r>
      <w:r w:rsidR="00CC0CBC" w:rsidRPr="00CC0CBC">
        <w:rPr>
          <w:sz w:val="24"/>
          <w:szCs w:val="24"/>
        </w:rPr>
        <w:t xml:space="preserve">Questão de ordem, Sr. Presidente. </w:t>
      </w:r>
      <w:r w:rsidRPr="00042608">
        <w:rPr>
          <w:b/>
          <w:i/>
          <w:sz w:val="24"/>
          <w:szCs w:val="24"/>
          <w:u w:val="single"/>
        </w:rPr>
        <w:t xml:space="preserve">“Sr. Presidente “Willian Souza”: </w:t>
      </w:r>
      <w:r w:rsidR="00CC0CBC" w:rsidRPr="00CC0CBC">
        <w:rPr>
          <w:sz w:val="24"/>
          <w:szCs w:val="24"/>
        </w:rPr>
        <w:t xml:space="preserve">Questão de ordem do Vereador Hélio. </w:t>
      </w:r>
      <w:r w:rsidRPr="00042608">
        <w:rPr>
          <w:b/>
          <w:sz w:val="24"/>
          <w:szCs w:val="24"/>
        </w:rPr>
        <w:t xml:space="preserve">“Vereador “Hélio Silva”: </w:t>
      </w:r>
      <w:r w:rsidR="00CC0CBC" w:rsidRPr="00CC0CBC">
        <w:rPr>
          <w:sz w:val="24"/>
          <w:szCs w:val="24"/>
        </w:rPr>
        <w:t xml:space="preserve">Vereador Márcio, não precisa pedir desculpa para mim não! Eu estou tranquilamente, tranquilo. Vereador Josué: o senhor é líder de Bloco, eu também sou líder de Bloco. </w:t>
      </w:r>
      <w:r w:rsidRPr="00042608">
        <w:rPr>
          <w:b/>
          <w:sz w:val="24"/>
          <w:szCs w:val="24"/>
        </w:rPr>
        <w:t xml:space="preserve">“Vereador “Márcio Brianes”: </w:t>
      </w:r>
      <w:r w:rsidR="00CC0CBC" w:rsidRPr="00CC0CBC">
        <w:rPr>
          <w:sz w:val="24"/>
          <w:szCs w:val="24"/>
        </w:rPr>
        <w:t xml:space="preserve">É que o Prefeito não mandou nenhuma carta para a Câmara para anunciar quem é o líder dele, a gente fica confuso. </w:t>
      </w:r>
      <w:r w:rsidRPr="00042608">
        <w:rPr>
          <w:b/>
          <w:i/>
          <w:sz w:val="24"/>
          <w:szCs w:val="24"/>
          <w:u w:val="single"/>
        </w:rPr>
        <w:t xml:space="preserve">“Sr. Presidente “Willian Souza”: </w:t>
      </w:r>
      <w:r w:rsidR="00CC0CBC" w:rsidRPr="00CC0CBC">
        <w:rPr>
          <w:sz w:val="24"/>
          <w:szCs w:val="24"/>
        </w:rPr>
        <w:t xml:space="preserve">O Requerimento de autoria do Vereador Márcio Brianes, de número 25/2020, está em discussão. É, desculpa, o Vereador Josué pediu a dispensa da leitura e o voto apartado; o pedido do Vereador Josué é regimental, com base no Art. 210 do Regimento Interno, desde que o Plenário aprove. Nesse sentido, eu consulto ao Plenário para ver com os Srs. Vereadores a dispensa da leitura do Requerimento. Se os senhores decidirem por não leitura, então, os senhores permaneçam como estão. O pedido do Vereador Josué é para que não leia. Então, nós vamos fazer primeiro essa votação e depois a votação do Requerimento. Os favoráveis à leitura, à leitura do Requerimento, que se manifestem; os contrários, permaneçam como estão. Favoráveis à leitura se manifestem. Favoráveis à leitura do Requerimento do Vereador Márcio Brianes, se manifestem. Um voto favorável do Vereador Fininho, Dr. Sérgio, Márcio Brianes, João Maioral, quatro votos, Décio Marmirolli cinco, Rubens Champam, seis votos pela leitura. Os demais votos </w:t>
      </w:r>
      <w:r w:rsidR="00CC0CBC" w:rsidRPr="00CC0CBC">
        <w:rPr>
          <w:sz w:val="24"/>
          <w:szCs w:val="24"/>
        </w:rPr>
        <w:lastRenderedPageBreak/>
        <w:t xml:space="preserve">contrários à leitura. Está dispensada a leitura. O Requerimento do Exmo. Vereador Márcio Júnior Brianes, de número 25/2020, está em discussão. Não havendo oradores, está em votação: os favoráveis ao Requerimento permaneçam como estão, os contrários ao Requerimento que se manifestem. Vereadores contrários ao Requerimento do Vereador Márcio Brianes se manifestem, e os favoráveis permaneçam como estão. Contrário ao Requerimento: Vereador Ulisses, Vereador Ronaldo, Vereador Rudinei, Vereador Tião Correa, Vereador Hélio, Vereador Dudu, Vereador Josué, Vereador Joel Cardoso, Vereador Edgardo José Cabral. Excelência, só pedir aqui: os contrários, por gentileza; os contrários, que permaneçam com a mão levantada. Contrário ao Requerimento do Vereador Márcio Brianes permaneçam com a mão até o encerramento da votação. Quem é contra o Requerimento do Vereador Márcio, levante a mão, por gentileza: Vereador Ulisses, Vereador Valdir de Oliveira, Vereador Ronaldo, Vereador Rudinei, Vereador Tião Correa, Vereador Eduardo Lima, Vereador Hélio, Vereador Cláudio Meskan, Vereador Edgardo José Cabral, Vereador Joel Cardoso e Vereador Josué são os votos contrários ao Requerimento. Onze votos. Os Vereadores favoráveis ao Requerimento (só para que eu possa contabilizar) se manifestem. Os que são favoráveis: Vereador Márcio, Vereador Dr. Sérgio, Vereador João Maioral, Vereador Ney, Vereador Fabinho, Vereador Rubens Champam, Vereador Décio Marmirolli. Onze votos contrários ao Requerimento e sete votos favoráveis ao Requerimento. Está rejeitado o Requerimento. </w:t>
      </w:r>
      <w:r w:rsidRPr="00042608">
        <w:rPr>
          <w:b/>
          <w:sz w:val="24"/>
          <w:szCs w:val="24"/>
          <w:u w:val="single"/>
        </w:rPr>
        <w:t xml:space="preserve">“2º Secretário “Eduardo Lima”: </w:t>
      </w:r>
      <w:r w:rsidR="00CC0CBC" w:rsidRPr="00CC0CBC">
        <w:rPr>
          <w:sz w:val="24"/>
          <w:szCs w:val="24"/>
        </w:rPr>
        <w:t xml:space="preserve">Questão de ordem, Sr. Presidente. </w:t>
      </w:r>
      <w:r w:rsidRPr="00042608">
        <w:rPr>
          <w:b/>
          <w:i/>
          <w:sz w:val="24"/>
          <w:szCs w:val="24"/>
          <w:u w:val="single"/>
        </w:rPr>
        <w:t xml:space="preserve">“Sr. Presidente “Willian Souza”: </w:t>
      </w:r>
      <w:r w:rsidR="00CC0CBC" w:rsidRPr="00CC0CBC">
        <w:rPr>
          <w:sz w:val="24"/>
          <w:szCs w:val="24"/>
        </w:rPr>
        <w:t xml:space="preserve">Questão de ordem do Vereador Eduardo Lima. </w:t>
      </w:r>
      <w:r w:rsidRPr="00042608">
        <w:rPr>
          <w:b/>
          <w:sz w:val="24"/>
          <w:szCs w:val="24"/>
          <w:u w:val="single"/>
        </w:rPr>
        <w:t xml:space="preserve">“2º Secretário “Eduardo Lima”: </w:t>
      </w:r>
      <w:r w:rsidR="00CC0CBC" w:rsidRPr="00CC0CBC">
        <w:rPr>
          <w:sz w:val="24"/>
          <w:szCs w:val="24"/>
        </w:rPr>
        <w:t xml:space="preserve">Justificativa de voto, Sr. Presidente. </w:t>
      </w:r>
      <w:r w:rsidRPr="00042608">
        <w:rPr>
          <w:b/>
          <w:i/>
          <w:sz w:val="24"/>
          <w:szCs w:val="24"/>
          <w:u w:val="single"/>
        </w:rPr>
        <w:t xml:space="preserve">“Sr. Presidente “Willian Souza”: </w:t>
      </w:r>
      <w:r w:rsidR="00CC0CBC" w:rsidRPr="00CC0CBC">
        <w:rPr>
          <w:sz w:val="24"/>
          <w:szCs w:val="24"/>
        </w:rPr>
        <w:t xml:space="preserve">Concedido, Excelência. </w:t>
      </w:r>
      <w:r w:rsidRPr="00042608">
        <w:rPr>
          <w:b/>
          <w:sz w:val="24"/>
          <w:szCs w:val="24"/>
          <w:u w:val="single"/>
        </w:rPr>
        <w:t xml:space="preserve">“2º Secretário “Eduardo Lima”: </w:t>
      </w:r>
      <w:r w:rsidR="00CC0CBC" w:rsidRPr="00CC0CBC">
        <w:rPr>
          <w:sz w:val="24"/>
          <w:szCs w:val="24"/>
        </w:rPr>
        <w:t>Sr. Presidente, tive esse posicionamento agora nesse Requerimento, Sr. Presidente, tendo em vista que há um tempo atrás já, devido essa realmente a dificuldade na questão, por ter toda essa pandemia e os ônibus aí começou a ficar reduzido e tudo mais, encaminhei um Ofício já diretamente à Secretaria, diretamente à Ouro Verde, estou aguardando a resposta. Com essas perguntas que o Vereador Márcio colocou e mais algumas outras dúvidas que eu também tenho, tá? Então, eu votei contrário porque, tendo em vista, para ser coerente aí, onde eu já encaminhei um Ofício perguntando até além</w:t>
      </w:r>
      <w:r w:rsidR="00CC0CBC" w:rsidRPr="00CC0CBC">
        <w:rPr>
          <w:i/>
          <w:iCs/>
          <w:sz w:val="24"/>
          <w:szCs w:val="24"/>
        </w:rPr>
        <w:t xml:space="preserve"> [falha no áudio]</w:t>
      </w:r>
      <w:r w:rsidR="00CC0CBC" w:rsidRPr="00CC0CBC">
        <w:rPr>
          <w:sz w:val="24"/>
          <w:szCs w:val="24"/>
        </w:rPr>
        <w:t xml:space="preserve"> referente ao transporte, especificadamente a linha 240 que é a linha que faz o UPA. Obrigado, Sr. Presidente. </w:t>
      </w:r>
      <w:r w:rsidRPr="00042608">
        <w:rPr>
          <w:b/>
          <w:sz w:val="24"/>
          <w:szCs w:val="24"/>
        </w:rPr>
        <w:t xml:space="preserve">“Vereador “Valdir de Oliveira”: </w:t>
      </w:r>
      <w:r w:rsidR="00CC0CBC" w:rsidRPr="00CC0CBC">
        <w:rPr>
          <w:sz w:val="24"/>
          <w:szCs w:val="24"/>
        </w:rPr>
        <w:t xml:space="preserve">Questão de ordem, Sr. Presidente. </w:t>
      </w:r>
      <w:r w:rsidRPr="00042608">
        <w:rPr>
          <w:b/>
          <w:i/>
          <w:sz w:val="24"/>
          <w:szCs w:val="24"/>
          <w:u w:val="single"/>
        </w:rPr>
        <w:t xml:space="preserve">“Sr. Presidente “Willian Souza”: </w:t>
      </w:r>
      <w:r w:rsidR="00CC0CBC" w:rsidRPr="00CC0CBC">
        <w:rPr>
          <w:sz w:val="24"/>
          <w:szCs w:val="24"/>
        </w:rPr>
        <w:t xml:space="preserve">Questão de ordem do Vereador Valdir de Oliveira. </w:t>
      </w:r>
      <w:r w:rsidRPr="00042608">
        <w:rPr>
          <w:b/>
          <w:sz w:val="24"/>
          <w:szCs w:val="24"/>
        </w:rPr>
        <w:t xml:space="preserve">“Vereador “Valdir de Oliveira”: </w:t>
      </w:r>
      <w:r w:rsidR="00CC0CBC" w:rsidRPr="00CC0CBC">
        <w:rPr>
          <w:sz w:val="24"/>
          <w:szCs w:val="24"/>
        </w:rPr>
        <w:t xml:space="preserve">Queria fazer aqui uma justificativa de voto, com todo o respeito ao Exmo. Vereador Márcio Brianes, que é meu amigo: a linha 240, a linha 658 (que também sai do Dall’Orto, passando pelo terminal, sentido Campinas que nós temos tido procura constantemente de moradores), ambas as linhas (e tem mais uma terceira linha que eu peço desculpa, não lembro qual delas), nós estivemos na Ouro Verde e na EMTU recentemente (até era permitido, a gente colocou no Facebook lá); eu estive com alguns moradores, e como disse o Nobre Vereador Dudu, para não ser incoerente, nós já fizemos um pedido parecido (aí no caso do Nobre Vereador, não é um Ofício, é um Requerimento, perdão), nós fizemos o Ofício do Gabinete; e creio que vários outros Vereadores também fizeram esse Ofício, uma vez que têm sido três linhas muito problemáticas Ouro Verde, inclusive, nós obtivemos a resposta, já encaminhei aos moradores ali da região do Salerno, do Maria Antônia, Dall'Orto, Florely, aquela região, eu já encaminhei, os moradores que nos acompanharam lá. Então, por isso o voto que eu não vejo necessidade de a gente fazer um outro Requerimento. Muito obrigado pela atenção, Sr. Presidente. </w:t>
      </w:r>
      <w:r w:rsidRPr="00042608">
        <w:rPr>
          <w:b/>
          <w:sz w:val="24"/>
          <w:szCs w:val="24"/>
        </w:rPr>
        <w:t xml:space="preserve"> “Vereador “Ney do Gás”: </w:t>
      </w:r>
      <w:r w:rsidR="00CC0CBC" w:rsidRPr="00CC0CBC">
        <w:rPr>
          <w:sz w:val="24"/>
          <w:szCs w:val="24"/>
        </w:rPr>
        <w:t xml:space="preserve">Questão de ordem, Sr. Presidente. </w:t>
      </w:r>
      <w:r w:rsidRPr="00042608">
        <w:rPr>
          <w:b/>
          <w:i/>
          <w:sz w:val="24"/>
          <w:szCs w:val="24"/>
          <w:u w:val="single"/>
        </w:rPr>
        <w:t xml:space="preserve">“Sr. Presidente “Willian Souza”: </w:t>
      </w:r>
      <w:r w:rsidR="00CC0CBC" w:rsidRPr="00CC0CBC">
        <w:rPr>
          <w:sz w:val="24"/>
          <w:szCs w:val="24"/>
        </w:rPr>
        <w:t xml:space="preserve">Questão de ordem do Vereador Ney do Gás. </w:t>
      </w:r>
      <w:r w:rsidRPr="00042608">
        <w:rPr>
          <w:b/>
          <w:sz w:val="24"/>
          <w:szCs w:val="24"/>
        </w:rPr>
        <w:t xml:space="preserve"> “Vereador “Ney do Gás”: </w:t>
      </w:r>
      <w:r w:rsidR="00CC0CBC" w:rsidRPr="00CC0CBC">
        <w:rPr>
          <w:sz w:val="24"/>
          <w:szCs w:val="24"/>
        </w:rPr>
        <w:t xml:space="preserve">Justificativa de voto. </w:t>
      </w:r>
      <w:r w:rsidRPr="00042608">
        <w:rPr>
          <w:b/>
          <w:i/>
          <w:sz w:val="24"/>
          <w:szCs w:val="24"/>
          <w:u w:val="single"/>
        </w:rPr>
        <w:t xml:space="preserve">“Sr. Presidente “Willian Souza”: </w:t>
      </w:r>
      <w:r w:rsidR="00CC0CBC" w:rsidRPr="00CC0CBC">
        <w:rPr>
          <w:sz w:val="24"/>
          <w:szCs w:val="24"/>
        </w:rPr>
        <w:t xml:space="preserve">Concedido. </w:t>
      </w:r>
      <w:r w:rsidRPr="00042608">
        <w:rPr>
          <w:b/>
          <w:sz w:val="24"/>
          <w:szCs w:val="24"/>
        </w:rPr>
        <w:t xml:space="preserve"> “Vereador “Ney do Gás”: </w:t>
      </w:r>
      <w:r w:rsidR="00CC0CBC" w:rsidRPr="00CC0CBC">
        <w:rPr>
          <w:sz w:val="24"/>
          <w:szCs w:val="24"/>
        </w:rPr>
        <w:t xml:space="preserve">Votei favorável ao Requerimento; nada contra o Governo, muito pelo contrário, todos nós estamos travando uma luta contra essa empresa que não respeita a população. Como o Vereador Dudu, Valdir e o Márcio que me </w:t>
      </w:r>
      <w:r w:rsidR="00CC0CBC" w:rsidRPr="00CC0CBC">
        <w:rPr>
          <w:sz w:val="24"/>
          <w:szCs w:val="24"/>
        </w:rPr>
        <w:lastRenderedPageBreak/>
        <w:t xml:space="preserve">antecedeu falou, está um descaso na nossa região com os moradores o transporte público. Então... já fiz Ofício, já fui lá pessoalmente, infelizmente, ela não respeita a população, não respeita o Vereador e quem acaba sofrendo é a população. Semana passada eu fiz um Ofício à linha que vai à Unicamp, uma vez que... Unicamp não, perdão, o Shopping Dom Pedro, com essa restrição de horário o shopping está fechando às 21 horas, e o último horário que a linha Ouro Verde que sai de lá é às 23 horas. Então, eles têm que ficar duas horas aguardando para esperar um ônibus. Eu acho que isso é um absurdo! Por isso que o meu voto favorável ao Requerimento, porque essa Ouro Verde tem que respeitar a população, e já chega né? Acho que ela já massacrou demais o nosso povo. Obrigado! </w:t>
      </w:r>
      <w:r w:rsidRPr="00042608">
        <w:rPr>
          <w:b/>
          <w:sz w:val="24"/>
          <w:szCs w:val="24"/>
        </w:rPr>
        <w:t xml:space="preserve">“Vereador “Valdir de Oliveira”: </w:t>
      </w:r>
      <w:r w:rsidR="00CC0CBC" w:rsidRPr="00CC0CBC">
        <w:rPr>
          <w:sz w:val="24"/>
          <w:szCs w:val="24"/>
        </w:rPr>
        <w:t>Questão de ordem, Presidente.</w:t>
      </w:r>
      <w:r w:rsidR="00E3007A">
        <w:rPr>
          <w:sz w:val="24"/>
          <w:szCs w:val="24"/>
        </w:rPr>
        <w:t xml:space="preserve"> </w:t>
      </w:r>
      <w:r w:rsidRPr="00042608">
        <w:rPr>
          <w:b/>
          <w:i/>
          <w:sz w:val="24"/>
          <w:szCs w:val="24"/>
          <w:u w:val="single"/>
        </w:rPr>
        <w:t xml:space="preserve">“Sr. Presidente “Willian Souza”: </w:t>
      </w:r>
      <w:r w:rsidR="00CC0CBC" w:rsidRPr="00CC0CBC">
        <w:rPr>
          <w:sz w:val="24"/>
          <w:szCs w:val="24"/>
        </w:rPr>
        <w:t>Questão de ordem do Vereador Valdir de Oliveira.</w:t>
      </w:r>
      <w:r w:rsidR="00620C09">
        <w:rPr>
          <w:sz w:val="24"/>
          <w:szCs w:val="24"/>
        </w:rPr>
        <w:t xml:space="preserve"> </w:t>
      </w:r>
      <w:r w:rsidRPr="00042608">
        <w:rPr>
          <w:b/>
          <w:sz w:val="24"/>
          <w:szCs w:val="24"/>
        </w:rPr>
        <w:t xml:space="preserve">“Vereador “Valdir de Oliveira”: </w:t>
      </w:r>
      <w:r w:rsidR="00CC0CBC" w:rsidRPr="00CC0CBC">
        <w:rPr>
          <w:sz w:val="24"/>
          <w:szCs w:val="24"/>
        </w:rPr>
        <w:t xml:space="preserve">Ainda em tempo (peço desculpas aos Nobres Vereadores da nossa região), gostaria de fazer uma tentativa pessoal: nós poderíamos juntar os nossos pedidos, os nossos Requerimentos (não ouvi ainda o Nobre Vereador Rudinei, não sei se ele também tem algum pedido nessa linha, eu creio que sim), para a gente poder fazer uma visita à Ouro Verde aí, juntar os Vereadores num horário, marcar lá, para a gente verificar isso aí pessoalmente porque realmente é um descaso muito grande o que vem acontecendo. Não só na linha que o Nobre Vereador Márcio citou, mas na 658, né, Dudu, que a gente já vinha batendo nisso há tanto tempo; eu lembro que V. Exa. indo lá no ponto de ônibus fazendo vistoria, tudo, e até hoje isso não ficou resolvido! Lembro que o Rudinei também, eu estive com o Vereador Rudinei na EMTU, gravamos um vídeo, né, colocamos aí na internet para que todos pudessem ver que nós estamos fazendo a cobrança em cima da Ouro Verde e eles não têm respondido. Os Requerimentos, às vezes, até são respondidos, mas não tem ação nenhuma para melhora nessa linha. Então, eu gostaria de convidar aí os Nobres Vereadores para que pudéssemos ir lá pessoalmente fazer essa cobrança. Se for possível, se os Nobres Pares concordarem. Muito obrigado, Presidente. </w:t>
      </w:r>
      <w:r w:rsidRPr="00042608">
        <w:rPr>
          <w:b/>
          <w:sz w:val="24"/>
          <w:szCs w:val="24"/>
        </w:rPr>
        <w:t xml:space="preserve">“Vereador “Rudinei Lobo”: </w:t>
      </w:r>
      <w:r w:rsidR="00CC0CBC" w:rsidRPr="00CC0CBC">
        <w:rPr>
          <w:sz w:val="24"/>
          <w:szCs w:val="24"/>
        </w:rPr>
        <w:t xml:space="preserve">Questão de ordem, Sr. Presidente. </w:t>
      </w:r>
      <w:r w:rsidRPr="00042608">
        <w:rPr>
          <w:b/>
          <w:i/>
          <w:sz w:val="24"/>
          <w:szCs w:val="24"/>
          <w:u w:val="single"/>
        </w:rPr>
        <w:t xml:space="preserve">“Sr. Presidente “Willian Souza”: </w:t>
      </w:r>
      <w:r w:rsidR="00CC0CBC" w:rsidRPr="00CC0CBC">
        <w:rPr>
          <w:sz w:val="24"/>
          <w:szCs w:val="24"/>
        </w:rPr>
        <w:t xml:space="preserve">Questão de ordem do Vereador Rudinei Lobo. </w:t>
      </w:r>
      <w:r w:rsidRPr="00042608">
        <w:rPr>
          <w:b/>
          <w:sz w:val="24"/>
          <w:szCs w:val="24"/>
        </w:rPr>
        <w:t xml:space="preserve">“Vereador “Rudinei Lobo”: </w:t>
      </w:r>
      <w:r w:rsidR="00CC0CBC" w:rsidRPr="00CC0CBC">
        <w:rPr>
          <w:sz w:val="24"/>
          <w:szCs w:val="24"/>
        </w:rPr>
        <w:t xml:space="preserve">Eu quero aqui estar agradecendo a votação dos Vereadores que fizeram os Ofícios, já têm corrido atrás disso. Parabenizar o... dar os parabéns ao Vereador Márcio Brianes por estar se preocupando também; a gente tem feito alguns Ofícios (o Valdir comentou que a gente já esteve lá pessoalmente); tive cobrando o secretário (o Zinho), esses dias, não só da linha 240, da 140 também; e questionei a falta de pontos de ônibus, e ele falou que estão estudando uma possibilidade lá de tentar fazer uma compra com a fabricação de pontos de ônibus também. E eu quero deixar o meu nome aqui à disposição dos Vereadores que quiserem fazer uma comitiva lá na empresa, né, como o Valdir de Oliveira citou aí, para a gente tentar aí junto, né? Se a gente não consegue, às vezes, individualmente com os Ofícios, cobrando, fazendo uma briga aí, vamos tentar juntar a Câmara mais uma vez. No passado, a gente já juntou através dos caminhões de lixo, né, foi derrubada a Lei pela Justiça, mas a gente continuar lutando aí pelos ônibus também, e depois voltar para os caminhões de lixo também. Uma sugestão, não tem nada a ver com o Requerimento, mas fica uma fala aqui, tá bom? Obrigado. </w:t>
      </w:r>
      <w:r w:rsidRPr="00042608">
        <w:rPr>
          <w:b/>
          <w:sz w:val="24"/>
          <w:szCs w:val="24"/>
        </w:rPr>
        <w:t xml:space="preserve">“Vereador “Décio Marmirolli”: </w:t>
      </w:r>
      <w:r w:rsidR="00CC0CBC" w:rsidRPr="00CC0CBC">
        <w:rPr>
          <w:sz w:val="24"/>
          <w:szCs w:val="24"/>
        </w:rPr>
        <w:t xml:space="preserve">Pela ordem, Sr. Presidente. </w:t>
      </w:r>
      <w:r w:rsidRPr="00042608">
        <w:rPr>
          <w:b/>
          <w:i/>
          <w:sz w:val="24"/>
          <w:szCs w:val="24"/>
          <w:u w:val="single"/>
        </w:rPr>
        <w:t xml:space="preserve">“Sr. Presidente “Willian Souza”: </w:t>
      </w:r>
      <w:r w:rsidR="00CC0CBC" w:rsidRPr="00CC0CBC">
        <w:rPr>
          <w:sz w:val="24"/>
          <w:szCs w:val="24"/>
        </w:rPr>
        <w:t xml:space="preserve">Questão de ordem do Vereador Décio Marmirolli. </w:t>
      </w:r>
      <w:r w:rsidRPr="00042608">
        <w:rPr>
          <w:b/>
          <w:sz w:val="24"/>
          <w:szCs w:val="24"/>
        </w:rPr>
        <w:t xml:space="preserve">“Vereador “Décio Marmirolli”: </w:t>
      </w:r>
      <w:r w:rsidR="00CC0CBC" w:rsidRPr="00CC0CBC">
        <w:rPr>
          <w:sz w:val="24"/>
          <w:szCs w:val="24"/>
        </w:rPr>
        <w:t xml:space="preserve">Eu tenho uma sugestão aos demais Vereadores que estão empenhados nessa questão da Ouro Verde, do transporte, mais dos bairros aí. O Semur (o Secretário de Mobilidade Urbana), ele tem a legitimidade da fiscalização, ele tem a legitimidade de aplicar as penalidades, infrações em cima da Ouro Verde, para que essa situação termine. Agora, olha, é até plausível o trabalho de cada Vereador em cima da Ouro Verde, mas a função real aí é Semur! Tem que chamar o Secretário de Mobilidade, ir com ele lá ou cobrar do Secretário a fiscalização e fazer com que ele faça o cumprimento do contrato da Ouro Verde para com a Prefeitura. É a função do Secretário do Semur! Eu estou vendo só os Vereadores, Vereadores, Vereadores... Quem tem a legitimidade maior da execução do contrato é o </w:t>
      </w:r>
      <w:r w:rsidR="00CC0CBC" w:rsidRPr="00CC0CBC">
        <w:rPr>
          <w:sz w:val="24"/>
          <w:szCs w:val="24"/>
        </w:rPr>
        <w:lastRenderedPageBreak/>
        <w:t xml:space="preserve">Secretário de Mobilidade Urbana: ele que tem que estar à frente e fazer essas cobranças, aplicar todas as infrações necessárias em cima da empresa, para que ela continue, ela preste um serviço de qualidade ao nosso povo! É uma sugestão aos Srs. Vereadores. </w:t>
      </w:r>
      <w:r w:rsidRPr="00042608">
        <w:rPr>
          <w:b/>
          <w:sz w:val="24"/>
          <w:szCs w:val="24"/>
          <w:u w:val="single"/>
        </w:rPr>
        <w:t xml:space="preserve">“2º Secretário “Eduardo Lima”: </w:t>
      </w:r>
      <w:r w:rsidR="00CC0CBC" w:rsidRPr="00CC0CBC">
        <w:rPr>
          <w:sz w:val="24"/>
          <w:szCs w:val="24"/>
        </w:rPr>
        <w:t xml:space="preserve">Pela ordem, Sr. Presidente. </w:t>
      </w:r>
      <w:r w:rsidRPr="00042608">
        <w:rPr>
          <w:b/>
          <w:i/>
          <w:sz w:val="24"/>
          <w:szCs w:val="24"/>
          <w:u w:val="single"/>
        </w:rPr>
        <w:t xml:space="preserve">“Sr. Presidente “Willian Souza”: </w:t>
      </w:r>
      <w:r w:rsidR="00CC0CBC" w:rsidRPr="00CC0CBC">
        <w:rPr>
          <w:sz w:val="24"/>
          <w:szCs w:val="24"/>
        </w:rPr>
        <w:t xml:space="preserve">Questão de ordem do Vereador Márcio Brianes. </w:t>
      </w:r>
      <w:r w:rsidRPr="00042608">
        <w:rPr>
          <w:b/>
          <w:sz w:val="24"/>
          <w:szCs w:val="24"/>
        </w:rPr>
        <w:t xml:space="preserve">“Vereador “Márcio Brianes”: </w:t>
      </w:r>
      <w:r w:rsidR="00CC0CBC" w:rsidRPr="00CC0CBC">
        <w:rPr>
          <w:sz w:val="24"/>
          <w:szCs w:val="24"/>
        </w:rPr>
        <w:t xml:space="preserve">Sr. Presidente, quero aqui agradecer os Vereadores que votaram favorável a esse Requerimento (Vereador Ney do Gás, Vereador Fábio Ferreira, Vereador Warlei de Faria, Vereador Décio, Vereador Rubens Champam, João Maioral, Vereador Sérgio Rosa): se eu não tiver enganado, né, Presidente, foi oito votos favorável ao Requerimento. Se eu não tiver enganado. Então, eu quero agradecer vocês por ter nos ajudado na aprovação desse Requerimento. É legítimo o voto de cada Vereador. É legítimo que cada Vereador tenha um posicionamento. Mas não é a mim que nenhum Vereador tem que justificar se votou contrário ao Requerimento. Porque o Requerimento que eu estou fazendo, cobrando justamente a empresa, é porque alguém me cobrou. E esse alguém é o povo, ao qual legitimou esse Vereador aqui para estar aqui hoje representando eles. Então, nenhum Vereador deve justificativa a mim e sim ao seu povo. Não me é aceito a justificativa (e aqui eu tenho que dizer porque eu não preciso mandar recado e nem esconder) de qualquer Vereador dizer que é porque já mandou Ofício, já fez isso, fez aquilo... Ou pior: levar a raposa dentro do galinheiro! Porque não é obrigação minha ir lá na frente dessa empresa, a obrigação é responder o Requerimento. Então, eu agradeço aos oito Vereadores que votaram e o Presidente que tem que ser imparcial, que ele não é obrigado a votar (eu vou justificar aqui, Presidente, para que não fique eu dizendo que você votou contra, você não votou contra, você não é obrigado a votar nem a favor nem contra, porque V.Exa. é imparcial), mas os que votaram favorável eu agradeço! Os que votaram contra, justifiquem o seu povo, não a mim, porque isso não é justificativa! Na Ouro Verde nós podemos enfiar 500 mil papel de Requerimento lá: obrigação é deles responder! E se cada Vereador fez um Ofício, que eles respondam a você, ao seu Gabinete! Façam Requerimento! Façam Requerimento, que eu vou votar a favor do Requerimento para a Ouro Verde responder! E se ela não responder, nós vamos na Justiça! Agora, eu não vou fazer papel de trouxa, de ir lá na porta da empresa com meia dúzia de Vereador que vota contra o Requerimento. Porque me levar à porta da empresa, é levar a galinha dentro do... é a raposa dentro do galinheiro. Eu não vou! A obrigação da empresa, ela presta serviço no Município! O dinheiro é nosso que ela recebe! Agora, se não votou, paciência! Paciência! Só não me justifique, porque não é para mim, é para o povo! Que não está lá; que quando fica doente não sábado e no domingo, não tem ônibus para ele ir no UPA! É para eles que vocês têm que falar, não é para mim! É eles que estão cobrando! É eles que estão falando, Vereador Ney, como V.Exa. disse do shopping, eu tive várias reclamações do shopping também! Com a pandemia o shopping está fechando às nove, o Shopping Dom Pedro, o coitado, o último ônibus lá é 11 horas da noite, a empresa não justifica! Não justifica, parabéns Vereador Ney, parabéns Vereador Fabinho e aos outros seis Vereadores que eu citei. Presidente, eu sei que se o senhor pudesse votar, o senhor tivesse que decidir, o senhor votaria favorável porque o senhor é um crítico ferrenho dessa empresa. Por isso, por isso que a empresa está fazendo isso daí! Por isso que faz o que quer no nosso Município, por incompetência do Legislativo! E principalmente do Executivo, é por isso! Não vem justificar para mim: “Não é meu papel, mandei Ofício...” Para, rapaz! Para com isso! Muito obrigado, Sr. Presidente! </w:t>
      </w:r>
      <w:r w:rsidRPr="00042608">
        <w:rPr>
          <w:b/>
          <w:i/>
          <w:sz w:val="24"/>
          <w:szCs w:val="24"/>
          <w:u w:val="single"/>
        </w:rPr>
        <w:t xml:space="preserve">“Sr. Presidente “Willian Souza”: </w:t>
      </w:r>
      <w:r w:rsidR="00CC0CBC" w:rsidRPr="00CC0CBC">
        <w:rPr>
          <w:sz w:val="24"/>
          <w:szCs w:val="24"/>
        </w:rPr>
        <w:t xml:space="preserve">Questão de ordem do Vereador Eduardo Lima. </w:t>
      </w:r>
      <w:r w:rsidRPr="00042608">
        <w:rPr>
          <w:b/>
          <w:sz w:val="24"/>
          <w:szCs w:val="24"/>
          <w:u w:val="single"/>
        </w:rPr>
        <w:t xml:space="preserve">“2º Secretário “Eduardo Lima”: </w:t>
      </w:r>
      <w:r w:rsidR="00CC0CBC" w:rsidRPr="00CC0CBC">
        <w:rPr>
          <w:sz w:val="24"/>
          <w:szCs w:val="24"/>
        </w:rPr>
        <w:t xml:space="preserve">Sr. Presidente... Sr. Presidente, achei muito válida a ideia que o Valdir deu, eu acho que é muito interessante, até mesmo o Vereador comentou depois, lembrando da ação que a gente tomou junto, em conjunto referente ao caminhão de lixo (infelizmente a Lei está na Justiça aí, né), eu acho muito válido a gente fazer isso novamente. Eu fiz aqui, só para o Vereador Márcio, a fala do Vereador Márcio, ele falou que não quer saber, mas Vereador, o senhor me desculpe, eu não me justifiquei ao senhor: eu me </w:t>
      </w:r>
      <w:r w:rsidR="00CC0CBC" w:rsidRPr="00CC0CBC">
        <w:rPr>
          <w:sz w:val="24"/>
          <w:szCs w:val="24"/>
        </w:rPr>
        <w:lastRenderedPageBreak/>
        <w:t xml:space="preserve">justifiquei à população que está assistindo essa Sessão. E infelizmente, às vezes, as coisas são manipuladas e tendenciosas a mostrar que a gente está contra o Requerimento, está a favor da Ouro Verde. Então, me justifiquei para isso, né, para a população saber que eu já estou trabalhando (e não é de agora) contra essa empresa, a gente já está fazendo algumas ações. Sabemos que ela está aí há muitos anos na Cidade, está fazendo muita coisa errada... Também sou favorável, se for o caso, vamos se juntar, vamos juntos sentar com o Secretário, assim como o Vereador Décio disse, acho importante! Claro, o Secretário está lá para isso também! Vamos lá, vamos juntar, vamos juntos. Eu acho importante essa ideia. Vamos, se possível, reunir sim; Valdir, se possível o senhor até puxar essa fila aí, assim como o senhor fez a fala, não é? Vamos tentar reunir, tá? Eu só queria falar aqui que eu me justifiquei para a população, tá bom? </w:t>
      </w:r>
      <w:r w:rsidRPr="00042608">
        <w:rPr>
          <w:b/>
          <w:sz w:val="24"/>
          <w:szCs w:val="24"/>
        </w:rPr>
        <w:t xml:space="preserve">“Vereador “Márcio Brianes”: </w:t>
      </w:r>
      <w:r w:rsidR="00CC0CBC" w:rsidRPr="00CC0CBC">
        <w:rPr>
          <w:sz w:val="24"/>
          <w:szCs w:val="24"/>
        </w:rPr>
        <w:t xml:space="preserve">Questão de ordem, Sr. Presidente. </w:t>
      </w:r>
      <w:r w:rsidRPr="00042608">
        <w:rPr>
          <w:b/>
          <w:i/>
          <w:sz w:val="24"/>
          <w:szCs w:val="24"/>
          <w:u w:val="single"/>
        </w:rPr>
        <w:t xml:space="preserve">“Sr. Presidente “Willian Souza”: </w:t>
      </w:r>
      <w:r w:rsidR="00CC0CBC" w:rsidRPr="00CC0CBC">
        <w:rPr>
          <w:sz w:val="24"/>
          <w:szCs w:val="24"/>
        </w:rPr>
        <w:t xml:space="preserve">Questão de ordem do Vereador Márcio Brianes. </w:t>
      </w:r>
      <w:r w:rsidRPr="00042608">
        <w:rPr>
          <w:b/>
          <w:sz w:val="24"/>
          <w:szCs w:val="24"/>
        </w:rPr>
        <w:t xml:space="preserve">“Vereador “Márcio Brianes”: </w:t>
      </w:r>
      <w:r w:rsidR="00CC0CBC" w:rsidRPr="00CC0CBC">
        <w:rPr>
          <w:sz w:val="24"/>
          <w:szCs w:val="24"/>
        </w:rPr>
        <w:t xml:space="preserve">Dizer ao Vereador Dudu que não é para mim que o senhor tem que justificar mesmo não. Até porque eu não sou nada seu, nem amigo seu não sou, sou companheiro de legislatura; então, não é a mim mesmo não, é à população. Mas quem contra um Requerimento da empresa Ouro Verde, para mim é favorável à empresa Ouro Verde. O senhor me desculpe, mas é isso que eu penso e é isso que eu vou dizer. Quem vota a favor da empresa, é dela, porque votou contra um Requerimento do povo! Então, é isso que eu tenho que dizer. Muito obrigado, Sr. Presidente. </w:t>
      </w:r>
      <w:r w:rsidRPr="00042608">
        <w:rPr>
          <w:b/>
          <w:sz w:val="24"/>
          <w:szCs w:val="24"/>
          <w:u w:val="single"/>
        </w:rPr>
        <w:t xml:space="preserve">“2º Secretário “Eduardo Lima”: </w:t>
      </w:r>
      <w:r w:rsidR="00CC0CBC" w:rsidRPr="00CC0CBC">
        <w:rPr>
          <w:sz w:val="24"/>
          <w:szCs w:val="24"/>
        </w:rPr>
        <w:t xml:space="preserve">Pela ordem, Sr. Presidente. </w:t>
      </w:r>
      <w:r w:rsidRPr="00042608">
        <w:rPr>
          <w:b/>
          <w:i/>
          <w:sz w:val="24"/>
          <w:szCs w:val="24"/>
          <w:u w:val="single"/>
        </w:rPr>
        <w:t xml:space="preserve">“Sr. Presidente “Willian Souza”: </w:t>
      </w:r>
      <w:r w:rsidR="00CC0CBC" w:rsidRPr="00CC0CBC">
        <w:rPr>
          <w:sz w:val="24"/>
          <w:szCs w:val="24"/>
        </w:rPr>
        <w:t xml:space="preserve">Questão de ordem do Vereador Eduardo Lima. </w:t>
      </w:r>
      <w:r w:rsidRPr="00042608">
        <w:rPr>
          <w:b/>
          <w:sz w:val="24"/>
          <w:szCs w:val="24"/>
          <w:u w:val="single"/>
        </w:rPr>
        <w:t xml:space="preserve">“2º Secretário “Eduardo Lima”: </w:t>
      </w:r>
      <w:r w:rsidR="00CC0CBC" w:rsidRPr="00CC0CBC">
        <w:rPr>
          <w:sz w:val="24"/>
          <w:szCs w:val="24"/>
        </w:rPr>
        <w:t xml:space="preserve">E na fala do Vereador, ele disse também questão de "galinheiro e raposa". Eu não sou raposa e nem galinha para </w:t>
      </w:r>
      <w:r w:rsidR="00CC0CBC" w:rsidRPr="00CC0CBC">
        <w:rPr>
          <w:i/>
          <w:iCs/>
          <w:sz w:val="24"/>
          <w:szCs w:val="24"/>
        </w:rPr>
        <w:t xml:space="preserve"> [falha no áudio]. </w:t>
      </w:r>
      <w:r w:rsidR="00CC0CBC" w:rsidRPr="00CC0CBC">
        <w:rPr>
          <w:sz w:val="24"/>
          <w:szCs w:val="24"/>
        </w:rPr>
        <w:t xml:space="preserve">Agora, eu não sou isso, né? Eu não sou desse modelo, tá bom? Obrigado, Sr. Presidente. </w:t>
      </w:r>
      <w:r w:rsidRPr="00042608">
        <w:rPr>
          <w:b/>
          <w:sz w:val="24"/>
          <w:szCs w:val="24"/>
        </w:rPr>
        <w:t xml:space="preserve">“Vereador “Valdir de Oliveira”: </w:t>
      </w:r>
      <w:r w:rsidR="00CC0CBC" w:rsidRPr="00CC0CBC">
        <w:rPr>
          <w:sz w:val="24"/>
          <w:szCs w:val="24"/>
        </w:rPr>
        <w:t xml:space="preserve">Questão de ordem, Sr. Presidente. </w:t>
      </w:r>
      <w:r w:rsidRPr="00042608">
        <w:rPr>
          <w:b/>
          <w:i/>
          <w:sz w:val="24"/>
          <w:szCs w:val="24"/>
          <w:u w:val="single"/>
        </w:rPr>
        <w:t xml:space="preserve">“Sr. Presidente “Willian Souza”: </w:t>
      </w:r>
      <w:r w:rsidR="00CC0CBC" w:rsidRPr="00CC0CBC">
        <w:rPr>
          <w:sz w:val="24"/>
          <w:szCs w:val="24"/>
        </w:rPr>
        <w:t xml:space="preserve">Questão de ordem do Vereador Valdir de Oliveira. </w:t>
      </w:r>
      <w:r w:rsidRPr="00042608">
        <w:rPr>
          <w:b/>
          <w:sz w:val="24"/>
          <w:szCs w:val="24"/>
        </w:rPr>
        <w:t xml:space="preserve">“Vereador “Valdir de Oliveira”: </w:t>
      </w:r>
      <w:r w:rsidR="00CC0CBC" w:rsidRPr="00CC0CBC">
        <w:rPr>
          <w:sz w:val="24"/>
          <w:szCs w:val="24"/>
        </w:rPr>
        <w:t xml:space="preserve">Eu só queria finalizar, conforme colocado pelo Vereador Dudu a proposta: amanhã o meu Gabinete vai estar fazendo uma solicitação à Ouro Verde que receba os Vereadores que tiverem interesse de conversar com a empresa a respeito das três linhas citadas aqui; vamos levar os Ofícios que já foram feitos, os que foram respondidos, os que não foram respondidos, buscar uma resposta e que deixar claro uma coisa também: que eu não sou a favor de Ouro Verde, não tenho nada com a Ouro Verde. Muito pelo contrário, eu sou um dos Vereadores que mais brigou por essa questão da Ouro Verde, da linha da nossa região, principalmente. Nós sabemos as dificuldades, e eu insisto que o papel do Vereador também é estar pessoalmente indo cobrar os órgãos que não atuam corretamente dentro da nossa Cidade. E aproveitando a fala do Nobre Vereador Dudu, vamos conversar com o Secretário, pedindo uma fiscalização maior em cima dessas linhas aí também, está ok? Então, amanhã eu vou fazer um Ofício pedindo uma reunião com o Secretário (o Sr. Luizinho(F)), para que possamos conversar e achar uma solução e dar uma explicação solicitada pela população. Muito obrigado, Presidente. </w:t>
      </w:r>
      <w:r w:rsidRPr="00042608">
        <w:rPr>
          <w:b/>
          <w:i/>
          <w:sz w:val="24"/>
          <w:szCs w:val="24"/>
          <w:u w:val="single"/>
        </w:rPr>
        <w:t xml:space="preserve">“Sr. Presidente “Willian Souza”: </w:t>
      </w:r>
      <w:r w:rsidR="00CC0CBC" w:rsidRPr="00CC0CBC">
        <w:rPr>
          <w:sz w:val="24"/>
          <w:szCs w:val="24"/>
        </w:rPr>
        <w:t>Eu quero fazer um comentário aqui: o Vereador Márcio fez uma crítica à Ouro Verde, a qual eu concordo com ela em gênero, número e grau, e como a gente sempre faz uma crítica a Ouro Verde. Agora, atribuir ao Governo Municipal, atribuir ao Governo Municipal e atribuir ao Secretário José Marinhozinho ou querer engrossar o caldo, dizendo que nós vamos tentar encurralá</w:t>
      </w:r>
      <w:r w:rsidR="00CC0CBC" w:rsidRPr="00CC0CBC">
        <w:rPr>
          <w:sz w:val="24"/>
          <w:szCs w:val="24"/>
        </w:rPr>
        <w:noBreakHyphen/>
        <w:t xml:space="preserve">lo um pouco mais não é o certo e não é o correto. O Secretário José Marinhozinho tem feito um trabalho espetacular nessa Cidade e tem feito um trabalho também muito importante de combate à Ouro Verde naquilo que ela falha. A prova difícil é que são R$ 700 mil, Vereador Décio Marmirolli, expedido em multa para a Ouro Verde: descumprimento de horário, falta de cumprimento de cláusula contratual e a empresa sequer faz o pagamento. Para isso, o Secretário José Marinho pediu à Procuradoria Geral do Município que entrasse com Processo para que pudesse executar. Ou seja, os fiscais do Semur e o trabalho que está sendo feito pela Prefeitura de Sumaré têm sido colocado na ponta do lápis e feito a </w:t>
      </w:r>
      <w:r w:rsidR="00CC0CBC" w:rsidRPr="00CC0CBC">
        <w:rPr>
          <w:sz w:val="24"/>
          <w:szCs w:val="24"/>
        </w:rPr>
        <w:lastRenderedPageBreak/>
        <w:t>multa. A Prefeitura tem executado. Eu acompanhei como membro do Comitê do Coronavírus, o Secretário José Marinho chamar a empresa Ouro Verde para o debate dentro da sala do Comitê diversas vezes, com orientação do Prefeito Luiz Dalben, pedindo que cumpra o horário, pedindo que faça o atendimento. O grande problema é a desobediência e a soberba, e prepotência dessa empresa! Agora, fica a pergunta muito clara e evidente: o Poder Municipal faz as ações, ingressa com as ações e nós temos, infelizmente, mecanismos no estado democrático de direito que garante o contraditório! A exemplo disso é a CPI da Ouro Verde que os Vereadores presidiram aí e fizeram um trabalho espetacular, Dr. Sérgio, V.Exa. acompanhou! Quando chega num certo órgão de Justiça, barra, suspende, vai para parte, não abre inquérito na outra, e aí não depende do Poder Executivo! Mas obviamente, tendenciosamente, em época de eleição, se coloca tudo na culpa do Exmo. Prefeito Municipal; que daí não lembram também que foi o Prefeito que fez a ampliação de linhas de ônibus; e se têm linhas para o UPA é porque o Prefeito implantou; se têm linhas que faz ligação entre o Matão, Bom Retiro e outras áreas e que faz ligação para o UPA, foi a implantação do Prefeito Luiz Dalben; se têm ponto de ônibus amplo que chega na UPA com as linhas estendidas: implantação do Governo Prefeito Luiz Dalben; pontos de ônibus estendidos até o cemitério, para a ampla transferência: implantação do Prefeito Luiz Dalben. Então, nós tivemos uma série de mudanças na mobilidade urbana, por parte da Prefeitura, determinando que fosse cumprido pela empresa Ouro Verde. Se tem alguém que age com incompetência, despreparo, com retrocesso no transporte público, não é o Prefeito Luiz Dalben e nem o Secretário José Marinho: é a empresa que executa e que tem R$ 700 mil de multa. O que o Governo da então Prefeita Cristina Carrara não fez com ela: não multou, não cobrou, não foi para cima. E o Prefeito Luiz Dalben fez esse avanço importante. Então, eu deixo aqui as minhas críticas à empresa, deixo aqui disposição para poder colaborar, para poder ir para cima, mas faço a minha defesa categórica e irrestrita ao José Marinho, aos Secretários do Governo do Prefeito Luiz Dalben, ao próprio Prefeito Luiz Dalben e também aos fiscais que estão trabalhando e fazendo a execução da empresa Ouro Verde.</w:t>
      </w:r>
      <w:r w:rsidR="00620C09">
        <w:rPr>
          <w:sz w:val="24"/>
          <w:szCs w:val="24"/>
        </w:rPr>
        <w:t xml:space="preserve"> </w:t>
      </w:r>
      <w:r w:rsidRPr="00042608">
        <w:rPr>
          <w:b/>
          <w:sz w:val="24"/>
          <w:szCs w:val="24"/>
        </w:rPr>
        <w:t xml:space="preserve">“Vereador “Márcio Brianes”: </w:t>
      </w:r>
      <w:r w:rsidR="00CC0CBC" w:rsidRPr="00CC0CBC">
        <w:rPr>
          <w:sz w:val="24"/>
          <w:szCs w:val="24"/>
        </w:rPr>
        <w:t xml:space="preserve">Questão de ordem, Sr. Presidente. </w:t>
      </w:r>
      <w:r w:rsidRPr="00042608">
        <w:rPr>
          <w:b/>
          <w:i/>
          <w:sz w:val="24"/>
          <w:szCs w:val="24"/>
          <w:u w:val="single"/>
        </w:rPr>
        <w:t xml:space="preserve">“Sr. Presidente “Willian Souza”: </w:t>
      </w:r>
      <w:r w:rsidR="00CC0CBC" w:rsidRPr="00CC0CBC">
        <w:rPr>
          <w:sz w:val="24"/>
          <w:szCs w:val="24"/>
        </w:rPr>
        <w:t xml:space="preserve">Questão de ordem do Vereador Márcio Brianes. </w:t>
      </w:r>
      <w:r w:rsidRPr="00042608">
        <w:rPr>
          <w:b/>
          <w:sz w:val="24"/>
          <w:szCs w:val="24"/>
        </w:rPr>
        <w:t xml:space="preserve">“Vereador “Márcio Brianes”: </w:t>
      </w:r>
      <w:r w:rsidR="00CC0CBC" w:rsidRPr="00CC0CBC">
        <w:rPr>
          <w:sz w:val="24"/>
          <w:szCs w:val="24"/>
        </w:rPr>
        <w:t xml:space="preserve">Por isso, faço questão de salientar o que eu disse: que se V.Exa. tivesse que... pudesse votar ou se tivesse uma obrigação de votar, votaria favorável ao Requerimento. Porque o meu Requerimento foi justamente para isso: para questionar a empresa. O meu Requerimento não foi direcionado à Prefeitura, nem a Secretário, nem a Prefeito... foi questionar a empresa. Porque quem deve satisfação a esse Município é a empresa Ouro Verde. Quem tem que fiscalizar é o Legislativo, é o Executivo, é o Secretário de Mobilidade, é o Prefeito, somos nós Vereadores. Agora, cada mais ações que esses Vereadores fizer com essa empresa, nós vamos encurralar ela! Não tenho dúvida disso, foi assim que V.Exa. Presidente conseguiu ganhar algumas ações. E aqui eu tenho que dizer: a CPI da Ouro Verde (Dr. Sérgio Rosa participou dela lá, foi um ferrenho fiscalizador dela, foi um ferrenho... o Vereador Rubens Champam também, tenho certeza!). Mas V.Exa., Sr. Presidente, tem várias ações contra essa empresa; e eu ouvir alguns Vereadores dizer que é o Vereador que mais fez ação (eu estou enganado), eu posso não ser o primeiro: eu posso perder para o senhor, para o Sérgio Rosa e para o Champam que estava na CPI, mas no mínimo eu devo ser o quarto... terceiro, segundo que faça ação. Não vou dizer que sou o mais ferrenho não, porque o Requerimento eu faço, eu desafio ver quem mais Requerimento para essa empresa Ouro Verde, talvez eu e o senhor pode estar empatado e o senhor ganha de mim, Presidente, que eu tenho certeza que se o senhor pudesse, o senhor ia votar nesse! Eu tenho certeza, que é por isso! Esse Requerimento era para a Ouro Verde! E aí me estranha, me estranha! O ano começou com cerveja matando gente, nuvem de gafanhoto... com vírus que nós não sabe onde está, até o Palmeiras ganhou do Corinthians esses dias um campeonato! E aqueles que batiam na Ouro Verde hoje defendem. Hoje defende. O ano 2020 está estranho! Está estranho! Muito obrigado, Sr. Presidente </w:t>
      </w:r>
      <w:r w:rsidR="00CC0CBC" w:rsidRPr="00CC0CBC">
        <w:rPr>
          <w:sz w:val="24"/>
          <w:szCs w:val="24"/>
        </w:rPr>
        <w:lastRenderedPageBreak/>
        <w:t xml:space="preserve">e eu sei que o senhor votaria favorável a esse Requerimento! </w:t>
      </w:r>
      <w:r w:rsidRPr="00042608">
        <w:rPr>
          <w:b/>
          <w:i/>
          <w:sz w:val="24"/>
          <w:szCs w:val="24"/>
          <w:u w:val="single"/>
        </w:rPr>
        <w:t xml:space="preserve">“Sr. Presidente “Willian Souza”: </w:t>
      </w:r>
      <w:r w:rsidR="00CC0CBC" w:rsidRPr="00CC0CBC">
        <w:rPr>
          <w:sz w:val="24"/>
          <w:szCs w:val="24"/>
        </w:rPr>
        <w:t xml:space="preserve">Feita a discussão e as justificativas de voto, passaremos agora às Moções. </w:t>
      </w:r>
      <w:r w:rsidRPr="00042608">
        <w:rPr>
          <w:b/>
          <w:sz w:val="24"/>
          <w:szCs w:val="24"/>
          <w:u w:val="single"/>
        </w:rPr>
        <w:t xml:space="preserve">“1º Secretário “João Maioral”: </w:t>
      </w:r>
      <w:r w:rsidR="00CC0CBC" w:rsidRPr="00CC0CBC">
        <w:rPr>
          <w:sz w:val="24"/>
          <w:szCs w:val="24"/>
        </w:rPr>
        <w:t xml:space="preserve">Questão de ordem. </w:t>
      </w:r>
      <w:r w:rsidRPr="00042608">
        <w:rPr>
          <w:b/>
          <w:i/>
          <w:sz w:val="24"/>
          <w:szCs w:val="24"/>
          <w:u w:val="single"/>
        </w:rPr>
        <w:t xml:space="preserve">“Sr. Presidente “Willian Souza”: </w:t>
      </w:r>
      <w:r w:rsidR="00CC0CBC" w:rsidRPr="00CC0CBC">
        <w:rPr>
          <w:sz w:val="24"/>
          <w:szCs w:val="24"/>
        </w:rPr>
        <w:t xml:space="preserve">Questão de ordem do Vereador João Maioral. </w:t>
      </w:r>
      <w:r w:rsidRPr="00042608">
        <w:rPr>
          <w:b/>
          <w:sz w:val="24"/>
          <w:szCs w:val="24"/>
          <w:u w:val="single"/>
        </w:rPr>
        <w:t xml:space="preserve">“1º Secretário “João Maioral”: </w:t>
      </w:r>
      <w:r w:rsidR="00CC0CBC" w:rsidRPr="00CC0CBC">
        <w:rPr>
          <w:sz w:val="24"/>
          <w:szCs w:val="24"/>
        </w:rPr>
        <w:t xml:space="preserve">Eu também gostaria de estar discutindo o Requerimento. É o seguinte: primeiramente eu vou alertar a questão da linha para o UPA, quando eu era Secretário eu deixei já encaminhado e a primeira linha que foi criada para o UPA foi a que atendeu o UPA e o Parque Bandeirantes; essa linha eu consegui logo após ter saído da Secretaria e eu cobrei da Prefeita na época, e foi implantada essa linha. Então, essa primeira linha do UPA não foi agora no mandato atual, o UPA foi atendido no mandato passado num pedido que já tinha encaminhado como Secretário. A segunda coisa: realmente... por si só, qual é a importância do Requerimento? Não adianta se justificar que fez Ofício, que fez isso e aquilo. Até, porque o próprio </w:t>
      </w:r>
      <w:r w:rsidR="00CC0CBC" w:rsidRPr="00CC0CBC">
        <w:rPr>
          <w:i/>
          <w:iCs/>
          <w:sz w:val="24"/>
          <w:szCs w:val="24"/>
        </w:rPr>
        <w:t xml:space="preserve"> [falha no áudio]</w:t>
      </w:r>
      <w:r w:rsidR="00CC0CBC" w:rsidRPr="00CC0CBC">
        <w:rPr>
          <w:sz w:val="24"/>
          <w:szCs w:val="24"/>
        </w:rPr>
        <w:t xml:space="preserve"> proprietário dessa empresa ele já disse que ele é contra Vereador. Então, eu já vou desafiar aqui: quem vai lá que está querendo marcar essa reunião, que se reúna com o Belarmino (mas com o Belarmino e não com o terceiro) e grava se ele assumir o compromisso de colocar e atender os horários que ele não atende na semana! </w:t>
      </w:r>
      <w:r w:rsidR="00CC0CBC" w:rsidRPr="00CC0CBC">
        <w:rPr>
          <w:i/>
          <w:sz w:val="24"/>
          <w:szCs w:val="24"/>
        </w:rPr>
        <w:t xml:space="preserve">[Falha no áudio] </w:t>
      </w:r>
      <w:r w:rsidR="00CC0CBC" w:rsidRPr="00CC0CBC">
        <w:rPr>
          <w:sz w:val="24"/>
          <w:szCs w:val="24"/>
        </w:rPr>
        <w:t xml:space="preserve">Vai lá e grava, para mim acreditar que você foi e conversou </w:t>
      </w:r>
      <w:r w:rsidR="00CC0CBC" w:rsidRPr="00CC0CBC">
        <w:rPr>
          <w:i/>
          <w:sz w:val="24"/>
          <w:szCs w:val="24"/>
        </w:rPr>
        <w:t xml:space="preserve">[Falha no áudio] </w:t>
      </w:r>
      <w:r w:rsidR="00CC0CBC" w:rsidRPr="00CC0CBC">
        <w:rPr>
          <w:sz w:val="24"/>
          <w:szCs w:val="24"/>
        </w:rPr>
        <w:t xml:space="preserve">ele não gosta de Vereador. A segunda coisa, terceira coisa: o Requerimento ele é um reforço para que tem com essa empresa </w:t>
      </w:r>
      <w:r w:rsidR="00CC0CBC" w:rsidRPr="00CC0CBC">
        <w:rPr>
          <w:i/>
          <w:iCs/>
          <w:sz w:val="24"/>
          <w:szCs w:val="24"/>
        </w:rPr>
        <w:t xml:space="preserve"> [falha no áudio]</w:t>
      </w:r>
      <w:r w:rsidR="00CC0CBC" w:rsidRPr="00CC0CBC">
        <w:rPr>
          <w:sz w:val="24"/>
          <w:szCs w:val="24"/>
        </w:rPr>
        <w:t xml:space="preserve">. É uma vergonha! A população, o maior clamor da população do Município de Sumaré é que tire essa empresa da Cidade. É impossível tirar ela da EMTU? É! Mas do Município é possível. Vence o contrato dela agora, 2021/2023. Agora, não adianta agora começar aqui maneirar para a empresa, se criticou ela </w:t>
      </w:r>
      <w:r w:rsidR="00CC0CBC" w:rsidRPr="00CC0CBC">
        <w:rPr>
          <w:i/>
          <w:iCs/>
          <w:sz w:val="24"/>
          <w:szCs w:val="24"/>
        </w:rPr>
        <w:t xml:space="preserve"> [falha no áudio]</w:t>
      </w:r>
      <w:r w:rsidR="00CC0CBC" w:rsidRPr="00CC0CBC">
        <w:rPr>
          <w:sz w:val="24"/>
          <w:szCs w:val="24"/>
        </w:rPr>
        <w:t xml:space="preserve"> se vem criticando ela uns três anos e meio; agora falta seis meses, faz Requerimento, entender(F) com tudo, vem justificar e se vai marcar lá. Então, grava isso aí e traga para mim, entendeu? É competência do Secretário sim cobrar ela funcionar, porque se ele não cumprir, cabe ao Prefeito cancelar o contrato, pedir o cancelamento do contrato, porque só por aí só é uma justificativa. Então, não começa com essa balela não! Defendo agora o Presidente! Ele não vota (não é que ele vota se quer não, ele não vota mesmo, é verdade). Só em caso de empate que o Presidente vota. Ele eu posso até falar que ele briga, brigou e briga constantemente contra a empresa, assim como eu vi ele esses dias lá na Rodoviária, lá em Campinas, eu vi ele dentro dos ônibus brigando: isso é uma grande verdade, é um ferrenho contra a empresa. Agora, votar contra um Requerimento que não tem nada, nem cita nome de Prefeito, só está pedindo por que é que ela está não está cumprindo o horário? Até porque serviria depois uma resposta dela para entrar com uma ação e cancelar o contrato dela. Então, me desculpa: o Requerimento ninguém lê e já pede para votar contra! Virou piada de pedir para votar contra Requerimento aí. Então, precisa ler antes o Requerimento antes de acatar. Parabéns ao Ney, ao Fabinho porque tiveram uma posição certa, sim. Agora, não vem falar essa baboseira que encaminhou Ofício: vocês sabem que não vale nada! Eu estou há seis mandatos aí, eu sei que o Ofício é baboseira! É só isso, Sr. Presidente, obrigado! </w:t>
      </w:r>
      <w:r w:rsidRPr="00042608">
        <w:rPr>
          <w:b/>
          <w:i/>
          <w:sz w:val="24"/>
          <w:szCs w:val="24"/>
          <w:u w:val="single"/>
        </w:rPr>
        <w:t xml:space="preserve">“Sr. Presidente “Willian Souza”: </w:t>
      </w:r>
      <w:r w:rsidR="00CC0CBC" w:rsidRPr="00CC0CBC">
        <w:rPr>
          <w:sz w:val="24"/>
          <w:szCs w:val="24"/>
        </w:rPr>
        <w:t xml:space="preserve">Passaremos agora à leitura e a-- </w:t>
      </w:r>
      <w:r w:rsidRPr="00042608">
        <w:rPr>
          <w:b/>
          <w:sz w:val="24"/>
          <w:szCs w:val="24"/>
        </w:rPr>
        <w:t xml:space="preserve">“Vereador “Ronaldo Mendes”: </w:t>
      </w:r>
      <w:r w:rsidR="00CC0CBC" w:rsidRPr="00CC0CBC">
        <w:rPr>
          <w:sz w:val="24"/>
          <w:szCs w:val="24"/>
        </w:rPr>
        <w:t xml:space="preserve">Questão de ordem, Presidente. </w:t>
      </w:r>
      <w:r w:rsidRPr="00042608">
        <w:rPr>
          <w:b/>
          <w:i/>
          <w:sz w:val="24"/>
          <w:szCs w:val="24"/>
          <w:u w:val="single"/>
        </w:rPr>
        <w:t xml:space="preserve">“Sr. Presidente “Willian Souza”: </w:t>
      </w:r>
      <w:r w:rsidR="00CC0CBC" w:rsidRPr="00CC0CBC">
        <w:rPr>
          <w:sz w:val="24"/>
          <w:szCs w:val="24"/>
        </w:rPr>
        <w:t>Questão de ordem do Vereador Ronaldo Mendes. Ex</w:t>
      </w:r>
      <w:r w:rsidR="00CC0CBC" w:rsidRPr="00CC0CBC">
        <w:rPr>
          <w:sz w:val="24"/>
          <w:szCs w:val="24"/>
        </w:rPr>
        <w:noBreakHyphen/>
        <w:t xml:space="preserve">Presidente da CPI da Ouro Verde. </w:t>
      </w:r>
      <w:r w:rsidRPr="00042608">
        <w:rPr>
          <w:b/>
          <w:sz w:val="24"/>
          <w:szCs w:val="24"/>
        </w:rPr>
        <w:t xml:space="preserve">“Vereador “Ronaldo Mendes”: </w:t>
      </w:r>
      <w:r w:rsidR="00CC0CBC" w:rsidRPr="00CC0CBC">
        <w:rPr>
          <w:sz w:val="24"/>
          <w:szCs w:val="24"/>
        </w:rPr>
        <w:t>Primeiramente, eu quero estar parabenizando aqueles que me antecederam aqui. Sigo aqui até a ordem: Valdir de Oliveira... Vereador Dudu Lima... Ney do Gás... Vereador lá da região do Maria Antônia. Eu quero deixar claro que causa muita estranheza algumas falas que me antecederam aqui. Por conta que, de fato, a Ouro Verde, nós temos reclamação desta empresa há décadas, já. Temos, é claro que temos! Temos. E olha, o Vereador Valdir, Rudinei, Dudu, oficiaram já a empresa, bem como também ao próprio Semur (que é o órgão competente, juntamente com esta Câmara) pela fiscalização. Agora... causa</w:t>
      </w:r>
      <w:r w:rsidR="00CC0CBC" w:rsidRPr="00CC0CBC">
        <w:rPr>
          <w:sz w:val="24"/>
          <w:szCs w:val="24"/>
        </w:rPr>
        <w:noBreakHyphen/>
        <w:t xml:space="preserve">me estranheza um decano de Legislativo falar, tecer alguns comentários falando que o Secretário e o Prefeito têm que tomar ação. Mas me causa mais estranheza ainda é que o mesmo foi Secretário e estava ruim lá também: por que é que ele não tomou </w:t>
      </w:r>
      <w:r w:rsidR="00CC0CBC" w:rsidRPr="00CC0CBC">
        <w:rPr>
          <w:sz w:val="24"/>
          <w:szCs w:val="24"/>
        </w:rPr>
        <w:lastRenderedPageBreak/>
        <w:t xml:space="preserve">a devida ação? É muito fácil isso aí! É muito fácil jogar sal e pimenta na comida dos outros e esquecer do próprio prato! O senhor, Vereador João Maioral, já esteve lá dentro e teve a sua oportunidade. Por que é que o senhor também não propôs para o antigo Prefeito essa sugestão? Nós temos que estar falando que houve evolução sim, e muita evolução! Houve melhorias! O Semur, no nosso Município, está melhorando diariamente! A empresa Ouro Verde sim: a empresa Ouro Verde precisa melhorar e se adequar com o crescimento do nosso Município. E vale aqui lembrar que o Requerimento, mais uma vez: ele é moroso; e os Vereadores Valdir... Dudu Lima... Rudinei Lobo oficiaram, cobrando não só eles, como a Secretaria competente também! Isso sim nós só temos que nos atentar. Por quê? É fácil assim falar que: "Olha, nós somos santos e quem votou contra que é o bandido, que é o vigarista". Não é assim! Não é assim! O Legislativo tem um papel importantíssimo na Administração Pública. Agora, falar coisas que não são cabíveis, para um decano, eu acho que de Legislativo é até deselegante. Eu acho que temos que estar avaliando melhor aquilo que falamos porque é um bumerangue: volta tudo em cima da gente depois! Precisa se atentar quanto a isso aí! Era só isso, Sr. Presidente. Obrigado! </w:t>
      </w:r>
      <w:r w:rsidRPr="00042608">
        <w:rPr>
          <w:b/>
          <w:sz w:val="24"/>
          <w:szCs w:val="24"/>
          <w:u w:val="single"/>
        </w:rPr>
        <w:t xml:space="preserve">“1º Secretário “João Maioral”: </w:t>
      </w:r>
      <w:r w:rsidR="00CC0CBC" w:rsidRPr="00CC0CBC">
        <w:rPr>
          <w:sz w:val="24"/>
          <w:szCs w:val="24"/>
        </w:rPr>
        <w:t xml:space="preserve">Questão de ordem, Sr. Presidente. Só responder ele aí, rapidinho. </w:t>
      </w:r>
      <w:r w:rsidRPr="00042608">
        <w:rPr>
          <w:b/>
          <w:i/>
          <w:sz w:val="24"/>
          <w:szCs w:val="24"/>
          <w:u w:val="single"/>
        </w:rPr>
        <w:t xml:space="preserve">“Sr. Presidente “Willian Souza”: </w:t>
      </w:r>
      <w:r w:rsidR="00CC0CBC" w:rsidRPr="00CC0CBC">
        <w:rPr>
          <w:sz w:val="24"/>
          <w:szCs w:val="24"/>
        </w:rPr>
        <w:t xml:space="preserve">Questão de ordem do Vereador João Maioral. </w:t>
      </w:r>
      <w:r w:rsidRPr="00042608">
        <w:rPr>
          <w:b/>
          <w:sz w:val="24"/>
          <w:szCs w:val="24"/>
          <w:u w:val="single"/>
        </w:rPr>
        <w:t xml:space="preserve">“1º Secretário “João Maioral”: </w:t>
      </w:r>
      <w:r w:rsidR="00CC0CBC" w:rsidRPr="00CC0CBC">
        <w:rPr>
          <w:sz w:val="24"/>
          <w:szCs w:val="24"/>
        </w:rPr>
        <w:t>É o seguinte, Ronaldo (agora, quando o senhor falou direto João Maioral, falar Sr. Ronaldo, Exmo. Sr. Vereador Ronaldo). Dr. Ronaldo, desculpe. Viu, Ronaldo, eu vou te explicar muito bem claro: o período que eu estive na Secretaria (é bom que para o senhor refrescar a sua memória), se foi legalizado o transporte complementar, foi eu que legalizei; se aquela Secretaria hoje tem máquina para fazer sinalização, pintura, tudo: fui eu que equipei a Secretaria. Eu peitei esse cara da Ouro Verde, esse, o dono da Ouro Verde, o Belarmino, através de uns caras que trabalham lá, o Sr. Abílio, que ele queria entrar com ônibus na marra aqui no Município, passar por cima de linha. Ele questionou e eu disse bem claro para ele: ‘‘Se você entrar, eu prendo o seu ônibus!” Outra coisa: foi através de ações minhas, de tanta denúncia que eu fiz na EMTU naquele período, e o Prefeito da época, Bacchin, pegou todas as denúncias e estive com ele lá na EMTU, e fizemos as denúncias que o próprio dono da empresa na época acabou não suportando e vendeu para o Belarmino, entendeu? Eu peitei a Ouro Verde naquela época; eu forcei a Ouro Verde dar 10 mil passes gratuitos para APAE por erro dele, que é uma Lei que inviabilizou: eu forcei, ele teve que dar. Então, é bom o senhor saber que eu não estive lá acuado por ninguém não, certo? E tudo que eu cobrei na época foi atendido sim. Agora, não vem falar isso aí que não, inclusive, a legalização. Então, é bom o senhor refrescar a sua memória e não falar bobeira não! Porque o senhor--</w:t>
      </w:r>
      <w:r w:rsidRPr="00042608">
        <w:rPr>
          <w:b/>
          <w:sz w:val="24"/>
          <w:szCs w:val="24"/>
        </w:rPr>
        <w:t xml:space="preserve">“Vereador “Ronaldo Mendes”: </w:t>
      </w:r>
      <w:r w:rsidR="00CC0CBC" w:rsidRPr="00CC0CBC">
        <w:rPr>
          <w:sz w:val="24"/>
          <w:szCs w:val="24"/>
        </w:rPr>
        <w:t>Questão de ordem. Em que ano que foi isso aí, João?</w:t>
      </w:r>
      <w:r w:rsidRPr="00042608">
        <w:rPr>
          <w:b/>
          <w:sz w:val="24"/>
          <w:szCs w:val="24"/>
          <w:u w:val="single"/>
        </w:rPr>
        <w:t xml:space="preserve">“1º Secretário “João Maioral”: </w:t>
      </w:r>
      <w:r w:rsidR="00CC0CBC" w:rsidRPr="00CC0CBC">
        <w:rPr>
          <w:sz w:val="24"/>
          <w:szCs w:val="24"/>
        </w:rPr>
        <w:t xml:space="preserve">Que ano o quê? </w:t>
      </w:r>
      <w:r w:rsidRPr="00042608">
        <w:rPr>
          <w:b/>
          <w:sz w:val="24"/>
          <w:szCs w:val="24"/>
        </w:rPr>
        <w:t xml:space="preserve">“Vereador “Ronaldo Mendes”: </w:t>
      </w:r>
      <w:r w:rsidR="00CC0CBC" w:rsidRPr="00CC0CBC">
        <w:rPr>
          <w:sz w:val="24"/>
          <w:szCs w:val="24"/>
        </w:rPr>
        <w:t xml:space="preserve">Em que ano que foi? </w:t>
      </w:r>
      <w:r w:rsidRPr="00042608">
        <w:rPr>
          <w:b/>
          <w:sz w:val="24"/>
          <w:szCs w:val="24"/>
          <w:u w:val="single"/>
        </w:rPr>
        <w:t xml:space="preserve">“1º Secretário “João Maioral”: </w:t>
      </w:r>
      <w:r w:rsidR="00CC0CBC" w:rsidRPr="00CC0CBC">
        <w:rPr>
          <w:sz w:val="24"/>
          <w:szCs w:val="24"/>
        </w:rPr>
        <w:t xml:space="preserve">O quê? </w:t>
      </w:r>
      <w:r w:rsidRPr="00042608">
        <w:rPr>
          <w:b/>
          <w:sz w:val="24"/>
          <w:szCs w:val="24"/>
        </w:rPr>
        <w:t xml:space="preserve">“Vereador “Ronaldo Mendes”: </w:t>
      </w:r>
      <w:r w:rsidR="00CC0CBC" w:rsidRPr="00CC0CBC">
        <w:rPr>
          <w:sz w:val="24"/>
          <w:szCs w:val="24"/>
        </w:rPr>
        <w:t>Todas essas benfeitorias?</w:t>
      </w:r>
      <w:r w:rsidRPr="00042608">
        <w:rPr>
          <w:b/>
          <w:sz w:val="24"/>
          <w:szCs w:val="24"/>
          <w:u w:val="single"/>
        </w:rPr>
        <w:t xml:space="preserve">“1º Secretário “João Maioral”: </w:t>
      </w:r>
      <w:r w:rsidR="00CC0CBC" w:rsidRPr="00CC0CBC">
        <w:rPr>
          <w:sz w:val="24"/>
          <w:szCs w:val="24"/>
        </w:rPr>
        <w:t xml:space="preserve">Benfeitorias o quê, ô Ronaldo? </w:t>
      </w:r>
      <w:r w:rsidRPr="00042608">
        <w:rPr>
          <w:b/>
          <w:sz w:val="24"/>
          <w:szCs w:val="24"/>
        </w:rPr>
        <w:t xml:space="preserve">“Vereador “Ronaldo Mendes”: </w:t>
      </w:r>
      <w:r w:rsidR="00CC0CBC" w:rsidRPr="00CC0CBC">
        <w:rPr>
          <w:sz w:val="24"/>
          <w:szCs w:val="24"/>
        </w:rPr>
        <w:t>Que o senhor conseguiu--</w:t>
      </w:r>
      <w:r w:rsidRPr="00042608">
        <w:rPr>
          <w:b/>
          <w:sz w:val="24"/>
          <w:szCs w:val="24"/>
          <w:u w:val="single"/>
        </w:rPr>
        <w:t xml:space="preserve">“1º Secretário “João Maioral”: </w:t>
      </w:r>
      <w:r w:rsidR="00CC0CBC" w:rsidRPr="00CC0CBC">
        <w:rPr>
          <w:sz w:val="24"/>
          <w:szCs w:val="24"/>
        </w:rPr>
        <w:t>A legalização do complementar? Foi no meu período! Vai e levanta o período que eu estive lá, estive de 2009--</w:t>
      </w:r>
      <w:r w:rsidRPr="00042608">
        <w:rPr>
          <w:b/>
          <w:sz w:val="24"/>
          <w:szCs w:val="24"/>
        </w:rPr>
        <w:t xml:space="preserve">“Vereador “Ronaldo Mendes”: </w:t>
      </w:r>
      <w:r w:rsidR="00CC0CBC" w:rsidRPr="00CC0CBC">
        <w:rPr>
          <w:sz w:val="24"/>
          <w:szCs w:val="24"/>
        </w:rPr>
        <w:t>Que ano que foi?</w:t>
      </w:r>
      <w:r w:rsidRPr="00042608">
        <w:rPr>
          <w:b/>
          <w:sz w:val="24"/>
          <w:szCs w:val="24"/>
          <w:u w:val="single"/>
        </w:rPr>
        <w:t xml:space="preserve">“1º Secretário “João Maioral”: </w:t>
      </w:r>
      <w:r w:rsidR="00CC0CBC" w:rsidRPr="00CC0CBC">
        <w:rPr>
          <w:sz w:val="24"/>
          <w:szCs w:val="24"/>
        </w:rPr>
        <w:t>De 2009 a... Eu estive de 2009 a 2012 lá. Entendeu? Então, eu só estou te falando, para você--</w:t>
      </w:r>
      <w:r w:rsidR="00CC0CBC" w:rsidRPr="00CC0CBC">
        <w:rPr>
          <w:i/>
          <w:sz w:val="24"/>
          <w:szCs w:val="24"/>
        </w:rPr>
        <w:t>[Falas sobrepostas]</w:t>
      </w:r>
      <w:r w:rsidRPr="00042608">
        <w:rPr>
          <w:b/>
          <w:sz w:val="24"/>
          <w:szCs w:val="24"/>
        </w:rPr>
        <w:t xml:space="preserve">“Vereador “Ronaldo Mendes”: </w:t>
      </w:r>
      <w:r w:rsidR="00CC0CBC" w:rsidRPr="00CC0CBC">
        <w:rPr>
          <w:i/>
          <w:iCs/>
          <w:sz w:val="24"/>
          <w:szCs w:val="24"/>
        </w:rPr>
        <w:t xml:space="preserve">[Ininteligível] </w:t>
      </w:r>
      <w:r w:rsidR="00CC0CBC" w:rsidRPr="00CC0CBC">
        <w:rPr>
          <w:sz w:val="24"/>
          <w:szCs w:val="24"/>
        </w:rPr>
        <w:t xml:space="preserve">Lembrar quando é que foi feito a prorrogação da concessão da Ouro Verde também! Obrigado. </w:t>
      </w:r>
      <w:r w:rsidRPr="00042608">
        <w:rPr>
          <w:b/>
          <w:sz w:val="24"/>
          <w:szCs w:val="24"/>
          <w:u w:val="single"/>
        </w:rPr>
        <w:t xml:space="preserve">“1º Secretário “João Maioral”: </w:t>
      </w:r>
      <w:r w:rsidR="00CC0CBC" w:rsidRPr="00CC0CBC">
        <w:rPr>
          <w:sz w:val="24"/>
          <w:szCs w:val="24"/>
        </w:rPr>
        <w:t xml:space="preserve">Ah, a prorrogação foi feito antes de eu assumir a Secretaria. É bom o senhor pegar o contrato e ver lá, tá? Não fui eu que fiz a prorrogação não, tá? Então, é bom o senhor ver lá. </w:t>
      </w:r>
      <w:r w:rsidRPr="00042608">
        <w:rPr>
          <w:b/>
          <w:i/>
          <w:sz w:val="24"/>
          <w:szCs w:val="24"/>
          <w:u w:val="single"/>
        </w:rPr>
        <w:t xml:space="preserve">“Sr. Presidente “Willian Souza”: </w:t>
      </w:r>
      <w:r w:rsidR="00CC0CBC" w:rsidRPr="00CC0CBC">
        <w:rPr>
          <w:sz w:val="24"/>
          <w:szCs w:val="24"/>
        </w:rPr>
        <w:t>Feitas as devidas justificativas de voto e garantido aos Vereadores a discussão das questões de ordem, passaremos neste momento à leitura e discussões das Moções apresentadas pelos Srs. Vereadores. Eu solicito ao Exmo. Sr. Vereador João Maioral que inicie a leitura das Moções, por gentileza.</w:t>
      </w:r>
      <w:r w:rsidRPr="00042608">
        <w:rPr>
          <w:b/>
          <w:sz w:val="24"/>
          <w:szCs w:val="24"/>
          <w:u w:val="single"/>
        </w:rPr>
        <w:t xml:space="preserve">“1º Secretário “João Maioral”: </w:t>
      </w:r>
      <w:r w:rsidR="00CC0CBC" w:rsidRPr="00CC0CBC">
        <w:rPr>
          <w:sz w:val="24"/>
          <w:szCs w:val="24"/>
        </w:rPr>
        <w:t xml:space="preserve">Moção número 92/2020 do Vereador... Prof. Edinho. </w:t>
      </w:r>
      <w:r w:rsidR="00CC0CBC" w:rsidRPr="00CC0CBC">
        <w:rPr>
          <w:sz w:val="24"/>
          <w:szCs w:val="24"/>
        </w:rPr>
        <w:lastRenderedPageBreak/>
        <w:t>Moção de Congratulação: ‘‘Vereador Edivaldo Teodoro, Prof. Edinho, que esta subscreve, ouvido o Plenário, na forma regimental requer que seja enviada a presente Moção de Aplauso e Congratulação a todos os feirantes, parabenizando-os pelo excelente trabalho que desempenham assim como pelo seu dia, instituído pela Lei Municipal 6243/2019 e comemorado o dia 25 de agosto de cada ano. Parabenizar estes profissionais e reconhecer o trabalho digno e honesto, conquistado através das lutas e superações caracterizadas em suas mãos calejadas que, por muitas vezes, trabalham incansavelmente, e por vezes, sem o reconhecimento que merecem, mas mesmo assim conseguem superar todas as dificuldades, carregando simplicidade no olhar, sorriso no rosto e o sentimento de fé e esperança em seus corações, em busca de uma vida melhor. A primeira feira livre do Brasil foi implantada na Cidade de São Paulo, no dia 25 de agosto de 1914, no Largo General Osório. Por essa razão, o Dia do Feirante é celebrado nessa data. Washington Luiz era o Prefeito de São Paulo na época e foi ele que quem oficializou as feiras livres do Brasil, a partir do Ato 625. A ideia de comercializar produtos alimentícios ao ar livre surgiu dos próprios comerciantes: eles vendiam os alimentos para restaurantes e mercearias e o que sobravam do estoque, colocavam à venda por preços mais baixos, diretamente para o consumidor. Os feirantes estão espalhados por todos o país, profissionais considerados como uma peça importante para movimentar a economia regional e nacional, uma vez que faz parte da cultura do povo brasileiro comprar nas feiras livres; com produtos frescos, frutas, legumes, verduras, ou mesmo objetos para o lar, as feiras livres se tornaram parte fundamental de quase todas as cidades do Brasil. Os locais são de distração, diversão, onde predomina o caráter social, não se limitando ao mero fornecimento de mercadorias para consumo, bem como local de cultura e lazer. Em algumas regiões do país, durante esta data, são organizadas feiras e festas especiais em homenagem aos feirantes. Nossa Cidade de Sumaré possui várias feiras livres distribuídas em diversos bairros. Dessa maneira, é importante homenagear esses trabalhadores. Sendo assim, o Vereador que essa subscreve deixa os seus agradecimentos, o seu respeito e a sua consideração em reconhecimento no empenho, capacidade e eficiência de cada um desses Nobres trabalhadores em fazer o melhor em nosso Município. Solicito aos Nobres Pares, na presente data o registro nos Anais desta Câmara Legislativa, esta Moção de Aplauso e Congratulação. Sala das Sessões, 21 de agosto de 2020, Prof. Edinho, Vereador Edivaldo Teodoro. Prof. Edinho, Vereador.”</w:t>
      </w:r>
      <w:r w:rsidR="00E3007A">
        <w:rPr>
          <w:sz w:val="24"/>
          <w:szCs w:val="24"/>
        </w:rPr>
        <w:t xml:space="preserve"> </w:t>
      </w:r>
      <w:r w:rsidRPr="00042608">
        <w:rPr>
          <w:b/>
          <w:i/>
          <w:sz w:val="24"/>
          <w:szCs w:val="24"/>
          <w:u w:val="single"/>
        </w:rPr>
        <w:t xml:space="preserve">“Sr. Presidente “Willian Souza”: </w:t>
      </w:r>
      <w:r w:rsidR="00CC0CBC" w:rsidRPr="00CC0CBC">
        <w:rPr>
          <w:sz w:val="24"/>
          <w:szCs w:val="24"/>
        </w:rPr>
        <w:t xml:space="preserve">A Moção de Congratulação aos feirantes da Cidade de Sumaré, de número 92/2020, de autoria do Exmo. Vereador Prof. Edinho, está em discussão. </w:t>
      </w:r>
      <w:r w:rsidRPr="00042608">
        <w:rPr>
          <w:b/>
          <w:sz w:val="24"/>
          <w:szCs w:val="24"/>
        </w:rPr>
        <w:t xml:space="preserve">“Vereador “Prof. Edinho”: </w:t>
      </w:r>
      <w:r w:rsidR="00CC0CBC" w:rsidRPr="00CC0CBC">
        <w:rPr>
          <w:sz w:val="24"/>
          <w:szCs w:val="24"/>
        </w:rPr>
        <w:t xml:space="preserve">Pela ordem, Sr. Presidente. </w:t>
      </w:r>
      <w:r w:rsidRPr="00042608">
        <w:rPr>
          <w:b/>
          <w:i/>
          <w:sz w:val="24"/>
          <w:szCs w:val="24"/>
          <w:u w:val="single"/>
        </w:rPr>
        <w:t xml:space="preserve">“Sr. Presidente “Willian Souza”: </w:t>
      </w:r>
      <w:r w:rsidR="00CC0CBC" w:rsidRPr="00CC0CBC">
        <w:rPr>
          <w:sz w:val="24"/>
          <w:szCs w:val="24"/>
        </w:rPr>
        <w:t xml:space="preserve">Pela ordem o autor da Moção. Vereador Prof. Edinho. </w:t>
      </w:r>
      <w:r w:rsidRPr="00042608">
        <w:rPr>
          <w:b/>
          <w:sz w:val="24"/>
          <w:szCs w:val="24"/>
        </w:rPr>
        <w:t xml:space="preserve">“Vereador “Prof. Edinho”: </w:t>
      </w:r>
      <w:r w:rsidR="00CC0CBC" w:rsidRPr="00CC0CBC">
        <w:rPr>
          <w:sz w:val="24"/>
          <w:szCs w:val="24"/>
        </w:rPr>
        <w:t xml:space="preserve">Eu quero aqui agradecer mais uma vez a oportunidade de estar falando a todos os Nobres Pares; e peço o voto favorável a esta Moção, visto que hoje é o Dia do Feirante! É o dia daqueles trabalhadores que, de terça a domingo em nosso Município, faz esse belíssimo trabalho atendendo aí a toda a nossa população, com as suas frutas, legumes, fresquinhos, né... Não podemos deixar também de dizer dos pastéis que agrada a todos, e tantas outras coisas mais que é disponível lá na feira. E eu peço aqui o voto nos Nobres Pares porque eu tenho certeza de que esta Casa respeita muito os feirantes. Eu tive a alegria e o prazer de estar passando no sábado e no domingo; visitei quatro feiras no Município, até encontrei o Vereador Fabinho lá na do Bom Retiro; visitei aqui a Avenida Rebouças... o Picerno e também o Maria Antônia, e só não vi o Vereador Márcio lá: eu sei que ele estava muito ocupado. Mas eu quero aqui pedir o voto de vocês e tenho certeza que todos vocês têm muitos amigos feirantes, não é? Em nossa Cidade, e eles </w:t>
      </w:r>
      <w:r w:rsidR="00CC0CBC" w:rsidRPr="00CC0CBC">
        <w:rPr>
          <w:i/>
          <w:sz w:val="24"/>
          <w:szCs w:val="24"/>
        </w:rPr>
        <w:t>[Falha no áudio]</w:t>
      </w:r>
      <w:r w:rsidR="00CC0CBC" w:rsidRPr="00CC0CBC">
        <w:rPr>
          <w:sz w:val="24"/>
          <w:szCs w:val="24"/>
        </w:rPr>
        <w:t xml:space="preserve"> desta Moção e desse Aplauso aqui por todos nós Vereadores. Deus abençoe a todos! </w:t>
      </w:r>
      <w:r w:rsidRPr="00042608">
        <w:rPr>
          <w:b/>
          <w:i/>
          <w:sz w:val="24"/>
          <w:szCs w:val="24"/>
          <w:u w:val="single"/>
        </w:rPr>
        <w:t xml:space="preserve">“Sr. Presidente “Willian Souza”: </w:t>
      </w:r>
      <w:r w:rsidR="00CC0CBC" w:rsidRPr="00CC0CBC">
        <w:rPr>
          <w:sz w:val="24"/>
          <w:szCs w:val="24"/>
        </w:rPr>
        <w:t xml:space="preserve">Com a palavra Vereador Ney do Gás. </w:t>
      </w:r>
      <w:r w:rsidRPr="00042608">
        <w:rPr>
          <w:b/>
          <w:sz w:val="24"/>
          <w:szCs w:val="24"/>
        </w:rPr>
        <w:t xml:space="preserve"> “Vereador “Ney do Gás”: </w:t>
      </w:r>
      <w:r w:rsidR="00CC0CBC" w:rsidRPr="00CC0CBC">
        <w:rPr>
          <w:sz w:val="24"/>
          <w:szCs w:val="24"/>
        </w:rPr>
        <w:t xml:space="preserve">Sr. Presidente, quero parabenizar o Vereador Edinho pela Moção: é uma grata satisfação, porque eu tenho um irmão que é feirante também. Então, em nome do meu irmão, quero parabenizar todos os feirantes da nossa Cidade que enfrenta chuva, sol... Geralmente sai </w:t>
      </w:r>
      <w:r w:rsidR="00CC0CBC" w:rsidRPr="00CC0CBC">
        <w:rPr>
          <w:sz w:val="24"/>
          <w:szCs w:val="24"/>
        </w:rPr>
        <w:lastRenderedPageBreak/>
        <w:t>na madrugada 3, 4 horas da manhã, para às 6, 7 horas da manhã, na hora que a população está indo na feira, eles já estão lá pronto o trabalho, né? Então, Vereador Edinho, parabéns pela Moção e parabéns a todos os feirantes que--</w:t>
      </w:r>
      <w:r w:rsidRPr="00042608">
        <w:rPr>
          <w:b/>
          <w:sz w:val="24"/>
          <w:szCs w:val="24"/>
        </w:rPr>
        <w:t xml:space="preserve">“Vereador “Prof. Edinho”: </w:t>
      </w:r>
      <w:r w:rsidR="00CC0CBC" w:rsidRPr="00CC0CBC">
        <w:rPr>
          <w:sz w:val="24"/>
          <w:szCs w:val="24"/>
        </w:rPr>
        <w:t>Obrigado, Ney!</w:t>
      </w:r>
      <w:r w:rsidRPr="00042608">
        <w:rPr>
          <w:b/>
          <w:sz w:val="24"/>
          <w:szCs w:val="24"/>
        </w:rPr>
        <w:t xml:space="preserve"> “Vereador “Ney do Gás”: </w:t>
      </w:r>
      <w:r w:rsidR="00CC0CBC" w:rsidRPr="00CC0CBC">
        <w:rPr>
          <w:sz w:val="24"/>
          <w:szCs w:val="24"/>
        </w:rPr>
        <w:t xml:space="preserve">--leva o comércio da nossa Cidade com muito amor e carinho. Parabéns! </w:t>
      </w:r>
      <w:r w:rsidRPr="00042608">
        <w:rPr>
          <w:b/>
          <w:i/>
          <w:sz w:val="24"/>
          <w:szCs w:val="24"/>
          <w:u w:val="single"/>
        </w:rPr>
        <w:t xml:space="preserve">“Sr. Presidente “Willian Souza”: </w:t>
      </w:r>
      <w:r w:rsidR="00CC0CBC" w:rsidRPr="00CC0CBC">
        <w:rPr>
          <w:sz w:val="24"/>
          <w:szCs w:val="24"/>
        </w:rPr>
        <w:t xml:space="preserve">A Moção de autoria do Vereador Prof. Edinho, continua em discussão. Não havendo mais oradores, está em votação: os favoráveis à Moção aos feirantes de número </w:t>
      </w:r>
      <w:r w:rsidR="0084068E">
        <w:rPr>
          <w:sz w:val="24"/>
          <w:szCs w:val="24"/>
        </w:rPr>
        <w:t>“</w:t>
      </w:r>
      <w:r w:rsidR="00CC0CBC" w:rsidRPr="0084068E">
        <w:rPr>
          <w:sz w:val="24"/>
          <w:szCs w:val="24"/>
        </w:rPr>
        <w:t>93/</w:t>
      </w:r>
      <w:proofErr w:type="gramStart"/>
      <w:r w:rsidR="00CC0CBC" w:rsidRPr="0084068E">
        <w:rPr>
          <w:sz w:val="24"/>
          <w:szCs w:val="24"/>
        </w:rPr>
        <w:t>2020</w:t>
      </w:r>
      <w:r w:rsidR="0084068E">
        <w:rPr>
          <w:sz w:val="24"/>
          <w:szCs w:val="24"/>
        </w:rPr>
        <w:t>”(</w:t>
      </w:r>
      <w:proofErr w:type="gramEnd"/>
      <w:r w:rsidR="0084068E">
        <w:rPr>
          <w:sz w:val="24"/>
          <w:szCs w:val="24"/>
        </w:rPr>
        <w:t>F)</w:t>
      </w:r>
      <w:r w:rsidR="00CC0CBC" w:rsidRPr="00CC0CBC">
        <w:rPr>
          <w:sz w:val="24"/>
          <w:szCs w:val="24"/>
        </w:rPr>
        <w:t xml:space="preserve"> permaneçam como estão, os contrários que se manifestem. Está aprovada por toda esta Casa a Moção aos feirantes do Município de Sumaré. Solicito ao Exmo. Vereador João Maioral que continue fazendo a leitura das Moções. </w:t>
      </w:r>
      <w:r w:rsidRPr="00042608">
        <w:rPr>
          <w:b/>
          <w:sz w:val="24"/>
          <w:szCs w:val="24"/>
          <w:u w:val="single"/>
        </w:rPr>
        <w:t xml:space="preserve">“1º Secretário “João Maioral”: </w:t>
      </w:r>
      <w:r w:rsidR="00CC0CBC" w:rsidRPr="00CC0CBC">
        <w:rPr>
          <w:sz w:val="24"/>
          <w:szCs w:val="24"/>
        </w:rPr>
        <w:t>Moção número 93/2020, Moção de Congratulação do Vereador... do Vereador Edgardo José Cabral: “Exmo. Sr. Presidente da Câmara Municipal de Sumaré, pelo presente, na forma regimental, requeiro, ouvido o Plenário com muita honra e satisfação, inserção em Ata de Votos de Congratulações pelo aniversário dos Republicanos que completa hoje dia 25 de agosto, quinze anos. Os Republicanos têm se destacado ao longo desses anos, mantendo o seu crescimento contínuo desde a sua fundação, se consolidando como uma das maiores forças políticas no Brasil. Na primeira eleição de 2006, elegeu um Deputado Federal e três estaduais e a partir de então, cresceu em todas as eleições que disputou. Em 2018, ainda com o nome PRB, elegeu trinta Deputados Federais, quarenta e dois Deputados Estaduais, um Senador e um Vice-Governador. Hoje, além de compor o Legislativo e Executivo em diversos Estados, o partido chegou à Vice</w:t>
      </w:r>
      <w:r w:rsidR="00CC0CBC" w:rsidRPr="00CC0CBC">
        <w:rPr>
          <w:sz w:val="24"/>
          <w:szCs w:val="24"/>
        </w:rPr>
        <w:noBreakHyphen/>
        <w:t>Presidência da Câmara dos Deputados da ALESP. A legenda não cresceu apenas em número de eleitos, mas foi a única que teve uma revolução no número de filiados entre os partidos com até vinte anos de fundação. Os Republicanos passou muitas transformações, mas sempre com o mesmo objetivo: defender o conceito integral de cidadania, a liberdade de expressão, a valorização da família, a construção de uma política séria e honesta voltada para todo o cidadão. Pela presente, na forma regimental, requeiro, ouvido o Plenário a aprovação presente Moção de Congratulação, dando o reconhecimento, digo, dando conhecimento ao Partido homenageado, encaminhando cópia da Moção ao Exmo. Sr. Presidente Regional dos Republicanos, Sr. Sérgio Fontellas, no seguinte endereço: Avenida Indianápolis n</w:t>
      </w:r>
      <w:r w:rsidR="00CC0CBC" w:rsidRPr="00CC0CBC">
        <w:rPr>
          <w:sz w:val="24"/>
          <w:szCs w:val="24"/>
          <w:vertAlign w:val="superscript"/>
        </w:rPr>
        <w:t>o</w:t>
      </w:r>
      <w:r w:rsidR="00CC0CBC" w:rsidRPr="00CC0CBC">
        <w:rPr>
          <w:sz w:val="24"/>
          <w:szCs w:val="24"/>
        </w:rPr>
        <w:t xml:space="preserve"> 2025, bairro Planalto Paulista, São Paulo, CEP: 04063-003. Sala das Sessões, 18 de agosto de 2020, Edgardo José Cabral, Vereador.” Está lido. </w:t>
      </w:r>
      <w:r w:rsidRPr="00042608">
        <w:rPr>
          <w:b/>
          <w:i/>
          <w:sz w:val="24"/>
          <w:szCs w:val="24"/>
          <w:u w:val="single"/>
        </w:rPr>
        <w:t xml:space="preserve">“Sr. Presidente “Willian Souza”: </w:t>
      </w:r>
      <w:r w:rsidR="00CC0CBC" w:rsidRPr="00CC0CBC">
        <w:rPr>
          <w:sz w:val="24"/>
          <w:szCs w:val="24"/>
        </w:rPr>
        <w:t xml:space="preserve">A Moção de Congratulação de autoria do Exmo. Vereador Edgardo José Cabral, de número 93/2020, está em discussão. </w:t>
      </w:r>
      <w:r w:rsidRPr="00042608">
        <w:rPr>
          <w:b/>
          <w:sz w:val="24"/>
          <w:szCs w:val="24"/>
        </w:rPr>
        <w:t xml:space="preserve"> “Vereador “Edgardo Cabral”: </w:t>
      </w:r>
      <w:r w:rsidR="00CC0CBC" w:rsidRPr="00CC0CBC">
        <w:rPr>
          <w:sz w:val="24"/>
          <w:szCs w:val="24"/>
        </w:rPr>
        <w:t xml:space="preserve">Sr. Presidente? </w:t>
      </w:r>
      <w:r w:rsidRPr="00042608">
        <w:rPr>
          <w:b/>
          <w:i/>
          <w:sz w:val="24"/>
          <w:szCs w:val="24"/>
          <w:u w:val="single"/>
        </w:rPr>
        <w:t xml:space="preserve">“Sr. Presidente “Willian Souza”: </w:t>
      </w:r>
      <w:r w:rsidR="00CC0CBC" w:rsidRPr="00CC0CBC">
        <w:rPr>
          <w:sz w:val="24"/>
          <w:szCs w:val="24"/>
        </w:rPr>
        <w:t xml:space="preserve">Questão de ordem do autor da Moção. </w:t>
      </w:r>
      <w:r w:rsidRPr="00042608">
        <w:rPr>
          <w:b/>
          <w:sz w:val="24"/>
          <w:szCs w:val="24"/>
        </w:rPr>
        <w:t xml:space="preserve"> “Vereador “Edgardo Cabral”: </w:t>
      </w:r>
      <w:r w:rsidR="00CC0CBC" w:rsidRPr="00CC0CBC">
        <w:rPr>
          <w:i/>
          <w:sz w:val="24"/>
          <w:szCs w:val="24"/>
        </w:rPr>
        <w:t>[Falha no áudi0]</w:t>
      </w:r>
      <w:r w:rsidR="00CC0CBC" w:rsidRPr="00CC0CBC">
        <w:rPr>
          <w:sz w:val="24"/>
          <w:szCs w:val="24"/>
        </w:rPr>
        <w:t xml:space="preserve"> Sr. Presidente </w:t>
      </w:r>
      <w:r w:rsidR="00CC0CBC" w:rsidRPr="00CC0CBC">
        <w:rPr>
          <w:i/>
          <w:sz w:val="24"/>
          <w:szCs w:val="24"/>
        </w:rPr>
        <w:t>[Falha no áudio]</w:t>
      </w:r>
      <w:r w:rsidR="00CC0CBC" w:rsidRPr="00CC0CBC">
        <w:rPr>
          <w:sz w:val="24"/>
          <w:szCs w:val="24"/>
        </w:rPr>
        <w:t xml:space="preserve"> </w:t>
      </w:r>
      <w:r w:rsidRPr="00042608">
        <w:rPr>
          <w:b/>
          <w:sz w:val="24"/>
          <w:szCs w:val="24"/>
        </w:rPr>
        <w:t xml:space="preserve">  “Vereador não identificado”: </w:t>
      </w:r>
      <w:r w:rsidR="00CC0CBC" w:rsidRPr="00CC0CBC">
        <w:rPr>
          <w:sz w:val="24"/>
          <w:szCs w:val="24"/>
        </w:rPr>
        <w:t>Questão de ordem, Presidente?</w:t>
      </w:r>
      <w:r w:rsidRPr="00042608">
        <w:rPr>
          <w:b/>
          <w:sz w:val="24"/>
          <w:szCs w:val="24"/>
        </w:rPr>
        <w:t xml:space="preserve"> “Vereador “Edgardo Cabral”: </w:t>
      </w:r>
      <w:r w:rsidR="00CC0CBC" w:rsidRPr="00CC0CBC">
        <w:rPr>
          <w:i/>
          <w:sz w:val="24"/>
          <w:szCs w:val="24"/>
        </w:rPr>
        <w:t>[Falha no áudio de 01:11:31 a 01:13:53]</w:t>
      </w:r>
      <w:r w:rsidRPr="00042608">
        <w:rPr>
          <w:b/>
          <w:i/>
          <w:sz w:val="24"/>
          <w:szCs w:val="24"/>
          <w:u w:val="single"/>
        </w:rPr>
        <w:t xml:space="preserve">“Sr. Presidente “Willian Souza”: </w:t>
      </w:r>
      <w:r w:rsidR="00CC0CBC" w:rsidRPr="00CC0CBC">
        <w:rPr>
          <w:sz w:val="24"/>
          <w:szCs w:val="24"/>
        </w:rPr>
        <w:t xml:space="preserve">A Moção de Congratulação aos Republicanos, de autoria do Vereador Edgardo José Cabral, continua em discussão. </w:t>
      </w:r>
      <w:r w:rsidRPr="00042608">
        <w:rPr>
          <w:b/>
          <w:sz w:val="24"/>
          <w:szCs w:val="24"/>
        </w:rPr>
        <w:t xml:space="preserve">“Vereador “Márcio Brianes”: </w:t>
      </w:r>
      <w:r w:rsidR="00CC0CBC" w:rsidRPr="00CC0CBC">
        <w:rPr>
          <w:sz w:val="24"/>
          <w:szCs w:val="24"/>
        </w:rPr>
        <w:t>Pela ordem, Sr. Presidente.</w:t>
      </w:r>
      <w:r w:rsidR="00E3007A">
        <w:rPr>
          <w:sz w:val="24"/>
          <w:szCs w:val="24"/>
        </w:rPr>
        <w:t xml:space="preserve"> </w:t>
      </w:r>
      <w:r w:rsidRPr="00042608">
        <w:rPr>
          <w:b/>
          <w:i/>
          <w:sz w:val="24"/>
          <w:szCs w:val="24"/>
          <w:u w:val="single"/>
        </w:rPr>
        <w:t xml:space="preserve">“Sr. Presidente “Willian Souza”: </w:t>
      </w:r>
      <w:r w:rsidR="00CC0CBC" w:rsidRPr="00CC0CBC">
        <w:rPr>
          <w:sz w:val="24"/>
          <w:szCs w:val="24"/>
        </w:rPr>
        <w:t xml:space="preserve">Questão de ordem do Vereador Márcio Brianes. </w:t>
      </w:r>
      <w:r w:rsidRPr="00042608">
        <w:rPr>
          <w:b/>
          <w:sz w:val="24"/>
          <w:szCs w:val="24"/>
        </w:rPr>
        <w:t xml:space="preserve">“Vereador “Márcio Brianes”: </w:t>
      </w:r>
      <w:r w:rsidR="00CC0CBC" w:rsidRPr="00CC0CBC">
        <w:rPr>
          <w:sz w:val="24"/>
          <w:szCs w:val="24"/>
        </w:rPr>
        <w:t>Presidente, eu vou fazer uma pergunta, porque eu não sei se é só comigo, mas eu não entendi nada que leu na Moção quando o João Maioral leu e nem do Pastor Edgardo. Talvez é a minha conexão, não sei se os outros... ficou ruim, eu não entendi nada, ficou chiando, "blablablabla"</w:t>
      </w:r>
      <w:r w:rsidR="00CC0CBC" w:rsidRPr="00CC0CBC">
        <w:rPr>
          <w:i/>
          <w:sz w:val="24"/>
          <w:szCs w:val="24"/>
        </w:rPr>
        <w:t xml:space="preserve"> </w:t>
      </w:r>
      <w:r w:rsidR="00CC0CBC" w:rsidRPr="00CC0CBC">
        <w:rPr>
          <w:sz w:val="24"/>
          <w:szCs w:val="24"/>
        </w:rPr>
        <w:t>falando um monte de coisa assim. Eu não sei nem o que está votando para ser sincero. Sei que o Vereador João Maioral que leu uma Moção, parece que é para o Republicano e parece que o Pastor Edgardo falou. Eu não entendi nada. Não sei se só a minha internet, por isso.</w:t>
      </w:r>
      <w:r w:rsidR="00E3007A">
        <w:rPr>
          <w:sz w:val="24"/>
          <w:szCs w:val="24"/>
        </w:rPr>
        <w:t xml:space="preserve"> </w:t>
      </w:r>
      <w:r w:rsidRPr="00042608">
        <w:rPr>
          <w:b/>
          <w:sz w:val="24"/>
          <w:szCs w:val="24"/>
        </w:rPr>
        <w:t xml:space="preserve">“Vereador “Décio Marmirolli”: </w:t>
      </w:r>
      <w:r w:rsidR="00CC0CBC" w:rsidRPr="00CC0CBC">
        <w:rPr>
          <w:sz w:val="24"/>
          <w:szCs w:val="24"/>
        </w:rPr>
        <w:t xml:space="preserve">É, o som está inaudível, Presidente. </w:t>
      </w:r>
      <w:r w:rsidRPr="00042608">
        <w:rPr>
          <w:b/>
          <w:sz w:val="24"/>
          <w:szCs w:val="24"/>
        </w:rPr>
        <w:t xml:space="preserve"> “Vereador não identificado”: </w:t>
      </w:r>
      <w:r w:rsidR="00CC0CBC" w:rsidRPr="00CC0CBC">
        <w:rPr>
          <w:sz w:val="24"/>
          <w:szCs w:val="24"/>
        </w:rPr>
        <w:t>O som... eu não ouvi o som, Presidente.</w:t>
      </w:r>
      <w:r w:rsidR="00E3007A">
        <w:rPr>
          <w:sz w:val="24"/>
          <w:szCs w:val="24"/>
        </w:rPr>
        <w:t xml:space="preserve"> </w:t>
      </w:r>
      <w:r w:rsidRPr="00042608">
        <w:rPr>
          <w:b/>
          <w:i/>
          <w:sz w:val="24"/>
          <w:szCs w:val="24"/>
          <w:u w:val="single"/>
        </w:rPr>
        <w:t xml:space="preserve">“Sr. Presidente “Willian Souza”: </w:t>
      </w:r>
      <w:r w:rsidR="00CC0CBC" w:rsidRPr="00CC0CBC">
        <w:rPr>
          <w:sz w:val="24"/>
          <w:szCs w:val="24"/>
        </w:rPr>
        <w:t>Tá. Os senhores ouviram a leitura da Moção ou nem a leitura os senhores ouviram?</w:t>
      </w:r>
      <w:r w:rsidR="00E3007A">
        <w:rPr>
          <w:sz w:val="24"/>
          <w:szCs w:val="24"/>
        </w:rPr>
        <w:t xml:space="preserve"> </w:t>
      </w:r>
      <w:r w:rsidRPr="00042608">
        <w:rPr>
          <w:b/>
          <w:sz w:val="24"/>
          <w:szCs w:val="24"/>
        </w:rPr>
        <w:t xml:space="preserve">“Vereador “Márcio Brianes”: </w:t>
      </w:r>
      <w:r w:rsidR="00CC0CBC" w:rsidRPr="00CC0CBC">
        <w:rPr>
          <w:sz w:val="24"/>
          <w:szCs w:val="24"/>
        </w:rPr>
        <w:t>Eu não consegui--</w:t>
      </w:r>
      <w:r w:rsidRPr="00042608">
        <w:rPr>
          <w:b/>
          <w:sz w:val="24"/>
          <w:szCs w:val="24"/>
        </w:rPr>
        <w:t xml:space="preserve"> “Vereador “Dr. Sérgio Rosa”: </w:t>
      </w:r>
      <w:r w:rsidR="00CC0CBC" w:rsidRPr="00CC0CBC">
        <w:rPr>
          <w:sz w:val="24"/>
          <w:szCs w:val="24"/>
        </w:rPr>
        <w:t xml:space="preserve">A leitura deu para ouvir, Presidente. </w:t>
      </w:r>
      <w:r w:rsidRPr="00042608">
        <w:rPr>
          <w:b/>
          <w:sz w:val="24"/>
          <w:szCs w:val="24"/>
        </w:rPr>
        <w:t xml:space="preserve">“Vereador “Décio Marmirolli”: </w:t>
      </w:r>
      <w:r w:rsidR="00CC0CBC" w:rsidRPr="00CC0CBC">
        <w:rPr>
          <w:sz w:val="24"/>
          <w:szCs w:val="24"/>
        </w:rPr>
        <w:t>Inaudível o som, Sr. Presidente!</w:t>
      </w:r>
      <w:r w:rsidR="00CC0CBC" w:rsidRPr="00CC0CBC">
        <w:rPr>
          <w:i/>
          <w:iCs/>
          <w:sz w:val="24"/>
          <w:szCs w:val="24"/>
        </w:rPr>
        <w:t>[Falas sobrepostas]</w:t>
      </w:r>
      <w:r w:rsidRPr="00042608">
        <w:rPr>
          <w:b/>
          <w:sz w:val="24"/>
          <w:szCs w:val="24"/>
        </w:rPr>
        <w:t xml:space="preserve"> “Vereador </w:t>
      </w:r>
      <w:r w:rsidRPr="00042608">
        <w:rPr>
          <w:b/>
          <w:sz w:val="24"/>
          <w:szCs w:val="24"/>
        </w:rPr>
        <w:lastRenderedPageBreak/>
        <w:t xml:space="preserve">“Dr. Sérgio Rosa”: </w:t>
      </w:r>
      <w:r w:rsidR="00CC0CBC" w:rsidRPr="00CC0CBC">
        <w:rPr>
          <w:sz w:val="24"/>
          <w:szCs w:val="24"/>
        </w:rPr>
        <w:t xml:space="preserve">A leitura da Moção, sim. </w:t>
      </w:r>
      <w:r w:rsidR="00CC0CBC" w:rsidRPr="00CC0CBC">
        <w:rPr>
          <w:i/>
          <w:iCs/>
          <w:sz w:val="24"/>
          <w:szCs w:val="24"/>
        </w:rPr>
        <w:t>[Falas sobrepostas]</w:t>
      </w:r>
      <w:r w:rsidRPr="00042608">
        <w:rPr>
          <w:b/>
          <w:sz w:val="24"/>
          <w:szCs w:val="24"/>
        </w:rPr>
        <w:t xml:space="preserve"> “Vereador não identificado”: </w:t>
      </w:r>
      <w:r w:rsidR="00CC0CBC" w:rsidRPr="00CC0CBC">
        <w:rPr>
          <w:sz w:val="24"/>
          <w:szCs w:val="24"/>
        </w:rPr>
        <w:t xml:space="preserve">Na leitura, sim. </w:t>
      </w:r>
      <w:r w:rsidRPr="00042608">
        <w:rPr>
          <w:b/>
          <w:sz w:val="24"/>
          <w:szCs w:val="24"/>
        </w:rPr>
        <w:t xml:space="preserve">“Vereador “Rudinei Lobo”: </w:t>
      </w:r>
      <w:r w:rsidR="00CC0CBC" w:rsidRPr="00CC0CBC">
        <w:rPr>
          <w:sz w:val="24"/>
          <w:szCs w:val="24"/>
        </w:rPr>
        <w:t xml:space="preserve">Faz a releitura! </w:t>
      </w:r>
      <w:r w:rsidRPr="00042608">
        <w:rPr>
          <w:b/>
          <w:sz w:val="24"/>
          <w:szCs w:val="24"/>
        </w:rPr>
        <w:t xml:space="preserve">“Vereador “Cláudio Meskan”: </w:t>
      </w:r>
      <w:r w:rsidR="00CC0CBC" w:rsidRPr="00CC0CBC">
        <w:rPr>
          <w:sz w:val="24"/>
          <w:szCs w:val="24"/>
        </w:rPr>
        <w:t>A leitura a gente ouviu bem!</w:t>
      </w:r>
      <w:r w:rsidRPr="00042608">
        <w:rPr>
          <w:b/>
          <w:sz w:val="24"/>
          <w:szCs w:val="24"/>
        </w:rPr>
        <w:t xml:space="preserve"> “Vereador “Ney do Gás”: </w:t>
      </w:r>
      <w:r w:rsidR="00CC0CBC" w:rsidRPr="00CC0CBC">
        <w:rPr>
          <w:sz w:val="24"/>
          <w:szCs w:val="24"/>
        </w:rPr>
        <w:t xml:space="preserve">A leitura... Presidente. Questão de ordem. A leitura saiu normalmente, só que o som do Pastor Edgardo... entendi muito pouca coisa também. Mas a leitura do João saiu bem. </w:t>
      </w:r>
      <w:r w:rsidRPr="00042608">
        <w:rPr>
          <w:b/>
          <w:i/>
          <w:sz w:val="24"/>
          <w:szCs w:val="24"/>
          <w:u w:val="single"/>
        </w:rPr>
        <w:t xml:space="preserve">“Sr. Presidente “Willian Souza”: </w:t>
      </w:r>
      <w:r w:rsidR="00CC0CBC" w:rsidRPr="00CC0CBC">
        <w:rPr>
          <w:sz w:val="24"/>
          <w:szCs w:val="24"/>
        </w:rPr>
        <w:t>Quem ouviu a leitura, se manifeste, por gentileza. Quem ouviu a leitura. Quem ouviu.</w:t>
      </w:r>
      <w:r w:rsidR="00CC0CBC" w:rsidRPr="00CC0CBC">
        <w:rPr>
          <w:i/>
          <w:iCs/>
          <w:sz w:val="24"/>
          <w:szCs w:val="24"/>
        </w:rPr>
        <w:t>[Falas sobrepostas]</w:t>
      </w:r>
      <w:r w:rsidRPr="00042608">
        <w:rPr>
          <w:b/>
          <w:i/>
          <w:sz w:val="24"/>
          <w:szCs w:val="24"/>
          <w:u w:val="single"/>
        </w:rPr>
        <w:t xml:space="preserve">“Sr. Presidente “Willian Souza”: </w:t>
      </w:r>
      <w:r w:rsidR="00CC0CBC" w:rsidRPr="00CC0CBC">
        <w:rPr>
          <w:sz w:val="24"/>
          <w:szCs w:val="24"/>
        </w:rPr>
        <w:t xml:space="preserve">Ouviu a leitura, ok. Então, o Pastor Edgardo, os Vereadores não ouviram a fala de V. Exa. Se V. Exa.-- </w:t>
      </w:r>
      <w:r w:rsidRPr="00042608">
        <w:rPr>
          <w:b/>
          <w:sz w:val="24"/>
          <w:szCs w:val="24"/>
        </w:rPr>
        <w:t xml:space="preserve">“Vereador “Cláudio Meskan”: </w:t>
      </w:r>
      <w:r w:rsidR="00CC0CBC" w:rsidRPr="00CC0CBC">
        <w:rPr>
          <w:sz w:val="24"/>
          <w:szCs w:val="24"/>
        </w:rPr>
        <w:t>A leitura saiu nítida, Presidente! Ótima!</w:t>
      </w:r>
      <w:r w:rsidR="00E3007A">
        <w:rPr>
          <w:sz w:val="24"/>
          <w:szCs w:val="24"/>
        </w:rPr>
        <w:t xml:space="preserve"> </w:t>
      </w:r>
      <w:r w:rsidRPr="00042608">
        <w:rPr>
          <w:b/>
          <w:i/>
          <w:sz w:val="24"/>
          <w:szCs w:val="24"/>
          <w:u w:val="single"/>
        </w:rPr>
        <w:t xml:space="preserve">“Sr. Presidente “Willian Souza”: </w:t>
      </w:r>
      <w:r w:rsidR="00CC0CBC" w:rsidRPr="00CC0CBC">
        <w:rPr>
          <w:sz w:val="24"/>
          <w:szCs w:val="24"/>
        </w:rPr>
        <w:t xml:space="preserve">Obrigado, Vereador Cláudio. Vereador Pastor Edgardo, V. Exa., Vereador Márcio, que não ouviu só a leitura, né? </w:t>
      </w:r>
      <w:r w:rsidRPr="00042608">
        <w:rPr>
          <w:b/>
          <w:sz w:val="24"/>
          <w:szCs w:val="24"/>
        </w:rPr>
        <w:t xml:space="preserve">“Vereador “Márcio Brianes”: </w:t>
      </w:r>
      <w:r w:rsidR="00CC0CBC" w:rsidRPr="00CC0CBC">
        <w:rPr>
          <w:sz w:val="24"/>
          <w:szCs w:val="24"/>
        </w:rPr>
        <w:t xml:space="preserve">Sr. Presidente, eu ouvi o João falando que ia fazer uma leitura, parece que é Moção de Congratulação ao PRB, se eu não tiver enganado-- </w:t>
      </w:r>
      <w:r w:rsidRPr="00042608">
        <w:rPr>
          <w:b/>
          <w:i/>
          <w:sz w:val="24"/>
          <w:szCs w:val="24"/>
          <w:u w:val="single"/>
        </w:rPr>
        <w:t xml:space="preserve">“Sr. Presidente “Willian Souza”: </w:t>
      </w:r>
      <w:r w:rsidR="00CC0CBC" w:rsidRPr="00CC0CBC">
        <w:rPr>
          <w:sz w:val="24"/>
          <w:szCs w:val="24"/>
        </w:rPr>
        <w:t xml:space="preserve">Isso. </w:t>
      </w:r>
      <w:r w:rsidRPr="00042608">
        <w:rPr>
          <w:b/>
          <w:sz w:val="24"/>
          <w:szCs w:val="24"/>
        </w:rPr>
        <w:t xml:space="preserve">“Vereador “Márcio Brianes”: </w:t>
      </w:r>
      <w:r w:rsidR="00CC0CBC" w:rsidRPr="00CC0CBC">
        <w:rPr>
          <w:sz w:val="24"/>
          <w:szCs w:val="24"/>
        </w:rPr>
        <w:t>--mas eu não consegui compreender e nem a fala do Pastor Edgardo. Eu vou me ausentar do voto, vou me abster do voto para não complicar  e</w:t>
      </w:r>
      <w:r w:rsidR="00E3007A">
        <w:rPr>
          <w:sz w:val="24"/>
          <w:szCs w:val="24"/>
        </w:rPr>
        <w:t xml:space="preserve"> </w:t>
      </w:r>
      <w:r w:rsidR="00CC0CBC" w:rsidRPr="00CC0CBC">
        <w:rPr>
          <w:sz w:val="24"/>
          <w:szCs w:val="24"/>
        </w:rPr>
        <w:t>para não ter que fazer tudo de novo. Vou me abster do voto porque não sei o que é o que estão votando. Me abster do voto, Sr. Presidente.</w:t>
      </w:r>
      <w:r w:rsidRPr="00042608">
        <w:rPr>
          <w:b/>
          <w:i/>
          <w:sz w:val="24"/>
          <w:szCs w:val="24"/>
          <w:u w:val="single"/>
          <w:lang w:val="en-US"/>
        </w:rPr>
        <w:t xml:space="preserve">“Sr. Presidente “Willian Souza”: </w:t>
      </w:r>
      <w:r w:rsidR="00CC0CBC" w:rsidRPr="00CC0CBC">
        <w:rPr>
          <w:sz w:val="24"/>
          <w:szCs w:val="24"/>
        </w:rPr>
        <w:t xml:space="preserve">Ok, Vereador. Vereador Edgardo José Cabral, o senhor deseja reutilizar a palavra? Eu acho que a conexão de V. Exa... Eu acho que a conexão de V. Exa. não está boa porque, os outros Vereadores, quando reclamaram, eu consegui ouvir nitidamente; do senhor, está distorcendo. Talvez é o sinal da internet. </w:t>
      </w:r>
      <w:r w:rsidRPr="00042608">
        <w:rPr>
          <w:b/>
          <w:sz w:val="24"/>
          <w:szCs w:val="24"/>
        </w:rPr>
        <w:t xml:space="preserve"> “Vereador “Edgardo Cabral”: </w:t>
      </w:r>
      <w:r w:rsidR="00CC0CBC" w:rsidRPr="00CC0CBC">
        <w:rPr>
          <w:sz w:val="24"/>
          <w:szCs w:val="24"/>
        </w:rPr>
        <w:t xml:space="preserve">Presidente, questão de ordem </w:t>
      </w:r>
      <w:r w:rsidR="00CC0CBC" w:rsidRPr="00CC0CBC">
        <w:rPr>
          <w:i/>
          <w:iCs/>
          <w:sz w:val="24"/>
          <w:szCs w:val="24"/>
        </w:rPr>
        <w:t>[Falha no áudio]</w:t>
      </w:r>
      <w:r w:rsidR="00CC0CBC" w:rsidRPr="00CC0CBC">
        <w:rPr>
          <w:sz w:val="24"/>
          <w:szCs w:val="24"/>
        </w:rPr>
        <w:t xml:space="preserve"> </w:t>
      </w:r>
      <w:r w:rsidRPr="00042608">
        <w:rPr>
          <w:b/>
          <w:i/>
          <w:sz w:val="24"/>
          <w:szCs w:val="24"/>
          <w:u w:val="single"/>
        </w:rPr>
        <w:t xml:space="preserve">“Sr. Presidente “Willian Souza”: </w:t>
      </w:r>
      <w:r w:rsidR="00CC0CBC" w:rsidRPr="00CC0CBC">
        <w:rPr>
          <w:sz w:val="24"/>
          <w:szCs w:val="24"/>
        </w:rPr>
        <w:t>Oi? Não dá para ouvir V. Exa., eu sugiro que V. Exa. tente reconectar... talvez aí atualizar o Wi</w:t>
      </w:r>
      <w:r w:rsidR="00CC0CBC" w:rsidRPr="00CC0CBC">
        <w:rPr>
          <w:sz w:val="24"/>
          <w:szCs w:val="24"/>
        </w:rPr>
        <w:noBreakHyphen/>
        <w:t>fi</w:t>
      </w:r>
      <w:r w:rsidR="00CC0CBC" w:rsidRPr="00CC0CBC">
        <w:rPr>
          <w:i/>
          <w:iCs/>
          <w:sz w:val="24"/>
          <w:szCs w:val="24"/>
        </w:rPr>
        <w:t xml:space="preserve">, </w:t>
      </w:r>
      <w:r w:rsidR="00CC0CBC" w:rsidRPr="00CC0CBC">
        <w:rPr>
          <w:sz w:val="24"/>
          <w:szCs w:val="24"/>
        </w:rPr>
        <w:t xml:space="preserve">talvez ajude. Eu vou contextualizar aqui aos Vereadores: é uma Moção de Congratulação pelo aniversário de quinze anos do Partido Republicanos, que é um Partido que o Pastor Edgardo faz parte e ele está congratulando o trabalho, seguindo aqui, e pedindo para dar ciência ao Presidente Regional, Sérgio Fontellas, no seguinte endereço e também a Deputados Estaduais e Federais do nosso país. Sendo assim, a Moção continua em discussão-- </w:t>
      </w:r>
      <w:r w:rsidRPr="00042608">
        <w:rPr>
          <w:b/>
          <w:sz w:val="24"/>
          <w:szCs w:val="24"/>
        </w:rPr>
        <w:t xml:space="preserve">“Vereador “Rudinei Lobo”: </w:t>
      </w:r>
      <w:r w:rsidR="00CC0CBC" w:rsidRPr="00CC0CBC">
        <w:rPr>
          <w:sz w:val="24"/>
          <w:szCs w:val="24"/>
        </w:rPr>
        <w:t xml:space="preserve">Questão de ordem, Sr. Presidente. </w:t>
      </w:r>
      <w:r w:rsidRPr="00042608">
        <w:rPr>
          <w:b/>
          <w:i/>
          <w:sz w:val="24"/>
          <w:szCs w:val="24"/>
          <w:u w:val="single"/>
        </w:rPr>
        <w:t xml:space="preserve">“Sr. Presidente “Willian Souza”: </w:t>
      </w:r>
      <w:r w:rsidR="00CC0CBC" w:rsidRPr="00CC0CBC">
        <w:rPr>
          <w:sz w:val="24"/>
          <w:szCs w:val="24"/>
        </w:rPr>
        <w:t xml:space="preserve">Questão de ordem do Vereador Rudinei Lobo. </w:t>
      </w:r>
      <w:r w:rsidRPr="00042608">
        <w:rPr>
          <w:b/>
          <w:sz w:val="24"/>
          <w:szCs w:val="24"/>
        </w:rPr>
        <w:t xml:space="preserve">“Vereador “Rudinei Lobo”: </w:t>
      </w:r>
      <w:r w:rsidR="00CC0CBC" w:rsidRPr="00CC0CBC">
        <w:rPr>
          <w:sz w:val="24"/>
          <w:szCs w:val="24"/>
        </w:rPr>
        <w:t xml:space="preserve">Está me ouvindo? </w:t>
      </w:r>
      <w:r w:rsidRPr="00042608">
        <w:rPr>
          <w:b/>
          <w:i/>
          <w:sz w:val="24"/>
          <w:szCs w:val="24"/>
          <w:u w:val="single"/>
        </w:rPr>
        <w:t xml:space="preserve">“Sr. Presidente “Willian Souza”: </w:t>
      </w:r>
      <w:r w:rsidR="00CC0CBC" w:rsidRPr="00CC0CBC">
        <w:rPr>
          <w:sz w:val="24"/>
          <w:szCs w:val="24"/>
        </w:rPr>
        <w:t xml:space="preserve">Sim, Excelência! </w:t>
      </w:r>
      <w:r w:rsidRPr="00042608">
        <w:rPr>
          <w:b/>
          <w:sz w:val="24"/>
          <w:szCs w:val="24"/>
        </w:rPr>
        <w:t xml:space="preserve">“Vereador “Rudinei Lobo”: </w:t>
      </w:r>
      <w:r w:rsidR="00CC0CBC" w:rsidRPr="00CC0CBC">
        <w:rPr>
          <w:sz w:val="24"/>
          <w:szCs w:val="24"/>
        </w:rPr>
        <w:t>Eu quero parabenizar ao Pastor aí, o pessoal aí pela Moção e quero sugerir aqui que ele faça um pedido, verbalmente, de retirar a fala dele, para que não venha a atrapalhar depois a aprovação da Ata na próxima Sessão.</w:t>
      </w:r>
      <w:r w:rsidR="00620C09">
        <w:rPr>
          <w:sz w:val="24"/>
          <w:szCs w:val="24"/>
        </w:rPr>
        <w:t xml:space="preserve"> </w:t>
      </w:r>
      <w:r w:rsidRPr="00042608">
        <w:rPr>
          <w:b/>
          <w:i/>
          <w:sz w:val="24"/>
          <w:szCs w:val="24"/>
          <w:u w:val="single"/>
        </w:rPr>
        <w:t xml:space="preserve">“Sr. Presidente “Willian Souza”: </w:t>
      </w:r>
      <w:r w:rsidR="00CC0CBC" w:rsidRPr="00CC0CBC">
        <w:rPr>
          <w:sz w:val="24"/>
          <w:szCs w:val="24"/>
        </w:rPr>
        <w:t>Sim, se o Vereador não quer dizer fazer a fala, ele pode pedir isso--</w:t>
      </w:r>
      <w:r w:rsidRPr="00042608">
        <w:rPr>
          <w:b/>
          <w:sz w:val="24"/>
          <w:szCs w:val="24"/>
        </w:rPr>
        <w:t xml:space="preserve"> “Vereador “Edgardo Cabral”: </w:t>
      </w:r>
      <w:r w:rsidR="00CC0CBC" w:rsidRPr="00CC0CBC">
        <w:rPr>
          <w:sz w:val="24"/>
          <w:szCs w:val="24"/>
        </w:rPr>
        <w:t xml:space="preserve">Sr. Presidente </w:t>
      </w:r>
      <w:r w:rsidR="00CC0CBC" w:rsidRPr="00CC0CBC">
        <w:rPr>
          <w:i/>
          <w:iCs/>
          <w:sz w:val="24"/>
          <w:szCs w:val="24"/>
        </w:rPr>
        <w:t>[Falha no áudio]</w:t>
      </w:r>
      <w:r w:rsidR="00CC0CBC" w:rsidRPr="00CC0CBC">
        <w:rPr>
          <w:sz w:val="24"/>
          <w:szCs w:val="24"/>
        </w:rPr>
        <w:t xml:space="preserve">  </w:t>
      </w:r>
      <w:r w:rsidRPr="00042608">
        <w:rPr>
          <w:b/>
          <w:i/>
          <w:sz w:val="24"/>
          <w:szCs w:val="24"/>
          <w:u w:val="single"/>
        </w:rPr>
        <w:t xml:space="preserve">“Sr. Presidente “Willian Souza”: </w:t>
      </w:r>
      <w:r w:rsidR="00CC0CBC" w:rsidRPr="00CC0CBC">
        <w:rPr>
          <w:sz w:val="24"/>
          <w:szCs w:val="24"/>
        </w:rPr>
        <w:t xml:space="preserve">Não, não dá... Vereador Edgardo Cabral, não dá para ouvir o senhor, está distorcendo. E os outros Vereadores estão normais, então, é a conexão de V. Exa.. Talvez o fone... algo do tipo. Eu peço ao pessoal da Comunicação do TI que entre em contato com o Pastor Edgardo para que possa colocar... para que possa restabelecer a sua comunicação. Eu vou... para garantir aqui, para garantir a... para garantir a liberdade aí das Moções e também a defesa, eu tomo a liberdade, se ninguém se obtiver(F), eu vou fazer a leitura de outra Moção; quando o Pastor Edgardo, que é o autor da Moção, conseguir se restabelecer, eu coloco essa em votação. Alguém é contra? Não? Então, vamos passar, peço ao Vereador João Maioral, então, não vou seguir na discussão e nem na votação até que o Pastor, seja garantido a fala dele. Eu solicito Vereador João Maioral que faça a leitura da próxima Moção. </w:t>
      </w:r>
      <w:r w:rsidRPr="00042608">
        <w:rPr>
          <w:b/>
          <w:sz w:val="24"/>
          <w:szCs w:val="24"/>
          <w:u w:val="single"/>
        </w:rPr>
        <w:t xml:space="preserve">“1º Secretário “João Maioral”: </w:t>
      </w:r>
      <w:r w:rsidR="00CC0CBC" w:rsidRPr="00CC0CBC">
        <w:rPr>
          <w:sz w:val="24"/>
          <w:szCs w:val="24"/>
        </w:rPr>
        <w:t>Moção número 94/2020. Moção de Congratulação, do Vereador Willian Souza, Vereador Presidente: “Exmo. Sr. Pre</w:t>
      </w:r>
      <w:r w:rsidR="00304474">
        <w:rPr>
          <w:sz w:val="24"/>
          <w:szCs w:val="24"/>
        </w:rPr>
        <w:t>sidente</w:t>
      </w:r>
      <w:r w:rsidR="00CC0CBC" w:rsidRPr="00CC0CBC">
        <w:rPr>
          <w:sz w:val="24"/>
          <w:szCs w:val="24"/>
        </w:rPr>
        <w:t xml:space="preserve"> da Câmara Municipal de Sumaré, temos a honra e a satisfação de apresentar a esta egrégia Casa de Leis a presente Moção de Congratulação para todos os Médicos, Cirurgiões, Técnicos, Enfermeiros, Auxiliares, Recepcionistas e Profissionais da Limpeza do Hospital Estadual de Sumaré pelo empenho e dedicação durante o combate do novo Coronavírus, por meio dos atendimentos </w:t>
      </w:r>
      <w:r w:rsidR="00CC0CBC" w:rsidRPr="00CC0CBC">
        <w:rPr>
          <w:sz w:val="24"/>
          <w:szCs w:val="24"/>
        </w:rPr>
        <w:lastRenderedPageBreak/>
        <w:t xml:space="preserve">realizados na Unidade de Saúde e Referência no Estado de São Paulo. A situação de emergência em saúde pública de importância nacional, declarada pelo Ministério da Saúde, em decorrência da pandemia anunciada pela Organização Mundial de Saúde, expôs ainda mais os Profissionais de Saúde a desafios imagináveis(F) mas que, por outro lado, evidenciou a responsabilidade e capacidade técnica de muitos profissionais para minimizar os efeitos da pandemia. Nesse sentido, o Hospital Estadual de Sumaré continua sendo referência para tratamento da doença, tanto no Município quanto o Estado de São Paulo. Os Médicos, Cirurgiões, Técnicos, Enfermeiros, Auxiliares, Recepcionistas e Profissionais da Limpeza seguem determinados para superar este momento com excelência e responsabilidade com o que tem feito em inúmeras outras situações e é característico dos </w:t>
      </w:r>
      <w:r w:rsidR="00CC0CBC" w:rsidRPr="00CC0CBC">
        <w:rPr>
          <w:i/>
          <w:iCs/>
          <w:sz w:val="24"/>
          <w:szCs w:val="24"/>
        </w:rPr>
        <w:t>[Falha no áudio]</w:t>
      </w:r>
      <w:r w:rsidR="00CC0CBC" w:rsidRPr="00CC0CBC">
        <w:rPr>
          <w:sz w:val="24"/>
          <w:szCs w:val="24"/>
        </w:rPr>
        <w:t xml:space="preserve"> a garantia de atendimento com qualidade, eficiência, necessidade da população. Diante ao exposto, a referida Moção é de suma relevância para incentivar o trabalho desenvolvido pelo conjunto de profissionais que cuidam da população, ao deixar as respectivas residências para salvar vidas desconhecidas publicamente. Portanto, Sr. Presidente, para reconhecer o empenho e a dedicação durante o combate ao novo Coronavírus, que é de referência em todo o Estado, requeiro, na forma regimental e após ouvido o Plenário, que seja encaminhada a referida Moção de Congratulação para todos os Médicos, Cirurgiões, </w:t>
      </w:r>
      <w:r w:rsidR="00CC0CBC" w:rsidRPr="00CC0CBC">
        <w:rPr>
          <w:i/>
          <w:iCs/>
          <w:sz w:val="24"/>
          <w:szCs w:val="24"/>
        </w:rPr>
        <w:t>[Falha no áudio]</w:t>
      </w:r>
      <w:r w:rsidR="00CC0CBC" w:rsidRPr="00CC0CBC">
        <w:rPr>
          <w:sz w:val="24"/>
          <w:szCs w:val="24"/>
        </w:rPr>
        <w:t xml:space="preserve"> Enfermeiros, Auxiliares, Recepcionistas e Profissionais da Limpeza do Hospital Estadual de Sumaré. Sala das Sessões 25 de agosto de 2020, Vereador Willian Souza, Vereador Presidente”. Questão de ordem, Sr. Presidente. </w:t>
      </w:r>
      <w:r w:rsidRPr="00042608">
        <w:rPr>
          <w:b/>
          <w:i/>
          <w:sz w:val="24"/>
          <w:szCs w:val="24"/>
          <w:u w:val="single"/>
        </w:rPr>
        <w:t xml:space="preserve">“Sr. Presidente “Willian Souza”: </w:t>
      </w:r>
      <w:r w:rsidR="00CC0CBC" w:rsidRPr="00CC0CBC">
        <w:rPr>
          <w:sz w:val="24"/>
          <w:szCs w:val="24"/>
        </w:rPr>
        <w:t xml:space="preserve">Questão de ordem do Vereador João Maioral. </w:t>
      </w:r>
      <w:r w:rsidRPr="00042608">
        <w:rPr>
          <w:b/>
          <w:sz w:val="24"/>
          <w:szCs w:val="24"/>
          <w:u w:val="single"/>
        </w:rPr>
        <w:t xml:space="preserve">“1º Secretário “João Maioral”: </w:t>
      </w:r>
      <w:r w:rsidR="00CC0CBC" w:rsidRPr="00CC0CBC">
        <w:rPr>
          <w:sz w:val="24"/>
          <w:szCs w:val="24"/>
        </w:rPr>
        <w:t xml:space="preserve">Parabenizo ao senhor pela belíssima Moção, pela... por tudo que está escrito nessa Moção e peço também autorização para assinar a referida Moção, tá, Sr. Presidente? </w:t>
      </w:r>
      <w:r w:rsidRPr="00042608">
        <w:rPr>
          <w:b/>
          <w:i/>
          <w:sz w:val="24"/>
          <w:szCs w:val="24"/>
          <w:u w:val="single"/>
        </w:rPr>
        <w:t xml:space="preserve">“Sr. Presidente “Willian Souza”: </w:t>
      </w:r>
      <w:r w:rsidR="00CC0CBC" w:rsidRPr="00CC0CBC">
        <w:rPr>
          <w:sz w:val="24"/>
          <w:szCs w:val="24"/>
        </w:rPr>
        <w:t xml:space="preserve">É um grande prazer ter a assinatura de V. Exa. A Moção de número 94/2020, de autoria deste Vereador aos Médicos, Cirurgiões, Técnicos, Enfermeiros, Auxiliares, Recepcionistas, Profissionais da Limpeza do Hospital Estadual de Sumaré, está em discussão. </w:t>
      </w:r>
      <w:r w:rsidRPr="00042608">
        <w:rPr>
          <w:b/>
          <w:sz w:val="24"/>
          <w:szCs w:val="24"/>
        </w:rPr>
        <w:t xml:space="preserve">“Vereador “Joel Cardoso da Luz”: </w:t>
      </w:r>
      <w:r w:rsidR="00CC0CBC" w:rsidRPr="00CC0CBC">
        <w:rPr>
          <w:sz w:val="24"/>
          <w:szCs w:val="24"/>
        </w:rPr>
        <w:t xml:space="preserve">Presidente, pela ordem. </w:t>
      </w:r>
      <w:r w:rsidRPr="00042608">
        <w:rPr>
          <w:b/>
          <w:i/>
          <w:sz w:val="24"/>
          <w:szCs w:val="24"/>
          <w:u w:val="single"/>
        </w:rPr>
        <w:t xml:space="preserve">“Sr. Presidente “Willian Souza”: </w:t>
      </w:r>
      <w:r w:rsidR="00CC0CBC" w:rsidRPr="00CC0CBC">
        <w:rPr>
          <w:sz w:val="24"/>
          <w:szCs w:val="24"/>
        </w:rPr>
        <w:t xml:space="preserve">Questão de ordem do Joel Cardoso. </w:t>
      </w:r>
      <w:r w:rsidRPr="00042608">
        <w:rPr>
          <w:b/>
          <w:sz w:val="24"/>
          <w:szCs w:val="24"/>
        </w:rPr>
        <w:t xml:space="preserve">“Vereador “Joel Cardoso da Luz”: </w:t>
      </w:r>
      <w:r w:rsidR="00CC0CBC" w:rsidRPr="00CC0CBC">
        <w:rPr>
          <w:sz w:val="24"/>
          <w:szCs w:val="24"/>
        </w:rPr>
        <w:t xml:space="preserve">Eu também parabenizo pela Moção e eu também gostaria de subscrever essa Moção, Presidente, com a anuência do senhor. </w:t>
      </w:r>
      <w:r w:rsidRPr="00042608">
        <w:rPr>
          <w:b/>
          <w:i/>
          <w:sz w:val="24"/>
          <w:szCs w:val="24"/>
          <w:u w:val="single"/>
        </w:rPr>
        <w:t xml:space="preserve">“Sr. Presidente “Willian Souza”: </w:t>
      </w:r>
      <w:r w:rsidR="00CC0CBC" w:rsidRPr="00CC0CBC">
        <w:rPr>
          <w:sz w:val="24"/>
          <w:szCs w:val="24"/>
        </w:rPr>
        <w:t xml:space="preserve">Está aberta a toda a Casa, é um grande prazer o Presidente ter a assinatura de V. Exa. A Secretaria já está registrando digitalmente, depois recolhe presencial a assinatura de V. Exas., mas nós já vamos fazer constar que os senhores estão subscrevendo a Moção ao Hospital Estadual de Sumaré. Continua em discussão a Moção de Congratulação. </w:t>
      </w:r>
      <w:r w:rsidRPr="00042608">
        <w:rPr>
          <w:b/>
          <w:sz w:val="24"/>
          <w:szCs w:val="24"/>
        </w:rPr>
        <w:t xml:space="preserve"> “Vereador “Ney do Gás”: </w:t>
      </w:r>
      <w:r w:rsidR="00CC0CBC" w:rsidRPr="00CC0CBC">
        <w:rPr>
          <w:sz w:val="24"/>
          <w:szCs w:val="24"/>
        </w:rPr>
        <w:t xml:space="preserve">Pela ordem, Sr. Presidente. </w:t>
      </w:r>
      <w:r w:rsidRPr="00042608">
        <w:rPr>
          <w:b/>
          <w:i/>
          <w:sz w:val="24"/>
          <w:szCs w:val="24"/>
          <w:u w:val="single"/>
        </w:rPr>
        <w:t xml:space="preserve">“Sr. Presidente “Willian Souza”: </w:t>
      </w:r>
      <w:r w:rsidR="00CC0CBC" w:rsidRPr="00CC0CBC">
        <w:rPr>
          <w:sz w:val="24"/>
          <w:szCs w:val="24"/>
        </w:rPr>
        <w:t xml:space="preserve">Questão de ordem do Vereador Ney do Gás. </w:t>
      </w:r>
      <w:r w:rsidRPr="00042608">
        <w:rPr>
          <w:b/>
          <w:sz w:val="24"/>
          <w:szCs w:val="24"/>
        </w:rPr>
        <w:t xml:space="preserve"> “Vereador “Ney do Gás”: </w:t>
      </w:r>
      <w:r w:rsidR="00CC0CBC" w:rsidRPr="00CC0CBC">
        <w:rPr>
          <w:sz w:val="24"/>
          <w:szCs w:val="24"/>
        </w:rPr>
        <w:t xml:space="preserve">Primeiramente, quero parabenizar a V. Exa. pela bela Moção, congratulando esses heróis, heróis esses que está enfrentando diariamente esse vírus, sabendo do risco que eles ocorrem, né? É uma profissão nobre, que merece todos os aplausos, toda a nossa congratulação. Diante disso, eu peço a permissão da V. Exa. para subscrever essa Moção diante de toda a relevância que esses profissionais têm no nosso Município. Parabéns! </w:t>
      </w:r>
      <w:r w:rsidRPr="00042608">
        <w:rPr>
          <w:b/>
          <w:i/>
          <w:sz w:val="24"/>
          <w:szCs w:val="24"/>
          <w:u w:val="single"/>
        </w:rPr>
        <w:t xml:space="preserve">“Sr. Presidente “Willian Souza”: </w:t>
      </w:r>
      <w:r w:rsidR="00CC0CBC" w:rsidRPr="00CC0CBC">
        <w:rPr>
          <w:sz w:val="24"/>
          <w:szCs w:val="24"/>
        </w:rPr>
        <w:t xml:space="preserve">Obrigado, Vereador! As palavras de V. Exa. é registrada em Ata e também é um prazer ter a assinatura de V. Exa. na Moção. A Moção de Congratulação continua em discussão. </w:t>
      </w:r>
      <w:r w:rsidRPr="00042608">
        <w:rPr>
          <w:b/>
          <w:sz w:val="24"/>
          <w:szCs w:val="24"/>
          <w:u w:val="single"/>
        </w:rPr>
        <w:t xml:space="preserve">“2º Secretário “Eduardo Lima”: </w:t>
      </w:r>
      <w:r w:rsidR="00CC0CBC" w:rsidRPr="00CC0CBC">
        <w:rPr>
          <w:sz w:val="24"/>
          <w:szCs w:val="24"/>
        </w:rPr>
        <w:t xml:space="preserve">Pela ordem, Sr. Presidente. </w:t>
      </w:r>
      <w:r w:rsidRPr="00042608">
        <w:rPr>
          <w:b/>
          <w:sz w:val="24"/>
          <w:szCs w:val="24"/>
          <w:u w:val="single"/>
        </w:rPr>
        <w:t xml:space="preserve">“2º Secretário “Eduardo Lima”: </w:t>
      </w:r>
      <w:r w:rsidR="00CC0CBC" w:rsidRPr="00CC0CBC">
        <w:rPr>
          <w:sz w:val="24"/>
          <w:szCs w:val="24"/>
        </w:rPr>
        <w:t xml:space="preserve">Questão de ordem do Vereador Eduardo Lima. </w:t>
      </w:r>
      <w:r w:rsidRPr="00042608">
        <w:rPr>
          <w:b/>
          <w:sz w:val="24"/>
          <w:szCs w:val="24"/>
          <w:u w:val="single"/>
        </w:rPr>
        <w:t xml:space="preserve">“2º Secretário “Eduardo Lima”: </w:t>
      </w:r>
      <w:r w:rsidR="00CC0CBC" w:rsidRPr="00CC0CBC">
        <w:rPr>
          <w:sz w:val="24"/>
          <w:szCs w:val="24"/>
        </w:rPr>
        <w:t xml:space="preserve">Queria parabenizar a V. Exa., pedir também autorização para assinar junto com o senhor essa Moção e dizer que é de muita relevância! Nesse momento que a gente está vivendo, esses profissionais são guerreiros mesmos, né? Estão fazendo um excelente trabalho, salvando vidas e fazendo o possível e o impossível para isso acontecer! Parabéns, Presidente! Parabéns a todos os profissionais da Saúde, especialmente ao pessoal do Hospital Estadual. </w:t>
      </w:r>
      <w:r w:rsidRPr="00042608">
        <w:rPr>
          <w:b/>
          <w:i/>
          <w:sz w:val="24"/>
          <w:szCs w:val="24"/>
          <w:u w:val="single"/>
        </w:rPr>
        <w:t xml:space="preserve">“Sr. Presidente “Willian Souza”: </w:t>
      </w:r>
      <w:r w:rsidR="00CC0CBC" w:rsidRPr="00CC0CBC">
        <w:rPr>
          <w:sz w:val="24"/>
          <w:szCs w:val="24"/>
        </w:rPr>
        <w:t xml:space="preserve">Moção de Congratulação continua em discussão, obrigado Vereador Eduardo Lima, é um grande prazer contar com a assinatura de V. Exa., </w:t>
      </w:r>
      <w:r w:rsidR="00CC0CBC" w:rsidRPr="00CC0CBC">
        <w:rPr>
          <w:sz w:val="24"/>
          <w:szCs w:val="24"/>
        </w:rPr>
        <w:lastRenderedPageBreak/>
        <w:t>também. A Moção continua em discussão. Não havendo mais oradores, a Moção número 94/2020, de autoria deste Vereador, aos Médicos, Cirurgiões, Técnicos, Enfermeiros, Auxiliares, Recepcionistas e Profissionais de Limpeza do Hospital Estadual de Sumaré, está em votação: os favoráveis permaneçam como estão, os contrários se manifestem. Está aprovada por toda esta Casa de Leis a Moção ao Hospital Estadual de Sumaré. Agradeço aos Srs. Vereadores pelo voto favorável e conto com a assinatura para que se subscreva; o Hospital Estadual de Sumaré tem sido referência no combate ao Covid e, principalmente, os profissionais que trabalham e se dedicam na linha de frente, têm salvado muitas vidas na nossa Cidade e também da região e todo o Estado de São Paulo. Então, eu fiz questão de fazer essa Moção de Congratulação para que sirva de entusiasmo e para que eles recebam a reverência desta Casa de Leis, sabendo o reconhecimento público, notório e legislativo do trabalho exemplar que têm feito os profissionais do Hospital Estadual da Cidade de Sumaré. Muito obrigado, Srs. Vereadores, pelo voto favorável. Vereador Edgardo José Cabral, V. Exa. já consegue se comunicar com a gente? Abre o microfone, Vereador, para a gente ver se a gente consegue ouvi</w:t>
      </w:r>
      <w:r w:rsidR="00CC0CBC" w:rsidRPr="00CC0CBC">
        <w:rPr>
          <w:sz w:val="24"/>
          <w:szCs w:val="24"/>
        </w:rPr>
        <w:noBreakHyphen/>
        <w:t xml:space="preserve">lo. Está fechado. Oi, Vereador! O senhor consegue falar, Vereador? </w:t>
      </w:r>
      <w:r w:rsidR="00CC0CBC" w:rsidRPr="00CC0CBC">
        <w:rPr>
          <w:i/>
          <w:iCs/>
          <w:sz w:val="24"/>
          <w:szCs w:val="24"/>
        </w:rPr>
        <w:t>[Falha no áudio]</w:t>
      </w:r>
      <w:r w:rsidRPr="00042608">
        <w:rPr>
          <w:b/>
          <w:i/>
          <w:sz w:val="24"/>
          <w:szCs w:val="24"/>
          <w:u w:val="single"/>
        </w:rPr>
        <w:t xml:space="preserve">“Sr. Presidente “Willian Souza”: </w:t>
      </w:r>
      <w:r w:rsidR="00CC0CBC" w:rsidRPr="00CC0CBC">
        <w:rPr>
          <w:sz w:val="24"/>
          <w:szCs w:val="24"/>
        </w:rPr>
        <w:t xml:space="preserve">Vamos aguardar mais um pouco, peço ao pessoal da Comunicação e solicito ao Vereador João Maioral que siga fazendo a leitura das Moções apresentadas pelos Srs. Vereadores. Vereador João Maioral, V. Exa. abra o microfone, por gentileza. </w:t>
      </w:r>
      <w:r w:rsidRPr="00042608">
        <w:rPr>
          <w:b/>
          <w:sz w:val="24"/>
          <w:szCs w:val="24"/>
          <w:u w:val="single"/>
        </w:rPr>
        <w:t xml:space="preserve">“1º Secretário “João Maioral”: </w:t>
      </w:r>
      <w:r w:rsidR="00CC0CBC" w:rsidRPr="00CC0CBC">
        <w:rPr>
          <w:sz w:val="24"/>
          <w:szCs w:val="24"/>
        </w:rPr>
        <w:t>Moção número 95/2020. Moção de Congratulação do Vereador Tião Correa: “Requeiro a V. Exa. que, após ouvido o Plenário, registre nos Anais dessa Casa a presente Moção de Congratulação à equipe de colaboradores da Unidade Básica de Saúde (UBS) Marcelino Cirilo de Sá. Tendo em vista o momento de caos mundial que enfrentamos devido à pandemia do Covid</w:t>
      </w:r>
      <w:r w:rsidR="00CC0CBC" w:rsidRPr="00CC0CBC">
        <w:rPr>
          <w:sz w:val="24"/>
          <w:szCs w:val="24"/>
        </w:rPr>
        <w:noBreakHyphen/>
        <w:t>19, temos que reconhecer a grandeza de quem está na linha de frente. Em visita à Unidade Básica de Saúde Marcelino Cirilo de Sá, UBS Matão, pude constatar a garra e o comprometimento de cada colaborador daquela Unidade, sempre atentos às necessidades dos pacientes por meio de um trabalho intenso. A UBS Matão, que antes se destinava ao atendimento do público em geral durante a pandemia, destinou</w:t>
      </w:r>
      <w:r w:rsidR="00CC0CBC" w:rsidRPr="00CC0CBC">
        <w:rPr>
          <w:sz w:val="24"/>
          <w:szCs w:val="24"/>
        </w:rPr>
        <w:noBreakHyphen/>
        <w:t>se apenas ao acolhimento e ao tratamento de pacientes com suspeita ou confirmação da infecção pelo novo Coronavírus, Covid</w:t>
      </w:r>
      <w:r w:rsidR="00CC0CBC" w:rsidRPr="00CC0CBC">
        <w:rPr>
          <w:sz w:val="24"/>
          <w:szCs w:val="24"/>
        </w:rPr>
        <w:noBreakHyphen/>
        <w:t xml:space="preserve">19. A pandemia tem posto desafios diários aos colaboradores naquela Unidade de Saúde e nada foi capaz de parar ou desanimar os profissionais que lá atuam. Mesmo correndo risco e colocando suas famílias em situação de vulnerabilidade, com garra e dedicação mudaram radicalmente suas rotinas em nome do bem comum e, como heróis, continuam salvando vidas. São inegáveis os esforços de todos os profissionais envolvidos frente ao combate a este vírus, por esse motivo e outros incontáveis motivos, gostaríamos de agradecer e parabenizar todos os envolvidos tornam possível esse trabalho, visando salvar vidas dos nossos munícipes sumareenses. A aprovação desta Moção torna público o respeito e a admiração a esses cidadãos que todos os dias trabalham arduamente pela saúde de quem mais precisa. A esses </w:t>
      </w:r>
      <w:r w:rsidR="00CC0CBC" w:rsidRPr="00CC0CBC">
        <w:rPr>
          <w:i/>
          <w:iCs/>
          <w:sz w:val="24"/>
          <w:szCs w:val="24"/>
        </w:rPr>
        <w:t>[Falha no áudio]</w:t>
      </w:r>
      <w:r w:rsidR="00CC0CBC" w:rsidRPr="00CC0CBC">
        <w:rPr>
          <w:sz w:val="24"/>
          <w:szCs w:val="24"/>
        </w:rPr>
        <w:t xml:space="preserve"> aqui registrar toda a minha homenagem. Tião Correa, Vereador”. Parabéns.</w:t>
      </w:r>
      <w:r w:rsidR="00620C09">
        <w:rPr>
          <w:sz w:val="24"/>
          <w:szCs w:val="24"/>
        </w:rPr>
        <w:t xml:space="preserve"> </w:t>
      </w:r>
      <w:r w:rsidRPr="00042608">
        <w:rPr>
          <w:b/>
          <w:sz w:val="24"/>
          <w:szCs w:val="24"/>
        </w:rPr>
        <w:t xml:space="preserve">“Vereador “Sebastião Corrêa”: </w:t>
      </w:r>
      <w:r w:rsidR="00CC0CBC" w:rsidRPr="00CC0CBC">
        <w:rPr>
          <w:sz w:val="24"/>
          <w:szCs w:val="24"/>
        </w:rPr>
        <w:t xml:space="preserve">Questão de ordem, Sr. Presidente? </w:t>
      </w:r>
      <w:r w:rsidRPr="00042608">
        <w:rPr>
          <w:b/>
          <w:i/>
          <w:sz w:val="24"/>
          <w:szCs w:val="24"/>
          <w:u w:val="single"/>
        </w:rPr>
        <w:t xml:space="preserve">“Sr. Presidente “Willian Souza”: </w:t>
      </w:r>
      <w:r w:rsidR="00CC0CBC" w:rsidRPr="00CC0CBC">
        <w:rPr>
          <w:sz w:val="24"/>
          <w:szCs w:val="24"/>
        </w:rPr>
        <w:t xml:space="preserve">Só um minutinho, Vereador, vou... A Moção de Congratulação à equipe de colaboradores da Unidade Básica de Saúde, a UBS Marcelino Cirilo de Sá, de autoria do Exmo. Vereador Tião Correa, está em discussão. Com a palavra o autor da Moção, Vereador Tião Correa. </w:t>
      </w:r>
      <w:r w:rsidRPr="00042608">
        <w:rPr>
          <w:b/>
          <w:sz w:val="24"/>
          <w:szCs w:val="24"/>
        </w:rPr>
        <w:t xml:space="preserve">“Vereador “Sebastião Corrêa”: </w:t>
      </w:r>
      <w:r w:rsidR="00CC0CBC" w:rsidRPr="00CC0CBC">
        <w:rPr>
          <w:sz w:val="24"/>
          <w:szCs w:val="24"/>
        </w:rPr>
        <w:t xml:space="preserve">Sr. Presidente, Nobres Vereadores, né? É uma Unidade muito importante lá na Região do Matão que vem fazendo essa campanha. Isso é muito importante! Aqueles colaboradores que estão ali presentes no dia a dia. Isso nos orgulha! Ainda mais com o nome que ela leva hoje denominada, né, Sr. Marcelino, e isso me dá uma grande emoção! Então, por isso eu gostaria de contar com o voto de cada um de vocês a favor dessa Moção. Meu muito obrigado! </w:t>
      </w:r>
      <w:r w:rsidRPr="00042608">
        <w:rPr>
          <w:b/>
          <w:i/>
          <w:sz w:val="24"/>
          <w:szCs w:val="24"/>
          <w:u w:val="single"/>
        </w:rPr>
        <w:t xml:space="preserve">“Sr. Presidente “Willian Souza”: </w:t>
      </w:r>
      <w:r w:rsidR="00CC0CBC" w:rsidRPr="00CC0CBC">
        <w:rPr>
          <w:sz w:val="24"/>
          <w:szCs w:val="24"/>
        </w:rPr>
        <w:t xml:space="preserve">A Moção de Congratulação, de autoria do Vereador Sebastião Correa, continua em discussão. Não havendo mais oradores, em votação: os favoráveis permaneçam como estão, os contrários que se </w:t>
      </w:r>
      <w:r w:rsidR="00CC0CBC" w:rsidRPr="00CC0CBC">
        <w:rPr>
          <w:sz w:val="24"/>
          <w:szCs w:val="24"/>
        </w:rPr>
        <w:lastRenderedPageBreak/>
        <w:t xml:space="preserve">manifestem. Está aprovada por toda esta Casa. Vereador Tião Correa, parabéns pela Moção! Aproveito para fazer coro com V. Exa., parabenizando os trabalhadores da UBS Marcelino Cirilo de Sá, no nosso bairro do Matão. Parabéns pelo reconhecimento, Vereador, em público e parabéns também aos trabalhadores que estão dedicando sua vida. Peço permissão a V. Exa. para subscrever a sua Moção. </w:t>
      </w:r>
      <w:r w:rsidRPr="00042608">
        <w:rPr>
          <w:b/>
          <w:sz w:val="24"/>
          <w:szCs w:val="24"/>
        </w:rPr>
        <w:t xml:space="preserve">“Vereador “Sebastião Corrêa”: </w:t>
      </w:r>
      <w:r w:rsidR="00CC0CBC" w:rsidRPr="00CC0CBC">
        <w:rPr>
          <w:sz w:val="24"/>
          <w:szCs w:val="24"/>
        </w:rPr>
        <w:t xml:space="preserve">Está aberta a toda a Casa. </w:t>
      </w:r>
      <w:r w:rsidRPr="00042608">
        <w:rPr>
          <w:b/>
          <w:i/>
          <w:sz w:val="24"/>
          <w:szCs w:val="24"/>
          <w:u w:val="single"/>
        </w:rPr>
        <w:t xml:space="preserve">“Sr. Presidente “Willian Souza”: </w:t>
      </w:r>
      <w:r w:rsidR="00CC0CBC" w:rsidRPr="00CC0CBC">
        <w:rPr>
          <w:sz w:val="24"/>
          <w:szCs w:val="24"/>
        </w:rPr>
        <w:t xml:space="preserve">Muito obrigado, Vereador. </w:t>
      </w:r>
      <w:r w:rsidRPr="00042608">
        <w:rPr>
          <w:b/>
          <w:sz w:val="24"/>
          <w:szCs w:val="24"/>
        </w:rPr>
        <w:t xml:space="preserve">“Vereador “Sebastião Corrêa”: </w:t>
      </w:r>
      <w:r w:rsidR="00CC0CBC" w:rsidRPr="00CC0CBC">
        <w:rPr>
          <w:sz w:val="24"/>
          <w:szCs w:val="24"/>
        </w:rPr>
        <w:t xml:space="preserve">Obrigado, Sr. Presidente. </w:t>
      </w:r>
      <w:r w:rsidRPr="00042608">
        <w:rPr>
          <w:b/>
          <w:i/>
          <w:sz w:val="24"/>
          <w:szCs w:val="24"/>
          <w:u w:val="single"/>
        </w:rPr>
        <w:t xml:space="preserve">“Sr. Presidente “Willian Souza”: </w:t>
      </w:r>
      <w:r w:rsidR="00CC0CBC" w:rsidRPr="00CC0CBC">
        <w:rPr>
          <w:sz w:val="24"/>
          <w:szCs w:val="24"/>
        </w:rPr>
        <w:t xml:space="preserve">Obrigado, Excelência. Está aprovado por toda essa Casa. Solicito agora ao Vereador João Maioral que siga fazendo a leitura das Moções. </w:t>
      </w:r>
      <w:r w:rsidRPr="00042608">
        <w:rPr>
          <w:b/>
          <w:sz w:val="24"/>
          <w:szCs w:val="24"/>
          <w:u w:val="single"/>
        </w:rPr>
        <w:t xml:space="preserve">“1º Secretário “João Maioral”: </w:t>
      </w:r>
      <w:r w:rsidR="00CC0CBC" w:rsidRPr="00CC0CBC">
        <w:rPr>
          <w:sz w:val="24"/>
          <w:szCs w:val="24"/>
        </w:rPr>
        <w:t xml:space="preserve">Moção número 96/2020. Moção de Congratulação do Vereador Presidente Willian Souza: “Temos a honra e a satisfação de apresentar a esta egrégia Casa de Leis a presente Moção de Congratulação para os Servidores da Secretaria Municipal de Saúde. </w:t>
      </w:r>
      <w:r w:rsidR="00CC0CBC" w:rsidRPr="00CC0CBC">
        <w:rPr>
          <w:i/>
          <w:iCs/>
          <w:sz w:val="24"/>
          <w:szCs w:val="24"/>
        </w:rPr>
        <w:t>[Falha no áudio]</w:t>
      </w:r>
      <w:r w:rsidR="00CC0CBC" w:rsidRPr="00CC0CBC">
        <w:rPr>
          <w:sz w:val="24"/>
          <w:szCs w:val="24"/>
        </w:rPr>
        <w:t xml:space="preserve"> Rafael Virginelli, pela iniciativa humana, admirável e respeitosa realizada junto aos moradores de rua de Sumaré, no combate a doenças e prevenção ao frio. Em decorrência da pandemia pelo novo Coronavírus, os profissionais de Saúde continuam empenhados bravamente há pelo menos cinco meses, enfrentando cada um dos desafios pela Saúde Coletiva da população. Esse trabalho é realizado por profissionais altamente qualificados que não medem esforços para salvar vidas frente ao maior desafio sanitário dos últimos tempos em todo o mundo. Nesse sentido, os colaboradores da Saúde continuam se reinventando para </w:t>
      </w:r>
      <w:r w:rsidR="00CC0CBC" w:rsidRPr="00CC0CBC">
        <w:rPr>
          <w:i/>
          <w:iCs/>
          <w:sz w:val="24"/>
          <w:szCs w:val="24"/>
        </w:rPr>
        <w:t xml:space="preserve">[Falha no áudio] </w:t>
      </w:r>
      <w:r w:rsidR="00CC0CBC" w:rsidRPr="00CC0CBC">
        <w:rPr>
          <w:sz w:val="24"/>
          <w:szCs w:val="24"/>
        </w:rPr>
        <w:t>as demandas do Município, de maneira a garantir a vida da população, inclusive, daqueles que vivem em situação de vulnerabilidade social. Para tanto, realizaram uma ação coletiva para testar os moradores de rua e identificar possíveis contaminados pelo Covid</w:t>
      </w:r>
      <w:r w:rsidR="00CC0CBC" w:rsidRPr="00CC0CBC">
        <w:rPr>
          <w:sz w:val="24"/>
          <w:szCs w:val="24"/>
        </w:rPr>
        <w:noBreakHyphen/>
        <w:t xml:space="preserve">19, além de garantir a vacina para outras doenças que causam sérios danos à saúde. Não satisfeitos, os Servidores da Saúde fizeram uma campanha interna para arrecadar cobertores e alimentos e doar para as pessoas que vivem nas ruas da Cidade em uma linda ação solidária, que também demonstrou o carinho e respeito com o próximo. Diante ao exposto, é necessário que o Exmo. Prefeito Luiz Dalben tome conhecimento da presente Moção. Portanto, Sr. Presidente, para reconhecer a iniciativa admirável e respeitosa, garantindo o direito básico para a população de rua, requeiro, na forma regimental e após ouvido o Plenário, que seja encaminhada a referida Moção de Congratulação para os Servidores da Secretaria Municipal de Saúde na pessoa do Sr. Rafael Virginelli, Secretário. Sala das Sessões, 25 de agosto de 2020, Vereador Willian Souza, Vereador Presidente”. </w:t>
      </w:r>
      <w:r w:rsidRPr="00042608">
        <w:rPr>
          <w:b/>
          <w:i/>
          <w:sz w:val="24"/>
          <w:szCs w:val="24"/>
          <w:u w:val="single"/>
        </w:rPr>
        <w:t xml:space="preserve">“Sr. Presidente “Willian Souza”: </w:t>
      </w:r>
      <w:r w:rsidR="00CC0CBC" w:rsidRPr="00CC0CBC">
        <w:rPr>
          <w:sz w:val="24"/>
          <w:szCs w:val="24"/>
        </w:rPr>
        <w:t xml:space="preserve">A Moção de Congratulação de autoria desse Vereador, de número 96/2020, está em discussão. Questão de ordem do Vereador Ulisses Gomes. Com a palavra, Excelência. </w:t>
      </w:r>
      <w:r w:rsidRPr="00042608">
        <w:rPr>
          <w:b/>
          <w:sz w:val="24"/>
          <w:szCs w:val="24"/>
        </w:rPr>
        <w:t xml:space="preserve">“Vereador “Ulisses Gomes”: </w:t>
      </w:r>
      <w:r w:rsidR="00CC0CBC" w:rsidRPr="00CC0CBC">
        <w:rPr>
          <w:sz w:val="24"/>
          <w:szCs w:val="24"/>
        </w:rPr>
        <w:t xml:space="preserve">Eu quero aqui parabenizar o Vereador Willian Souza, Presidente dessa Casa, pela Moção, pela </w:t>
      </w:r>
      <w:r w:rsidR="00CC0CBC" w:rsidRPr="00CC0CBC">
        <w:rPr>
          <w:i/>
          <w:iCs/>
          <w:sz w:val="24"/>
          <w:szCs w:val="24"/>
        </w:rPr>
        <w:t xml:space="preserve">[Falha no áudio] </w:t>
      </w:r>
      <w:r w:rsidR="00CC0CBC" w:rsidRPr="00CC0CBC">
        <w:rPr>
          <w:sz w:val="24"/>
          <w:szCs w:val="24"/>
        </w:rPr>
        <w:t xml:space="preserve">subscreveu... e parabenizar, também, ao Secretário de Saúde, Rafael Virginelli, parabenizar o Prefeito, porque não é fácil, né, atender às minorias. Eu acho que morador de rua, pessoa que enfrenta toda essa situação às vezes é muito esquecido! Acho que uma ação dessa a gente tem só que parabenizar! Quero parabenizar também os profissionais da área de Saúde que tomam essa decisão e procuram acolher essas pessoas que, muitas vezes, ficam abandonadas nas ruas; mas esses profissionais têm, de certa forma, esse olhar especial para essas pessoas, que muitas vezes ficam esquecidas. Então, eu quero te parabenizar, Presidente, por essa iniciativa dessa Moção e parabenizar a todos que têm esse olhar para essas pessoas, às vezes muito mais desfavorecidas. Meus parabéns e eu acho que essa Moção, ela vem em um momento muito importante, porque são pessoas que às vezes é esquecida, mas elas estão tendo um olhar e estão sendo acolhidas. Então, nesse sentido, quero te parabenizar e, se puder, subscrever essa Moção. Obrigado, Sr. Presidente! </w:t>
      </w:r>
      <w:r w:rsidRPr="00042608">
        <w:rPr>
          <w:b/>
          <w:sz w:val="24"/>
          <w:szCs w:val="24"/>
        </w:rPr>
        <w:t xml:space="preserve">“Vereador “Joel Cardoso da Luz”: </w:t>
      </w:r>
      <w:r w:rsidR="00CC0CBC" w:rsidRPr="00CC0CBC">
        <w:rPr>
          <w:sz w:val="24"/>
          <w:szCs w:val="24"/>
        </w:rPr>
        <w:t xml:space="preserve">Pela ordem, Sr. Presidente. </w:t>
      </w:r>
      <w:r w:rsidR="00CC0CBC" w:rsidRPr="00CC0CBC">
        <w:rPr>
          <w:i/>
          <w:iCs/>
          <w:sz w:val="24"/>
          <w:szCs w:val="24"/>
        </w:rPr>
        <w:t>[Falas sobrepostas]</w:t>
      </w:r>
      <w:r w:rsidRPr="00042608">
        <w:rPr>
          <w:b/>
          <w:i/>
          <w:sz w:val="24"/>
          <w:szCs w:val="24"/>
          <w:u w:val="single"/>
        </w:rPr>
        <w:t xml:space="preserve">“Sr. Presidente “Willian Souza”: </w:t>
      </w:r>
      <w:r w:rsidR="00CC0CBC" w:rsidRPr="00CC0CBC">
        <w:rPr>
          <w:sz w:val="24"/>
          <w:szCs w:val="24"/>
        </w:rPr>
        <w:t xml:space="preserve">Obrigado, Vereador Ulisses, pelas palavras! É um grande prazer ter a assinatura de V. Exa. na Moção. Com a palavra, Vereador Joel Cardoso. </w:t>
      </w:r>
      <w:r w:rsidRPr="00042608">
        <w:rPr>
          <w:b/>
          <w:sz w:val="24"/>
          <w:szCs w:val="24"/>
        </w:rPr>
        <w:t xml:space="preserve">“Vereador “Joel Cardoso da Luz”: </w:t>
      </w:r>
      <w:r w:rsidR="00CC0CBC" w:rsidRPr="00CC0CBC">
        <w:rPr>
          <w:sz w:val="24"/>
          <w:szCs w:val="24"/>
        </w:rPr>
        <w:t xml:space="preserve">Parabéns ao Presidente pela Moção, Presidente Willian por essa </w:t>
      </w:r>
      <w:r w:rsidR="00CC0CBC" w:rsidRPr="00CC0CBC">
        <w:rPr>
          <w:sz w:val="24"/>
          <w:szCs w:val="24"/>
        </w:rPr>
        <w:lastRenderedPageBreak/>
        <w:t xml:space="preserve">Moção! Parabéns ao Prefeito por ter nomeado o nosso Secretário, Rafael Virginelli e toda a equipe que trabalha com o Rafael. Bem dito pelo Vereador Ulisses, que nos antecedeu: são pessoas que trabalham com amor para prestar serviço ao nosso povo. Então, parabéns aos profissionais da Saúde e parabéns ao senhor que fez essa Moção. Deus abençoe a cada um dos nossos profissionais. </w:t>
      </w:r>
      <w:r w:rsidRPr="00042608">
        <w:rPr>
          <w:b/>
          <w:sz w:val="24"/>
          <w:szCs w:val="24"/>
        </w:rPr>
        <w:t xml:space="preserve">“Vereador “Sebastião Corrêa”: </w:t>
      </w:r>
      <w:r w:rsidR="00CC0CBC" w:rsidRPr="00CC0CBC">
        <w:rPr>
          <w:sz w:val="24"/>
          <w:szCs w:val="24"/>
        </w:rPr>
        <w:t xml:space="preserve">Questão de ordem, Sr. Presidente. </w:t>
      </w:r>
      <w:r w:rsidRPr="00042608">
        <w:rPr>
          <w:b/>
          <w:i/>
          <w:sz w:val="24"/>
          <w:szCs w:val="24"/>
          <w:u w:val="single"/>
        </w:rPr>
        <w:t xml:space="preserve">“Sr. Presidente “Willian Souza”: </w:t>
      </w:r>
      <w:r w:rsidR="00CC0CBC" w:rsidRPr="00CC0CBC">
        <w:rPr>
          <w:sz w:val="24"/>
          <w:szCs w:val="24"/>
        </w:rPr>
        <w:t xml:space="preserve">Questão de ordem do Vereador Sebastião Correa. </w:t>
      </w:r>
      <w:r w:rsidRPr="00042608">
        <w:rPr>
          <w:b/>
          <w:sz w:val="24"/>
          <w:szCs w:val="24"/>
        </w:rPr>
        <w:t xml:space="preserve">“Vereador “Sebastião Corrêa”: </w:t>
      </w:r>
      <w:r w:rsidR="00CC0CBC" w:rsidRPr="00CC0CBC">
        <w:rPr>
          <w:sz w:val="24"/>
          <w:szCs w:val="24"/>
        </w:rPr>
        <w:t>Sr. Presidente, parabéns pela Moção, muito importante, né? Eu fico feliz de ver umas Moções tão importantes para uma Secretaria que vem trabalhando bastante, né, no nosso Município; ao Prefeito, que está dando todo o respaldo para o Secretário. E gostaria de subscrevê</w:t>
      </w:r>
      <w:r w:rsidR="00CC0CBC" w:rsidRPr="00CC0CBC">
        <w:rPr>
          <w:sz w:val="24"/>
          <w:szCs w:val="24"/>
        </w:rPr>
        <w:noBreakHyphen/>
        <w:t xml:space="preserve">la também. Se o senhor nos permitir. </w:t>
      </w:r>
      <w:r w:rsidRPr="00042608">
        <w:rPr>
          <w:b/>
          <w:sz w:val="24"/>
          <w:szCs w:val="24"/>
        </w:rPr>
        <w:t xml:space="preserve">“Vereador “Josué Cardozo”: </w:t>
      </w:r>
      <w:r w:rsidR="00CC0CBC" w:rsidRPr="00CC0CBC">
        <w:rPr>
          <w:sz w:val="24"/>
          <w:szCs w:val="24"/>
        </w:rPr>
        <w:t xml:space="preserve">Pela ordem, Sr. Presidente! </w:t>
      </w:r>
      <w:r w:rsidRPr="00042608">
        <w:rPr>
          <w:b/>
          <w:i/>
          <w:sz w:val="24"/>
          <w:szCs w:val="24"/>
          <w:u w:val="single"/>
        </w:rPr>
        <w:t xml:space="preserve">“Sr. Presidente “Willian Souza”: </w:t>
      </w:r>
      <w:r w:rsidR="00CC0CBC" w:rsidRPr="00CC0CBC">
        <w:rPr>
          <w:sz w:val="24"/>
          <w:szCs w:val="24"/>
        </w:rPr>
        <w:t xml:space="preserve">Questão de ordem do Vereador Josué Cardozo. </w:t>
      </w:r>
      <w:r w:rsidRPr="00042608">
        <w:rPr>
          <w:b/>
          <w:sz w:val="24"/>
          <w:szCs w:val="24"/>
        </w:rPr>
        <w:t xml:space="preserve">“Vereador “Josué Cardozo”: </w:t>
      </w:r>
      <w:r w:rsidR="00CC0CBC" w:rsidRPr="00CC0CBC">
        <w:rPr>
          <w:sz w:val="24"/>
          <w:szCs w:val="24"/>
        </w:rPr>
        <w:t xml:space="preserve">Sr. Presidente, eu faço das palavras dos Vereadores que me antecederam as minhas palavras, e gostaria também de assinar essa Moção de Congratulação à Secretaria da Saúde, em especial ao Secretário Rafael Virginelli. </w:t>
      </w:r>
      <w:r w:rsidRPr="00042608">
        <w:rPr>
          <w:b/>
          <w:sz w:val="24"/>
          <w:szCs w:val="24"/>
        </w:rPr>
        <w:t xml:space="preserve">“Vereador “Joel Cardoso da Luz”: </w:t>
      </w:r>
      <w:r w:rsidR="00CC0CBC" w:rsidRPr="00CC0CBC">
        <w:rPr>
          <w:sz w:val="24"/>
          <w:szCs w:val="24"/>
        </w:rPr>
        <w:t xml:space="preserve">Presidente, só para dizer que eu quero também assinar essa Moção, Presidente! Eu só comentei, mas eu não pedi para assinar junto. Eu quero assinar a Moção, se o senhor permitir. </w:t>
      </w:r>
      <w:r w:rsidRPr="00042608">
        <w:rPr>
          <w:b/>
          <w:i/>
          <w:sz w:val="24"/>
          <w:szCs w:val="24"/>
          <w:u w:val="single"/>
        </w:rPr>
        <w:t xml:space="preserve">“Sr. Presidente “Willian Souza”: </w:t>
      </w:r>
      <w:r w:rsidR="00CC0CBC" w:rsidRPr="00CC0CBC">
        <w:rPr>
          <w:sz w:val="24"/>
          <w:szCs w:val="24"/>
        </w:rPr>
        <w:t xml:space="preserve">A Moção continua em discussão. </w:t>
      </w:r>
      <w:r w:rsidRPr="00042608">
        <w:rPr>
          <w:b/>
          <w:sz w:val="24"/>
          <w:szCs w:val="24"/>
        </w:rPr>
        <w:t xml:space="preserve">“Vereador “Prof. Edinho”: </w:t>
      </w:r>
      <w:r w:rsidR="00CC0CBC" w:rsidRPr="00CC0CBC">
        <w:rPr>
          <w:sz w:val="24"/>
          <w:szCs w:val="24"/>
        </w:rPr>
        <w:t xml:space="preserve">Questão de ordem, Sr. Presidente! </w:t>
      </w:r>
      <w:r w:rsidRPr="00042608">
        <w:rPr>
          <w:b/>
          <w:i/>
          <w:sz w:val="24"/>
          <w:szCs w:val="24"/>
          <w:u w:val="single"/>
        </w:rPr>
        <w:t xml:space="preserve">“Sr. Presidente “Willian Souza”: </w:t>
      </w:r>
      <w:r w:rsidR="00CC0CBC" w:rsidRPr="00CC0CBC">
        <w:rPr>
          <w:sz w:val="24"/>
          <w:szCs w:val="24"/>
        </w:rPr>
        <w:t xml:space="preserve">Questão de ordem do Vereador Prof. Edinho. </w:t>
      </w:r>
      <w:r w:rsidRPr="00042608">
        <w:rPr>
          <w:b/>
          <w:sz w:val="24"/>
          <w:szCs w:val="24"/>
        </w:rPr>
        <w:t xml:space="preserve">“Vereador “Prof. Edinho”: </w:t>
      </w:r>
      <w:r w:rsidR="00CC0CBC" w:rsidRPr="00CC0CBC">
        <w:rPr>
          <w:sz w:val="24"/>
          <w:szCs w:val="24"/>
        </w:rPr>
        <w:t>Eu também quero parabenizar ao Presidente por esta belíssima Moção e dizer que eu gostaria de subscrevê</w:t>
      </w:r>
      <w:r w:rsidR="00CC0CBC" w:rsidRPr="00CC0CBC">
        <w:rPr>
          <w:sz w:val="24"/>
          <w:szCs w:val="24"/>
        </w:rPr>
        <w:noBreakHyphen/>
        <w:t xml:space="preserve">la, dizer que o nosso Secretário, Rafael Virginelli, ele tem realmente feito um excelente trabalho e tudo que ele faz é de coração mesmo. Tenho acompanhado de perto o trabalho dele por isso e, por isso, eu quero subscrever essa Moção. Não só dele, como de todo o corpo que faz parte lá da Secretaria da Saúde. Parabéns! </w:t>
      </w:r>
      <w:r w:rsidRPr="00042608">
        <w:rPr>
          <w:b/>
          <w:sz w:val="24"/>
          <w:szCs w:val="24"/>
        </w:rPr>
        <w:t xml:space="preserve"> “Vereador “Ney do Gás”: </w:t>
      </w:r>
      <w:r w:rsidR="00CC0CBC" w:rsidRPr="00CC0CBC">
        <w:rPr>
          <w:sz w:val="24"/>
          <w:szCs w:val="24"/>
        </w:rPr>
        <w:t xml:space="preserve">Pela ordem, Sr. Presidente. </w:t>
      </w:r>
      <w:r w:rsidRPr="00042608">
        <w:rPr>
          <w:b/>
          <w:i/>
          <w:sz w:val="24"/>
          <w:szCs w:val="24"/>
          <w:u w:val="single"/>
        </w:rPr>
        <w:t xml:space="preserve">“Sr. Presidente “Willian Souza”: </w:t>
      </w:r>
      <w:r w:rsidR="00CC0CBC" w:rsidRPr="00CC0CBC">
        <w:rPr>
          <w:sz w:val="24"/>
          <w:szCs w:val="24"/>
        </w:rPr>
        <w:t xml:space="preserve">A Moção de Congratulação continua em discussão. Com a palavra, o Exmo. Vereador Ney do Gás. </w:t>
      </w:r>
      <w:r w:rsidRPr="00042608">
        <w:rPr>
          <w:b/>
          <w:sz w:val="24"/>
          <w:szCs w:val="24"/>
        </w:rPr>
        <w:t xml:space="preserve"> “Vereador “Ney do Gás”: </w:t>
      </w:r>
      <w:r w:rsidR="00CC0CBC" w:rsidRPr="00CC0CBC">
        <w:rPr>
          <w:sz w:val="24"/>
          <w:szCs w:val="24"/>
        </w:rPr>
        <w:t xml:space="preserve">Primeiramente, parabenizar novamente pela bela Moção. Estender esse parabéns ao nosso Secretário, Rafael Virginelli; em nome dele, eu quero parabenizar a toda a equipe da Saúde, equipe essa que não mede esforços para estar atendendo bem a nossa população. Parabéns, Presidente! Com a sua permissão, eu gostaria de subscrever a Moção. Obrigado. </w:t>
      </w:r>
      <w:r w:rsidRPr="00042608">
        <w:rPr>
          <w:b/>
          <w:i/>
          <w:sz w:val="24"/>
          <w:szCs w:val="24"/>
          <w:u w:val="single"/>
        </w:rPr>
        <w:t xml:space="preserve">“Sr. Presidente “Willian Souza”: </w:t>
      </w:r>
      <w:r w:rsidR="00CC0CBC" w:rsidRPr="00CC0CBC">
        <w:rPr>
          <w:sz w:val="24"/>
          <w:szCs w:val="24"/>
        </w:rPr>
        <w:t xml:space="preserve">A Moção de Congratulação continua em discussão. Questão de ordem do Vereador Rudinei Lobo. </w:t>
      </w:r>
      <w:r w:rsidRPr="00042608">
        <w:rPr>
          <w:b/>
          <w:sz w:val="24"/>
          <w:szCs w:val="24"/>
        </w:rPr>
        <w:t xml:space="preserve">“Vereador “Rudinei Lobo”: </w:t>
      </w:r>
      <w:r w:rsidR="00CC0CBC" w:rsidRPr="00CC0CBC">
        <w:rPr>
          <w:sz w:val="24"/>
          <w:szCs w:val="24"/>
        </w:rPr>
        <w:t xml:space="preserve">Quero, primeiramente, estar parabenizando o Vereador pela Moção. Eu quero desejar muita sorte, muita saúde e muita paz para o nosso Secretário para poder continuar esse trabalho nessa época tão difícil que a nossa Cidade e o nosso país passam e também quero subscrever a Moção e dar os parabéns, não só em todas as pessoas da área da Saúde, principalmente às pessoas dos gripários. Então, eu quero deixar o meu abraço e toda a minha solidariedade àqueles que largam as famílias, os amigos para poder estar no </w:t>
      </w:r>
      <w:r w:rsidR="00CC0CBC" w:rsidRPr="00CC0CBC">
        <w:rPr>
          <w:i/>
          <w:iCs/>
          <w:sz w:val="24"/>
          <w:szCs w:val="24"/>
        </w:rPr>
        <w:t>front</w:t>
      </w:r>
      <w:r w:rsidR="00CC0CBC" w:rsidRPr="00CC0CBC">
        <w:rPr>
          <w:sz w:val="24"/>
          <w:szCs w:val="24"/>
        </w:rPr>
        <w:t xml:space="preserve"> da nossa Saúde. Obrigado. </w:t>
      </w:r>
      <w:r w:rsidRPr="00042608">
        <w:rPr>
          <w:b/>
          <w:i/>
          <w:sz w:val="24"/>
          <w:szCs w:val="24"/>
          <w:u w:val="single"/>
        </w:rPr>
        <w:t xml:space="preserve">“Sr. Presidente “Willian Souza”: </w:t>
      </w:r>
      <w:r w:rsidR="00CC0CBC" w:rsidRPr="00CC0CBC">
        <w:rPr>
          <w:sz w:val="24"/>
          <w:szCs w:val="24"/>
        </w:rPr>
        <w:t xml:space="preserve">A Moção de Congratulação continua em discussão. Com a palavra o Vereador Valdir de Oliveira. </w:t>
      </w:r>
      <w:r w:rsidRPr="00042608">
        <w:rPr>
          <w:b/>
          <w:sz w:val="24"/>
          <w:szCs w:val="24"/>
        </w:rPr>
        <w:t xml:space="preserve">“Vereador “Valdir de Oliveira”: </w:t>
      </w:r>
      <w:r w:rsidR="00CC0CBC" w:rsidRPr="00CC0CBC">
        <w:rPr>
          <w:sz w:val="24"/>
          <w:szCs w:val="24"/>
        </w:rPr>
        <w:t>Obrigado, Presidente! Eu quero, primeiramente, parabenizá</w:t>
      </w:r>
      <w:r w:rsidR="00CC0CBC" w:rsidRPr="00CC0CBC">
        <w:rPr>
          <w:sz w:val="24"/>
          <w:szCs w:val="24"/>
        </w:rPr>
        <w:noBreakHyphen/>
        <w:t xml:space="preserve">lo pela Moção, em nome da pessoa do Secretário Virginelli; parabenizar a todos os profissionais da Saúde da Cidade de Sumaré, como bem disse aí o Nobre Vereador Rudinei, ao pessoal do gripal(F); o pessoal que está na frente do Covid, no UPA, no RES(F) e nos demais locais que estão recebendo pessoas com Covid. Parabenizar pelo excelente trabalho que tem sido feito e espero que seja reconhecido aí por todos. Obrigado, Presidente. </w:t>
      </w:r>
      <w:r w:rsidRPr="00042608">
        <w:rPr>
          <w:b/>
          <w:i/>
          <w:sz w:val="24"/>
          <w:szCs w:val="24"/>
          <w:u w:val="single"/>
        </w:rPr>
        <w:t xml:space="preserve">“Sr. Presidente “Willian Souza”: </w:t>
      </w:r>
      <w:r w:rsidR="00CC0CBC" w:rsidRPr="00CC0CBC">
        <w:rPr>
          <w:sz w:val="24"/>
          <w:szCs w:val="24"/>
        </w:rPr>
        <w:t xml:space="preserve">A Moção continua em discussão-- </w:t>
      </w:r>
      <w:r w:rsidRPr="00042608">
        <w:rPr>
          <w:b/>
          <w:sz w:val="24"/>
          <w:szCs w:val="24"/>
        </w:rPr>
        <w:t xml:space="preserve">“Vereador “Valdir de Oliveira”: </w:t>
      </w:r>
      <w:r w:rsidR="00CC0CBC" w:rsidRPr="00CC0CBC">
        <w:rPr>
          <w:sz w:val="24"/>
          <w:szCs w:val="24"/>
        </w:rPr>
        <w:t xml:space="preserve">Questão de ordem, Sr. Presidente. </w:t>
      </w:r>
      <w:r w:rsidRPr="00042608">
        <w:rPr>
          <w:b/>
          <w:i/>
          <w:sz w:val="24"/>
          <w:szCs w:val="24"/>
          <w:u w:val="single"/>
        </w:rPr>
        <w:t xml:space="preserve">“Sr. Presidente “Willian Souza”: </w:t>
      </w:r>
      <w:r w:rsidR="00CC0CBC" w:rsidRPr="00CC0CBC">
        <w:rPr>
          <w:sz w:val="24"/>
          <w:szCs w:val="24"/>
        </w:rPr>
        <w:t xml:space="preserve">Com a palavra, Vereador Dudu Lima. </w:t>
      </w:r>
      <w:r w:rsidRPr="00042608">
        <w:rPr>
          <w:b/>
          <w:sz w:val="24"/>
          <w:szCs w:val="24"/>
          <w:u w:val="single"/>
        </w:rPr>
        <w:t xml:space="preserve">“2º Secretário “Eduardo Lima”: </w:t>
      </w:r>
      <w:r w:rsidR="00CC0CBC" w:rsidRPr="00CC0CBC">
        <w:rPr>
          <w:sz w:val="24"/>
          <w:szCs w:val="24"/>
        </w:rPr>
        <w:t>Sr. Presidente, primeiramente, parabenizar pela Moção, dizer que eu gostaria de subscrevê</w:t>
      </w:r>
      <w:r w:rsidR="00CC0CBC" w:rsidRPr="00CC0CBC">
        <w:rPr>
          <w:sz w:val="24"/>
          <w:szCs w:val="24"/>
        </w:rPr>
        <w:noBreakHyphen/>
        <w:t xml:space="preserve">la também, com a sua permissão; e gostaria também de parabenizar ao Secretário, toda a equipe pelo excelente </w:t>
      </w:r>
      <w:r w:rsidR="00CC0CBC" w:rsidRPr="00CC0CBC">
        <w:rPr>
          <w:sz w:val="24"/>
          <w:szCs w:val="24"/>
        </w:rPr>
        <w:lastRenderedPageBreak/>
        <w:t>trabalho que vem fazendo, conduzindo, principalmente nesse momento difícil que a gente está fazendo. Parabéns a todos!</w:t>
      </w:r>
      <w:r w:rsidR="00E3007A">
        <w:rPr>
          <w:sz w:val="24"/>
          <w:szCs w:val="24"/>
        </w:rPr>
        <w:t xml:space="preserve"> </w:t>
      </w:r>
      <w:r w:rsidRPr="00042608">
        <w:rPr>
          <w:b/>
          <w:i/>
          <w:sz w:val="24"/>
          <w:szCs w:val="24"/>
          <w:u w:val="single"/>
        </w:rPr>
        <w:t xml:space="preserve">“Sr. Presidente “Willian Souza”: </w:t>
      </w:r>
      <w:r w:rsidR="00CC0CBC" w:rsidRPr="00CC0CBC">
        <w:rPr>
          <w:sz w:val="24"/>
          <w:szCs w:val="24"/>
        </w:rPr>
        <w:t>A Moção continua em discussão. Quero parabenizar aqui toda a equipe da Secretaria Municipal de Saúde, na pessoa do Secretário Rafael Virginelli, por todo o trabalho que têm feito no combate ao Coronavírus na Cidade de Sumaré. Mas, sobretudo, que a Moção se refere, é sobre o trabalho que eles fizeram de uma maneira respeitosa, admirável e humana! Que fizeram um trabalho com as pessoas que estão em situação de rua: um trabalho digno de muita emoção de todos nós. O trabalho que foi feito e que em poucos municípios é realizado e muito me emociona, porque são pessoas que, muitas vezes, estão esquecidas aos olhos da sociedade; e muitos municípios fazem a "faxina social", como é chamada, e como o Governador João Doria fez quando ele era Prefeito de São Paulo. Sumaré, na contramão do "faxina social", fez o Secretário de Saúde uma organização com os Servidores e com toda a sua equipe, doação de cobertores, doação de alimentações e, também, doação de roupas; mas para além aquilo que é garantido em Lei, que é a saúde pública, fazendo vacinas (que fazem o combate à gripe, a sarampo e outros tipos de patologias), como também fizeram um teste rápido de Covid a essas pessoas, além de continuarem ofertando abrigo e atendimento nas Unidades Básicas de Saúde e na UPA de Pronto Atendimento. Foi um trabalho espetacular e que foi digno de admiração e de muito respeito. Nesse sentido, registro, nos Anais dessa Casa, Votos de Congratulação ao Sr. Secretário de Saúde; ao Prefeito Luiz Dalben, por manter uma equipe preparada, coesa e muito pronta para atender à população; e também, aos Servidores da Saúde, que dedicam a sua vida. Em especial, à equipe que coordena a Saúde ao lado do Secretário Rafael Virginelli. Agradeço o Vereador Ulisses, Tião Correa, Joel Cardoso, Josué Cardoso, o Prof. Edinho, ao Vereador Ney do Gás, ao Vereador Rudinei Lobo, ao Vereador Valdir de Oliveira e ao Vereador Eduardo Lima por terem somado às falas na nossa Moção e registrado o pedido de subscrever a Moção. Está aberta a V. Exas. e também aos demais Vereadores dessa Casa para que possa subscrevê</w:t>
      </w:r>
      <w:r w:rsidR="00CC0CBC" w:rsidRPr="00CC0CBC">
        <w:rPr>
          <w:sz w:val="24"/>
          <w:szCs w:val="24"/>
        </w:rPr>
        <w:noBreakHyphen/>
        <w:t xml:space="preserve">la. Dito isso, eu coloco, ainda, a Moção em discussão. Não havendo mais oradores, em votação: os favoráveis permaneçam como estão, os contrários que se manifestem. Está aprovada por toda esta Casa. Solicito ao Exmo. Vereador João Maioral que faça a leitura da próxima Moção, por gentileza. </w:t>
      </w:r>
      <w:r w:rsidRPr="00042608">
        <w:rPr>
          <w:b/>
          <w:sz w:val="24"/>
          <w:szCs w:val="24"/>
          <w:u w:val="single"/>
        </w:rPr>
        <w:t xml:space="preserve">“1º Secretário “João Maioral”: </w:t>
      </w:r>
      <w:r w:rsidR="00CC0CBC" w:rsidRPr="00CC0CBC">
        <w:rPr>
          <w:sz w:val="24"/>
          <w:szCs w:val="24"/>
        </w:rPr>
        <w:t xml:space="preserve">Moção de Congratulação número 97/2020, do Vereador Presidente Willian Souza: “Exmo. Sr. Presidente da Câmara Municipal de Sumaré, temos a honra e a satisfação de apresentar a esta egrégia Casa de Leis a presente Moção de Congratulação para a Associação de Assistência Social 'Expandindo o Amor' na pessoa do Matheus Senna, pela disposição e comprometimento em contribuir no assistencialismo para famílias em situação de vulnerabilidade social, agravada por ocasião da pandemia do novo Coronavírus. A Associação de Assistência Social 'Expandindo o Amor' é uma ONG que realiza trabalhos sociais em várias regiões de vulnerabilidade social do Estado de São Paulo e norte de Minas Gerais, entre os povos quilombolas e indígenas do Vale do Ribeira e Jequitinhonha. Em Sumaré, estão atuando há um ano, fundamentados nos pilares da assistência, inclusão e desenvolvimento. Devido à pandemia, algumas atividades foram paralisadas; por outro lado, a ONG mirou suas forças na arrecadação de itens essenciais para a vida humana, como alimento e produtos de higiene. Os itens recebidos são doados em Sumaré para as famílias que vivem na ocupação de moradias, Chácaras Três Pontes. A seriedade desse trabalho foi reconhecida pela EPTV, emissora afiliada da Rede Globo de televisão, através da campanha 'Conexão solidária'. Tudo isso é desenvolvido por jovens de maneira voluntária e sem fins lucrativos. Eles têm como inspiração o amor e respeito ao próximo, com o objetivo de garantir direitos básicos para as pessoas que vivem em situação de vulnerabilidade social. Portanto, Sr. Presidente, para reconhecer os trabalhos, dedicação e comprometimento com uma causa social, requeiro, na forma regimental e após ouvido o Plenário, que seja encaminhada a referida Moção de Congratulação para a Associação de Assistência Social 'Expandindo o Amor', na pessoa do Matheus Senna. Sala das Sessões, 25 de agosto de 2020. Willian </w:t>
      </w:r>
      <w:r w:rsidR="00CC0CBC" w:rsidRPr="00CC0CBC">
        <w:rPr>
          <w:sz w:val="24"/>
          <w:szCs w:val="24"/>
        </w:rPr>
        <w:lastRenderedPageBreak/>
        <w:t xml:space="preserve">Souza, Vereador Presidente”. </w:t>
      </w:r>
      <w:r w:rsidRPr="00042608">
        <w:rPr>
          <w:b/>
          <w:i/>
          <w:sz w:val="24"/>
          <w:szCs w:val="24"/>
          <w:u w:val="single"/>
        </w:rPr>
        <w:t xml:space="preserve">“Sr. Presidente “Willian Souza”: </w:t>
      </w:r>
      <w:r w:rsidR="00CC0CBC" w:rsidRPr="00CC0CBC">
        <w:rPr>
          <w:sz w:val="24"/>
          <w:szCs w:val="24"/>
        </w:rPr>
        <w:t xml:space="preserve">A Moção de Congratulação de número 97/2020, de autoria deste Vereador, à Associação de Assistência Social “Expandindo o Amor”, na pessoa do Matheus Senna, está em discussão. Não havendo oradores, está em votação. O Vereador Ulisses... O microfone de V. Exa. tem que abrir. </w:t>
      </w:r>
      <w:r w:rsidRPr="00042608">
        <w:rPr>
          <w:b/>
          <w:sz w:val="24"/>
          <w:szCs w:val="24"/>
        </w:rPr>
        <w:t xml:space="preserve">“Vereador “Ulisses Gomes”: </w:t>
      </w:r>
      <w:r w:rsidR="00CC0CBC" w:rsidRPr="00CC0CBC">
        <w:rPr>
          <w:sz w:val="24"/>
          <w:szCs w:val="24"/>
        </w:rPr>
        <w:t xml:space="preserve">Abriu, Sr. Presidente! Mais uma vez, eu quero parabenizar a V. Exa. por essa Moção! Eu tive a oportunidade de conhecer um jovem que trabalha nessa ONG, né, e, às vezes, são pessoas que trabalham e se a gente não tiver a oportunidade de encontrar </w:t>
      </w:r>
      <w:r w:rsidR="00CC0CBC" w:rsidRPr="00CC0CBC">
        <w:rPr>
          <w:i/>
          <w:iCs/>
          <w:sz w:val="24"/>
          <w:szCs w:val="24"/>
        </w:rPr>
        <w:t>[Ininteligível]</w:t>
      </w:r>
      <w:r w:rsidR="00CC0CBC" w:rsidRPr="00CC0CBC">
        <w:rPr>
          <w:sz w:val="24"/>
          <w:szCs w:val="24"/>
        </w:rPr>
        <w:t xml:space="preserve">, a gente nem sabe o trabalho lindo que eles fazem. Esse jovem, eu tive conversando com ele, eu encontrei ele fazendo uma arrecadação e eu tentei descobrir, né, qual o motivo, porquê, né... aonde, o destino; e aí ele andou me contando um pouco a história dessa ONG, mas eu não tive a oportunidade de conhecer a ONG. Mas eu acho que é... são momentos muito importantes, você abordou esse assunto... esse assunto ele é de grande relevância, né, dessa entidade, que a preocupação dela é atingir, é chegar às pessoas menos favorecidas! Então, nesse sentido, eu quero te </w:t>
      </w:r>
      <w:r w:rsidR="00CC0CBC" w:rsidRPr="00CC0CBC">
        <w:rPr>
          <w:i/>
          <w:iCs/>
          <w:sz w:val="24"/>
          <w:szCs w:val="24"/>
        </w:rPr>
        <w:t xml:space="preserve">[Falha no áudio] </w:t>
      </w:r>
      <w:r w:rsidR="00CC0CBC" w:rsidRPr="00CC0CBC">
        <w:rPr>
          <w:sz w:val="24"/>
          <w:szCs w:val="24"/>
        </w:rPr>
        <w:t>por você ter conhecido essa ONG e você está fazendo essa Moção em homenagem a essa entidade de grande importância, porque está procurando atender às pessoas menos favorecidas. Então, parabéns! E eu quero, se puder, subscrever essa Moção e se eu puder depois conversar com você, eu queria até conhecer essa ONG mais de perto, porque nos interessa muito apoiá</w:t>
      </w:r>
      <w:r w:rsidR="00CC0CBC" w:rsidRPr="00CC0CBC">
        <w:rPr>
          <w:sz w:val="24"/>
          <w:szCs w:val="24"/>
        </w:rPr>
        <w:noBreakHyphen/>
        <w:t xml:space="preserve">las porque são pessoas, são entidades que vêm, de certa forma, atingir um público que muitas vezes a gente não consegue, às vezes, atingir, mas a gente tem o dever de apoiar. Parabéns! </w:t>
      </w:r>
      <w:r w:rsidRPr="00042608">
        <w:rPr>
          <w:b/>
          <w:i/>
          <w:sz w:val="24"/>
          <w:szCs w:val="24"/>
          <w:u w:val="single"/>
        </w:rPr>
        <w:t xml:space="preserve">“Sr. Presidente “Willian Souza”: </w:t>
      </w:r>
      <w:r w:rsidR="00CC0CBC" w:rsidRPr="00CC0CBC">
        <w:rPr>
          <w:sz w:val="24"/>
          <w:szCs w:val="24"/>
        </w:rPr>
        <w:t xml:space="preserve">Obrigado, Vereador Ulisses, pelas palavras de V. Exa., acredito que a ONG merece o respeito dessa Casa de Leis, na pessoa do Matheus, principalmente; e como lembrado aqui nas entrelinhas da Moção, a seriedade desse trabalho foi matéria da EPTV, que é a afiliada da TV Globo aqui na região, e que noticiou todo esse trabalho fantástico feito aqui por essa ONG. A Moção continua em discussão. Não havendo mais oradores, está em votação: os favoráveis permaneçam como se estão, os contrários se manifestem. Está aprovado por esta Casa. Vereador Edgardo José Cabral, V. Exa. consegue se comunicar conosco? </w:t>
      </w:r>
      <w:r w:rsidRPr="00042608">
        <w:rPr>
          <w:b/>
          <w:sz w:val="24"/>
          <w:szCs w:val="24"/>
        </w:rPr>
        <w:t xml:space="preserve"> “Vereador “Edgardo Cabral”: </w:t>
      </w:r>
      <w:r w:rsidR="00CC0CBC" w:rsidRPr="00CC0CBC">
        <w:rPr>
          <w:sz w:val="24"/>
          <w:szCs w:val="24"/>
        </w:rPr>
        <w:t xml:space="preserve">Questão de ordem </w:t>
      </w:r>
      <w:r w:rsidR="00CC0CBC" w:rsidRPr="00CC0CBC">
        <w:rPr>
          <w:i/>
          <w:iCs/>
          <w:sz w:val="24"/>
          <w:szCs w:val="24"/>
        </w:rPr>
        <w:t>[Falha no áudio]</w:t>
      </w:r>
      <w:r w:rsidR="00CC0CBC" w:rsidRPr="00CC0CBC">
        <w:rPr>
          <w:sz w:val="24"/>
          <w:szCs w:val="24"/>
        </w:rPr>
        <w:t xml:space="preserve"> </w:t>
      </w:r>
      <w:r w:rsidRPr="00042608">
        <w:rPr>
          <w:b/>
          <w:i/>
          <w:sz w:val="24"/>
          <w:szCs w:val="24"/>
          <w:u w:val="single"/>
        </w:rPr>
        <w:t xml:space="preserve">“Sr. Presidente “Willian Souza”: </w:t>
      </w:r>
      <w:r w:rsidR="00CC0CBC" w:rsidRPr="00CC0CBC">
        <w:rPr>
          <w:sz w:val="24"/>
          <w:szCs w:val="24"/>
        </w:rPr>
        <w:t xml:space="preserve">Oi, Vereador. </w:t>
      </w:r>
      <w:r w:rsidR="00CC0CBC" w:rsidRPr="00CC0CBC">
        <w:rPr>
          <w:i/>
          <w:iCs/>
          <w:sz w:val="24"/>
          <w:szCs w:val="24"/>
        </w:rPr>
        <w:t>[Falas sobrepostas]</w:t>
      </w:r>
      <w:r w:rsidRPr="00042608">
        <w:rPr>
          <w:b/>
          <w:sz w:val="24"/>
          <w:szCs w:val="24"/>
        </w:rPr>
        <w:t xml:space="preserve">“Vereador “Rubens Champam”: </w:t>
      </w:r>
      <w:r w:rsidR="00CC0CBC" w:rsidRPr="00CC0CBC">
        <w:rPr>
          <w:sz w:val="24"/>
          <w:szCs w:val="24"/>
        </w:rPr>
        <w:t xml:space="preserve">Sr. Presidente, questão de ordem. </w:t>
      </w:r>
      <w:r w:rsidRPr="00042608">
        <w:rPr>
          <w:b/>
          <w:i/>
          <w:sz w:val="24"/>
          <w:szCs w:val="24"/>
          <w:u w:val="single"/>
        </w:rPr>
        <w:t xml:space="preserve">“Sr. Presidente “Willian Souza”: </w:t>
      </w:r>
      <w:r w:rsidR="00CC0CBC" w:rsidRPr="00CC0CBC">
        <w:rPr>
          <w:sz w:val="24"/>
          <w:szCs w:val="24"/>
        </w:rPr>
        <w:t xml:space="preserve">Questão de ordem do Vereador Rubens Champam. </w:t>
      </w:r>
      <w:r w:rsidRPr="00042608">
        <w:rPr>
          <w:b/>
          <w:sz w:val="24"/>
          <w:szCs w:val="24"/>
        </w:rPr>
        <w:t xml:space="preserve">“Vereador “Rubens Champam”: </w:t>
      </w:r>
      <w:r w:rsidR="00CC0CBC" w:rsidRPr="00CC0CBC">
        <w:rPr>
          <w:sz w:val="24"/>
          <w:szCs w:val="24"/>
        </w:rPr>
        <w:t xml:space="preserve">Sr. Presidente, por conta da comunicação difícil que está com o Vereador Edgardo, nós temos mais três Vereadores do mesmo Partido dele, do Republicano. Eu acho que a gente consultar ou se V. Exa. consultar o Plenário e eles subscreverem, a comunicação com eles está mais fácil, né? Porque não tem divergência partidária: é uma congratulação pelo tempo, né, do Partido dos Republicanos aí no país. Então, por conta disso daí, se V. Exa. consultar o Plenário, ou um deles ou os três assinarem, eu acho que não teria prejuízo nenhum. </w:t>
      </w:r>
      <w:r w:rsidRPr="00042608">
        <w:rPr>
          <w:b/>
          <w:i/>
          <w:sz w:val="24"/>
          <w:szCs w:val="24"/>
          <w:u w:val="single"/>
        </w:rPr>
        <w:t xml:space="preserve">“Sr. Presidente “Willian Souza”: </w:t>
      </w:r>
      <w:r w:rsidR="00CC0CBC" w:rsidRPr="00CC0CBC">
        <w:rPr>
          <w:sz w:val="24"/>
          <w:szCs w:val="24"/>
        </w:rPr>
        <w:t>Obrigado, Vereador Rubens Champam, sempre muito gentil e colaborativo com esta Casa de Leis. Vereador Edgardo, eu acredito que V. Exa. não esteja--</w:t>
      </w:r>
      <w:r w:rsidRPr="00042608">
        <w:rPr>
          <w:b/>
          <w:sz w:val="24"/>
          <w:szCs w:val="24"/>
        </w:rPr>
        <w:t xml:space="preserve"> “Vereador “Edgardo Cabral”: </w:t>
      </w:r>
      <w:r w:rsidR="00CC0CBC" w:rsidRPr="00CC0CBC">
        <w:rPr>
          <w:sz w:val="24"/>
          <w:szCs w:val="24"/>
        </w:rPr>
        <w:t xml:space="preserve">Questão de ordem, Sr. Presidente </w:t>
      </w:r>
      <w:r w:rsidR="00CC0CBC" w:rsidRPr="00CC0CBC">
        <w:rPr>
          <w:i/>
          <w:iCs/>
          <w:sz w:val="24"/>
          <w:szCs w:val="24"/>
        </w:rPr>
        <w:t>[Falha no áudio]</w:t>
      </w:r>
      <w:r w:rsidRPr="00042608">
        <w:rPr>
          <w:b/>
          <w:i/>
          <w:sz w:val="24"/>
          <w:szCs w:val="24"/>
          <w:u w:val="single"/>
        </w:rPr>
        <w:t xml:space="preserve">“Sr. Presidente “Willian Souza”: </w:t>
      </w:r>
      <w:r w:rsidR="00CC0CBC" w:rsidRPr="00CC0CBC">
        <w:rPr>
          <w:sz w:val="24"/>
          <w:szCs w:val="24"/>
        </w:rPr>
        <w:t xml:space="preserve">Não dá para ouvir V. Exa.! E se V. Exa. tirar o fone e tentar falar apenas com o celular, talvez ajude. Não dá para falar, eu atendo o pedido do Vereador Rubens Champam e eu pergunto se algum Vereador do Republicanos gostaria de subscrever a Moção. </w:t>
      </w:r>
      <w:r w:rsidRPr="00042608">
        <w:rPr>
          <w:b/>
          <w:sz w:val="24"/>
          <w:szCs w:val="24"/>
        </w:rPr>
        <w:t xml:space="preserve"> “Vereador “Edgardo Cabral”: </w:t>
      </w:r>
      <w:r w:rsidR="00CC0CBC" w:rsidRPr="00CC0CBC">
        <w:rPr>
          <w:sz w:val="24"/>
          <w:szCs w:val="24"/>
        </w:rPr>
        <w:t xml:space="preserve">Questão de ordem, Sr. Presidente. Questão de ordem </w:t>
      </w:r>
      <w:r w:rsidR="00CC0CBC" w:rsidRPr="00CC0CBC">
        <w:rPr>
          <w:i/>
          <w:iCs/>
          <w:sz w:val="24"/>
          <w:szCs w:val="24"/>
        </w:rPr>
        <w:t>[Falha no áudio]</w:t>
      </w:r>
      <w:r w:rsidRPr="00042608">
        <w:rPr>
          <w:b/>
          <w:i/>
          <w:sz w:val="24"/>
          <w:szCs w:val="24"/>
          <w:u w:val="single"/>
        </w:rPr>
        <w:t xml:space="preserve">“Sr. Presidente “Willian Souza”: </w:t>
      </w:r>
      <w:r w:rsidR="00CC0CBC" w:rsidRPr="00CC0CBC">
        <w:rPr>
          <w:sz w:val="24"/>
          <w:szCs w:val="24"/>
        </w:rPr>
        <w:t xml:space="preserve">Vereador Edgardo José Cabral, não dá para ouvir V. Exa.! Está distorcendo. </w:t>
      </w:r>
      <w:r w:rsidRPr="00042608">
        <w:rPr>
          <w:b/>
          <w:i/>
          <w:sz w:val="24"/>
          <w:szCs w:val="24"/>
          <w:u w:val="single"/>
        </w:rPr>
        <w:t xml:space="preserve">“Sr. Presidente “Willian Souza”: </w:t>
      </w:r>
      <w:r w:rsidR="00CC0CBC" w:rsidRPr="00CC0CBC">
        <w:rPr>
          <w:sz w:val="24"/>
          <w:szCs w:val="24"/>
        </w:rPr>
        <w:t xml:space="preserve">Vereadores do Republicano, alguém poderia subscrever? Vereador Valdir de Oliveira-- </w:t>
      </w:r>
      <w:r w:rsidRPr="00042608">
        <w:rPr>
          <w:b/>
          <w:sz w:val="24"/>
          <w:szCs w:val="24"/>
        </w:rPr>
        <w:t xml:space="preserve">“Vereador “Prof. Edinho”: </w:t>
      </w:r>
      <w:r w:rsidR="00CC0CBC" w:rsidRPr="00CC0CBC">
        <w:rPr>
          <w:sz w:val="24"/>
          <w:szCs w:val="24"/>
        </w:rPr>
        <w:t>Questão de ordem, Sr. Presidente.</w:t>
      </w:r>
      <w:r w:rsidR="00E3007A">
        <w:rPr>
          <w:sz w:val="24"/>
          <w:szCs w:val="24"/>
        </w:rPr>
        <w:t xml:space="preserve"> </w:t>
      </w:r>
      <w:r w:rsidRPr="00042608">
        <w:rPr>
          <w:b/>
          <w:i/>
          <w:sz w:val="24"/>
          <w:szCs w:val="24"/>
          <w:u w:val="single"/>
        </w:rPr>
        <w:t xml:space="preserve">“Sr. Presidente “Willian Souza”: </w:t>
      </w:r>
      <w:r w:rsidR="00CC0CBC" w:rsidRPr="00CC0CBC">
        <w:rPr>
          <w:sz w:val="24"/>
          <w:szCs w:val="24"/>
        </w:rPr>
        <w:t>Questão de ordem do Vereador Prof. Edinho.</w:t>
      </w:r>
      <w:r w:rsidR="00620C09">
        <w:rPr>
          <w:sz w:val="24"/>
          <w:szCs w:val="24"/>
        </w:rPr>
        <w:t xml:space="preserve"> </w:t>
      </w:r>
      <w:r w:rsidRPr="00042608">
        <w:rPr>
          <w:b/>
          <w:sz w:val="24"/>
          <w:szCs w:val="24"/>
        </w:rPr>
        <w:t xml:space="preserve">“Vereador “Prof. Edinho”: </w:t>
      </w:r>
      <w:r w:rsidR="00CC0CBC" w:rsidRPr="00CC0CBC">
        <w:rPr>
          <w:sz w:val="24"/>
          <w:szCs w:val="24"/>
        </w:rPr>
        <w:t xml:space="preserve">Eu subscrevo a Moção do Pastor Edgardo, do Vereador Edgardo, visto que é uma Moção em Congratulação aos quinze anos do Partido Republicano aqui no Brasil. </w:t>
      </w:r>
      <w:r w:rsidRPr="00042608">
        <w:rPr>
          <w:b/>
          <w:sz w:val="24"/>
          <w:szCs w:val="24"/>
        </w:rPr>
        <w:t xml:space="preserve"> “Vereador “Edgardo </w:t>
      </w:r>
      <w:r w:rsidRPr="00042608">
        <w:rPr>
          <w:b/>
          <w:sz w:val="24"/>
          <w:szCs w:val="24"/>
        </w:rPr>
        <w:lastRenderedPageBreak/>
        <w:t xml:space="preserve">Cabral”: </w:t>
      </w:r>
      <w:r w:rsidR="00CC0CBC" w:rsidRPr="00CC0CBC">
        <w:rPr>
          <w:i/>
          <w:iCs/>
          <w:sz w:val="24"/>
          <w:szCs w:val="24"/>
        </w:rPr>
        <w:t>[Falha no áudio]</w:t>
      </w:r>
      <w:r w:rsidRPr="00042608">
        <w:rPr>
          <w:b/>
          <w:i/>
          <w:sz w:val="24"/>
          <w:szCs w:val="24"/>
          <w:u w:val="single"/>
        </w:rPr>
        <w:t xml:space="preserve">“Sr. Presidente “Willian Souza”: </w:t>
      </w:r>
      <w:r w:rsidR="00CC0CBC" w:rsidRPr="00CC0CBC">
        <w:rPr>
          <w:sz w:val="24"/>
          <w:szCs w:val="24"/>
        </w:rPr>
        <w:t>A Moção de Congratulação está subscrita pelo Vereador Valdir de Oliveira e pelo Vereador Prof. Edinho. Sendo assim, a Moção de número 93/2020, de autoria do Vereador Edgardo José Cabral--</w:t>
      </w:r>
      <w:r w:rsidR="00620C09">
        <w:rPr>
          <w:sz w:val="24"/>
          <w:szCs w:val="24"/>
        </w:rPr>
        <w:t xml:space="preserve"> </w:t>
      </w:r>
      <w:r w:rsidRPr="00042608">
        <w:rPr>
          <w:b/>
          <w:sz w:val="24"/>
          <w:szCs w:val="24"/>
        </w:rPr>
        <w:t xml:space="preserve"> “Vereador “Edgardo Cabral”: </w:t>
      </w:r>
      <w:r w:rsidR="00CC0CBC" w:rsidRPr="00CC0CBC">
        <w:rPr>
          <w:i/>
          <w:iCs/>
          <w:sz w:val="24"/>
          <w:szCs w:val="24"/>
        </w:rPr>
        <w:t>[Falha no áudio]</w:t>
      </w:r>
      <w:r w:rsidRPr="00042608">
        <w:rPr>
          <w:b/>
          <w:i/>
          <w:sz w:val="24"/>
          <w:szCs w:val="24"/>
          <w:u w:val="single"/>
        </w:rPr>
        <w:t xml:space="preserve">“Sr. Presidente “Willian Souza”: </w:t>
      </w:r>
      <w:r w:rsidR="00CC0CBC" w:rsidRPr="00CC0CBC">
        <w:rPr>
          <w:sz w:val="24"/>
          <w:szCs w:val="24"/>
        </w:rPr>
        <w:t xml:space="preserve">Não dá para entender V. Exa., Vereador! Não dá para a gente... O Vereador Prof. Edinho e o Vereador Valdir de Oliveira subscrevendo a Moção, ela está em discussão. Não havendo mais oradores, ela está em votação: os favoráveis à Moção de Congratulação pelos quinze anos dos Republicanos, permaneçam como estão; os contrários que se manifestem. Está aprovado por toda esta Casa. Aprovada as Moções, eu pergunto se algum Vereador gostaria de se inscrever no Expediente. Algum Vereador gostaria de falar no Expediente? Não tendo nenhum Vereador querendo falar no Expediente, declaro encerrado o Expediente às 17 horas e 04 minutos. </w:t>
      </w:r>
      <w:r w:rsidRPr="00042608">
        <w:rPr>
          <w:b/>
          <w:sz w:val="24"/>
          <w:szCs w:val="24"/>
        </w:rPr>
        <w:t xml:space="preserve">“Vereador “Josué Cardozo”: </w:t>
      </w:r>
      <w:r w:rsidR="00CC0CBC" w:rsidRPr="00CC0CBC">
        <w:rPr>
          <w:sz w:val="24"/>
          <w:szCs w:val="24"/>
        </w:rPr>
        <w:t xml:space="preserve">Pela ordem, Sr. Presidente. </w:t>
      </w:r>
      <w:r w:rsidRPr="00042608">
        <w:rPr>
          <w:b/>
          <w:i/>
          <w:sz w:val="24"/>
          <w:szCs w:val="24"/>
          <w:u w:val="single"/>
        </w:rPr>
        <w:t xml:space="preserve">“Sr. Presidente “Willian Souza”: </w:t>
      </w:r>
      <w:r w:rsidR="00CC0CBC" w:rsidRPr="00CC0CBC">
        <w:rPr>
          <w:sz w:val="24"/>
          <w:szCs w:val="24"/>
        </w:rPr>
        <w:t xml:space="preserve">Questão de ordem do Vereador Josué Cardozo. </w:t>
      </w:r>
      <w:r w:rsidRPr="00042608">
        <w:rPr>
          <w:b/>
          <w:sz w:val="24"/>
          <w:szCs w:val="24"/>
        </w:rPr>
        <w:t xml:space="preserve">“Vereador “Josué Cardozo”: </w:t>
      </w:r>
      <w:r w:rsidR="00CC0CBC" w:rsidRPr="00CC0CBC">
        <w:rPr>
          <w:sz w:val="24"/>
          <w:szCs w:val="24"/>
        </w:rPr>
        <w:t xml:space="preserve">Sr. Presidente, devido ao bom andamento da Sessão, eu peço para que V. Exa. coloque em Plenário, para que nós possamos passar direto para a Ordem do Dia. </w:t>
      </w:r>
      <w:r w:rsidRPr="00042608">
        <w:rPr>
          <w:b/>
          <w:i/>
          <w:sz w:val="24"/>
          <w:szCs w:val="24"/>
          <w:u w:val="single"/>
        </w:rPr>
        <w:t xml:space="preserve">“Sr. Presidente “Willian Souza”: </w:t>
      </w:r>
      <w:r w:rsidR="00CC0CBC" w:rsidRPr="00CC0CBC">
        <w:rPr>
          <w:sz w:val="24"/>
          <w:szCs w:val="24"/>
        </w:rPr>
        <w:t xml:space="preserve">O pedido de passagem direta à Ordem do Dia é regimental, desde que o Plenário aprove. Pergunto se há Vereador que rejeita esse pedido. Os favoráveis permaneçam como estão, os contrários se manifestem. Não tendo voto contrário, passaremos direto à Ordem do Dia, conforme o pedido do Vereador Josué Cardozo. Está encerrado o Expediente às 17 horas e 04 minutos. Solicito ao Exmo. Vereador Eduardo Lima que faça a chamada dos Srs. Vereadores para a verificação de quórum. </w:t>
      </w:r>
      <w:r w:rsidRPr="00042608">
        <w:rPr>
          <w:b/>
          <w:sz w:val="24"/>
          <w:szCs w:val="24"/>
          <w:u w:val="single"/>
        </w:rPr>
        <w:t xml:space="preserve">“2º Secretário “Eduardo Lima”: </w:t>
      </w:r>
      <w:r w:rsidR="00CC0CBC" w:rsidRPr="00CC0CBC">
        <w:rPr>
          <w:sz w:val="24"/>
          <w:szCs w:val="24"/>
        </w:rPr>
        <w:t xml:space="preserve">Vereador Cláudio Meskan... Décio Marmirolli-- </w:t>
      </w:r>
      <w:r w:rsidRPr="00042608">
        <w:rPr>
          <w:b/>
          <w:sz w:val="24"/>
          <w:szCs w:val="24"/>
        </w:rPr>
        <w:t xml:space="preserve">“Vereador “Cláudio Meskan”: </w:t>
      </w:r>
      <w:r w:rsidR="00CC0CBC" w:rsidRPr="00CC0CBC">
        <w:rPr>
          <w:sz w:val="24"/>
          <w:szCs w:val="24"/>
        </w:rPr>
        <w:t xml:space="preserve">Presente. </w:t>
      </w:r>
      <w:r w:rsidRPr="00042608">
        <w:rPr>
          <w:b/>
          <w:sz w:val="24"/>
          <w:szCs w:val="24"/>
          <w:u w:val="single"/>
        </w:rPr>
        <w:t xml:space="preserve">“2º Secretário “Eduardo Lima”: </w:t>
      </w:r>
      <w:r w:rsidR="00CC0CBC" w:rsidRPr="00CC0CBC">
        <w:rPr>
          <w:sz w:val="24"/>
          <w:szCs w:val="24"/>
        </w:rPr>
        <w:t xml:space="preserve">--Professor Edinho-- </w:t>
      </w:r>
      <w:r w:rsidRPr="00042608">
        <w:rPr>
          <w:b/>
          <w:sz w:val="24"/>
          <w:szCs w:val="24"/>
        </w:rPr>
        <w:t xml:space="preserve">“Vereador “Prof. Edinho”: </w:t>
      </w:r>
      <w:r w:rsidR="00CC0CBC" w:rsidRPr="00CC0CBC">
        <w:rPr>
          <w:sz w:val="24"/>
          <w:szCs w:val="24"/>
        </w:rPr>
        <w:t xml:space="preserve">Presente! </w:t>
      </w:r>
      <w:r w:rsidRPr="00042608">
        <w:rPr>
          <w:b/>
          <w:sz w:val="24"/>
          <w:szCs w:val="24"/>
          <w:u w:val="single"/>
        </w:rPr>
        <w:t xml:space="preserve">“2º Secretário “Eduardo Lima”: </w:t>
      </w:r>
      <w:r w:rsidR="00CC0CBC" w:rsidRPr="00CC0CBC">
        <w:rPr>
          <w:sz w:val="24"/>
          <w:szCs w:val="24"/>
        </w:rPr>
        <w:t>--Edgardo Cabral... Dudu Lima, presente... Fabinho--</w:t>
      </w:r>
      <w:r w:rsidRPr="00042608">
        <w:rPr>
          <w:b/>
          <w:sz w:val="24"/>
          <w:szCs w:val="24"/>
        </w:rPr>
        <w:t xml:space="preserve">“Vereador “Fábio Ferreira”: </w:t>
      </w:r>
      <w:r w:rsidR="00CC0CBC" w:rsidRPr="00CC0CBC">
        <w:rPr>
          <w:sz w:val="24"/>
          <w:szCs w:val="24"/>
        </w:rPr>
        <w:t xml:space="preserve">Presente. </w:t>
      </w:r>
      <w:r w:rsidRPr="00042608">
        <w:rPr>
          <w:b/>
          <w:sz w:val="24"/>
          <w:szCs w:val="24"/>
          <w:u w:val="single"/>
        </w:rPr>
        <w:t xml:space="preserve">“2º Secretário “Eduardo Lima”: </w:t>
      </w:r>
      <w:r w:rsidR="00CC0CBC" w:rsidRPr="00CC0CBC">
        <w:rPr>
          <w:sz w:val="24"/>
          <w:szCs w:val="24"/>
        </w:rPr>
        <w:t xml:space="preserve">--Hélio Silva-- </w:t>
      </w:r>
      <w:r w:rsidRPr="00042608">
        <w:rPr>
          <w:b/>
          <w:sz w:val="24"/>
          <w:szCs w:val="24"/>
        </w:rPr>
        <w:t xml:space="preserve">“Vereador “Hélio Silva”: </w:t>
      </w:r>
      <w:r w:rsidR="00CC0CBC" w:rsidRPr="00CC0CBC">
        <w:rPr>
          <w:sz w:val="24"/>
          <w:szCs w:val="24"/>
        </w:rPr>
        <w:t xml:space="preserve">Presente. </w:t>
      </w:r>
      <w:r w:rsidRPr="00042608">
        <w:rPr>
          <w:b/>
          <w:sz w:val="24"/>
          <w:szCs w:val="24"/>
          <w:u w:val="single"/>
        </w:rPr>
        <w:t xml:space="preserve">“2º Secretário “Eduardo Lima”: </w:t>
      </w:r>
      <w:r w:rsidR="00CC0CBC" w:rsidRPr="00CC0CBC">
        <w:rPr>
          <w:sz w:val="24"/>
          <w:szCs w:val="24"/>
        </w:rPr>
        <w:t xml:space="preserve">--João Maioral... Joel Cardoso-- </w:t>
      </w:r>
      <w:r w:rsidRPr="00042608">
        <w:rPr>
          <w:b/>
          <w:sz w:val="24"/>
          <w:szCs w:val="24"/>
        </w:rPr>
        <w:t xml:space="preserve">“Vereador “Joel Cardoso da Luz”: </w:t>
      </w:r>
      <w:r w:rsidR="00CC0CBC" w:rsidRPr="00CC0CBC">
        <w:rPr>
          <w:sz w:val="24"/>
          <w:szCs w:val="24"/>
        </w:rPr>
        <w:t xml:space="preserve">Presente. </w:t>
      </w:r>
      <w:r w:rsidRPr="00042608">
        <w:rPr>
          <w:b/>
          <w:sz w:val="24"/>
          <w:szCs w:val="24"/>
          <w:u w:val="single"/>
        </w:rPr>
        <w:t xml:space="preserve">“2º Secretário “Eduardo Lima”: </w:t>
      </w:r>
      <w:r w:rsidR="00CC0CBC" w:rsidRPr="00CC0CBC">
        <w:rPr>
          <w:sz w:val="24"/>
          <w:szCs w:val="24"/>
        </w:rPr>
        <w:t xml:space="preserve">--Josué Cardozo-- </w:t>
      </w:r>
      <w:r w:rsidRPr="00042608">
        <w:rPr>
          <w:b/>
          <w:sz w:val="24"/>
          <w:szCs w:val="24"/>
        </w:rPr>
        <w:t xml:space="preserve">“Vereador “Josué Cardozo”: </w:t>
      </w:r>
      <w:r w:rsidR="00CC0CBC" w:rsidRPr="00CC0CBC">
        <w:rPr>
          <w:sz w:val="24"/>
          <w:szCs w:val="24"/>
        </w:rPr>
        <w:t xml:space="preserve">Presente. </w:t>
      </w:r>
      <w:r w:rsidRPr="00042608">
        <w:rPr>
          <w:b/>
          <w:sz w:val="24"/>
          <w:szCs w:val="24"/>
          <w:u w:val="single"/>
        </w:rPr>
        <w:t xml:space="preserve">“2º Secretário “Eduardo Lima”: </w:t>
      </w:r>
      <w:r w:rsidR="00CC0CBC" w:rsidRPr="00CC0CBC">
        <w:rPr>
          <w:sz w:val="24"/>
          <w:szCs w:val="24"/>
        </w:rPr>
        <w:t xml:space="preserve">--Márcio Brianes-- </w:t>
      </w:r>
      <w:r w:rsidRPr="00042608">
        <w:rPr>
          <w:b/>
          <w:sz w:val="24"/>
          <w:szCs w:val="24"/>
        </w:rPr>
        <w:t xml:space="preserve">“Vereador “Márcio Brianes”: </w:t>
      </w:r>
      <w:r w:rsidR="00CC0CBC" w:rsidRPr="00CC0CBC">
        <w:rPr>
          <w:sz w:val="24"/>
          <w:szCs w:val="24"/>
        </w:rPr>
        <w:t xml:space="preserve">Presente. </w:t>
      </w:r>
      <w:r w:rsidRPr="00042608">
        <w:rPr>
          <w:b/>
          <w:sz w:val="24"/>
          <w:szCs w:val="24"/>
          <w:u w:val="single"/>
        </w:rPr>
        <w:t xml:space="preserve">“2º Secretário “Eduardo Lima”: </w:t>
      </w:r>
      <w:r w:rsidR="00CC0CBC" w:rsidRPr="00CC0CBC">
        <w:rPr>
          <w:sz w:val="24"/>
          <w:szCs w:val="24"/>
        </w:rPr>
        <w:t>--Ronaldo Mendes... Dr. Rubens Champam--</w:t>
      </w:r>
      <w:r w:rsidRPr="00042608">
        <w:rPr>
          <w:b/>
          <w:sz w:val="24"/>
          <w:szCs w:val="24"/>
        </w:rPr>
        <w:t xml:space="preserve">“Vereador “Rubens Champam”: </w:t>
      </w:r>
      <w:r w:rsidR="00CC0CBC" w:rsidRPr="00CC0CBC">
        <w:rPr>
          <w:sz w:val="24"/>
          <w:szCs w:val="24"/>
        </w:rPr>
        <w:t xml:space="preserve">Presente. </w:t>
      </w:r>
      <w:r w:rsidRPr="00042608">
        <w:rPr>
          <w:b/>
          <w:sz w:val="24"/>
          <w:szCs w:val="24"/>
          <w:u w:val="single"/>
        </w:rPr>
        <w:t xml:space="preserve">“2º Secretário “Eduardo Lima”: </w:t>
      </w:r>
      <w:r w:rsidR="00CC0CBC" w:rsidRPr="00CC0CBC">
        <w:rPr>
          <w:sz w:val="24"/>
          <w:szCs w:val="24"/>
        </w:rPr>
        <w:t>--Vereador Rudinei Lobo... Sebastião Correa... Dr. Sérgio Rosa--</w:t>
      </w:r>
      <w:r w:rsidRPr="00042608">
        <w:rPr>
          <w:b/>
          <w:sz w:val="24"/>
          <w:szCs w:val="24"/>
        </w:rPr>
        <w:t xml:space="preserve"> “Vereador “Dr. Sérgio Rosa”: </w:t>
      </w:r>
      <w:r w:rsidR="00CC0CBC" w:rsidRPr="00CC0CBC">
        <w:rPr>
          <w:sz w:val="24"/>
          <w:szCs w:val="24"/>
        </w:rPr>
        <w:t xml:space="preserve">Presente. </w:t>
      </w:r>
      <w:r w:rsidRPr="00042608">
        <w:rPr>
          <w:b/>
          <w:sz w:val="24"/>
          <w:szCs w:val="24"/>
        </w:rPr>
        <w:t xml:space="preserve">“Vereador “Sebastião Corrêa”: </w:t>
      </w:r>
      <w:r w:rsidR="00CC0CBC" w:rsidRPr="00CC0CBC">
        <w:rPr>
          <w:sz w:val="24"/>
          <w:szCs w:val="24"/>
        </w:rPr>
        <w:t xml:space="preserve">Presente. </w:t>
      </w:r>
      <w:r w:rsidRPr="00042608">
        <w:rPr>
          <w:b/>
          <w:sz w:val="24"/>
          <w:szCs w:val="24"/>
          <w:u w:val="single"/>
        </w:rPr>
        <w:t xml:space="preserve">“2º Secretário “Eduardo Lima”: </w:t>
      </w:r>
      <w:r w:rsidR="00CC0CBC" w:rsidRPr="00CC0CBC">
        <w:rPr>
          <w:sz w:val="24"/>
          <w:szCs w:val="24"/>
        </w:rPr>
        <w:t xml:space="preserve">--Vereador Ulisses Gomes-- </w:t>
      </w:r>
      <w:r w:rsidRPr="00042608">
        <w:rPr>
          <w:b/>
          <w:sz w:val="24"/>
          <w:szCs w:val="24"/>
        </w:rPr>
        <w:t xml:space="preserve">“Vereador “Ulisses Gomes”: </w:t>
      </w:r>
      <w:r w:rsidR="00CC0CBC" w:rsidRPr="00CC0CBC">
        <w:rPr>
          <w:sz w:val="24"/>
          <w:szCs w:val="24"/>
        </w:rPr>
        <w:t xml:space="preserve">Presente. </w:t>
      </w:r>
      <w:r w:rsidRPr="00042608">
        <w:rPr>
          <w:b/>
          <w:sz w:val="24"/>
          <w:szCs w:val="24"/>
          <w:u w:val="single"/>
        </w:rPr>
        <w:t xml:space="preserve">“2º Secretário “Eduardo Lima”: </w:t>
      </w:r>
      <w:r w:rsidR="00CC0CBC" w:rsidRPr="00CC0CBC">
        <w:rPr>
          <w:sz w:val="24"/>
          <w:szCs w:val="24"/>
        </w:rPr>
        <w:t xml:space="preserve">--Valdir de Oliveira... Ney do Gás-- </w:t>
      </w:r>
      <w:r w:rsidRPr="00042608">
        <w:rPr>
          <w:b/>
          <w:sz w:val="24"/>
          <w:szCs w:val="24"/>
        </w:rPr>
        <w:t xml:space="preserve"> “Vereador “Ney do Gás”: </w:t>
      </w:r>
      <w:r w:rsidR="00CC0CBC" w:rsidRPr="00CC0CBC">
        <w:rPr>
          <w:sz w:val="24"/>
          <w:szCs w:val="24"/>
        </w:rPr>
        <w:t xml:space="preserve">Presente. </w:t>
      </w:r>
      <w:r w:rsidRPr="00042608">
        <w:rPr>
          <w:b/>
          <w:sz w:val="24"/>
          <w:szCs w:val="24"/>
          <w:u w:val="single"/>
        </w:rPr>
        <w:t xml:space="preserve">“2º Secretário “Eduardo Lima”: </w:t>
      </w:r>
      <w:r w:rsidR="00CC0CBC" w:rsidRPr="00CC0CBC">
        <w:rPr>
          <w:sz w:val="24"/>
          <w:szCs w:val="24"/>
        </w:rPr>
        <w:t xml:space="preserve">--Fininho... Willian Souza-- </w:t>
      </w:r>
      <w:r w:rsidR="00620C09" w:rsidRPr="00620C09">
        <w:rPr>
          <w:b/>
          <w:sz w:val="24"/>
          <w:szCs w:val="24"/>
        </w:rPr>
        <w:t xml:space="preserve">“Vereador “Warlei de Faria”: </w:t>
      </w:r>
      <w:r w:rsidR="00CC0CBC" w:rsidRPr="00CC0CBC">
        <w:rPr>
          <w:sz w:val="24"/>
          <w:szCs w:val="24"/>
        </w:rPr>
        <w:t xml:space="preserve">Presente. </w:t>
      </w:r>
      <w:r w:rsidRPr="00042608">
        <w:rPr>
          <w:b/>
          <w:i/>
          <w:sz w:val="24"/>
          <w:szCs w:val="24"/>
          <w:u w:val="single"/>
        </w:rPr>
        <w:t xml:space="preserve">“Sr. Presidente “Willian Souza”: </w:t>
      </w:r>
      <w:r w:rsidR="00CC0CBC" w:rsidRPr="00CC0CBC">
        <w:rPr>
          <w:sz w:val="24"/>
          <w:szCs w:val="24"/>
        </w:rPr>
        <w:t>Com quórum suficiente para a reabertura dessa Sessão, declaro reaberta a Sessão às 17 horas e 06 minutos. Ordem do Dia. Item 1 da Ordem do Dia. Discussão e votação do Projeto de Lei 93/2020, de autoria do Vereador Eduardo Lima, o Dudu Lima: “Institui o Projeto de Prevenção da Violência Doméstica como parte das Políticas Públicas de Saúde da Família no Município de Sumaré e dá outras providências”. Antes de colocar em votação, eu vou colher os votos das Comissões, conforme ato da Presidência. Comissão de Justiça e Redação, Parecer de V. Exa., Vereador Ronaldo Mendes? Favorável; Vereador Rudinei Lobo? Favorável; Vereador Joel Cardoso--</w:t>
      </w:r>
      <w:r w:rsidRPr="00042608">
        <w:rPr>
          <w:b/>
          <w:sz w:val="24"/>
          <w:szCs w:val="24"/>
        </w:rPr>
        <w:t xml:space="preserve">“Vereador “Joel Cardoso da Luz”: </w:t>
      </w:r>
      <w:r w:rsidR="00CC0CBC" w:rsidRPr="00CC0CBC">
        <w:rPr>
          <w:sz w:val="24"/>
          <w:szCs w:val="24"/>
        </w:rPr>
        <w:t xml:space="preserve">Favorável. </w:t>
      </w:r>
      <w:r w:rsidRPr="00042608">
        <w:rPr>
          <w:b/>
          <w:i/>
          <w:sz w:val="24"/>
          <w:szCs w:val="24"/>
          <w:u w:val="single"/>
        </w:rPr>
        <w:t xml:space="preserve">“Sr. Presidente “Willian Souza”: </w:t>
      </w:r>
      <w:r w:rsidR="00CC0CBC" w:rsidRPr="00CC0CBC">
        <w:rPr>
          <w:sz w:val="24"/>
          <w:szCs w:val="24"/>
        </w:rPr>
        <w:t xml:space="preserve">--Favorável. Comissão de Educação, Saúde e Assistência Social, Cultura, Lazer e Turismo. Dr. Sérgio Rosa? </w:t>
      </w:r>
      <w:r w:rsidRPr="00042608">
        <w:rPr>
          <w:b/>
          <w:sz w:val="24"/>
          <w:szCs w:val="24"/>
        </w:rPr>
        <w:t xml:space="preserve"> “Vereador “Dr. Sérgio Rosa”: </w:t>
      </w:r>
      <w:r w:rsidR="00CC0CBC" w:rsidRPr="00CC0CBC">
        <w:rPr>
          <w:sz w:val="24"/>
          <w:szCs w:val="24"/>
        </w:rPr>
        <w:t xml:space="preserve">Já exauri o Parecer, Favorável, Presidente. </w:t>
      </w:r>
      <w:r w:rsidRPr="00042608">
        <w:rPr>
          <w:b/>
          <w:i/>
          <w:sz w:val="24"/>
          <w:szCs w:val="24"/>
          <w:u w:val="single"/>
        </w:rPr>
        <w:t xml:space="preserve">“Sr. Presidente “Willian Souza”: </w:t>
      </w:r>
      <w:r w:rsidR="00CC0CBC" w:rsidRPr="00CC0CBC">
        <w:rPr>
          <w:sz w:val="24"/>
          <w:szCs w:val="24"/>
        </w:rPr>
        <w:t xml:space="preserve">Vereador Sebastião Correa? </w:t>
      </w:r>
      <w:r w:rsidRPr="00042608">
        <w:rPr>
          <w:b/>
          <w:sz w:val="24"/>
          <w:szCs w:val="24"/>
        </w:rPr>
        <w:t xml:space="preserve">“Vereador “Sebastião Corrêa”: </w:t>
      </w:r>
      <w:r w:rsidR="00CC0CBC" w:rsidRPr="00CC0CBC">
        <w:rPr>
          <w:sz w:val="24"/>
          <w:szCs w:val="24"/>
        </w:rPr>
        <w:t>Positivo. Favorável.</w:t>
      </w:r>
      <w:r w:rsidR="00E3007A">
        <w:rPr>
          <w:sz w:val="24"/>
          <w:szCs w:val="24"/>
        </w:rPr>
        <w:t xml:space="preserve"> </w:t>
      </w:r>
      <w:r w:rsidRPr="00042608">
        <w:rPr>
          <w:b/>
          <w:i/>
          <w:sz w:val="24"/>
          <w:szCs w:val="24"/>
          <w:u w:val="single"/>
        </w:rPr>
        <w:t xml:space="preserve">“Sr. Presidente “Willian Souza”: </w:t>
      </w:r>
      <w:r w:rsidR="00CC0CBC" w:rsidRPr="00CC0CBC">
        <w:rPr>
          <w:sz w:val="24"/>
          <w:szCs w:val="24"/>
        </w:rPr>
        <w:t xml:space="preserve">Favorável. Vereador Cláudio Meskan? Favorável. Comissão de Direitos Humanos, Vereador Eduardo Lima? </w:t>
      </w:r>
      <w:r w:rsidRPr="00042608">
        <w:rPr>
          <w:b/>
          <w:sz w:val="24"/>
          <w:szCs w:val="24"/>
          <w:u w:val="single"/>
        </w:rPr>
        <w:t xml:space="preserve">“2º Secretário “Eduardo Lima”: </w:t>
      </w:r>
      <w:r w:rsidR="00CC0CBC" w:rsidRPr="00CC0CBC">
        <w:rPr>
          <w:sz w:val="24"/>
          <w:szCs w:val="24"/>
        </w:rPr>
        <w:t xml:space="preserve">Favorável, Sr. Presidente. </w:t>
      </w:r>
      <w:r w:rsidRPr="00042608">
        <w:rPr>
          <w:b/>
          <w:i/>
          <w:sz w:val="24"/>
          <w:szCs w:val="24"/>
          <w:u w:val="single"/>
        </w:rPr>
        <w:t xml:space="preserve">“Sr. Presidente “Willian Souza”: </w:t>
      </w:r>
      <w:r w:rsidR="00CC0CBC" w:rsidRPr="00CC0CBC">
        <w:rPr>
          <w:sz w:val="24"/>
          <w:szCs w:val="24"/>
        </w:rPr>
        <w:t xml:space="preserve">Vereador </w:t>
      </w:r>
      <w:r w:rsidR="00CC0CBC" w:rsidRPr="00CC0CBC">
        <w:rPr>
          <w:sz w:val="24"/>
          <w:szCs w:val="24"/>
        </w:rPr>
        <w:lastRenderedPageBreak/>
        <w:t xml:space="preserve">Ulisses Gomes? </w:t>
      </w:r>
      <w:r w:rsidRPr="00042608">
        <w:rPr>
          <w:b/>
          <w:sz w:val="24"/>
          <w:szCs w:val="24"/>
        </w:rPr>
        <w:t xml:space="preserve">“Vereador “Ulisses Gomes”: </w:t>
      </w:r>
      <w:r w:rsidR="00CC0CBC" w:rsidRPr="00CC0CBC">
        <w:rPr>
          <w:sz w:val="24"/>
          <w:szCs w:val="24"/>
        </w:rPr>
        <w:t xml:space="preserve">Favorável, Sr. Presidente. </w:t>
      </w:r>
      <w:r w:rsidRPr="00042608">
        <w:rPr>
          <w:b/>
          <w:i/>
          <w:sz w:val="24"/>
          <w:szCs w:val="24"/>
          <w:u w:val="single"/>
        </w:rPr>
        <w:t xml:space="preserve">“Sr. Presidente “Willian Souza”: </w:t>
      </w:r>
      <w:r w:rsidR="00CC0CBC" w:rsidRPr="00CC0CBC">
        <w:rPr>
          <w:sz w:val="24"/>
          <w:szCs w:val="24"/>
        </w:rPr>
        <w:t xml:space="preserve">Favorável. Vereador Rudinei Lobo? </w:t>
      </w:r>
      <w:r w:rsidRPr="00042608">
        <w:rPr>
          <w:b/>
          <w:sz w:val="24"/>
          <w:szCs w:val="24"/>
        </w:rPr>
        <w:t xml:space="preserve">“Vereador “Rudinei Lobo”: </w:t>
      </w:r>
      <w:r w:rsidR="00CC0CBC" w:rsidRPr="00CC0CBC">
        <w:rPr>
          <w:sz w:val="24"/>
          <w:szCs w:val="24"/>
        </w:rPr>
        <w:t xml:space="preserve">Favorável! </w:t>
      </w:r>
      <w:r w:rsidRPr="00042608">
        <w:rPr>
          <w:b/>
          <w:i/>
          <w:sz w:val="24"/>
          <w:szCs w:val="24"/>
          <w:u w:val="single"/>
        </w:rPr>
        <w:t xml:space="preserve">“Sr. Presidente “Willian Souza”: </w:t>
      </w:r>
      <w:r w:rsidR="00CC0CBC" w:rsidRPr="00CC0CBC">
        <w:rPr>
          <w:sz w:val="24"/>
          <w:szCs w:val="24"/>
        </w:rPr>
        <w:t xml:space="preserve">Comissão de Segurança Pública, Vereador Cláudio Meskan? Vereador Cláudio Meskan? Parecer da Comissão de Segurança Pública. </w:t>
      </w:r>
      <w:r w:rsidR="00CC0CBC" w:rsidRPr="00CC0CBC">
        <w:rPr>
          <w:i/>
          <w:iCs/>
          <w:sz w:val="24"/>
          <w:szCs w:val="24"/>
        </w:rPr>
        <w:t>[Falha no áudio]</w:t>
      </w:r>
      <w:r w:rsidRPr="00042608">
        <w:rPr>
          <w:b/>
          <w:i/>
          <w:sz w:val="24"/>
          <w:szCs w:val="24"/>
          <w:u w:val="single"/>
        </w:rPr>
        <w:t xml:space="preserve">“Sr. Presidente “Willian Souza”: </w:t>
      </w:r>
      <w:r w:rsidR="00CC0CBC" w:rsidRPr="00CC0CBC">
        <w:rPr>
          <w:sz w:val="24"/>
          <w:szCs w:val="24"/>
        </w:rPr>
        <w:t xml:space="preserve">Vereador Dr. Rubens Champam. </w:t>
      </w:r>
      <w:r w:rsidRPr="00042608">
        <w:rPr>
          <w:b/>
          <w:sz w:val="24"/>
          <w:szCs w:val="24"/>
        </w:rPr>
        <w:t xml:space="preserve">“Vereador “Rubens Champam”: </w:t>
      </w:r>
      <w:r w:rsidR="00CC0CBC" w:rsidRPr="00CC0CBC">
        <w:rPr>
          <w:sz w:val="24"/>
          <w:szCs w:val="24"/>
        </w:rPr>
        <w:t xml:space="preserve">O meu Parecer é Favorável, Sr. Presidente. </w:t>
      </w:r>
      <w:r w:rsidRPr="00042608">
        <w:rPr>
          <w:b/>
          <w:i/>
          <w:sz w:val="24"/>
          <w:szCs w:val="24"/>
          <w:u w:val="single"/>
        </w:rPr>
        <w:t xml:space="preserve">“Sr. Presidente “Willian Souza”: </w:t>
      </w:r>
      <w:r w:rsidR="00CC0CBC" w:rsidRPr="00CC0CBC">
        <w:rPr>
          <w:sz w:val="24"/>
          <w:szCs w:val="24"/>
        </w:rPr>
        <w:t xml:space="preserve">Vereador Ney do Gás. </w:t>
      </w:r>
      <w:r w:rsidRPr="00042608">
        <w:rPr>
          <w:b/>
          <w:sz w:val="24"/>
          <w:szCs w:val="24"/>
        </w:rPr>
        <w:t xml:space="preserve"> “Vereador “Ney do Gás”: </w:t>
      </w:r>
      <w:r w:rsidR="00CC0CBC" w:rsidRPr="00CC0CBC">
        <w:rPr>
          <w:sz w:val="24"/>
          <w:szCs w:val="24"/>
        </w:rPr>
        <w:t xml:space="preserve">Favorável, Sr. Presidente. </w:t>
      </w:r>
      <w:r w:rsidRPr="00042608">
        <w:rPr>
          <w:b/>
          <w:i/>
          <w:sz w:val="24"/>
          <w:szCs w:val="24"/>
          <w:u w:val="single"/>
        </w:rPr>
        <w:t xml:space="preserve">“Sr. Presidente “Willian Souza”: </w:t>
      </w:r>
      <w:r w:rsidR="00CC0CBC" w:rsidRPr="00CC0CBC">
        <w:rPr>
          <w:sz w:val="24"/>
          <w:szCs w:val="24"/>
        </w:rPr>
        <w:t>Com os Pareceres Favoráveis e a Redação Final do Comissão de Justiça e Redação, somando os votos, com os Pareceres Favoráveis do Projeto de Lei de número 93/2020, de autoria do Vereador Eduardo Lima, que "Institui o Projeto de prevenção da Violência Doméstica como parte das Políticas Públicas da Saúde da Família no Município de Sumaré e dá outras providências", está em discussão. Não havendo oradores, está em votação: os favoráveis permaneçam como estão, os contrários que se levantem, se manifestem. Aprovado por toda esta Casa o item 1 da Ordem do Dia. Item--</w:t>
      </w:r>
      <w:r w:rsidRPr="00042608">
        <w:rPr>
          <w:b/>
          <w:sz w:val="24"/>
          <w:szCs w:val="24"/>
          <w:u w:val="single"/>
        </w:rPr>
        <w:t xml:space="preserve">“2º Secretário “Eduardo Lima”: </w:t>
      </w:r>
      <w:r w:rsidR="00CC0CBC" w:rsidRPr="00CC0CBC">
        <w:rPr>
          <w:sz w:val="24"/>
          <w:szCs w:val="24"/>
        </w:rPr>
        <w:t xml:space="preserve">Pela ordem, Sr. Presidente. </w:t>
      </w:r>
      <w:r w:rsidRPr="00042608">
        <w:rPr>
          <w:b/>
          <w:i/>
          <w:sz w:val="24"/>
          <w:szCs w:val="24"/>
          <w:u w:val="single"/>
        </w:rPr>
        <w:t xml:space="preserve">“Sr. Presidente “Willian Souza”: </w:t>
      </w:r>
      <w:r w:rsidR="00CC0CBC" w:rsidRPr="00CC0CBC">
        <w:rPr>
          <w:sz w:val="24"/>
          <w:szCs w:val="24"/>
        </w:rPr>
        <w:t xml:space="preserve">--Questão de ordem do Vereador Eduardo Lima. </w:t>
      </w:r>
      <w:r w:rsidRPr="00042608">
        <w:rPr>
          <w:b/>
          <w:sz w:val="24"/>
          <w:szCs w:val="24"/>
          <w:u w:val="single"/>
        </w:rPr>
        <w:t xml:space="preserve">“2º Secretário “Eduardo Lima”: </w:t>
      </w:r>
      <w:r w:rsidR="00CC0CBC" w:rsidRPr="00CC0CBC">
        <w:rPr>
          <w:sz w:val="24"/>
          <w:szCs w:val="24"/>
        </w:rPr>
        <w:t xml:space="preserve">Gostaria apenas de agradecer todos os Nobres Vereadores pela votação desse Projeto de muita importância para as famílias do nosso Município, tendo em vista que a partir de agora teremos a Política Pública de Prevenção à Violência contra a Mulher efetiva e dentro das casas. Muito obrigado. </w:t>
      </w:r>
      <w:r w:rsidRPr="00042608">
        <w:rPr>
          <w:b/>
          <w:i/>
          <w:sz w:val="24"/>
          <w:szCs w:val="24"/>
          <w:u w:val="single"/>
        </w:rPr>
        <w:t xml:space="preserve">“Sr. Presidente “Willian Souza”: </w:t>
      </w:r>
      <w:r w:rsidR="00CC0CBC" w:rsidRPr="00CC0CBC">
        <w:rPr>
          <w:sz w:val="24"/>
          <w:szCs w:val="24"/>
        </w:rPr>
        <w:t xml:space="preserve">Item 2 da Ordem do Dia. Discussão e votação do Projeto de Lei 130/2019, de autoria Vereador Rudinei Olívio Lobo: “Ficam dispensados do pagamento de taxas referente ao uso de estacionamento cobrado por shopping center, supermercado ou congêneres instalados no Município de Sumaré os clientes que comprovarem despesa em alguma empresa do estabelecimento e a idosos e portadores de necessitados especiais e dá outras providências”. Sai da Ordem do Dia por apresentação de Emenda. Item 3 da Ordem do Dia. Discussão e votação do Projeto de Lei 190/2017, de autoria do Exmo. Vereador Márcio Júnior Brianes: “Dispõe sobre obrigações a serem cumpridas pelas casas lotéricas instaladas no Município de Sumaré e dá outras providências”. Vou colher os votos das Comissões. Comissão de Justiça e Redação, Vereador Ronaldo Mendes? Vereador Ronaldo Mendes, o Parecer de V. Exa. no Projeto do Vereador Márcio? </w:t>
      </w:r>
      <w:r w:rsidR="00CC0CBC" w:rsidRPr="00CC0CBC">
        <w:rPr>
          <w:i/>
          <w:iCs/>
          <w:sz w:val="24"/>
          <w:szCs w:val="24"/>
        </w:rPr>
        <w:t>[Falha no áudio]</w:t>
      </w:r>
      <w:r w:rsidRPr="00042608">
        <w:rPr>
          <w:b/>
          <w:i/>
          <w:sz w:val="24"/>
          <w:szCs w:val="24"/>
          <w:u w:val="single"/>
        </w:rPr>
        <w:t xml:space="preserve">“Sr. Presidente “Willian Souza”: </w:t>
      </w:r>
      <w:r w:rsidR="00CC0CBC" w:rsidRPr="00CC0CBC">
        <w:rPr>
          <w:sz w:val="24"/>
          <w:szCs w:val="24"/>
        </w:rPr>
        <w:t>Favorável. Vereador Rudinei Lobo? Favorável. Vereador Joel Cardoso?</w:t>
      </w:r>
      <w:r w:rsidR="00FA5C80">
        <w:rPr>
          <w:sz w:val="24"/>
          <w:szCs w:val="24"/>
        </w:rPr>
        <w:t xml:space="preserve"> </w:t>
      </w:r>
      <w:r w:rsidRPr="00042608">
        <w:rPr>
          <w:b/>
          <w:sz w:val="24"/>
          <w:szCs w:val="24"/>
        </w:rPr>
        <w:t xml:space="preserve">“Vereador “Joel Cardoso da Luz”: </w:t>
      </w:r>
      <w:r w:rsidR="00CC0CBC" w:rsidRPr="00CC0CBC">
        <w:rPr>
          <w:sz w:val="24"/>
          <w:szCs w:val="24"/>
        </w:rPr>
        <w:t xml:space="preserve">Sr. Presidente, eu... o Projeto é muito bom, mas aqui no Art. 1º diz que assim: “As casas lotéricas no Município de Sumaré ficam obrigados, possuir serviços segurança prestado por vigilantes profissionais”. Teve um Parecer do STF agora do dia 09/06, de uma Lei do Distrito Federal, dizendo que Lei que obriga vigilância armada em lotérica é inconstitucional. Então, de posse desse julgamento do STF-- </w:t>
      </w:r>
      <w:r w:rsidR="00CC0CBC" w:rsidRPr="00CC0CBC">
        <w:rPr>
          <w:i/>
          <w:iCs/>
          <w:sz w:val="24"/>
          <w:szCs w:val="24"/>
        </w:rPr>
        <w:t>[Falas sobrepostas]</w:t>
      </w:r>
      <w:r w:rsidRPr="00042608">
        <w:rPr>
          <w:b/>
          <w:sz w:val="24"/>
          <w:szCs w:val="24"/>
        </w:rPr>
        <w:t xml:space="preserve">“Vereador “Joel Cardoso da Luz”: </w:t>
      </w:r>
      <w:r w:rsidR="00CC0CBC" w:rsidRPr="00CC0CBC">
        <w:rPr>
          <w:sz w:val="24"/>
          <w:szCs w:val="24"/>
        </w:rPr>
        <w:t>--o Pastor Edgardo está falando junto, Presidente! Aí, aí! Então, de posse desse julgamento que vigilante profissional é inconstitucional, nesse item, eu não vou dar Parecer: sou contrário, porque já tem um julgado pelo STF que a Lei é inconstitucional. Nesse item do item 1 da Lei do Vereador Márcio Brianes, entendeu? Os demais itens está normal. Mas na questão da vigilância profissional, para mim é com arma e o STF diz que é inconstitucional em uma Lei do Distrito Federal de... agora, do julgamento de 09/06/2020. Eu não estou ouvindo o senhor, Sr. Presidente!</w:t>
      </w:r>
      <w:r w:rsidR="00E3007A">
        <w:rPr>
          <w:sz w:val="24"/>
          <w:szCs w:val="24"/>
        </w:rPr>
        <w:t xml:space="preserve"> </w:t>
      </w:r>
      <w:r w:rsidRPr="00042608">
        <w:rPr>
          <w:b/>
          <w:i/>
          <w:sz w:val="24"/>
          <w:szCs w:val="24"/>
          <w:u w:val="single"/>
        </w:rPr>
        <w:t xml:space="preserve">“Sr. Presidente “Willian Souza”: </w:t>
      </w:r>
      <w:r w:rsidR="00CC0CBC" w:rsidRPr="00CC0CBC">
        <w:rPr>
          <w:sz w:val="24"/>
          <w:szCs w:val="24"/>
        </w:rPr>
        <w:t xml:space="preserve">O Parecer Favorável do Vereador Ronaldo e Vereador Rudinei Lobo, na Comissão de Justiça e Redação, e contrário do Vereador Joel. Então, fica um voto contrário, dois favoráveis, o Parecer é Favorável. Comissão de Justiça e Redação e Redação Final, fica Parecer Favorável, com um voto contrário do Vereador Joel Cardoso. Com os Pareceres Favoráveis, o Projeto de Lei de autoria do Vereador Márcio Brianes, número 190/2017, que "dispõe sobre obrigações a serem cumpridas pelas casas lotéricas instaladas no Município de Sumaré e dá outras providências", o Projeto está em discussão. </w:t>
      </w:r>
      <w:r w:rsidRPr="00042608">
        <w:rPr>
          <w:b/>
          <w:sz w:val="24"/>
          <w:szCs w:val="24"/>
        </w:rPr>
        <w:t xml:space="preserve">“Vereador “Joel Cardoso da Luz”: </w:t>
      </w:r>
      <w:r w:rsidR="00CC0CBC" w:rsidRPr="00CC0CBC">
        <w:rPr>
          <w:sz w:val="24"/>
          <w:szCs w:val="24"/>
        </w:rPr>
        <w:t xml:space="preserve">Sr. Presidente? </w:t>
      </w:r>
      <w:r w:rsidRPr="00042608">
        <w:rPr>
          <w:b/>
          <w:i/>
          <w:sz w:val="24"/>
          <w:szCs w:val="24"/>
          <w:u w:val="single"/>
        </w:rPr>
        <w:t xml:space="preserve">“Sr. Presidente “Willian </w:t>
      </w:r>
      <w:r w:rsidRPr="00042608">
        <w:rPr>
          <w:b/>
          <w:i/>
          <w:sz w:val="24"/>
          <w:szCs w:val="24"/>
          <w:u w:val="single"/>
        </w:rPr>
        <w:lastRenderedPageBreak/>
        <w:t xml:space="preserve">Souza”: </w:t>
      </w:r>
      <w:r w:rsidR="00CC0CBC" w:rsidRPr="00CC0CBC">
        <w:rPr>
          <w:sz w:val="24"/>
          <w:szCs w:val="24"/>
        </w:rPr>
        <w:t>Sim, Vereador--</w:t>
      </w:r>
      <w:r w:rsidRPr="00042608">
        <w:rPr>
          <w:b/>
          <w:sz w:val="24"/>
          <w:szCs w:val="24"/>
        </w:rPr>
        <w:t xml:space="preserve">“Vereador “Joel Cardoso da Luz”: </w:t>
      </w:r>
      <w:r w:rsidR="00CC0CBC" w:rsidRPr="00CC0CBC">
        <w:rPr>
          <w:sz w:val="24"/>
          <w:szCs w:val="24"/>
        </w:rPr>
        <w:t xml:space="preserve">Eu vou me abster de votar, porque eu não quero votar em um Projeto contra o Projeto do Vereador Márcio na sua totalidade. Então, pela questão do Art. 1º, o Inciso I que diz que tem que ser vigilante profissional, então, nesse item, eu vou me abster de votar no Projeto, que eu não queria votar contrário no Projeto todo. Mas tem o item 1, que já o STF já disse que não pode ter segurança armada em lotérica. Então, eu vou me abster do voto, Presidente. </w:t>
      </w:r>
      <w:r w:rsidRPr="00042608">
        <w:rPr>
          <w:b/>
          <w:sz w:val="24"/>
          <w:szCs w:val="24"/>
        </w:rPr>
        <w:t xml:space="preserve">“Vereador “Ronaldo Mendes”: </w:t>
      </w:r>
      <w:r w:rsidR="00CC0CBC" w:rsidRPr="00CC0CBC">
        <w:rPr>
          <w:sz w:val="24"/>
          <w:szCs w:val="24"/>
        </w:rPr>
        <w:t xml:space="preserve">Questão de ordem, Sr. Presidente. </w:t>
      </w:r>
      <w:r w:rsidRPr="00042608">
        <w:rPr>
          <w:b/>
          <w:i/>
          <w:sz w:val="24"/>
          <w:szCs w:val="24"/>
          <w:u w:val="single"/>
        </w:rPr>
        <w:t xml:space="preserve">“Sr. Presidente “Willian Souza”: </w:t>
      </w:r>
      <w:r w:rsidR="00CC0CBC" w:rsidRPr="00CC0CBC">
        <w:rPr>
          <w:sz w:val="24"/>
          <w:szCs w:val="24"/>
        </w:rPr>
        <w:t xml:space="preserve">Questão de ordem do Vereador Ronaldo. </w:t>
      </w:r>
      <w:r w:rsidRPr="00042608">
        <w:rPr>
          <w:b/>
          <w:sz w:val="24"/>
          <w:szCs w:val="24"/>
        </w:rPr>
        <w:t xml:space="preserve">“Vereador “Ronaldo Mendes”: </w:t>
      </w:r>
      <w:r w:rsidR="00CC0CBC" w:rsidRPr="00CC0CBC">
        <w:rPr>
          <w:sz w:val="24"/>
          <w:szCs w:val="24"/>
        </w:rPr>
        <w:t>Tira uma dúvida: está em discussão ou está em votação?</w:t>
      </w:r>
      <w:r w:rsidR="00E3007A">
        <w:rPr>
          <w:sz w:val="24"/>
          <w:szCs w:val="24"/>
        </w:rPr>
        <w:t xml:space="preserve"> </w:t>
      </w:r>
      <w:r w:rsidRPr="00042608">
        <w:rPr>
          <w:b/>
          <w:i/>
          <w:sz w:val="24"/>
          <w:szCs w:val="24"/>
          <w:u w:val="single"/>
        </w:rPr>
        <w:t xml:space="preserve">“Sr. Presidente “Willian Souza”: </w:t>
      </w:r>
      <w:r w:rsidR="00CC0CBC" w:rsidRPr="00CC0CBC">
        <w:rPr>
          <w:sz w:val="24"/>
          <w:szCs w:val="24"/>
        </w:rPr>
        <w:t xml:space="preserve">Em discussão, Vereador. </w:t>
      </w:r>
      <w:r w:rsidRPr="00042608">
        <w:rPr>
          <w:b/>
          <w:sz w:val="24"/>
          <w:szCs w:val="24"/>
        </w:rPr>
        <w:t xml:space="preserve">“Vereador “Ronaldo Mendes”: </w:t>
      </w:r>
      <w:r w:rsidR="00CC0CBC" w:rsidRPr="00CC0CBC">
        <w:rPr>
          <w:sz w:val="24"/>
          <w:szCs w:val="24"/>
        </w:rPr>
        <w:t xml:space="preserve">Tá. Eu, de primeiro, assim, momento que eu vi o Projeto de Lei, achei até um Projeto muito interessante. Mas, depois dessa dica que o Vereador Joel deu, eu peço Vista dele por tempo regimental. </w:t>
      </w:r>
      <w:r w:rsidRPr="00042608">
        <w:rPr>
          <w:b/>
          <w:i/>
          <w:sz w:val="24"/>
          <w:szCs w:val="24"/>
          <w:u w:val="single"/>
        </w:rPr>
        <w:t xml:space="preserve">“Sr. Presidente “Willian Souza”: </w:t>
      </w:r>
      <w:r w:rsidR="00CC0CBC" w:rsidRPr="00CC0CBC">
        <w:rPr>
          <w:sz w:val="24"/>
          <w:szCs w:val="24"/>
        </w:rPr>
        <w:t xml:space="preserve">O Pedido de Vista por tempo regimental é regimental, nesse sentido, eu coloco o Pedido de Vista, de autoria do Vereador Ronaldo Mendes, em discussão. Não... Questão de ordem do autor do Projeto, Vereador Márcio Brianes. </w:t>
      </w:r>
      <w:r w:rsidRPr="00042608">
        <w:rPr>
          <w:b/>
          <w:sz w:val="24"/>
          <w:szCs w:val="24"/>
        </w:rPr>
        <w:t xml:space="preserve">“Vereador “Márcio Brianes”: </w:t>
      </w:r>
      <w:r w:rsidR="00CC0CBC" w:rsidRPr="00CC0CBC">
        <w:rPr>
          <w:sz w:val="24"/>
          <w:szCs w:val="24"/>
        </w:rPr>
        <w:t xml:space="preserve">Sr. Presidente, Nobres Vereadores, confesso ao Vereador Joel que eu não vi essa legislação do STF, ainda não vi, porque esse Projeto está protocolado na Casa desde 14 de novembro de 2017. Essa legislação acho que foi aprovada agora, Vereador Joel está bem falando e eu quero acreditar na pessoa do Vereador Joel. Então até eu vou votar a favor da Vista do Projeto (eu ia sugerir isso), que o próprio Vereador Joel pudesse pedir Vista do Projeto e se o Vereador Joel quiser, Vereador Joel, fazer uma Emenda ou até mesmo se achar que seja necessário que suprima esse Artigo, esse Vereador aqui está disposto, porque o Projeto é bom mesmo para a Cidade e eu não sei dessa legislação, então, eu quero agradecer pelo o senhor ter me orientado para que nós não prejudiquemos um Projeto, que é de suma importância para a Cidade. Então, eu também sou favorável à Vista. </w:t>
      </w:r>
      <w:r w:rsidRPr="00042608">
        <w:rPr>
          <w:b/>
          <w:i/>
          <w:sz w:val="24"/>
          <w:szCs w:val="24"/>
          <w:u w:val="single"/>
        </w:rPr>
        <w:t xml:space="preserve">“Sr. Presidente “Willian Souza”: </w:t>
      </w:r>
      <w:r w:rsidR="00CC0CBC" w:rsidRPr="00CC0CBC">
        <w:rPr>
          <w:sz w:val="24"/>
          <w:szCs w:val="24"/>
        </w:rPr>
        <w:t xml:space="preserve">O pedido do Vereador Ronaldo Mendes, com a concordância do autor do Projeto, sobre a observação do julgamento do Supremo Tribunal Federal, do Vereador Joel Cardoso, que trouxe ao Plenário, está em discussão o Pedido de Vista. Não havendo oradores, em votação: os favoráveis ao Pedido de Vista por tempo regimental permaneçam como estão, os contrários que se manifestem. Está aprovado o Pedido de Vista por tempo regimental. </w:t>
      </w:r>
      <w:r w:rsidRPr="00042608">
        <w:rPr>
          <w:b/>
          <w:sz w:val="24"/>
          <w:szCs w:val="24"/>
        </w:rPr>
        <w:t xml:space="preserve">“Vereador “Ronaldo Mendes”: </w:t>
      </w:r>
      <w:r w:rsidR="00CC0CBC" w:rsidRPr="00CC0CBC">
        <w:rPr>
          <w:sz w:val="24"/>
          <w:szCs w:val="24"/>
        </w:rPr>
        <w:t xml:space="preserve">Questão de ordem, Sr. Presidente. </w:t>
      </w:r>
      <w:r w:rsidRPr="00042608">
        <w:rPr>
          <w:b/>
          <w:i/>
          <w:sz w:val="24"/>
          <w:szCs w:val="24"/>
          <w:u w:val="single"/>
        </w:rPr>
        <w:t xml:space="preserve">“Sr. Presidente “Willian Souza”: </w:t>
      </w:r>
      <w:r w:rsidR="00CC0CBC" w:rsidRPr="00CC0CBC">
        <w:rPr>
          <w:sz w:val="24"/>
          <w:szCs w:val="24"/>
        </w:rPr>
        <w:t xml:space="preserve">Questão de ordem do Vereador Ronaldo Mendes. </w:t>
      </w:r>
      <w:r w:rsidRPr="00042608">
        <w:rPr>
          <w:b/>
          <w:sz w:val="24"/>
          <w:szCs w:val="24"/>
        </w:rPr>
        <w:t xml:space="preserve">“Vereador “Ronaldo Mendes”: </w:t>
      </w:r>
      <w:r w:rsidR="00CC0CBC" w:rsidRPr="00CC0CBC">
        <w:rPr>
          <w:sz w:val="24"/>
          <w:szCs w:val="24"/>
        </w:rPr>
        <w:t xml:space="preserve">Eu quero aqui agradecer a todos pela compreensão, viu? E pelo voto favorável. </w:t>
      </w:r>
      <w:r w:rsidRPr="00042608">
        <w:rPr>
          <w:b/>
          <w:i/>
          <w:sz w:val="24"/>
          <w:szCs w:val="24"/>
          <w:u w:val="single"/>
        </w:rPr>
        <w:t xml:space="preserve">“Sr. Presidente “Willian Souza”: </w:t>
      </w:r>
      <w:r w:rsidR="00CC0CBC" w:rsidRPr="00CC0CBC">
        <w:rPr>
          <w:sz w:val="24"/>
          <w:szCs w:val="24"/>
        </w:rPr>
        <w:t xml:space="preserve">Item 4 da Ordem do Dia. Discussão e votação do Projeto de Lei 252/2019, de autoria do Exmo. Vereador Décio Marmirolli: “Instituiu Setembro Amarelo no Município de Sumaré”. Nesse, as Comissões já deram Parecer, já estava na Casa também há um tempo, então, com os Pareceres... eu peço ao Secretário que faça a leitura dos pareceres do Projeto no item 4 da Ordem do Dia. </w:t>
      </w:r>
      <w:r w:rsidRPr="00042608">
        <w:rPr>
          <w:b/>
          <w:sz w:val="24"/>
          <w:szCs w:val="24"/>
          <w:u w:val="single"/>
        </w:rPr>
        <w:t xml:space="preserve">“1º Secretário “João Maioral”: </w:t>
      </w:r>
      <w:r w:rsidR="00CC0CBC" w:rsidRPr="00CC0CBC">
        <w:rPr>
          <w:sz w:val="24"/>
          <w:szCs w:val="24"/>
        </w:rPr>
        <w:t xml:space="preserve">Comissão de Justiça e Redação: Parecer Favorável, Comissão de Justiça e Redação, Redação Final: Parecer Favorável, Sr. Presidente. </w:t>
      </w:r>
      <w:r w:rsidRPr="00042608">
        <w:rPr>
          <w:b/>
          <w:i/>
          <w:sz w:val="24"/>
          <w:szCs w:val="24"/>
          <w:u w:val="single"/>
        </w:rPr>
        <w:t xml:space="preserve">“Sr. Presidente “Willian Souza”: </w:t>
      </w:r>
      <w:r w:rsidR="00CC0CBC" w:rsidRPr="00CC0CBC">
        <w:rPr>
          <w:sz w:val="24"/>
          <w:szCs w:val="24"/>
        </w:rPr>
        <w:t xml:space="preserve">Com os Pareceres Favoráveis do Projeto, eu coloco o Projeto de Lei em discussão. Não havendo-- </w:t>
      </w:r>
      <w:r w:rsidRPr="00042608">
        <w:rPr>
          <w:b/>
          <w:sz w:val="24"/>
          <w:szCs w:val="24"/>
        </w:rPr>
        <w:t xml:space="preserve">“Vereador “Décio Marmirolli”: </w:t>
      </w:r>
      <w:r w:rsidR="00CC0CBC" w:rsidRPr="00CC0CBC">
        <w:rPr>
          <w:sz w:val="24"/>
          <w:szCs w:val="24"/>
        </w:rPr>
        <w:t xml:space="preserve">Pela ordem, Sr. Presidente. </w:t>
      </w:r>
      <w:r w:rsidRPr="00042608">
        <w:rPr>
          <w:b/>
          <w:i/>
          <w:sz w:val="24"/>
          <w:szCs w:val="24"/>
          <w:u w:val="single"/>
        </w:rPr>
        <w:t xml:space="preserve">“Sr. Presidente “Willian Souza”: </w:t>
      </w:r>
      <w:r w:rsidR="00CC0CBC" w:rsidRPr="00CC0CBC">
        <w:rPr>
          <w:sz w:val="24"/>
          <w:szCs w:val="24"/>
        </w:rPr>
        <w:t xml:space="preserve">Questão de ordem do autor do Projeto, Vereador Décio Marmirolli. </w:t>
      </w:r>
      <w:r w:rsidRPr="00042608">
        <w:rPr>
          <w:b/>
          <w:sz w:val="24"/>
          <w:szCs w:val="24"/>
        </w:rPr>
        <w:t xml:space="preserve">“Vereador “Décio Marmirolli”: </w:t>
      </w:r>
      <w:r w:rsidR="00CC0CBC" w:rsidRPr="00CC0CBC">
        <w:rPr>
          <w:sz w:val="24"/>
          <w:szCs w:val="24"/>
        </w:rPr>
        <w:t xml:space="preserve">Só a título de informações, o Setembro Amarelo, ele vai ser referenciado todo ano na prevenção do suicídio. Inclusive, eu quero até ler um relatório aqui, que é da ONU. Da ONU, não, desculpa, da OMS, que chama a atenção dos governos para suicídio, considerando um grande problema de Saúde Pública, e que não é tratado e prevenido de maneira eficaz. Segundo o estudo, 804 mil pessoas cometem suicídio todos os anos. Isso em 2012. O número é crescente. Sumaré, o número é assustador, principalmente entre jovens... adultos também. E o Setembro Amarelo é para fazer uma conscientização de um trabalho da psicologia, da psicanálise, do apoio e do acolhimento dessas pessoas que são acometidas por questões psicológicas, deprimida, </w:t>
      </w:r>
      <w:r w:rsidR="00CC0CBC" w:rsidRPr="00CC0CBC">
        <w:rPr>
          <w:sz w:val="24"/>
          <w:szCs w:val="24"/>
        </w:rPr>
        <w:lastRenderedPageBreak/>
        <w:t xml:space="preserve">drogas, enfim, uma série de casos que leva ao suicídio. Então, o Setembro Amarelo vai ser instituído com essa finalidade na Cidade de Sumaré: como prevenção ao suicídio. Essa é a exposição, Sr. Presidente. </w:t>
      </w:r>
      <w:r w:rsidRPr="00042608">
        <w:rPr>
          <w:b/>
          <w:i/>
          <w:sz w:val="24"/>
          <w:szCs w:val="24"/>
          <w:u w:val="single"/>
        </w:rPr>
        <w:t xml:space="preserve">“Sr. Presidente “Willian Souza”: </w:t>
      </w:r>
      <w:r w:rsidR="00CC0CBC" w:rsidRPr="00CC0CBC">
        <w:rPr>
          <w:sz w:val="24"/>
          <w:szCs w:val="24"/>
        </w:rPr>
        <w:t xml:space="preserve">Após comentário do autor do Projeto, o Projeto continua em discussão. Não havendo mais oradores, ele está em votação: os favoráveis ao Projeto de Lei 252/2019, de autoria do Vereador Décio Marmirolli, que "institui o Setembro Amarelo no Município de Sumaré", permaneçam como estão; os contrários que se manifestem. Está aprovado por toda esta Casa de Leis. Item 5 da-- </w:t>
      </w:r>
      <w:r w:rsidRPr="00042608">
        <w:rPr>
          <w:b/>
          <w:sz w:val="24"/>
          <w:szCs w:val="24"/>
        </w:rPr>
        <w:t xml:space="preserve"> “Vereador “Dr. Sérgio Rosa”: </w:t>
      </w:r>
      <w:r w:rsidR="00CC0CBC" w:rsidRPr="00CC0CBC">
        <w:rPr>
          <w:sz w:val="24"/>
          <w:szCs w:val="24"/>
        </w:rPr>
        <w:t xml:space="preserve">Justificativa de voto, Sr. Presidente. </w:t>
      </w:r>
      <w:r w:rsidRPr="00042608">
        <w:rPr>
          <w:b/>
          <w:i/>
          <w:sz w:val="24"/>
          <w:szCs w:val="24"/>
          <w:u w:val="single"/>
        </w:rPr>
        <w:t xml:space="preserve">“Sr. Presidente “Willian Souza”: </w:t>
      </w:r>
      <w:r w:rsidR="00CC0CBC" w:rsidRPr="00CC0CBC">
        <w:rPr>
          <w:sz w:val="24"/>
          <w:szCs w:val="24"/>
        </w:rPr>
        <w:t xml:space="preserve">Justificativa de voto do Vereador Dr. Sérgio Rosa. </w:t>
      </w:r>
      <w:r w:rsidRPr="00042608">
        <w:rPr>
          <w:b/>
          <w:sz w:val="24"/>
          <w:szCs w:val="24"/>
        </w:rPr>
        <w:t xml:space="preserve"> “Vereador “Dr. Sérgio Rosa”: </w:t>
      </w:r>
      <w:r w:rsidR="00CC0CBC" w:rsidRPr="00CC0CBC">
        <w:rPr>
          <w:sz w:val="24"/>
          <w:szCs w:val="24"/>
        </w:rPr>
        <w:t xml:space="preserve">Eu quero parabenizar o autor do Projeto, toda a Casa pela aprovação de um Projeto importante; eu até já imaginava, Vereador Décio, que já constava no nosso calendário oficial uma data dessa, que é dedicada ao combate ao suicídio, o Setembro Amarelo. Mas assim, que bom, que bom que o Vereador trouxe isso para essa Casa e foi aprovado. Parabéns a toda a Casa pela aprovação desse Projeto muito importante para Sumaré e para toda as cidades, né? Deveriam as outras cidades também adotaram o Setembro Amarelo, que é muito importante. Obrigado, Sr. Presidente. </w:t>
      </w:r>
      <w:r w:rsidRPr="00042608">
        <w:rPr>
          <w:b/>
          <w:sz w:val="24"/>
          <w:szCs w:val="24"/>
        </w:rPr>
        <w:t xml:space="preserve">“Vereador “Décio Marmirolli”: </w:t>
      </w:r>
      <w:r w:rsidR="00CC0CBC" w:rsidRPr="00CC0CBC">
        <w:rPr>
          <w:sz w:val="24"/>
          <w:szCs w:val="24"/>
        </w:rPr>
        <w:t xml:space="preserve">Agradeço as palavras do Nobre Vereador. </w:t>
      </w:r>
      <w:r w:rsidRPr="00042608">
        <w:rPr>
          <w:b/>
          <w:i/>
          <w:sz w:val="24"/>
          <w:szCs w:val="24"/>
          <w:u w:val="single"/>
        </w:rPr>
        <w:t xml:space="preserve">“Sr. Presidente “Willian Souza”: </w:t>
      </w:r>
      <w:r w:rsidR="00CC0CBC" w:rsidRPr="00CC0CBC">
        <w:rPr>
          <w:sz w:val="24"/>
          <w:szCs w:val="24"/>
        </w:rPr>
        <w:t xml:space="preserve">Item 5º da Ordem do Dia. Discussão e votação do Projeto de Lei 141/2020, de autoria do Exmo. Vereador Dr. Sérgio Rosa: “Estabelece prioridade de matrícula e transferência a crianças e adolescentes que estejam sob a guarda de mulheres vítimas de violência doméstica e familiar nas Escolas Municipais do Ensino Infantil e no Ensino Fundamental no Município de Sumaré”. Solicito ao Vereador João Maioral que faça a leitura dos Pareceres do Projeto. </w:t>
      </w:r>
      <w:r w:rsidRPr="00042608">
        <w:rPr>
          <w:b/>
          <w:sz w:val="24"/>
          <w:szCs w:val="24"/>
          <w:u w:val="single"/>
        </w:rPr>
        <w:t xml:space="preserve">“1º Secretário “João Maioral”: </w:t>
      </w:r>
      <w:r w:rsidR="00CC0CBC" w:rsidRPr="00CC0CBC">
        <w:rPr>
          <w:sz w:val="24"/>
          <w:szCs w:val="24"/>
        </w:rPr>
        <w:t xml:space="preserve">Comissão de Justiça e Redação: Parecer Favorável; Comissão de Educação e Saúde: Parecer Favorável; Comissão de Justiça e Redação, Redação Final: Parecer Favorável, Sr. Presidente. </w:t>
      </w:r>
      <w:r w:rsidRPr="00042608">
        <w:rPr>
          <w:b/>
          <w:i/>
          <w:sz w:val="24"/>
          <w:szCs w:val="24"/>
          <w:u w:val="single"/>
        </w:rPr>
        <w:t xml:space="preserve">“Sr. Presidente “Willian Souza”: </w:t>
      </w:r>
      <w:r w:rsidR="00CC0CBC" w:rsidRPr="00CC0CBC">
        <w:rPr>
          <w:sz w:val="24"/>
          <w:szCs w:val="24"/>
        </w:rPr>
        <w:t>Com os Pareceres Favoráveis do Projeto, eu coloco o Projeto em discussão. Não havendo oradores, está em votação: os favoráveis permaneçam como estão, os contrários que se manifestem. Está aprovado por toda esta Casa. Item--</w:t>
      </w:r>
      <w:r w:rsidRPr="00042608">
        <w:rPr>
          <w:b/>
          <w:sz w:val="24"/>
          <w:szCs w:val="24"/>
        </w:rPr>
        <w:t xml:space="preserve"> “Vereador “Dr. Sérgio Rosa”: </w:t>
      </w:r>
      <w:r w:rsidR="00CC0CBC" w:rsidRPr="00CC0CBC">
        <w:rPr>
          <w:sz w:val="24"/>
          <w:szCs w:val="24"/>
        </w:rPr>
        <w:t xml:space="preserve">Questão de ordem, Sr. Presidente. Só justificativa de voto e agradecimento a toda a Casa, um Projeto muito importante, nós estamos vendo a violência contra a mulher e isso é um dado, as estatísticas nos mostram que cada vez vem crescendo; cumprimentar ao Dudu Lima a apresentação na data de hoje, aprovação de toda a Casa de medidas de proteção à mulher; e esse Projeto, os filhos, normalmente, a guarda dos filhos menores ficam com as mães e acabam sendo prejudicados quando não conseguem fazer matrícula no local onde essa mulher teve que mudar para fugir do agressor enquanto a Justiça, as autoridades tomam as medidas necessárias. Então, é uma... é mais uma possibilidade de não prejudicar os estudos daquela pessoa, daquele filho de uma mulher que teve violência contra si. Eu quero cumprimentar a todos os Vereadores pela relevância desse Projeto e agradecer o voto de cada um. Obrigado, Presidente. </w:t>
      </w:r>
      <w:r w:rsidRPr="00042608">
        <w:rPr>
          <w:b/>
          <w:i/>
          <w:sz w:val="24"/>
          <w:szCs w:val="24"/>
          <w:u w:val="single"/>
        </w:rPr>
        <w:t xml:space="preserve">“Sr. Presidente “Willian Souza”: </w:t>
      </w:r>
      <w:r w:rsidR="00CC0CBC" w:rsidRPr="00CC0CBC">
        <w:rPr>
          <w:sz w:val="24"/>
          <w:szCs w:val="24"/>
        </w:rPr>
        <w:t xml:space="preserve">Item 6º da Ordem do Dia. Discussão e votação do Projeto de Lei 142/2020, de autoria Vereador Edivaldo Teodoro, Prof. Edinho: “Proíbe a queimada de qualquer material orgânico na zona urbana e rural no Município de Sumaré e dá outras providências”. Os-- </w:t>
      </w:r>
      <w:r w:rsidRPr="00042608">
        <w:rPr>
          <w:b/>
          <w:sz w:val="24"/>
          <w:szCs w:val="24"/>
        </w:rPr>
        <w:t xml:space="preserve">“Vereador “Joel Cardoso da Luz”: </w:t>
      </w:r>
      <w:r w:rsidR="00CC0CBC" w:rsidRPr="00CC0CBC">
        <w:rPr>
          <w:sz w:val="24"/>
          <w:szCs w:val="24"/>
        </w:rPr>
        <w:t xml:space="preserve">Sr. Presidente. </w:t>
      </w:r>
      <w:r w:rsidRPr="00042608">
        <w:rPr>
          <w:b/>
          <w:i/>
          <w:sz w:val="24"/>
          <w:szCs w:val="24"/>
          <w:u w:val="single"/>
        </w:rPr>
        <w:t xml:space="preserve">“Sr. Presidente “Willian Souza”: </w:t>
      </w:r>
      <w:r w:rsidR="00CC0CBC" w:rsidRPr="00CC0CBC">
        <w:rPr>
          <w:sz w:val="24"/>
          <w:szCs w:val="24"/>
        </w:rPr>
        <w:t xml:space="preserve">Questão de ordem do Vereador Joel. </w:t>
      </w:r>
      <w:r w:rsidRPr="00042608">
        <w:rPr>
          <w:b/>
          <w:sz w:val="24"/>
          <w:szCs w:val="24"/>
        </w:rPr>
        <w:t xml:space="preserve">“Vereador “Joel Cardoso da Luz”: </w:t>
      </w:r>
      <w:r w:rsidR="00CC0CBC" w:rsidRPr="00CC0CBC">
        <w:rPr>
          <w:sz w:val="24"/>
          <w:szCs w:val="24"/>
        </w:rPr>
        <w:t xml:space="preserve">Antes do senhor coletar as assinaturas, eu já até assinei o Parecer Favorável, só que eu estava lendo o Projeto do nosso amigo, Vereador Edinho, ele fala que não pode queimar "mato, galho ou folhas caídas", mas não fala da cana! Que ele cita zona urbana rural! E a cana não está nesse Projeto, Vereador Edinho. Eu só queria entender um pouco, se o senhor puder explicar um pouco o Projeto melhor... </w:t>
      </w:r>
      <w:r w:rsidRPr="00042608">
        <w:rPr>
          <w:b/>
          <w:sz w:val="24"/>
          <w:szCs w:val="24"/>
        </w:rPr>
        <w:t xml:space="preserve">“Vereador “Décio Marmirolli”: </w:t>
      </w:r>
      <w:r w:rsidR="00CC0CBC" w:rsidRPr="00CC0CBC">
        <w:rPr>
          <w:sz w:val="24"/>
          <w:szCs w:val="24"/>
        </w:rPr>
        <w:t xml:space="preserve">Questão de ordem, Sr. Presidente. </w:t>
      </w:r>
      <w:r w:rsidRPr="00042608">
        <w:rPr>
          <w:b/>
          <w:i/>
          <w:sz w:val="24"/>
          <w:szCs w:val="24"/>
          <w:u w:val="single"/>
        </w:rPr>
        <w:t xml:space="preserve">“Sr. Presidente “Willian Souza”: </w:t>
      </w:r>
      <w:r w:rsidR="00CC0CBC" w:rsidRPr="00CC0CBC">
        <w:rPr>
          <w:sz w:val="24"/>
          <w:szCs w:val="24"/>
        </w:rPr>
        <w:t xml:space="preserve">Questão de ordem do Vereador Décio Marmirolli. </w:t>
      </w:r>
      <w:r w:rsidRPr="00042608">
        <w:rPr>
          <w:b/>
          <w:sz w:val="24"/>
          <w:szCs w:val="24"/>
        </w:rPr>
        <w:t xml:space="preserve">“Vereador “Décio Marmirolli”: </w:t>
      </w:r>
      <w:r w:rsidR="00CC0CBC" w:rsidRPr="00CC0CBC">
        <w:rPr>
          <w:sz w:val="24"/>
          <w:szCs w:val="24"/>
        </w:rPr>
        <w:t xml:space="preserve">Só a título de informação para o Joel, a queima da cana já tem uma Legislação Estadual que trata dessa situação: queima de canavial, queima de mata, </w:t>
      </w:r>
      <w:r w:rsidR="00CC0CBC" w:rsidRPr="00CC0CBC">
        <w:rPr>
          <w:sz w:val="24"/>
          <w:szCs w:val="24"/>
        </w:rPr>
        <w:lastRenderedPageBreak/>
        <w:t xml:space="preserve">né? Temos uma Legislação já que Estadual, acima, inclusive, da Legislação Municipal, Joel. </w:t>
      </w:r>
      <w:r w:rsidRPr="00042608">
        <w:rPr>
          <w:b/>
          <w:sz w:val="24"/>
          <w:szCs w:val="24"/>
        </w:rPr>
        <w:t xml:space="preserve">“Vereador “Ulisses Gomes”: </w:t>
      </w:r>
      <w:r w:rsidR="00CC0CBC" w:rsidRPr="00CC0CBC">
        <w:rPr>
          <w:sz w:val="24"/>
          <w:szCs w:val="24"/>
        </w:rPr>
        <w:t xml:space="preserve">Questão de ordem, Sr. Presidente. </w:t>
      </w:r>
      <w:r w:rsidRPr="00042608">
        <w:rPr>
          <w:b/>
          <w:i/>
          <w:sz w:val="24"/>
          <w:szCs w:val="24"/>
          <w:u w:val="single"/>
        </w:rPr>
        <w:t xml:space="preserve">“Sr. Presidente “Willian Souza”: </w:t>
      </w:r>
      <w:r w:rsidR="00CC0CBC" w:rsidRPr="00CC0CBC">
        <w:rPr>
          <w:sz w:val="24"/>
          <w:szCs w:val="24"/>
        </w:rPr>
        <w:t xml:space="preserve">Questão de ordem do Vereador Ulisses. </w:t>
      </w:r>
      <w:r w:rsidRPr="00042608">
        <w:rPr>
          <w:b/>
          <w:sz w:val="24"/>
          <w:szCs w:val="24"/>
        </w:rPr>
        <w:t xml:space="preserve">“Vereador “Ulisses Gomes”: </w:t>
      </w:r>
      <w:r w:rsidR="00CC0CBC" w:rsidRPr="00CC0CBC">
        <w:rPr>
          <w:sz w:val="24"/>
          <w:szCs w:val="24"/>
        </w:rPr>
        <w:t xml:space="preserve">Acho que na mesma </w:t>
      </w:r>
      <w:r w:rsidR="00CC0CBC" w:rsidRPr="00CC0CBC">
        <w:rPr>
          <w:i/>
          <w:iCs/>
          <w:sz w:val="24"/>
          <w:szCs w:val="24"/>
        </w:rPr>
        <w:t>[Ininteligível]</w:t>
      </w:r>
      <w:r w:rsidR="00CC0CBC" w:rsidRPr="00CC0CBC">
        <w:rPr>
          <w:sz w:val="24"/>
          <w:szCs w:val="24"/>
        </w:rPr>
        <w:t xml:space="preserve"> da fala do Vereador Décio Marmirolli, que já me antecedeu, é que essa Lei, ela entrou em vigor é, o momento que ela entrou em vigor, Sumaré, normalmente, quase nem mais planta cana porque tem que ter uma distância da Cidade. E a distância nossa aqui, ela acaba sendo, né, prejudicial plantar cana. Os produtores nosso aqui da região, praticamente abandonou essa cultura, exatamente para cumprir a Legislação, que inclusive, é uma Legislação muito boa, ela teve um prazo longo para entrar em vigência até que os agricultores fossem se adaptando com os seus equipamentos. Então, hoje, a queimada de cana, não só no nosso Município, mas quase todo o Estado de São Paulo, ela é proibida exatamente por essa Legislação que foi feita no nosso Estado. Então, nesse sentido, eu acho que a Lei... o Vereador Edinho nem citou, mesmo porque acho que não há nem necessidade de citar. </w:t>
      </w:r>
      <w:r w:rsidRPr="00042608">
        <w:rPr>
          <w:b/>
          <w:sz w:val="24"/>
          <w:szCs w:val="24"/>
        </w:rPr>
        <w:t xml:space="preserve">“Vereador “Prof. Edinho”: </w:t>
      </w:r>
      <w:r w:rsidR="00CC0CBC" w:rsidRPr="00CC0CBC">
        <w:rPr>
          <w:sz w:val="24"/>
          <w:szCs w:val="24"/>
        </w:rPr>
        <w:t xml:space="preserve">Questão de ordem, Sr. Presidente. </w:t>
      </w:r>
      <w:r w:rsidRPr="00042608">
        <w:rPr>
          <w:b/>
          <w:i/>
          <w:sz w:val="24"/>
          <w:szCs w:val="24"/>
          <w:u w:val="single"/>
        </w:rPr>
        <w:t xml:space="preserve">“Sr. Presidente “Willian Souza”: </w:t>
      </w:r>
      <w:r w:rsidR="00CC0CBC" w:rsidRPr="00CC0CBC">
        <w:rPr>
          <w:sz w:val="24"/>
          <w:szCs w:val="24"/>
        </w:rPr>
        <w:t xml:space="preserve">Questão de ordem do autor do Projeto, Prof. Edinho. </w:t>
      </w:r>
      <w:r w:rsidRPr="00042608">
        <w:rPr>
          <w:b/>
          <w:sz w:val="24"/>
          <w:szCs w:val="24"/>
        </w:rPr>
        <w:t xml:space="preserve">“Vereador “Prof. Edinho”: </w:t>
      </w:r>
      <w:r w:rsidR="00CC0CBC" w:rsidRPr="00CC0CBC">
        <w:rPr>
          <w:sz w:val="24"/>
          <w:szCs w:val="24"/>
        </w:rPr>
        <w:t xml:space="preserve">Eu iria responder desta forma, né, faço minhas palavras aí do Vereador Décio e também do Vereador Ulisses, visto que as competência da União e do Estado aí já regem que é proibido a queimação de cana. E também aqui, no nosso Município, não temos esse tipo de problema, né, graças a Deus. Essa Lei, nós colocamos ela já pelos problemas que estamos tendo aí no Município: diversas reclamações aí de queimada de lixo, de entulhos jogados em terrenos contaminando aí o ar... contaminando aí o ar perto de vizinhos com crianças pequenas, pessoas que sofrem de problemas de respiração... Então, isso aí tem agravado muito aí o nosso Município e é por isso que eu coloquei na Lei voltado a todos esses itens de lixo, mato, ou qualquer material orgânico ou inorgânico na zona urbana e rural também. </w:t>
      </w:r>
      <w:r w:rsidRPr="00042608">
        <w:rPr>
          <w:b/>
          <w:sz w:val="24"/>
          <w:szCs w:val="24"/>
        </w:rPr>
        <w:t xml:space="preserve">“Vereador “Joel Cardoso da Luz”: </w:t>
      </w:r>
      <w:r w:rsidR="00CC0CBC" w:rsidRPr="00CC0CBC">
        <w:rPr>
          <w:sz w:val="24"/>
          <w:szCs w:val="24"/>
        </w:rPr>
        <w:t>Pela ordem, Presidente. Pela ordem. Pela ordem.</w:t>
      </w:r>
      <w:r w:rsidR="00E3007A">
        <w:rPr>
          <w:sz w:val="24"/>
          <w:szCs w:val="24"/>
        </w:rPr>
        <w:t xml:space="preserve"> </w:t>
      </w:r>
      <w:r w:rsidRPr="00042608">
        <w:rPr>
          <w:b/>
          <w:i/>
          <w:sz w:val="24"/>
          <w:szCs w:val="24"/>
          <w:u w:val="single"/>
        </w:rPr>
        <w:t xml:space="preserve">“Sr. Presidente “Willian Souza”: </w:t>
      </w:r>
      <w:r w:rsidR="00CC0CBC" w:rsidRPr="00CC0CBC">
        <w:rPr>
          <w:sz w:val="24"/>
          <w:szCs w:val="24"/>
        </w:rPr>
        <w:t xml:space="preserve">Questão de ordem do Vereador Joel. </w:t>
      </w:r>
      <w:r w:rsidRPr="00042608">
        <w:rPr>
          <w:b/>
          <w:sz w:val="24"/>
          <w:szCs w:val="24"/>
        </w:rPr>
        <w:t xml:space="preserve">“Vereador “Joel Cardoso da Luz”: </w:t>
      </w:r>
      <w:r w:rsidR="00CC0CBC" w:rsidRPr="00CC0CBC">
        <w:rPr>
          <w:sz w:val="24"/>
          <w:szCs w:val="24"/>
        </w:rPr>
        <w:t xml:space="preserve">Eu já estou satisfeito, Presidente. Eu já tinha dado o Parecer Favorável, só queria entender essa questão da cana, mas está... vai ter o meu voto favorável também. </w:t>
      </w:r>
      <w:r w:rsidRPr="00042608">
        <w:rPr>
          <w:b/>
          <w:sz w:val="24"/>
          <w:szCs w:val="24"/>
        </w:rPr>
        <w:t xml:space="preserve">“Vereador “Rudinei Lobo”: </w:t>
      </w:r>
      <w:r w:rsidR="00CC0CBC" w:rsidRPr="00CC0CBC">
        <w:rPr>
          <w:sz w:val="24"/>
          <w:szCs w:val="24"/>
        </w:rPr>
        <w:t xml:space="preserve">Questão de ordem, Presidente? </w:t>
      </w:r>
      <w:r w:rsidRPr="00042608">
        <w:rPr>
          <w:b/>
          <w:i/>
          <w:sz w:val="24"/>
          <w:szCs w:val="24"/>
          <w:u w:val="single"/>
        </w:rPr>
        <w:t xml:space="preserve">“Sr. Presidente “Willian Souza”: </w:t>
      </w:r>
      <w:r w:rsidR="00CC0CBC" w:rsidRPr="00CC0CBC">
        <w:rPr>
          <w:sz w:val="24"/>
          <w:szCs w:val="24"/>
        </w:rPr>
        <w:t xml:space="preserve">Questão de ordem do Vereador Rudinei Lobo. </w:t>
      </w:r>
      <w:r w:rsidRPr="00042608">
        <w:rPr>
          <w:b/>
          <w:sz w:val="24"/>
          <w:szCs w:val="24"/>
        </w:rPr>
        <w:t xml:space="preserve">“Vereador “Rudinei Lobo”: </w:t>
      </w:r>
      <w:r w:rsidR="00CC0CBC" w:rsidRPr="00CC0CBC">
        <w:rPr>
          <w:sz w:val="24"/>
          <w:szCs w:val="24"/>
        </w:rPr>
        <w:t xml:space="preserve">Só uma pergunta para o autor do Projeto: se no caso for fazer uma festa junina... junina e </w:t>
      </w:r>
      <w:proofErr w:type="spellStart"/>
      <w:r w:rsidR="00E3007A">
        <w:rPr>
          <w:sz w:val="24"/>
          <w:szCs w:val="24"/>
        </w:rPr>
        <w:t>julina</w:t>
      </w:r>
      <w:proofErr w:type="spellEnd"/>
      <w:r w:rsidR="00CC0CBC" w:rsidRPr="00CC0CBC">
        <w:rPr>
          <w:sz w:val="24"/>
          <w:szCs w:val="24"/>
        </w:rPr>
        <w:t xml:space="preserve"> que tiver aí em área residencial alguma coisa, esse Projeto vai atrapalhar esse tipo de festa ou não? </w:t>
      </w:r>
      <w:r w:rsidRPr="00042608">
        <w:rPr>
          <w:b/>
          <w:sz w:val="24"/>
          <w:szCs w:val="24"/>
        </w:rPr>
        <w:t xml:space="preserve">“Vereador “Prof. Edinho”: </w:t>
      </w:r>
      <w:r w:rsidR="00CC0CBC" w:rsidRPr="00CC0CBC">
        <w:rPr>
          <w:sz w:val="24"/>
          <w:szCs w:val="24"/>
        </w:rPr>
        <w:t xml:space="preserve">Vereador, o Projeto, ele fala de queima de lixo: mato orgânico, inorgânico... vegetação seca, verde, a fim da pessoa querer limpar o terreno e junta toda aquela sujeira ali e taca fogo, né, não respeitando. Certamente, uma queima de festa junina, ela é programada: é em um local adequado e não é lixo que vai ser queimada nesse local, vai ser queimado, por exemplo, madeira... algo aí que não venha danificar o ar com mal cheiro, né? Porque até mesmo uma queima de madeira, eu já participei e eu vejo que não afeta o ar, não prejudica a nossa respiração, até porque ninguém fica tão perto. Esse Projeto não inclui isso não. </w:t>
      </w:r>
      <w:r w:rsidRPr="00042608">
        <w:rPr>
          <w:b/>
          <w:i/>
          <w:sz w:val="24"/>
          <w:szCs w:val="24"/>
          <w:u w:val="single"/>
        </w:rPr>
        <w:t xml:space="preserve">“Sr. Presidente “Willian Souza”: </w:t>
      </w:r>
      <w:r w:rsidR="00CC0CBC" w:rsidRPr="00CC0CBC">
        <w:rPr>
          <w:sz w:val="24"/>
          <w:szCs w:val="24"/>
        </w:rPr>
        <w:t xml:space="preserve">Pela ordem. </w:t>
      </w:r>
      <w:r w:rsidR="00CC0CBC" w:rsidRPr="00CC0CBC">
        <w:rPr>
          <w:i/>
          <w:iCs/>
          <w:sz w:val="24"/>
          <w:szCs w:val="24"/>
        </w:rPr>
        <w:t>[Falas sobrepostas]</w:t>
      </w:r>
      <w:r w:rsidRPr="00042608">
        <w:rPr>
          <w:b/>
          <w:sz w:val="24"/>
          <w:szCs w:val="24"/>
        </w:rPr>
        <w:t xml:space="preserve">“Vereador “Joel Cardoso da Luz”: </w:t>
      </w:r>
      <w:r w:rsidR="00CC0CBC" w:rsidRPr="00CC0CBC">
        <w:rPr>
          <w:sz w:val="24"/>
          <w:szCs w:val="24"/>
        </w:rPr>
        <w:t xml:space="preserve">Presidente! Presidente, só pela ordem. </w:t>
      </w:r>
      <w:r w:rsidRPr="00042608">
        <w:rPr>
          <w:b/>
          <w:i/>
          <w:sz w:val="24"/>
          <w:szCs w:val="24"/>
          <w:u w:val="single"/>
        </w:rPr>
        <w:t xml:space="preserve">“Sr. Presidente “Willian Souza”: </w:t>
      </w:r>
      <w:r w:rsidR="00CC0CBC" w:rsidRPr="00CC0CBC">
        <w:rPr>
          <w:sz w:val="24"/>
          <w:szCs w:val="24"/>
        </w:rPr>
        <w:t xml:space="preserve">Espera aí, Vereador Joel, duas observações. Vereador Prof. Edinho, eu estou olhando aqui, eu gostei muito do Projeto de V. Exa., porque está terrível, né, essa questão na nossa Cidade, então, eu acho que mesmo tem que ter uma disciplina maior disso. Então, parabenizo V. Exa. pelo Projeto, fiquei muito feliz quando eu vi, mas eu quero fazer uma observação, duas observações: o Vereador Décio citou a Lei Estadual e o Vereador Ulisses concordou sobre a observância do Vereador Joel, que provocou. Eu sugiro que Lei de V. Exa. (não querendo palpitar na lei de V. Exa., mas após aprovada ela se torna de todos nós), o senhor, no Art. 9º e no Art. 10, o senhor cita a Lei Federal de atuação da Defesa Civil. Eu sugiro que a gente faça uma Emenda e inclua a Legislação citada pelo Vereador Décio Marmirolli. Assim, ampliando maior a atuação dos fiscais que </w:t>
      </w:r>
      <w:r w:rsidR="00CC0CBC" w:rsidRPr="00CC0CBC">
        <w:rPr>
          <w:sz w:val="24"/>
          <w:szCs w:val="24"/>
        </w:rPr>
        <w:lastRenderedPageBreak/>
        <w:t xml:space="preserve">vão fazer a atuação e a Lei de V. Exa. ficando mais completa. Outra observação, do Vereador Rudinei Lobo, ele observa sobre a questão das queimas de festas juninas, </w:t>
      </w:r>
      <w:proofErr w:type="spellStart"/>
      <w:r w:rsidR="00E3007A">
        <w:rPr>
          <w:sz w:val="24"/>
          <w:szCs w:val="24"/>
        </w:rPr>
        <w:t>julina</w:t>
      </w:r>
      <w:r w:rsidR="00CC0CBC" w:rsidRPr="00CC0CBC">
        <w:rPr>
          <w:sz w:val="24"/>
          <w:szCs w:val="24"/>
        </w:rPr>
        <w:t>s</w:t>
      </w:r>
      <w:proofErr w:type="spellEnd"/>
      <w:r w:rsidR="00CC0CBC" w:rsidRPr="00CC0CBC">
        <w:rPr>
          <w:sz w:val="24"/>
          <w:szCs w:val="24"/>
        </w:rPr>
        <w:t xml:space="preserve">, </w:t>
      </w:r>
      <w:proofErr w:type="spellStart"/>
      <w:r w:rsidR="00CC0CBC" w:rsidRPr="00CC0CBC">
        <w:rPr>
          <w:sz w:val="24"/>
          <w:szCs w:val="24"/>
        </w:rPr>
        <w:t>agostinas</w:t>
      </w:r>
      <w:proofErr w:type="spellEnd"/>
      <w:r w:rsidR="00CC0CBC" w:rsidRPr="00CC0CBC">
        <w:rPr>
          <w:sz w:val="24"/>
          <w:szCs w:val="24"/>
        </w:rPr>
        <w:t xml:space="preserve">, que são tradicionais e que têm a fogueira. V. Exa. disse aí no comentário que não inclui na Lei, mas no Art. 3º, no Inciso I, na alínea 2, diz: "A queima ao ar livre como forma de descarte de papelão, de papel e de madeiras”, então, inclui! V. Exa. escreveu que madeiras não podem ser queimadas. Com isso a gente pode estar extinguindo as festas juninas, </w:t>
      </w:r>
      <w:proofErr w:type="spellStart"/>
      <w:r w:rsidR="00E3007A">
        <w:rPr>
          <w:sz w:val="24"/>
          <w:szCs w:val="24"/>
        </w:rPr>
        <w:t>julina</w:t>
      </w:r>
      <w:r w:rsidR="00CC0CBC" w:rsidRPr="00CC0CBC">
        <w:rPr>
          <w:sz w:val="24"/>
          <w:szCs w:val="24"/>
        </w:rPr>
        <w:t>s</w:t>
      </w:r>
      <w:proofErr w:type="spellEnd"/>
      <w:r w:rsidR="00CC0CBC" w:rsidRPr="00CC0CBC">
        <w:rPr>
          <w:sz w:val="24"/>
          <w:szCs w:val="24"/>
        </w:rPr>
        <w:t xml:space="preserve"> e agostinhas, pode incluir, né? Às vezes, uma pessoa mais mal-intencionada, um vizinho que não gosta do outro acaba denunciando, pedindo o cumprimento da Lei e acaba atrapalhando. E a multa para quem fizer uma simples fogueira, segundo a Lei de V. Exa., ela chega de R$ 500 a R$ 1 mil, então, eu acho que é muito para uma pessoa que quer apenas fazer uma comemoração aí </w:t>
      </w:r>
      <w:proofErr w:type="spellStart"/>
      <w:r w:rsidR="00E3007A">
        <w:rPr>
          <w:sz w:val="24"/>
          <w:szCs w:val="24"/>
        </w:rPr>
        <w:t>julina</w:t>
      </w:r>
      <w:proofErr w:type="spellEnd"/>
      <w:r w:rsidR="00CC0CBC" w:rsidRPr="00CC0CBC">
        <w:rPr>
          <w:sz w:val="24"/>
          <w:szCs w:val="24"/>
        </w:rPr>
        <w:t>, junina, né? Então, não sei, eu sugiro que... peço Vistas do Projeto com essas bases, para que a gente possa melhor pensá</w:t>
      </w:r>
      <w:r w:rsidR="00CC0CBC" w:rsidRPr="00CC0CBC">
        <w:rPr>
          <w:sz w:val="24"/>
          <w:szCs w:val="24"/>
        </w:rPr>
        <w:noBreakHyphen/>
        <w:t>los e ponderá</w:t>
      </w:r>
      <w:r w:rsidR="00CC0CBC" w:rsidRPr="00CC0CBC">
        <w:rPr>
          <w:sz w:val="24"/>
          <w:szCs w:val="24"/>
        </w:rPr>
        <w:noBreakHyphen/>
        <w:t xml:space="preserve">los, com todo o respeito a V. Exa., parabenizando, mas com a preocupação de uma abrangência maior e uma eficácia ainda maior da Lei de V. Exa. </w:t>
      </w:r>
      <w:r w:rsidRPr="00042608">
        <w:rPr>
          <w:b/>
          <w:sz w:val="24"/>
          <w:szCs w:val="24"/>
        </w:rPr>
        <w:t xml:space="preserve">“Vereador “Ulisses Gomes”: </w:t>
      </w:r>
      <w:r w:rsidR="00CC0CBC" w:rsidRPr="00CC0CBC">
        <w:rPr>
          <w:sz w:val="24"/>
          <w:szCs w:val="24"/>
        </w:rPr>
        <w:t xml:space="preserve">Questão de ordem, Sr. Presidente. </w:t>
      </w:r>
      <w:r w:rsidRPr="00042608">
        <w:rPr>
          <w:b/>
          <w:sz w:val="24"/>
          <w:szCs w:val="24"/>
        </w:rPr>
        <w:t xml:space="preserve">“Vereador “Rudinei Lobo”: </w:t>
      </w:r>
      <w:r w:rsidR="00CC0CBC" w:rsidRPr="00CC0CBC">
        <w:rPr>
          <w:sz w:val="24"/>
          <w:szCs w:val="24"/>
        </w:rPr>
        <w:t>Questão de ordem.</w:t>
      </w:r>
      <w:r w:rsidRPr="00042608">
        <w:rPr>
          <w:b/>
          <w:i/>
          <w:sz w:val="24"/>
          <w:szCs w:val="24"/>
          <w:u w:val="single"/>
        </w:rPr>
        <w:t>“</w:t>
      </w:r>
      <w:r w:rsidR="00E3007A">
        <w:rPr>
          <w:b/>
          <w:i/>
          <w:sz w:val="24"/>
          <w:szCs w:val="24"/>
          <w:u w:val="single"/>
        </w:rPr>
        <w:t xml:space="preserve"> </w:t>
      </w:r>
      <w:r w:rsidRPr="00042608">
        <w:rPr>
          <w:b/>
          <w:i/>
          <w:sz w:val="24"/>
          <w:szCs w:val="24"/>
          <w:u w:val="single"/>
        </w:rPr>
        <w:t xml:space="preserve">Sr. Presidente “Willian Souza”: </w:t>
      </w:r>
      <w:r w:rsidR="00CC0CBC" w:rsidRPr="00CC0CBC">
        <w:rPr>
          <w:sz w:val="24"/>
          <w:szCs w:val="24"/>
        </w:rPr>
        <w:t xml:space="preserve">Questão de ordem do Vereador Rudinei Lobo. </w:t>
      </w:r>
      <w:r w:rsidRPr="00042608">
        <w:rPr>
          <w:b/>
          <w:sz w:val="24"/>
          <w:szCs w:val="24"/>
        </w:rPr>
        <w:t xml:space="preserve">“Vereador “Rudinei Lobo”: </w:t>
      </w:r>
      <w:r w:rsidR="00CC0CBC" w:rsidRPr="00CC0CBC">
        <w:rPr>
          <w:sz w:val="24"/>
          <w:szCs w:val="24"/>
        </w:rPr>
        <w:t xml:space="preserve">Então, quando eu vi no Projeto que foi mandado para mim, eu observei a questão da madeira, até porque quem vai fazer costela de chão faz muita fumaça. Então, assim, a costela de chão em Sumaré fica banida também, entendeu? Então, me causa essa preocupação, porque a gente não sabe quem que vai ter o entendimento da Lei. Então, eu também gostaria de sugerir, como V. Exa. sugeriu, Vistas do Projeto, para a gente estar trabalhando melhor em cima dele. Obrigado. </w:t>
      </w:r>
      <w:r w:rsidRPr="00042608">
        <w:rPr>
          <w:b/>
          <w:sz w:val="24"/>
          <w:szCs w:val="24"/>
        </w:rPr>
        <w:t xml:space="preserve">“Vereador “Ulisses Gomes”: </w:t>
      </w:r>
      <w:r w:rsidR="00CC0CBC" w:rsidRPr="00CC0CBC">
        <w:rPr>
          <w:sz w:val="24"/>
          <w:szCs w:val="24"/>
        </w:rPr>
        <w:t>Questão de ordem, Sr. Presidente. Questão de ordem.</w:t>
      </w:r>
      <w:r w:rsidR="00E3007A">
        <w:rPr>
          <w:sz w:val="24"/>
          <w:szCs w:val="24"/>
        </w:rPr>
        <w:t xml:space="preserve"> </w:t>
      </w:r>
      <w:r w:rsidRPr="00042608">
        <w:rPr>
          <w:b/>
          <w:i/>
          <w:sz w:val="24"/>
          <w:szCs w:val="24"/>
          <w:u w:val="single"/>
        </w:rPr>
        <w:t xml:space="preserve">“Sr. Presidente “Willian Souza”: </w:t>
      </w:r>
      <w:r w:rsidR="00CC0CBC" w:rsidRPr="00CC0CBC">
        <w:rPr>
          <w:sz w:val="24"/>
          <w:szCs w:val="24"/>
        </w:rPr>
        <w:t xml:space="preserve">Questão de ordem do Vereador Ulisses. </w:t>
      </w:r>
      <w:r w:rsidRPr="00042608">
        <w:rPr>
          <w:b/>
          <w:sz w:val="24"/>
          <w:szCs w:val="24"/>
        </w:rPr>
        <w:t xml:space="preserve">“Vereador “Ulisses Gomes”: </w:t>
      </w:r>
      <w:r w:rsidR="00CC0CBC" w:rsidRPr="00CC0CBC">
        <w:rPr>
          <w:sz w:val="24"/>
          <w:szCs w:val="24"/>
        </w:rPr>
        <w:t xml:space="preserve">Eu fiz só uma observância no Projeto, que eu não li o Projeto, mas eu fiz uma observância na questão da queimada da cana, porque tem uma legislação que já garante essa... que não queima cana. Agora, diante da leitura que vocês fizeram aí, o Projeto, eu concordo com a Vista, desde já, já vou antecipar o meu voto na Vista porque nós temos que respeitar algumas coisas aí que está citado no Projeto. Então, diante da observância aí, eu já vou concordar com a Vista, porque precisa ser mudado esses itens aí, porque senão nós vamos impedir algumas comunidades, algumas pessoas tradicionais que é acostumada a fazer os seus eventos. Eu acho que não dá para a gente fechar as portas para esse público que sempre fez os seus eventos, as suas fogueiras, entendeu? Aí pelo jeito está impedindo, então, eu vou concordar com o Pedido de Vista. </w:t>
      </w:r>
      <w:r w:rsidRPr="00042608">
        <w:rPr>
          <w:b/>
          <w:sz w:val="24"/>
          <w:szCs w:val="24"/>
        </w:rPr>
        <w:t xml:space="preserve">“Vereador “Fábio Ferreira”: </w:t>
      </w:r>
      <w:r w:rsidR="00CC0CBC" w:rsidRPr="00CC0CBC">
        <w:rPr>
          <w:sz w:val="24"/>
          <w:szCs w:val="24"/>
        </w:rPr>
        <w:t xml:space="preserve">Questão de ordem, Sr. Presidente. </w:t>
      </w:r>
      <w:r w:rsidRPr="00042608">
        <w:rPr>
          <w:b/>
          <w:i/>
          <w:sz w:val="24"/>
          <w:szCs w:val="24"/>
          <w:u w:val="single"/>
        </w:rPr>
        <w:t xml:space="preserve">“Sr. Presidente “Willian Souza”: </w:t>
      </w:r>
      <w:r w:rsidR="00CC0CBC" w:rsidRPr="00CC0CBC">
        <w:rPr>
          <w:sz w:val="24"/>
          <w:szCs w:val="24"/>
        </w:rPr>
        <w:t>Questão de ordem do Vereador Fabinho, Fábio Ferreira.</w:t>
      </w:r>
      <w:r w:rsidR="00937ACA">
        <w:rPr>
          <w:sz w:val="24"/>
          <w:szCs w:val="24"/>
        </w:rPr>
        <w:t xml:space="preserve"> </w:t>
      </w:r>
      <w:r w:rsidRPr="00042608">
        <w:rPr>
          <w:b/>
          <w:sz w:val="24"/>
          <w:szCs w:val="24"/>
        </w:rPr>
        <w:t xml:space="preserve">“Vereador “Fábio Ferreira”: </w:t>
      </w:r>
      <w:r w:rsidR="00CC0CBC" w:rsidRPr="00CC0CBC">
        <w:rPr>
          <w:sz w:val="24"/>
          <w:szCs w:val="24"/>
        </w:rPr>
        <w:t xml:space="preserve">Muito obrigado, Sr. Presidente! Eu gostaria de fazer uma pergunta para o autor do Projeto, Vereador Edinho: se no Projeto dele especifica a churrascaria e as pizzarias que queimam também madeira. Se é exemplo dessa taxa ou... algo assim. </w:t>
      </w:r>
      <w:r w:rsidRPr="00042608">
        <w:rPr>
          <w:b/>
          <w:sz w:val="24"/>
          <w:szCs w:val="24"/>
        </w:rPr>
        <w:t xml:space="preserve">“Vereador “Prof. Edinho”: </w:t>
      </w:r>
      <w:r w:rsidR="00CC0CBC" w:rsidRPr="00CC0CBC">
        <w:rPr>
          <w:sz w:val="24"/>
          <w:szCs w:val="24"/>
        </w:rPr>
        <w:t xml:space="preserve">Questão de ordem, Sr. Presidente. </w:t>
      </w:r>
      <w:r w:rsidRPr="00042608">
        <w:rPr>
          <w:b/>
          <w:i/>
          <w:sz w:val="24"/>
          <w:szCs w:val="24"/>
          <w:u w:val="single"/>
        </w:rPr>
        <w:t xml:space="preserve">“Sr. Presidente “Willian Souza”: </w:t>
      </w:r>
      <w:r w:rsidR="00CC0CBC" w:rsidRPr="00CC0CBC">
        <w:rPr>
          <w:sz w:val="24"/>
          <w:szCs w:val="24"/>
        </w:rPr>
        <w:t xml:space="preserve">Questão de ordem do autor do Projeto. </w:t>
      </w:r>
      <w:r w:rsidRPr="00042608">
        <w:rPr>
          <w:b/>
          <w:sz w:val="24"/>
          <w:szCs w:val="24"/>
        </w:rPr>
        <w:t xml:space="preserve">“Vereador “Prof. Edinho”: </w:t>
      </w:r>
      <w:r w:rsidR="00CC0CBC" w:rsidRPr="00CC0CBC">
        <w:rPr>
          <w:sz w:val="24"/>
          <w:szCs w:val="24"/>
        </w:rPr>
        <w:t xml:space="preserve">Quando eu cito todos esses itens (papelão, os galhos, as folhas, os lixos, entulhos e até mesmo a madeira), no item 1, eu cito que é “a fins de limpeza”. São materiais descartáveis, a fins de limpeza, que não poderão ser queimados. Se você pega a madeira para você fazer um churrasco, você não está limpando um terreno para fazer o churrasco. Aquela madeira, ela está sendo utilizada propriamente para o churrasco. A outra madeira está sendo utilizada propriamente para a fogueira, para a comemoração de festa junina. Mas eu também aceito ao Pedido de Vista (até mesmo eu votarei no Pedido de Vista) para que ele fique mais redundante, para que não há nenhuma... nenhuma dúvida em relação a esse Projeto, mas o Projeto, ele é muito importante para o nosso Município, visto que tem muita queimada, queimadas de lixo, atrapalhando aí a poluição do nosso ar, atrapalhando muitas pessoas, vizinhos... Eu tenho certeza que vários Vereadores aí também têm esse tipo de reclamação que, inclusive, Presidente, colocam por, criminalmente, ou fogos em terrenos </w:t>
      </w:r>
      <w:r w:rsidR="00CC0CBC" w:rsidRPr="00CC0CBC">
        <w:rPr>
          <w:sz w:val="24"/>
          <w:szCs w:val="24"/>
        </w:rPr>
        <w:lastRenderedPageBreak/>
        <w:t>baldios, porque esse Projeto também vai apertar um pouco os moradores que não cuidam dos seus terrenos, deixam os matos lá gigantescos e vai uma criança lá ou qualquer outra pessoa maldosa, coloca fogo naquele terreno, vira o fogo terrível sendo chamados os bombeiros aí para apagar um fogo maldoso. Então, eu aceito a Vista para que não haja dúvida do Projeto, mas a intenção do Projeto é que não coloquem fogo a títulos materiais orgânicos ou inorgânicos que se retiram de limpeza.</w:t>
      </w:r>
      <w:r w:rsidR="00937ACA">
        <w:rPr>
          <w:sz w:val="24"/>
          <w:szCs w:val="24"/>
        </w:rPr>
        <w:t xml:space="preserve"> </w:t>
      </w:r>
      <w:r w:rsidRPr="00042608">
        <w:rPr>
          <w:b/>
          <w:sz w:val="24"/>
          <w:szCs w:val="24"/>
        </w:rPr>
        <w:t xml:space="preserve">“Vereador “Fábio Ferreira”: </w:t>
      </w:r>
      <w:r w:rsidR="00CC0CBC" w:rsidRPr="00CC0CBC">
        <w:rPr>
          <w:sz w:val="24"/>
          <w:szCs w:val="24"/>
        </w:rPr>
        <w:t xml:space="preserve">Então, no caso, seria terreno baldio, né, Vereador? O senhor tinha que colocar no Projeto. </w:t>
      </w:r>
      <w:r w:rsidRPr="00042608">
        <w:rPr>
          <w:b/>
          <w:sz w:val="24"/>
          <w:szCs w:val="24"/>
        </w:rPr>
        <w:t xml:space="preserve">“Vereador “Prof. Edinho”: </w:t>
      </w:r>
      <w:r w:rsidR="00CC0CBC" w:rsidRPr="00CC0CBC">
        <w:rPr>
          <w:sz w:val="24"/>
          <w:szCs w:val="24"/>
        </w:rPr>
        <w:t xml:space="preserve">Não, eu coloquei no Projeto! </w:t>
      </w:r>
      <w:r w:rsidRPr="00042608">
        <w:rPr>
          <w:b/>
          <w:sz w:val="24"/>
          <w:szCs w:val="24"/>
        </w:rPr>
        <w:t xml:space="preserve">“Vereador “Fábio Ferreira”: </w:t>
      </w:r>
      <w:r w:rsidR="00CC0CBC" w:rsidRPr="00CC0CBC">
        <w:rPr>
          <w:sz w:val="24"/>
          <w:szCs w:val="24"/>
        </w:rPr>
        <w:t>Hãn--</w:t>
      </w:r>
      <w:r w:rsidRPr="00042608">
        <w:rPr>
          <w:b/>
          <w:sz w:val="24"/>
          <w:szCs w:val="24"/>
        </w:rPr>
        <w:t xml:space="preserve">“Vereador “Prof. Edinho”: </w:t>
      </w:r>
      <w:r w:rsidR="00CC0CBC" w:rsidRPr="00CC0CBC">
        <w:rPr>
          <w:sz w:val="24"/>
          <w:szCs w:val="24"/>
        </w:rPr>
        <w:t xml:space="preserve">Se você ler o Art. 1, fala assim, olha: “A queima de mato ou vegetação, seco ou verde, para fins de limpeza de terrenos em aberto, ou áreas livres localizadas nos imóveis edificados”. </w:t>
      </w:r>
      <w:r w:rsidRPr="00042608">
        <w:rPr>
          <w:b/>
          <w:sz w:val="24"/>
          <w:szCs w:val="24"/>
        </w:rPr>
        <w:t xml:space="preserve">“Vereador “Joel Cardoso da Luz”: </w:t>
      </w:r>
      <w:r w:rsidR="00CC0CBC" w:rsidRPr="00CC0CBC">
        <w:rPr>
          <w:sz w:val="24"/>
          <w:szCs w:val="24"/>
        </w:rPr>
        <w:t xml:space="preserve">Pela ordem, Sr. Presidente. Só para colaborar. Vereador Fabinho, ele fala: “ao ar livre”. Quando fala de madeira dentro de algum imóvel, aí já não é no ar livre, entendeu? Ele está proibindo no ar livre. O senhor entendeu? </w:t>
      </w:r>
      <w:r w:rsidRPr="00042608">
        <w:rPr>
          <w:b/>
          <w:sz w:val="24"/>
          <w:szCs w:val="24"/>
        </w:rPr>
        <w:t xml:space="preserve">“Vereador “Fábio Ferreira”: </w:t>
      </w:r>
      <w:r w:rsidR="00CC0CBC" w:rsidRPr="00CC0CBC">
        <w:rPr>
          <w:sz w:val="24"/>
          <w:szCs w:val="24"/>
        </w:rPr>
        <w:t xml:space="preserve">Entendi! Sim, senhor, Sr. Vereador Joel. </w:t>
      </w:r>
      <w:r w:rsidRPr="00042608">
        <w:rPr>
          <w:b/>
          <w:i/>
          <w:sz w:val="24"/>
          <w:szCs w:val="24"/>
          <w:u w:val="single"/>
        </w:rPr>
        <w:t xml:space="preserve">“Sr. Presidente “Willian Souza”: </w:t>
      </w:r>
      <w:r w:rsidR="00CC0CBC" w:rsidRPr="00CC0CBC">
        <w:rPr>
          <w:sz w:val="24"/>
          <w:szCs w:val="24"/>
        </w:rPr>
        <w:t>Olha, Vereadores, o Vereador Fabinho fez aqui, o Vereador Joel, uma ponderação importante, eu estou até com o Jurídico do lado. Vereador professor Edinho, a Lei do senhor é muito boa, como eu já disse, mas ela dá dúbia interpretação depende a maneira que vai o fiscal, porque V. Exa. fala, no primeiro, que é para "fins de limpeza urbana"; no segundo, no Art. 3º, no Inciso I, o senhor fala: "entende</w:t>
      </w:r>
      <w:r w:rsidR="00CC0CBC" w:rsidRPr="00CC0CBC">
        <w:rPr>
          <w:sz w:val="24"/>
          <w:szCs w:val="24"/>
        </w:rPr>
        <w:noBreakHyphen/>
        <w:t>se por queimada”. Aí o senhor engloba um monte de matéria</w:t>
      </w:r>
      <w:r w:rsidR="00CC0CBC" w:rsidRPr="00CC0CBC">
        <w:rPr>
          <w:sz w:val="24"/>
          <w:szCs w:val="24"/>
        </w:rPr>
        <w:noBreakHyphen/>
        <w:t xml:space="preserve">prima. Então, dependendo o fiscal que pega para multar, ele vai em uma festa de São João, Santo Antônio, né, das comunidades católicas que nós temos, que fazem a fogueira tradicional, e vai poder multar aqui, de repente uma pessoa que não respeita a fé do outro, acaba </w:t>
      </w:r>
      <w:r w:rsidR="00E3007A">
        <w:rPr>
          <w:sz w:val="24"/>
          <w:szCs w:val="24"/>
        </w:rPr>
        <w:t>"</w:t>
      </w:r>
      <w:r w:rsidR="00CC0CBC" w:rsidRPr="00CC0CBC">
        <w:rPr>
          <w:sz w:val="24"/>
          <w:szCs w:val="24"/>
        </w:rPr>
        <w:t>canetando</w:t>
      </w:r>
      <w:r w:rsidR="00E3007A">
        <w:rPr>
          <w:sz w:val="24"/>
          <w:szCs w:val="24"/>
        </w:rPr>
        <w:t>"</w:t>
      </w:r>
      <w:r w:rsidR="00CC0CBC" w:rsidRPr="00CC0CBC">
        <w:rPr>
          <w:sz w:val="24"/>
          <w:szCs w:val="24"/>
        </w:rPr>
        <w:t xml:space="preserve"> aqui, porque ela está com uma dupla interpretação. Então, eu reforço o meu Pedido de Vista em nome, principalmente, das comunidades católicas do nosso Município que comemoram a festa de São João, Santo Antônio e demais festas e eu peço Vistas desse Projeto, em nome também das pizzarias e de outras atividades, que o Vereador Fabinho citou. Eu reforço o Pedido de Vista porque eles fazem a queima da lenha, diariamente. Então, nós vamos ter que interpretar e livrá</w:t>
      </w:r>
      <w:r w:rsidR="00CC0CBC" w:rsidRPr="00CC0CBC">
        <w:rPr>
          <w:sz w:val="24"/>
          <w:szCs w:val="24"/>
        </w:rPr>
        <w:noBreakHyphen/>
        <w:t>los dessa questão, porque senão nós podemos incluí</w:t>
      </w:r>
      <w:r w:rsidR="00CC0CBC" w:rsidRPr="00CC0CBC">
        <w:rPr>
          <w:sz w:val="24"/>
          <w:szCs w:val="24"/>
        </w:rPr>
        <w:noBreakHyphen/>
        <w:t>los na forma da Lei, dependendo a maneira que o fiscal que vai aplicar a Lei possa interpretar. Então, em nome desses coletivos aí, né, das comunidades católicas e também do pessoal das pizzarias e outros que utilizam a matéria</w:t>
      </w:r>
      <w:r w:rsidR="00CC0CBC" w:rsidRPr="00CC0CBC">
        <w:rPr>
          <w:sz w:val="24"/>
          <w:szCs w:val="24"/>
        </w:rPr>
        <w:noBreakHyphen/>
        <w:t xml:space="preserve">prima, que é lenha, eu peço Vistas do Projeto. </w:t>
      </w:r>
      <w:r w:rsidRPr="00042608">
        <w:rPr>
          <w:b/>
          <w:sz w:val="24"/>
          <w:szCs w:val="24"/>
        </w:rPr>
        <w:t xml:space="preserve">“Vereador “Fábio Ferreira”: </w:t>
      </w:r>
      <w:r w:rsidR="00CC0CBC" w:rsidRPr="00CC0CBC">
        <w:rPr>
          <w:sz w:val="24"/>
          <w:szCs w:val="24"/>
        </w:rPr>
        <w:t xml:space="preserve">Questão de ordem, Sr. Presidente. </w:t>
      </w:r>
      <w:r w:rsidRPr="00042608">
        <w:rPr>
          <w:b/>
          <w:i/>
          <w:sz w:val="24"/>
          <w:szCs w:val="24"/>
          <w:u w:val="single"/>
        </w:rPr>
        <w:t xml:space="preserve">“Sr. Presidente “Willian Souza”: </w:t>
      </w:r>
      <w:r w:rsidR="00CC0CBC" w:rsidRPr="00CC0CBC">
        <w:rPr>
          <w:sz w:val="24"/>
          <w:szCs w:val="24"/>
        </w:rPr>
        <w:t xml:space="preserve">Questão de ordem do Vereador Fabinho. </w:t>
      </w:r>
      <w:r w:rsidRPr="00042608">
        <w:rPr>
          <w:b/>
          <w:sz w:val="24"/>
          <w:szCs w:val="24"/>
        </w:rPr>
        <w:t xml:space="preserve">“Vereador “Fábio Ferreira”: </w:t>
      </w:r>
      <w:r w:rsidR="00CC0CBC" w:rsidRPr="00CC0CBC">
        <w:rPr>
          <w:sz w:val="24"/>
          <w:szCs w:val="24"/>
        </w:rPr>
        <w:t xml:space="preserve">E fora a questão também das áreas rurais que o pessoal tem forno a lenha, fogão a lenha... Tem que ser bem especificado mesmo! </w:t>
      </w:r>
      <w:r w:rsidRPr="00042608">
        <w:rPr>
          <w:b/>
          <w:sz w:val="24"/>
          <w:szCs w:val="24"/>
        </w:rPr>
        <w:t xml:space="preserve">“Vereador “Prof. Edinho”: </w:t>
      </w:r>
      <w:r w:rsidR="00CC0CBC" w:rsidRPr="00CC0CBC">
        <w:rPr>
          <w:sz w:val="24"/>
          <w:szCs w:val="24"/>
        </w:rPr>
        <w:t xml:space="preserve">Questão de ordem, Sr. Presidente. </w:t>
      </w:r>
      <w:r w:rsidRPr="00042608">
        <w:rPr>
          <w:b/>
          <w:i/>
          <w:sz w:val="24"/>
          <w:szCs w:val="24"/>
          <w:u w:val="single"/>
        </w:rPr>
        <w:t xml:space="preserve">“Sr. Presidente “Willian Souza”: </w:t>
      </w:r>
      <w:r w:rsidR="00CC0CBC" w:rsidRPr="00CC0CBC">
        <w:rPr>
          <w:sz w:val="24"/>
          <w:szCs w:val="24"/>
        </w:rPr>
        <w:t xml:space="preserve">Questão de ordem do Vereador Prof. Edinho. </w:t>
      </w:r>
      <w:r w:rsidRPr="00042608">
        <w:rPr>
          <w:b/>
          <w:sz w:val="24"/>
          <w:szCs w:val="24"/>
        </w:rPr>
        <w:t xml:space="preserve">“Vereador “Prof. Edinho”: </w:t>
      </w:r>
      <w:r w:rsidR="00CC0CBC" w:rsidRPr="00CC0CBC">
        <w:rPr>
          <w:sz w:val="24"/>
          <w:szCs w:val="24"/>
        </w:rPr>
        <w:t xml:space="preserve">O Art. 2º da Lei, Vereadores, eu deixo bem claro: “Fica proibida a queima de lixo”. Lixo! Quando pega a sua madeira para fazer churrasco, lá está o forno a lenha, aquilo não é classificado como queima de lixo, muito menos estar limpando terreno. </w:t>
      </w:r>
      <w:r w:rsidRPr="00042608">
        <w:rPr>
          <w:b/>
          <w:i/>
          <w:sz w:val="24"/>
          <w:szCs w:val="24"/>
          <w:u w:val="single"/>
        </w:rPr>
        <w:t xml:space="preserve">“Sr. Presidente “Willian Souza”: </w:t>
      </w:r>
      <w:r w:rsidR="00CC0CBC" w:rsidRPr="00CC0CBC">
        <w:rPr>
          <w:sz w:val="24"/>
          <w:szCs w:val="24"/>
        </w:rPr>
        <w:t xml:space="preserve">Mas isso o senhor tem que especificar na Lei, Vereador! Esse é o que jeito que o senhor interpretou e o senhor impôs, não é assim que funciona uma Lei! </w:t>
      </w:r>
      <w:r w:rsidR="00CC0CBC" w:rsidRPr="00CC0CBC">
        <w:rPr>
          <w:i/>
          <w:iCs/>
          <w:sz w:val="24"/>
          <w:szCs w:val="24"/>
        </w:rPr>
        <w:t>[Falas sobrepostas]</w:t>
      </w:r>
      <w:r w:rsidRPr="00042608">
        <w:rPr>
          <w:b/>
          <w:i/>
          <w:sz w:val="24"/>
          <w:szCs w:val="24"/>
          <w:u w:val="single"/>
        </w:rPr>
        <w:t xml:space="preserve">“Sr. Presidente “Willian Souza”: </w:t>
      </w:r>
      <w:r w:rsidR="00CC0CBC" w:rsidRPr="00CC0CBC">
        <w:rPr>
          <w:sz w:val="24"/>
          <w:szCs w:val="24"/>
        </w:rPr>
        <w:t>Olha o Art. 3º, ele dá dupla interpretação, o senhor coloca lá: “Para fins desta Lei, entende</w:t>
      </w:r>
      <w:r w:rsidR="00CC0CBC" w:rsidRPr="00CC0CBC">
        <w:rPr>
          <w:sz w:val="24"/>
          <w:szCs w:val="24"/>
        </w:rPr>
        <w:noBreakHyphen/>
        <w:t>se por queimada”, o senhor dá dupla interpretação. No Art. 1º da Lei o senhor fala que é lixo, ok: eu entendi e concordo. No Art. 3º, o senhor já fala como que interpreta o Art. 1º. Então, ele é contraditório na sua interpretação jurídica! Então, o senhor pega o primeiro Artigo e diz o que é lixo; no Art. 3º, o senhor fala: “Para fins desta Lei”, ou seja, englobando o Art. 1º e 2º. E 3º: “Entende</w:t>
      </w:r>
      <w:r w:rsidR="00CC0CBC" w:rsidRPr="00CC0CBC">
        <w:rPr>
          <w:sz w:val="24"/>
          <w:szCs w:val="24"/>
        </w:rPr>
        <w:noBreakHyphen/>
        <w:t xml:space="preserve">se por queimada”, aí o senhor coloca que madeira está inclusa! Então, eu acho muito bem observada essa questão! Mesmo que a intenção o senhor não foi essa, pode dar uma dúbia interpretação para o fiscal que vai aplicar a Lei e a multa é cara! </w:t>
      </w:r>
      <w:r w:rsidR="00CC0CBC" w:rsidRPr="00CC0CBC">
        <w:rPr>
          <w:i/>
          <w:iCs/>
          <w:sz w:val="24"/>
          <w:szCs w:val="24"/>
        </w:rPr>
        <w:t xml:space="preserve">[Risos] </w:t>
      </w:r>
      <w:r w:rsidR="00CC0CBC" w:rsidRPr="00CC0CBC">
        <w:rPr>
          <w:sz w:val="24"/>
          <w:szCs w:val="24"/>
        </w:rPr>
        <w:t xml:space="preserve">A multa é cara aqui, que eu concordo, mas ela é pesada. </w:t>
      </w:r>
      <w:r w:rsidR="00CC0CBC" w:rsidRPr="00CC0CBC">
        <w:rPr>
          <w:sz w:val="24"/>
          <w:szCs w:val="24"/>
        </w:rPr>
        <w:lastRenderedPageBreak/>
        <w:t xml:space="preserve">Vereador Rudinei Lobo com a palavra, depois o Vereador Ulisses. </w:t>
      </w:r>
      <w:r w:rsidRPr="00042608">
        <w:rPr>
          <w:b/>
          <w:sz w:val="24"/>
          <w:szCs w:val="24"/>
        </w:rPr>
        <w:t xml:space="preserve">“Vereador “Rudinei Lobo”: </w:t>
      </w:r>
      <w:r w:rsidR="00CC0CBC" w:rsidRPr="00CC0CBC">
        <w:rPr>
          <w:sz w:val="24"/>
          <w:szCs w:val="24"/>
        </w:rPr>
        <w:t xml:space="preserve">Questão de ordem, Presidente. Assim, olha, no meu entendimento, tá? Aí depende do fiscal, igual V. S.ª disse aí. Vamos supor: uma pessoa que constrói muito, compra pontalete para estar escorando a laje. Com o tempo, ele deixa de construir: o pontalete fica parado. Aí passa um cidadão e fala assim: “Eu vou fazer uma costela no chão, você não quer doar para mim?” O cara fala assim: “Eu vou doar, por quê? Eu já aproveito e limpo o meu terreno, porque aqui as maneiras estão apodrecendo no terreno e vai dar escorpião, vai dar rato e tal”. Então, ele utiliza de um terceiro para poder limpar o terreno dele. Aí vem o fiscal e tem a interpretação. Então, assim, eu reforço o Pedido de Vista, vamos elaborar melhor... a ideia do Edinho é boa, mas a gente tem que se precaver, tá bom? Obrigado. </w:t>
      </w:r>
      <w:r w:rsidRPr="00042608">
        <w:rPr>
          <w:b/>
          <w:sz w:val="24"/>
          <w:szCs w:val="24"/>
        </w:rPr>
        <w:t xml:space="preserve">“Vereador “Valdir de Oliveira”: </w:t>
      </w:r>
      <w:r w:rsidR="00CC0CBC" w:rsidRPr="00CC0CBC">
        <w:rPr>
          <w:sz w:val="24"/>
          <w:szCs w:val="24"/>
        </w:rPr>
        <w:t xml:space="preserve">Questão de ordem, Sr. Presidente. </w:t>
      </w:r>
      <w:r w:rsidRPr="00042608">
        <w:rPr>
          <w:b/>
          <w:i/>
          <w:sz w:val="24"/>
          <w:szCs w:val="24"/>
          <w:u w:val="single"/>
        </w:rPr>
        <w:t xml:space="preserve">“Sr. Presidente “Willian Souza”: </w:t>
      </w:r>
      <w:r w:rsidR="00CC0CBC" w:rsidRPr="00CC0CBC">
        <w:rPr>
          <w:sz w:val="24"/>
          <w:szCs w:val="24"/>
        </w:rPr>
        <w:t xml:space="preserve">Questão de ordem do Vereador Ulisses. </w:t>
      </w:r>
      <w:r w:rsidRPr="00042608">
        <w:rPr>
          <w:b/>
          <w:sz w:val="24"/>
          <w:szCs w:val="24"/>
        </w:rPr>
        <w:t xml:space="preserve">“Vereador “Ulisses Gomes”: </w:t>
      </w:r>
      <w:r w:rsidR="00CC0CBC" w:rsidRPr="00CC0CBC">
        <w:rPr>
          <w:sz w:val="24"/>
          <w:szCs w:val="24"/>
        </w:rPr>
        <w:t xml:space="preserve">Queria só aqui dizer ao Vereador, nosso Nobre Vereador Fabinho, que às vezes ele até fala pouco, mas ele falou uma coisa muito acertada hoje. E eu quero aqui dizer que esse Projeto, ele é conflitante no que diz respeito à queimada de madeira. Né? Ele é conflitante não só com a madeira, com a queimada, mas é conflitante com as pessoas, com as comunidades; e quando eu falo comunidade, eu estou falando comunidade católica, eu estou falando também a comunidade da pizzaria, né? São comunidades que têm o seu... desenvolvem o seu trabalho. E eu fiquei preocupado agora, Vereador Fabinho, porque eu tenho o meu fogão de lenha aqui que eu uso ele sempre e daqui a pouco eu não vou poder utilizar mais o fogão! E não só eu, é várias outras pessoas! O gás está muito caro, então, tem muita gente utilizando madeira para poder fazer a sua própria comida! Esse Projeto, ele é conflitante e eu quero aqui reforçar o Pedido de Vista do Presidente, eu quero votar e eu acho que está na hora de colocar ele em votação, viu, Presidente. </w:t>
      </w:r>
      <w:r w:rsidRPr="00042608">
        <w:rPr>
          <w:b/>
          <w:i/>
          <w:sz w:val="24"/>
          <w:szCs w:val="24"/>
          <w:u w:val="single"/>
        </w:rPr>
        <w:t xml:space="preserve">“Sr. Presidente “Willian Souza”: </w:t>
      </w:r>
      <w:r w:rsidR="00CC0CBC" w:rsidRPr="00CC0CBC">
        <w:rPr>
          <w:sz w:val="24"/>
          <w:szCs w:val="24"/>
        </w:rPr>
        <w:t xml:space="preserve">O Pedido de Vista da minha autoria está em votação. Em discussão, desculpa. Não havendo oradores, em votação. Projeto de Lei número 142, de autoria do Vereador Edivaldo Teodoro, Prof. Edinho, está em discussão. Em votação: os favoráveis à Vista permaneçam como estão, os contrários que se manifestem. Com todos os votos favoráveis à Vista, está aprovado o Pedido de Vista por tempo regimental. Pergunto se algum Vereador gostaria de fazer uso da Explicação Pessoal. Não havendo Vereador para fazer uso da Explicação Pessoal-- </w:t>
      </w:r>
      <w:r w:rsidRPr="00042608">
        <w:rPr>
          <w:b/>
          <w:sz w:val="24"/>
          <w:szCs w:val="24"/>
        </w:rPr>
        <w:t xml:space="preserve"> “Vereador “Edgardo Cabral”: </w:t>
      </w:r>
      <w:r w:rsidR="00CC0CBC" w:rsidRPr="00CC0CBC">
        <w:rPr>
          <w:sz w:val="24"/>
          <w:szCs w:val="24"/>
        </w:rPr>
        <w:t xml:space="preserve">Questão de ordem </w:t>
      </w:r>
      <w:r w:rsidR="00CC0CBC" w:rsidRPr="00CC0CBC">
        <w:rPr>
          <w:i/>
          <w:iCs/>
          <w:sz w:val="24"/>
          <w:szCs w:val="24"/>
        </w:rPr>
        <w:t>[Falha no áudio]</w:t>
      </w:r>
      <w:r w:rsidR="00CC0CBC" w:rsidRPr="00CC0CBC">
        <w:rPr>
          <w:sz w:val="24"/>
          <w:szCs w:val="24"/>
        </w:rPr>
        <w:t xml:space="preserve"> </w:t>
      </w:r>
      <w:r w:rsidRPr="00042608">
        <w:rPr>
          <w:b/>
          <w:i/>
          <w:sz w:val="24"/>
          <w:szCs w:val="24"/>
          <w:u w:val="single"/>
        </w:rPr>
        <w:t xml:space="preserve">“Sr. Presidente “Willian Souza”: </w:t>
      </w:r>
      <w:r w:rsidR="00CC0CBC" w:rsidRPr="00CC0CBC">
        <w:rPr>
          <w:sz w:val="24"/>
          <w:szCs w:val="24"/>
        </w:rPr>
        <w:t>E não tendo mais nada a tratar, declaro a encerrada a Sessão Ordinária... Alguém pediu questão de ordem...? Declaro encerrada a Sessão Ordinária dessa terça</w:t>
      </w:r>
      <w:r w:rsidR="00CC0CBC" w:rsidRPr="00CC0CBC">
        <w:rPr>
          <w:sz w:val="24"/>
          <w:szCs w:val="24"/>
        </w:rPr>
        <w:noBreakHyphen/>
        <w:t xml:space="preserve">feira, 25 de agosto, às 17 horas e 41 minutos. Muito obrigado a todos! </w:t>
      </w:r>
      <w:r w:rsidR="0046310C" w:rsidRPr="00FC6AB2">
        <w:rPr>
          <w:sz w:val="24"/>
          <w:szCs w:val="24"/>
        </w:rPr>
        <w:t xml:space="preserve">Nada mais havendo a tratar, a Presidência dá por encerrada a presente Sessão Ordinária, cuja Ata, se aprovada, irá assinada pela Mesa Diretora dos Trabalhos. Câmara Municipal de Sumaré, </w:t>
      </w:r>
      <w:r w:rsidR="007B3284">
        <w:rPr>
          <w:sz w:val="24"/>
          <w:szCs w:val="24"/>
        </w:rPr>
        <w:t xml:space="preserve">25 </w:t>
      </w:r>
      <w:r w:rsidR="00F434B3">
        <w:rPr>
          <w:sz w:val="24"/>
          <w:szCs w:val="24"/>
        </w:rPr>
        <w:t>de agosto</w:t>
      </w:r>
      <w:r w:rsidR="0046310C" w:rsidRPr="00FC6AB2">
        <w:rPr>
          <w:sz w:val="24"/>
          <w:szCs w:val="24"/>
        </w:rPr>
        <w:t xml:space="preserve"> de </w:t>
      </w:r>
      <w:proofErr w:type="gramStart"/>
      <w:r w:rsidR="0046310C" w:rsidRPr="00FC6AB2">
        <w:rPr>
          <w:sz w:val="24"/>
          <w:szCs w:val="24"/>
        </w:rPr>
        <w:t>20</w:t>
      </w:r>
      <w:r w:rsidR="000E727F" w:rsidRPr="00FC6AB2">
        <w:rPr>
          <w:sz w:val="24"/>
          <w:szCs w:val="24"/>
        </w:rPr>
        <w:t>20</w:t>
      </w:r>
      <w:r w:rsidR="0046310C" w:rsidRPr="00FC6AB2">
        <w:rPr>
          <w:sz w:val="24"/>
          <w:szCs w:val="24"/>
        </w:rPr>
        <w:t>.-</w:t>
      </w:r>
      <w:proofErr w:type="gramEnd"/>
    </w:p>
    <w:p w14:paraId="2FC6B0A8" w14:textId="77777777" w:rsidR="00D52A06" w:rsidRDefault="00D52A06" w:rsidP="00F434B3">
      <w:pPr>
        <w:jc w:val="both"/>
        <w:rPr>
          <w:sz w:val="24"/>
          <w:szCs w:val="24"/>
        </w:rPr>
      </w:pPr>
    </w:p>
    <w:p w14:paraId="5D4E3A30" w14:textId="77777777" w:rsidR="000277CA" w:rsidRPr="00FC6AB2" w:rsidRDefault="000277CA" w:rsidP="00F434B3">
      <w:pPr>
        <w:jc w:val="both"/>
        <w:rPr>
          <w:sz w:val="24"/>
          <w:szCs w:val="24"/>
        </w:rPr>
      </w:pPr>
    </w:p>
    <w:p w14:paraId="54CEA827" w14:textId="77777777" w:rsidR="005D3240" w:rsidRPr="00FC6AB2" w:rsidRDefault="005D3240" w:rsidP="00FC6AB2">
      <w:pPr>
        <w:jc w:val="center"/>
        <w:rPr>
          <w:b/>
          <w:sz w:val="24"/>
          <w:szCs w:val="24"/>
        </w:rPr>
      </w:pPr>
      <w:r w:rsidRPr="00FC6AB2">
        <w:rPr>
          <w:sz w:val="24"/>
          <w:szCs w:val="24"/>
        </w:rPr>
        <w:t>____________________________________________________________</w:t>
      </w:r>
    </w:p>
    <w:p w14:paraId="1715B54A" w14:textId="77777777" w:rsidR="005D3240" w:rsidRPr="00FC6AB2" w:rsidRDefault="005D3240" w:rsidP="00FC6AB2">
      <w:pPr>
        <w:jc w:val="center"/>
        <w:rPr>
          <w:b/>
          <w:sz w:val="24"/>
          <w:szCs w:val="24"/>
        </w:rPr>
      </w:pPr>
      <w:r w:rsidRPr="00FC6AB2">
        <w:rPr>
          <w:b/>
          <w:sz w:val="24"/>
          <w:szCs w:val="24"/>
        </w:rPr>
        <w:t>Presidente                               1º Secretário                           2º Secretário</w:t>
      </w:r>
    </w:p>
    <w:sectPr w:rsidR="005D3240" w:rsidRPr="00FC6AB2" w:rsidSect="00E22E46">
      <w:headerReference w:type="default" r:id="rId7"/>
      <w:pgSz w:w="11906" w:h="16838"/>
      <w:pgMar w:top="2552" w:right="102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146AD" w14:textId="77777777" w:rsidR="0066429F" w:rsidRDefault="0066429F">
      <w:r>
        <w:separator/>
      </w:r>
    </w:p>
  </w:endnote>
  <w:endnote w:type="continuationSeparator" w:id="0">
    <w:p w14:paraId="03B1791B" w14:textId="77777777" w:rsidR="0066429F" w:rsidRDefault="0066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F96E9" w14:textId="77777777" w:rsidR="0066429F" w:rsidRDefault="0066429F">
      <w:r>
        <w:separator/>
      </w:r>
    </w:p>
  </w:footnote>
  <w:footnote w:type="continuationSeparator" w:id="0">
    <w:p w14:paraId="25B58904" w14:textId="77777777" w:rsidR="0066429F" w:rsidRDefault="00664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05B3" w14:textId="77777777" w:rsidR="00042608" w:rsidRDefault="00042608">
    <w:pPr>
      <w:pStyle w:val="Cabealho"/>
      <w:jc w:val="right"/>
    </w:pPr>
    <w:r>
      <w:fldChar w:fldCharType="begin"/>
    </w:r>
    <w:r>
      <w:instrText>PAGE   \* MERGEFORMAT</w:instrText>
    </w:r>
    <w:r>
      <w:fldChar w:fldCharType="separate"/>
    </w:r>
    <w:r>
      <w:rPr>
        <w:noProof/>
      </w:rPr>
      <w:t>1</w:t>
    </w:r>
    <w:r>
      <w:fldChar w:fldCharType="end"/>
    </w:r>
  </w:p>
  <w:p w14:paraId="2DA99445" w14:textId="77777777" w:rsidR="00042608" w:rsidRDefault="0004260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DAB9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C0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F47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AC7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76D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4E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143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D83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1C81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DE2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D354C"/>
    <w:multiLevelType w:val="hybridMultilevel"/>
    <w:tmpl w:val="DA569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D"/>
    <w:rsid w:val="00006F2E"/>
    <w:rsid w:val="000151BA"/>
    <w:rsid w:val="000174D2"/>
    <w:rsid w:val="000277CA"/>
    <w:rsid w:val="00042608"/>
    <w:rsid w:val="0005044D"/>
    <w:rsid w:val="00051B77"/>
    <w:rsid w:val="00055FC0"/>
    <w:rsid w:val="00065CF9"/>
    <w:rsid w:val="00067D8F"/>
    <w:rsid w:val="00081B87"/>
    <w:rsid w:val="00081D48"/>
    <w:rsid w:val="0008393D"/>
    <w:rsid w:val="00083FD7"/>
    <w:rsid w:val="000840FC"/>
    <w:rsid w:val="000952F6"/>
    <w:rsid w:val="000A18EA"/>
    <w:rsid w:val="000A386E"/>
    <w:rsid w:val="000A67C0"/>
    <w:rsid w:val="000B396E"/>
    <w:rsid w:val="000C0C35"/>
    <w:rsid w:val="000E2083"/>
    <w:rsid w:val="000E5B4D"/>
    <w:rsid w:val="000E727F"/>
    <w:rsid w:val="000F4ED3"/>
    <w:rsid w:val="000F5E1A"/>
    <w:rsid w:val="00116FF1"/>
    <w:rsid w:val="00135C5B"/>
    <w:rsid w:val="0015719F"/>
    <w:rsid w:val="00161479"/>
    <w:rsid w:val="0016147B"/>
    <w:rsid w:val="001657CB"/>
    <w:rsid w:val="00173051"/>
    <w:rsid w:val="00174331"/>
    <w:rsid w:val="0017640B"/>
    <w:rsid w:val="0019187C"/>
    <w:rsid w:val="00192030"/>
    <w:rsid w:val="001A4C4C"/>
    <w:rsid w:val="001D07DF"/>
    <w:rsid w:val="001F571D"/>
    <w:rsid w:val="002053BC"/>
    <w:rsid w:val="00242971"/>
    <w:rsid w:val="002457E9"/>
    <w:rsid w:val="0024718B"/>
    <w:rsid w:val="002567A1"/>
    <w:rsid w:val="00265F70"/>
    <w:rsid w:val="00272135"/>
    <w:rsid w:val="00282766"/>
    <w:rsid w:val="002C2263"/>
    <w:rsid w:val="002C40A4"/>
    <w:rsid w:val="002F57CF"/>
    <w:rsid w:val="00304474"/>
    <w:rsid w:val="00304836"/>
    <w:rsid w:val="00306608"/>
    <w:rsid w:val="003147CA"/>
    <w:rsid w:val="0032688B"/>
    <w:rsid w:val="003314CF"/>
    <w:rsid w:val="00351B76"/>
    <w:rsid w:val="00353D49"/>
    <w:rsid w:val="00377099"/>
    <w:rsid w:val="003A2AFE"/>
    <w:rsid w:val="003A5270"/>
    <w:rsid w:val="003A6B5D"/>
    <w:rsid w:val="003B3658"/>
    <w:rsid w:val="003F0D6A"/>
    <w:rsid w:val="003F4B3B"/>
    <w:rsid w:val="003F655B"/>
    <w:rsid w:val="0040017D"/>
    <w:rsid w:val="00407045"/>
    <w:rsid w:val="004118D5"/>
    <w:rsid w:val="00432177"/>
    <w:rsid w:val="00447C8D"/>
    <w:rsid w:val="00453CE1"/>
    <w:rsid w:val="00455947"/>
    <w:rsid w:val="00462E3C"/>
    <w:rsid w:val="0046310C"/>
    <w:rsid w:val="0047067B"/>
    <w:rsid w:val="00471BE3"/>
    <w:rsid w:val="00472AAA"/>
    <w:rsid w:val="00476107"/>
    <w:rsid w:val="004803CD"/>
    <w:rsid w:val="0049358C"/>
    <w:rsid w:val="00494193"/>
    <w:rsid w:val="004A0A17"/>
    <w:rsid w:val="004A3231"/>
    <w:rsid w:val="004A35D6"/>
    <w:rsid w:val="004A4B34"/>
    <w:rsid w:val="004B4CB9"/>
    <w:rsid w:val="004B65EE"/>
    <w:rsid w:val="004B757F"/>
    <w:rsid w:val="004C09A8"/>
    <w:rsid w:val="004C242C"/>
    <w:rsid w:val="004C5EF1"/>
    <w:rsid w:val="004D2544"/>
    <w:rsid w:val="004D3996"/>
    <w:rsid w:val="004E1EA8"/>
    <w:rsid w:val="004E3FB1"/>
    <w:rsid w:val="004E773F"/>
    <w:rsid w:val="00504B39"/>
    <w:rsid w:val="00513AA7"/>
    <w:rsid w:val="00515793"/>
    <w:rsid w:val="0054576A"/>
    <w:rsid w:val="00580818"/>
    <w:rsid w:val="00593EDC"/>
    <w:rsid w:val="005959E8"/>
    <w:rsid w:val="005B21F5"/>
    <w:rsid w:val="005C6235"/>
    <w:rsid w:val="005C7944"/>
    <w:rsid w:val="005C7B7E"/>
    <w:rsid w:val="005D0B63"/>
    <w:rsid w:val="005D3240"/>
    <w:rsid w:val="005E3097"/>
    <w:rsid w:val="005E4C85"/>
    <w:rsid w:val="00606D30"/>
    <w:rsid w:val="00620C09"/>
    <w:rsid w:val="0063177C"/>
    <w:rsid w:val="00635DE5"/>
    <w:rsid w:val="0063605D"/>
    <w:rsid w:val="00653293"/>
    <w:rsid w:val="00663740"/>
    <w:rsid w:val="0066429F"/>
    <w:rsid w:val="00665C8F"/>
    <w:rsid w:val="00684504"/>
    <w:rsid w:val="006A072A"/>
    <w:rsid w:val="006A5712"/>
    <w:rsid w:val="006A79BF"/>
    <w:rsid w:val="006B7781"/>
    <w:rsid w:val="006D6531"/>
    <w:rsid w:val="006E6DEB"/>
    <w:rsid w:val="006F364E"/>
    <w:rsid w:val="00700ECE"/>
    <w:rsid w:val="0072293F"/>
    <w:rsid w:val="00722D6F"/>
    <w:rsid w:val="0074717A"/>
    <w:rsid w:val="00766C56"/>
    <w:rsid w:val="00773AC6"/>
    <w:rsid w:val="00785374"/>
    <w:rsid w:val="00795984"/>
    <w:rsid w:val="007B3284"/>
    <w:rsid w:val="007C524B"/>
    <w:rsid w:val="007C76CB"/>
    <w:rsid w:val="007D6F04"/>
    <w:rsid w:val="007E1ED6"/>
    <w:rsid w:val="007E6857"/>
    <w:rsid w:val="007F7ED6"/>
    <w:rsid w:val="008105A8"/>
    <w:rsid w:val="00816489"/>
    <w:rsid w:val="00816721"/>
    <w:rsid w:val="008212F1"/>
    <w:rsid w:val="008349F0"/>
    <w:rsid w:val="00835EAF"/>
    <w:rsid w:val="0084068E"/>
    <w:rsid w:val="0084625F"/>
    <w:rsid w:val="00853FC1"/>
    <w:rsid w:val="00854180"/>
    <w:rsid w:val="00862E37"/>
    <w:rsid w:val="0087470D"/>
    <w:rsid w:val="00883B7E"/>
    <w:rsid w:val="008B4823"/>
    <w:rsid w:val="008B59AE"/>
    <w:rsid w:val="008C2917"/>
    <w:rsid w:val="008D0272"/>
    <w:rsid w:val="008D67FC"/>
    <w:rsid w:val="008E1340"/>
    <w:rsid w:val="008E17CA"/>
    <w:rsid w:val="009021CD"/>
    <w:rsid w:val="009323E8"/>
    <w:rsid w:val="00934F1C"/>
    <w:rsid w:val="0093628E"/>
    <w:rsid w:val="00937ACA"/>
    <w:rsid w:val="00942078"/>
    <w:rsid w:val="00944087"/>
    <w:rsid w:val="00955658"/>
    <w:rsid w:val="00965C2E"/>
    <w:rsid w:val="009703EA"/>
    <w:rsid w:val="00975178"/>
    <w:rsid w:val="0098455E"/>
    <w:rsid w:val="00992687"/>
    <w:rsid w:val="009D216A"/>
    <w:rsid w:val="009D340A"/>
    <w:rsid w:val="009D42BC"/>
    <w:rsid w:val="009E27A4"/>
    <w:rsid w:val="009E4AB6"/>
    <w:rsid w:val="009E655B"/>
    <w:rsid w:val="009F13D3"/>
    <w:rsid w:val="00A03066"/>
    <w:rsid w:val="00A04DC7"/>
    <w:rsid w:val="00A17C37"/>
    <w:rsid w:val="00A251AB"/>
    <w:rsid w:val="00A42C56"/>
    <w:rsid w:val="00A52497"/>
    <w:rsid w:val="00A53722"/>
    <w:rsid w:val="00A61376"/>
    <w:rsid w:val="00A65ADE"/>
    <w:rsid w:val="00A71E3F"/>
    <w:rsid w:val="00A827D7"/>
    <w:rsid w:val="00A96C37"/>
    <w:rsid w:val="00A97453"/>
    <w:rsid w:val="00AA5577"/>
    <w:rsid w:val="00AA6A29"/>
    <w:rsid w:val="00AB10B3"/>
    <w:rsid w:val="00AB4C66"/>
    <w:rsid w:val="00AB5F2F"/>
    <w:rsid w:val="00AC037F"/>
    <w:rsid w:val="00AC11D7"/>
    <w:rsid w:val="00AD019A"/>
    <w:rsid w:val="00AD7C8E"/>
    <w:rsid w:val="00AF4CBE"/>
    <w:rsid w:val="00B001C7"/>
    <w:rsid w:val="00B02D0D"/>
    <w:rsid w:val="00B12C9B"/>
    <w:rsid w:val="00B14AE0"/>
    <w:rsid w:val="00B269CE"/>
    <w:rsid w:val="00B54363"/>
    <w:rsid w:val="00B54E6B"/>
    <w:rsid w:val="00B6126B"/>
    <w:rsid w:val="00B639AC"/>
    <w:rsid w:val="00B74DCA"/>
    <w:rsid w:val="00B75EB4"/>
    <w:rsid w:val="00B77708"/>
    <w:rsid w:val="00B83529"/>
    <w:rsid w:val="00B91B49"/>
    <w:rsid w:val="00BC4122"/>
    <w:rsid w:val="00BD03D8"/>
    <w:rsid w:val="00BD2443"/>
    <w:rsid w:val="00BE1454"/>
    <w:rsid w:val="00BE6B3F"/>
    <w:rsid w:val="00C070D9"/>
    <w:rsid w:val="00C12F39"/>
    <w:rsid w:val="00C21C2B"/>
    <w:rsid w:val="00C41A7A"/>
    <w:rsid w:val="00C618E5"/>
    <w:rsid w:val="00C81E22"/>
    <w:rsid w:val="00C84AB4"/>
    <w:rsid w:val="00C95330"/>
    <w:rsid w:val="00C975CF"/>
    <w:rsid w:val="00CA6EB8"/>
    <w:rsid w:val="00CC0CBC"/>
    <w:rsid w:val="00CD2C53"/>
    <w:rsid w:val="00CE3FAD"/>
    <w:rsid w:val="00CE5ADD"/>
    <w:rsid w:val="00CF3FAA"/>
    <w:rsid w:val="00D01417"/>
    <w:rsid w:val="00D058BC"/>
    <w:rsid w:val="00D0695D"/>
    <w:rsid w:val="00D10A96"/>
    <w:rsid w:val="00D14F9F"/>
    <w:rsid w:val="00D24F32"/>
    <w:rsid w:val="00D2581C"/>
    <w:rsid w:val="00D33FD3"/>
    <w:rsid w:val="00D4668A"/>
    <w:rsid w:val="00D52A06"/>
    <w:rsid w:val="00D52F5C"/>
    <w:rsid w:val="00D53739"/>
    <w:rsid w:val="00D53968"/>
    <w:rsid w:val="00D67327"/>
    <w:rsid w:val="00D90E3E"/>
    <w:rsid w:val="00DA2E80"/>
    <w:rsid w:val="00DB4750"/>
    <w:rsid w:val="00DC36CA"/>
    <w:rsid w:val="00DC44A6"/>
    <w:rsid w:val="00DD1ECA"/>
    <w:rsid w:val="00DE573A"/>
    <w:rsid w:val="00E0364E"/>
    <w:rsid w:val="00E122C2"/>
    <w:rsid w:val="00E15250"/>
    <w:rsid w:val="00E1686F"/>
    <w:rsid w:val="00E22E46"/>
    <w:rsid w:val="00E277D7"/>
    <w:rsid w:val="00E3007A"/>
    <w:rsid w:val="00E50670"/>
    <w:rsid w:val="00E62176"/>
    <w:rsid w:val="00E62B70"/>
    <w:rsid w:val="00E70905"/>
    <w:rsid w:val="00E73CF6"/>
    <w:rsid w:val="00E83E75"/>
    <w:rsid w:val="00E910C7"/>
    <w:rsid w:val="00E91726"/>
    <w:rsid w:val="00EA0CF0"/>
    <w:rsid w:val="00EA260A"/>
    <w:rsid w:val="00EB4E69"/>
    <w:rsid w:val="00EB74C7"/>
    <w:rsid w:val="00EE19C0"/>
    <w:rsid w:val="00EF6D84"/>
    <w:rsid w:val="00EF72F4"/>
    <w:rsid w:val="00F02864"/>
    <w:rsid w:val="00F123AA"/>
    <w:rsid w:val="00F147C1"/>
    <w:rsid w:val="00F26B50"/>
    <w:rsid w:val="00F434B3"/>
    <w:rsid w:val="00F45EA8"/>
    <w:rsid w:val="00F50E7B"/>
    <w:rsid w:val="00F51BBE"/>
    <w:rsid w:val="00F62EE1"/>
    <w:rsid w:val="00F82307"/>
    <w:rsid w:val="00F91AF0"/>
    <w:rsid w:val="00FA5C80"/>
    <w:rsid w:val="00FB6435"/>
    <w:rsid w:val="00FC1B32"/>
    <w:rsid w:val="00FC6AB2"/>
    <w:rsid w:val="00FC71A8"/>
    <w:rsid w:val="00FD11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8EAD"/>
  <w15:chartTrackingRefBased/>
  <w15:docId w15:val="{5BAFD5BF-C9FB-4EEF-9089-8D79F37A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40"/>
    <w:rPr>
      <w:rFonts w:ascii="Times New Roman" w:eastAsia="Times New Roman" w:hAnsi="Times New Roman"/>
      <w:lang w:val="pt-BR" w:eastAsia="pt-BR"/>
    </w:rPr>
  </w:style>
  <w:style w:type="paragraph" w:styleId="Ttulo3">
    <w:name w:val="heading 3"/>
    <w:basedOn w:val="Normal"/>
    <w:link w:val="Ttulo3Char"/>
    <w:uiPriority w:val="9"/>
    <w:qFormat/>
    <w:rsid w:val="00A827D7"/>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827D7"/>
    <w:rPr>
      <w:rFonts w:ascii="Times New Roman" w:eastAsia="Times New Roman" w:hAnsi="Times New Roman"/>
      <w:b/>
      <w:bCs/>
      <w:sz w:val="27"/>
      <w:szCs w:val="27"/>
      <w:lang w:val="pt-BR" w:eastAsia="pt-BR"/>
    </w:rPr>
  </w:style>
  <w:style w:type="paragraph" w:styleId="Cabealho">
    <w:name w:val="header"/>
    <w:basedOn w:val="Normal"/>
    <w:link w:val="CabealhoChar"/>
    <w:uiPriority w:val="99"/>
    <w:unhideWhenUsed/>
    <w:rsid w:val="005D3240"/>
    <w:pPr>
      <w:tabs>
        <w:tab w:val="center" w:pos="4252"/>
        <w:tab w:val="right" w:pos="8504"/>
      </w:tabs>
    </w:pPr>
  </w:style>
  <w:style w:type="character" w:customStyle="1" w:styleId="CabealhoChar">
    <w:name w:val="Cabeçalho Char"/>
    <w:link w:val="Cabealho"/>
    <w:uiPriority w:val="99"/>
    <w:rsid w:val="005D324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7470D"/>
    <w:pPr>
      <w:tabs>
        <w:tab w:val="center" w:pos="4252"/>
        <w:tab w:val="right" w:pos="8504"/>
      </w:tabs>
    </w:pPr>
  </w:style>
  <w:style w:type="character" w:customStyle="1" w:styleId="RodapChar">
    <w:name w:val="Rodapé Char"/>
    <w:link w:val="Rodap"/>
    <w:uiPriority w:val="99"/>
    <w:rsid w:val="0087470D"/>
    <w:rPr>
      <w:rFonts w:ascii="Times New Roman" w:eastAsia="Times New Roman" w:hAnsi="Times New Roman" w:cs="Times New Roman"/>
      <w:sz w:val="20"/>
      <w:szCs w:val="20"/>
      <w:lang w:eastAsia="pt-BR"/>
    </w:rPr>
  </w:style>
  <w:style w:type="paragraph" w:customStyle="1" w:styleId="Normal0">
    <w:name w:val="Normal 0"/>
    <w:rsid w:val="004D3996"/>
    <w:pPr>
      <w:autoSpaceDE w:val="0"/>
      <w:autoSpaceDN w:val="0"/>
      <w:adjustRightInd w:val="0"/>
      <w:ind w:hanging="719"/>
    </w:pPr>
    <w:rPr>
      <w:rFonts w:ascii="Courier New" w:hAnsi="Courier New" w:cs="Courier New"/>
      <w:sz w:val="24"/>
      <w:szCs w:val="24"/>
      <w:lang w:val="pt-BR"/>
    </w:rPr>
  </w:style>
  <w:style w:type="paragraph" w:styleId="Textodebalo">
    <w:name w:val="Balloon Text"/>
    <w:basedOn w:val="Normal"/>
    <w:link w:val="TextodebaloChar"/>
    <w:uiPriority w:val="99"/>
    <w:semiHidden/>
    <w:unhideWhenUsed/>
    <w:rsid w:val="004D3996"/>
    <w:rPr>
      <w:rFonts w:ascii="Tahoma" w:eastAsia="Calibri" w:hAnsi="Tahoma" w:cs="Tahoma"/>
      <w:sz w:val="16"/>
      <w:szCs w:val="16"/>
      <w:lang w:eastAsia="en-US"/>
    </w:rPr>
  </w:style>
  <w:style w:type="character" w:customStyle="1" w:styleId="TextodebaloChar">
    <w:name w:val="Texto de balão Char"/>
    <w:link w:val="Textodebalo"/>
    <w:uiPriority w:val="99"/>
    <w:semiHidden/>
    <w:rsid w:val="004D3996"/>
    <w:rPr>
      <w:rFonts w:ascii="Tahoma" w:hAnsi="Tahoma" w:cs="Tahoma"/>
      <w:sz w:val="16"/>
      <w:szCs w:val="16"/>
      <w:lang w:eastAsia="en-US"/>
    </w:rPr>
  </w:style>
  <w:style w:type="paragraph" w:styleId="PargrafodaLista">
    <w:name w:val="List Paragraph"/>
    <w:basedOn w:val="Normal"/>
    <w:uiPriority w:val="34"/>
    <w:qFormat/>
    <w:rsid w:val="004D3996"/>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D3996"/>
    <w:rPr>
      <w:color w:val="0000FF"/>
      <w:u w:val="single"/>
    </w:rPr>
  </w:style>
  <w:style w:type="paragraph" w:styleId="SemEspaamento">
    <w:name w:val="No Spacing"/>
    <w:uiPriority w:val="1"/>
    <w:qFormat/>
    <w:rsid w:val="004D3996"/>
    <w:rPr>
      <w:sz w:val="22"/>
      <w:szCs w:val="22"/>
      <w:lang w:val="pt-BR"/>
    </w:rPr>
  </w:style>
  <w:style w:type="table" w:styleId="Tabelacomgrade">
    <w:name w:val="Table Grid"/>
    <w:basedOn w:val="Tabelanormal"/>
    <w:uiPriority w:val="59"/>
    <w:rsid w:val="004D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F434B3"/>
    <w:rPr>
      <w:lang w:val="pt-BR"/>
    </w:rPr>
  </w:style>
  <w:style w:type="paragraph" w:styleId="Textodecomentrio">
    <w:name w:val="annotation text"/>
    <w:basedOn w:val="Normal"/>
    <w:link w:val="TextodecomentrioChar"/>
    <w:uiPriority w:val="99"/>
    <w:semiHidden/>
    <w:unhideWhenUsed/>
    <w:rsid w:val="00F434B3"/>
    <w:pPr>
      <w:spacing w:after="200"/>
    </w:pPr>
    <w:rPr>
      <w:rFonts w:ascii="Calibri" w:eastAsia="Calibri" w:hAnsi="Calibri"/>
      <w:lang w:eastAsia="en-US"/>
    </w:rPr>
  </w:style>
  <w:style w:type="character" w:customStyle="1" w:styleId="AssuntodocomentrioChar">
    <w:name w:val="Assunto do comentário Char"/>
    <w:basedOn w:val="TextodecomentrioChar"/>
    <w:link w:val="Assuntodocomentrio"/>
    <w:uiPriority w:val="99"/>
    <w:semiHidden/>
    <w:rsid w:val="00F434B3"/>
    <w:rPr>
      <w:b/>
      <w:bCs/>
      <w:lang w:val="pt-BR"/>
    </w:rPr>
  </w:style>
  <w:style w:type="paragraph" w:styleId="Assuntodocomentrio">
    <w:name w:val="annotation subject"/>
    <w:basedOn w:val="Textodecomentrio"/>
    <w:next w:val="Textodecomentrio"/>
    <w:link w:val="AssuntodocomentrioChar"/>
    <w:uiPriority w:val="99"/>
    <w:semiHidden/>
    <w:unhideWhenUsed/>
    <w:rsid w:val="00F434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585400">
      <w:bodyDiv w:val="1"/>
      <w:marLeft w:val="0"/>
      <w:marRight w:val="0"/>
      <w:marTop w:val="0"/>
      <w:marBottom w:val="0"/>
      <w:divBdr>
        <w:top w:val="none" w:sz="0" w:space="0" w:color="auto"/>
        <w:left w:val="none" w:sz="0" w:space="0" w:color="auto"/>
        <w:bottom w:val="none" w:sz="0" w:space="0" w:color="auto"/>
        <w:right w:val="none" w:sz="0" w:space="0" w:color="auto"/>
      </w:divBdr>
    </w:div>
    <w:div w:id="1419250008">
      <w:bodyDiv w:val="1"/>
      <w:marLeft w:val="0"/>
      <w:marRight w:val="0"/>
      <w:marTop w:val="0"/>
      <w:marBottom w:val="0"/>
      <w:divBdr>
        <w:top w:val="none" w:sz="0" w:space="0" w:color="auto"/>
        <w:left w:val="none" w:sz="0" w:space="0" w:color="auto"/>
        <w:bottom w:val="none" w:sz="0" w:space="0" w:color="auto"/>
        <w:right w:val="none" w:sz="0" w:space="0" w:color="auto"/>
      </w:divBdr>
    </w:div>
    <w:div w:id="18354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CM%20Sumar&#233;%20%5bModelo%5d.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 Sumaré [Modelo]</Template>
  <TotalTime>488</TotalTime>
  <Pages>29</Pages>
  <Words>19986</Words>
  <Characters>107929</Characters>
  <Application>Microsoft Office Word</Application>
  <DocSecurity>0</DocSecurity>
  <Lines>899</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Lenovo</dc:creator>
  <cp:keywords/>
  <cp:lastModifiedBy>sonoplastia</cp:lastModifiedBy>
  <cp:revision>11</cp:revision>
  <dcterms:created xsi:type="dcterms:W3CDTF">2020-08-30T05:48:00Z</dcterms:created>
  <dcterms:modified xsi:type="dcterms:W3CDTF">2020-09-01T13:46:00Z</dcterms:modified>
</cp:coreProperties>
</file>