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CEA79" w14:textId="5E9DB7D8" w:rsidR="00191B55" w:rsidRPr="000E727F" w:rsidRDefault="005D3240" w:rsidP="000E727F">
      <w:pPr>
        <w:spacing w:line="276" w:lineRule="auto"/>
        <w:jc w:val="both"/>
        <w:rPr>
          <w:b/>
          <w:color w:val="1D1B11"/>
          <w:sz w:val="24"/>
          <w:szCs w:val="24"/>
        </w:rPr>
      </w:pPr>
      <w:r w:rsidRPr="000E727F">
        <w:rPr>
          <w:b/>
          <w:color w:val="1D1B11"/>
          <w:sz w:val="24"/>
          <w:szCs w:val="24"/>
        </w:rPr>
        <w:t xml:space="preserve">ATA DA SESSÃO ORDINÁRIA LEVADA A EFEITO PELA CÂMARA MUNICIPAL DE SUMARÉ, REALIZADA </w:t>
      </w:r>
      <w:r w:rsidR="006F364E" w:rsidRPr="000E727F">
        <w:rPr>
          <w:b/>
          <w:color w:val="1D1B11"/>
          <w:sz w:val="24"/>
          <w:szCs w:val="24"/>
        </w:rPr>
        <w:t>AO</w:t>
      </w:r>
      <w:r w:rsidR="000E727F">
        <w:rPr>
          <w:b/>
          <w:color w:val="1D1B11"/>
          <w:sz w:val="24"/>
          <w:szCs w:val="24"/>
        </w:rPr>
        <w:t>S</w:t>
      </w:r>
      <w:r w:rsidR="006F364E" w:rsidRPr="000E727F">
        <w:rPr>
          <w:b/>
          <w:color w:val="1D1B11"/>
          <w:sz w:val="24"/>
          <w:szCs w:val="24"/>
        </w:rPr>
        <w:t xml:space="preserve"> </w:t>
      </w:r>
      <w:r w:rsidR="00191B55">
        <w:rPr>
          <w:b/>
          <w:color w:val="1D1B11"/>
          <w:sz w:val="24"/>
          <w:szCs w:val="24"/>
          <w:u w:val="single"/>
        </w:rPr>
        <w:t>ONZE</w:t>
      </w:r>
      <w:r w:rsidRPr="000E727F">
        <w:rPr>
          <w:b/>
          <w:color w:val="1D1B11"/>
          <w:sz w:val="24"/>
          <w:szCs w:val="24"/>
        </w:rPr>
        <w:t xml:space="preserve"> </w:t>
      </w:r>
      <w:r w:rsidR="000E727F">
        <w:rPr>
          <w:b/>
          <w:color w:val="1D1B11"/>
          <w:sz w:val="24"/>
          <w:szCs w:val="24"/>
        </w:rPr>
        <w:t xml:space="preserve">DIAS </w:t>
      </w:r>
      <w:r w:rsidRPr="000E727F">
        <w:rPr>
          <w:b/>
          <w:color w:val="1D1B11"/>
          <w:sz w:val="24"/>
          <w:szCs w:val="24"/>
        </w:rPr>
        <w:t xml:space="preserve">DO MÊS DE </w:t>
      </w:r>
      <w:r w:rsidR="00191B55">
        <w:rPr>
          <w:b/>
          <w:color w:val="1D1B11"/>
          <w:sz w:val="24"/>
          <w:szCs w:val="24"/>
          <w:u w:val="single"/>
        </w:rPr>
        <w:t>AGOSTO</w:t>
      </w:r>
      <w:r w:rsidRPr="000E727F">
        <w:rPr>
          <w:b/>
          <w:color w:val="1D1B11"/>
          <w:sz w:val="24"/>
          <w:szCs w:val="24"/>
        </w:rPr>
        <w:t xml:space="preserve"> DE DOIS MIL E </w:t>
      </w:r>
      <w:r w:rsidR="000E727F">
        <w:rPr>
          <w:b/>
          <w:color w:val="1D1B11"/>
          <w:sz w:val="24"/>
          <w:szCs w:val="24"/>
        </w:rPr>
        <w:t>VINT</w:t>
      </w:r>
      <w:r w:rsidR="00B54363" w:rsidRPr="000E727F">
        <w:rPr>
          <w:b/>
          <w:color w:val="1D1B11"/>
          <w:sz w:val="24"/>
          <w:szCs w:val="24"/>
        </w:rPr>
        <w:t>E</w:t>
      </w:r>
      <w:r w:rsidRPr="000E727F">
        <w:rPr>
          <w:b/>
          <w:color w:val="1D1B11"/>
          <w:sz w:val="24"/>
          <w:szCs w:val="24"/>
        </w:rPr>
        <w:t xml:space="preserve">, TERÇA-FEIRA, COM INÍCIO ÀS </w:t>
      </w:r>
      <w:r w:rsidR="004E3FB1">
        <w:rPr>
          <w:b/>
          <w:color w:val="1D1B11"/>
          <w:sz w:val="24"/>
          <w:szCs w:val="24"/>
        </w:rPr>
        <w:t>15:00</w:t>
      </w:r>
      <w:r w:rsidR="00174331" w:rsidRPr="000E727F">
        <w:rPr>
          <w:b/>
          <w:color w:val="1D1B11"/>
          <w:sz w:val="24"/>
          <w:szCs w:val="24"/>
        </w:rPr>
        <w:t xml:space="preserve"> </w:t>
      </w:r>
      <w:r w:rsidRPr="000E727F">
        <w:rPr>
          <w:b/>
          <w:color w:val="1D1B11"/>
          <w:sz w:val="24"/>
          <w:szCs w:val="24"/>
        </w:rPr>
        <w:t>HORAS.-.-.-.-.</w:t>
      </w:r>
      <w:r w:rsidR="00E22E46" w:rsidRPr="000E727F">
        <w:rPr>
          <w:b/>
          <w:color w:val="1D1B11"/>
          <w:sz w:val="24"/>
          <w:szCs w:val="24"/>
        </w:rPr>
        <w:t>-</w:t>
      </w:r>
      <w:r w:rsidRPr="000E727F">
        <w:rPr>
          <w:b/>
          <w:color w:val="1D1B11"/>
          <w:sz w:val="24"/>
          <w:szCs w:val="24"/>
        </w:rPr>
        <w:t>.-.</w:t>
      </w:r>
      <w:r w:rsidR="00E22E46" w:rsidRPr="000E727F">
        <w:rPr>
          <w:b/>
          <w:color w:val="1D1B11"/>
          <w:sz w:val="24"/>
          <w:szCs w:val="24"/>
        </w:rPr>
        <w:t>.-.-.-.-.-.-.-.-.-.-.-.-.-</w:t>
      </w:r>
      <w:r w:rsidR="00AB10B3" w:rsidRPr="000E727F">
        <w:rPr>
          <w:b/>
          <w:color w:val="1D1B11"/>
          <w:sz w:val="24"/>
          <w:szCs w:val="24"/>
        </w:rPr>
        <w:t>.-</w:t>
      </w:r>
      <w:r w:rsidR="000E727F" w:rsidRPr="000E727F">
        <w:rPr>
          <w:b/>
          <w:color w:val="1D1B11"/>
          <w:sz w:val="24"/>
          <w:szCs w:val="24"/>
        </w:rPr>
        <w:t>.-.-.-.-.</w:t>
      </w:r>
      <w:r w:rsidR="005E4C85">
        <w:rPr>
          <w:b/>
          <w:color w:val="1D1B11"/>
          <w:sz w:val="24"/>
          <w:szCs w:val="24"/>
        </w:rPr>
        <w:t>-.-</w:t>
      </w:r>
      <w:r w:rsidR="005C7B7E" w:rsidRPr="000E727F">
        <w:rPr>
          <w:b/>
          <w:color w:val="1D1B11"/>
          <w:sz w:val="24"/>
          <w:szCs w:val="24"/>
        </w:rPr>
        <w:t>.-.-.-.-.-.-</w:t>
      </w:r>
    </w:p>
    <w:p w14:paraId="6CBC6C38" w14:textId="3935E28A" w:rsidR="002E3389" w:rsidRPr="002E3389" w:rsidRDefault="00BF7250" w:rsidP="002E3389">
      <w:pPr>
        <w:jc w:val="both"/>
        <w:rPr>
          <w:sz w:val="24"/>
          <w:szCs w:val="24"/>
        </w:rPr>
      </w:pPr>
      <w:r w:rsidRPr="00BF7250">
        <w:rPr>
          <w:b/>
          <w:i/>
          <w:sz w:val="24"/>
          <w:szCs w:val="24"/>
          <w:u w:val="single"/>
        </w:rPr>
        <w:t xml:space="preserve">“Sr. Presidente “Willian Souza”: </w:t>
      </w:r>
      <w:r w:rsidR="002E3389" w:rsidRPr="002E3389">
        <w:rPr>
          <w:sz w:val="24"/>
          <w:szCs w:val="24"/>
        </w:rPr>
        <w:t xml:space="preserve"> Solicito ao Vereador Eduardo Lima, 2º Secretário da Mesa Diretora, que faça a chamada dos Srs. Vereadores para a verificação de quórum. </w:t>
      </w:r>
      <w:r w:rsidRPr="00BF7250">
        <w:rPr>
          <w:b/>
          <w:sz w:val="24"/>
          <w:szCs w:val="24"/>
          <w:u w:val="single"/>
        </w:rPr>
        <w:t xml:space="preserve">"2º Secretário “Eduardo Lima”: </w:t>
      </w:r>
      <w:r w:rsidR="002E3389" w:rsidRPr="002E3389">
        <w:rPr>
          <w:sz w:val="24"/>
          <w:szCs w:val="24"/>
        </w:rPr>
        <w:t>Vereador Cl</w:t>
      </w:r>
      <w:r w:rsidR="00B630AF">
        <w:rPr>
          <w:sz w:val="24"/>
          <w:szCs w:val="24"/>
        </w:rPr>
        <w:t>á</w:t>
      </w:r>
      <w:r w:rsidR="002E3389" w:rsidRPr="002E3389">
        <w:rPr>
          <w:sz w:val="24"/>
          <w:szCs w:val="24"/>
        </w:rPr>
        <w:t>udio Meskan</w:t>
      </w:r>
      <w:r w:rsidR="00B630AF">
        <w:rPr>
          <w:sz w:val="24"/>
          <w:szCs w:val="24"/>
        </w:rPr>
        <w:t>...</w:t>
      </w:r>
      <w:r w:rsidR="002E3389" w:rsidRPr="002E3389">
        <w:rPr>
          <w:sz w:val="24"/>
          <w:szCs w:val="24"/>
        </w:rPr>
        <w:t xml:space="preserve"> Décio Marmirolli</w:t>
      </w:r>
      <w:r w:rsidR="00B630AF">
        <w:rPr>
          <w:sz w:val="24"/>
          <w:szCs w:val="24"/>
        </w:rPr>
        <w:t xml:space="preserve">... </w:t>
      </w:r>
      <w:r w:rsidR="002E3389" w:rsidRPr="002E3389">
        <w:rPr>
          <w:sz w:val="24"/>
          <w:szCs w:val="24"/>
        </w:rPr>
        <w:t>Edgardo Cabral</w:t>
      </w:r>
      <w:r w:rsidR="00B630AF">
        <w:rPr>
          <w:sz w:val="24"/>
          <w:szCs w:val="24"/>
        </w:rPr>
        <w:t>...</w:t>
      </w:r>
      <w:r w:rsidR="002E3389" w:rsidRPr="002E3389">
        <w:rPr>
          <w:sz w:val="24"/>
          <w:szCs w:val="24"/>
        </w:rPr>
        <w:t xml:space="preserve"> Professor Edinho-- </w:t>
      </w:r>
      <w:r w:rsidRPr="00BF7250">
        <w:rPr>
          <w:b/>
          <w:sz w:val="24"/>
          <w:szCs w:val="24"/>
        </w:rPr>
        <w:t xml:space="preserve">“Vereador “Prof. Edinho”: </w:t>
      </w:r>
      <w:r w:rsidR="002E3389" w:rsidRPr="002E3389">
        <w:rPr>
          <w:sz w:val="24"/>
          <w:szCs w:val="24"/>
        </w:rPr>
        <w:t>Presente.</w:t>
      </w:r>
      <w:r w:rsidRPr="00BF7250">
        <w:rPr>
          <w:b/>
          <w:sz w:val="24"/>
          <w:szCs w:val="24"/>
          <w:u w:val="single"/>
        </w:rPr>
        <w:t xml:space="preserve">"2º Secretário “Eduardo Lima”: </w:t>
      </w:r>
      <w:r w:rsidR="002E3389" w:rsidRPr="002E3389">
        <w:rPr>
          <w:sz w:val="24"/>
          <w:szCs w:val="24"/>
        </w:rPr>
        <w:t>--Dudu Lima</w:t>
      </w:r>
      <w:r w:rsidR="00B630AF">
        <w:rPr>
          <w:sz w:val="24"/>
          <w:szCs w:val="24"/>
        </w:rPr>
        <w:t xml:space="preserve">, </w:t>
      </w:r>
      <w:r w:rsidR="002E3389" w:rsidRPr="002E3389">
        <w:rPr>
          <w:sz w:val="24"/>
          <w:szCs w:val="24"/>
        </w:rPr>
        <w:t>presente</w:t>
      </w:r>
      <w:r w:rsidR="00B630AF">
        <w:rPr>
          <w:sz w:val="24"/>
          <w:szCs w:val="24"/>
        </w:rPr>
        <w:t xml:space="preserve">; </w:t>
      </w:r>
      <w:r w:rsidR="002E3389" w:rsidRPr="002E3389">
        <w:rPr>
          <w:sz w:val="24"/>
          <w:szCs w:val="24"/>
        </w:rPr>
        <w:t>Fabinho--</w:t>
      </w:r>
      <w:r w:rsidR="00B630AF">
        <w:rPr>
          <w:sz w:val="24"/>
          <w:szCs w:val="24"/>
        </w:rPr>
        <w:t xml:space="preserve"> </w:t>
      </w:r>
      <w:r w:rsidRPr="00BF7250">
        <w:rPr>
          <w:b/>
          <w:sz w:val="24"/>
          <w:szCs w:val="24"/>
        </w:rPr>
        <w:t xml:space="preserve">“Vereador “Fábio Ferreira”: </w:t>
      </w:r>
      <w:r w:rsidR="002E3389" w:rsidRPr="002E3389">
        <w:rPr>
          <w:sz w:val="24"/>
          <w:szCs w:val="24"/>
        </w:rPr>
        <w:t xml:space="preserve">Presente. </w:t>
      </w:r>
      <w:r w:rsidRPr="00BF7250">
        <w:rPr>
          <w:b/>
          <w:sz w:val="24"/>
          <w:szCs w:val="24"/>
          <w:u w:val="single"/>
        </w:rPr>
        <w:t xml:space="preserve">"2º Secretário “Eduardo Lima”: </w:t>
      </w:r>
      <w:r w:rsidR="002E3389" w:rsidRPr="002E3389">
        <w:rPr>
          <w:sz w:val="24"/>
          <w:szCs w:val="24"/>
        </w:rPr>
        <w:t>Hélio Silva</w:t>
      </w:r>
      <w:r w:rsidR="00B630AF">
        <w:rPr>
          <w:sz w:val="24"/>
          <w:szCs w:val="24"/>
        </w:rPr>
        <w:t xml:space="preserve">... </w:t>
      </w:r>
      <w:r w:rsidR="002E3389" w:rsidRPr="002E3389">
        <w:rPr>
          <w:sz w:val="24"/>
          <w:szCs w:val="24"/>
        </w:rPr>
        <w:t>Joel Cardoso</w:t>
      </w:r>
      <w:r w:rsidR="00B630AF">
        <w:rPr>
          <w:sz w:val="24"/>
          <w:szCs w:val="24"/>
        </w:rPr>
        <w:t>...</w:t>
      </w:r>
      <w:r w:rsidR="002E3389" w:rsidRPr="002E3389">
        <w:rPr>
          <w:sz w:val="24"/>
          <w:szCs w:val="24"/>
        </w:rPr>
        <w:t xml:space="preserve"> João Maioral--</w:t>
      </w:r>
      <w:r w:rsidR="00B630AF">
        <w:rPr>
          <w:sz w:val="24"/>
          <w:szCs w:val="24"/>
        </w:rPr>
        <w:t xml:space="preserve"> </w:t>
      </w:r>
      <w:r w:rsidRPr="00BF7250">
        <w:rPr>
          <w:b/>
          <w:sz w:val="24"/>
          <w:szCs w:val="24"/>
          <w:u w:val="single"/>
        </w:rPr>
        <w:t xml:space="preserve">“1º Secretário “João Maioral”: </w:t>
      </w:r>
      <w:r w:rsidR="002E3389" w:rsidRPr="002E3389">
        <w:rPr>
          <w:sz w:val="24"/>
          <w:szCs w:val="24"/>
        </w:rPr>
        <w:t>Presente.</w:t>
      </w:r>
      <w:r w:rsidR="00B630AF">
        <w:rPr>
          <w:sz w:val="24"/>
          <w:szCs w:val="24"/>
        </w:rPr>
        <w:t xml:space="preserve"> </w:t>
      </w:r>
      <w:r w:rsidRPr="00BF7250">
        <w:rPr>
          <w:b/>
          <w:sz w:val="24"/>
          <w:szCs w:val="24"/>
          <w:u w:val="single"/>
        </w:rPr>
        <w:t xml:space="preserve">"2º Secretário “Eduardo Lima”: </w:t>
      </w:r>
      <w:r w:rsidR="002E3389" w:rsidRPr="002E3389">
        <w:rPr>
          <w:sz w:val="24"/>
          <w:szCs w:val="24"/>
        </w:rPr>
        <w:t>--Josué Cardoso</w:t>
      </w:r>
      <w:r w:rsidR="00B630AF">
        <w:rPr>
          <w:sz w:val="24"/>
          <w:szCs w:val="24"/>
        </w:rPr>
        <w:t>...</w:t>
      </w:r>
      <w:r w:rsidR="002E3389" w:rsidRPr="002E3389">
        <w:rPr>
          <w:sz w:val="24"/>
          <w:szCs w:val="24"/>
        </w:rPr>
        <w:t xml:space="preserve"> </w:t>
      </w:r>
      <w:r w:rsidR="009D1029">
        <w:rPr>
          <w:sz w:val="24"/>
          <w:szCs w:val="24"/>
        </w:rPr>
        <w:t>Márcio</w:t>
      </w:r>
      <w:r w:rsidR="002E3389" w:rsidRPr="002E3389">
        <w:rPr>
          <w:sz w:val="24"/>
          <w:szCs w:val="24"/>
        </w:rPr>
        <w:t xml:space="preserve"> Brianes</w:t>
      </w:r>
      <w:r w:rsidR="00B630AF">
        <w:rPr>
          <w:sz w:val="24"/>
          <w:szCs w:val="24"/>
        </w:rPr>
        <w:t>...</w:t>
      </w:r>
      <w:r w:rsidR="002E3389" w:rsidRPr="002E3389">
        <w:rPr>
          <w:sz w:val="24"/>
          <w:szCs w:val="24"/>
        </w:rPr>
        <w:t xml:space="preserve"> Ronaldo</w:t>
      </w:r>
      <w:r w:rsidR="00B630AF">
        <w:rPr>
          <w:sz w:val="24"/>
          <w:szCs w:val="24"/>
        </w:rPr>
        <w:t>...</w:t>
      </w:r>
      <w:r w:rsidR="002E3389" w:rsidRPr="002E3389">
        <w:rPr>
          <w:sz w:val="24"/>
          <w:szCs w:val="24"/>
        </w:rPr>
        <w:t xml:space="preserve"> Rubens Champam</w:t>
      </w:r>
      <w:r w:rsidR="00B630AF">
        <w:rPr>
          <w:sz w:val="24"/>
          <w:szCs w:val="24"/>
        </w:rPr>
        <w:t>...</w:t>
      </w:r>
      <w:r w:rsidR="002E3389" w:rsidRPr="002E3389">
        <w:rPr>
          <w:sz w:val="24"/>
          <w:szCs w:val="24"/>
        </w:rPr>
        <w:t xml:space="preserve"> Rudinei Lobo</w:t>
      </w:r>
      <w:r w:rsidR="00B630AF">
        <w:rPr>
          <w:sz w:val="24"/>
          <w:szCs w:val="24"/>
        </w:rPr>
        <w:t>...</w:t>
      </w:r>
      <w:r w:rsidR="002E3389" w:rsidRPr="002E3389">
        <w:rPr>
          <w:sz w:val="24"/>
          <w:szCs w:val="24"/>
        </w:rPr>
        <w:t xml:space="preserve"> Sebastião Correa</w:t>
      </w:r>
      <w:r w:rsidR="00B630AF">
        <w:rPr>
          <w:sz w:val="24"/>
          <w:szCs w:val="24"/>
        </w:rPr>
        <w:t xml:space="preserve"> (</w:t>
      </w:r>
      <w:r w:rsidR="002E3389" w:rsidRPr="002E3389">
        <w:rPr>
          <w:sz w:val="24"/>
          <w:szCs w:val="24"/>
        </w:rPr>
        <w:t>Tião Correa</w:t>
      </w:r>
      <w:r w:rsidR="00B630AF">
        <w:rPr>
          <w:sz w:val="24"/>
          <w:szCs w:val="24"/>
        </w:rPr>
        <w:t>)--</w:t>
      </w:r>
      <w:r w:rsidR="002E3389" w:rsidRPr="002E3389">
        <w:rPr>
          <w:sz w:val="24"/>
          <w:szCs w:val="24"/>
        </w:rPr>
        <w:t xml:space="preserve"> </w:t>
      </w:r>
      <w:r w:rsidRPr="00BF7250">
        <w:rPr>
          <w:b/>
          <w:sz w:val="24"/>
          <w:szCs w:val="24"/>
        </w:rPr>
        <w:t xml:space="preserve">“Vereador “Sebastião Corrêa”: </w:t>
      </w:r>
      <w:r w:rsidR="002E3389" w:rsidRPr="002E3389">
        <w:rPr>
          <w:sz w:val="24"/>
          <w:szCs w:val="24"/>
        </w:rPr>
        <w:t>Presente!</w:t>
      </w:r>
      <w:r w:rsidR="00B630AF">
        <w:rPr>
          <w:sz w:val="24"/>
          <w:szCs w:val="24"/>
        </w:rPr>
        <w:t xml:space="preserve"> </w:t>
      </w:r>
      <w:r w:rsidRPr="00BF7250">
        <w:rPr>
          <w:b/>
          <w:sz w:val="24"/>
          <w:szCs w:val="24"/>
          <w:u w:val="single"/>
        </w:rPr>
        <w:t xml:space="preserve">"2º Secretário “Eduardo Lima”: </w:t>
      </w:r>
      <w:r w:rsidR="002E3389" w:rsidRPr="002E3389">
        <w:rPr>
          <w:sz w:val="24"/>
          <w:szCs w:val="24"/>
        </w:rPr>
        <w:t>Sérgio Rosa</w:t>
      </w:r>
      <w:r w:rsidR="00B630AF">
        <w:rPr>
          <w:sz w:val="24"/>
          <w:szCs w:val="24"/>
        </w:rPr>
        <w:t>...</w:t>
      </w:r>
      <w:r w:rsidR="002E3389" w:rsidRPr="002E3389">
        <w:rPr>
          <w:sz w:val="24"/>
          <w:szCs w:val="24"/>
        </w:rPr>
        <w:t xml:space="preserve"> Ulisses Gomes</w:t>
      </w:r>
      <w:r w:rsidR="00B630AF">
        <w:rPr>
          <w:sz w:val="24"/>
          <w:szCs w:val="24"/>
        </w:rPr>
        <w:t>...</w:t>
      </w:r>
      <w:r w:rsidR="002E3389" w:rsidRPr="002E3389">
        <w:rPr>
          <w:sz w:val="24"/>
          <w:szCs w:val="24"/>
        </w:rPr>
        <w:t xml:space="preserve"> Ney do Gás</w:t>
      </w:r>
      <w:r w:rsidR="00B630AF">
        <w:rPr>
          <w:sz w:val="24"/>
          <w:szCs w:val="24"/>
        </w:rPr>
        <w:t>...</w:t>
      </w:r>
      <w:r w:rsidR="002E3389" w:rsidRPr="002E3389">
        <w:rPr>
          <w:sz w:val="24"/>
          <w:szCs w:val="24"/>
        </w:rPr>
        <w:t xml:space="preserve"> Valdir de Oliveira</w:t>
      </w:r>
      <w:r w:rsidR="00B630AF">
        <w:rPr>
          <w:sz w:val="24"/>
          <w:szCs w:val="24"/>
        </w:rPr>
        <w:t xml:space="preserve">-- </w:t>
      </w:r>
      <w:r w:rsidRPr="00BF7250">
        <w:rPr>
          <w:b/>
          <w:sz w:val="24"/>
          <w:szCs w:val="24"/>
        </w:rPr>
        <w:t xml:space="preserve">“Vereador “Valdir de Oliveira”: </w:t>
      </w:r>
      <w:r w:rsidR="002E3389" w:rsidRPr="002E3389">
        <w:rPr>
          <w:sz w:val="24"/>
          <w:szCs w:val="24"/>
        </w:rPr>
        <w:t xml:space="preserve">Presente. </w:t>
      </w:r>
      <w:r w:rsidRPr="00BF7250">
        <w:rPr>
          <w:b/>
          <w:sz w:val="24"/>
          <w:szCs w:val="24"/>
          <w:u w:val="single"/>
        </w:rPr>
        <w:t xml:space="preserve">"2º Secretário “Eduardo Lima”: </w:t>
      </w:r>
      <w:r w:rsidR="0067295B">
        <w:rPr>
          <w:b/>
          <w:sz w:val="24"/>
          <w:szCs w:val="24"/>
          <w:u w:val="single"/>
        </w:rPr>
        <w:t>--</w:t>
      </w:r>
      <w:r w:rsidR="002E3389" w:rsidRPr="002E3389">
        <w:rPr>
          <w:sz w:val="24"/>
          <w:szCs w:val="24"/>
        </w:rPr>
        <w:t>Fininho</w:t>
      </w:r>
      <w:r w:rsidR="00B630AF">
        <w:rPr>
          <w:sz w:val="24"/>
          <w:szCs w:val="24"/>
        </w:rPr>
        <w:t>...</w:t>
      </w:r>
      <w:r w:rsidR="002E3389" w:rsidRPr="002E3389">
        <w:rPr>
          <w:sz w:val="24"/>
          <w:szCs w:val="24"/>
        </w:rPr>
        <w:t xml:space="preserve"> Willian Souza. </w:t>
      </w:r>
      <w:r w:rsidR="0067295B" w:rsidRPr="0067295B">
        <w:rPr>
          <w:b/>
          <w:bCs/>
          <w:sz w:val="24"/>
          <w:szCs w:val="24"/>
        </w:rPr>
        <w:t>"Orador não identificado":</w:t>
      </w:r>
      <w:r w:rsidR="0067295B">
        <w:rPr>
          <w:sz w:val="24"/>
          <w:szCs w:val="24"/>
        </w:rPr>
        <w:t xml:space="preserve"> Presente-- </w:t>
      </w:r>
      <w:r w:rsidRPr="00BF7250">
        <w:rPr>
          <w:b/>
          <w:i/>
          <w:sz w:val="24"/>
          <w:szCs w:val="24"/>
          <w:u w:val="single"/>
        </w:rPr>
        <w:t xml:space="preserve">“Sr. Presidente “Willian Souza”: </w:t>
      </w:r>
      <w:r w:rsidR="002E3389" w:rsidRPr="002E3389">
        <w:rPr>
          <w:sz w:val="24"/>
          <w:szCs w:val="24"/>
        </w:rPr>
        <w:t xml:space="preserve"> Feita a chamada dos Srs. Vereadores e tendo quórum suficiente para abertura dessa Sessão, declaro aberta a Sessão Ordinária de terça</w:t>
      </w:r>
      <w:r w:rsidR="002E3389" w:rsidRPr="002E3389">
        <w:rPr>
          <w:sz w:val="24"/>
          <w:szCs w:val="24"/>
        </w:rPr>
        <w:noBreakHyphen/>
        <w:t xml:space="preserve">feira, 11 de agosto de 2020, às 15 horas e 30 minutos. </w:t>
      </w:r>
      <w:r w:rsidR="00553258">
        <w:rPr>
          <w:sz w:val="24"/>
          <w:szCs w:val="24"/>
        </w:rPr>
        <w:t xml:space="preserve">Solicito ao </w:t>
      </w:r>
      <w:r w:rsidR="002E3389" w:rsidRPr="002E3389">
        <w:rPr>
          <w:sz w:val="24"/>
          <w:szCs w:val="24"/>
        </w:rPr>
        <w:t xml:space="preserve">Exmo. Sr. Vereador Professor Edinho que faça a invocação a Deus. Aqueles que puderem, se sentirem à vontade e quiserem, que fiquem em pé, por gentileza. </w:t>
      </w:r>
      <w:r w:rsidRPr="00BF7250">
        <w:rPr>
          <w:b/>
          <w:sz w:val="24"/>
          <w:szCs w:val="24"/>
        </w:rPr>
        <w:t xml:space="preserve">“Vereador “Prof. Edinho”: </w:t>
      </w:r>
      <w:r w:rsidR="002E3389" w:rsidRPr="002E3389">
        <w:rPr>
          <w:sz w:val="24"/>
          <w:szCs w:val="24"/>
        </w:rPr>
        <w:t xml:space="preserve">Querido Deus e Pai, meu Senhor, obrigado por mais uma vez entrar em </w:t>
      </w:r>
      <w:r w:rsidR="00553258">
        <w:rPr>
          <w:sz w:val="24"/>
          <w:szCs w:val="24"/>
        </w:rPr>
        <w:t>T</w:t>
      </w:r>
      <w:r w:rsidR="002E3389" w:rsidRPr="002E3389">
        <w:rPr>
          <w:sz w:val="24"/>
          <w:szCs w:val="24"/>
        </w:rPr>
        <w:t>ua presença, ó Pai. Neste momento eu quero lhe pedir, ó Deus, que o Senhor visite cada Vereador, meu Senhor, que está em sua casa, que está ali na Câmara Municipal</w:t>
      </w:r>
      <w:r w:rsidR="00553258">
        <w:rPr>
          <w:sz w:val="24"/>
          <w:szCs w:val="24"/>
        </w:rPr>
        <w:t>;</w:t>
      </w:r>
      <w:r w:rsidR="002E3389" w:rsidRPr="002E3389">
        <w:rPr>
          <w:sz w:val="24"/>
          <w:szCs w:val="24"/>
        </w:rPr>
        <w:t xml:space="preserve"> Tu sabes de toda as coisas, ó</w:t>
      </w:r>
      <w:r w:rsidR="00553258">
        <w:rPr>
          <w:sz w:val="24"/>
          <w:szCs w:val="24"/>
        </w:rPr>
        <w:t xml:space="preserve"> P</w:t>
      </w:r>
      <w:r w:rsidR="002E3389" w:rsidRPr="002E3389">
        <w:rPr>
          <w:sz w:val="24"/>
          <w:szCs w:val="24"/>
        </w:rPr>
        <w:t xml:space="preserve">ai e por isso nesta tarde eu lhe peço que em nome de Jesus o </w:t>
      </w:r>
      <w:r w:rsidR="00161B94">
        <w:rPr>
          <w:sz w:val="24"/>
          <w:szCs w:val="24"/>
        </w:rPr>
        <w:t>S</w:t>
      </w:r>
      <w:r w:rsidR="002E3389" w:rsidRPr="002E3389">
        <w:rPr>
          <w:sz w:val="24"/>
          <w:szCs w:val="24"/>
        </w:rPr>
        <w:t xml:space="preserve">enhor conduza esse trabalho, meu Senhor, mesmo distante, mas sabemos que </w:t>
      </w:r>
      <w:r w:rsidR="00553258">
        <w:rPr>
          <w:sz w:val="24"/>
          <w:szCs w:val="24"/>
        </w:rPr>
        <w:t>T</w:t>
      </w:r>
      <w:r w:rsidR="002E3389" w:rsidRPr="002E3389">
        <w:rPr>
          <w:sz w:val="24"/>
          <w:szCs w:val="24"/>
        </w:rPr>
        <w:t xml:space="preserve">u tens o controle de todas as coisas. Nos dê uma Sessão abençoada em Tua presença, ó, Deus! Nós pedimos e </w:t>
      </w:r>
      <w:r w:rsidR="00553258">
        <w:rPr>
          <w:sz w:val="24"/>
          <w:szCs w:val="24"/>
        </w:rPr>
        <w:t>T</w:t>
      </w:r>
      <w:r w:rsidR="002E3389" w:rsidRPr="002E3389">
        <w:rPr>
          <w:sz w:val="24"/>
          <w:szCs w:val="24"/>
        </w:rPr>
        <w:t>e agradecemos em nome de Jesus. Amém!</w:t>
      </w:r>
      <w:r w:rsidR="00553258">
        <w:rPr>
          <w:sz w:val="24"/>
          <w:szCs w:val="24"/>
        </w:rPr>
        <w:t xml:space="preserve"> </w:t>
      </w:r>
      <w:r w:rsidRPr="00BF7250">
        <w:rPr>
          <w:b/>
          <w:i/>
          <w:sz w:val="24"/>
          <w:szCs w:val="24"/>
          <w:u w:val="single"/>
        </w:rPr>
        <w:t xml:space="preserve">“Sr. Presidente “Willian Souza”: </w:t>
      </w:r>
      <w:r w:rsidR="002E3389" w:rsidRPr="002E3389">
        <w:rPr>
          <w:sz w:val="24"/>
          <w:szCs w:val="24"/>
        </w:rPr>
        <w:t xml:space="preserve"> Feita a invocação a Deus e com quórum suficiente para a abertura dessa Sessão, eu coloco em votação a Ata da Sessão anterior, do dia 4 de agosto de 2020. Os favoráveis permaneçam como estão, os contrários, </w:t>
      </w:r>
      <w:r w:rsidR="002E3389" w:rsidRPr="00553258">
        <w:rPr>
          <w:sz w:val="24"/>
          <w:szCs w:val="24"/>
        </w:rPr>
        <w:t>dê</w:t>
      </w:r>
      <w:r w:rsidR="002E3389" w:rsidRPr="002E3389">
        <w:rPr>
          <w:sz w:val="24"/>
          <w:szCs w:val="24"/>
        </w:rPr>
        <w:t xml:space="preserve"> um sinal. Um voto contrário do Vereador Ronaldo Mendes. Os demais votos, favoráveis</w:t>
      </w:r>
      <w:r w:rsidR="00553258">
        <w:rPr>
          <w:sz w:val="24"/>
          <w:szCs w:val="24"/>
        </w:rPr>
        <w:t>: e</w:t>
      </w:r>
      <w:r w:rsidR="002E3389" w:rsidRPr="002E3389">
        <w:rPr>
          <w:sz w:val="24"/>
          <w:szCs w:val="24"/>
        </w:rPr>
        <w:t xml:space="preserve">stá aprovada a Ata da Sessão Ordinária do dia 4 de agosto. Solicito ao Exmo. Sr. Vereador, 1º Secretário da Mesa Diretora, Sr. João Maioral, que faça leitura das Correspondências e </w:t>
      </w:r>
      <w:r w:rsidR="00F904A8">
        <w:rPr>
          <w:sz w:val="24"/>
          <w:szCs w:val="24"/>
        </w:rPr>
        <w:t>D</w:t>
      </w:r>
      <w:r w:rsidR="002E3389" w:rsidRPr="002E3389">
        <w:rPr>
          <w:sz w:val="24"/>
          <w:szCs w:val="24"/>
        </w:rPr>
        <w:t xml:space="preserve">ocumentos recebidos por esta Casa de Leis ou apresentados pelos Srs. Vereadores. </w:t>
      </w:r>
      <w:r w:rsidR="002E3389" w:rsidRPr="002E3389">
        <w:rPr>
          <w:i/>
          <w:iCs/>
          <w:sz w:val="24"/>
          <w:szCs w:val="24"/>
        </w:rPr>
        <w:t>[Manifestação fora do microfone]</w:t>
      </w:r>
      <w:r w:rsidR="00F904A8">
        <w:rPr>
          <w:i/>
          <w:iCs/>
          <w:sz w:val="24"/>
          <w:szCs w:val="24"/>
        </w:rPr>
        <w:t xml:space="preserve"> </w:t>
      </w:r>
      <w:r w:rsidRPr="00BF7250">
        <w:rPr>
          <w:b/>
          <w:sz w:val="24"/>
          <w:szCs w:val="24"/>
          <w:u w:val="single"/>
        </w:rPr>
        <w:t xml:space="preserve">“1º Secretário “João Maioral”: </w:t>
      </w:r>
      <w:r w:rsidR="002E3389" w:rsidRPr="002E3389">
        <w:rPr>
          <w:sz w:val="24"/>
          <w:szCs w:val="24"/>
        </w:rPr>
        <w:t>Projeto de Lei número 138/2020 – Prefeito Municipal Luiz Alfredo Castro Ruzza Dalben, que</w:t>
      </w:r>
      <w:r w:rsidR="00E61C6C">
        <w:rPr>
          <w:sz w:val="24"/>
          <w:szCs w:val="24"/>
        </w:rPr>
        <w:t>: "D</w:t>
      </w:r>
      <w:r w:rsidR="002E3389" w:rsidRPr="002E3389">
        <w:rPr>
          <w:sz w:val="24"/>
          <w:szCs w:val="24"/>
        </w:rPr>
        <w:t>ispõe sobre a autorização ao Executivo Municipal para promover a abertura de crédito suplementar no orçamento vigente do valor de R$ 19.445,73”</w:t>
      </w:r>
      <w:r w:rsidR="00E61C6C">
        <w:rPr>
          <w:sz w:val="24"/>
          <w:szCs w:val="24"/>
        </w:rPr>
        <w:t>;</w:t>
      </w:r>
      <w:r w:rsidR="002E3389" w:rsidRPr="002E3389">
        <w:rPr>
          <w:sz w:val="24"/>
          <w:szCs w:val="24"/>
        </w:rPr>
        <w:t xml:space="preserve"> Projeto de Lei número 133/2020 - Vereador Sebastião Alves Correa: “Isenção de pagamento de IPTU para donos de imóveis</w:t>
      </w:r>
      <w:r w:rsidR="00546F55">
        <w:rPr>
          <w:sz w:val="24"/>
          <w:szCs w:val="24"/>
        </w:rPr>
        <w:t xml:space="preserve"> </w:t>
      </w:r>
      <w:r w:rsidR="002E3389" w:rsidRPr="002E3389">
        <w:rPr>
          <w:sz w:val="24"/>
          <w:szCs w:val="24"/>
        </w:rPr>
        <w:t>onde atuam clínica veterinária que prestam atendimento aos animais em situação de abandono ou atropelamento”</w:t>
      </w:r>
      <w:r w:rsidR="00546F55">
        <w:rPr>
          <w:sz w:val="24"/>
          <w:szCs w:val="24"/>
        </w:rPr>
        <w:t xml:space="preserve">; </w:t>
      </w:r>
      <w:r w:rsidR="002E3389" w:rsidRPr="002E3389">
        <w:rPr>
          <w:sz w:val="24"/>
          <w:szCs w:val="24"/>
        </w:rPr>
        <w:t>Projeto de Lei número 134/2020 - Prefeito Municipal Luiz Alfredo Castro Ruzza Dalben: “Dispõe sobre a autorização ao Executivo Municipal para promover a abertura de crédito adicional suplementar no valor de R$ 105.500,00”</w:t>
      </w:r>
      <w:r w:rsidR="00843022">
        <w:rPr>
          <w:sz w:val="24"/>
          <w:szCs w:val="24"/>
        </w:rPr>
        <w:t>;</w:t>
      </w:r>
      <w:r w:rsidR="002E3389" w:rsidRPr="002E3389">
        <w:rPr>
          <w:sz w:val="24"/>
          <w:szCs w:val="24"/>
        </w:rPr>
        <w:t xml:space="preserve"> Projeto de Lei número 135/2020 - Prefeito Luiz Alfredo Castro Ruzza Dalben: “Dispõe sobre a autorização ao Executivo Municipal para promover a abertura de crédito suplementar e especial no orçamento vigente, no valor de R$ 351.354,40”</w:t>
      </w:r>
      <w:r w:rsidR="00843022">
        <w:rPr>
          <w:sz w:val="24"/>
          <w:szCs w:val="24"/>
        </w:rPr>
        <w:t xml:space="preserve">; </w:t>
      </w:r>
      <w:r w:rsidR="002E3389" w:rsidRPr="002E3389">
        <w:rPr>
          <w:sz w:val="24"/>
          <w:szCs w:val="24"/>
        </w:rPr>
        <w:t>Projeto de Lei número 136/2020 - Prefeito Luiz Alfredo Castro Ruzza Dalben: “Estende a denominação das vias públicas que menciona e outras que se trata de seus respectivos prolongamentos”</w:t>
      </w:r>
      <w:r w:rsidR="00862C63">
        <w:rPr>
          <w:sz w:val="24"/>
          <w:szCs w:val="24"/>
        </w:rPr>
        <w:t>;</w:t>
      </w:r>
      <w:r w:rsidR="002E3389" w:rsidRPr="002E3389">
        <w:rPr>
          <w:sz w:val="24"/>
          <w:szCs w:val="24"/>
        </w:rPr>
        <w:t xml:space="preserve"> Projeto de Lei número 137/2020 - Prefeito Municipal Luiz Alfredo Castro Ruzza Dalben: “Estende denominação das vias públicas que menciona em razão de se tratarem de prolongamento dela”</w:t>
      </w:r>
      <w:r w:rsidR="00862C63">
        <w:rPr>
          <w:sz w:val="24"/>
          <w:szCs w:val="24"/>
        </w:rPr>
        <w:t>;</w:t>
      </w:r>
      <w:r w:rsidR="002E3389" w:rsidRPr="002E3389">
        <w:rPr>
          <w:sz w:val="24"/>
          <w:szCs w:val="24"/>
        </w:rPr>
        <w:t xml:space="preserve"> Emenda Modificativa ao Projeto de Lei 119/2020: “Dispõe sobre regulamentação de atividades de comércio ou prestação de serviços ambulantes nas vias e logradouros públicos do Município de Sumaré”</w:t>
      </w:r>
      <w:r w:rsidR="00862C63">
        <w:rPr>
          <w:sz w:val="24"/>
          <w:szCs w:val="24"/>
        </w:rPr>
        <w:t>;</w:t>
      </w:r>
      <w:r w:rsidR="002E3389" w:rsidRPr="002E3389">
        <w:rPr>
          <w:sz w:val="24"/>
          <w:szCs w:val="24"/>
        </w:rPr>
        <w:t xml:space="preserve"> Emenda Modificativa ao Art. 2º do Projeto de Lei número 126 de </w:t>
      </w:r>
      <w:r w:rsidR="002E3389" w:rsidRPr="002E3389">
        <w:rPr>
          <w:sz w:val="24"/>
          <w:szCs w:val="24"/>
        </w:rPr>
        <w:lastRenderedPageBreak/>
        <w:t xml:space="preserve">20 de julho de 2020, de autoria do Exmo. Sr. Vereador Willian Souza. Vereador </w:t>
      </w:r>
      <w:r w:rsidR="009D1029">
        <w:rPr>
          <w:sz w:val="24"/>
          <w:szCs w:val="24"/>
        </w:rPr>
        <w:t>Márcio</w:t>
      </w:r>
      <w:r w:rsidR="002E3389" w:rsidRPr="002E3389">
        <w:rPr>
          <w:sz w:val="24"/>
          <w:szCs w:val="24"/>
        </w:rPr>
        <w:t xml:space="preserve"> Brianes apresentando a </w:t>
      </w:r>
      <w:r w:rsidR="00EC130B">
        <w:rPr>
          <w:sz w:val="24"/>
          <w:szCs w:val="24"/>
        </w:rPr>
        <w:t>E</w:t>
      </w:r>
      <w:r w:rsidR="002E3389" w:rsidRPr="002E3389">
        <w:rPr>
          <w:sz w:val="24"/>
          <w:szCs w:val="24"/>
        </w:rPr>
        <w:t xml:space="preserve">menda. “Ofício recebido </w:t>
      </w:r>
      <w:r w:rsidR="002E3389" w:rsidRPr="002E3389">
        <w:rPr>
          <w:i/>
          <w:iCs/>
          <w:sz w:val="24"/>
          <w:szCs w:val="24"/>
        </w:rPr>
        <w:t xml:space="preserve">[Falha no áudio] </w:t>
      </w:r>
      <w:r w:rsidR="002E3389" w:rsidRPr="002E3389">
        <w:rPr>
          <w:sz w:val="24"/>
          <w:szCs w:val="24"/>
        </w:rPr>
        <w:t xml:space="preserve">prorrogação de prazo para cumprimento da Portaria número 1.348 de 3 de dezembro de 2019”. Terminada a leitura dos Documentos, Sr. Presidente. </w:t>
      </w:r>
      <w:r w:rsidRPr="00BF7250">
        <w:rPr>
          <w:b/>
          <w:i/>
          <w:sz w:val="24"/>
          <w:szCs w:val="24"/>
          <w:u w:val="single"/>
        </w:rPr>
        <w:t xml:space="preserve">“Sr. Presidente “Willian Souza”: </w:t>
      </w:r>
      <w:r w:rsidR="002E3389" w:rsidRPr="002E3389">
        <w:rPr>
          <w:sz w:val="24"/>
          <w:szCs w:val="24"/>
        </w:rPr>
        <w:t xml:space="preserve"> Eu vou pedir para a equipe técnica para manter o microfone dos Vereadores desligado, porque na hora que está fazendo a leitura um ou outro acaba ligando e acaba atrapalhando a leitura para entender. Feita a leitura das Correspondências recebidas pelos Srs. Vereadores e pela Casa de Leis, elas estão disponíveis na Secretaria para a apreciação de todos os demais Parlamentares. Eu solicito, neste momento, ao 2º Secretário que faça, antes desse período, nós temos aqui... antes deste momento, né, de passar para as Indicações, apenas para a Secretaria providenciar, existem Pedidos de Urgência que já estão com as assinaturas devidas</w:t>
      </w:r>
      <w:r w:rsidR="00C16303">
        <w:rPr>
          <w:sz w:val="24"/>
          <w:szCs w:val="24"/>
        </w:rPr>
        <w:t xml:space="preserve"> (</w:t>
      </w:r>
      <w:r w:rsidR="002E3389" w:rsidRPr="002E3389">
        <w:rPr>
          <w:sz w:val="24"/>
          <w:szCs w:val="24"/>
        </w:rPr>
        <w:t>o número de assinatura devido</w:t>
      </w:r>
      <w:r w:rsidR="00C16303">
        <w:rPr>
          <w:sz w:val="24"/>
          <w:szCs w:val="24"/>
        </w:rPr>
        <w:t>)</w:t>
      </w:r>
      <w:r w:rsidR="002E3389" w:rsidRPr="002E3389">
        <w:rPr>
          <w:sz w:val="24"/>
          <w:szCs w:val="24"/>
        </w:rPr>
        <w:t xml:space="preserve"> e outros não. Então, eu quero apenas pont</w:t>
      </w:r>
      <w:r w:rsidR="00161B94">
        <w:rPr>
          <w:sz w:val="24"/>
          <w:szCs w:val="24"/>
        </w:rPr>
        <w:t>u</w:t>
      </w:r>
      <w:r w:rsidR="002E3389" w:rsidRPr="002E3389">
        <w:rPr>
          <w:sz w:val="24"/>
          <w:szCs w:val="24"/>
        </w:rPr>
        <w:t>ar aqui alguns deles que já estão com a Urgência, né? Os que não estão, eu vou perguntar se algum Vereador gostaria de inscrever, de assinar a Urgência. E aí, eu vou... só que não cabe discussão nessa pauta, tá? Então, é quem quer assinar, como se tivesse passando na cadeira de cada Parlamentar e ver quem quer assinar. Então, o Vereador agora pontua e fala assim: “</w:t>
      </w:r>
      <w:r w:rsidR="00527CBE">
        <w:rPr>
          <w:sz w:val="24"/>
          <w:szCs w:val="24"/>
        </w:rPr>
        <w:t>E</w:t>
      </w:r>
      <w:r w:rsidR="002E3389" w:rsidRPr="002E3389">
        <w:rPr>
          <w:sz w:val="24"/>
          <w:szCs w:val="24"/>
        </w:rPr>
        <w:t>u vou assinar”, “</w:t>
      </w:r>
      <w:r w:rsidR="00527CBE">
        <w:rPr>
          <w:sz w:val="24"/>
          <w:szCs w:val="24"/>
        </w:rPr>
        <w:t>N</w:t>
      </w:r>
      <w:r w:rsidR="002E3389" w:rsidRPr="002E3389">
        <w:rPr>
          <w:sz w:val="24"/>
          <w:szCs w:val="24"/>
        </w:rPr>
        <w:t xml:space="preserve">ão vou assinar”, só para a gente ver. Então vamos lá! O primeiro Pedido de Urgência. O primeiro Pedido de Urgência é um Requerimento... </w:t>
      </w:r>
      <w:r w:rsidR="00527CBE">
        <w:rPr>
          <w:sz w:val="24"/>
          <w:szCs w:val="24"/>
        </w:rPr>
        <w:t xml:space="preserve">é... </w:t>
      </w:r>
      <w:r w:rsidR="002E3389" w:rsidRPr="002E3389">
        <w:rPr>
          <w:sz w:val="24"/>
          <w:szCs w:val="24"/>
        </w:rPr>
        <w:t xml:space="preserve">19... as Urgências. </w:t>
      </w:r>
      <w:r w:rsidR="002E3389" w:rsidRPr="002E3389">
        <w:rPr>
          <w:i/>
          <w:iCs/>
          <w:sz w:val="24"/>
          <w:szCs w:val="24"/>
        </w:rPr>
        <w:t>[Manifestações fora do microfone]</w:t>
      </w:r>
      <w:r w:rsidR="00527CBE">
        <w:rPr>
          <w:i/>
          <w:iCs/>
          <w:sz w:val="24"/>
          <w:szCs w:val="24"/>
        </w:rPr>
        <w:t xml:space="preserve"> </w:t>
      </w:r>
      <w:r w:rsidRPr="00BF7250">
        <w:rPr>
          <w:b/>
          <w:i/>
          <w:sz w:val="24"/>
          <w:szCs w:val="24"/>
          <w:u w:val="single"/>
        </w:rPr>
        <w:t xml:space="preserve">“Sr. Presidente “Willian Souza”: </w:t>
      </w:r>
      <w:r w:rsidRPr="002E3389">
        <w:rPr>
          <w:sz w:val="24"/>
          <w:szCs w:val="24"/>
        </w:rPr>
        <w:t xml:space="preserve"> </w:t>
      </w:r>
      <w:r w:rsidR="002E3389" w:rsidRPr="002E3389">
        <w:rPr>
          <w:sz w:val="24"/>
          <w:szCs w:val="24"/>
        </w:rPr>
        <w:t>O Pedido de Urgência de 19/2020, de autoria do Vereador Willian Souza, que altera a Lei 6058 de 15 de maio de 20</w:t>
      </w:r>
      <w:r w:rsidR="00527CBE">
        <w:rPr>
          <w:sz w:val="24"/>
          <w:szCs w:val="24"/>
        </w:rPr>
        <w:t>1</w:t>
      </w:r>
      <w:r w:rsidR="002E3389" w:rsidRPr="002E3389">
        <w:rPr>
          <w:sz w:val="24"/>
          <w:szCs w:val="24"/>
        </w:rPr>
        <w:t xml:space="preserve">8, consta </w:t>
      </w:r>
      <w:r w:rsidR="00527CBE">
        <w:rPr>
          <w:sz w:val="24"/>
          <w:szCs w:val="24"/>
        </w:rPr>
        <w:t>uma duas, três, quatro, cinco, seis, sete, oito, nove</w:t>
      </w:r>
      <w:r w:rsidR="002E3389" w:rsidRPr="002E3389">
        <w:rPr>
          <w:sz w:val="24"/>
          <w:szCs w:val="24"/>
        </w:rPr>
        <w:t xml:space="preserve"> assinaturas. Número legal para sua apreciação, então, esse Projeto já está na Urgência. Segundo Projeto de Urgência: Projeto de Lei 107/2020, do Vereador Edivaldo Teodoro, Joel Cardoso e Edgardo Cabral: </w:t>
      </w:r>
      <w:r w:rsidR="00765DCD">
        <w:rPr>
          <w:sz w:val="24"/>
          <w:szCs w:val="24"/>
        </w:rPr>
        <w:t>uma duas, três, quatro, cinco</w:t>
      </w:r>
      <w:r w:rsidR="00765DCD" w:rsidRPr="002E3389">
        <w:rPr>
          <w:sz w:val="24"/>
          <w:szCs w:val="24"/>
        </w:rPr>
        <w:t xml:space="preserve"> </w:t>
      </w:r>
      <w:r w:rsidR="002E3389" w:rsidRPr="002E3389">
        <w:rPr>
          <w:sz w:val="24"/>
          <w:szCs w:val="24"/>
        </w:rPr>
        <w:t xml:space="preserve">assinaturas, não tem número legal. Alguém gostaria de assinar essa Urgência? É a Urgência que </w:t>
      </w:r>
      <w:r w:rsidR="00765DCD">
        <w:rPr>
          <w:sz w:val="24"/>
          <w:szCs w:val="24"/>
        </w:rPr>
        <w:t>"</w:t>
      </w:r>
      <w:r w:rsidR="002E3389" w:rsidRPr="002E3389">
        <w:rPr>
          <w:sz w:val="24"/>
          <w:szCs w:val="24"/>
        </w:rPr>
        <w:t>estabelece os temp</w:t>
      </w:r>
      <w:r w:rsidR="00FE40C7">
        <w:rPr>
          <w:sz w:val="24"/>
          <w:szCs w:val="24"/>
        </w:rPr>
        <w:t>l</w:t>
      </w:r>
      <w:r w:rsidR="002E3389" w:rsidRPr="002E3389">
        <w:rPr>
          <w:sz w:val="24"/>
          <w:szCs w:val="24"/>
        </w:rPr>
        <w:t>os de qualquer culto com</w:t>
      </w:r>
      <w:r w:rsidR="00FE40C7">
        <w:rPr>
          <w:sz w:val="24"/>
          <w:szCs w:val="24"/>
        </w:rPr>
        <w:t>o</w:t>
      </w:r>
      <w:r w:rsidR="002E3389" w:rsidRPr="002E3389">
        <w:rPr>
          <w:sz w:val="24"/>
          <w:szCs w:val="24"/>
        </w:rPr>
        <w:t xml:space="preserve"> atividade essencial em período de calamidade na </w:t>
      </w:r>
      <w:r w:rsidR="00765DCD">
        <w:rPr>
          <w:sz w:val="24"/>
          <w:szCs w:val="24"/>
        </w:rPr>
        <w:t>C</w:t>
      </w:r>
      <w:r w:rsidR="002E3389" w:rsidRPr="002E3389">
        <w:rPr>
          <w:sz w:val="24"/>
          <w:szCs w:val="24"/>
        </w:rPr>
        <w:t>idade de Sumaré, como atividade essencial.</w:t>
      </w:r>
      <w:r w:rsidR="00765DCD">
        <w:rPr>
          <w:sz w:val="24"/>
          <w:szCs w:val="24"/>
        </w:rPr>
        <w:t>"</w:t>
      </w:r>
      <w:r w:rsidR="002E3389" w:rsidRPr="002E3389">
        <w:rPr>
          <w:sz w:val="24"/>
          <w:szCs w:val="24"/>
        </w:rPr>
        <w:t xml:space="preserve"> Só tem </w:t>
      </w:r>
      <w:r w:rsidR="00765DCD">
        <w:rPr>
          <w:sz w:val="24"/>
          <w:szCs w:val="24"/>
        </w:rPr>
        <w:t>cinco</w:t>
      </w:r>
      <w:r w:rsidR="002E3389" w:rsidRPr="002E3389">
        <w:rPr>
          <w:sz w:val="24"/>
          <w:szCs w:val="24"/>
        </w:rPr>
        <w:t xml:space="preserve"> assinaturas, faltam duas para ir para a Urgência. Alguém gostaria de assinar junto? </w:t>
      </w:r>
      <w:r w:rsidRPr="00BF7250">
        <w:rPr>
          <w:b/>
          <w:sz w:val="24"/>
          <w:szCs w:val="24"/>
        </w:rPr>
        <w:t xml:space="preserve">“Vereador “Márcio Brianes”: </w:t>
      </w:r>
      <w:r w:rsidR="002E3389" w:rsidRPr="002E3389">
        <w:rPr>
          <w:sz w:val="24"/>
          <w:szCs w:val="24"/>
        </w:rPr>
        <w:t xml:space="preserve">Questão de ordem, Sr. Presidente. </w:t>
      </w:r>
      <w:r w:rsidRPr="00BF7250">
        <w:rPr>
          <w:b/>
          <w:i/>
          <w:sz w:val="24"/>
          <w:szCs w:val="24"/>
          <w:u w:val="single"/>
        </w:rPr>
        <w:t xml:space="preserve">“Sr. Presidente “Willian Souza”: </w:t>
      </w:r>
      <w:r w:rsidR="002E3389" w:rsidRPr="002E3389">
        <w:rPr>
          <w:sz w:val="24"/>
          <w:szCs w:val="24"/>
        </w:rPr>
        <w:t xml:space="preserve"> Questão de ordem do Vereador </w:t>
      </w:r>
      <w:r w:rsidR="009D1029">
        <w:rPr>
          <w:sz w:val="24"/>
          <w:szCs w:val="24"/>
        </w:rPr>
        <w:t>Márcio</w:t>
      </w:r>
      <w:r w:rsidR="002E3389" w:rsidRPr="002E3389">
        <w:rPr>
          <w:sz w:val="24"/>
          <w:szCs w:val="24"/>
        </w:rPr>
        <w:t xml:space="preserve"> Brianes. </w:t>
      </w:r>
      <w:r w:rsidRPr="00BF7250">
        <w:rPr>
          <w:b/>
          <w:sz w:val="24"/>
          <w:szCs w:val="24"/>
        </w:rPr>
        <w:t xml:space="preserve">“Orador não identificado”: </w:t>
      </w:r>
      <w:r w:rsidR="002E3389" w:rsidRPr="002E3389">
        <w:rPr>
          <w:sz w:val="24"/>
          <w:szCs w:val="24"/>
        </w:rPr>
        <w:t>Questão de Ordem, Sr. Presidente.</w:t>
      </w:r>
      <w:r w:rsidR="00765DCD">
        <w:rPr>
          <w:sz w:val="24"/>
          <w:szCs w:val="24"/>
        </w:rPr>
        <w:t xml:space="preserve"> </w:t>
      </w:r>
      <w:r w:rsidRPr="00BF7250">
        <w:rPr>
          <w:b/>
          <w:sz w:val="24"/>
          <w:szCs w:val="24"/>
        </w:rPr>
        <w:t xml:space="preserve">“Vereador “Márcio Brianes”: </w:t>
      </w:r>
      <w:r w:rsidR="002E3389" w:rsidRPr="002E3389">
        <w:rPr>
          <w:sz w:val="24"/>
          <w:szCs w:val="24"/>
        </w:rPr>
        <w:t>O senhor poderia ler de novo aí o que que é a Urgência, que eu não compreendi?</w:t>
      </w:r>
      <w:r w:rsidR="00765DCD">
        <w:rPr>
          <w:sz w:val="24"/>
          <w:szCs w:val="24"/>
        </w:rPr>
        <w:t xml:space="preserve"> </w:t>
      </w:r>
      <w:r w:rsidRPr="00BF7250">
        <w:rPr>
          <w:b/>
          <w:i/>
          <w:sz w:val="24"/>
          <w:szCs w:val="24"/>
          <w:u w:val="single"/>
        </w:rPr>
        <w:t xml:space="preserve">“Sr. Presidente “Willian Souza”: </w:t>
      </w:r>
      <w:r w:rsidR="002E3389" w:rsidRPr="002E3389">
        <w:rPr>
          <w:sz w:val="24"/>
          <w:szCs w:val="24"/>
        </w:rPr>
        <w:t xml:space="preserve"> Sim, senhor! Qual? O que passou ou esse, Vereador? </w:t>
      </w:r>
      <w:r w:rsidRPr="00BF7250">
        <w:rPr>
          <w:b/>
          <w:sz w:val="24"/>
          <w:szCs w:val="24"/>
        </w:rPr>
        <w:t xml:space="preserve">“Vereador “Márcio Brianes”: </w:t>
      </w:r>
      <w:r w:rsidR="002E3389" w:rsidRPr="002E3389">
        <w:rPr>
          <w:sz w:val="24"/>
          <w:szCs w:val="24"/>
        </w:rPr>
        <w:t xml:space="preserve">A que só tem </w:t>
      </w:r>
      <w:r w:rsidR="00765DCD">
        <w:rPr>
          <w:sz w:val="24"/>
          <w:szCs w:val="24"/>
        </w:rPr>
        <w:t xml:space="preserve">cinco </w:t>
      </w:r>
      <w:r w:rsidR="002E3389" w:rsidRPr="002E3389">
        <w:rPr>
          <w:sz w:val="24"/>
          <w:szCs w:val="24"/>
        </w:rPr>
        <w:t xml:space="preserve">assinaturas. </w:t>
      </w:r>
      <w:r w:rsidRPr="00BF7250">
        <w:rPr>
          <w:b/>
          <w:i/>
          <w:sz w:val="24"/>
          <w:szCs w:val="24"/>
          <w:u w:val="single"/>
        </w:rPr>
        <w:t xml:space="preserve">“Sr. Presidente “Willian Souza”: </w:t>
      </w:r>
      <w:r w:rsidR="002E3389" w:rsidRPr="002E3389">
        <w:rPr>
          <w:sz w:val="24"/>
          <w:szCs w:val="24"/>
        </w:rPr>
        <w:t xml:space="preserve"> A que tem </w:t>
      </w:r>
      <w:r w:rsidR="00765DCD">
        <w:rPr>
          <w:sz w:val="24"/>
          <w:szCs w:val="24"/>
        </w:rPr>
        <w:t>cinco</w:t>
      </w:r>
      <w:r w:rsidR="002E3389" w:rsidRPr="002E3389">
        <w:rPr>
          <w:sz w:val="24"/>
          <w:szCs w:val="24"/>
        </w:rPr>
        <w:t xml:space="preserve"> assinaturas é </w:t>
      </w:r>
      <w:r w:rsidR="00765DCD">
        <w:rPr>
          <w:sz w:val="24"/>
          <w:szCs w:val="24"/>
        </w:rPr>
        <w:t>"</w:t>
      </w:r>
      <w:r w:rsidR="002E3389" w:rsidRPr="002E3389">
        <w:rPr>
          <w:sz w:val="24"/>
          <w:szCs w:val="24"/>
        </w:rPr>
        <w:t xml:space="preserve">estabelecendo que templos de qualquer culto com atividade essencial em período de calamidade pública </w:t>
      </w:r>
      <w:r w:rsidR="00765DCD">
        <w:rPr>
          <w:sz w:val="24"/>
          <w:szCs w:val="24"/>
        </w:rPr>
        <w:t>na C</w:t>
      </w:r>
      <w:r w:rsidR="002E3389" w:rsidRPr="002E3389">
        <w:rPr>
          <w:sz w:val="24"/>
          <w:szCs w:val="24"/>
        </w:rPr>
        <w:t>idade de Sumaré.</w:t>
      </w:r>
      <w:r w:rsidR="00765DCD">
        <w:rPr>
          <w:sz w:val="24"/>
          <w:szCs w:val="24"/>
        </w:rPr>
        <w:t>"</w:t>
      </w:r>
      <w:r w:rsidR="002E3389" w:rsidRPr="002E3389">
        <w:rPr>
          <w:sz w:val="24"/>
          <w:szCs w:val="24"/>
        </w:rPr>
        <w:t xml:space="preserve"> Eles estão incluindo</w:t>
      </w:r>
      <w:r w:rsidR="00765DCD">
        <w:rPr>
          <w:sz w:val="24"/>
          <w:szCs w:val="24"/>
        </w:rPr>
        <w:t>,</w:t>
      </w:r>
      <w:r w:rsidR="002E3389" w:rsidRPr="002E3389">
        <w:rPr>
          <w:sz w:val="24"/>
          <w:szCs w:val="24"/>
        </w:rPr>
        <w:t xml:space="preserve"> como atividade essencial, Vereador </w:t>
      </w:r>
      <w:r w:rsidR="009D1029">
        <w:rPr>
          <w:sz w:val="24"/>
          <w:szCs w:val="24"/>
        </w:rPr>
        <w:t>Márcio</w:t>
      </w:r>
      <w:r w:rsidR="002E3389" w:rsidRPr="002E3389">
        <w:rPr>
          <w:sz w:val="24"/>
          <w:szCs w:val="24"/>
        </w:rPr>
        <w:t xml:space="preserve"> Brianes, os templos religiosos. </w:t>
      </w:r>
      <w:r w:rsidRPr="00BF7250">
        <w:rPr>
          <w:b/>
          <w:sz w:val="24"/>
          <w:szCs w:val="24"/>
        </w:rPr>
        <w:t xml:space="preserve">“Vereador “Márcio Brianes”: </w:t>
      </w:r>
      <w:r w:rsidR="002E3389" w:rsidRPr="002E3389">
        <w:rPr>
          <w:sz w:val="24"/>
          <w:szCs w:val="24"/>
        </w:rPr>
        <w:t xml:space="preserve">Vou assinar. </w:t>
      </w:r>
      <w:r w:rsidRPr="00BF7250">
        <w:rPr>
          <w:b/>
          <w:i/>
          <w:sz w:val="24"/>
          <w:szCs w:val="24"/>
          <w:u w:val="single"/>
        </w:rPr>
        <w:t xml:space="preserve">“Sr. Presidente “Willian Souza”: </w:t>
      </w:r>
      <w:r w:rsidR="002E3389" w:rsidRPr="002E3389">
        <w:rPr>
          <w:sz w:val="24"/>
          <w:szCs w:val="24"/>
        </w:rPr>
        <w:t xml:space="preserve"> V. Exa., Vereador </w:t>
      </w:r>
      <w:r w:rsidR="009D1029">
        <w:rPr>
          <w:sz w:val="24"/>
          <w:szCs w:val="24"/>
        </w:rPr>
        <w:t>Márcio</w:t>
      </w:r>
      <w:r w:rsidR="002E3389" w:rsidRPr="002E3389">
        <w:rPr>
          <w:sz w:val="24"/>
          <w:szCs w:val="24"/>
        </w:rPr>
        <w:t xml:space="preserve"> Brianes-- </w:t>
      </w:r>
      <w:r w:rsidR="002E3389" w:rsidRPr="002E3389">
        <w:rPr>
          <w:i/>
          <w:iCs/>
          <w:sz w:val="24"/>
          <w:szCs w:val="24"/>
        </w:rPr>
        <w:t>[Falas sobrepostas]</w:t>
      </w:r>
      <w:r w:rsidRPr="00BF7250">
        <w:rPr>
          <w:b/>
          <w:sz w:val="24"/>
          <w:szCs w:val="24"/>
        </w:rPr>
        <w:t xml:space="preserve">“Orador não identificado”: </w:t>
      </w:r>
      <w:r w:rsidR="002E3389" w:rsidRPr="002E3389">
        <w:rPr>
          <w:sz w:val="24"/>
          <w:szCs w:val="24"/>
        </w:rPr>
        <w:t>Questão de Ordem, Sr. Presidente.</w:t>
      </w:r>
      <w:r w:rsidR="00FD70C5">
        <w:rPr>
          <w:sz w:val="24"/>
          <w:szCs w:val="24"/>
        </w:rPr>
        <w:t xml:space="preserve"> </w:t>
      </w:r>
      <w:r w:rsidRPr="00BF7250">
        <w:rPr>
          <w:b/>
          <w:sz w:val="24"/>
          <w:szCs w:val="24"/>
        </w:rPr>
        <w:t xml:space="preserve">“Vereador “Dr. Sérgio Rosa”: </w:t>
      </w:r>
      <w:r w:rsidR="002E3389" w:rsidRPr="002E3389">
        <w:rPr>
          <w:sz w:val="24"/>
          <w:szCs w:val="24"/>
        </w:rPr>
        <w:t xml:space="preserve">Questão de ordem Sr. Presidente. </w:t>
      </w:r>
      <w:r w:rsidRPr="00BF7250">
        <w:rPr>
          <w:b/>
          <w:i/>
          <w:sz w:val="24"/>
          <w:szCs w:val="24"/>
          <w:u w:val="single"/>
        </w:rPr>
        <w:t xml:space="preserve">“Sr. Presidente “Willian Souza”: </w:t>
      </w:r>
      <w:r w:rsidR="002E3389" w:rsidRPr="002E3389">
        <w:rPr>
          <w:sz w:val="24"/>
          <w:szCs w:val="24"/>
        </w:rPr>
        <w:t xml:space="preserve"> Vereador Dr. Sérgio Rosa, Dr. Rubens Champam, Vereador Ronaldo Mendes--</w:t>
      </w:r>
      <w:r w:rsidR="002E3389" w:rsidRPr="002E3389">
        <w:rPr>
          <w:i/>
          <w:iCs/>
          <w:sz w:val="24"/>
          <w:szCs w:val="24"/>
        </w:rPr>
        <w:t>[Falas sobrepostas]</w:t>
      </w:r>
      <w:r w:rsidRPr="00BF7250">
        <w:rPr>
          <w:b/>
          <w:sz w:val="24"/>
          <w:szCs w:val="24"/>
          <w:u w:val="single"/>
        </w:rPr>
        <w:t xml:space="preserve">“1º Secretário “João Maioral”: </w:t>
      </w:r>
      <w:r w:rsidR="002E3389" w:rsidRPr="002E3389">
        <w:rPr>
          <w:sz w:val="24"/>
          <w:szCs w:val="24"/>
        </w:rPr>
        <w:t>João Maioral</w:t>
      </w:r>
      <w:r w:rsidR="004C4E09">
        <w:rPr>
          <w:sz w:val="24"/>
          <w:szCs w:val="24"/>
        </w:rPr>
        <w:t xml:space="preserve">-- </w:t>
      </w:r>
      <w:r w:rsidRPr="00BF7250">
        <w:rPr>
          <w:b/>
          <w:i/>
          <w:sz w:val="24"/>
          <w:szCs w:val="24"/>
          <w:u w:val="single"/>
        </w:rPr>
        <w:t xml:space="preserve">“Sr. Presidente “Willian Souza”: </w:t>
      </w:r>
      <w:r w:rsidR="002E3389" w:rsidRPr="002E3389">
        <w:rPr>
          <w:sz w:val="24"/>
          <w:szCs w:val="24"/>
        </w:rPr>
        <w:t xml:space="preserve"> --Vereador João Maioral, Vereador Fabinho, Vereador Hélio, Vereador Ney, Vereador Valdir de Oliveira. Então, número legal para... Vereador Sebastião Correa. V. Exa. já assinou, Joel. Com número legal, então, está também na Urgência esse </w:t>
      </w:r>
      <w:r w:rsidR="004C4E09">
        <w:rPr>
          <w:sz w:val="24"/>
          <w:szCs w:val="24"/>
        </w:rPr>
        <w:t>P</w:t>
      </w:r>
      <w:r w:rsidR="002E3389" w:rsidRPr="002E3389">
        <w:rPr>
          <w:sz w:val="24"/>
          <w:szCs w:val="24"/>
        </w:rPr>
        <w:t xml:space="preserve">edido. Próximo Pedido de Urgência: “Revoga, na íntegra, a Lei Municipal 6.376 de 26 de junho de 2020, de autoria do Vereador Willian Souza”, </w:t>
      </w:r>
      <w:r w:rsidR="004C4E09">
        <w:rPr>
          <w:sz w:val="24"/>
          <w:szCs w:val="24"/>
        </w:rPr>
        <w:t>um dois, três, quatro, cinco, seis, sete, oito nove</w:t>
      </w:r>
      <w:r w:rsidR="004C4E09" w:rsidRPr="002E3389">
        <w:rPr>
          <w:sz w:val="24"/>
          <w:szCs w:val="24"/>
        </w:rPr>
        <w:t xml:space="preserve"> </w:t>
      </w:r>
      <w:r w:rsidR="002E3389" w:rsidRPr="002E3389">
        <w:rPr>
          <w:sz w:val="24"/>
          <w:szCs w:val="24"/>
        </w:rPr>
        <w:t>Vereadores subscrevendo, também está na Urgência. Esse já está na Urgência. Próximo Projeto de Lei é o Projeto de Lei de autoria do Exmo. Sr. Prefeito Luiz Alfredo de Castro Ruzza Dalben: Projeto de Lei 134</w:t>
      </w:r>
      <w:r w:rsidR="000111EB">
        <w:rPr>
          <w:sz w:val="24"/>
          <w:szCs w:val="24"/>
        </w:rPr>
        <w:t>/</w:t>
      </w:r>
      <w:r w:rsidR="002E3389" w:rsidRPr="002E3389">
        <w:rPr>
          <w:sz w:val="24"/>
          <w:szCs w:val="24"/>
        </w:rPr>
        <w:t xml:space="preserve">2020: “Dispõe sobre autorizar o Executivo Municipal a promover abertura de crédito adicional de </w:t>
      </w:r>
      <w:r w:rsidR="00646B43">
        <w:rPr>
          <w:sz w:val="24"/>
          <w:szCs w:val="24"/>
        </w:rPr>
        <w:t xml:space="preserve">R$ </w:t>
      </w:r>
      <w:r w:rsidR="002E3389" w:rsidRPr="002E3389">
        <w:rPr>
          <w:sz w:val="24"/>
          <w:szCs w:val="24"/>
        </w:rPr>
        <w:t>105</w:t>
      </w:r>
      <w:r w:rsidR="00646B43">
        <w:rPr>
          <w:sz w:val="24"/>
          <w:szCs w:val="24"/>
        </w:rPr>
        <w:t>.</w:t>
      </w:r>
      <w:r w:rsidR="002E3389" w:rsidRPr="002E3389">
        <w:rPr>
          <w:sz w:val="24"/>
          <w:szCs w:val="24"/>
        </w:rPr>
        <w:t>500</w:t>
      </w:r>
      <w:r w:rsidR="00646B43">
        <w:rPr>
          <w:sz w:val="24"/>
          <w:szCs w:val="24"/>
        </w:rPr>
        <w:t>,00</w:t>
      </w:r>
      <w:r w:rsidR="002E3389" w:rsidRPr="002E3389">
        <w:rPr>
          <w:sz w:val="24"/>
          <w:szCs w:val="24"/>
        </w:rPr>
        <w:t>”</w:t>
      </w:r>
      <w:r w:rsidR="00646B43">
        <w:rPr>
          <w:sz w:val="24"/>
          <w:szCs w:val="24"/>
        </w:rPr>
        <w:t>. Q</w:t>
      </w:r>
      <w:r w:rsidR="002E3389" w:rsidRPr="002E3389">
        <w:rPr>
          <w:sz w:val="24"/>
          <w:szCs w:val="24"/>
        </w:rPr>
        <w:t>uem assina essa Urgência? Projeto do Prefeito Lu</w:t>
      </w:r>
      <w:r w:rsidR="00646B43">
        <w:rPr>
          <w:sz w:val="24"/>
          <w:szCs w:val="24"/>
        </w:rPr>
        <w:t>iz</w:t>
      </w:r>
      <w:r w:rsidR="002E3389" w:rsidRPr="002E3389">
        <w:rPr>
          <w:sz w:val="24"/>
          <w:szCs w:val="24"/>
        </w:rPr>
        <w:t xml:space="preserve"> Dalben, quem assina a Urgência?</w:t>
      </w:r>
      <w:r w:rsidR="00646B43">
        <w:rPr>
          <w:sz w:val="24"/>
          <w:szCs w:val="24"/>
        </w:rPr>
        <w:t xml:space="preserve"> </w:t>
      </w:r>
      <w:r w:rsidRPr="00BF7250">
        <w:rPr>
          <w:b/>
          <w:sz w:val="24"/>
          <w:szCs w:val="24"/>
        </w:rPr>
        <w:t xml:space="preserve">“Orador não </w:t>
      </w:r>
      <w:r w:rsidRPr="00BF7250">
        <w:rPr>
          <w:b/>
          <w:sz w:val="24"/>
          <w:szCs w:val="24"/>
        </w:rPr>
        <w:lastRenderedPageBreak/>
        <w:t xml:space="preserve">identificado”: </w:t>
      </w:r>
      <w:r w:rsidR="002E3389" w:rsidRPr="002E3389">
        <w:rPr>
          <w:sz w:val="24"/>
          <w:szCs w:val="24"/>
        </w:rPr>
        <w:t>Eu!</w:t>
      </w:r>
      <w:r w:rsidR="00646B43">
        <w:rPr>
          <w:sz w:val="24"/>
          <w:szCs w:val="24"/>
        </w:rPr>
        <w:t xml:space="preserve"> </w:t>
      </w:r>
      <w:r w:rsidRPr="00BF7250">
        <w:rPr>
          <w:b/>
          <w:i/>
          <w:sz w:val="24"/>
          <w:szCs w:val="24"/>
          <w:u w:val="single"/>
        </w:rPr>
        <w:t xml:space="preserve">“Sr. Presidente “Willian Souza”: </w:t>
      </w:r>
      <w:r w:rsidR="002E3389" w:rsidRPr="002E3389">
        <w:rPr>
          <w:sz w:val="24"/>
          <w:szCs w:val="24"/>
        </w:rPr>
        <w:t xml:space="preserve"> Só levantar a mão e mantenha a mão levantada, por gentileza para que eu possa contar. Eu, </w:t>
      </w:r>
      <w:r w:rsidR="003F049B">
        <w:rPr>
          <w:sz w:val="24"/>
          <w:szCs w:val="24"/>
        </w:rPr>
        <w:t>um</w:t>
      </w:r>
      <w:r w:rsidR="002E3389" w:rsidRPr="002E3389">
        <w:rPr>
          <w:sz w:val="24"/>
          <w:szCs w:val="24"/>
        </w:rPr>
        <w:t xml:space="preserve">; Vereador Valdir de Oliveira, </w:t>
      </w:r>
      <w:r w:rsidR="003F049B">
        <w:rPr>
          <w:sz w:val="24"/>
          <w:szCs w:val="24"/>
        </w:rPr>
        <w:t>dois</w:t>
      </w:r>
      <w:r w:rsidR="002E3389" w:rsidRPr="002E3389">
        <w:rPr>
          <w:sz w:val="24"/>
          <w:szCs w:val="24"/>
        </w:rPr>
        <w:t xml:space="preserve">; Vereador Ulisses, </w:t>
      </w:r>
      <w:r w:rsidR="003F049B">
        <w:rPr>
          <w:sz w:val="24"/>
          <w:szCs w:val="24"/>
        </w:rPr>
        <w:t>três</w:t>
      </w:r>
      <w:r w:rsidR="002E3389" w:rsidRPr="002E3389">
        <w:rPr>
          <w:sz w:val="24"/>
          <w:szCs w:val="24"/>
        </w:rPr>
        <w:t xml:space="preserve">; Vereador Joel, </w:t>
      </w:r>
      <w:r w:rsidR="003F049B">
        <w:rPr>
          <w:sz w:val="24"/>
          <w:szCs w:val="24"/>
        </w:rPr>
        <w:t>quatro</w:t>
      </w:r>
      <w:r w:rsidR="002E3389" w:rsidRPr="002E3389">
        <w:rPr>
          <w:sz w:val="24"/>
          <w:szCs w:val="24"/>
        </w:rPr>
        <w:t xml:space="preserve">; Vereador Meskan, </w:t>
      </w:r>
      <w:r w:rsidR="003F049B">
        <w:rPr>
          <w:sz w:val="24"/>
          <w:szCs w:val="24"/>
        </w:rPr>
        <w:t>cinco</w:t>
      </w:r>
      <w:r w:rsidR="002E3389" w:rsidRPr="002E3389">
        <w:rPr>
          <w:sz w:val="24"/>
          <w:szCs w:val="24"/>
        </w:rPr>
        <w:t xml:space="preserve">; Vereador Tião, </w:t>
      </w:r>
      <w:r w:rsidR="003F049B">
        <w:rPr>
          <w:sz w:val="24"/>
          <w:szCs w:val="24"/>
        </w:rPr>
        <w:t>seis</w:t>
      </w:r>
      <w:r w:rsidR="002E3389" w:rsidRPr="002E3389">
        <w:rPr>
          <w:sz w:val="24"/>
          <w:szCs w:val="24"/>
        </w:rPr>
        <w:t xml:space="preserve">; Vereador Ronaldo, </w:t>
      </w:r>
      <w:r w:rsidR="003F049B">
        <w:rPr>
          <w:sz w:val="24"/>
          <w:szCs w:val="24"/>
        </w:rPr>
        <w:t>sete</w:t>
      </w:r>
      <w:r w:rsidR="002E3389" w:rsidRPr="002E3389">
        <w:rPr>
          <w:sz w:val="24"/>
          <w:szCs w:val="24"/>
        </w:rPr>
        <w:t xml:space="preserve">; Vereador João Maioral, </w:t>
      </w:r>
      <w:r w:rsidR="003F049B">
        <w:rPr>
          <w:sz w:val="24"/>
          <w:szCs w:val="24"/>
        </w:rPr>
        <w:t>oito</w:t>
      </w:r>
      <w:r w:rsidR="002E3389" w:rsidRPr="002E3389">
        <w:rPr>
          <w:sz w:val="24"/>
          <w:szCs w:val="24"/>
        </w:rPr>
        <w:t xml:space="preserve">; Vereador Prof. Edinho, </w:t>
      </w:r>
      <w:r w:rsidR="003F049B">
        <w:rPr>
          <w:sz w:val="24"/>
          <w:szCs w:val="24"/>
        </w:rPr>
        <w:t>nove</w:t>
      </w:r>
      <w:r w:rsidR="002E3389" w:rsidRPr="002E3389">
        <w:rPr>
          <w:sz w:val="24"/>
          <w:szCs w:val="24"/>
        </w:rPr>
        <w:t xml:space="preserve">; Vereador Josué, </w:t>
      </w:r>
      <w:r w:rsidR="003F049B">
        <w:rPr>
          <w:sz w:val="24"/>
          <w:szCs w:val="24"/>
        </w:rPr>
        <w:t>dez</w:t>
      </w:r>
      <w:r w:rsidR="002E3389" w:rsidRPr="002E3389">
        <w:rPr>
          <w:sz w:val="24"/>
          <w:szCs w:val="24"/>
        </w:rPr>
        <w:t xml:space="preserve">; Vereador Fabinho, </w:t>
      </w:r>
      <w:r w:rsidR="003F049B">
        <w:rPr>
          <w:sz w:val="24"/>
          <w:szCs w:val="24"/>
        </w:rPr>
        <w:t>onze</w:t>
      </w:r>
      <w:r w:rsidR="002E3389" w:rsidRPr="002E3389">
        <w:rPr>
          <w:sz w:val="24"/>
          <w:szCs w:val="24"/>
        </w:rPr>
        <w:t xml:space="preserve">; Vereador Dudu, </w:t>
      </w:r>
      <w:r w:rsidR="003F049B">
        <w:rPr>
          <w:sz w:val="24"/>
          <w:szCs w:val="24"/>
        </w:rPr>
        <w:t>doze</w:t>
      </w:r>
      <w:r w:rsidR="002E3389" w:rsidRPr="002E3389">
        <w:rPr>
          <w:sz w:val="24"/>
          <w:szCs w:val="24"/>
        </w:rPr>
        <w:t xml:space="preserve">; Vereador Hélio, </w:t>
      </w:r>
      <w:r w:rsidR="003F049B">
        <w:rPr>
          <w:sz w:val="24"/>
          <w:szCs w:val="24"/>
        </w:rPr>
        <w:t>treze;</w:t>
      </w:r>
      <w:r w:rsidR="002E3389" w:rsidRPr="002E3389">
        <w:rPr>
          <w:sz w:val="24"/>
          <w:szCs w:val="24"/>
        </w:rPr>
        <w:t xml:space="preserve"> Vereador Edgardo, </w:t>
      </w:r>
      <w:r w:rsidR="003F049B">
        <w:rPr>
          <w:sz w:val="24"/>
          <w:szCs w:val="24"/>
        </w:rPr>
        <w:t>quatorze</w:t>
      </w:r>
      <w:r w:rsidR="002E3389" w:rsidRPr="002E3389">
        <w:rPr>
          <w:sz w:val="24"/>
          <w:szCs w:val="24"/>
        </w:rPr>
        <w:t xml:space="preserve">; Vereador Rudinei, </w:t>
      </w:r>
      <w:r w:rsidR="003F049B">
        <w:rPr>
          <w:sz w:val="24"/>
          <w:szCs w:val="24"/>
        </w:rPr>
        <w:t>quinze</w:t>
      </w:r>
      <w:r w:rsidR="002E3389" w:rsidRPr="002E3389">
        <w:rPr>
          <w:sz w:val="24"/>
          <w:szCs w:val="24"/>
        </w:rPr>
        <w:t>; Vereador Ney,</w:t>
      </w:r>
      <w:r w:rsidR="003F049B">
        <w:rPr>
          <w:sz w:val="24"/>
          <w:szCs w:val="24"/>
        </w:rPr>
        <w:t xml:space="preserve"> dezesseis. Dezesseis </w:t>
      </w:r>
      <w:r w:rsidR="002E3389" w:rsidRPr="002E3389">
        <w:rPr>
          <w:sz w:val="24"/>
          <w:szCs w:val="24"/>
        </w:rPr>
        <w:t xml:space="preserve">Vereadores assinando a Urgência, está no Regime de Urgência. </w:t>
      </w:r>
      <w:r w:rsidR="002E3389" w:rsidRPr="002E3389">
        <w:rPr>
          <w:i/>
          <w:iCs/>
          <w:sz w:val="24"/>
          <w:szCs w:val="24"/>
        </w:rPr>
        <w:t xml:space="preserve">[Falha no áudio] </w:t>
      </w:r>
      <w:r w:rsidR="002E3389" w:rsidRPr="002E3389">
        <w:rPr>
          <w:sz w:val="24"/>
          <w:szCs w:val="24"/>
        </w:rPr>
        <w:t xml:space="preserve">Número 135 </w:t>
      </w:r>
      <w:r w:rsidR="002E3389" w:rsidRPr="002E3389">
        <w:rPr>
          <w:i/>
          <w:iCs/>
          <w:sz w:val="24"/>
          <w:szCs w:val="24"/>
        </w:rPr>
        <w:t xml:space="preserve">[Falha no áudio] </w:t>
      </w:r>
      <w:r w:rsidR="002E3389" w:rsidRPr="002E3389">
        <w:rPr>
          <w:sz w:val="24"/>
          <w:szCs w:val="24"/>
        </w:rPr>
        <w:t>de R$ 350 mil, também da autoria do Prefeito Luiz Alfredo de Castro Ruzza Dalben. Quem assina o Pedido de Urgência? Levante a mão, por gentileza</w:t>
      </w:r>
      <w:r w:rsidR="000111EB">
        <w:rPr>
          <w:sz w:val="24"/>
          <w:szCs w:val="24"/>
        </w:rPr>
        <w:t xml:space="preserve">. </w:t>
      </w:r>
      <w:r w:rsidR="002E3389" w:rsidRPr="002E3389">
        <w:rPr>
          <w:sz w:val="24"/>
          <w:szCs w:val="24"/>
        </w:rPr>
        <w:t xml:space="preserve">Vereador... Vereador... mais um Pedido de Urgência do Prefeito, só levanta a mão, o mesmo número, com os mesmos nomes, </w:t>
      </w:r>
      <w:r w:rsidR="000111EB">
        <w:rPr>
          <w:sz w:val="24"/>
          <w:szCs w:val="24"/>
        </w:rPr>
        <w:t>quatorze</w:t>
      </w:r>
      <w:r w:rsidR="002E3389" w:rsidRPr="002E3389">
        <w:rPr>
          <w:sz w:val="24"/>
          <w:szCs w:val="24"/>
        </w:rPr>
        <w:t xml:space="preserve"> menos o voto do Vereador João Maioral, </w:t>
      </w:r>
      <w:r w:rsidR="000111EB">
        <w:rPr>
          <w:sz w:val="24"/>
          <w:szCs w:val="24"/>
        </w:rPr>
        <w:t>treze</w:t>
      </w:r>
      <w:r w:rsidR="002E3389" w:rsidRPr="002E3389">
        <w:rPr>
          <w:sz w:val="24"/>
          <w:szCs w:val="24"/>
        </w:rPr>
        <w:t xml:space="preserve"> votos... está assinando, </w:t>
      </w:r>
      <w:r w:rsidR="000111EB">
        <w:rPr>
          <w:sz w:val="24"/>
          <w:szCs w:val="24"/>
        </w:rPr>
        <w:t>quatorze</w:t>
      </w:r>
      <w:r w:rsidR="002E3389" w:rsidRPr="002E3389">
        <w:rPr>
          <w:sz w:val="24"/>
          <w:szCs w:val="24"/>
        </w:rPr>
        <w:t xml:space="preserve"> votos com o Vereador João Maioral. Está na assinatura</w:t>
      </w:r>
      <w:r w:rsidR="000111EB">
        <w:rPr>
          <w:sz w:val="24"/>
          <w:szCs w:val="24"/>
        </w:rPr>
        <w:t>.</w:t>
      </w:r>
      <w:r w:rsidR="002E3389" w:rsidRPr="002E3389">
        <w:rPr>
          <w:sz w:val="24"/>
          <w:szCs w:val="24"/>
        </w:rPr>
        <w:t xml:space="preserve"> Só não assinaram a Urgência o Vereador Décio, o Vereador Fininho, Vereador Márcio Brianes, somente. E o Dr. Sérgio Rosa, é isso, né? O restante já </w:t>
      </w:r>
      <w:r w:rsidR="002E3389" w:rsidRPr="000111EB">
        <w:rPr>
          <w:sz w:val="24"/>
          <w:szCs w:val="24"/>
        </w:rPr>
        <w:t>assinaram,</w:t>
      </w:r>
      <w:r w:rsidR="002E3389" w:rsidRPr="002E3389">
        <w:rPr>
          <w:sz w:val="24"/>
          <w:szCs w:val="24"/>
        </w:rPr>
        <w:t xml:space="preserve"> só para registrar. Mais um Projeto de Lei de autoria do Prefeito Luiz Dalben, 136</w:t>
      </w:r>
      <w:r w:rsidR="000111EB">
        <w:rPr>
          <w:sz w:val="24"/>
          <w:szCs w:val="24"/>
        </w:rPr>
        <w:t>/</w:t>
      </w:r>
      <w:r w:rsidR="002E3389" w:rsidRPr="002E3389">
        <w:rPr>
          <w:sz w:val="24"/>
          <w:szCs w:val="24"/>
        </w:rPr>
        <w:t xml:space="preserve">2020, que </w:t>
      </w:r>
      <w:r w:rsidR="000111EB">
        <w:rPr>
          <w:sz w:val="24"/>
          <w:szCs w:val="24"/>
        </w:rPr>
        <w:t>"E</w:t>
      </w:r>
      <w:r w:rsidR="002E3389" w:rsidRPr="002E3389">
        <w:rPr>
          <w:sz w:val="24"/>
          <w:szCs w:val="24"/>
        </w:rPr>
        <w:t>stende a denominação de vias públicas que menciona e que se trata dos respectivos prolongamentos.</w:t>
      </w:r>
      <w:r w:rsidR="000111EB">
        <w:rPr>
          <w:sz w:val="24"/>
          <w:szCs w:val="24"/>
        </w:rPr>
        <w:t xml:space="preserve">" </w:t>
      </w:r>
      <w:r w:rsidR="002E3389" w:rsidRPr="002E3389">
        <w:rPr>
          <w:sz w:val="24"/>
          <w:szCs w:val="24"/>
        </w:rPr>
        <w:t>São prolongamentos de vias públicas enviadas pelo Prefeito Luiz Dalben, que tratam</w:t>
      </w:r>
      <w:r w:rsidR="002E3389" w:rsidRPr="002E3389">
        <w:rPr>
          <w:sz w:val="24"/>
          <w:szCs w:val="24"/>
        </w:rPr>
        <w:noBreakHyphen/>
        <w:t>se do bairro Residencial Reserva Bordon, porque ele está estendendo o nome da rua para pedacinhos de rua ali</w:t>
      </w:r>
      <w:r w:rsidR="000111EB">
        <w:rPr>
          <w:sz w:val="24"/>
          <w:szCs w:val="24"/>
        </w:rPr>
        <w:t>...</w:t>
      </w:r>
      <w:r w:rsidR="002E3389" w:rsidRPr="002E3389">
        <w:rPr>
          <w:sz w:val="24"/>
          <w:szCs w:val="24"/>
        </w:rPr>
        <w:t xml:space="preserve"> Vereador Josué e Vereador</w:t>
      </w:r>
      <w:r w:rsidR="000111EB">
        <w:rPr>
          <w:sz w:val="24"/>
          <w:szCs w:val="24"/>
        </w:rPr>
        <w:t>...</w:t>
      </w:r>
      <w:r w:rsidR="002E3389" w:rsidRPr="002E3389">
        <w:rPr>
          <w:sz w:val="24"/>
          <w:szCs w:val="24"/>
        </w:rPr>
        <w:t xml:space="preserve"> Joel devem conhecer bem essa situação que causa transtorno lá para os moradores, é uma adequação do planejamento da Prefeitura. Pedido de Urgência, quem assina o Pedido de Urgência? Puder levantar a mão para que a gente possa contabilizar, é de autoria do Prefeito Luiz Dalben. Todos os Vereadores que levantaram, </w:t>
      </w:r>
      <w:r w:rsidR="000111EB">
        <w:rPr>
          <w:sz w:val="24"/>
          <w:szCs w:val="24"/>
        </w:rPr>
        <w:t>quatorze</w:t>
      </w:r>
      <w:r w:rsidR="002E3389" w:rsidRPr="002E3389">
        <w:rPr>
          <w:sz w:val="24"/>
          <w:szCs w:val="24"/>
        </w:rPr>
        <w:t xml:space="preserve"> votos, menos os Vereadores </w:t>
      </w:r>
      <w:r w:rsidR="009D1029">
        <w:rPr>
          <w:sz w:val="24"/>
          <w:szCs w:val="24"/>
        </w:rPr>
        <w:t>Márcio</w:t>
      </w:r>
      <w:r w:rsidR="002E3389" w:rsidRPr="002E3389">
        <w:rPr>
          <w:sz w:val="24"/>
          <w:szCs w:val="24"/>
        </w:rPr>
        <w:t xml:space="preserve"> Brianes, Décio Marmirolli.</w:t>
      </w:r>
      <w:r w:rsidR="00833290">
        <w:rPr>
          <w:sz w:val="24"/>
          <w:szCs w:val="24"/>
        </w:rPr>
        <w:t>..</w:t>
      </w:r>
      <w:r w:rsidR="002E3389" w:rsidRPr="002E3389">
        <w:rPr>
          <w:sz w:val="24"/>
          <w:szCs w:val="24"/>
        </w:rPr>
        <w:t xml:space="preserve"> Só. Márcio e Décio, é isso? E o Vereador Fininho também, que não assinou a Urgência; os demais assinaram a Urgência do Prefeito. Mais uma</w:t>
      </w:r>
      <w:r w:rsidR="00833290">
        <w:rPr>
          <w:sz w:val="24"/>
          <w:szCs w:val="24"/>
        </w:rPr>
        <w:t xml:space="preserve"> é</w:t>
      </w:r>
      <w:r w:rsidR="002E3389" w:rsidRPr="002E3389">
        <w:rPr>
          <w:sz w:val="24"/>
          <w:szCs w:val="24"/>
        </w:rPr>
        <w:t xml:space="preserve">... </w:t>
      </w:r>
      <w:r w:rsidR="002E3389" w:rsidRPr="002E3389">
        <w:rPr>
          <w:i/>
          <w:iCs/>
          <w:sz w:val="24"/>
          <w:szCs w:val="24"/>
        </w:rPr>
        <w:t>[Manifestações fora do microfone]</w:t>
      </w:r>
      <w:r w:rsidRPr="00BF7250">
        <w:rPr>
          <w:b/>
          <w:i/>
          <w:sz w:val="24"/>
          <w:szCs w:val="24"/>
          <w:u w:val="single"/>
        </w:rPr>
        <w:t xml:space="preserve">“Sr. Presidente “Willian Souza”: </w:t>
      </w:r>
      <w:r w:rsidR="002E3389" w:rsidRPr="002E3389">
        <w:rPr>
          <w:sz w:val="24"/>
          <w:szCs w:val="24"/>
        </w:rPr>
        <w:t xml:space="preserve"> </w:t>
      </w:r>
      <w:r w:rsidR="00F50DA2">
        <w:rPr>
          <w:sz w:val="24"/>
          <w:szCs w:val="24"/>
        </w:rPr>
        <w:t>Com a</w:t>
      </w:r>
      <w:r w:rsidR="002E3389" w:rsidRPr="002E3389">
        <w:rPr>
          <w:sz w:val="24"/>
          <w:szCs w:val="24"/>
        </w:rPr>
        <w:t xml:space="preserve"> mesma situação </w:t>
      </w:r>
      <w:r w:rsidR="002E3389" w:rsidRPr="00833290">
        <w:rPr>
          <w:sz w:val="24"/>
          <w:szCs w:val="24"/>
        </w:rPr>
        <w:t>são</w:t>
      </w:r>
      <w:r w:rsidR="002E3389" w:rsidRPr="002E3389">
        <w:rPr>
          <w:sz w:val="24"/>
          <w:szCs w:val="24"/>
        </w:rPr>
        <w:t xml:space="preserve"> do Parque Progresso, o Vereador Hélio deve conhecer bem</w:t>
      </w:r>
      <w:r w:rsidR="00F50DA2">
        <w:rPr>
          <w:sz w:val="24"/>
          <w:szCs w:val="24"/>
        </w:rPr>
        <w:t>:</w:t>
      </w:r>
      <w:r w:rsidR="002E3389" w:rsidRPr="002E3389">
        <w:rPr>
          <w:sz w:val="24"/>
          <w:szCs w:val="24"/>
        </w:rPr>
        <w:t xml:space="preserve"> são estendimento de ruas também, igual do Bordon, para que possa acabar ali com o transtorno, não é? Então, como o Vereador é de lá, então ele deve saber bem e é de autoria do Prefeito Municipal o Projeto de Urgência também, estendendo denominações de vias, ruas no Parque Progresso. É um Pedido de Urgência, quem subscreve? Só não assina a Urgência o Vereador Décio e o Vereador </w:t>
      </w:r>
      <w:r w:rsidR="009D1029">
        <w:rPr>
          <w:sz w:val="24"/>
          <w:szCs w:val="24"/>
        </w:rPr>
        <w:t>Márcio</w:t>
      </w:r>
      <w:r w:rsidR="002E3389" w:rsidRPr="002E3389">
        <w:rPr>
          <w:sz w:val="24"/>
          <w:szCs w:val="24"/>
        </w:rPr>
        <w:t xml:space="preserve"> Brianes, os demais subscrevendo. Está autorizado. O último</w:t>
      </w:r>
      <w:r w:rsidR="007058B7">
        <w:rPr>
          <w:sz w:val="24"/>
          <w:szCs w:val="24"/>
        </w:rPr>
        <w:t>... o último</w:t>
      </w:r>
      <w:r w:rsidR="002E3389" w:rsidRPr="002E3389">
        <w:rPr>
          <w:sz w:val="24"/>
          <w:szCs w:val="24"/>
        </w:rPr>
        <w:t xml:space="preserve"> é o de 138</w:t>
      </w:r>
      <w:r w:rsidR="00F50DA2">
        <w:rPr>
          <w:sz w:val="24"/>
          <w:szCs w:val="24"/>
        </w:rPr>
        <w:t>/</w:t>
      </w:r>
      <w:r w:rsidR="002E3389" w:rsidRPr="002E3389">
        <w:rPr>
          <w:sz w:val="24"/>
          <w:szCs w:val="24"/>
        </w:rPr>
        <w:t xml:space="preserve">2020: “Dispõe a autorização do Executivo Municipal para abertura de crédito de R$ 19 mil para o </w:t>
      </w:r>
      <w:r w:rsidR="007058B7">
        <w:rPr>
          <w:sz w:val="24"/>
          <w:szCs w:val="24"/>
        </w:rPr>
        <w:t>S</w:t>
      </w:r>
      <w:r w:rsidR="002E3389" w:rsidRPr="002E3389">
        <w:rPr>
          <w:sz w:val="24"/>
          <w:szCs w:val="24"/>
        </w:rPr>
        <w:t xml:space="preserve">etor de </w:t>
      </w:r>
      <w:r w:rsidR="007058B7">
        <w:rPr>
          <w:sz w:val="24"/>
          <w:szCs w:val="24"/>
        </w:rPr>
        <w:t>C</w:t>
      </w:r>
      <w:r w:rsidR="002E3389" w:rsidRPr="002E3389">
        <w:rPr>
          <w:sz w:val="24"/>
          <w:szCs w:val="24"/>
        </w:rPr>
        <w:t xml:space="preserve">omunicação da Prefeitura”. Também em Urgência. A autoria o Prefeito Luiz Dalben. Quem subscreve a Urgência? Só não assina a Urgência o Dr. Sérgio Rosa, Décio Marmirolli, </w:t>
      </w:r>
      <w:r w:rsidR="009D1029">
        <w:rPr>
          <w:sz w:val="24"/>
          <w:szCs w:val="24"/>
        </w:rPr>
        <w:t>Márcio</w:t>
      </w:r>
      <w:r w:rsidR="002E3389" w:rsidRPr="002E3389">
        <w:rPr>
          <w:sz w:val="24"/>
          <w:szCs w:val="24"/>
        </w:rPr>
        <w:t xml:space="preserve"> Brianes... só, né? O restante assina? Só três Vereadores não assinam, então, está também no Pedido de Urgência. Tendo feito o Pedido de Urgência, nós teremos oito </w:t>
      </w:r>
      <w:r w:rsidR="007058B7">
        <w:rPr>
          <w:sz w:val="24"/>
          <w:szCs w:val="24"/>
        </w:rPr>
        <w:t>P</w:t>
      </w:r>
      <w:r w:rsidR="002E3389" w:rsidRPr="002E3389">
        <w:rPr>
          <w:sz w:val="24"/>
          <w:szCs w:val="24"/>
        </w:rPr>
        <w:t>rojetos--</w:t>
      </w:r>
      <w:r w:rsidR="007058B7">
        <w:rPr>
          <w:sz w:val="24"/>
          <w:szCs w:val="24"/>
        </w:rPr>
        <w:t xml:space="preserve"> </w:t>
      </w:r>
      <w:r w:rsidRPr="00BF7250">
        <w:rPr>
          <w:b/>
          <w:sz w:val="24"/>
          <w:szCs w:val="24"/>
        </w:rPr>
        <w:t xml:space="preserve">“Vereador “Warlei de Faria”: </w:t>
      </w:r>
      <w:r w:rsidR="002E3389" w:rsidRPr="002E3389">
        <w:rPr>
          <w:sz w:val="24"/>
          <w:szCs w:val="24"/>
        </w:rPr>
        <w:t>Questão de ordem, Sr. Presidente.</w:t>
      </w:r>
      <w:r w:rsidR="008B1DFC">
        <w:rPr>
          <w:sz w:val="24"/>
          <w:szCs w:val="24"/>
        </w:rPr>
        <w:t xml:space="preserve"> </w:t>
      </w:r>
      <w:r w:rsidRPr="00BF7250">
        <w:rPr>
          <w:b/>
          <w:i/>
          <w:sz w:val="24"/>
          <w:szCs w:val="24"/>
          <w:u w:val="single"/>
        </w:rPr>
        <w:t xml:space="preserve">“Sr. Presidente “Willian Souza”: </w:t>
      </w:r>
      <w:r w:rsidR="002E3389" w:rsidRPr="002E3389">
        <w:rPr>
          <w:sz w:val="24"/>
          <w:szCs w:val="24"/>
        </w:rPr>
        <w:t xml:space="preserve"> Questão de ordem do Exmo. Vereador Fininho. </w:t>
      </w:r>
      <w:r w:rsidRPr="00BF7250">
        <w:rPr>
          <w:b/>
          <w:sz w:val="24"/>
          <w:szCs w:val="24"/>
        </w:rPr>
        <w:t xml:space="preserve">“Vereador “Warlei de Faria”: </w:t>
      </w:r>
      <w:r w:rsidR="002E3389" w:rsidRPr="002E3389">
        <w:rPr>
          <w:sz w:val="24"/>
          <w:szCs w:val="24"/>
        </w:rPr>
        <w:t xml:space="preserve">Eu também </w:t>
      </w:r>
      <w:r w:rsidR="002E3389" w:rsidRPr="002E3389">
        <w:rPr>
          <w:i/>
          <w:iCs/>
          <w:sz w:val="24"/>
          <w:szCs w:val="24"/>
        </w:rPr>
        <w:t>[Falha no áudio]</w:t>
      </w:r>
      <w:r w:rsidR="002E3389" w:rsidRPr="002E3389">
        <w:rPr>
          <w:sz w:val="24"/>
          <w:szCs w:val="24"/>
        </w:rPr>
        <w:t xml:space="preserve"> assinei a Urgência. O outro detalhe </w:t>
      </w:r>
      <w:r w:rsidR="002E3389" w:rsidRPr="002E3389">
        <w:rPr>
          <w:i/>
          <w:iCs/>
          <w:sz w:val="24"/>
          <w:szCs w:val="24"/>
        </w:rPr>
        <w:t xml:space="preserve">[Ininteligível] </w:t>
      </w:r>
      <w:r w:rsidR="002E3389" w:rsidRPr="002E3389">
        <w:rPr>
          <w:sz w:val="24"/>
          <w:szCs w:val="24"/>
        </w:rPr>
        <w:t xml:space="preserve">senhor, está caindo direto a minha internet, não sei se é a internet ou se é alguma coisa. </w:t>
      </w:r>
      <w:r w:rsidR="002E3389" w:rsidRPr="002E3389">
        <w:rPr>
          <w:i/>
          <w:iCs/>
          <w:sz w:val="24"/>
          <w:szCs w:val="24"/>
        </w:rPr>
        <w:t>[Falha no áudio]</w:t>
      </w:r>
      <w:r w:rsidR="008B1DFC">
        <w:rPr>
          <w:i/>
          <w:iCs/>
          <w:sz w:val="24"/>
          <w:szCs w:val="24"/>
        </w:rPr>
        <w:t xml:space="preserve"> </w:t>
      </w:r>
      <w:r w:rsidRPr="00BF7250">
        <w:rPr>
          <w:b/>
          <w:i/>
          <w:sz w:val="24"/>
          <w:szCs w:val="24"/>
          <w:u w:val="single"/>
        </w:rPr>
        <w:t xml:space="preserve">“Sr. Presidente “Willian Souza”: </w:t>
      </w:r>
      <w:r w:rsidR="002E3389" w:rsidRPr="002E3389">
        <w:rPr>
          <w:sz w:val="24"/>
          <w:szCs w:val="24"/>
        </w:rPr>
        <w:t xml:space="preserve"> Eu acho que é a internet de V. Exa., Vereador. Porque aqui está normal</w:t>
      </w:r>
      <w:r w:rsidR="00794F69">
        <w:rPr>
          <w:sz w:val="24"/>
          <w:szCs w:val="24"/>
        </w:rPr>
        <w:t xml:space="preserve">. </w:t>
      </w:r>
      <w:r w:rsidR="00794F69" w:rsidRPr="00BF7250">
        <w:rPr>
          <w:b/>
          <w:sz w:val="24"/>
          <w:szCs w:val="24"/>
        </w:rPr>
        <w:t>“Vereador “Warlei de Faria”:</w:t>
      </w:r>
      <w:r w:rsidRPr="00BF7250">
        <w:rPr>
          <w:b/>
          <w:sz w:val="24"/>
          <w:szCs w:val="24"/>
        </w:rPr>
        <w:t xml:space="preserve"> </w:t>
      </w:r>
      <w:r w:rsidR="00794F69" w:rsidRPr="002E3389">
        <w:rPr>
          <w:i/>
          <w:iCs/>
          <w:sz w:val="24"/>
          <w:szCs w:val="24"/>
        </w:rPr>
        <w:t>[Falha no áudio]</w:t>
      </w:r>
      <w:r w:rsidR="00794F69">
        <w:rPr>
          <w:i/>
          <w:iCs/>
          <w:sz w:val="24"/>
          <w:szCs w:val="24"/>
        </w:rPr>
        <w:t xml:space="preserve"> </w:t>
      </w:r>
      <w:r w:rsidR="00794F69">
        <w:rPr>
          <w:sz w:val="24"/>
          <w:szCs w:val="24"/>
        </w:rPr>
        <w:t>e</w:t>
      </w:r>
      <w:r w:rsidR="002E3389" w:rsidRPr="002E3389">
        <w:rPr>
          <w:sz w:val="24"/>
          <w:szCs w:val="24"/>
        </w:rPr>
        <w:t>quipe técnica, por favor</w:t>
      </w:r>
      <w:r w:rsidR="00794F69">
        <w:rPr>
          <w:sz w:val="24"/>
          <w:szCs w:val="24"/>
        </w:rPr>
        <w:t>.</w:t>
      </w:r>
      <w:r w:rsidR="008B1DFC">
        <w:rPr>
          <w:sz w:val="24"/>
          <w:szCs w:val="24"/>
        </w:rPr>
        <w:t xml:space="preserve"> </w:t>
      </w:r>
      <w:r w:rsidRPr="00BF7250">
        <w:rPr>
          <w:b/>
          <w:i/>
          <w:sz w:val="24"/>
          <w:szCs w:val="24"/>
          <w:u w:val="single"/>
        </w:rPr>
        <w:t xml:space="preserve">“Sr. Presidente “Willian Souza”: </w:t>
      </w:r>
      <w:r w:rsidR="002E3389" w:rsidRPr="002E3389">
        <w:rPr>
          <w:sz w:val="24"/>
          <w:szCs w:val="24"/>
        </w:rPr>
        <w:t xml:space="preserve"> Está normal de todos os Vereadores? Todos estão acompanhando normal? Dá um sinal. É, eu acho que é aí, Vereador. Tem que dar uma olhada. Oito Pedidos de Urgência nós temos, tá, senhores? Seguindo o </w:t>
      </w:r>
      <w:r w:rsidR="00794F69">
        <w:rPr>
          <w:sz w:val="24"/>
          <w:szCs w:val="24"/>
        </w:rPr>
        <w:t>R</w:t>
      </w:r>
      <w:r w:rsidR="002E3389" w:rsidRPr="002E3389">
        <w:rPr>
          <w:sz w:val="24"/>
          <w:szCs w:val="24"/>
        </w:rPr>
        <w:t xml:space="preserve">ito da Sessão, passaremos agora à leitura das Indicações apresentadas pelos Srs. Vereadores. Solicito ao Vereador Eduardo Lima, 2º Secretário, que faça a leitura das Indicações. </w:t>
      </w:r>
      <w:r w:rsidRPr="00BF7250">
        <w:rPr>
          <w:b/>
          <w:sz w:val="24"/>
          <w:szCs w:val="24"/>
          <w:u w:val="single"/>
        </w:rPr>
        <w:t xml:space="preserve">"2º Secretário “Eduardo Lima”: </w:t>
      </w:r>
      <w:r w:rsidR="002E3389" w:rsidRPr="002E3389">
        <w:rPr>
          <w:sz w:val="24"/>
          <w:szCs w:val="24"/>
        </w:rPr>
        <w:t xml:space="preserve">Indicação 3314 até a Indicação 3319 - todas do Vereador Valdir de Oliveira: Diversos; Indicação 3320 e 3321 - Vereador Hélio Silva: Diversos; Indicação 3322 até a Indicação 3360 - todas do Vereador João Maioral: Diversos; Indicação </w:t>
      </w:r>
      <w:r w:rsidR="002E3389" w:rsidRPr="002E3389">
        <w:rPr>
          <w:sz w:val="24"/>
          <w:szCs w:val="24"/>
        </w:rPr>
        <w:lastRenderedPageBreak/>
        <w:t xml:space="preserve">3361 até a Indicação 3368 - todas do Vereador Dr. Sérgio Rosa: Diversos; Indicação 3369 até a 3372 - todas do Vereador Cláudio Meskan: Diversos; Indicação 3373 - Vereador Fininho: Redutor de velocidade; Indicação 3374 até a 3385 - todas do Vereador </w:t>
      </w:r>
      <w:r w:rsidR="009D1029">
        <w:rPr>
          <w:sz w:val="24"/>
          <w:szCs w:val="24"/>
        </w:rPr>
        <w:t>Márcio</w:t>
      </w:r>
      <w:r w:rsidR="002E3389" w:rsidRPr="002E3389">
        <w:rPr>
          <w:sz w:val="24"/>
          <w:szCs w:val="24"/>
        </w:rPr>
        <w:t xml:space="preserve"> Brianes: Diversos; Indicação 3386 - Vereador Fabinho: Construção de redutor de velocidade; Indicação 3387 </w:t>
      </w:r>
      <w:r w:rsidR="002E3389" w:rsidRPr="002E3389">
        <w:rPr>
          <w:sz w:val="24"/>
          <w:szCs w:val="24"/>
        </w:rPr>
        <w:noBreakHyphen/>
        <w:t xml:space="preserve"> Vereador </w:t>
      </w:r>
      <w:r w:rsidR="009D1029">
        <w:rPr>
          <w:sz w:val="24"/>
          <w:szCs w:val="24"/>
        </w:rPr>
        <w:t>Márcio</w:t>
      </w:r>
      <w:r w:rsidR="002E3389" w:rsidRPr="002E3389">
        <w:rPr>
          <w:sz w:val="24"/>
          <w:szCs w:val="24"/>
        </w:rPr>
        <w:t xml:space="preserve"> Brianes: Tapa buraco; Indicação 3388 </w:t>
      </w:r>
      <w:r w:rsidR="002E3389" w:rsidRPr="002E3389">
        <w:rPr>
          <w:sz w:val="24"/>
          <w:szCs w:val="24"/>
        </w:rPr>
        <w:noBreakHyphen/>
        <w:t xml:space="preserve"> Vereador </w:t>
      </w:r>
      <w:r w:rsidR="009D1029">
        <w:rPr>
          <w:sz w:val="24"/>
          <w:szCs w:val="24"/>
        </w:rPr>
        <w:t>Márcio</w:t>
      </w:r>
      <w:r w:rsidR="002E3389" w:rsidRPr="002E3389">
        <w:rPr>
          <w:sz w:val="24"/>
          <w:szCs w:val="24"/>
        </w:rPr>
        <w:t xml:space="preserve"> Brianes: Tapa buraco; Indicação 3389 - Vereador Fabinho: Serviços de jardinagem; Indicação 3390 </w:t>
      </w:r>
      <w:r w:rsidR="002E3389" w:rsidRPr="002E3389">
        <w:rPr>
          <w:sz w:val="24"/>
          <w:szCs w:val="24"/>
        </w:rPr>
        <w:noBreakHyphen/>
        <w:t xml:space="preserve"> Vereador Edgardo Cabral: Recapeamento; Indicação 3391 - Vereador Professor Edinho: Tapa-buraco; Indicação 3392 - Vereador Professor Edinho: Limpeza; Indicação 3393 até a 3395 </w:t>
      </w:r>
      <w:r w:rsidR="002E3389" w:rsidRPr="002E3389">
        <w:rPr>
          <w:sz w:val="24"/>
          <w:szCs w:val="24"/>
        </w:rPr>
        <w:noBreakHyphen/>
        <w:t xml:space="preserve"> Vereador Edgardo Cabral: Diversos; Indicação 3396 até a Indicação 3410 - todas do Vereador Dudu Lima: Diversos; Indicação 3411 - Vereador Ney do Gás: Construção de canaleta; Indicação 3414 - Vereador Willian Souza: Retirada de entulhos; Indicação 3413 - Vereador Ney do Gás: Construção de canaleta; Indicação 3414 até a Indicação 3417 - Vereador Willian: Diversos; Indicação 3418 </w:t>
      </w:r>
      <w:r w:rsidR="002E3389" w:rsidRPr="002E3389">
        <w:rPr>
          <w:sz w:val="24"/>
          <w:szCs w:val="24"/>
        </w:rPr>
        <w:noBreakHyphen/>
        <w:t xml:space="preserve"> Vereador Edgardo Cabral: Retirada de tronco; Indicação 3419 e 3420 - Vereador Willian Souza: Diversos; Indicação 3421 </w:t>
      </w:r>
      <w:r w:rsidR="002E3389" w:rsidRPr="002E3389">
        <w:rPr>
          <w:sz w:val="24"/>
          <w:szCs w:val="24"/>
        </w:rPr>
        <w:noBreakHyphen/>
        <w:t xml:space="preserve"> Vereador Edgardo Cabral: Recapeamento; Indicação 3422 </w:t>
      </w:r>
      <w:r w:rsidR="002E3389" w:rsidRPr="002E3389">
        <w:rPr>
          <w:sz w:val="24"/>
          <w:szCs w:val="24"/>
        </w:rPr>
        <w:noBreakHyphen/>
        <w:t xml:space="preserve"> Vereador Edgardo Cabral: Solicitação de recapeamento; Indicação 3423 até a Indicação 3432 - todas do Vereador Willian: Diversos; Indicação 3433 - Vereador Rudinei Lobo: Limpeza de linhão; Indicação 3434 </w:t>
      </w:r>
      <w:r w:rsidR="002E3389" w:rsidRPr="002E3389">
        <w:rPr>
          <w:sz w:val="24"/>
          <w:szCs w:val="24"/>
        </w:rPr>
        <w:noBreakHyphen/>
        <w:t xml:space="preserve"> Vereador Rudinei Lobo: Limpeza de área pública. Lido todas as Indicações, Sr. Presidente. </w:t>
      </w:r>
      <w:r w:rsidRPr="00BF7250">
        <w:rPr>
          <w:b/>
          <w:i/>
          <w:sz w:val="24"/>
          <w:szCs w:val="24"/>
          <w:u w:val="single"/>
        </w:rPr>
        <w:t xml:space="preserve">“Sr. Presidente “Willian Souza”: </w:t>
      </w:r>
      <w:r w:rsidR="002E3389" w:rsidRPr="002E3389">
        <w:rPr>
          <w:sz w:val="24"/>
          <w:szCs w:val="24"/>
        </w:rPr>
        <w:t xml:space="preserve"> Feita a leitura de todas as Indicações apresentadas pelos Srs. Vereadores, passaremos, neste momento, à leitura e discussão dos Requerimentos apresentados pelos Srs. Vereadores. Temos um Requerimento. </w:t>
      </w:r>
      <w:r w:rsidRPr="00BF7250">
        <w:rPr>
          <w:b/>
          <w:sz w:val="24"/>
          <w:szCs w:val="24"/>
        </w:rPr>
        <w:t xml:space="preserve">“Vereador “Josué Cardozo”: </w:t>
      </w:r>
      <w:r w:rsidR="002E3389" w:rsidRPr="002E3389">
        <w:rPr>
          <w:sz w:val="24"/>
          <w:szCs w:val="24"/>
        </w:rPr>
        <w:t xml:space="preserve">Pela ordem, Sr. Presidente. </w:t>
      </w:r>
      <w:r w:rsidRPr="00BF7250">
        <w:rPr>
          <w:b/>
          <w:i/>
          <w:sz w:val="24"/>
          <w:szCs w:val="24"/>
          <w:u w:val="single"/>
        </w:rPr>
        <w:t xml:space="preserve">“Sr. Presidente “Willian Souza”: </w:t>
      </w:r>
      <w:r w:rsidR="002E3389" w:rsidRPr="002E3389">
        <w:rPr>
          <w:sz w:val="24"/>
          <w:szCs w:val="24"/>
        </w:rPr>
        <w:t xml:space="preserve"> Questão de ordem do Vereador Josué Cardozo. </w:t>
      </w:r>
      <w:r w:rsidRPr="00BF7250">
        <w:rPr>
          <w:b/>
          <w:sz w:val="24"/>
          <w:szCs w:val="24"/>
        </w:rPr>
        <w:t xml:space="preserve">“Vereador “Josué Cardozo”: </w:t>
      </w:r>
      <w:r w:rsidR="002E3389" w:rsidRPr="002E3389">
        <w:rPr>
          <w:sz w:val="24"/>
          <w:szCs w:val="24"/>
        </w:rPr>
        <w:t xml:space="preserve">Eu peço a V. Exa. para que esse Requerimento do Vereador </w:t>
      </w:r>
      <w:r w:rsidR="009D1029">
        <w:rPr>
          <w:sz w:val="24"/>
          <w:szCs w:val="24"/>
        </w:rPr>
        <w:t>Márcio</w:t>
      </w:r>
      <w:r w:rsidR="002E3389" w:rsidRPr="002E3389">
        <w:rPr>
          <w:sz w:val="24"/>
          <w:szCs w:val="24"/>
        </w:rPr>
        <w:t xml:space="preserve"> Brianes, ele não seja lido e que seja votado apartado. </w:t>
      </w:r>
      <w:r w:rsidRPr="00BF7250">
        <w:rPr>
          <w:b/>
          <w:i/>
          <w:sz w:val="24"/>
          <w:szCs w:val="24"/>
          <w:u w:val="single"/>
        </w:rPr>
        <w:t xml:space="preserve">“Sr. Presidente “Willian Souza”: </w:t>
      </w:r>
      <w:r w:rsidR="002E3389" w:rsidRPr="002E3389">
        <w:rPr>
          <w:sz w:val="24"/>
          <w:szCs w:val="24"/>
        </w:rPr>
        <w:t xml:space="preserve"> O pedido de V. Exa. é regimental, mas precisa consultar o Plenário. Vereador </w:t>
      </w:r>
      <w:r w:rsidR="009D1029">
        <w:rPr>
          <w:sz w:val="24"/>
          <w:szCs w:val="24"/>
        </w:rPr>
        <w:t>Márcio</w:t>
      </w:r>
      <w:r w:rsidR="002E3389" w:rsidRPr="002E3389">
        <w:rPr>
          <w:sz w:val="24"/>
          <w:szCs w:val="24"/>
        </w:rPr>
        <w:t xml:space="preserve"> Brianes com a palavra. </w:t>
      </w:r>
      <w:r w:rsidRPr="00BF7250">
        <w:rPr>
          <w:b/>
          <w:sz w:val="24"/>
          <w:szCs w:val="24"/>
        </w:rPr>
        <w:t xml:space="preserve">“Vereador “Márcio Brianes”: </w:t>
      </w:r>
      <w:r w:rsidR="002E3389" w:rsidRPr="002E3389">
        <w:rPr>
          <w:sz w:val="24"/>
          <w:szCs w:val="24"/>
        </w:rPr>
        <w:t xml:space="preserve">Questão de ordem, Sr. Presidente. </w:t>
      </w:r>
      <w:r w:rsidRPr="00BF7250">
        <w:rPr>
          <w:b/>
          <w:i/>
          <w:sz w:val="24"/>
          <w:szCs w:val="24"/>
          <w:u w:val="single"/>
        </w:rPr>
        <w:t xml:space="preserve">“Sr. Presidente “Willian Souza”: </w:t>
      </w:r>
      <w:r w:rsidR="002E3389" w:rsidRPr="002E3389">
        <w:rPr>
          <w:sz w:val="24"/>
          <w:szCs w:val="24"/>
        </w:rPr>
        <w:t xml:space="preserve"> Concedido, Excelência. </w:t>
      </w:r>
      <w:r w:rsidRPr="00BF7250">
        <w:rPr>
          <w:b/>
          <w:sz w:val="24"/>
          <w:szCs w:val="24"/>
        </w:rPr>
        <w:t xml:space="preserve">“Vereador “Márcio Brianes”: </w:t>
      </w:r>
      <w:r w:rsidR="002E3389" w:rsidRPr="002E3389">
        <w:rPr>
          <w:sz w:val="24"/>
          <w:szCs w:val="24"/>
        </w:rPr>
        <w:t xml:space="preserve">Eu gostaria que esse Requerimento fosse lido na íntegra, na verdade. É um Requerimento onde eu estou questionando a empresa Ouro Verde sobre o transtorno que está tendo na nossa </w:t>
      </w:r>
      <w:r w:rsidR="00511E1C">
        <w:rPr>
          <w:sz w:val="24"/>
          <w:szCs w:val="24"/>
        </w:rPr>
        <w:t>C</w:t>
      </w:r>
      <w:r w:rsidR="002E3389" w:rsidRPr="002E3389">
        <w:rPr>
          <w:sz w:val="24"/>
          <w:szCs w:val="24"/>
        </w:rPr>
        <w:t>idade. Algumas cidades</w:t>
      </w:r>
      <w:r w:rsidR="00511E1C">
        <w:rPr>
          <w:sz w:val="24"/>
          <w:szCs w:val="24"/>
        </w:rPr>
        <w:t xml:space="preserve"> (</w:t>
      </w:r>
      <w:r w:rsidR="002E3389" w:rsidRPr="002E3389">
        <w:rPr>
          <w:sz w:val="24"/>
          <w:szCs w:val="24"/>
        </w:rPr>
        <w:t>um exemplo, Campinas, outras cidades</w:t>
      </w:r>
      <w:r w:rsidR="00511E1C">
        <w:rPr>
          <w:sz w:val="24"/>
          <w:szCs w:val="24"/>
        </w:rPr>
        <w:t>)</w:t>
      </w:r>
      <w:r w:rsidR="002E3389" w:rsidRPr="002E3389">
        <w:rPr>
          <w:sz w:val="24"/>
          <w:szCs w:val="24"/>
        </w:rPr>
        <w:t xml:space="preserve"> estão voltando algumas atividades, não ao normal, mas em alguns tempos</w:t>
      </w:r>
      <w:r w:rsidR="00511E1C">
        <w:rPr>
          <w:sz w:val="24"/>
          <w:szCs w:val="24"/>
        </w:rPr>
        <w:t xml:space="preserve"> (</w:t>
      </w:r>
      <w:r w:rsidR="002E3389" w:rsidRPr="002E3389">
        <w:rPr>
          <w:sz w:val="24"/>
          <w:szCs w:val="24"/>
        </w:rPr>
        <w:t>horário de trabalho e tal</w:t>
      </w:r>
      <w:r w:rsidR="00511E1C">
        <w:rPr>
          <w:sz w:val="24"/>
          <w:szCs w:val="24"/>
        </w:rPr>
        <w:t xml:space="preserve">) </w:t>
      </w:r>
      <w:r w:rsidR="002E3389" w:rsidRPr="002E3389">
        <w:rPr>
          <w:sz w:val="24"/>
          <w:szCs w:val="24"/>
        </w:rPr>
        <w:t>e os ônibus voltou a superlotar</w:t>
      </w:r>
      <w:r w:rsidR="00511E1C">
        <w:rPr>
          <w:sz w:val="24"/>
          <w:szCs w:val="24"/>
        </w:rPr>
        <w:t>.</w:t>
      </w:r>
      <w:r w:rsidR="002E3389" w:rsidRPr="002E3389">
        <w:rPr>
          <w:sz w:val="24"/>
          <w:szCs w:val="24"/>
        </w:rPr>
        <w:t xml:space="preserve"> E essa empresa Ouro Verde, ela está continuando com o horário de quando começou a pandemia</w:t>
      </w:r>
      <w:r w:rsidR="00511E1C">
        <w:rPr>
          <w:sz w:val="24"/>
          <w:szCs w:val="24"/>
        </w:rPr>
        <w:t>! Q</w:t>
      </w:r>
      <w:r w:rsidR="002E3389" w:rsidRPr="002E3389">
        <w:rPr>
          <w:sz w:val="24"/>
          <w:szCs w:val="24"/>
        </w:rPr>
        <w:t>ue reduziu horário dos ônibus, porque era para justamente evitar que o pessoal pegasse o ônibus para ir trabalhar, tal</w:t>
      </w:r>
      <w:r w:rsidR="00511E1C">
        <w:rPr>
          <w:sz w:val="24"/>
          <w:szCs w:val="24"/>
        </w:rPr>
        <w:t>... E</w:t>
      </w:r>
      <w:r w:rsidR="002E3389" w:rsidRPr="002E3389">
        <w:rPr>
          <w:sz w:val="24"/>
          <w:szCs w:val="24"/>
        </w:rPr>
        <w:t xml:space="preserve"> agora, já liberou algumas cidades, nós sabemos que o nosso povo da </w:t>
      </w:r>
      <w:r w:rsidR="00ED33E4">
        <w:rPr>
          <w:sz w:val="24"/>
          <w:szCs w:val="24"/>
        </w:rPr>
        <w:t>nossa Cidade</w:t>
      </w:r>
      <w:r w:rsidR="002E3389" w:rsidRPr="002E3389">
        <w:rPr>
          <w:sz w:val="24"/>
          <w:szCs w:val="24"/>
        </w:rPr>
        <w:t xml:space="preserve"> a maioria trabalha em Campinas, Paulínia, Americana e os ônibus estão superlotados! Isso é reclamação que eu recebi no </w:t>
      </w:r>
      <w:r w:rsidR="00511E1C">
        <w:rPr>
          <w:sz w:val="24"/>
          <w:szCs w:val="24"/>
        </w:rPr>
        <w:t>G</w:t>
      </w:r>
      <w:r w:rsidR="002E3389" w:rsidRPr="002E3389">
        <w:rPr>
          <w:sz w:val="24"/>
          <w:szCs w:val="24"/>
        </w:rPr>
        <w:t>abinete de alguns moradores que a Ouro Verde manteve o mesmo horário dos ônibus reduzido! De quando começou a pandemia</w:t>
      </w:r>
      <w:r w:rsidR="00511E1C">
        <w:rPr>
          <w:sz w:val="24"/>
          <w:szCs w:val="24"/>
        </w:rPr>
        <w:t>!</w:t>
      </w:r>
      <w:r w:rsidR="002E3389" w:rsidRPr="002E3389">
        <w:rPr>
          <w:sz w:val="24"/>
          <w:szCs w:val="24"/>
        </w:rPr>
        <w:t xml:space="preserve"> Então, esse Requerimento, na verdade, eu estou questionando a empresa Ouro Verde, por que que ainda, por que que ainda</w:t>
      </w:r>
      <w:r w:rsidR="00511E1C">
        <w:rPr>
          <w:sz w:val="24"/>
          <w:szCs w:val="24"/>
        </w:rPr>
        <w:t>,</w:t>
      </w:r>
      <w:r w:rsidR="002E3389" w:rsidRPr="002E3389">
        <w:rPr>
          <w:sz w:val="24"/>
          <w:szCs w:val="24"/>
        </w:rPr>
        <w:t xml:space="preserve"> que não voltou ao normal e se tem previsão de voltar</w:t>
      </w:r>
      <w:r w:rsidR="00511E1C">
        <w:rPr>
          <w:sz w:val="24"/>
          <w:szCs w:val="24"/>
        </w:rPr>
        <w:t>! E</w:t>
      </w:r>
      <w:r w:rsidR="002E3389" w:rsidRPr="002E3389">
        <w:rPr>
          <w:sz w:val="24"/>
          <w:szCs w:val="24"/>
        </w:rPr>
        <w:t>sses ônibus ao normal. Bom, eu gostaria que esse Requerimento, na verdade, ele fosse aprovado, Vereadores! Se os V</w:t>
      </w:r>
      <w:r w:rsidR="00511E1C">
        <w:rPr>
          <w:sz w:val="24"/>
          <w:szCs w:val="24"/>
        </w:rPr>
        <w:t>ossos</w:t>
      </w:r>
      <w:r w:rsidR="002E3389" w:rsidRPr="002E3389">
        <w:rPr>
          <w:sz w:val="24"/>
          <w:szCs w:val="24"/>
        </w:rPr>
        <w:t xml:space="preserve"> Vereadores pudessem votar pela aprovação desse Requerimento, é de grande valia para nós saber o que que a empresa Ouro Verde, de fato, está pensando na </w:t>
      </w:r>
      <w:r w:rsidR="00511E1C">
        <w:rPr>
          <w:sz w:val="24"/>
          <w:szCs w:val="24"/>
        </w:rPr>
        <w:t>Ci</w:t>
      </w:r>
      <w:r w:rsidR="002E3389" w:rsidRPr="002E3389">
        <w:rPr>
          <w:sz w:val="24"/>
          <w:szCs w:val="24"/>
        </w:rPr>
        <w:t>dade! Não sei eles estão higienizando os ônibus, a Prefeitura tem higienizado alguns pontos aí com hipoclorito</w:t>
      </w:r>
      <w:r w:rsidR="00511E1C">
        <w:rPr>
          <w:sz w:val="24"/>
          <w:szCs w:val="24"/>
        </w:rPr>
        <w:t>. E</w:t>
      </w:r>
      <w:r w:rsidR="002E3389" w:rsidRPr="002E3389">
        <w:rPr>
          <w:sz w:val="24"/>
          <w:szCs w:val="24"/>
        </w:rPr>
        <w:t>u não sei se a empresa Ouro Verde está higienizando os ônibus agora. Tem até a questão de uma Lei que está sendo revogada hoje, do Vereador Ronaldo, questão do álcool em gel, que eu também me pergunto se os motoristas, os cobradores dos ônibus estão usando álcool em gel. Se está cedendo para alguns usuários. Então, é questionando a empresa Ouro Verde, então, eu gostaria, de fato, eu iria pedir para esse Requerimento ser lido na íntegra! Já que o Vereador Josué já pediu, eu gostaria que</w:t>
      </w:r>
      <w:r w:rsidR="00A4650F">
        <w:rPr>
          <w:sz w:val="24"/>
          <w:szCs w:val="24"/>
        </w:rPr>
        <w:t xml:space="preserve">, </w:t>
      </w:r>
      <w:r w:rsidR="002E3389" w:rsidRPr="002E3389">
        <w:rPr>
          <w:sz w:val="24"/>
          <w:szCs w:val="24"/>
        </w:rPr>
        <w:t>se pudesse ler na íntegra</w:t>
      </w:r>
      <w:r w:rsidR="00A4650F">
        <w:rPr>
          <w:sz w:val="24"/>
          <w:szCs w:val="24"/>
        </w:rPr>
        <w:t>,</w:t>
      </w:r>
      <w:r w:rsidR="002E3389" w:rsidRPr="002E3389">
        <w:rPr>
          <w:sz w:val="24"/>
          <w:szCs w:val="24"/>
        </w:rPr>
        <w:t xml:space="preserve"> e se fosse aprovado esse Requerimento! Para que essa </w:t>
      </w:r>
      <w:r w:rsidR="002E3389" w:rsidRPr="002E3389">
        <w:rPr>
          <w:sz w:val="24"/>
          <w:szCs w:val="24"/>
        </w:rPr>
        <w:lastRenderedPageBreak/>
        <w:t xml:space="preserve">empresa justificasse para esse Poder Legislativo o porquê não está tomando essas medidas e porquê que os ônibus ainda continuam com horário reduzido! Era isso, Sr. Presidente. </w:t>
      </w:r>
      <w:r w:rsidRPr="00BF7250">
        <w:rPr>
          <w:b/>
          <w:i/>
          <w:sz w:val="24"/>
          <w:szCs w:val="24"/>
          <w:u w:val="single"/>
        </w:rPr>
        <w:t xml:space="preserve">“Sr. Presidente “Willian Souza”: </w:t>
      </w:r>
      <w:r w:rsidR="002E3389" w:rsidRPr="002E3389">
        <w:rPr>
          <w:sz w:val="24"/>
          <w:szCs w:val="24"/>
        </w:rPr>
        <w:t xml:space="preserve"> O pedido </w:t>
      </w:r>
      <w:r w:rsidR="002F0DF0">
        <w:rPr>
          <w:sz w:val="24"/>
          <w:szCs w:val="24"/>
        </w:rPr>
        <w:t xml:space="preserve">de... o pedido </w:t>
      </w:r>
      <w:r w:rsidR="002E3389" w:rsidRPr="002E3389">
        <w:rPr>
          <w:sz w:val="24"/>
          <w:szCs w:val="24"/>
        </w:rPr>
        <w:t>do Vereador Josué é regimental. Então, eu preciso, o Vereador Márcio contrapôs, mas é necessário colocar em votação. Então--</w:t>
      </w:r>
      <w:r w:rsidRPr="00BF7250">
        <w:rPr>
          <w:b/>
          <w:sz w:val="24"/>
          <w:szCs w:val="24"/>
        </w:rPr>
        <w:t xml:space="preserve">“Vereador “Ronaldo Mendes”: </w:t>
      </w:r>
      <w:r w:rsidR="002E3389" w:rsidRPr="002E3389">
        <w:rPr>
          <w:sz w:val="24"/>
          <w:szCs w:val="24"/>
        </w:rPr>
        <w:t xml:space="preserve">Questão de ordem, Sr. Presidente. </w:t>
      </w:r>
      <w:r w:rsidRPr="00BF7250">
        <w:rPr>
          <w:b/>
          <w:i/>
          <w:sz w:val="24"/>
          <w:szCs w:val="24"/>
          <w:u w:val="single"/>
        </w:rPr>
        <w:t xml:space="preserve">“Sr. Presidente “Willian Souza”: </w:t>
      </w:r>
      <w:r w:rsidR="002E3389" w:rsidRPr="002E3389">
        <w:rPr>
          <w:sz w:val="24"/>
          <w:szCs w:val="24"/>
        </w:rPr>
        <w:t xml:space="preserve"> Questão de ordem do Vereador Ronaldo Mendes. </w:t>
      </w:r>
      <w:r w:rsidRPr="00BF7250">
        <w:rPr>
          <w:b/>
          <w:sz w:val="24"/>
          <w:szCs w:val="24"/>
        </w:rPr>
        <w:t xml:space="preserve">“Vereador “Ronaldo Mendes”: </w:t>
      </w:r>
      <w:r w:rsidR="002E3389" w:rsidRPr="002E3389">
        <w:rPr>
          <w:sz w:val="24"/>
          <w:szCs w:val="24"/>
        </w:rPr>
        <w:t>Eu, primeiramente, eu quero estar parabenizando o Vereador Márcio pelo Requerimento e</w:t>
      </w:r>
      <w:r w:rsidR="00287F2C">
        <w:rPr>
          <w:sz w:val="24"/>
          <w:szCs w:val="24"/>
        </w:rPr>
        <w:t>...</w:t>
      </w:r>
      <w:r w:rsidR="002E3389" w:rsidRPr="002E3389">
        <w:rPr>
          <w:sz w:val="24"/>
          <w:szCs w:val="24"/>
        </w:rPr>
        <w:t xml:space="preserve"> estar agradecendo até o nosso Vereador Josué pela preocupação, mas algumas horas atrás, no caso, eu fui e entrei em contato com ele</w:t>
      </w:r>
      <w:r w:rsidR="00287F2C">
        <w:rPr>
          <w:sz w:val="24"/>
          <w:szCs w:val="24"/>
        </w:rPr>
        <w:t>;</w:t>
      </w:r>
      <w:r w:rsidR="002E3389" w:rsidRPr="002E3389">
        <w:rPr>
          <w:sz w:val="24"/>
          <w:szCs w:val="24"/>
        </w:rPr>
        <w:t xml:space="preserve"> a gente sabe que o trâmite do Requerimento, ele é um tanto quanto moroso</w:t>
      </w:r>
      <w:r w:rsidR="00287F2C">
        <w:rPr>
          <w:sz w:val="24"/>
          <w:szCs w:val="24"/>
        </w:rPr>
        <w:t>;</w:t>
      </w:r>
      <w:r w:rsidR="002E3389" w:rsidRPr="002E3389">
        <w:rPr>
          <w:sz w:val="24"/>
          <w:szCs w:val="24"/>
        </w:rPr>
        <w:t xml:space="preserve"> e, além de tudo, a empresa tem </w:t>
      </w:r>
      <w:r w:rsidR="00287F2C">
        <w:rPr>
          <w:sz w:val="24"/>
          <w:szCs w:val="24"/>
        </w:rPr>
        <w:t xml:space="preserve">quinze </w:t>
      </w:r>
      <w:r w:rsidR="002E3389" w:rsidRPr="002E3389">
        <w:rPr>
          <w:sz w:val="24"/>
          <w:szCs w:val="24"/>
        </w:rPr>
        <w:t xml:space="preserve">dias para estar respondendo esse Requerimento. Então, </w:t>
      </w:r>
      <w:r w:rsidR="00287F2C">
        <w:rPr>
          <w:sz w:val="24"/>
          <w:szCs w:val="24"/>
        </w:rPr>
        <w:t xml:space="preserve">o </w:t>
      </w:r>
      <w:r w:rsidR="002E3389" w:rsidRPr="002E3389">
        <w:rPr>
          <w:sz w:val="24"/>
          <w:szCs w:val="24"/>
        </w:rPr>
        <w:t xml:space="preserve">que foi já que eu fiz? Hoje, também, acompanhando todas as redes que batia exatamente nesse assunto, eu oficiei, não só a empresa quanto ao Semur para que possa manifestar, em caráter de urgência, toda essa preocupação e, principalmente, reclamação da nossa população e também os usuários desses ônibus. </w:t>
      </w:r>
      <w:r w:rsidR="00287F2C">
        <w:rPr>
          <w:sz w:val="24"/>
          <w:szCs w:val="24"/>
        </w:rPr>
        <w:t xml:space="preserve"> E</w:t>
      </w:r>
      <w:r w:rsidR="002E3389" w:rsidRPr="002E3389">
        <w:rPr>
          <w:sz w:val="24"/>
          <w:szCs w:val="24"/>
        </w:rPr>
        <w:t xml:space="preserve">ntão, mediante a isso, eu acredito que esse Requerimento seja desnecessário nesse momento. </w:t>
      </w:r>
      <w:r w:rsidRPr="00BF7250">
        <w:rPr>
          <w:b/>
          <w:sz w:val="24"/>
          <w:szCs w:val="24"/>
          <w:u w:val="single"/>
        </w:rPr>
        <w:t xml:space="preserve">“1º Secretário “João Maioral”: </w:t>
      </w:r>
      <w:r w:rsidR="002E3389" w:rsidRPr="002E3389">
        <w:rPr>
          <w:sz w:val="24"/>
          <w:szCs w:val="24"/>
        </w:rPr>
        <w:t xml:space="preserve">Questão de ordem. </w:t>
      </w:r>
      <w:r w:rsidRPr="00BF7250">
        <w:rPr>
          <w:b/>
          <w:i/>
          <w:sz w:val="24"/>
          <w:szCs w:val="24"/>
          <w:u w:val="single"/>
        </w:rPr>
        <w:t xml:space="preserve">“Sr. Presidente “Willian Souza”: </w:t>
      </w:r>
      <w:r w:rsidR="002E3389" w:rsidRPr="002E3389">
        <w:rPr>
          <w:sz w:val="24"/>
          <w:szCs w:val="24"/>
        </w:rPr>
        <w:t xml:space="preserve"> Questão de ordem do Exmo. Vereador João Maioral.</w:t>
      </w:r>
      <w:r w:rsidRPr="00BF7250">
        <w:rPr>
          <w:b/>
          <w:sz w:val="24"/>
          <w:szCs w:val="24"/>
          <w:u w:val="single"/>
        </w:rPr>
        <w:t xml:space="preserve">“1º Secretário “João Maioral”: </w:t>
      </w:r>
      <w:r w:rsidR="002E3389" w:rsidRPr="002E3389">
        <w:rPr>
          <w:sz w:val="24"/>
          <w:szCs w:val="24"/>
        </w:rPr>
        <w:t>Olha, eu já vou contradizer tanto a solicitação do Vereador Josué de pedir para não ler e não votar</w:t>
      </w:r>
      <w:r w:rsidR="00E02B0C">
        <w:rPr>
          <w:sz w:val="24"/>
          <w:szCs w:val="24"/>
        </w:rPr>
        <w:t>,</w:t>
      </w:r>
      <w:r w:rsidR="002E3389" w:rsidRPr="002E3389">
        <w:rPr>
          <w:sz w:val="24"/>
          <w:szCs w:val="24"/>
        </w:rPr>
        <w:t xml:space="preserve"> e contra também a questão do Ronaldo. Se o Ronaldo fez o Ofício, é uma questão particular dele e só ele vai ter a resposta. E, na verdade, a população está pedindo uma resposta urgente, Ronaldo! Então, eu acho que esse Requerimento tem que ser aprovado, encaminhado para a empresa</w:t>
      </w:r>
      <w:r w:rsidR="00E02B0C">
        <w:rPr>
          <w:sz w:val="24"/>
          <w:szCs w:val="24"/>
        </w:rPr>
        <w:t>. A</w:t>
      </w:r>
      <w:r w:rsidR="002E3389" w:rsidRPr="002E3389">
        <w:rPr>
          <w:sz w:val="24"/>
          <w:szCs w:val="24"/>
        </w:rPr>
        <w:t xml:space="preserve">té porque a empresa, você sabe que ela bem dizer, ela tirou todos os complementar, a Prefeitura cortou os complementares da </w:t>
      </w:r>
      <w:r w:rsidR="00E02B0C">
        <w:rPr>
          <w:sz w:val="24"/>
          <w:szCs w:val="24"/>
        </w:rPr>
        <w:t>C</w:t>
      </w:r>
      <w:r w:rsidR="002E3389" w:rsidRPr="002E3389">
        <w:rPr>
          <w:sz w:val="24"/>
          <w:szCs w:val="24"/>
        </w:rPr>
        <w:t>idade. O povo está sofrendo com o transporte</w:t>
      </w:r>
      <w:r w:rsidR="00E02B0C">
        <w:rPr>
          <w:sz w:val="24"/>
          <w:szCs w:val="24"/>
        </w:rPr>
        <w:t>;</w:t>
      </w:r>
      <w:r w:rsidR="002E3389" w:rsidRPr="002E3389">
        <w:rPr>
          <w:sz w:val="24"/>
          <w:szCs w:val="24"/>
        </w:rPr>
        <w:t xml:space="preserve"> é lotação e eu recebi muita reclamação aqui essa semana desse transporte público, não só agora, cabe sim ao Prefeito solicitar à Semur</w:t>
      </w:r>
      <w:r w:rsidR="00E02B0C">
        <w:rPr>
          <w:sz w:val="24"/>
          <w:szCs w:val="24"/>
        </w:rPr>
        <w:t>...</w:t>
      </w:r>
      <w:r w:rsidR="002E3389" w:rsidRPr="002E3389">
        <w:rPr>
          <w:sz w:val="24"/>
          <w:szCs w:val="24"/>
        </w:rPr>
        <w:t xml:space="preserve"> a Semur, na verdade, ela interfere só no transporte Municipal. Agora, o caso aí desse Requerimento, eles têm que atender em todos os sentidos, porque a grande parte da nossa população, ela usa o transporte intermunicipal que vai para Campinas. E a população está sofrendo, eles tiraram o transporte, quer dizer, acabaram com o complementar e hoje a população não tem uma atenção dessa empresa! Então, eu acho que tem sim que cobrar da empresa para que ela venha atender a população! Então, Ronaldo, eu acho </w:t>
      </w:r>
      <w:r w:rsidR="00E127BE">
        <w:rPr>
          <w:sz w:val="24"/>
          <w:szCs w:val="24"/>
        </w:rPr>
        <w:t xml:space="preserve">que </w:t>
      </w:r>
      <w:r w:rsidR="002E3389" w:rsidRPr="002E3389">
        <w:rPr>
          <w:sz w:val="24"/>
          <w:szCs w:val="24"/>
        </w:rPr>
        <w:t>está sendo indevida a sua solicitação.</w:t>
      </w:r>
      <w:r w:rsidR="002E3389" w:rsidRPr="002E3389">
        <w:rPr>
          <w:i/>
          <w:iCs/>
          <w:sz w:val="24"/>
          <w:szCs w:val="24"/>
        </w:rPr>
        <w:t>[Falas sobrepostas]</w:t>
      </w:r>
      <w:r w:rsidR="002E3389" w:rsidRPr="002E3389">
        <w:rPr>
          <w:sz w:val="24"/>
          <w:szCs w:val="24"/>
        </w:rPr>
        <w:t xml:space="preserve"> </w:t>
      </w:r>
      <w:r w:rsidRPr="00BF7250">
        <w:rPr>
          <w:b/>
          <w:i/>
          <w:sz w:val="24"/>
          <w:szCs w:val="24"/>
          <w:u w:val="single"/>
        </w:rPr>
        <w:t xml:space="preserve">“Sr. Presidente “Willian Souza”: </w:t>
      </w:r>
      <w:r w:rsidR="002E3389" w:rsidRPr="002E3389">
        <w:rPr>
          <w:sz w:val="24"/>
          <w:szCs w:val="24"/>
        </w:rPr>
        <w:t xml:space="preserve"> Continuando... agora, nós colocaremos o pedido do Vereador Josué para que ele não seja lido-- </w:t>
      </w:r>
      <w:r w:rsidRPr="00BF7250">
        <w:rPr>
          <w:b/>
          <w:sz w:val="24"/>
          <w:szCs w:val="24"/>
        </w:rPr>
        <w:t xml:space="preserve">“Vereador “Dr. Sérgio Rosa”: </w:t>
      </w:r>
      <w:r w:rsidR="002E3389" w:rsidRPr="002E3389">
        <w:rPr>
          <w:sz w:val="24"/>
          <w:szCs w:val="24"/>
        </w:rPr>
        <w:t xml:space="preserve">Questão de ordem, Presidente. </w:t>
      </w:r>
      <w:r w:rsidRPr="00BF7250">
        <w:rPr>
          <w:b/>
          <w:i/>
          <w:sz w:val="24"/>
          <w:szCs w:val="24"/>
          <w:u w:val="single"/>
        </w:rPr>
        <w:t xml:space="preserve">“Sr. Presidente “Willian Souza”: </w:t>
      </w:r>
      <w:r w:rsidR="002E3389" w:rsidRPr="002E3389">
        <w:rPr>
          <w:sz w:val="24"/>
          <w:szCs w:val="24"/>
        </w:rPr>
        <w:t xml:space="preserve"> Questão de ordem do Exmo. Dr. Sérgio Rosa. </w:t>
      </w:r>
      <w:r w:rsidRPr="00BF7250">
        <w:rPr>
          <w:b/>
          <w:sz w:val="24"/>
          <w:szCs w:val="24"/>
        </w:rPr>
        <w:t xml:space="preserve">“Vereador “Dr. Sérgio Rosa”: </w:t>
      </w:r>
      <w:r w:rsidR="002E3389" w:rsidRPr="002E3389">
        <w:rPr>
          <w:sz w:val="24"/>
          <w:szCs w:val="24"/>
        </w:rPr>
        <w:t>Eu quero parabenizar o Vereador Márcio pela propositura desse Requerimento. Eu sou favorável ao Requerimento porque é um assunto que interessa a toda a população. É um assunto de transporte público</w:t>
      </w:r>
      <w:r w:rsidR="00E301B0">
        <w:rPr>
          <w:sz w:val="24"/>
          <w:szCs w:val="24"/>
        </w:rPr>
        <w:t>;</w:t>
      </w:r>
      <w:r w:rsidR="002E3389" w:rsidRPr="002E3389">
        <w:rPr>
          <w:sz w:val="24"/>
          <w:szCs w:val="24"/>
        </w:rPr>
        <w:t xml:space="preserve"> mais uma vez a Ouro Verde fazendo parte das nossas discussões aqui</w:t>
      </w:r>
      <w:r w:rsidR="00E301B0">
        <w:rPr>
          <w:sz w:val="24"/>
          <w:szCs w:val="24"/>
        </w:rPr>
        <w:t>:</w:t>
      </w:r>
      <w:r w:rsidR="002E3389" w:rsidRPr="002E3389">
        <w:rPr>
          <w:sz w:val="24"/>
          <w:szCs w:val="24"/>
        </w:rPr>
        <w:t xml:space="preserve"> é uma empresa que não respeita o cidadão, não cumpre com o contrato que é estabelecido com a municipalidade, em que pese já tem a CPI aprovada por essa Câmara</w:t>
      </w:r>
      <w:r w:rsidR="00E301B0">
        <w:rPr>
          <w:sz w:val="24"/>
          <w:szCs w:val="24"/>
        </w:rPr>
        <w:t xml:space="preserve"> (CEI</w:t>
      </w:r>
      <w:r w:rsidR="002E3389" w:rsidRPr="002E3389">
        <w:rPr>
          <w:sz w:val="24"/>
          <w:szCs w:val="24"/>
        </w:rPr>
        <w:t>, né, na verdade</w:t>
      </w:r>
      <w:r w:rsidR="00E301B0">
        <w:rPr>
          <w:sz w:val="24"/>
          <w:szCs w:val="24"/>
        </w:rPr>
        <w:t>). E</w:t>
      </w:r>
      <w:r w:rsidR="002E3389" w:rsidRPr="002E3389">
        <w:rPr>
          <w:sz w:val="24"/>
          <w:szCs w:val="24"/>
        </w:rPr>
        <w:t xml:space="preserve">ntão, eu gostaria aqui de cumprimentar o Vereador Márcio e que todos os Vereadores aprovassem o Requerimento, votando contra o pedido do Exmo. Vereador da </w:t>
      </w:r>
      <w:r w:rsidR="00E301B0">
        <w:rPr>
          <w:sz w:val="24"/>
          <w:szCs w:val="24"/>
        </w:rPr>
        <w:t>B</w:t>
      </w:r>
      <w:r w:rsidR="002E3389" w:rsidRPr="002E3389">
        <w:rPr>
          <w:sz w:val="24"/>
          <w:szCs w:val="24"/>
        </w:rPr>
        <w:t xml:space="preserve">ase, o Vereador Josué, porque é um assunto que interessa a todos. Parabéns, Márcio, conte com o meu voto. Obrigado, Sr. Presidente. </w:t>
      </w:r>
      <w:r w:rsidRPr="00BF7250">
        <w:rPr>
          <w:b/>
          <w:sz w:val="24"/>
          <w:szCs w:val="24"/>
        </w:rPr>
        <w:t xml:space="preserve">“Vereador “Márcio Brianes”: </w:t>
      </w:r>
      <w:r w:rsidR="002E3389" w:rsidRPr="002E3389">
        <w:rPr>
          <w:sz w:val="24"/>
          <w:szCs w:val="24"/>
        </w:rPr>
        <w:t xml:space="preserve">Questão de ordem, Sr. Presidente. </w:t>
      </w:r>
      <w:r w:rsidRPr="00BF7250">
        <w:rPr>
          <w:b/>
          <w:i/>
          <w:sz w:val="24"/>
          <w:szCs w:val="24"/>
          <w:u w:val="single"/>
        </w:rPr>
        <w:t xml:space="preserve">“Sr. Presidente “Willian Souza”: </w:t>
      </w:r>
      <w:r w:rsidR="002E3389" w:rsidRPr="002E3389">
        <w:rPr>
          <w:sz w:val="24"/>
          <w:szCs w:val="24"/>
        </w:rPr>
        <w:t xml:space="preserve"> Questão de ordem do Exmo. Vereador </w:t>
      </w:r>
      <w:r w:rsidR="009D1029">
        <w:rPr>
          <w:sz w:val="24"/>
          <w:szCs w:val="24"/>
        </w:rPr>
        <w:t>Márcio</w:t>
      </w:r>
      <w:r w:rsidR="002E3389" w:rsidRPr="002E3389">
        <w:rPr>
          <w:sz w:val="24"/>
          <w:szCs w:val="24"/>
        </w:rPr>
        <w:t xml:space="preserve"> Brianes. </w:t>
      </w:r>
      <w:r w:rsidRPr="00BF7250">
        <w:rPr>
          <w:b/>
          <w:sz w:val="24"/>
          <w:szCs w:val="24"/>
        </w:rPr>
        <w:t xml:space="preserve">“Vereador “Márcio Brianes”: </w:t>
      </w:r>
      <w:r w:rsidR="002E3389" w:rsidRPr="002E3389">
        <w:rPr>
          <w:sz w:val="24"/>
          <w:szCs w:val="24"/>
        </w:rPr>
        <w:t>Eu gostaria de pedir aos Nobres Pares para que pudessem rever os seu voto em questão de aprovar esse Requerimento, até porque o Vereador Ronaldo, ele fez um Ofício</w:t>
      </w:r>
      <w:r w:rsidR="00007122">
        <w:rPr>
          <w:sz w:val="24"/>
          <w:szCs w:val="24"/>
        </w:rPr>
        <w:t>.</w:t>
      </w:r>
      <w:r w:rsidR="002E3389" w:rsidRPr="002E3389">
        <w:rPr>
          <w:sz w:val="24"/>
          <w:szCs w:val="24"/>
        </w:rPr>
        <w:t xml:space="preserve"> Vereador Ronaldo, com todo o respeito a V. Exa., o senhor também está preocupado, eu acredito, pelo menos imagino que o senhor deve estar preocupado com o transporte público da</w:t>
      </w:r>
      <w:r w:rsidR="00007122">
        <w:rPr>
          <w:sz w:val="24"/>
          <w:szCs w:val="24"/>
        </w:rPr>
        <w:t xml:space="preserve"> C</w:t>
      </w:r>
      <w:r w:rsidR="002E3389" w:rsidRPr="002E3389">
        <w:rPr>
          <w:sz w:val="24"/>
          <w:szCs w:val="24"/>
        </w:rPr>
        <w:t xml:space="preserve">idade. Mas se Requerimento demora </w:t>
      </w:r>
      <w:r w:rsidR="00007122">
        <w:rPr>
          <w:sz w:val="24"/>
          <w:szCs w:val="24"/>
        </w:rPr>
        <w:t xml:space="preserve">quinze </w:t>
      </w:r>
      <w:r w:rsidR="002E3389" w:rsidRPr="002E3389">
        <w:rPr>
          <w:sz w:val="24"/>
          <w:szCs w:val="24"/>
        </w:rPr>
        <w:t xml:space="preserve">dias para eles responder, mas eles são obrigados a responder! V. Exa. sabe muito bem do </w:t>
      </w:r>
      <w:r w:rsidR="002E3389" w:rsidRPr="002E3389">
        <w:rPr>
          <w:sz w:val="24"/>
          <w:szCs w:val="24"/>
        </w:rPr>
        <w:lastRenderedPageBreak/>
        <w:t xml:space="preserve">Regimento Interno, da Lei Orgânica do nosso Município, eles são obrigados a responder em </w:t>
      </w:r>
      <w:r w:rsidR="003412D1">
        <w:rPr>
          <w:sz w:val="24"/>
          <w:szCs w:val="24"/>
        </w:rPr>
        <w:t>quinze</w:t>
      </w:r>
      <w:r w:rsidR="002E3389" w:rsidRPr="002E3389">
        <w:rPr>
          <w:sz w:val="24"/>
          <w:szCs w:val="24"/>
        </w:rPr>
        <w:t xml:space="preserve"> dias; o Ofício não são obrigados. Se o Requerimento pode demorar </w:t>
      </w:r>
      <w:r w:rsidR="00007122">
        <w:rPr>
          <w:sz w:val="24"/>
          <w:szCs w:val="24"/>
        </w:rPr>
        <w:t>quinze</w:t>
      </w:r>
      <w:r w:rsidR="002E3389" w:rsidRPr="002E3389">
        <w:rPr>
          <w:sz w:val="24"/>
          <w:szCs w:val="24"/>
        </w:rPr>
        <w:t xml:space="preserve"> dias, o Ofício eles podem demorar um ano e não vão responder. O nosso povo está clamando para saber as respostas! Então, por isso que esse Requerimento é de extrema importância para que essa Casa de Leis aprove e nós demos a resposta ao nosso povo de que estamos de fato, de fato, preocupados com o transporte da nossa </w:t>
      </w:r>
      <w:r w:rsidR="004C269A">
        <w:rPr>
          <w:sz w:val="24"/>
          <w:szCs w:val="24"/>
        </w:rPr>
        <w:t>C</w:t>
      </w:r>
      <w:r w:rsidR="002E3389" w:rsidRPr="002E3389">
        <w:rPr>
          <w:sz w:val="24"/>
          <w:szCs w:val="24"/>
        </w:rPr>
        <w:t xml:space="preserve">idade. Eu gostaria de pedir aos Nobres Pares que pudessem aprovar esse Requerimento, que assim toda a Casa terá acesso à resposta dessa empresa! Toda a Casa. O Sr. João falou muito bem! O Ofício, se um dia eles responder, vai para o </w:t>
      </w:r>
      <w:r w:rsidR="004C269A">
        <w:rPr>
          <w:sz w:val="24"/>
          <w:szCs w:val="24"/>
        </w:rPr>
        <w:t>G</w:t>
      </w:r>
      <w:r w:rsidR="002E3389" w:rsidRPr="002E3389">
        <w:rPr>
          <w:sz w:val="24"/>
          <w:szCs w:val="24"/>
        </w:rPr>
        <w:t xml:space="preserve">abinete de V. Exa., de V. Exa. Aqui, o Requerimento vai passar pela Casa e eu o distribuirei em todos os </w:t>
      </w:r>
      <w:r w:rsidR="004C269A">
        <w:rPr>
          <w:sz w:val="24"/>
          <w:szCs w:val="24"/>
        </w:rPr>
        <w:t>G</w:t>
      </w:r>
      <w:r w:rsidR="002E3389" w:rsidRPr="002E3389">
        <w:rPr>
          <w:sz w:val="24"/>
          <w:szCs w:val="24"/>
        </w:rPr>
        <w:t xml:space="preserve">abinetes. Muito obrigado e peço o voto de vocês. </w:t>
      </w:r>
      <w:r w:rsidRPr="00BF7250">
        <w:rPr>
          <w:b/>
          <w:i/>
          <w:sz w:val="24"/>
          <w:szCs w:val="24"/>
          <w:u w:val="single"/>
        </w:rPr>
        <w:t xml:space="preserve">“Sr. Presidente “Willian Souza”: </w:t>
      </w:r>
      <w:r w:rsidR="002E3389" w:rsidRPr="002E3389">
        <w:rPr>
          <w:sz w:val="24"/>
          <w:szCs w:val="24"/>
        </w:rPr>
        <w:t xml:space="preserve"> O pedido do Vereador Josué, agora vai para a votação. Ele pede para não ser lido e ser votado apartado</w:t>
      </w:r>
      <w:r w:rsidR="0076426C">
        <w:rPr>
          <w:sz w:val="24"/>
          <w:szCs w:val="24"/>
        </w:rPr>
        <w:t xml:space="preserve">. </w:t>
      </w:r>
      <w:r w:rsidR="002E3389" w:rsidRPr="002E3389">
        <w:rPr>
          <w:sz w:val="24"/>
          <w:szCs w:val="24"/>
        </w:rPr>
        <w:t>Vereadores, é importante V. Exas. observarem a ligação do microfone. Fiquem atentos aí, porque acaba</w:t>
      </w:r>
      <w:r w:rsidR="006070D1">
        <w:rPr>
          <w:sz w:val="24"/>
          <w:szCs w:val="24"/>
        </w:rPr>
        <w:t>, é...</w:t>
      </w:r>
      <w:r w:rsidR="003412D1">
        <w:rPr>
          <w:sz w:val="24"/>
          <w:szCs w:val="24"/>
        </w:rPr>
        <w:t xml:space="preserve">-- </w:t>
      </w:r>
      <w:r w:rsidRPr="00BF7250">
        <w:rPr>
          <w:b/>
          <w:sz w:val="24"/>
          <w:szCs w:val="24"/>
        </w:rPr>
        <w:t xml:space="preserve">“Vereador “Josué Cardozo”: </w:t>
      </w:r>
      <w:r w:rsidR="002E3389" w:rsidRPr="002E3389">
        <w:rPr>
          <w:sz w:val="24"/>
          <w:szCs w:val="24"/>
        </w:rPr>
        <w:t xml:space="preserve">Pela ordem, Sr. Presidente. </w:t>
      </w:r>
      <w:r w:rsidRPr="00BF7250">
        <w:rPr>
          <w:b/>
          <w:i/>
          <w:sz w:val="24"/>
          <w:szCs w:val="24"/>
          <w:u w:val="single"/>
        </w:rPr>
        <w:t xml:space="preserve">“Sr. Presidente “Willian Souza”: </w:t>
      </w:r>
      <w:r w:rsidR="002E3389" w:rsidRPr="002E3389">
        <w:rPr>
          <w:sz w:val="24"/>
          <w:szCs w:val="24"/>
        </w:rPr>
        <w:t xml:space="preserve"> Questão de </w:t>
      </w:r>
      <w:r w:rsidR="006070D1">
        <w:rPr>
          <w:sz w:val="24"/>
          <w:szCs w:val="24"/>
        </w:rPr>
        <w:t>o</w:t>
      </w:r>
      <w:r w:rsidR="002E3389" w:rsidRPr="002E3389">
        <w:rPr>
          <w:sz w:val="24"/>
          <w:szCs w:val="24"/>
        </w:rPr>
        <w:t xml:space="preserve">rdem do Vereador Josué Cardozo. </w:t>
      </w:r>
      <w:r w:rsidRPr="00BF7250">
        <w:rPr>
          <w:b/>
          <w:sz w:val="24"/>
          <w:szCs w:val="24"/>
        </w:rPr>
        <w:t xml:space="preserve">“Vereador “Josué Cardozo”: </w:t>
      </w:r>
      <w:r w:rsidR="002E3389" w:rsidRPr="002E3389">
        <w:rPr>
          <w:sz w:val="24"/>
          <w:szCs w:val="24"/>
        </w:rPr>
        <w:t xml:space="preserve">Sr. Presidente, eu reafirmo aqui a solicitação de V. Exa., então, não ler o Requerimento do </w:t>
      </w:r>
      <w:r w:rsidR="004B026A">
        <w:rPr>
          <w:sz w:val="24"/>
          <w:szCs w:val="24"/>
        </w:rPr>
        <w:t>Nobre</w:t>
      </w:r>
      <w:r w:rsidR="002E3389" w:rsidRPr="002E3389">
        <w:rPr>
          <w:sz w:val="24"/>
          <w:szCs w:val="24"/>
        </w:rPr>
        <w:t xml:space="preserve"> Vereador </w:t>
      </w:r>
      <w:r w:rsidR="009D1029">
        <w:rPr>
          <w:sz w:val="24"/>
          <w:szCs w:val="24"/>
        </w:rPr>
        <w:t>Márcio</w:t>
      </w:r>
      <w:r w:rsidR="002E3389" w:rsidRPr="002E3389">
        <w:rPr>
          <w:sz w:val="24"/>
          <w:szCs w:val="24"/>
        </w:rPr>
        <w:t xml:space="preserve"> Brianes e ele ser votado apartado. E uma simples orientação, através da liderança do </w:t>
      </w:r>
      <w:r w:rsidR="006070D1">
        <w:rPr>
          <w:sz w:val="24"/>
          <w:szCs w:val="24"/>
        </w:rPr>
        <w:t>B</w:t>
      </w:r>
      <w:r w:rsidR="002E3389" w:rsidRPr="002E3389">
        <w:rPr>
          <w:sz w:val="24"/>
          <w:szCs w:val="24"/>
        </w:rPr>
        <w:t xml:space="preserve">loco, que todo o </w:t>
      </w:r>
      <w:r w:rsidR="006070D1">
        <w:rPr>
          <w:sz w:val="24"/>
          <w:szCs w:val="24"/>
        </w:rPr>
        <w:t>B</w:t>
      </w:r>
      <w:r w:rsidR="002E3389" w:rsidRPr="002E3389">
        <w:rPr>
          <w:sz w:val="24"/>
          <w:szCs w:val="24"/>
        </w:rPr>
        <w:t xml:space="preserve">loco vote contrário a esse Requerimento! Aqui, Sr. Presidente, nós não estamos comungando de jeito nenhum com a maneira que a Ouro Verde vem tratando a população da nossa </w:t>
      </w:r>
      <w:r w:rsidR="006070D1">
        <w:rPr>
          <w:sz w:val="24"/>
          <w:szCs w:val="24"/>
        </w:rPr>
        <w:t>C</w:t>
      </w:r>
      <w:r w:rsidR="002E3389" w:rsidRPr="002E3389">
        <w:rPr>
          <w:sz w:val="24"/>
          <w:szCs w:val="24"/>
        </w:rPr>
        <w:t xml:space="preserve">idade. Nós estamos só contestando esse Requerimento, já que o objetivo é prestar para a população uma informação de imediato, o Requerimento pelo Regimento Interno, ele leva </w:t>
      </w:r>
      <w:r w:rsidR="006070D1">
        <w:rPr>
          <w:sz w:val="24"/>
          <w:szCs w:val="24"/>
        </w:rPr>
        <w:t>quinze</w:t>
      </w:r>
      <w:r w:rsidR="002E3389" w:rsidRPr="002E3389">
        <w:rPr>
          <w:sz w:val="24"/>
          <w:szCs w:val="24"/>
        </w:rPr>
        <w:t xml:space="preserve"> dias até... e em muitos casos até mais para a empresa, ou para a empresa estar respondendo. E a população precisa de uma resposta imediata. Nesse sentido, eu parabenizo o Vereador Ronaldo por ter encaminhado um Ofício e aí, tendo a resposta desse Ofício, ele fica responsável em passar essa informação para todos os Vereadores. E também dar uma resposta à população, que é uma resposta de imediato. Então, reafirmo aqui a solicitação para que esse Requerimento não seja lido e que seja votado contrário, apartado dos demais. </w:t>
      </w:r>
      <w:r w:rsidRPr="00BF7250">
        <w:rPr>
          <w:b/>
          <w:sz w:val="24"/>
          <w:szCs w:val="24"/>
          <w:u w:val="single"/>
        </w:rPr>
        <w:t xml:space="preserve">“1º Secretário “João Maioral”: </w:t>
      </w:r>
      <w:r w:rsidR="002E3389" w:rsidRPr="002E3389">
        <w:rPr>
          <w:sz w:val="24"/>
          <w:szCs w:val="24"/>
        </w:rPr>
        <w:t xml:space="preserve">Questão de ordem, mais uma vez? Eu gostaria que o Vereador </w:t>
      </w:r>
      <w:r w:rsidR="002E3389" w:rsidRPr="003412D1">
        <w:rPr>
          <w:sz w:val="24"/>
          <w:szCs w:val="24"/>
        </w:rPr>
        <w:t>Josué exposse</w:t>
      </w:r>
      <w:r w:rsidR="00CE3896">
        <w:rPr>
          <w:sz w:val="24"/>
          <w:szCs w:val="24"/>
        </w:rPr>
        <w:t>(F)</w:t>
      </w:r>
      <w:r w:rsidR="002E3389" w:rsidRPr="003412D1">
        <w:rPr>
          <w:sz w:val="24"/>
          <w:szCs w:val="24"/>
        </w:rPr>
        <w:t xml:space="preserve"> aí</w:t>
      </w:r>
      <w:r w:rsidR="002E3389" w:rsidRPr="002E3389">
        <w:rPr>
          <w:sz w:val="24"/>
          <w:szCs w:val="24"/>
        </w:rPr>
        <w:t xml:space="preserve"> para mim o artigo do Regimento Interno que</w:t>
      </w:r>
      <w:r w:rsidR="0097250C">
        <w:rPr>
          <w:sz w:val="24"/>
          <w:szCs w:val="24"/>
        </w:rPr>
        <w:t xml:space="preserve"> dá esse, que</w:t>
      </w:r>
      <w:r w:rsidR="002E3389" w:rsidRPr="002E3389">
        <w:rPr>
          <w:sz w:val="24"/>
          <w:szCs w:val="24"/>
        </w:rPr>
        <w:t xml:space="preserve"> pode solicitar o não leitura de Requerimento ou Indica... do Requerimento e nem a leitura, nem a votação. Que a leitura eu não sei onde está, eu gostaria que você me falasse, no Regimento Interno, qual artigo que fala que você pode pedir para não</w:t>
      </w:r>
      <w:r w:rsidR="0097250C">
        <w:rPr>
          <w:sz w:val="24"/>
          <w:szCs w:val="24"/>
        </w:rPr>
        <w:t>... não</w:t>
      </w:r>
      <w:r w:rsidR="002E3389" w:rsidRPr="002E3389">
        <w:rPr>
          <w:sz w:val="24"/>
          <w:szCs w:val="24"/>
        </w:rPr>
        <w:t xml:space="preserve"> ler. De ler, eu acho que... não votar, você pode, agora eu quero saber de não ler. </w:t>
      </w:r>
      <w:r w:rsidRPr="00BF7250">
        <w:rPr>
          <w:b/>
          <w:sz w:val="24"/>
          <w:szCs w:val="24"/>
        </w:rPr>
        <w:t xml:space="preserve">“Vereador “Josué Cardozo”: </w:t>
      </w:r>
      <w:r w:rsidR="002E3389" w:rsidRPr="002E3389">
        <w:rPr>
          <w:sz w:val="24"/>
          <w:szCs w:val="24"/>
        </w:rPr>
        <w:t xml:space="preserve">Tá, nós podemos verificar o </w:t>
      </w:r>
      <w:r w:rsidR="0097250C">
        <w:rPr>
          <w:sz w:val="24"/>
          <w:szCs w:val="24"/>
        </w:rPr>
        <w:t>J</w:t>
      </w:r>
      <w:r w:rsidR="002E3389" w:rsidRPr="002E3389">
        <w:rPr>
          <w:sz w:val="24"/>
          <w:szCs w:val="24"/>
        </w:rPr>
        <w:t xml:space="preserve">urídico da Casa, se isso não estiver no Requerimento, aí a prerrogativa do </w:t>
      </w:r>
      <w:r w:rsidR="0097250C">
        <w:rPr>
          <w:sz w:val="24"/>
          <w:szCs w:val="24"/>
        </w:rPr>
        <w:t>N</w:t>
      </w:r>
      <w:r w:rsidR="002E3389" w:rsidRPr="002E3389">
        <w:rPr>
          <w:sz w:val="24"/>
          <w:szCs w:val="24"/>
        </w:rPr>
        <w:t>obre Vereador pedir, então, a lida do Requerimento</w:t>
      </w:r>
      <w:r w:rsidR="0097250C">
        <w:rPr>
          <w:sz w:val="24"/>
          <w:szCs w:val="24"/>
        </w:rPr>
        <w:t>. M</w:t>
      </w:r>
      <w:r w:rsidR="002E3389" w:rsidRPr="002E3389">
        <w:rPr>
          <w:sz w:val="24"/>
          <w:szCs w:val="24"/>
        </w:rPr>
        <w:t xml:space="preserve">as o </w:t>
      </w:r>
      <w:r w:rsidR="0097250C">
        <w:rPr>
          <w:sz w:val="24"/>
          <w:szCs w:val="24"/>
        </w:rPr>
        <w:t>J</w:t>
      </w:r>
      <w:r w:rsidR="002E3389" w:rsidRPr="002E3389">
        <w:rPr>
          <w:sz w:val="24"/>
          <w:szCs w:val="24"/>
        </w:rPr>
        <w:t xml:space="preserve">urídico, ele pode estar verificando junto com o Presidente. </w:t>
      </w:r>
      <w:r w:rsidRPr="00BF7250">
        <w:rPr>
          <w:b/>
          <w:sz w:val="24"/>
          <w:szCs w:val="24"/>
          <w:u w:val="single"/>
        </w:rPr>
        <w:t xml:space="preserve">“1º Secretário “João Maioral”: </w:t>
      </w:r>
      <w:r w:rsidR="002E3389" w:rsidRPr="002E3389">
        <w:rPr>
          <w:sz w:val="24"/>
          <w:szCs w:val="24"/>
        </w:rPr>
        <w:t xml:space="preserve">Sabe porque, Vereador, eu estou solicitando esse artigo? Pois se tornou mania nessa Casa todos os Vereadores não querer que leia mais que Requerimento nessa Casa para que não ser exposto </w:t>
      </w:r>
      <w:r w:rsidR="0097250C">
        <w:rPr>
          <w:sz w:val="24"/>
          <w:szCs w:val="24"/>
        </w:rPr>
        <w:t>a</w:t>
      </w:r>
      <w:r w:rsidR="002E3389" w:rsidRPr="002E3389">
        <w:rPr>
          <w:sz w:val="24"/>
          <w:szCs w:val="24"/>
        </w:rPr>
        <w:t xml:space="preserve"> solicitação de nenhum Vereador. Então, eu gostaria que você citasse isso aí para mim, aonde está no Regimento Interno para não ler o Requerimento. A leitura de </w:t>
      </w:r>
      <w:r w:rsidR="0097250C">
        <w:rPr>
          <w:sz w:val="24"/>
          <w:szCs w:val="24"/>
        </w:rPr>
        <w:t>D</w:t>
      </w:r>
      <w:r w:rsidR="002E3389" w:rsidRPr="002E3389">
        <w:rPr>
          <w:sz w:val="24"/>
          <w:szCs w:val="24"/>
        </w:rPr>
        <w:t xml:space="preserve">ocumento é obrigada, agora, não votar, pedir para não votar ou votar contrário é um direito da liderança. </w:t>
      </w:r>
      <w:r w:rsidR="00941B81" w:rsidRPr="00941B81">
        <w:rPr>
          <w:i/>
          <w:iCs/>
          <w:sz w:val="24"/>
          <w:szCs w:val="24"/>
        </w:rPr>
        <w:t xml:space="preserve">[falha no áudio] </w:t>
      </w:r>
      <w:r w:rsidRPr="00BF7250">
        <w:rPr>
          <w:b/>
          <w:i/>
          <w:sz w:val="24"/>
          <w:szCs w:val="24"/>
          <w:u w:val="single"/>
        </w:rPr>
        <w:t xml:space="preserve">“Sr. Presidente “Willian Souza”: </w:t>
      </w:r>
      <w:r w:rsidR="002E3389" w:rsidRPr="002E3389">
        <w:rPr>
          <w:sz w:val="24"/>
          <w:szCs w:val="24"/>
        </w:rPr>
        <w:t xml:space="preserve"> Vereador João Maioral, é regimental, eu só preciso encontrar o artigo, eu já passo</w:t>
      </w:r>
      <w:r w:rsidR="00941B81">
        <w:rPr>
          <w:sz w:val="24"/>
          <w:szCs w:val="24"/>
        </w:rPr>
        <w:t>...</w:t>
      </w:r>
      <w:r w:rsidR="002E3389" w:rsidRPr="002E3389">
        <w:rPr>
          <w:sz w:val="24"/>
          <w:szCs w:val="24"/>
        </w:rPr>
        <w:t xml:space="preserve"> porque eu já fiz isso em outras Sessão, inclusive, foi um questionamento do Exmo. Vereador Décio Marmirolli. A dispensa da leitura do </w:t>
      </w:r>
      <w:r w:rsidR="00941B81">
        <w:rPr>
          <w:sz w:val="24"/>
          <w:szCs w:val="24"/>
        </w:rPr>
        <w:t>D</w:t>
      </w:r>
      <w:r w:rsidR="002E3389" w:rsidRPr="002E3389">
        <w:rPr>
          <w:sz w:val="24"/>
          <w:szCs w:val="24"/>
        </w:rPr>
        <w:t>ocumento, ela pode ser feita desde que o Plenário aprove</w:t>
      </w:r>
      <w:r w:rsidR="00941B81">
        <w:rPr>
          <w:sz w:val="24"/>
          <w:szCs w:val="24"/>
        </w:rPr>
        <w:t>.</w:t>
      </w:r>
      <w:r w:rsidR="002E3389" w:rsidRPr="002E3389">
        <w:rPr>
          <w:sz w:val="24"/>
          <w:szCs w:val="24"/>
        </w:rPr>
        <w:t xml:space="preserve"> Então, o que o Vereador Josué está fazendo é pedindo a dispensa da leitura, ela é regimental: se o Plenário aprovar a despesa da leitura de qualquer </w:t>
      </w:r>
      <w:r w:rsidR="00941B81">
        <w:rPr>
          <w:sz w:val="24"/>
          <w:szCs w:val="24"/>
        </w:rPr>
        <w:t>D</w:t>
      </w:r>
      <w:r w:rsidR="002E3389" w:rsidRPr="002E3389">
        <w:rPr>
          <w:sz w:val="24"/>
          <w:szCs w:val="24"/>
        </w:rPr>
        <w:t>ocumento, ele é dispensado. Mas precisa da apreciação do Plenário. Eu não posso eu, propriamente, dispensar. Vou pegar o artigo para basear e o pedido de V. Exa. é pertinente</w:t>
      </w:r>
      <w:r w:rsidR="00941B81">
        <w:rPr>
          <w:sz w:val="24"/>
          <w:szCs w:val="24"/>
        </w:rPr>
        <w:t>:</w:t>
      </w:r>
      <w:r w:rsidR="002E3389" w:rsidRPr="002E3389">
        <w:rPr>
          <w:sz w:val="24"/>
          <w:szCs w:val="24"/>
        </w:rPr>
        <w:t xml:space="preserve"> tem que ter transparência para poder ser colocado</w:t>
      </w:r>
      <w:r w:rsidR="00941B81">
        <w:rPr>
          <w:sz w:val="24"/>
          <w:szCs w:val="24"/>
        </w:rPr>
        <w:t>.</w:t>
      </w:r>
      <w:r w:rsidR="002E3389" w:rsidRPr="002E3389">
        <w:rPr>
          <w:sz w:val="24"/>
          <w:szCs w:val="24"/>
        </w:rPr>
        <w:t xml:space="preserve"> Só deixa eu pegar aqui. O artigo</w:t>
      </w:r>
      <w:r w:rsidR="006300EE">
        <w:rPr>
          <w:sz w:val="24"/>
          <w:szCs w:val="24"/>
        </w:rPr>
        <w:t xml:space="preserve">... </w:t>
      </w:r>
      <w:r w:rsidR="002E3389" w:rsidRPr="002E3389">
        <w:rPr>
          <w:sz w:val="24"/>
          <w:szCs w:val="24"/>
        </w:rPr>
        <w:t>só deixa eu pegar, que eu não... Regimento tem que ser o nosso, né? Eu estou com um outro aqui</w:t>
      </w:r>
      <w:r w:rsidR="006300EE">
        <w:rPr>
          <w:sz w:val="24"/>
          <w:szCs w:val="24"/>
        </w:rPr>
        <w:t xml:space="preserve"> </w:t>
      </w:r>
      <w:r w:rsidR="002E3389" w:rsidRPr="002E3389">
        <w:rPr>
          <w:sz w:val="24"/>
          <w:szCs w:val="24"/>
        </w:rPr>
        <w:t xml:space="preserve">porque eu não estou com o </w:t>
      </w:r>
      <w:r w:rsidR="002E3389" w:rsidRPr="002E3389">
        <w:rPr>
          <w:sz w:val="24"/>
          <w:szCs w:val="24"/>
        </w:rPr>
        <w:lastRenderedPageBreak/>
        <w:t>meu na mão. O Artigo 210 do Regimento Interno: “</w:t>
      </w:r>
      <w:r w:rsidR="006300EE">
        <w:rPr>
          <w:sz w:val="24"/>
          <w:szCs w:val="24"/>
        </w:rPr>
        <w:t>S</w:t>
      </w:r>
      <w:r w:rsidR="002E3389" w:rsidRPr="002E3389">
        <w:rPr>
          <w:sz w:val="24"/>
          <w:szCs w:val="24"/>
        </w:rPr>
        <w:t>erão decididos pelo Plenário, formulado verbalmente e requerido, que solicitem dispensa da leitura de determinada matéria ou de todas” - de determinada matéria</w:t>
      </w:r>
      <w:r w:rsidR="002E3389" w:rsidRPr="003412D1">
        <w:rPr>
          <w:sz w:val="24"/>
          <w:szCs w:val="24"/>
        </w:rPr>
        <w:t>, vírgula</w:t>
      </w:r>
      <w:r w:rsidR="002E3389" w:rsidRPr="002E3389">
        <w:rPr>
          <w:sz w:val="24"/>
          <w:szCs w:val="24"/>
        </w:rPr>
        <w:t xml:space="preserve"> – “ou de todas constantes </w:t>
      </w:r>
      <w:r w:rsidR="00FD711D">
        <w:rPr>
          <w:sz w:val="24"/>
          <w:szCs w:val="24"/>
        </w:rPr>
        <w:t>d</w:t>
      </w:r>
      <w:r w:rsidR="002E3389" w:rsidRPr="002E3389">
        <w:rPr>
          <w:sz w:val="24"/>
          <w:szCs w:val="24"/>
        </w:rPr>
        <w:t xml:space="preserve">a Ordem do Dia”, ou seja, se o Plenário aprovar - está no Artigo 210, no inciso 3º -, se o Plenário aprovar, pode ser dispensada a leitura de qualquer </w:t>
      </w:r>
      <w:r w:rsidR="00FD711D">
        <w:rPr>
          <w:sz w:val="24"/>
          <w:szCs w:val="24"/>
        </w:rPr>
        <w:t>D</w:t>
      </w:r>
      <w:r w:rsidR="002E3389" w:rsidRPr="002E3389">
        <w:rPr>
          <w:sz w:val="24"/>
          <w:szCs w:val="24"/>
        </w:rPr>
        <w:t xml:space="preserve">ocumento. </w:t>
      </w:r>
      <w:r w:rsidRPr="00BF7250">
        <w:rPr>
          <w:b/>
          <w:sz w:val="24"/>
          <w:szCs w:val="24"/>
          <w:u w:val="single"/>
        </w:rPr>
        <w:t xml:space="preserve">“1º Secretário “João Maioral”: </w:t>
      </w:r>
      <w:r w:rsidR="002E3389" w:rsidRPr="002E3389">
        <w:rPr>
          <w:sz w:val="24"/>
          <w:szCs w:val="24"/>
        </w:rPr>
        <w:t>Pela transparência, Sr. Presidente, eu gostaria, então, poder se reunir a todos os Vereadores e nós fazer uma alteração aí e pôr</w:t>
      </w:r>
      <w:r w:rsidR="00FD711D">
        <w:rPr>
          <w:sz w:val="24"/>
          <w:szCs w:val="24"/>
        </w:rPr>
        <w:t>; "E</w:t>
      </w:r>
      <w:r w:rsidR="002E3389" w:rsidRPr="002E3389">
        <w:rPr>
          <w:sz w:val="24"/>
          <w:szCs w:val="24"/>
        </w:rPr>
        <w:t>xceto Requerimentos e outros documentos apresentados</w:t>
      </w:r>
      <w:r w:rsidR="00FD711D">
        <w:rPr>
          <w:sz w:val="24"/>
          <w:szCs w:val="24"/>
        </w:rPr>
        <w:t>"</w:t>
      </w:r>
      <w:r w:rsidR="002E3389" w:rsidRPr="002E3389">
        <w:rPr>
          <w:sz w:val="24"/>
          <w:szCs w:val="24"/>
        </w:rPr>
        <w:t xml:space="preserve">, porque eu creio que tem certos </w:t>
      </w:r>
      <w:r w:rsidR="00FD711D">
        <w:rPr>
          <w:sz w:val="24"/>
          <w:szCs w:val="24"/>
        </w:rPr>
        <w:t>D</w:t>
      </w:r>
      <w:r w:rsidR="002E3389" w:rsidRPr="002E3389">
        <w:rPr>
          <w:sz w:val="24"/>
          <w:szCs w:val="24"/>
        </w:rPr>
        <w:t>ocumentos que a gente recebe, que eles criam imprevisto, dificuldade, mas o Requerimento, ele está deixando assim, meio esquisito na... junto à população, sabe? Fica parecendo que a pessoa não quer, assim</w:t>
      </w:r>
      <w:r w:rsidR="00FD711D">
        <w:rPr>
          <w:sz w:val="24"/>
          <w:szCs w:val="24"/>
        </w:rPr>
        <w:t>...</w:t>
      </w:r>
      <w:r w:rsidR="002E3389" w:rsidRPr="002E3389">
        <w:rPr>
          <w:sz w:val="24"/>
          <w:szCs w:val="24"/>
        </w:rPr>
        <w:t xml:space="preserve"> mostrar o que foi apresentado. </w:t>
      </w:r>
      <w:r w:rsidRPr="00BF7250">
        <w:rPr>
          <w:b/>
          <w:sz w:val="24"/>
          <w:szCs w:val="24"/>
        </w:rPr>
        <w:t xml:space="preserve">“Vereador “Rubens Champam”: </w:t>
      </w:r>
      <w:r w:rsidR="002E3389" w:rsidRPr="002E3389">
        <w:rPr>
          <w:sz w:val="24"/>
          <w:szCs w:val="24"/>
        </w:rPr>
        <w:t>Questão de ordem Sr. Presidente</w:t>
      </w:r>
      <w:r w:rsidR="00FD711D">
        <w:rPr>
          <w:sz w:val="24"/>
          <w:szCs w:val="24"/>
        </w:rPr>
        <w:t>?</w:t>
      </w:r>
      <w:r w:rsidR="002E3389" w:rsidRPr="002E3389">
        <w:rPr>
          <w:sz w:val="24"/>
          <w:szCs w:val="24"/>
        </w:rPr>
        <w:t xml:space="preserve"> </w:t>
      </w:r>
      <w:r w:rsidRPr="00BF7250">
        <w:rPr>
          <w:b/>
          <w:i/>
          <w:sz w:val="24"/>
          <w:szCs w:val="24"/>
          <w:u w:val="single"/>
        </w:rPr>
        <w:t xml:space="preserve">“Sr. Presidente “Willian Souza”: </w:t>
      </w:r>
      <w:r w:rsidR="002E3389" w:rsidRPr="002E3389">
        <w:rPr>
          <w:sz w:val="24"/>
          <w:szCs w:val="24"/>
        </w:rPr>
        <w:t xml:space="preserve"> Só... Vereador doutor... Vereador João Maioral, acho pertinente o senhor pautar pela questão de transparência, mas eu sou uma pessoa muito regimentalista, né</w:t>
      </w:r>
      <w:r w:rsidR="002A2624">
        <w:rPr>
          <w:sz w:val="24"/>
          <w:szCs w:val="24"/>
        </w:rPr>
        <w:t>? E</w:t>
      </w:r>
      <w:r w:rsidR="002E3389" w:rsidRPr="002E3389">
        <w:rPr>
          <w:sz w:val="24"/>
          <w:szCs w:val="24"/>
        </w:rPr>
        <w:t>ntão o que não está no Regimento, eu, de maneira alguma, eu nem proponho</w:t>
      </w:r>
      <w:r w:rsidR="002A2624">
        <w:rPr>
          <w:sz w:val="24"/>
          <w:szCs w:val="24"/>
        </w:rPr>
        <w:t>.</w:t>
      </w:r>
      <w:r w:rsidR="002E3389" w:rsidRPr="002E3389">
        <w:rPr>
          <w:sz w:val="24"/>
          <w:szCs w:val="24"/>
        </w:rPr>
        <w:t xml:space="preserve"> Então, só queria dizer que pode ser uma mudança, como a gente acabou com o voto secreto, por uma questão de transparência, né? Mas aqui no Regimento é garantido isso, desde que o Plenário aprove. Então, parabéns pela observação de V. Exa.--</w:t>
      </w:r>
      <w:r w:rsidRPr="00BF7250">
        <w:rPr>
          <w:b/>
          <w:sz w:val="24"/>
          <w:szCs w:val="24"/>
          <w:u w:val="single"/>
        </w:rPr>
        <w:t xml:space="preserve">“1º Secretário “João Maioral”: </w:t>
      </w:r>
      <w:r w:rsidR="002E3389" w:rsidRPr="002E3389">
        <w:rPr>
          <w:sz w:val="24"/>
          <w:szCs w:val="24"/>
        </w:rPr>
        <w:t>Obrigado.</w:t>
      </w:r>
      <w:r w:rsidR="00FD70C5">
        <w:rPr>
          <w:sz w:val="24"/>
          <w:szCs w:val="24"/>
        </w:rPr>
        <w:t xml:space="preserve"> </w:t>
      </w:r>
      <w:r w:rsidRPr="00BF7250">
        <w:rPr>
          <w:b/>
          <w:i/>
          <w:sz w:val="24"/>
          <w:szCs w:val="24"/>
          <w:u w:val="single"/>
        </w:rPr>
        <w:t xml:space="preserve">“Sr. Presidente “Willian Souza”: </w:t>
      </w:r>
      <w:r w:rsidR="002E3389" w:rsidRPr="002E3389">
        <w:rPr>
          <w:sz w:val="24"/>
          <w:szCs w:val="24"/>
        </w:rPr>
        <w:t xml:space="preserve"> --E achei importante, porque daí a gente leva ao público para entender as cláusulas regimentais.</w:t>
      </w:r>
      <w:r w:rsidRPr="00BF7250">
        <w:rPr>
          <w:b/>
          <w:sz w:val="24"/>
          <w:szCs w:val="24"/>
          <w:u w:val="single"/>
        </w:rPr>
        <w:t xml:space="preserve">“1º Secretário “João Maioral”: </w:t>
      </w:r>
      <w:r w:rsidR="002E3389" w:rsidRPr="002E3389">
        <w:rPr>
          <w:sz w:val="24"/>
          <w:szCs w:val="24"/>
        </w:rPr>
        <w:t xml:space="preserve">Foi ótimo! Eu tinha a dúvida, mas você me esclareceu bem, Presidente. Obrigado pela atenção aí, tá? </w:t>
      </w:r>
      <w:r w:rsidRPr="00BF7250">
        <w:rPr>
          <w:b/>
          <w:i/>
          <w:sz w:val="24"/>
          <w:szCs w:val="24"/>
          <w:u w:val="single"/>
        </w:rPr>
        <w:t xml:space="preserve">“Sr. Presidente “Willian Souza”: </w:t>
      </w:r>
      <w:r w:rsidR="002E3389" w:rsidRPr="002E3389">
        <w:rPr>
          <w:sz w:val="24"/>
          <w:szCs w:val="24"/>
        </w:rPr>
        <w:t xml:space="preserve"> Muito obrigado! Vereador Dr. Rubens Champam. </w:t>
      </w:r>
      <w:r w:rsidRPr="00BF7250">
        <w:rPr>
          <w:b/>
          <w:sz w:val="24"/>
          <w:szCs w:val="24"/>
        </w:rPr>
        <w:t xml:space="preserve">“Vereador “Rubens Champam”: </w:t>
      </w:r>
      <w:r w:rsidR="002E3389" w:rsidRPr="002E3389">
        <w:rPr>
          <w:sz w:val="24"/>
          <w:szCs w:val="24"/>
        </w:rPr>
        <w:t>Obrigado, Sr. Presidente, pela ordem. Nós estamos discutindo uma situação que não... entendo eu, Sr. Presidente, que é um Requerimento, né, que vai para uma empresa, que uma concessionária do Município presta serviço para o Município, que não está fazendo um serviço adequado</w:t>
      </w:r>
      <w:r w:rsidR="00210C06">
        <w:rPr>
          <w:sz w:val="24"/>
          <w:szCs w:val="24"/>
        </w:rPr>
        <w:t xml:space="preserve"> (</w:t>
      </w:r>
      <w:r w:rsidR="002E3389" w:rsidRPr="002E3389">
        <w:rPr>
          <w:sz w:val="24"/>
          <w:szCs w:val="24"/>
        </w:rPr>
        <w:t>isso é fato que a gente vem vendo há muito tempo, há anos que a gente vem vendo isso</w:t>
      </w:r>
      <w:r w:rsidR="00210C06">
        <w:rPr>
          <w:sz w:val="24"/>
          <w:szCs w:val="24"/>
        </w:rPr>
        <w:t>)</w:t>
      </w:r>
      <w:r w:rsidR="002E3389" w:rsidRPr="002E3389">
        <w:rPr>
          <w:sz w:val="24"/>
          <w:szCs w:val="24"/>
        </w:rPr>
        <w:t xml:space="preserve"> e que não tem protelação nenhuma em fazer um Ofício, que nem o Vereador Ronaldo pediu, ou fazer um Requerimento que possa... que possa nos informar, mesmo que seja daqui </w:t>
      </w:r>
      <w:r w:rsidR="00210C06">
        <w:rPr>
          <w:sz w:val="24"/>
          <w:szCs w:val="24"/>
        </w:rPr>
        <w:t xml:space="preserve">quinze </w:t>
      </w:r>
      <w:r w:rsidR="002E3389" w:rsidRPr="002E3389">
        <w:rPr>
          <w:sz w:val="24"/>
          <w:szCs w:val="24"/>
        </w:rPr>
        <w:t xml:space="preserve">dias, através de resposta que venha de reforma obrigatória. Então, eu vou votar pelo, a favor do Requerimento e não pela não leitura, né? Por conta de que eu não vejo prejuízo nenhum, nem para a municipalidade, nem para a nossa Casa, nem para nada! Então, eu acho que pode ser feito as duas coisas, como o Vereador Ronaldo fez e o Vereador </w:t>
      </w:r>
      <w:r w:rsidR="009D1029">
        <w:rPr>
          <w:sz w:val="24"/>
          <w:szCs w:val="24"/>
        </w:rPr>
        <w:t>Márcio</w:t>
      </w:r>
      <w:r w:rsidR="002E3389" w:rsidRPr="002E3389">
        <w:rPr>
          <w:sz w:val="24"/>
          <w:szCs w:val="24"/>
        </w:rPr>
        <w:t xml:space="preserve"> Brianes fez</w:t>
      </w:r>
      <w:r w:rsidR="007A23E3">
        <w:rPr>
          <w:sz w:val="24"/>
          <w:szCs w:val="24"/>
        </w:rPr>
        <w:t>!</w:t>
      </w:r>
      <w:r w:rsidR="002E3389" w:rsidRPr="002E3389">
        <w:rPr>
          <w:sz w:val="24"/>
          <w:szCs w:val="24"/>
        </w:rPr>
        <w:t xml:space="preserve"> Então, eu não vejo prejuízo nisso e em fazer a leitura e, consequentemente, a aprovação do Requerimento. Por conta de que não tem o que perder, a gente tem que fazer com que a gente saiba com exatidão o que que realmente essa empresa está fazendo e de que forma está fazendo. Então, por entender que não tem prejuízo nenhum nem para a municipalidade, nem para essa Cas</w:t>
      </w:r>
      <w:r w:rsidR="00FD70C5">
        <w:rPr>
          <w:sz w:val="24"/>
          <w:szCs w:val="24"/>
        </w:rPr>
        <w:t>a</w:t>
      </w:r>
      <w:r w:rsidR="007B552E">
        <w:rPr>
          <w:sz w:val="24"/>
          <w:szCs w:val="24"/>
        </w:rPr>
        <w:t xml:space="preserve"> (</w:t>
      </w:r>
      <w:r w:rsidR="002E3389" w:rsidRPr="002E3389">
        <w:rPr>
          <w:sz w:val="24"/>
          <w:szCs w:val="24"/>
        </w:rPr>
        <w:t>que até V. Exa. explanou muito bem a questão do Regimento Interno</w:t>
      </w:r>
      <w:r w:rsidR="007B552E">
        <w:rPr>
          <w:sz w:val="24"/>
          <w:szCs w:val="24"/>
        </w:rPr>
        <w:t>)</w:t>
      </w:r>
      <w:r w:rsidR="002E3389" w:rsidRPr="002E3389">
        <w:rPr>
          <w:sz w:val="24"/>
          <w:szCs w:val="24"/>
        </w:rPr>
        <w:t xml:space="preserve">, eu acho que deveríamos aprovar o Requerimento, né, ler, fazer a leitura e aprovar, porque é uma empresa que presta serviço para nós. E a população realmente quer saber, né? </w:t>
      </w:r>
      <w:r w:rsidR="002E3389" w:rsidRPr="003412D1">
        <w:rPr>
          <w:sz w:val="24"/>
          <w:szCs w:val="24"/>
        </w:rPr>
        <w:t>E logicamente,</w:t>
      </w:r>
      <w:r w:rsidR="002E3389" w:rsidRPr="002E3389">
        <w:rPr>
          <w:sz w:val="24"/>
          <w:szCs w:val="24"/>
        </w:rPr>
        <w:t xml:space="preserve"> individualmente, nós podemos oficiar a empresa, as concessionárias que prestam serviços para nós, né, prestam para o Município</w:t>
      </w:r>
      <w:r w:rsidR="007C37F2">
        <w:rPr>
          <w:sz w:val="24"/>
          <w:szCs w:val="24"/>
        </w:rPr>
        <w:t>,</w:t>
      </w:r>
      <w:r w:rsidR="002E3389" w:rsidRPr="002E3389">
        <w:rPr>
          <w:sz w:val="24"/>
          <w:szCs w:val="24"/>
        </w:rPr>
        <w:t xml:space="preserve"> e oficiar de forma individual, mas esse Requerimento seria de uma forma coletiva, que chegaria para nós todos e eu confesso que eu também queria saber </w:t>
      </w:r>
      <w:r w:rsidR="007C37F2">
        <w:rPr>
          <w:sz w:val="24"/>
          <w:szCs w:val="24"/>
        </w:rPr>
        <w:t xml:space="preserve">o </w:t>
      </w:r>
      <w:r w:rsidR="002E3389" w:rsidRPr="002E3389">
        <w:rPr>
          <w:sz w:val="24"/>
          <w:szCs w:val="24"/>
        </w:rPr>
        <w:t xml:space="preserve">como e de que forma essa empresa está prestando esse serviço que, na minha opinião, é inadequada para o Município de Sumaré. Essa é a minha explanação, Sr. Presidente, muito obrigado. </w:t>
      </w:r>
      <w:r w:rsidRPr="00BF7250">
        <w:rPr>
          <w:b/>
          <w:i/>
          <w:sz w:val="24"/>
          <w:szCs w:val="24"/>
          <w:u w:val="single"/>
        </w:rPr>
        <w:t xml:space="preserve">“Sr. Presidente “Willian Souza”: </w:t>
      </w:r>
      <w:r w:rsidR="002E3389" w:rsidRPr="002E3389">
        <w:rPr>
          <w:sz w:val="24"/>
          <w:szCs w:val="24"/>
        </w:rPr>
        <w:t xml:space="preserve"> Obrigado, Excelência. O pedido do Vereador Josué Cardozo, ele está agora em votação, com base no Art. 210, Inciso III. Para a dispensa da leitura do </w:t>
      </w:r>
      <w:r w:rsidR="00E211B5">
        <w:rPr>
          <w:sz w:val="24"/>
          <w:szCs w:val="24"/>
        </w:rPr>
        <w:t>D</w:t>
      </w:r>
      <w:r w:rsidR="002E3389" w:rsidRPr="002E3389">
        <w:rPr>
          <w:sz w:val="24"/>
          <w:szCs w:val="24"/>
        </w:rPr>
        <w:t xml:space="preserve">ocumento do Vereador </w:t>
      </w:r>
      <w:r w:rsidR="009D1029">
        <w:rPr>
          <w:sz w:val="24"/>
          <w:szCs w:val="24"/>
        </w:rPr>
        <w:t>Márcio</w:t>
      </w:r>
      <w:r w:rsidR="002E3389" w:rsidRPr="002E3389">
        <w:rPr>
          <w:sz w:val="24"/>
          <w:szCs w:val="24"/>
        </w:rPr>
        <w:t xml:space="preserve"> Brianes. Aqueles Vereadores que não quiserem que faça a leitura, que não quiserem, que não é para ler, conforme o pedido do Vereador Josué, permaneçam como estão; os que querem que leia, os que querem que leia, que faça a leitura, faça um sinal, levante a mão, enfim, para que a gente possa contar. O a favor da leitura, levante a mão! Quem é a favor da leitura, levante a mão. Por gentileza. </w:t>
      </w:r>
      <w:r w:rsidRPr="00BF7250">
        <w:rPr>
          <w:b/>
          <w:i/>
          <w:sz w:val="24"/>
          <w:szCs w:val="24"/>
          <w:u w:val="single"/>
        </w:rPr>
        <w:t xml:space="preserve">“Sr. </w:t>
      </w:r>
      <w:r w:rsidRPr="00BF7250">
        <w:rPr>
          <w:b/>
          <w:i/>
          <w:sz w:val="24"/>
          <w:szCs w:val="24"/>
          <w:u w:val="single"/>
        </w:rPr>
        <w:lastRenderedPageBreak/>
        <w:t xml:space="preserve">Presidente “Willian Souza”: </w:t>
      </w:r>
      <w:r w:rsidR="002E3389" w:rsidRPr="002E3389">
        <w:rPr>
          <w:sz w:val="24"/>
          <w:szCs w:val="24"/>
        </w:rPr>
        <w:t xml:space="preserve"> Vereador Rubens, Vereador João, Vereador Márcio, Vereador Dr. Sérgio, Vereador Fininho. Nós temos cinco votos... cinco votos pela leitura e o restante contrário. Vereador Décio Marmirolli. Seis votos. Seis votos pela leitura e restante dos votos contra a leitura. Então, o </w:t>
      </w:r>
      <w:r w:rsidR="00156FCD">
        <w:rPr>
          <w:sz w:val="24"/>
          <w:szCs w:val="24"/>
        </w:rPr>
        <w:t>D</w:t>
      </w:r>
      <w:r w:rsidR="002E3389" w:rsidRPr="002E3389">
        <w:rPr>
          <w:sz w:val="24"/>
          <w:szCs w:val="24"/>
        </w:rPr>
        <w:t xml:space="preserve">ocumento, com base no Art. 210, Inciso III, a pedido do Vereador Josué Cardozo, não será lido. Agora, o Requerimento de autoria do Exmo. Sr. Vereador </w:t>
      </w:r>
      <w:r w:rsidR="009D1029">
        <w:rPr>
          <w:sz w:val="24"/>
          <w:szCs w:val="24"/>
        </w:rPr>
        <w:t>Márcio</w:t>
      </w:r>
      <w:r w:rsidR="002E3389" w:rsidRPr="002E3389">
        <w:rPr>
          <w:sz w:val="24"/>
          <w:szCs w:val="24"/>
        </w:rPr>
        <w:t xml:space="preserve"> Júnior Brianes, de número 23/2020, está em discussão. </w:t>
      </w:r>
      <w:r w:rsidRPr="00BF7250">
        <w:rPr>
          <w:b/>
          <w:sz w:val="24"/>
          <w:szCs w:val="24"/>
        </w:rPr>
        <w:t xml:space="preserve">“Vereador “Márcio Brianes”: </w:t>
      </w:r>
      <w:r w:rsidR="002E3389" w:rsidRPr="002E3389">
        <w:rPr>
          <w:sz w:val="24"/>
          <w:szCs w:val="24"/>
        </w:rPr>
        <w:t xml:space="preserve">Questão de ordem, Sr. Presidente. </w:t>
      </w:r>
      <w:r w:rsidRPr="00BF7250">
        <w:rPr>
          <w:b/>
          <w:i/>
          <w:sz w:val="24"/>
          <w:szCs w:val="24"/>
          <w:u w:val="single"/>
        </w:rPr>
        <w:t xml:space="preserve">“Sr. Presidente “Willian Souza”: </w:t>
      </w:r>
      <w:r w:rsidR="002E3389" w:rsidRPr="002E3389">
        <w:rPr>
          <w:sz w:val="24"/>
          <w:szCs w:val="24"/>
        </w:rPr>
        <w:t xml:space="preserve"> Questão de o</w:t>
      </w:r>
      <w:r w:rsidR="00156FCD">
        <w:rPr>
          <w:sz w:val="24"/>
          <w:szCs w:val="24"/>
        </w:rPr>
        <w:t>r</w:t>
      </w:r>
      <w:r w:rsidR="002E3389" w:rsidRPr="002E3389">
        <w:rPr>
          <w:sz w:val="24"/>
          <w:szCs w:val="24"/>
        </w:rPr>
        <w:t xml:space="preserve">dem do autor do Requerimento. </w:t>
      </w:r>
      <w:r w:rsidRPr="00BF7250">
        <w:rPr>
          <w:b/>
          <w:sz w:val="24"/>
          <w:szCs w:val="24"/>
        </w:rPr>
        <w:t xml:space="preserve">“Vereador “Márcio Brianes”: </w:t>
      </w:r>
      <w:r w:rsidR="002E3389" w:rsidRPr="002E3389">
        <w:rPr>
          <w:sz w:val="24"/>
          <w:szCs w:val="24"/>
        </w:rPr>
        <w:t xml:space="preserve">Discutir o Requerimento. </w:t>
      </w:r>
      <w:r w:rsidRPr="00BF7250">
        <w:rPr>
          <w:b/>
          <w:i/>
          <w:sz w:val="24"/>
          <w:szCs w:val="24"/>
          <w:u w:val="single"/>
        </w:rPr>
        <w:t xml:space="preserve">“Sr. Presidente “Willian Souza”: </w:t>
      </w:r>
      <w:r w:rsidR="002E3389" w:rsidRPr="002E3389">
        <w:rPr>
          <w:sz w:val="24"/>
          <w:szCs w:val="24"/>
        </w:rPr>
        <w:t xml:space="preserve"> V. Exa. tem o tempo regimental de </w:t>
      </w:r>
      <w:r w:rsidR="00156FCD">
        <w:rPr>
          <w:sz w:val="24"/>
          <w:szCs w:val="24"/>
        </w:rPr>
        <w:t>dez</w:t>
      </w:r>
      <w:r w:rsidR="002E3389" w:rsidRPr="002E3389">
        <w:rPr>
          <w:sz w:val="24"/>
          <w:szCs w:val="24"/>
        </w:rPr>
        <w:t xml:space="preserve"> minutos para a discussão de </w:t>
      </w:r>
      <w:r w:rsidR="00156FCD">
        <w:rPr>
          <w:sz w:val="24"/>
          <w:szCs w:val="24"/>
        </w:rPr>
        <w:t>D</w:t>
      </w:r>
      <w:r w:rsidR="002E3389" w:rsidRPr="002E3389">
        <w:rPr>
          <w:sz w:val="24"/>
          <w:szCs w:val="24"/>
        </w:rPr>
        <w:t>ocumento.</w:t>
      </w:r>
      <w:r w:rsidR="00156FCD">
        <w:rPr>
          <w:sz w:val="24"/>
          <w:szCs w:val="24"/>
        </w:rPr>
        <w:t xml:space="preserve"> </w:t>
      </w:r>
      <w:r w:rsidRPr="00BF7250">
        <w:rPr>
          <w:b/>
          <w:sz w:val="24"/>
          <w:szCs w:val="24"/>
        </w:rPr>
        <w:t xml:space="preserve">“Vereador “Márcio Brianes”: </w:t>
      </w:r>
      <w:r w:rsidR="002E3389" w:rsidRPr="002E3389">
        <w:rPr>
          <w:sz w:val="24"/>
          <w:szCs w:val="24"/>
        </w:rPr>
        <w:t xml:space="preserve">Sr. Presidente, </w:t>
      </w:r>
      <w:r w:rsidR="00156FCD">
        <w:rPr>
          <w:sz w:val="24"/>
          <w:szCs w:val="24"/>
        </w:rPr>
        <w:t>N</w:t>
      </w:r>
      <w:r w:rsidR="002E3389" w:rsidRPr="002E3389">
        <w:rPr>
          <w:sz w:val="24"/>
          <w:szCs w:val="24"/>
        </w:rPr>
        <w:t xml:space="preserve">obres Vereadores, público que nos acompanha pelas redes sociais, hoje é uma Sessão atípica por videoconferência. Mas esse Requerimento, eu vou tornar a repetir algumas palavras que eu disse, mas é necessário, porque talvez os Vereadores que votaram contrário à leitura desse Requerimento não entenderam o teor dele, desse Requerimento. Esse Requerimento é uma publicação ao qual foi marcada pelas redes sociais e foi enviado a mim, a esse Vereador. É de pessoas lá da Região do Matão. Então, a pessoa marcou nas redes sociais. “Todos os dias os ônibus do Matão, Sumaré, estão assim lotados, pois os horários dos ônibus estão reduzidos! Não tem como ter distanciamento assim! Pedimos, encarecidamente, ao Prefeito Municipal, ao Deputado Estadual e Vereadores de Sumaré que tomem alguma providência. Precisa voltar pelo menos os horários de ônibus que tinha antes da pandemia ou aumentar o número de ônibus nos horários de pico”. Eu vou tentar mostrar aqui, mas tem uma foto bem pequenininha aqui, olha, que é onde eu fui marcado. O ônibus superlotado! Superlotado! E a pessoa marcou a gente nas redes sociais, encaminhou para o nosso </w:t>
      </w:r>
      <w:r w:rsidR="00247D89">
        <w:rPr>
          <w:sz w:val="24"/>
          <w:szCs w:val="24"/>
        </w:rPr>
        <w:t>G</w:t>
      </w:r>
      <w:r w:rsidR="002E3389" w:rsidRPr="002E3389">
        <w:rPr>
          <w:sz w:val="24"/>
          <w:szCs w:val="24"/>
        </w:rPr>
        <w:t>abinete, por isso se faz questão desse Requerimento. Então, aqui, nesse Requerimento, eu poderia até ler agora, que é direito meu, Sr. João! Agora, se eu quisesse ler o Requerimento, eu poderia ler, mas não vou ler! Mas a pergunta que eu faço à empresa é que devido ao avanço da região para a fase amarela do plano São Paulo, aonde vários setores do comércio voltam a funcionar e, consequentemente, os profissionais dessas áreas, gerando maior movimento no transporte público, por qual motivo os horários de circulação dos veículos não voltaram ao normal? Estão sendo tomadas medidas de proteção ao usuário</w:t>
      </w:r>
      <w:r w:rsidR="00050789">
        <w:rPr>
          <w:sz w:val="24"/>
          <w:szCs w:val="24"/>
        </w:rPr>
        <w:t>, c</w:t>
      </w:r>
      <w:r w:rsidR="002E3389" w:rsidRPr="002E3389">
        <w:rPr>
          <w:sz w:val="24"/>
          <w:szCs w:val="24"/>
        </w:rPr>
        <w:t>omo disponibilização de álcool em gel, bem como higienização do veículo, periodicamente durante o dia com hipoclorito, a fim de evitar contaminação virais? Existe uma previsão para aumento do efetivo e, assim, proporcionar mais segurança à população</w:t>
      </w:r>
      <w:r w:rsidR="00050789">
        <w:rPr>
          <w:sz w:val="24"/>
          <w:szCs w:val="24"/>
        </w:rPr>
        <w:t>?</w:t>
      </w:r>
      <w:r w:rsidR="002E3389" w:rsidRPr="002E3389">
        <w:rPr>
          <w:sz w:val="24"/>
          <w:szCs w:val="24"/>
        </w:rPr>
        <w:t xml:space="preserve"> Esse é o teor do Requerimento! Por isso que eu peço aos Vereadores, mesmo tendo votado contra a leitura desse Requerimento, que agora votem a favor! Porque nós precisamos saber da empresa! Nós precisamos saber dessa empresa se, de fato, ela vai fazer isso, porque o nosso povo que está clamando! É o nosso povo que clamando e que pega o ônibus! Que vai de manhã trabalhar, superlotado, correndo um sério risco! Então, esse Requerimento, talvez aqueles que não interpretou, que não entendeu, que agora possa votar a favor dele. Vai para a empresa responder. É somente isso, Sr. Presidente. Peço encarecidamente aos Vereadores que votem favorável ao Requerimento. Muito obrigado, Sr. Presidente. </w:t>
      </w:r>
      <w:r w:rsidRPr="00BF7250">
        <w:rPr>
          <w:b/>
          <w:i/>
          <w:sz w:val="24"/>
          <w:szCs w:val="24"/>
          <w:u w:val="single"/>
        </w:rPr>
        <w:t xml:space="preserve">“Sr. Presidente “Willian Souza”: </w:t>
      </w:r>
      <w:r w:rsidR="002E3389" w:rsidRPr="002E3389">
        <w:rPr>
          <w:sz w:val="24"/>
          <w:szCs w:val="24"/>
        </w:rPr>
        <w:t xml:space="preserve"> Obrigado Vereador </w:t>
      </w:r>
      <w:r w:rsidR="009D1029">
        <w:rPr>
          <w:sz w:val="24"/>
          <w:szCs w:val="24"/>
        </w:rPr>
        <w:t>Márcio</w:t>
      </w:r>
      <w:r w:rsidR="002E3389" w:rsidRPr="002E3389">
        <w:rPr>
          <w:sz w:val="24"/>
          <w:szCs w:val="24"/>
        </w:rPr>
        <w:t xml:space="preserve"> Brianes, que usou a palavra discutindo o Requerimento. O Requerimento continua em discussão. Não havendo oradores, está em votação: os favoráveis ao Requerimento do Vereador </w:t>
      </w:r>
      <w:r w:rsidR="009D1029">
        <w:rPr>
          <w:sz w:val="24"/>
          <w:szCs w:val="24"/>
        </w:rPr>
        <w:t>Márcio</w:t>
      </w:r>
      <w:r w:rsidR="002E3389" w:rsidRPr="002E3389">
        <w:rPr>
          <w:sz w:val="24"/>
          <w:szCs w:val="24"/>
        </w:rPr>
        <w:t xml:space="preserve"> Brianes permaneçam como estão; os contrários ao Requerimento do Vereador </w:t>
      </w:r>
      <w:r w:rsidR="009D1029">
        <w:rPr>
          <w:sz w:val="24"/>
          <w:szCs w:val="24"/>
        </w:rPr>
        <w:t>Márcio</w:t>
      </w:r>
      <w:r w:rsidR="002E3389" w:rsidRPr="002E3389">
        <w:rPr>
          <w:sz w:val="24"/>
          <w:szCs w:val="24"/>
        </w:rPr>
        <w:t xml:space="preserve"> Brianes, levantem a mão, fiquem em pé, faça um sinal para que eu possa contabilizar e permaneçam para que eu possa contar! Então, vamos lá, vou colocar em votação: os favoráveis ao Requerimento do Vereador </w:t>
      </w:r>
      <w:r w:rsidR="009D1029">
        <w:rPr>
          <w:sz w:val="24"/>
          <w:szCs w:val="24"/>
        </w:rPr>
        <w:t>Márcio</w:t>
      </w:r>
      <w:r w:rsidR="002E3389" w:rsidRPr="002E3389">
        <w:rPr>
          <w:sz w:val="24"/>
          <w:szCs w:val="24"/>
        </w:rPr>
        <w:t xml:space="preserve"> permaneçam como estão; os contrários, </w:t>
      </w:r>
      <w:r w:rsidR="002E3389" w:rsidRPr="00F604C2">
        <w:rPr>
          <w:sz w:val="24"/>
          <w:szCs w:val="24"/>
        </w:rPr>
        <w:t>dê</w:t>
      </w:r>
      <w:r w:rsidR="002E3389" w:rsidRPr="002E3389">
        <w:rPr>
          <w:sz w:val="24"/>
          <w:szCs w:val="24"/>
        </w:rPr>
        <w:t xml:space="preserve"> um sinal para que a gente possa contabilizar o voto. Está em votação. Votos contrários ao Requerimento do Vereador </w:t>
      </w:r>
      <w:r w:rsidR="009D1029">
        <w:rPr>
          <w:sz w:val="24"/>
          <w:szCs w:val="24"/>
        </w:rPr>
        <w:t>Márcio</w:t>
      </w:r>
      <w:r w:rsidR="002E3389" w:rsidRPr="002E3389">
        <w:rPr>
          <w:sz w:val="24"/>
          <w:szCs w:val="24"/>
        </w:rPr>
        <w:t xml:space="preserve"> Brianes: Ulisses – </w:t>
      </w:r>
      <w:r w:rsidR="00F604C2">
        <w:rPr>
          <w:sz w:val="24"/>
          <w:szCs w:val="24"/>
        </w:rPr>
        <w:t>um</w:t>
      </w:r>
      <w:r w:rsidR="002E3389" w:rsidRPr="002E3389">
        <w:rPr>
          <w:sz w:val="24"/>
          <w:szCs w:val="24"/>
        </w:rPr>
        <w:t xml:space="preserve">; Joel – </w:t>
      </w:r>
      <w:r w:rsidR="00F604C2">
        <w:rPr>
          <w:sz w:val="24"/>
          <w:szCs w:val="24"/>
        </w:rPr>
        <w:t>dois</w:t>
      </w:r>
      <w:r w:rsidR="002E3389" w:rsidRPr="002E3389">
        <w:rPr>
          <w:sz w:val="24"/>
          <w:szCs w:val="24"/>
        </w:rPr>
        <w:t xml:space="preserve">; Josué – </w:t>
      </w:r>
      <w:r w:rsidR="00F604C2">
        <w:rPr>
          <w:sz w:val="24"/>
          <w:szCs w:val="24"/>
        </w:rPr>
        <w:t>três</w:t>
      </w:r>
      <w:r w:rsidR="002E3389" w:rsidRPr="002E3389">
        <w:rPr>
          <w:sz w:val="24"/>
          <w:szCs w:val="24"/>
        </w:rPr>
        <w:t xml:space="preserve">; </w:t>
      </w:r>
      <w:r w:rsidR="00F604C2">
        <w:rPr>
          <w:sz w:val="24"/>
          <w:szCs w:val="24"/>
        </w:rPr>
        <w:t>quatro</w:t>
      </w:r>
      <w:r w:rsidR="002E3389" w:rsidRPr="002E3389">
        <w:rPr>
          <w:sz w:val="24"/>
          <w:szCs w:val="24"/>
        </w:rPr>
        <w:t xml:space="preserve">– Fabinho; </w:t>
      </w:r>
      <w:r w:rsidR="00F604C2">
        <w:rPr>
          <w:sz w:val="24"/>
          <w:szCs w:val="24"/>
        </w:rPr>
        <w:t>cinco</w:t>
      </w:r>
      <w:r w:rsidR="002E3389" w:rsidRPr="002E3389">
        <w:rPr>
          <w:sz w:val="24"/>
          <w:szCs w:val="24"/>
        </w:rPr>
        <w:t xml:space="preserve"> – Ronaldo; </w:t>
      </w:r>
      <w:r w:rsidR="00F604C2">
        <w:rPr>
          <w:sz w:val="24"/>
          <w:szCs w:val="24"/>
        </w:rPr>
        <w:t>seis</w:t>
      </w:r>
      <w:r w:rsidR="002E3389" w:rsidRPr="002E3389">
        <w:rPr>
          <w:sz w:val="24"/>
          <w:szCs w:val="24"/>
        </w:rPr>
        <w:t xml:space="preserve"> – Dudu; </w:t>
      </w:r>
      <w:r w:rsidR="00F604C2">
        <w:rPr>
          <w:sz w:val="24"/>
          <w:szCs w:val="24"/>
        </w:rPr>
        <w:t>sete</w:t>
      </w:r>
      <w:r w:rsidR="002E3389" w:rsidRPr="002E3389">
        <w:rPr>
          <w:sz w:val="24"/>
          <w:szCs w:val="24"/>
        </w:rPr>
        <w:t xml:space="preserve"> - Ney do Gás; </w:t>
      </w:r>
      <w:r w:rsidR="00F604C2">
        <w:rPr>
          <w:sz w:val="24"/>
          <w:szCs w:val="24"/>
        </w:rPr>
        <w:t>oito</w:t>
      </w:r>
      <w:r w:rsidR="002E3389" w:rsidRPr="002E3389">
        <w:rPr>
          <w:sz w:val="24"/>
          <w:szCs w:val="24"/>
        </w:rPr>
        <w:t xml:space="preserve"> - Tião Correa; </w:t>
      </w:r>
      <w:r w:rsidR="00F604C2">
        <w:rPr>
          <w:sz w:val="24"/>
          <w:szCs w:val="24"/>
        </w:rPr>
        <w:t>nove</w:t>
      </w:r>
      <w:r w:rsidR="002E3389" w:rsidRPr="002E3389">
        <w:rPr>
          <w:sz w:val="24"/>
          <w:szCs w:val="24"/>
        </w:rPr>
        <w:t xml:space="preserve"> - Vereador Rudinei Lobo.</w:t>
      </w:r>
      <w:r w:rsidR="00570190">
        <w:rPr>
          <w:sz w:val="24"/>
          <w:szCs w:val="24"/>
        </w:rPr>
        <w:t>..</w:t>
      </w:r>
      <w:r w:rsidR="002E3389" w:rsidRPr="002E3389">
        <w:rPr>
          <w:sz w:val="24"/>
          <w:szCs w:val="24"/>
        </w:rPr>
        <w:t xml:space="preserve"> Mais algum Vereador contrário ao Requerimento? </w:t>
      </w:r>
      <w:r w:rsidRPr="00BF7250">
        <w:rPr>
          <w:b/>
          <w:sz w:val="24"/>
          <w:szCs w:val="24"/>
        </w:rPr>
        <w:lastRenderedPageBreak/>
        <w:t xml:space="preserve">“Vereador “Hélio Silva”: </w:t>
      </w:r>
      <w:r w:rsidR="002E3389" w:rsidRPr="002E3389">
        <w:rPr>
          <w:sz w:val="24"/>
          <w:szCs w:val="24"/>
        </w:rPr>
        <w:t>Questão de ordem, Sr. Presidente.</w:t>
      </w:r>
      <w:r w:rsidR="00F604C2">
        <w:rPr>
          <w:sz w:val="24"/>
          <w:szCs w:val="24"/>
        </w:rPr>
        <w:t xml:space="preserve"> </w:t>
      </w:r>
      <w:r w:rsidRPr="00BF7250">
        <w:rPr>
          <w:b/>
          <w:i/>
          <w:sz w:val="24"/>
          <w:szCs w:val="24"/>
          <w:u w:val="single"/>
        </w:rPr>
        <w:t xml:space="preserve">“Sr. Presidente “Willian Souza”: </w:t>
      </w:r>
      <w:r w:rsidR="002E3389" w:rsidRPr="002E3389">
        <w:rPr>
          <w:sz w:val="24"/>
          <w:szCs w:val="24"/>
        </w:rPr>
        <w:t xml:space="preserve"> Questão de ordem do Vereador Hélio. </w:t>
      </w:r>
      <w:r w:rsidRPr="00BF7250">
        <w:rPr>
          <w:b/>
          <w:sz w:val="24"/>
          <w:szCs w:val="24"/>
        </w:rPr>
        <w:t xml:space="preserve">“Vereador “Hélio Silva”: </w:t>
      </w:r>
      <w:r w:rsidR="002E3389" w:rsidRPr="002E3389">
        <w:rPr>
          <w:sz w:val="24"/>
          <w:szCs w:val="24"/>
        </w:rPr>
        <w:t xml:space="preserve">Sr. Presidente, pelo motivo do conteúdo do Requerimento, que vai para a empresa Ouro Verde, o meu voto é favorável ao Requerimento, pois a empresa Ouro Verde, ela tem que dar uma resposta para os nossos munícipes! E justificativa de voto: eu fiz parte da CPI contra a Ouro Verde! Eu não poderia votar contra esse Requerimento, que vai para Ouro Verde explicar o que ela está fazendo com os munícipes! Justificativa de voto. </w:t>
      </w:r>
      <w:r w:rsidRPr="00BF7250">
        <w:rPr>
          <w:b/>
          <w:i/>
          <w:sz w:val="24"/>
          <w:szCs w:val="24"/>
          <w:u w:val="single"/>
        </w:rPr>
        <w:t xml:space="preserve">“Sr. Presidente “Willian Souza”: </w:t>
      </w:r>
      <w:r w:rsidR="002E3389" w:rsidRPr="002E3389">
        <w:rPr>
          <w:sz w:val="24"/>
          <w:szCs w:val="24"/>
        </w:rPr>
        <w:t xml:space="preserve"> Só deixa eu concluir a votação para que eu possa abrir para V. Exas. fazerem justificativa de voto. Então, eu vou pedir a gentileza da gente ter a votação. Então, porque senão a gente não consegue... a gente faz uma, uma... </w:t>
      </w:r>
      <w:r w:rsidR="006E3CBF">
        <w:rPr>
          <w:sz w:val="24"/>
          <w:szCs w:val="24"/>
        </w:rPr>
        <w:t xml:space="preserve">uma... uma... </w:t>
      </w:r>
      <w:r w:rsidR="002E3389" w:rsidRPr="002E3389">
        <w:rPr>
          <w:sz w:val="24"/>
          <w:szCs w:val="24"/>
        </w:rPr>
        <w:t xml:space="preserve">eu peço para os Vereadores que são contrários ao Requerimento permanecerem com a mão levantada. Como é online, eu não consigo contabilizar. Os favoráveis ao Vereador </w:t>
      </w:r>
      <w:r w:rsidR="009D1029">
        <w:rPr>
          <w:sz w:val="24"/>
          <w:szCs w:val="24"/>
        </w:rPr>
        <w:t>Márcio</w:t>
      </w:r>
      <w:r w:rsidR="002E3389" w:rsidRPr="002E3389">
        <w:rPr>
          <w:sz w:val="24"/>
          <w:szCs w:val="24"/>
        </w:rPr>
        <w:t xml:space="preserve"> Brianes têm que permanecer como estão</w:t>
      </w:r>
      <w:r w:rsidR="006E3CBF">
        <w:rPr>
          <w:sz w:val="24"/>
          <w:szCs w:val="24"/>
        </w:rPr>
        <w:t>; o</w:t>
      </w:r>
      <w:r w:rsidR="002E3389" w:rsidRPr="002E3389">
        <w:rPr>
          <w:sz w:val="24"/>
          <w:szCs w:val="24"/>
        </w:rPr>
        <w:t>s contrários, têm que levantar a mão, têm que dar um sinal! O Requerimento, para que eu possa contabilizar, porque senão, nós não conseguimos contabilizar. Então, os contrários ao Requerimento, levante a mão para que eu possa contabilizar, vamos lá: Vereador Ulisses</w:t>
      </w:r>
      <w:r w:rsidR="006E3CBF">
        <w:rPr>
          <w:sz w:val="24"/>
          <w:szCs w:val="24"/>
        </w:rPr>
        <w:t xml:space="preserve">, </w:t>
      </w:r>
      <w:r w:rsidR="002E3389" w:rsidRPr="002E3389">
        <w:rPr>
          <w:sz w:val="24"/>
          <w:szCs w:val="24"/>
        </w:rPr>
        <w:t>Vereador Joel</w:t>
      </w:r>
      <w:r w:rsidR="006E3CBF">
        <w:rPr>
          <w:sz w:val="24"/>
          <w:szCs w:val="24"/>
        </w:rPr>
        <w:t xml:space="preserve">, </w:t>
      </w:r>
      <w:r w:rsidR="002E3389" w:rsidRPr="002E3389">
        <w:rPr>
          <w:sz w:val="24"/>
          <w:szCs w:val="24"/>
        </w:rPr>
        <w:t>Vereador Ronaldo</w:t>
      </w:r>
      <w:r w:rsidR="006E3CBF">
        <w:rPr>
          <w:sz w:val="24"/>
          <w:szCs w:val="24"/>
        </w:rPr>
        <w:t>,</w:t>
      </w:r>
      <w:r w:rsidR="002E3389" w:rsidRPr="002E3389">
        <w:rPr>
          <w:sz w:val="24"/>
          <w:szCs w:val="24"/>
        </w:rPr>
        <w:t xml:space="preserve"> Vereador Cláudio</w:t>
      </w:r>
      <w:r w:rsidR="006E3CBF">
        <w:rPr>
          <w:sz w:val="24"/>
          <w:szCs w:val="24"/>
        </w:rPr>
        <w:t>,</w:t>
      </w:r>
      <w:r w:rsidR="002E3389" w:rsidRPr="002E3389">
        <w:rPr>
          <w:sz w:val="24"/>
          <w:szCs w:val="24"/>
        </w:rPr>
        <w:t xml:space="preserve"> Vereador Josué</w:t>
      </w:r>
      <w:r w:rsidR="006E3CBF">
        <w:rPr>
          <w:sz w:val="24"/>
          <w:szCs w:val="24"/>
        </w:rPr>
        <w:t>,</w:t>
      </w:r>
      <w:r w:rsidR="002E3389" w:rsidRPr="002E3389">
        <w:rPr>
          <w:sz w:val="24"/>
          <w:szCs w:val="24"/>
        </w:rPr>
        <w:t xml:space="preserve"> Vereador Sebastião Correa</w:t>
      </w:r>
      <w:r w:rsidR="006E3CBF">
        <w:rPr>
          <w:sz w:val="24"/>
          <w:szCs w:val="24"/>
        </w:rPr>
        <w:t>,</w:t>
      </w:r>
      <w:r w:rsidR="002E3389" w:rsidRPr="002E3389">
        <w:rPr>
          <w:sz w:val="24"/>
          <w:szCs w:val="24"/>
        </w:rPr>
        <w:t xml:space="preserve"> Vereador </w:t>
      </w:r>
      <w:r w:rsidR="006E3CBF">
        <w:rPr>
          <w:sz w:val="24"/>
          <w:szCs w:val="24"/>
        </w:rPr>
        <w:t>P</w:t>
      </w:r>
      <w:r w:rsidR="002E3389" w:rsidRPr="002E3389">
        <w:rPr>
          <w:sz w:val="24"/>
          <w:szCs w:val="24"/>
        </w:rPr>
        <w:t>astor Edgardo</w:t>
      </w:r>
      <w:r w:rsidR="006E3CBF">
        <w:rPr>
          <w:sz w:val="24"/>
          <w:szCs w:val="24"/>
        </w:rPr>
        <w:t xml:space="preserve">, </w:t>
      </w:r>
      <w:r w:rsidR="002E3389" w:rsidRPr="002E3389">
        <w:rPr>
          <w:sz w:val="24"/>
          <w:szCs w:val="24"/>
        </w:rPr>
        <w:t>Vereador Eduardo Lima</w:t>
      </w:r>
      <w:r w:rsidR="006E3CBF">
        <w:rPr>
          <w:sz w:val="24"/>
          <w:szCs w:val="24"/>
        </w:rPr>
        <w:t>,</w:t>
      </w:r>
      <w:r w:rsidR="002E3389" w:rsidRPr="002E3389">
        <w:rPr>
          <w:sz w:val="24"/>
          <w:szCs w:val="24"/>
        </w:rPr>
        <w:t xml:space="preserve"> Vereador Rudinei Lobo. São os votos contrários. É isso? Tem mais algum voto contrário? Vereador Ney do Gás. </w:t>
      </w:r>
      <w:r w:rsidRPr="00BF7250">
        <w:rPr>
          <w:b/>
          <w:sz w:val="24"/>
          <w:szCs w:val="24"/>
        </w:rPr>
        <w:t xml:space="preserve">“Vereador “Sebastião Corrêa”: </w:t>
      </w:r>
      <w:r w:rsidR="002E3389" w:rsidRPr="002E3389">
        <w:rPr>
          <w:sz w:val="24"/>
          <w:szCs w:val="24"/>
        </w:rPr>
        <w:t xml:space="preserve">Questão de ordem, Sr. Presidente. </w:t>
      </w:r>
      <w:r w:rsidRPr="00BF7250">
        <w:rPr>
          <w:b/>
          <w:i/>
          <w:sz w:val="24"/>
          <w:szCs w:val="24"/>
          <w:u w:val="single"/>
        </w:rPr>
        <w:t xml:space="preserve">“Sr. Presidente “Willian Souza”: </w:t>
      </w:r>
      <w:r w:rsidR="002E3389" w:rsidRPr="002E3389">
        <w:rPr>
          <w:sz w:val="24"/>
          <w:szCs w:val="24"/>
        </w:rPr>
        <w:t xml:space="preserve"> Questão.... Vereador Tião Correa. </w:t>
      </w:r>
      <w:r w:rsidRPr="00BF7250">
        <w:rPr>
          <w:b/>
          <w:sz w:val="24"/>
          <w:szCs w:val="24"/>
        </w:rPr>
        <w:t xml:space="preserve">“Vereador “Sebastião Corrêa”: </w:t>
      </w:r>
      <w:r w:rsidR="002E3389" w:rsidRPr="002E3389">
        <w:rPr>
          <w:sz w:val="24"/>
          <w:szCs w:val="24"/>
        </w:rPr>
        <w:t xml:space="preserve">Justificativa de voto. </w:t>
      </w:r>
      <w:r w:rsidRPr="00BF7250">
        <w:rPr>
          <w:b/>
          <w:i/>
          <w:sz w:val="24"/>
          <w:szCs w:val="24"/>
          <w:u w:val="single"/>
        </w:rPr>
        <w:t xml:space="preserve">“Sr. Presidente “Willian Souza”: </w:t>
      </w:r>
      <w:r w:rsidR="002E3389" w:rsidRPr="002E3389">
        <w:rPr>
          <w:sz w:val="24"/>
          <w:szCs w:val="24"/>
        </w:rPr>
        <w:t xml:space="preserve"> Não, Vereador, ainda está na votação. V. Exa. tem que votar primeiro para depois justificar o voto. São dez votos</w:t>
      </w:r>
      <w:r w:rsidR="006E3CBF">
        <w:rPr>
          <w:sz w:val="24"/>
          <w:szCs w:val="24"/>
        </w:rPr>
        <w:t>...</w:t>
      </w:r>
      <w:r w:rsidR="002E3389" w:rsidRPr="002E3389">
        <w:rPr>
          <w:sz w:val="24"/>
          <w:szCs w:val="24"/>
        </w:rPr>
        <w:t xml:space="preserve"> então, dez votos contrários ao Requerimento, é isso? Os favoráveis seriam, então, vou ter que contabilizar, tá, porque tem Vereador saindo da sala, o que não pode. Favoráveis ao Requerimento: Vereador </w:t>
      </w:r>
      <w:r w:rsidR="009D1029">
        <w:rPr>
          <w:sz w:val="24"/>
          <w:szCs w:val="24"/>
        </w:rPr>
        <w:t>Márcio</w:t>
      </w:r>
      <w:r w:rsidR="002E3389" w:rsidRPr="002E3389">
        <w:rPr>
          <w:sz w:val="24"/>
          <w:szCs w:val="24"/>
        </w:rPr>
        <w:t xml:space="preserve"> Brianes</w:t>
      </w:r>
      <w:r w:rsidR="006E3CBF">
        <w:rPr>
          <w:sz w:val="24"/>
          <w:szCs w:val="24"/>
        </w:rPr>
        <w:t>,</w:t>
      </w:r>
      <w:r w:rsidR="002E3389" w:rsidRPr="002E3389">
        <w:rPr>
          <w:sz w:val="24"/>
          <w:szCs w:val="24"/>
        </w:rPr>
        <w:t xml:space="preserve"> o Vereador Fininho</w:t>
      </w:r>
      <w:r w:rsidR="006E3CBF">
        <w:rPr>
          <w:sz w:val="24"/>
          <w:szCs w:val="24"/>
        </w:rPr>
        <w:t xml:space="preserve">, </w:t>
      </w:r>
      <w:r w:rsidR="002E3389" w:rsidRPr="002E3389">
        <w:rPr>
          <w:sz w:val="24"/>
          <w:szCs w:val="24"/>
        </w:rPr>
        <w:t>o Vereador Décio Marmirolli</w:t>
      </w:r>
      <w:r w:rsidR="006E3CBF">
        <w:rPr>
          <w:sz w:val="24"/>
          <w:szCs w:val="24"/>
        </w:rPr>
        <w:t>,</w:t>
      </w:r>
      <w:r w:rsidR="002E3389" w:rsidRPr="002E3389">
        <w:rPr>
          <w:sz w:val="24"/>
          <w:szCs w:val="24"/>
        </w:rPr>
        <w:t xml:space="preserve"> o Vereador</w:t>
      </w:r>
      <w:r w:rsidR="006E3CBF">
        <w:rPr>
          <w:sz w:val="24"/>
          <w:szCs w:val="24"/>
        </w:rPr>
        <w:t xml:space="preserve">... </w:t>
      </w:r>
      <w:r w:rsidR="002E3389" w:rsidRPr="002E3389">
        <w:rPr>
          <w:sz w:val="24"/>
          <w:szCs w:val="24"/>
        </w:rPr>
        <w:t>Márcio, Décio, Hélio, que declarou o voto</w:t>
      </w:r>
      <w:r w:rsidR="006E3CBF">
        <w:rPr>
          <w:sz w:val="24"/>
          <w:szCs w:val="24"/>
        </w:rPr>
        <w:t>..</w:t>
      </w:r>
      <w:r w:rsidR="002E3389" w:rsidRPr="002E3389">
        <w:rPr>
          <w:sz w:val="24"/>
          <w:szCs w:val="24"/>
        </w:rPr>
        <w:t xml:space="preserve">. </w:t>
      </w:r>
      <w:r w:rsidR="006E3CBF">
        <w:rPr>
          <w:sz w:val="24"/>
          <w:szCs w:val="24"/>
        </w:rPr>
        <w:t>o</w:t>
      </w:r>
      <w:r w:rsidR="002E3389" w:rsidRPr="002E3389">
        <w:rPr>
          <w:sz w:val="24"/>
          <w:szCs w:val="24"/>
        </w:rPr>
        <w:t xml:space="preserve"> Dr. Sérgio Rosa; e o Vereador João Maioral. Correto? </w:t>
      </w:r>
      <w:r w:rsidR="006E3CBF">
        <w:rPr>
          <w:sz w:val="24"/>
          <w:szCs w:val="24"/>
        </w:rPr>
        <w:t>Nove</w:t>
      </w:r>
      <w:r w:rsidR="002E3389" w:rsidRPr="002E3389">
        <w:rPr>
          <w:sz w:val="24"/>
          <w:szCs w:val="24"/>
        </w:rPr>
        <w:t xml:space="preserve"> votos a </w:t>
      </w:r>
      <w:r w:rsidR="006E3CBF">
        <w:rPr>
          <w:sz w:val="24"/>
          <w:szCs w:val="24"/>
        </w:rPr>
        <w:t>seis</w:t>
      </w:r>
      <w:r w:rsidR="002E3389" w:rsidRPr="002E3389">
        <w:rPr>
          <w:sz w:val="24"/>
          <w:szCs w:val="24"/>
        </w:rPr>
        <w:t xml:space="preserve">, está rejeitado o Requerimento. Agora V. Exas. podem fazer as questões de ordem de justificativa de voto. </w:t>
      </w:r>
      <w:r w:rsidRPr="00BF7250">
        <w:rPr>
          <w:b/>
          <w:sz w:val="24"/>
          <w:szCs w:val="24"/>
        </w:rPr>
        <w:t xml:space="preserve">“Vereador “Rubens Champam”: </w:t>
      </w:r>
      <w:r w:rsidR="002E3389" w:rsidRPr="002E3389">
        <w:rPr>
          <w:sz w:val="24"/>
          <w:szCs w:val="24"/>
        </w:rPr>
        <w:t xml:space="preserve">Questão de ordem. </w:t>
      </w:r>
      <w:r w:rsidRPr="00BF7250">
        <w:rPr>
          <w:b/>
          <w:sz w:val="24"/>
          <w:szCs w:val="24"/>
        </w:rPr>
        <w:t xml:space="preserve">“Vereador “Sebastião Corrêa”: </w:t>
      </w:r>
      <w:r w:rsidR="002E3389" w:rsidRPr="002E3389">
        <w:rPr>
          <w:sz w:val="24"/>
          <w:szCs w:val="24"/>
        </w:rPr>
        <w:t xml:space="preserve">Questão de ordem, Sr. Presidente. </w:t>
      </w:r>
      <w:r w:rsidRPr="00BF7250">
        <w:rPr>
          <w:b/>
          <w:i/>
          <w:sz w:val="24"/>
          <w:szCs w:val="24"/>
          <w:u w:val="single"/>
          <w:lang w:val="en-US"/>
        </w:rPr>
        <w:t xml:space="preserve">“Sr. Presidente “Willian Souza”: </w:t>
      </w:r>
      <w:r w:rsidR="002E3389" w:rsidRPr="002E3389">
        <w:rPr>
          <w:sz w:val="24"/>
          <w:szCs w:val="24"/>
          <w:lang w:val="en-US"/>
        </w:rPr>
        <w:t xml:space="preserve"> Oi?</w:t>
      </w:r>
      <w:r w:rsidR="006E3CBF">
        <w:rPr>
          <w:sz w:val="24"/>
          <w:szCs w:val="24"/>
          <w:lang w:val="en-US"/>
        </w:rPr>
        <w:t xml:space="preserve"> </w:t>
      </w:r>
      <w:r w:rsidRPr="00BF7250">
        <w:rPr>
          <w:b/>
          <w:sz w:val="24"/>
          <w:szCs w:val="24"/>
        </w:rPr>
        <w:t xml:space="preserve">“Vereador “Rubens Champam”: </w:t>
      </w:r>
      <w:r w:rsidR="002E3389" w:rsidRPr="002E3389">
        <w:rPr>
          <w:sz w:val="24"/>
          <w:szCs w:val="24"/>
        </w:rPr>
        <w:t xml:space="preserve">Questão de ordem, Sr. Presidente. </w:t>
      </w:r>
      <w:r w:rsidRPr="00BF7250">
        <w:rPr>
          <w:b/>
          <w:i/>
          <w:sz w:val="24"/>
          <w:szCs w:val="24"/>
          <w:u w:val="single"/>
        </w:rPr>
        <w:t xml:space="preserve">“Sr. Presidente “Willian Souza”: </w:t>
      </w:r>
      <w:r w:rsidR="002E3389" w:rsidRPr="002E3389">
        <w:rPr>
          <w:sz w:val="24"/>
          <w:szCs w:val="24"/>
        </w:rPr>
        <w:t xml:space="preserve"> Questão de ordem do Vereador Rubens Champam. </w:t>
      </w:r>
      <w:r w:rsidRPr="00BF7250">
        <w:rPr>
          <w:b/>
          <w:sz w:val="24"/>
          <w:szCs w:val="24"/>
        </w:rPr>
        <w:t xml:space="preserve">“Vereador “Rubens Champam”: </w:t>
      </w:r>
      <w:r w:rsidR="002E3389" w:rsidRPr="002E3389">
        <w:rPr>
          <w:sz w:val="24"/>
          <w:szCs w:val="24"/>
        </w:rPr>
        <w:t>Eu votei a favor do</w:t>
      </w:r>
      <w:r w:rsidR="005B690A">
        <w:rPr>
          <w:sz w:val="24"/>
          <w:szCs w:val="24"/>
        </w:rPr>
        <w:t>... do</w:t>
      </w:r>
      <w:r w:rsidR="002E3389" w:rsidRPr="002E3389">
        <w:rPr>
          <w:sz w:val="24"/>
          <w:szCs w:val="24"/>
        </w:rPr>
        <w:t xml:space="preserve"> Requerimento. </w:t>
      </w:r>
      <w:r w:rsidRPr="00BF7250">
        <w:rPr>
          <w:b/>
          <w:i/>
          <w:sz w:val="24"/>
          <w:szCs w:val="24"/>
          <w:u w:val="single"/>
        </w:rPr>
        <w:t xml:space="preserve">“Sr. Presidente “Willian Souza”: </w:t>
      </w:r>
      <w:r w:rsidR="002E3389" w:rsidRPr="002E3389">
        <w:rPr>
          <w:sz w:val="24"/>
          <w:szCs w:val="24"/>
        </w:rPr>
        <w:t xml:space="preserve"> Sim, contabilizado, V. Exa.</w:t>
      </w:r>
      <w:r w:rsidR="006E3CBF">
        <w:rPr>
          <w:sz w:val="24"/>
          <w:szCs w:val="24"/>
        </w:rPr>
        <w:t xml:space="preserve"> </w:t>
      </w:r>
      <w:r w:rsidRPr="00BF7250">
        <w:rPr>
          <w:b/>
          <w:sz w:val="24"/>
          <w:szCs w:val="24"/>
        </w:rPr>
        <w:t xml:space="preserve">“Vereador “Rubens Champam”: </w:t>
      </w:r>
      <w:r w:rsidR="002E3389" w:rsidRPr="002E3389">
        <w:rPr>
          <w:sz w:val="24"/>
          <w:szCs w:val="24"/>
        </w:rPr>
        <w:t>V. Exa... É que V.Exa. acho que não mencionou meu nome.</w:t>
      </w:r>
      <w:r w:rsidR="006E3CBF">
        <w:rPr>
          <w:sz w:val="24"/>
          <w:szCs w:val="24"/>
        </w:rPr>
        <w:t xml:space="preserve"> </w:t>
      </w:r>
      <w:r w:rsidRPr="00BF7250">
        <w:rPr>
          <w:b/>
          <w:i/>
          <w:sz w:val="24"/>
          <w:szCs w:val="24"/>
          <w:u w:val="single"/>
        </w:rPr>
        <w:t xml:space="preserve">“Sr. Presidente “Willian Souza”: </w:t>
      </w:r>
      <w:r w:rsidR="002E3389" w:rsidRPr="002E3389">
        <w:rPr>
          <w:sz w:val="24"/>
          <w:szCs w:val="24"/>
        </w:rPr>
        <w:t xml:space="preserve"> Registro, então, o nome de V. Exa.</w:t>
      </w:r>
      <w:r w:rsidR="006E3CBF">
        <w:rPr>
          <w:sz w:val="24"/>
          <w:szCs w:val="24"/>
        </w:rPr>
        <w:t xml:space="preserve"> </w:t>
      </w:r>
      <w:r w:rsidRPr="00BF7250">
        <w:rPr>
          <w:b/>
          <w:sz w:val="24"/>
          <w:szCs w:val="24"/>
        </w:rPr>
        <w:t xml:space="preserve">“Vereador “Rubens Champam”: </w:t>
      </w:r>
      <w:r w:rsidR="002E3389" w:rsidRPr="002E3389">
        <w:rPr>
          <w:sz w:val="24"/>
          <w:szCs w:val="24"/>
        </w:rPr>
        <w:t xml:space="preserve">Tá. Obrigado, </w:t>
      </w:r>
      <w:r w:rsidR="006E3CBF" w:rsidRPr="006E3CBF">
        <w:rPr>
          <w:sz w:val="24"/>
          <w:szCs w:val="24"/>
        </w:rPr>
        <w:t>Excelência.</w:t>
      </w:r>
      <w:r w:rsidR="006E3CBF">
        <w:rPr>
          <w:sz w:val="24"/>
          <w:szCs w:val="24"/>
        </w:rPr>
        <w:t xml:space="preserve"> </w:t>
      </w:r>
      <w:r w:rsidRPr="00BF7250">
        <w:rPr>
          <w:b/>
          <w:i/>
          <w:sz w:val="24"/>
          <w:szCs w:val="24"/>
          <w:u w:val="single"/>
        </w:rPr>
        <w:t xml:space="preserve">“Sr. Presidente “Willian Souza”: </w:t>
      </w:r>
      <w:r w:rsidR="002E3389" w:rsidRPr="002E3389">
        <w:rPr>
          <w:sz w:val="24"/>
          <w:szCs w:val="24"/>
        </w:rPr>
        <w:t xml:space="preserve"> Na verdade, se o Dr. Rubens caracteriza, dá </w:t>
      </w:r>
      <w:r w:rsidR="006E3CBF">
        <w:rPr>
          <w:sz w:val="24"/>
          <w:szCs w:val="24"/>
        </w:rPr>
        <w:t>sete</w:t>
      </w:r>
      <w:r w:rsidR="002E3389" w:rsidRPr="002E3389">
        <w:rPr>
          <w:sz w:val="24"/>
          <w:szCs w:val="24"/>
        </w:rPr>
        <w:t xml:space="preserve"> votos, não é isso? Então, fica </w:t>
      </w:r>
      <w:r w:rsidR="006E3CBF">
        <w:rPr>
          <w:sz w:val="24"/>
          <w:szCs w:val="24"/>
        </w:rPr>
        <w:t>nove</w:t>
      </w:r>
      <w:r w:rsidR="002E3389" w:rsidRPr="002E3389">
        <w:rPr>
          <w:sz w:val="24"/>
          <w:szCs w:val="24"/>
        </w:rPr>
        <w:t xml:space="preserve"> a </w:t>
      </w:r>
      <w:r w:rsidR="006E3CBF">
        <w:rPr>
          <w:sz w:val="24"/>
          <w:szCs w:val="24"/>
        </w:rPr>
        <w:t>sete</w:t>
      </w:r>
      <w:r w:rsidR="002E3389" w:rsidRPr="002E3389">
        <w:rPr>
          <w:sz w:val="24"/>
          <w:szCs w:val="24"/>
        </w:rPr>
        <w:t xml:space="preserve"> com o Dr. Vereador Rubens Champam e o Requerimento segue rejeitado! </w:t>
      </w:r>
      <w:r w:rsidR="006E3CBF">
        <w:rPr>
          <w:sz w:val="24"/>
          <w:szCs w:val="24"/>
        </w:rPr>
        <w:t>Nove</w:t>
      </w:r>
      <w:r w:rsidR="002E3389" w:rsidRPr="002E3389">
        <w:rPr>
          <w:sz w:val="24"/>
          <w:szCs w:val="24"/>
        </w:rPr>
        <w:t xml:space="preserve"> a </w:t>
      </w:r>
      <w:r w:rsidR="006E3CBF">
        <w:rPr>
          <w:sz w:val="24"/>
          <w:szCs w:val="24"/>
        </w:rPr>
        <w:t>sete</w:t>
      </w:r>
      <w:r w:rsidR="002E3389" w:rsidRPr="002E3389">
        <w:rPr>
          <w:sz w:val="24"/>
          <w:szCs w:val="24"/>
        </w:rPr>
        <w:t>.</w:t>
      </w:r>
      <w:r w:rsidR="006E3CBF">
        <w:rPr>
          <w:sz w:val="24"/>
          <w:szCs w:val="24"/>
        </w:rPr>
        <w:t xml:space="preserve"> </w:t>
      </w:r>
      <w:r w:rsidRPr="00BF7250">
        <w:rPr>
          <w:b/>
          <w:sz w:val="24"/>
          <w:szCs w:val="24"/>
        </w:rPr>
        <w:t xml:space="preserve">“Vereador “Ronaldo Mendes”: </w:t>
      </w:r>
      <w:r w:rsidR="002E3389" w:rsidRPr="002E3389">
        <w:rPr>
          <w:sz w:val="24"/>
          <w:szCs w:val="24"/>
        </w:rPr>
        <w:t xml:space="preserve">Questão de ordem, Presidente. </w:t>
      </w:r>
      <w:r w:rsidRPr="00BF7250">
        <w:rPr>
          <w:b/>
          <w:sz w:val="24"/>
          <w:szCs w:val="24"/>
          <w:u w:val="single"/>
        </w:rPr>
        <w:t xml:space="preserve">“1º Secretário “João Maioral”: </w:t>
      </w:r>
      <w:r w:rsidR="002E3389" w:rsidRPr="002E3389">
        <w:rPr>
          <w:sz w:val="24"/>
          <w:szCs w:val="24"/>
        </w:rPr>
        <w:t>Questão de ordem!</w:t>
      </w:r>
      <w:r w:rsidR="006E3CBF">
        <w:rPr>
          <w:sz w:val="24"/>
          <w:szCs w:val="24"/>
        </w:rPr>
        <w:t xml:space="preserve"> </w:t>
      </w:r>
      <w:r w:rsidRPr="00BF7250">
        <w:rPr>
          <w:b/>
          <w:i/>
          <w:sz w:val="24"/>
          <w:szCs w:val="24"/>
          <w:u w:val="single"/>
        </w:rPr>
        <w:t xml:space="preserve">“Sr. Presidente “Willian Souza”: </w:t>
      </w:r>
      <w:r w:rsidR="002E3389" w:rsidRPr="002E3389">
        <w:rPr>
          <w:sz w:val="24"/>
          <w:szCs w:val="24"/>
        </w:rPr>
        <w:t xml:space="preserve"> Questão de ordem do Vereador Ronaldo Mendes. </w:t>
      </w:r>
      <w:r w:rsidRPr="00BF7250">
        <w:rPr>
          <w:b/>
          <w:sz w:val="24"/>
          <w:szCs w:val="24"/>
        </w:rPr>
        <w:t xml:space="preserve">“Vereador “Ronaldo Mendes”: </w:t>
      </w:r>
      <w:r w:rsidR="002E3389" w:rsidRPr="002E3389">
        <w:rPr>
          <w:sz w:val="24"/>
          <w:szCs w:val="24"/>
        </w:rPr>
        <w:t xml:space="preserve">Justificativa de voto. </w:t>
      </w:r>
      <w:r w:rsidRPr="00BF7250">
        <w:rPr>
          <w:b/>
          <w:i/>
          <w:sz w:val="24"/>
          <w:szCs w:val="24"/>
          <w:u w:val="single"/>
        </w:rPr>
        <w:t xml:space="preserve">“Sr. Presidente “Willian Souza”: </w:t>
      </w:r>
      <w:r w:rsidR="002E3389" w:rsidRPr="002E3389">
        <w:rPr>
          <w:sz w:val="24"/>
          <w:szCs w:val="24"/>
        </w:rPr>
        <w:t xml:space="preserve"> Concedida a palavra </w:t>
      </w:r>
      <w:r w:rsidR="00544A28">
        <w:rPr>
          <w:sz w:val="24"/>
          <w:szCs w:val="24"/>
        </w:rPr>
        <w:t xml:space="preserve">à </w:t>
      </w:r>
      <w:r w:rsidR="002E3389" w:rsidRPr="002E3389">
        <w:rPr>
          <w:sz w:val="24"/>
          <w:szCs w:val="24"/>
        </w:rPr>
        <w:t xml:space="preserve">V. Exa. </w:t>
      </w:r>
      <w:r w:rsidRPr="00BF7250">
        <w:rPr>
          <w:b/>
          <w:sz w:val="24"/>
          <w:szCs w:val="24"/>
        </w:rPr>
        <w:t xml:space="preserve">“Vereador “Ronaldo Mendes”: </w:t>
      </w:r>
      <w:r w:rsidR="002E3389" w:rsidRPr="002E3389">
        <w:rPr>
          <w:sz w:val="24"/>
          <w:szCs w:val="24"/>
        </w:rPr>
        <w:t>Só a título de esclarecimento a quem nos acompanha aqui, esse Ofício foi para quem cobra diretamente da empresa e também, além de nós, fiscaliza ela diretamente que é o Semur. O Semur irá entre amanhã e depois já fiscalizar a empresa e essas denúncias feitas pela internet para que seja cobrada, para que, se caso estiver irregular, ela cumpra o horário normal</w:t>
      </w:r>
      <w:r w:rsidR="00EA1639">
        <w:rPr>
          <w:sz w:val="24"/>
          <w:szCs w:val="24"/>
        </w:rPr>
        <w:t>.</w:t>
      </w:r>
      <w:r w:rsidR="002E3389" w:rsidRPr="002E3389">
        <w:rPr>
          <w:sz w:val="24"/>
          <w:szCs w:val="24"/>
        </w:rPr>
        <w:t xml:space="preserve"> Motivo esse que esse Vereador, tanto quanto os demais que acompanhou a orientação do Vereador Josué, votando contra esse Requerimento. Por conta que, sendo aprovado esse Requerimento, iria demorar de </w:t>
      </w:r>
      <w:r w:rsidR="00835C56">
        <w:rPr>
          <w:sz w:val="24"/>
          <w:szCs w:val="24"/>
        </w:rPr>
        <w:t>quinze</w:t>
      </w:r>
      <w:r w:rsidR="002E3389" w:rsidRPr="002E3389">
        <w:rPr>
          <w:sz w:val="24"/>
          <w:szCs w:val="24"/>
        </w:rPr>
        <w:t xml:space="preserve"> dias a mais para que se a gente tivesse uma manifestação da empresa. Com esse Ofício, o Semur irá fiscalizar entre amanhã e depois, para que a empresa tome as medidas cabíveis e, se ela estiver irregular</w:t>
      </w:r>
      <w:r w:rsidR="00835C56">
        <w:rPr>
          <w:sz w:val="24"/>
          <w:szCs w:val="24"/>
        </w:rPr>
        <w:t xml:space="preserve"> (</w:t>
      </w:r>
      <w:r w:rsidR="002E3389" w:rsidRPr="002E3389">
        <w:rPr>
          <w:sz w:val="24"/>
          <w:szCs w:val="24"/>
        </w:rPr>
        <w:t>como de fato tudo indica que esteja</w:t>
      </w:r>
      <w:r w:rsidR="00835C56">
        <w:rPr>
          <w:sz w:val="24"/>
          <w:szCs w:val="24"/>
        </w:rPr>
        <w:t>)</w:t>
      </w:r>
      <w:r w:rsidR="002E3389" w:rsidRPr="002E3389">
        <w:rPr>
          <w:sz w:val="24"/>
          <w:szCs w:val="24"/>
        </w:rPr>
        <w:t xml:space="preserve">, ela se adeque já </w:t>
      </w:r>
      <w:r w:rsidR="002E3389" w:rsidRPr="002E3389">
        <w:rPr>
          <w:sz w:val="24"/>
          <w:szCs w:val="24"/>
        </w:rPr>
        <w:lastRenderedPageBreak/>
        <w:t xml:space="preserve">desde já! Essas eram as minhas considerações, Presidente. Obrigado. </w:t>
      </w:r>
      <w:r w:rsidRPr="00BF7250">
        <w:rPr>
          <w:b/>
          <w:i/>
          <w:sz w:val="24"/>
          <w:szCs w:val="24"/>
          <w:u w:val="single"/>
        </w:rPr>
        <w:t xml:space="preserve">“Sr. Presidente “Willian Souza”: </w:t>
      </w:r>
      <w:r w:rsidR="002E3389" w:rsidRPr="002E3389">
        <w:rPr>
          <w:sz w:val="24"/>
          <w:szCs w:val="24"/>
        </w:rPr>
        <w:t xml:space="preserve"> Mais uma questão de ordem</w:t>
      </w:r>
      <w:r w:rsidR="00E2488E">
        <w:rPr>
          <w:sz w:val="24"/>
          <w:szCs w:val="24"/>
        </w:rPr>
        <w:t xml:space="preserve">... </w:t>
      </w:r>
      <w:r w:rsidR="002E3389" w:rsidRPr="002E3389">
        <w:rPr>
          <w:sz w:val="24"/>
          <w:szCs w:val="24"/>
        </w:rPr>
        <w:t xml:space="preserve">para que a gente possa passar... </w:t>
      </w:r>
      <w:r w:rsidR="00E2488E">
        <w:rPr>
          <w:sz w:val="24"/>
          <w:szCs w:val="24"/>
        </w:rPr>
        <w:t xml:space="preserve">do </w:t>
      </w:r>
      <w:r w:rsidR="002E3389" w:rsidRPr="002E3389">
        <w:rPr>
          <w:sz w:val="24"/>
          <w:szCs w:val="24"/>
        </w:rPr>
        <w:t xml:space="preserve">Vereador </w:t>
      </w:r>
      <w:r w:rsidR="009D1029">
        <w:rPr>
          <w:sz w:val="24"/>
          <w:szCs w:val="24"/>
        </w:rPr>
        <w:t>Márcio</w:t>
      </w:r>
      <w:r w:rsidR="002E3389" w:rsidRPr="002E3389">
        <w:rPr>
          <w:sz w:val="24"/>
          <w:szCs w:val="24"/>
        </w:rPr>
        <w:t xml:space="preserve"> </w:t>
      </w:r>
      <w:r w:rsidR="002E3389" w:rsidRPr="002E3389">
        <w:rPr>
          <w:i/>
          <w:iCs/>
          <w:sz w:val="24"/>
          <w:szCs w:val="24"/>
        </w:rPr>
        <w:t>[Ininteligível]</w:t>
      </w:r>
      <w:r w:rsidR="002E3389" w:rsidRPr="002E3389">
        <w:rPr>
          <w:sz w:val="24"/>
          <w:szCs w:val="24"/>
        </w:rPr>
        <w:t xml:space="preserve"> </w:t>
      </w:r>
      <w:r w:rsidRPr="00BF7250">
        <w:rPr>
          <w:b/>
          <w:sz w:val="24"/>
          <w:szCs w:val="24"/>
        </w:rPr>
        <w:t xml:space="preserve">“Vereador “Márcio Brianes”: </w:t>
      </w:r>
      <w:r w:rsidR="002E3389" w:rsidRPr="002E3389">
        <w:rPr>
          <w:sz w:val="24"/>
          <w:szCs w:val="24"/>
        </w:rPr>
        <w:t xml:space="preserve">Sr. Presidente, só para que não falha a dúvida, foi </w:t>
      </w:r>
      <w:r w:rsidR="00835C56">
        <w:rPr>
          <w:sz w:val="24"/>
          <w:szCs w:val="24"/>
        </w:rPr>
        <w:t>nove</w:t>
      </w:r>
      <w:r w:rsidR="002E3389" w:rsidRPr="002E3389">
        <w:rPr>
          <w:sz w:val="24"/>
          <w:szCs w:val="24"/>
        </w:rPr>
        <w:t xml:space="preserve"> votos contrários e </w:t>
      </w:r>
      <w:r w:rsidR="00835C56">
        <w:rPr>
          <w:sz w:val="24"/>
          <w:szCs w:val="24"/>
        </w:rPr>
        <w:t>sete</w:t>
      </w:r>
      <w:r w:rsidR="002E3389" w:rsidRPr="002E3389">
        <w:rPr>
          <w:sz w:val="24"/>
          <w:szCs w:val="24"/>
        </w:rPr>
        <w:t xml:space="preserve"> favoráveis, é isso? </w:t>
      </w:r>
      <w:r w:rsidRPr="00BF7250">
        <w:rPr>
          <w:b/>
          <w:i/>
          <w:sz w:val="24"/>
          <w:szCs w:val="24"/>
          <w:u w:val="single"/>
        </w:rPr>
        <w:t xml:space="preserve">“Sr. Presidente “Willian Souza”: </w:t>
      </w:r>
      <w:r w:rsidR="002E3389" w:rsidRPr="002E3389">
        <w:rPr>
          <w:sz w:val="24"/>
          <w:szCs w:val="24"/>
        </w:rPr>
        <w:t xml:space="preserve"> Então, eles ficaram justificando voto aqui. </w:t>
      </w:r>
      <w:r w:rsidR="002E3389" w:rsidRPr="002E3389">
        <w:rPr>
          <w:i/>
          <w:iCs/>
          <w:sz w:val="24"/>
          <w:szCs w:val="24"/>
        </w:rPr>
        <w:t>[Risos]</w:t>
      </w:r>
      <w:r w:rsidR="00E2488E">
        <w:rPr>
          <w:i/>
          <w:iCs/>
          <w:sz w:val="24"/>
          <w:szCs w:val="24"/>
        </w:rPr>
        <w:t xml:space="preserve"> </w:t>
      </w:r>
      <w:r w:rsidRPr="00BF7250">
        <w:rPr>
          <w:b/>
          <w:sz w:val="24"/>
          <w:szCs w:val="24"/>
        </w:rPr>
        <w:t xml:space="preserve">“Vereador “Márcio Brianes”: </w:t>
      </w:r>
      <w:r w:rsidR="002E3389" w:rsidRPr="002E3389">
        <w:rPr>
          <w:sz w:val="24"/>
          <w:szCs w:val="24"/>
        </w:rPr>
        <w:t>É.</w:t>
      </w:r>
      <w:r w:rsidR="00FD70C5">
        <w:rPr>
          <w:sz w:val="24"/>
          <w:szCs w:val="24"/>
        </w:rPr>
        <w:t xml:space="preserve"> </w:t>
      </w:r>
      <w:r w:rsidRPr="00BF7250">
        <w:rPr>
          <w:b/>
          <w:i/>
          <w:sz w:val="24"/>
          <w:szCs w:val="24"/>
          <w:u w:val="single"/>
        </w:rPr>
        <w:t xml:space="preserve">“Sr. Presidente “Willian Souza”: </w:t>
      </w:r>
      <w:r w:rsidR="002E3389" w:rsidRPr="002E3389">
        <w:rPr>
          <w:sz w:val="24"/>
          <w:szCs w:val="24"/>
        </w:rPr>
        <w:t xml:space="preserve"> Eu ia até... Obrigado, Vereador Márcio. Porque... Vereadores, olha, eu não gosto de ser rígido na questão aqui porque eu entendo a... eu acho que, desculpa, com todo o respeito e devida </w:t>
      </w:r>
      <w:r w:rsidR="002E3389" w:rsidRPr="00DF38AC">
        <w:rPr>
          <w:sz w:val="24"/>
          <w:szCs w:val="24"/>
        </w:rPr>
        <w:t>vênia</w:t>
      </w:r>
      <w:r w:rsidR="002E3389" w:rsidRPr="002E3389">
        <w:rPr>
          <w:sz w:val="24"/>
          <w:szCs w:val="24"/>
        </w:rPr>
        <w:t>, ficar levantando da cadeira na hora da Sessão é desrespeito com o povo! Senta na cadeira e vamos assistir a Sessão! Vamos prestar atenção no que a gente está votando. Agora, senão a gente fica em uma situação difícil</w:t>
      </w:r>
      <w:r w:rsidR="00DF38AC">
        <w:rPr>
          <w:sz w:val="24"/>
          <w:szCs w:val="24"/>
        </w:rPr>
        <w:t>! P</w:t>
      </w:r>
      <w:r w:rsidR="002E3389" w:rsidRPr="002E3389">
        <w:rPr>
          <w:sz w:val="24"/>
          <w:szCs w:val="24"/>
        </w:rPr>
        <w:t xml:space="preserve">orque a gente está votando uma situação aqui e é uma coisa de pertinência! Você tem que estar focado no voto, nós estamos decidindo o futuro do povo da nossa </w:t>
      </w:r>
      <w:r w:rsidR="00DF38AC">
        <w:rPr>
          <w:sz w:val="24"/>
          <w:szCs w:val="24"/>
        </w:rPr>
        <w:t>C</w:t>
      </w:r>
      <w:r w:rsidR="002E3389" w:rsidRPr="002E3389">
        <w:rPr>
          <w:sz w:val="24"/>
          <w:szCs w:val="24"/>
        </w:rPr>
        <w:t>idade, seja ele pequeno ou grande! Eu acho que a Mesa Diretora precisa começar a colocar falta para o Vereador que não consegue ter disciplina. Não é possível</w:t>
      </w:r>
      <w:r w:rsidR="00EE58DA">
        <w:rPr>
          <w:sz w:val="24"/>
          <w:szCs w:val="24"/>
        </w:rPr>
        <w:t>, n</w:t>
      </w:r>
      <w:r w:rsidR="002E3389" w:rsidRPr="002E3389">
        <w:rPr>
          <w:sz w:val="24"/>
          <w:szCs w:val="24"/>
        </w:rPr>
        <w:t xml:space="preserve">é? Desculpa o desabafo, mas eu me dedico e acho que todo mundo precisa se dedicar nisso, né? Agora, o Vereador questiona um voto, o outro Vereador justifica antes da hora, tem razão e tal. Uma matéria de relevância. Eu vou pedir permissão ao Plenário, com todo o respeito, para que a gente refaça a votação, que realmente ficou confusa! E aí a gente começa a colocar uma situação difícil aqui. Então, não sei aí os outros Vereadores, se o Plenário aprovar, senão o nosso número que nós contabilizamos aqui, Vereador Márcio, se V. Exa. não for contabilizar, deu </w:t>
      </w:r>
      <w:r w:rsidR="008C709F">
        <w:rPr>
          <w:sz w:val="24"/>
          <w:szCs w:val="24"/>
        </w:rPr>
        <w:t>nove</w:t>
      </w:r>
      <w:r w:rsidR="002E3389" w:rsidRPr="002E3389">
        <w:rPr>
          <w:sz w:val="24"/>
          <w:szCs w:val="24"/>
        </w:rPr>
        <w:t xml:space="preserve"> votos a </w:t>
      </w:r>
      <w:r w:rsidR="008C709F">
        <w:rPr>
          <w:sz w:val="24"/>
          <w:szCs w:val="24"/>
        </w:rPr>
        <w:t>sete</w:t>
      </w:r>
      <w:r w:rsidR="002E3389" w:rsidRPr="002E3389">
        <w:rPr>
          <w:sz w:val="24"/>
          <w:szCs w:val="24"/>
        </w:rPr>
        <w:t xml:space="preserve">; se V. Exa. aceitar aí, tudo bem, nós tocamos. Se V. Exa. não, como o Plenário é soberano pelo artigo trezentos e... pelo Art. 335, o Plenário é soberano, eu consulto o Plenário para refazer votação. Aí V. Exa., que é o autor do Requerimento, fique à vontade. </w:t>
      </w:r>
      <w:r w:rsidRPr="00BF7250">
        <w:rPr>
          <w:b/>
          <w:sz w:val="24"/>
          <w:szCs w:val="24"/>
        </w:rPr>
        <w:t xml:space="preserve">“Vereador “Márcio Brianes”: </w:t>
      </w:r>
      <w:r w:rsidR="002E3389" w:rsidRPr="002E3389">
        <w:rPr>
          <w:sz w:val="24"/>
          <w:szCs w:val="24"/>
        </w:rPr>
        <w:t xml:space="preserve">Não, é porque eu entendi também </w:t>
      </w:r>
      <w:r w:rsidR="001B4FCD">
        <w:rPr>
          <w:sz w:val="24"/>
          <w:szCs w:val="24"/>
        </w:rPr>
        <w:t>nove</w:t>
      </w:r>
      <w:r w:rsidR="002E3389" w:rsidRPr="002E3389">
        <w:rPr>
          <w:sz w:val="24"/>
          <w:szCs w:val="24"/>
        </w:rPr>
        <w:t xml:space="preserve"> a </w:t>
      </w:r>
      <w:r w:rsidR="001B4FCD">
        <w:rPr>
          <w:sz w:val="24"/>
          <w:szCs w:val="24"/>
        </w:rPr>
        <w:t>sete</w:t>
      </w:r>
      <w:r w:rsidR="002E3389" w:rsidRPr="002E3389">
        <w:rPr>
          <w:sz w:val="24"/>
          <w:szCs w:val="24"/>
        </w:rPr>
        <w:t xml:space="preserve">, mas eu vi que estava completa a nossa videoconferência, que estava todos os Vereadores e </w:t>
      </w:r>
      <w:r w:rsidR="001B4FCD">
        <w:rPr>
          <w:sz w:val="24"/>
          <w:szCs w:val="24"/>
        </w:rPr>
        <w:t>nove</w:t>
      </w:r>
      <w:r w:rsidR="002E3389" w:rsidRPr="002E3389">
        <w:rPr>
          <w:sz w:val="24"/>
          <w:szCs w:val="24"/>
        </w:rPr>
        <w:t xml:space="preserve"> a </w:t>
      </w:r>
      <w:r w:rsidR="001B4FCD">
        <w:rPr>
          <w:sz w:val="24"/>
          <w:szCs w:val="24"/>
        </w:rPr>
        <w:t>sete</w:t>
      </w:r>
      <w:r w:rsidR="002E3389" w:rsidRPr="002E3389">
        <w:rPr>
          <w:sz w:val="24"/>
          <w:szCs w:val="24"/>
        </w:rPr>
        <w:t xml:space="preserve"> dá </w:t>
      </w:r>
      <w:r w:rsidR="001B4FCD">
        <w:rPr>
          <w:sz w:val="24"/>
          <w:szCs w:val="24"/>
        </w:rPr>
        <w:t xml:space="preserve">dezesseis </w:t>
      </w:r>
      <w:r w:rsidR="002E3389" w:rsidRPr="002E3389">
        <w:rPr>
          <w:sz w:val="24"/>
          <w:szCs w:val="24"/>
        </w:rPr>
        <w:t>Vereadores</w:t>
      </w:r>
      <w:r w:rsidR="001B4FCD">
        <w:rPr>
          <w:sz w:val="24"/>
          <w:szCs w:val="24"/>
        </w:rPr>
        <w:t>. E</w:t>
      </w:r>
      <w:r w:rsidR="002E3389" w:rsidRPr="002E3389">
        <w:rPr>
          <w:sz w:val="24"/>
          <w:szCs w:val="24"/>
        </w:rPr>
        <w:t xml:space="preserve">ntão, eu não sei se alguém se absteve, foi talvez eu que não me atentei, por isso que eu fiz a pergunta, mas eu vi que o resultado final foi </w:t>
      </w:r>
      <w:r w:rsidR="001B4FCD">
        <w:rPr>
          <w:sz w:val="24"/>
          <w:szCs w:val="24"/>
        </w:rPr>
        <w:t>nove</w:t>
      </w:r>
      <w:r w:rsidR="002E3389" w:rsidRPr="002E3389">
        <w:rPr>
          <w:sz w:val="24"/>
          <w:szCs w:val="24"/>
        </w:rPr>
        <w:t xml:space="preserve"> a </w:t>
      </w:r>
      <w:r w:rsidR="001B4FCD">
        <w:rPr>
          <w:sz w:val="24"/>
          <w:szCs w:val="24"/>
        </w:rPr>
        <w:t>sete</w:t>
      </w:r>
      <w:r w:rsidR="002E3389" w:rsidRPr="002E3389">
        <w:rPr>
          <w:sz w:val="24"/>
          <w:szCs w:val="24"/>
        </w:rPr>
        <w:t xml:space="preserve">. O Vereador Rubens Champam até justificou, o Vereador Hélio votou, então, nós somos </w:t>
      </w:r>
      <w:r w:rsidR="001B4FCD">
        <w:rPr>
          <w:sz w:val="24"/>
          <w:szCs w:val="24"/>
        </w:rPr>
        <w:t>três</w:t>
      </w:r>
      <w:r w:rsidR="002E3389" w:rsidRPr="002E3389">
        <w:rPr>
          <w:sz w:val="24"/>
          <w:szCs w:val="24"/>
        </w:rPr>
        <w:t xml:space="preserve"> com o Vereador Hélio, </w:t>
      </w:r>
      <w:r w:rsidR="001B4FCD">
        <w:rPr>
          <w:sz w:val="24"/>
          <w:szCs w:val="24"/>
        </w:rPr>
        <w:t>sete</w:t>
      </w:r>
      <w:r w:rsidR="002E3389" w:rsidRPr="002E3389">
        <w:rPr>
          <w:sz w:val="24"/>
          <w:szCs w:val="24"/>
        </w:rPr>
        <w:t xml:space="preserve">, então, por mim, pode continuar, eu só queria saber se vai ser esse resultado, porque aí eu também vou justificar o meu voto. </w:t>
      </w:r>
      <w:r w:rsidRPr="00BF7250">
        <w:rPr>
          <w:b/>
          <w:i/>
          <w:sz w:val="24"/>
          <w:szCs w:val="24"/>
          <w:u w:val="single"/>
        </w:rPr>
        <w:t xml:space="preserve">“Sr. Presidente “Willian Souza”: </w:t>
      </w:r>
      <w:r w:rsidR="002E3389" w:rsidRPr="002E3389">
        <w:rPr>
          <w:sz w:val="24"/>
          <w:szCs w:val="24"/>
        </w:rPr>
        <w:t xml:space="preserve"> Tinha Vereador que não estava na cadeira, viu, Vereador, na hora da votação eles saíram. Então, por isso que eu não contabilizei o voto deles. Tem Vereador que saiu eu peço a gentileza, mais uma vez, de </w:t>
      </w:r>
      <w:r w:rsidR="002E3389" w:rsidRPr="002E3389">
        <w:rPr>
          <w:i/>
          <w:iCs/>
          <w:sz w:val="24"/>
          <w:szCs w:val="24"/>
        </w:rPr>
        <w:t>[</w:t>
      </w:r>
      <w:r w:rsidR="001B4FCD">
        <w:rPr>
          <w:i/>
          <w:iCs/>
          <w:sz w:val="24"/>
          <w:szCs w:val="24"/>
        </w:rPr>
        <w:t>falas sobrepostas - ininteligível</w:t>
      </w:r>
      <w:r w:rsidR="002E3389" w:rsidRPr="002E3389">
        <w:rPr>
          <w:i/>
          <w:iCs/>
          <w:sz w:val="24"/>
          <w:szCs w:val="24"/>
        </w:rPr>
        <w:t xml:space="preserve">] </w:t>
      </w:r>
      <w:r w:rsidR="002E3389" w:rsidRPr="002E3389">
        <w:rPr>
          <w:sz w:val="24"/>
          <w:szCs w:val="24"/>
        </w:rPr>
        <w:t>está do lado</w:t>
      </w:r>
      <w:r w:rsidR="001B4FCD">
        <w:rPr>
          <w:sz w:val="24"/>
          <w:szCs w:val="24"/>
        </w:rPr>
        <w:t xml:space="preserve">-- </w:t>
      </w:r>
      <w:r w:rsidRPr="00BF7250">
        <w:rPr>
          <w:b/>
          <w:sz w:val="24"/>
          <w:szCs w:val="24"/>
        </w:rPr>
        <w:t xml:space="preserve">“Vereador “Prof. Edinho”: </w:t>
      </w:r>
      <w:r w:rsidR="002E3389" w:rsidRPr="002E3389">
        <w:rPr>
          <w:sz w:val="24"/>
          <w:szCs w:val="24"/>
        </w:rPr>
        <w:t>Sr. Presidente?</w:t>
      </w:r>
      <w:r w:rsidR="001B4FCD">
        <w:rPr>
          <w:sz w:val="24"/>
          <w:szCs w:val="24"/>
        </w:rPr>
        <w:t xml:space="preserve"> </w:t>
      </w:r>
      <w:r w:rsidRPr="00BF7250">
        <w:rPr>
          <w:b/>
          <w:sz w:val="24"/>
          <w:szCs w:val="24"/>
        </w:rPr>
        <w:t xml:space="preserve">“Vereador “Márcio Brianes”: </w:t>
      </w:r>
      <w:r w:rsidR="002E3389" w:rsidRPr="002E3389">
        <w:rPr>
          <w:sz w:val="24"/>
          <w:szCs w:val="24"/>
        </w:rPr>
        <w:t xml:space="preserve">Por mim, pode continuar a votação, Presidente, </w:t>
      </w:r>
      <w:r w:rsidR="002E3389" w:rsidRPr="002E3389">
        <w:rPr>
          <w:i/>
          <w:iCs/>
          <w:sz w:val="24"/>
          <w:szCs w:val="24"/>
        </w:rPr>
        <w:t>[Ini</w:t>
      </w:r>
      <w:r w:rsidR="001B4FCD">
        <w:rPr>
          <w:i/>
          <w:iCs/>
          <w:sz w:val="24"/>
          <w:szCs w:val="24"/>
        </w:rPr>
        <w:t>n</w:t>
      </w:r>
      <w:r w:rsidR="002E3389" w:rsidRPr="002E3389">
        <w:rPr>
          <w:i/>
          <w:iCs/>
          <w:sz w:val="24"/>
          <w:szCs w:val="24"/>
        </w:rPr>
        <w:t>teligível]</w:t>
      </w:r>
      <w:r w:rsidR="001B4FCD">
        <w:rPr>
          <w:i/>
          <w:iCs/>
          <w:sz w:val="24"/>
          <w:szCs w:val="24"/>
        </w:rPr>
        <w:t xml:space="preserve"> </w:t>
      </w:r>
      <w:r w:rsidRPr="00BF7250">
        <w:rPr>
          <w:b/>
          <w:i/>
          <w:sz w:val="24"/>
          <w:szCs w:val="24"/>
          <w:u w:val="single"/>
        </w:rPr>
        <w:t xml:space="preserve">“Sr. Presidente “Willian Souza”: </w:t>
      </w:r>
      <w:r w:rsidR="002E3389" w:rsidRPr="002E3389">
        <w:rPr>
          <w:sz w:val="24"/>
          <w:szCs w:val="24"/>
        </w:rPr>
        <w:t xml:space="preserve"> Então, a gente conclui com </w:t>
      </w:r>
      <w:r w:rsidR="001B4FCD">
        <w:rPr>
          <w:sz w:val="24"/>
          <w:szCs w:val="24"/>
        </w:rPr>
        <w:t>nove</w:t>
      </w:r>
      <w:r w:rsidR="002E3389" w:rsidRPr="002E3389">
        <w:rPr>
          <w:sz w:val="24"/>
          <w:szCs w:val="24"/>
        </w:rPr>
        <w:t xml:space="preserve"> a </w:t>
      </w:r>
      <w:r w:rsidR="001B4FCD">
        <w:rPr>
          <w:sz w:val="24"/>
          <w:szCs w:val="24"/>
        </w:rPr>
        <w:t>sete</w:t>
      </w:r>
      <w:r w:rsidR="002E3389" w:rsidRPr="002E3389">
        <w:rPr>
          <w:sz w:val="24"/>
          <w:szCs w:val="24"/>
        </w:rPr>
        <w:t xml:space="preserve">, sem contestação do autor. </w:t>
      </w:r>
      <w:r w:rsidRPr="00BF7250">
        <w:rPr>
          <w:b/>
          <w:sz w:val="24"/>
          <w:szCs w:val="24"/>
        </w:rPr>
        <w:t xml:space="preserve">“Vereador “Prof. Edinho”: </w:t>
      </w:r>
      <w:r w:rsidR="002E3389" w:rsidRPr="002E3389">
        <w:rPr>
          <w:sz w:val="24"/>
          <w:szCs w:val="24"/>
        </w:rPr>
        <w:t xml:space="preserve">Sr. Presidente. </w:t>
      </w:r>
      <w:r w:rsidRPr="00BF7250">
        <w:rPr>
          <w:b/>
          <w:sz w:val="24"/>
          <w:szCs w:val="24"/>
        </w:rPr>
        <w:t xml:space="preserve">“Vereador “Márcio Brianes”: </w:t>
      </w:r>
      <w:r w:rsidR="002E3389" w:rsidRPr="002E3389">
        <w:rPr>
          <w:sz w:val="24"/>
          <w:szCs w:val="24"/>
        </w:rPr>
        <w:t xml:space="preserve">Só quero justificar o meu voto depois. </w:t>
      </w:r>
      <w:r w:rsidRPr="00BF7250">
        <w:rPr>
          <w:b/>
          <w:i/>
          <w:sz w:val="24"/>
          <w:szCs w:val="24"/>
          <w:u w:val="single"/>
        </w:rPr>
        <w:t xml:space="preserve">“Sr. Presidente “Willian Souza”: </w:t>
      </w:r>
      <w:r w:rsidR="002E3389" w:rsidRPr="002E3389">
        <w:rPr>
          <w:sz w:val="24"/>
          <w:szCs w:val="24"/>
        </w:rPr>
        <w:t xml:space="preserve"> Eu passo a V. Exa. Vereador Rudinei Lobo. </w:t>
      </w:r>
      <w:r w:rsidRPr="00BF7250">
        <w:rPr>
          <w:b/>
          <w:sz w:val="24"/>
          <w:szCs w:val="24"/>
        </w:rPr>
        <w:t xml:space="preserve">“Vereador “Rudinei Lobo”: </w:t>
      </w:r>
      <w:r w:rsidR="002E3389" w:rsidRPr="002E3389">
        <w:rPr>
          <w:sz w:val="24"/>
          <w:szCs w:val="24"/>
        </w:rPr>
        <w:t xml:space="preserve">Questão de ordem, Sr. Presidente. Está me ouvindo? </w:t>
      </w:r>
      <w:r w:rsidRPr="00BF7250">
        <w:rPr>
          <w:b/>
          <w:i/>
          <w:sz w:val="24"/>
          <w:szCs w:val="24"/>
          <w:u w:val="single"/>
        </w:rPr>
        <w:t xml:space="preserve">“Sr. Presidente “Willian Souza”: </w:t>
      </w:r>
      <w:r w:rsidR="002E3389" w:rsidRPr="002E3389">
        <w:rPr>
          <w:sz w:val="24"/>
          <w:szCs w:val="24"/>
        </w:rPr>
        <w:t xml:space="preserve"> Com a palavra, Vereador Rudinei Lobo. </w:t>
      </w:r>
      <w:r w:rsidRPr="00BF7250">
        <w:rPr>
          <w:b/>
          <w:sz w:val="24"/>
          <w:szCs w:val="24"/>
        </w:rPr>
        <w:t xml:space="preserve">“Vereador “Rudinei Lobo”: </w:t>
      </w:r>
      <w:r w:rsidR="002E3389" w:rsidRPr="002E3389">
        <w:rPr>
          <w:sz w:val="24"/>
          <w:szCs w:val="24"/>
        </w:rPr>
        <w:t xml:space="preserve">Está me ouvindo, está tudo bem? Alô? Oi? Presidente, está me ouvindo? Questão de ordem, Sr. Presidente, está me ouvindo? </w:t>
      </w:r>
      <w:r w:rsidRPr="00BF7250">
        <w:rPr>
          <w:b/>
          <w:i/>
          <w:sz w:val="24"/>
          <w:szCs w:val="24"/>
          <w:u w:val="single"/>
        </w:rPr>
        <w:t xml:space="preserve">“Sr. Presidente “Willian Souza”: </w:t>
      </w:r>
      <w:r w:rsidR="002E3389" w:rsidRPr="002E3389">
        <w:rPr>
          <w:sz w:val="24"/>
          <w:szCs w:val="24"/>
        </w:rPr>
        <w:t xml:space="preserve"> Estamos ouvindo, V. Exa.</w:t>
      </w:r>
      <w:r w:rsidR="00053CC4">
        <w:rPr>
          <w:sz w:val="24"/>
          <w:szCs w:val="24"/>
        </w:rPr>
        <w:t>!</w:t>
      </w:r>
      <w:r w:rsidR="002E3389" w:rsidRPr="002E3389">
        <w:rPr>
          <w:sz w:val="24"/>
          <w:szCs w:val="24"/>
        </w:rPr>
        <w:t xml:space="preserve"> </w:t>
      </w:r>
      <w:r w:rsidRPr="00BF7250">
        <w:rPr>
          <w:b/>
          <w:sz w:val="24"/>
          <w:szCs w:val="24"/>
        </w:rPr>
        <w:t xml:space="preserve">“Vereador “Rudinei Lobo”: </w:t>
      </w:r>
      <w:r w:rsidR="002E3389" w:rsidRPr="002E3389">
        <w:rPr>
          <w:sz w:val="24"/>
          <w:szCs w:val="24"/>
        </w:rPr>
        <w:t>Tá. Eu gostaria, se fosse possível, que o Presidente colocasse em votação para que fizesse</w:t>
      </w:r>
      <w:r w:rsidR="0014439F">
        <w:rPr>
          <w:sz w:val="24"/>
          <w:szCs w:val="24"/>
        </w:rPr>
        <w:t>...</w:t>
      </w:r>
      <w:r w:rsidR="002E3389" w:rsidRPr="002E3389">
        <w:rPr>
          <w:sz w:val="24"/>
          <w:szCs w:val="24"/>
        </w:rPr>
        <w:t xml:space="preserve"> ficasse mais claro para a população a respeito do Requerimento, né? E já aproveitando a minha fala aqui, a minha justificativa de voto vai na linha do Vereador Ronaldo. Eu também pedi para o meu </w:t>
      </w:r>
      <w:r w:rsidR="0014439F">
        <w:rPr>
          <w:sz w:val="24"/>
          <w:szCs w:val="24"/>
        </w:rPr>
        <w:t>A</w:t>
      </w:r>
      <w:r w:rsidR="002E3389" w:rsidRPr="002E3389">
        <w:rPr>
          <w:sz w:val="24"/>
          <w:szCs w:val="24"/>
        </w:rPr>
        <w:t xml:space="preserve">ssessor, mas eu não consegui falar com ele, eu não sei se ele protocolou um Ofício no sentido que o Ronaldo fez também. Tá bom? Está aí. Obrigado. </w:t>
      </w:r>
      <w:r w:rsidRPr="00BF7250">
        <w:rPr>
          <w:b/>
          <w:sz w:val="24"/>
          <w:szCs w:val="24"/>
        </w:rPr>
        <w:t xml:space="preserve">“Vereador “Prof. Edinho”: </w:t>
      </w:r>
      <w:r w:rsidR="002E3389" w:rsidRPr="002E3389">
        <w:rPr>
          <w:sz w:val="24"/>
          <w:szCs w:val="24"/>
        </w:rPr>
        <w:t>Questão de ordem, Presidente</w:t>
      </w:r>
      <w:r w:rsidR="0014439F">
        <w:rPr>
          <w:sz w:val="24"/>
          <w:szCs w:val="24"/>
        </w:rPr>
        <w:t>!</w:t>
      </w:r>
      <w:r w:rsidR="002E3389" w:rsidRPr="002E3389">
        <w:rPr>
          <w:sz w:val="24"/>
          <w:szCs w:val="24"/>
        </w:rPr>
        <w:t xml:space="preserve"> </w:t>
      </w:r>
      <w:r w:rsidRPr="00BF7250">
        <w:rPr>
          <w:b/>
          <w:i/>
          <w:sz w:val="24"/>
          <w:szCs w:val="24"/>
          <w:u w:val="single"/>
        </w:rPr>
        <w:t xml:space="preserve">“Sr. Presidente “Willian Souza”: </w:t>
      </w:r>
      <w:r w:rsidR="002E3389" w:rsidRPr="002E3389">
        <w:rPr>
          <w:sz w:val="24"/>
          <w:szCs w:val="24"/>
        </w:rPr>
        <w:t xml:space="preserve"> Questão de ordem do Vereador Professor Edinho. </w:t>
      </w:r>
      <w:r w:rsidRPr="00BF7250">
        <w:rPr>
          <w:b/>
          <w:sz w:val="24"/>
          <w:szCs w:val="24"/>
        </w:rPr>
        <w:t xml:space="preserve">“Vereador “Prof. Edinho”: </w:t>
      </w:r>
      <w:r w:rsidR="002E3389" w:rsidRPr="002E3389">
        <w:rPr>
          <w:sz w:val="24"/>
          <w:szCs w:val="24"/>
        </w:rPr>
        <w:t xml:space="preserve">Eu pedi para o meu </w:t>
      </w:r>
      <w:r w:rsidR="0014439F">
        <w:rPr>
          <w:sz w:val="24"/>
          <w:szCs w:val="24"/>
        </w:rPr>
        <w:t>A</w:t>
      </w:r>
      <w:r w:rsidR="002E3389" w:rsidRPr="002E3389">
        <w:rPr>
          <w:sz w:val="24"/>
          <w:szCs w:val="24"/>
        </w:rPr>
        <w:t xml:space="preserve">ssessor trazer aqui para mim, eu protocolei oito Ofícios na empresa Ouro Verde, estão aqui, é os Ofícios... número 304, 305, 306, 307, </w:t>
      </w:r>
      <w:r w:rsidR="002E3389" w:rsidRPr="002E3389">
        <w:rPr>
          <w:sz w:val="24"/>
          <w:szCs w:val="24"/>
        </w:rPr>
        <w:lastRenderedPageBreak/>
        <w:t xml:space="preserve">308, 309 e 310. Foi recebido aqui, olha, pela empresa Ouro Verde, quero deixar aqui publicamente para todos vocês. É o mesmo tema, o mesmo assunto aí do Vereador </w:t>
      </w:r>
      <w:r w:rsidR="009D1029">
        <w:rPr>
          <w:sz w:val="24"/>
          <w:szCs w:val="24"/>
        </w:rPr>
        <w:t>Márcio</w:t>
      </w:r>
      <w:r w:rsidR="002E3389" w:rsidRPr="002E3389">
        <w:rPr>
          <w:sz w:val="24"/>
          <w:szCs w:val="24"/>
        </w:rPr>
        <w:t xml:space="preserve"> Brianes e nós estamos aí aguardando a resposta da empresa Ouro Verde com essa falta de respeito que eles vêm fazendo com a população sumareense. Obrigado, Sr. Presidente. </w:t>
      </w:r>
      <w:r w:rsidRPr="00BF7250">
        <w:rPr>
          <w:b/>
          <w:i/>
          <w:sz w:val="24"/>
          <w:szCs w:val="24"/>
          <w:u w:val="single"/>
        </w:rPr>
        <w:t xml:space="preserve">“Sr. Presidente “Willian Souza”: </w:t>
      </w:r>
      <w:r w:rsidR="002E3389" w:rsidRPr="002E3389">
        <w:rPr>
          <w:sz w:val="24"/>
          <w:szCs w:val="24"/>
        </w:rPr>
        <w:t xml:space="preserve"> Excelências, então, mais alguma justificativa de voto? Vereador Tião, V. Exa. quer falar?</w:t>
      </w:r>
      <w:r w:rsidR="0093709A">
        <w:rPr>
          <w:sz w:val="24"/>
          <w:szCs w:val="24"/>
        </w:rPr>
        <w:t>--</w:t>
      </w:r>
      <w:r w:rsidR="00BB1F74">
        <w:rPr>
          <w:sz w:val="24"/>
          <w:szCs w:val="24"/>
        </w:rPr>
        <w:t xml:space="preserve"> </w:t>
      </w:r>
      <w:r w:rsidRPr="00BF7250">
        <w:rPr>
          <w:b/>
          <w:sz w:val="24"/>
          <w:szCs w:val="24"/>
        </w:rPr>
        <w:t xml:space="preserve">“Vereador “Josué Cardozo”: </w:t>
      </w:r>
      <w:r w:rsidR="002E3389" w:rsidRPr="002E3389">
        <w:rPr>
          <w:sz w:val="24"/>
          <w:szCs w:val="24"/>
        </w:rPr>
        <w:t>Pela ordem, Sr. Presidente.</w:t>
      </w:r>
      <w:r w:rsidR="00FD70C5">
        <w:rPr>
          <w:sz w:val="24"/>
          <w:szCs w:val="24"/>
        </w:rPr>
        <w:t xml:space="preserve"> </w:t>
      </w:r>
      <w:r w:rsidRPr="00BF7250">
        <w:rPr>
          <w:b/>
          <w:i/>
          <w:sz w:val="24"/>
          <w:szCs w:val="24"/>
          <w:u w:val="single"/>
        </w:rPr>
        <w:t xml:space="preserve">“Sr. Presidente “Willian Souza”: </w:t>
      </w:r>
      <w:r w:rsidR="002E3389" w:rsidRPr="002E3389">
        <w:rPr>
          <w:sz w:val="24"/>
          <w:szCs w:val="24"/>
        </w:rPr>
        <w:t xml:space="preserve"> Questão de ordem do Vereador Josué Cardozo. </w:t>
      </w:r>
      <w:r w:rsidRPr="00BF7250">
        <w:rPr>
          <w:b/>
          <w:sz w:val="24"/>
          <w:szCs w:val="24"/>
        </w:rPr>
        <w:t xml:space="preserve">“Vereador “Josué Cardozo”: </w:t>
      </w:r>
      <w:r w:rsidR="002E3389" w:rsidRPr="002E3389">
        <w:rPr>
          <w:sz w:val="24"/>
          <w:szCs w:val="24"/>
        </w:rPr>
        <w:t xml:space="preserve">Sr. Presidente, eu gostaria que V. Exa., assim como foi mencionado o nome dos Vereadores que votaram favorável, os nomes dos Vereadores que votaram contrário, que V. Exa. também mencionasse os nomes dos Vereadores que se absteve ou que não estavam presentes nesse momento da votação. </w:t>
      </w:r>
      <w:r w:rsidRPr="00BF7250">
        <w:rPr>
          <w:b/>
          <w:sz w:val="24"/>
          <w:szCs w:val="24"/>
        </w:rPr>
        <w:t xml:space="preserve">“Vereador “Hélio Silva”: </w:t>
      </w:r>
      <w:r w:rsidR="002E3389" w:rsidRPr="002E3389">
        <w:rPr>
          <w:sz w:val="24"/>
          <w:szCs w:val="24"/>
        </w:rPr>
        <w:t xml:space="preserve">Questão de ordem, Sr. Presidente. </w:t>
      </w:r>
      <w:r w:rsidRPr="00BF7250">
        <w:rPr>
          <w:b/>
          <w:i/>
          <w:sz w:val="24"/>
          <w:szCs w:val="24"/>
          <w:u w:val="single"/>
        </w:rPr>
        <w:t xml:space="preserve">“Sr. Presidente “Willian Souza”: </w:t>
      </w:r>
      <w:r w:rsidR="002E3389" w:rsidRPr="002E3389">
        <w:rPr>
          <w:sz w:val="24"/>
          <w:szCs w:val="24"/>
        </w:rPr>
        <w:t xml:space="preserve"> Questão de ordem do Vereador Hélio. </w:t>
      </w:r>
      <w:r w:rsidRPr="00BF7250">
        <w:rPr>
          <w:b/>
          <w:sz w:val="24"/>
          <w:szCs w:val="24"/>
        </w:rPr>
        <w:t xml:space="preserve">“Vereador “Hélio Silva”: </w:t>
      </w:r>
      <w:r w:rsidR="002E3389" w:rsidRPr="002E3389">
        <w:rPr>
          <w:sz w:val="24"/>
          <w:szCs w:val="24"/>
        </w:rPr>
        <w:t xml:space="preserve">Sr. Presidente, o </w:t>
      </w:r>
      <w:r w:rsidR="0093709A">
        <w:rPr>
          <w:sz w:val="24"/>
          <w:szCs w:val="24"/>
        </w:rPr>
        <w:t>N</w:t>
      </w:r>
      <w:r w:rsidR="002E3389" w:rsidRPr="002E3389">
        <w:rPr>
          <w:sz w:val="24"/>
          <w:szCs w:val="24"/>
        </w:rPr>
        <w:t xml:space="preserve">obre Vereador Rudinei Lobo, ele fez um pedido, eu gostaria de acompanhar o pedido dele, que refizesse a votação ou a recontagem, para que a população não fique confusa sobre a votação. Obrigado. </w:t>
      </w:r>
      <w:r w:rsidRPr="00BF7250">
        <w:rPr>
          <w:b/>
          <w:i/>
          <w:sz w:val="24"/>
          <w:szCs w:val="24"/>
          <w:u w:val="single"/>
        </w:rPr>
        <w:t xml:space="preserve">“Sr. Presidente “Willian Souza”: </w:t>
      </w:r>
      <w:r w:rsidR="002E3389" w:rsidRPr="002E3389">
        <w:rPr>
          <w:sz w:val="24"/>
          <w:szCs w:val="24"/>
        </w:rPr>
        <w:t xml:space="preserve"> Vereadores, vamos lá</w:t>
      </w:r>
      <w:r w:rsidR="00B12B66">
        <w:rPr>
          <w:sz w:val="24"/>
          <w:szCs w:val="24"/>
        </w:rPr>
        <w:t>:</w:t>
      </w:r>
      <w:r w:rsidR="002E3389" w:rsidRPr="002E3389">
        <w:rPr>
          <w:sz w:val="24"/>
          <w:szCs w:val="24"/>
        </w:rPr>
        <w:t xml:space="preserve"> temos dois pedidos de questão de ordem: do Exmo. Vereador Hélio e do Exmo. Vereador Rudinei Lobo, que eles compatibilizam da mesma ideia. O Vereador Josué, ele pede uma confirmação do nome dos votos para que não sobre dúvida de cada voto, devido ter alguns Vereadores que estão ausentes. Eu vou fazer o seguinte, se V. Exas. acharem que eu estou sendo democrático, ainda mais no dia que é comemorado o </w:t>
      </w:r>
      <w:r w:rsidR="002F38C5">
        <w:rPr>
          <w:sz w:val="24"/>
          <w:szCs w:val="24"/>
        </w:rPr>
        <w:t>D</w:t>
      </w:r>
      <w:r w:rsidR="002E3389" w:rsidRPr="002E3389">
        <w:rPr>
          <w:sz w:val="24"/>
          <w:szCs w:val="24"/>
        </w:rPr>
        <w:t xml:space="preserve">ia da Justiça, o </w:t>
      </w:r>
      <w:r w:rsidR="002F38C5">
        <w:rPr>
          <w:sz w:val="24"/>
          <w:szCs w:val="24"/>
        </w:rPr>
        <w:t>D</w:t>
      </w:r>
      <w:r w:rsidR="002E3389" w:rsidRPr="002E3389">
        <w:rPr>
          <w:sz w:val="24"/>
          <w:szCs w:val="24"/>
        </w:rPr>
        <w:t xml:space="preserve">ia do </w:t>
      </w:r>
      <w:r w:rsidR="002F38C5">
        <w:rPr>
          <w:sz w:val="24"/>
          <w:szCs w:val="24"/>
        </w:rPr>
        <w:t>A</w:t>
      </w:r>
      <w:r w:rsidR="002E3389" w:rsidRPr="002E3389">
        <w:rPr>
          <w:sz w:val="24"/>
          <w:szCs w:val="24"/>
        </w:rPr>
        <w:t xml:space="preserve">dvogado, do Estado Democrático de Direito, então, eu quero pelo menos aqui cumprir essa cláusula. Aproveito para parabenizar o Exmo. Dr. Rubens Champam, um </w:t>
      </w:r>
      <w:r w:rsidR="00167334">
        <w:rPr>
          <w:sz w:val="24"/>
          <w:szCs w:val="24"/>
        </w:rPr>
        <w:t>Advogado</w:t>
      </w:r>
      <w:r w:rsidR="002E3389" w:rsidRPr="002E3389">
        <w:rPr>
          <w:sz w:val="24"/>
          <w:szCs w:val="24"/>
        </w:rPr>
        <w:t xml:space="preserve"> exemplar em nossa </w:t>
      </w:r>
      <w:r w:rsidR="002F38C5">
        <w:rPr>
          <w:sz w:val="24"/>
          <w:szCs w:val="24"/>
        </w:rPr>
        <w:t>C</w:t>
      </w:r>
      <w:r w:rsidR="002E3389" w:rsidRPr="002E3389">
        <w:rPr>
          <w:sz w:val="24"/>
          <w:szCs w:val="24"/>
        </w:rPr>
        <w:t>idade</w:t>
      </w:r>
      <w:r w:rsidR="002F38C5">
        <w:rPr>
          <w:sz w:val="24"/>
          <w:szCs w:val="24"/>
        </w:rPr>
        <w:t>;</w:t>
      </w:r>
      <w:r w:rsidR="002E3389" w:rsidRPr="002E3389">
        <w:rPr>
          <w:sz w:val="24"/>
          <w:szCs w:val="24"/>
        </w:rPr>
        <w:t xml:space="preserve"> o Vereador Dr. Sérgio Rosa, um grande </w:t>
      </w:r>
      <w:r w:rsidR="00167334">
        <w:rPr>
          <w:sz w:val="24"/>
          <w:szCs w:val="24"/>
        </w:rPr>
        <w:t>Advogado</w:t>
      </w:r>
      <w:r w:rsidR="002E3389" w:rsidRPr="002E3389">
        <w:rPr>
          <w:sz w:val="24"/>
          <w:szCs w:val="24"/>
        </w:rPr>
        <w:t xml:space="preserve"> também, em nome deles saudar todos os profissionais</w:t>
      </w:r>
      <w:r w:rsidR="002F38C5">
        <w:rPr>
          <w:sz w:val="24"/>
          <w:szCs w:val="24"/>
        </w:rPr>
        <w:t>; e</w:t>
      </w:r>
      <w:r w:rsidR="002E3389" w:rsidRPr="002E3389">
        <w:rPr>
          <w:sz w:val="24"/>
          <w:szCs w:val="24"/>
        </w:rPr>
        <w:t xml:space="preserve">m nome dos </w:t>
      </w:r>
      <w:r w:rsidR="00167334">
        <w:rPr>
          <w:sz w:val="24"/>
          <w:szCs w:val="24"/>
        </w:rPr>
        <w:t>Advogado</w:t>
      </w:r>
      <w:r w:rsidR="002E3389" w:rsidRPr="002E3389">
        <w:rPr>
          <w:sz w:val="24"/>
          <w:szCs w:val="24"/>
        </w:rPr>
        <w:t xml:space="preserve">s da Câmara Municipal, Dr. Clodovyl, Dr. </w:t>
      </w:r>
      <w:proofErr w:type="spellStart"/>
      <w:r w:rsidR="00540B5D">
        <w:rPr>
          <w:sz w:val="24"/>
          <w:szCs w:val="24"/>
        </w:rPr>
        <w:t>Relton</w:t>
      </w:r>
      <w:proofErr w:type="spellEnd"/>
      <w:r w:rsidR="002E3389" w:rsidRPr="002E3389">
        <w:rPr>
          <w:sz w:val="24"/>
          <w:szCs w:val="24"/>
        </w:rPr>
        <w:t xml:space="preserve">, Dr. </w:t>
      </w:r>
      <w:r w:rsidR="009D1029">
        <w:rPr>
          <w:sz w:val="24"/>
          <w:szCs w:val="24"/>
        </w:rPr>
        <w:t>Márcio</w:t>
      </w:r>
      <w:r w:rsidR="002E3389" w:rsidRPr="002E3389">
        <w:rPr>
          <w:sz w:val="24"/>
          <w:szCs w:val="24"/>
        </w:rPr>
        <w:t xml:space="preserve">, cumprimentar todo os profissionais de Direito. Digo isso, vai ter outras Moções e saúdo também o </w:t>
      </w:r>
      <w:r w:rsidR="00167334">
        <w:rPr>
          <w:sz w:val="24"/>
          <w:szCs w:val="24"/>
        </w:rPr>
        <w:t>Advogado</w:t>
      </w:r>
      <w:r w:rsidR="002E3389" w:rsidRPr="002E3389">
        <w:rPr>
          <w:sz w:val="24"/>
          <w:szCs w:val="24"/>
        </w:rPr>
        <w:t xml:space="preserve"> mais jovem da Casa, OAB nova, fresquinha, Vereador Ronaldo Mendes... Advogado aí que não sei se já chegou, mas está chegando a OAB dele, não é? Novo </w:t>
      </w:r>
      <w:r w:rsidR="00167334">
        <w:rPr>
          <w:sz w:val="24"/>
          <w:szCs w:val="24"/>
        </w:rPr>
        <w:t>Advogado</w:t>
      </w:r>
      <w:r w:rsidR="002E3389" w:rsidRPr="002E3389">
        <w:rPr>
          <w:sz w:val="24"/>
          <w:szCs w:val="24"/>
        </w:rPr>
        <w:t xml:space="preserve"> aí também, parabenizá</w:t>
      </w:r>
      <w:r w:rsidR="002E3389" w:rsidRPr="002E3389">
        <w:rPr>
          <w:sz w:val="24"/>
          <w:szCs w:val="24"/>
        </w:rPr>
        <w:noBreakHyphen/>
        <w:t xml:space="preserve">lo, que atua na área do Direito faz tempo e agora </w:t>
      </w:r>
      <w:r w:rsidR="00C36F5F">
        <w:rPr>
          <w:sz w:val="24"/>
          <w:szCs w:val="24"/>
        </w:rPr>
        <w:t xml:space="preserve">aí </w:t>
      </w:r>
      <w:r w:rsidR="002E3389" w:rsidRPr="002E3389">
        <w:rPr>
          <w:sz w:val="24"/>
          <w:szCs w:val="24"/>
        </w:rPr>
        <w:t xml:space="preserve">como </w:t>
      </w:r>
      <w:r w:rsidR="00167334">
        <w:rPr>
          <w:sz w:val="24"/>
          <w:szCs w:val="24"/>
        </w:rPr>
        <w:t>Advogado</w:t>
      </w:r>
      <w:r w:rsidR="002E3389" w:rsidRPr="002E3389">
        <w:rPr>
          <w:sz w:val="24"/>
          <w:szCs w:val="24"/>
        </w:rPr>
        <w:t xml:space="preserve"> também, mas cumprimentá</w:t>
      </w:r>
      <w:r w:rsidR="002E3389" w:rsidRPr="002E3389">
        <w:rPr>
          <w:sz w:val="24"/>
          <w:szCs w:val="24"/>
        </w:rPr>
        <w:noBreakHyphen/>
        <w:t>los todos os demais nesse dia importante. Então, eu não quero nesse dia ser antidemocrático. Mas para que não fuja do Regimento, eu vou falar os nomes novamente e se V. Exas. tiverem dúvida, a gente pode aí fazer uma votação, mas se não sobrar dúvida e se nenhum Vereador falar: “</w:t>
      </w:r>
      <w:r w:rsidR="00C36F5F">
        <w:rPr>
          <w:sz w:val="24"/>
          <w:szCs w:val="24"/>
        </w:rPr>
        <w:t>N</w:t>
      </w:r>
      <w:r w:rsidR="002E3389" w:rsidRPr="002E3389">
        <w:rPr>
          <w:sz w:val="24"/>
          <w:szCs w:val="24"/>
        </w:rPr>
        <w:t xml:space="preserve">ão foi isso que eu votei”, a gente já tem uma votação concreta, correto? Então, olha, nós temos favorável ao Requerimento do Vereador </w:t>
      </w:r>
      <w:r w:rsidR="009D1029">
        <w:rPr>
          <w:sz w:val="24"/>
          <w:szCs w:val="24"/>
        </w:rPr>
        <w:t>Márcio</w:t>
      </w:r>
      <w:r w:rsidR="002E3389" w:rsidRPr="002E3389">
        <w:rPr>
          <w:sz w:val="24"/>
          <w:szCs w:val="24"/>
        </w:rPr>
        <w:t xml:space="preserve"> Brianes, nós temos os </w:t>
      </w:r>
      <w:r w:rsidR="00C36F5F">
        <w:rPr>
          <w:sz w:val="24"/>
          <w:szCs w:val="24"/>
        </w:rPr>
        <w:t>N</w:t>
      </w:r>
      <w:r w:rsidR="002E3389" w:rsidRPr="002E3389">
        <w:rPr>
          <w:sz w:val="24"/>
          <w:szCs w:val="24"/>
        </w:rPr>
        <w:t>obres Vereadores, favorável... Favorável ao Requerimento os nomes são: Vereador Márcio, o Vereador Fininho</w:t>
      </w:r>
      <w:r w:rsidR="00C36F5F">
        <w:rPr>
          <w:sz w:val="24"/>
          <w:szCs w:val="24"/>
        </w:rPr>
        <w:t>,</w:t>
      </w:r>
      <w:r w:rsidR="002E3389" w:rsidRPr="002E3389">
        <w:rPr>
          <w:sz w:val="24"/>
          <w:szCs w:val="24"/>
        </w:rPr>
        <w:t xml:space="preserve"> o Vereador Décio, o Vereador Hélio</w:t>
      </w:r>
      <w:r w:rsidR="00C36F5F">
        <w:rPr>
          <w:sz w:val="24"/>
          <w:szCs w:val="24"/>
        </w:rPr>
        <w:t>,</w:t>
      </w:r>
      <w:r w:rsidR="002E3389" w:rsidRPr="002E3389">
        <w:rPr>
          <w:sz w:val="24"/>
          <w:szCs w:val="24"/>
        </w:rPr>
        <w:t xml:space="preserve"> o Vereador João Maioral e o Vereador Rubens Champam. Teremos </w:t>
      </w:r>
      <w:r w:rsidR="00C36F5F">
        <w:rPr>
          <w:sz w:val="24"/>
          <w:szCs w:val="24"/>
        </w:rPr>
        <w:t>sete</w:t>
      </w:r>
      <w:r w:rsidR="002E3389" w:rsidRPr="002E3389">
        <w:rPr>
          <w:sz w:val="24"/>
          <w:szCs w:val="24"/>
        </w:rPr>
        <w:t xml:space="preserve"> votos a favor do Requerimento. O Dr. Sérgio eu falei, também. Dr. Sérgio. Então, esses Vereadores são os Vereadores que são favoráveis ao Requerimento. Favoráveis</w:t>
      </w:r>
      <w:r w:rsidR="0032533C">
        <w:rPr>
          <w:sz w:val="24"/>
          <w:szCs w:val="24"/>
        </w:rPr>
        <w:t>.</w:t>
      </w:r>
      <w:r w:rsidR="002E3389" w:rsidRPr="002E3389">
        <w:rPr>
          <w:sz w:val="24"/>
          <w:szCs w:val="24"/>
        </w:rPr>
        <w:t xml:space="preserve"> Entende</w:t>
      </w:r>
      <w:r w:rsidR="002E3389" w:rsidRPr="002E3389">
        <w:rPr>
          <w:sz w:val="24"/>
          <w:szCs w:val="24"/>
        </w:rPr>
        <w:noBreakHyphen/>
        <w:t xml:space="preserve">se que o restante são votos contrários, com a ausência de um ou outro que estava... que daí, importante é ter essa votação, que vocês já sabem o resultado total. Alguém contesta o nome dessa maneira? Tem contestação? Não? Se não contesta, nós temos </w:t>
      </w:r>
      <w:r w:rsidR="0032533C">
        <w:rPr>
          <w:sz w:val="24"/>
          <w:szCs w:val="24"/>
        </w:rPr>
        <w:t>seis</w:t>
      </w:r>
      <w:r w:rsidR="002E3389" w:rsidRPr="002E3389">
        <w:rPr>
          <w:sz w:val="24"/>
          <w:szCs w:val="24"/>
        </w:rPr>
        <w:t xml:space="preserve"> votos a favor do Requerimento. </w:t>
      </w:r>
      <w:r w:rsidR="00C36F5F">
        <w:rPr>
          <w:sz w:val="24"/>
          <w:szCs w:val="24"/>
        </w:rPr>
        <w:t>sete</w:t>
      </w:r>
      <w:r w:rsidR="002E3389" w:rsidRPr="002E3389">
        <w:rPr>
          <w:sz w:val="24"/>
          <w:szCs w:val="24"/>
        </w:rPr>
        <w:t xml:space="preserve"> votos.</w:t>
      </w:r>
      <w:r w:rsidR="0032533C">
        <w:rPr>
          <w:sz w:val="24"/>
          <w:szCs w:val="24"/>
        </w:rPr>
        <w:t xml:space="preserve"> </w:t>
      </w:r>
      <w:r w:rsidRPr="00BF7250">
        <w:rPr>
          <w:b/>
          <w:sz w:val="24"/>
          <w:szCs w:val="24"/>
        </w:rPr>
        <w:t xml:space="preserve">“Vereador “Dr. Sérgio Rosa”: </w:t>
      </w:r>
      <w:r w:rsidR="002E3389" w:rsidRPr="002E3389">
        <w:rPr>
          <w:sz w:val="24"/>
          <w:szCs w:val="24"/>
        </w:rPr>
        <w:t>Questão de ordem, Sr. Presidente.</w:t>
      </w:r>
      <w:r w:rsidR="0032533C">
        <w:rPr>
          <w:sz w:val="24"/>
          <w:szCs w:val="24"/>
        </w:rPr>
        <w:t xml:space="preserve"> </w:t>
      </w:r>
      <w:r w:rsidRPr="00BF7250">
        <w:rPr>
          <w:b/>
          <w:i/>
          <w:sz w:val="24"/>
          <w:szCs w:val="24"/>
          <w:u w:val="single"/>
        </w:rPr>
        <w:t xml:space="preserve">“Sr. Presidente “Willian Souza”: </w:t>
      </w:r>
      <w:r w:rsidR="002E3389" w:rsidRPr="002E3389">
        <w:rPr>
          <w:sz w:val="24"/>
          <w:szCs w:val="24"/>
        </w:rPr>
        <w:t>: Oi, Vereador Dr. Sérgio?</w:t>
      </w:r>
      <w:r w:rsidR="0032533C">
        <w:rPr>
          <w:sz w:val="24"/>
          <w:szCs w:val="24"/>
        </w:rPr>
        <w:t xml:space="preserve"> </w:t>
      </w:r>
      <w:r w:rsidRPr="00BF7250">
        <w:rPr>
          <w:b/>
          <w:sz w:val="24"/>
          <w:szCs w:val="24"/>
        </w:rPr>
        <w:t xml:space="preserve">“Vereador “Dr. Sérgio Rosa”: </w:t>
      </w:r>
      <w:r w:rsidR="002E3389" w:rsidRPr="002E3389">
        <w:rPr>
          <w:sz w:val="24"/>
          <w:szCs w:val="24"/>
        </w:rPr>
        <w:t xml:space="preserve">Só para ficar claro que o meu voto é favorável ao Requerimento do </w:t>
      </w:r>
      <w:r w:rsidR="009D1029">
        <w:rPr>
          <w:sz w:val="24"/>
          <w:szCs w:val="24"/>
        </w:rPr>
        <w:t>Márcio</w:t>
      </w:r>
      <w:r w:rsidR="002E3389" w:rsidRPr="002E3389">
        <w:rPr>
          <w:sz w:val="24"/>
          <w:szCs w:val="24"/>
        </w:rPr>
        <w:t>--</w:t>
      </w:r>
      <w:r w:rsidR="0032533C">
        <w:rPr>
          <w:sz w:val="24"/>
          <w:szCs w:val="24"/>
        </w:rPr>
        <w:t xml:space="preserve"> </w:t>
      </w:r>
      <w:r w:rsidRPr="00BF7250">
        <w:rPr>
          <w:b/>
          <w:i/>
          <w:sz w:val="24"/>
          <w:szCs w:val="24"/>
          <w:u w:val="single"/>
        </w:rPr>
        <w:t xml:space="preserve">“Sr. Presidente “Willian Souza”: </w:t>
      </w:r>
      <w:r w:rsidR="002E3389" w:rsidRPr="002E3389">
        <w:rPr>
          <w:sz w:val="24"/>
          <w:szCs w:val="24"/>
        </w:rPr>
        <w:t xml:space="preserve"> Isso! Isso!</w:t>
      </w:r>
      <w:r w:rsidR="0032533C">
        <w:rPr>
          <w:sz w:val="24"/>
          <w:szCs w:val="24"/>
        </w:rPr>
        <w:t xml:space="preserve"> </w:t>
      </w:r>
      <w:r w:rsidRPr="00BF7250">
        <w:rPr>
          <w:b/>
          <w:sz w:val="24"/>
          <w:szCs w:val="24"/>
        </w:rPr>
        <w:t xml:space="preserve">“Vereador “Dr. Sérgio Rosa”: </w:t>
      </w:r>
      <w:r w:rsidR="002E3389" w:rsidRPr="002E3389">
        <w:rPr>
          <w:sz w:val="24"/>
          <w:szCs w:val="24"/>
        </w:rPr>
        <w:t xml:space="preserve">--Não foi dito o meu nome na primeira contagem ai, eu acho que com o meu nome é </w:t>
      </w:r>
      <w:r w:rsidR="0032533C">
        <w:rPr>
          <w:sz w:val="24"/>
          <w:szCs w:val="24"/>
        </w:rPr>
        <w:t>oito</w:t>
      </w:r>
      <w:r w:rsidR="002E3389" w:rsidRPr="002E3389">
        <w:rPr>
          <w:sz w:val="24"/>
          <w:szCs w:val="24"/>
        </w:rPr>
        <w:t xml:space="preserve"> Vereadores, é isso? Ou </w:t>
      </w:r>
      <w:r w:rsidR="0032533C">
        <w:rPr>
          <w:sz w:val="24"/>
          <w:szCs w:val="24"/>
        </w:rPr>
        <w:t xml:space="preserve">sete? </w:t>
      </w:r>
      <w:r w:rsidRPr="00BF7250">
        <w:rPr>
          <w:b/>
          <w:i/>
          <w:sz w:val="24"/>
          <w:szCs w:val="24"/>
          <w:u w:val="single"/>
        </w:rPr>
        <w:t xml:space="preserve">“Sr. Presidente “Willian Souza”: </w:t>
      </w:r>
      <w:r w:rsidR="002E3389" w:rsidRPr="002E3389">
        <w:rPr>
          <w:sz w:val="24"/>
          <w:szCs w:val="24"/>
        </w:rPr>
        <w:t xml:space="preserve"> Não! O nome de V. Exa. está contabilizado a favor do Requerimento do Márcio. </w:t>
      </w:r>
      <w:r w:rsidRPr="00BF7250">
        <w:rPr>
          <w:b/>
          <w:sz w:val="24"/>
          <w:szCs w:val="24"/>
        </w:rPr>
        <w:t xml:space="preserve">“Vereador “Dr. Sérgio Rosa”: </w:t>
      </w:r>
      <w:r w:rsidR="002E3389" w:rsidRPr="002E3389">
        <w:rPr>
          <w:sz w:val="24"/>
          <w:szCs w:val="24"/>
        </w:rPr>
        <w:t>Porque eu acho que é um Requerimento importante. Obrigado, Presidente.</w:t>
      </w:r>
      <w:r w:rsidR="0032533C">
        <w:rPr>
          <w:sz w:val="24"/>
          <w:szCs w:val="24"/>
        </w:rPr>
        <w:t xml:space="preserve"> </w:t>
      </w:r>
      <w:r w:rsidRPr="00BF7250">
        <w:rPr>
          <w:b/>
          <w:i/>
          <w:sz w:val="24"/>
          <w:szCs w:val="24"/>
          <w:u w:val="single"/>
        </w:rPr>
        <w:t xml:space="preserve">“Sr. Presidente “Willian Souza”: </w:t>
      </w:r>
      <w:r w:rsidR="002E3389" w:rsidRPr="002E3389">
        <w:rPr>
          <w:sz w:val="24"/>
          <w:szCs w:val="24"/>
        </w:rPr>
        <w:t>: Certo?</w:t>
      </w:r>
      <w:r w:rsidR="00BC3F2A">
        <w:rPr>
          <w:sz w:val="24"/>
          <w:szCs w:val="24"/>
        </w:rPr>
        <w:t xml:space="preserve"> </w:t>
      </w:r>
      <w:r w:rsidRPr="00BF7250">
        <w:rPr>
          <w:b/>
          <w:sz w:val="24"/>
          <w:szCs w:val="24"/>
        </w:rPr>
        <w:t xml:space="preserve">“Vereador “Fábio Ferreira”: </w:t>
      </w:r>
      <w:r w:rsidR="002E3389" w:rsidRPr="002E3389">
        <w:rPr>
          <w:sz w:val="24"/>
          <w:szCs w:val="24"/>
        </w:rPr>
        <w:t xml:space="preserve">Questão de ordem, Sr. Presidente. </w:t>
      </w:r>
      <w:r w:rsidRPr="00BF7250">
        <w:rPr>
          <w:b/>
          <w:i/>
          <w:sz w:val="24"/>
          <w:szCs w:val="24"/>
          <w:u w:val="single"/>
        </w:rPr>
        <w:t xml:space="preserve">“Sr. Presidente “Willian Souza”: </w:t>
      </w:r>
      <w:r w:rsidR="002E3389" w:rsidRPr="002E3389">
        <w:rPr>
          <w:sz w:val="24"/>
          <w:szCs w:val="24"/>
        </w:rPr>
        <w:t xml:space="preserve"> </w:t>
      </w:r>
      <w:r w:rsidR="002E3389" w:rsidRPr="002E3389">
        <w:rPr>
          <w:sz w:val="24"/>
          <w:szCs w:val="24"/>
        </w:rPr>
        <w:lastRenderedPageBreak/>
        <w:t xml:space="preserve">Questão de ordem do Exmo. Vereador Fabinho. </w:t>
      </w:r>
      <w:r w:rsidRPr="00BF7250">
        <w:rPr>
          <w:b/>
          <w:sz w:val="24"/>
          <w:szCs w:val="24"/>
        </w:rPr>
        <w:t xml:space="preserve">“Vereador “Fábio Ferreira”: </w:t>
      </w:r>
      <w:r w:rsidR="002E3389" w:rsidRPr="002E3389">
        <w:rPr>
          <w:sz w:val="24"/>
          <w:szCs w:val="24"/>
        </w:rPr>
        <w:t xml:space="preserve">O meu voto é favorável também ao Requerimento. </w:t>
      </w:r>
      <w:r w:rsidRPr="00BF7250">
        <w:rPr>
          <w:b/>
          <w:i/>
          <w:sz w:val="24"/>
          <w:szCs w:val="24"/>
          <w:u w:val="single"/>
        </w:rPr>
        <w:t xml:space="preserve">“Sr. Presidente “Willian Souza”: </w:t>
      </w:r>
      <w:r w:rsidR="002E3389" w:rsidRPr="002E3389">
        <w:rPr>
          <w:sz w:val="24"/>
          <w:szCs w:val="24"/>
        </w:rPr>
        <w:t xml:space="preserve"> V. Exa. tinha votado favorável? </w:t>
      </w:r>
      <w:r w:rsidRPr="00BF7250">
        <w:rPr>
          <w:b/>
          <w:sz w:val="24"/>
          <w:szCs w:val="24"/>
        </w:rPr>
        <w:t xml:space="preserve">“Vereador “Fábio Ferreira”: </w:t>
      </w:r>
      <w:r w:rsidR="002E3389" w:rsidRPr="002E3389">
        <w:rPr>
          <w:sz w:val="24"/>
          <w:szCs w:val="24"/>
        </w:rPr>
        <w:t xml:space="preserve">Não. Não, favorável, sim! Fiquei no silêncio. </w:t>
      </w:r>
      <w:r w:rsidRPr="00BF7250">
        <w:rPr>
          <w:b/>
          <w:i/>
          <w:sz w:val="24"/>
          <w:szCs w:val="24"/>
          <w:u w:val="single"/>
        </w:rPr>
        <w:t xml:space="preserve">“Sr. Presidente “Willian Souza”: </w:t>
      </w:r>
      <w:r w:rsidR="002E3389" w:rsidRPr="002E3389">
        <w:rPr>
          <w:sz w:val="24"/>
          <w:szCs w:val="24"/>
        </w:rPr>
        <w:t xml:space="preserve"> O senhor não votou nada?</w:t>
      </w:r>
      <w:r w:rsidR="0032533C">
        <w:rPr>
          <w:sz w:val="24"/>
          <w:szCs w:val="24"/>
        </w:rPr>
        <w:t xml:space="preserve"> </w:t>
      </w:r>
      <w:r w:rsidRPr="00BF7250">
        <w:rPr>
          <w:b/>
          <w:sz w:val="24"/>
          <w:szCs w:val="24"/>
        </w:rPr>
        <w:t xml:space="preserve">“Vereador “Fábio Ferreira”: </w:t>
      </w:r>
      <w:r w:rsidR="002E3389" w:rsidRPr="002E3389">
        <w:rPr>
          <w:sz w:val="24"/>
          <w:szCs w:val="24"/>
        </w:rPr>
        <w:t xml:space="preserve">Não. Fiquei sentado. </w:t>
      </w:r>
      <w:r w:rsidRPr="00BF7250">
        <w:rPr>
          <w:b/>
          <w:i/>
          <w:sz w:val="24"/>
          <w:szCs w:val="24"/>
          <w:u w:val="single"/>
        </w:rPr>
        <w:t xml:space="preserve">“Sr. Presidente “Willian Souza”: </w:t>
      </w:r>
      <w:r w:rsidR="002E3389" w:rsidRPr="002E3389">
        <w:rPr>
          <w:sz w:val="24"/>
          <w:szCs w:val="24"/>
        </w:rPr>
        <w:t xml:space="preserve"> Eu </w:t>
      </w:r>
      <w:r w:rsidR="002E3389" w:rsidRPr="002E3389">
        <w:rPr>
          <w:i/>
          <w:iCs/>
          <w:sz w:val="24"/>
          <w:szCs w:val="24"/>
        </w:rPr>
        <w:t xml:space="preserve">[Risos] </w:t>
      </w:r>
      <w:r w:rsidR="002E3389" w:rsidRPr="002E3389">
        <w:rPr>
          <w:sz w:val="24"/>
          <w:szCs w:val="24"/>
        </w:rPr>
        <w:t>eu prefiro refazer essa votação, gente! Vereador Décio, Vereador João Maioral, que são os</w:t>
      </w:r>
      <w:r w:rsidR="00682121">
        <w:rPr>
          <w:sz w:val="24"/>
          <w:szCs w:val="24"/>
        </w:rPr>
        <w:t>...</w:t>
      </w:r>
      <w:r w:rsidR="002E3389" w:rsidRPr="002E3389">
        <w:rPr>
          <w:sz w:val="24"/>
          <w:szCs w:val="24"/>
        </w:rPr>
        <w:t xml:space="preserve"> veteranos da Casa. O que é que V. Exas. sugerem aí? </w:t>
      </w:r>
      <w:r w:rsidR="002E3389" w:rsidRPr="002E3389">
        <w:rPr>
          <w:i/>
          <w:iCs/>
          <w:sz w:val="24"/>
          <w:szCs w:val="24"/>
        </w:rPr>
        <w:t xml:space="preserve">[Risos] </w:t>
      </w:r>
      <w:r w:rsidR="002E3389" w:rsidRPr="002E3389">
        <w:rPr>
          <w:sz w:val="24"/>
          <w:szCs w:val="24"/>
        </w:rPr>
        <w:t>Como chama?</w:t>
      </w:r>
      <w:r w:rsidR="002E3389" w:rsidRPr="002E3389">
        <w:rPr>
          <w:i/>
          <w:iCs/>
          <w:sz w:val="24"/>
          <w:szCs w:val="24"/>
        </w:rPr>
        <w:t xml:space="preserve"> </w:t>
      </w:r>
      <w:r w:rsidR="002E3389" w:rsidRPr="002E3389">
        <w:rPr>
          <w:sz w:val="24"/>
          <w:szCs w:val="24"/>
        </w:rPr>
        <w:t>Os decanos!</w:t>
      </w:r>
      <w:r w:rsidR="00682121">
        <w:rPr>
          <w:sz w:val="24"/>
          <w:szCs w:val="24"/>
        </w:rPr>
        <w:t xml:space="preserve"> </w:t>
      </w:r>
      <w:r w:rsidRPr="00BF7250">
        <w:rPr>
          <w:b/>
          <w:sz w:val="24"/>
          <w:szCs w:val="24"/>
        </w:rPr>
        <w:t xml:space="preserve">“Vereador “Décio Marmirolli”: </w:t>
      </w:r>
      <w:r w:rsidR="002E3389" w:rsidRPr="002E3389">
        <w:rPr>
          <w:sz w:val="24"/>
          <w:szCs w:val="24"/>
        </w:rPr>
        <w:t xml:space="preserve">Sr. Presidente. </w:t>
      </w:r>
      <w:r w:rsidRPr="00BF7250">
        <w:rPr>
          <w:b/>
          <w:i/>
          <w:sz w:val="24"/>
          <w:szCs w:val="24"/>
          <w:u w:val="single"/>
        </w:rPr>
        <w:t xml:space="preserve">“Sr. Presidente “Willian Souza”: </w:t>
      </w:r>
      <w:r w:rsidR="002E3389" w:rsidRPr="002E3389">
        <w:rPr>
          <w:sz w:val="24"/>
          <w:szCs w:val="24"/>
        </w:rPr>
        <w:t xml:space="preserve"> Está funcionando, Vereador Décio. </w:t>
      </w:r>
      <w:r w:rsidRPr="00BF7250">
        <w:rPr>
          <w:b/>
          <w:sz w:val="24"/>
          <w:szCs w:val="24"/>
        </w:rPr>
        <w:t xml:space="preserve">“Vereador “Décio Marmirolli”: </w:t>
      </w:r>
      <w:r w:rsidR="002E3389" w:rsidRPr="002E3389">
        <w:rPr>
          <w:sz w:val="24"/>
          <w:szCs w:val="24"/>
        </w:rPr>
        <w:t xml:space="preserve">Questão de ordem. A votação, a votação foi transparente, perfeita, </w:t>
      </w:r>
      <w:r w:rsidR="00284368">
        <w:rPr>
          <w:sz w:val="24"/>
          <w:szCs w:val="24"/>
        </w:rPr>
        <w:t>seis</w:t>
      </w:r>
      <w:r w:rsidR="002E3389" w:rsidRPr="002E3389">
        <w:rPr>
          <w:sz w:val="24"/>
          <w:szCs w:val="24"/>
        </w:rPr>
        <w:t xml:space="preserve"> votos favoráveis, </w:t>
      </w:r>
      <w:r w:rsidR="00284368">
        <w:rPr>
          <w:sz w:val="24"/>
          <w:szCs w:val="24"/>
        </w:rPr>
        <w:t>sete</w:t>
      </w:r>
      <w:r w:rsidR="002E3389" w:rsidRPr="002E3389">
        <w:rPr>
          <w:sz w:val="24"/>
          <w:szCs w:val="24"/>
        </w:rPr>
        <w:t xml:space="preserve"> votos favoráveis, </w:t>
      </w:r>
      <w:r w:rsidR="002E3389" w:rsidRPr="002E3389">
        <w:rPr>
          <w:i/>
          <w:iCs/>
          <w:sz w:val="24"/>
          <w:szCs w:val="24"/>
        </w:rPr>
        <w:t>[Falha no áudio]</w:t>
      </w:r>
      <w:r w:rsidR="002E3389" w:rsidRPr="002E3389">
        <w:rPr>
          <w:sz w:val="24"/>
          <w:szCs w:val="24"/>
        </w:rPr>
        <w:t xml:space="preserve"> o demais contrários, não paira dúvida em hipótese nenhuma... </w:t>
      </w:r>
      <w:r w:rsidR="002E3389" w:rsidRPr="002E3389">
        <w:rPr>
          <w:i/>
          <w:iCs/>
          <w:sz w:val="24"/>
          <w:szCs w:val="24"/>
        </w:rPr>
        <w:t>[Falha no áudio]</w:t>
      </w:r>
      <w:r w:rsidR="00284368">
        <w:rPr>
          <w:i/>
          <w:iCs/>
          <w:sz w:val="24"/>
          <w:szCs w:val="24"/>
        </w:rPr>
        <w:t xml:space="preserve"> </w:t>
      </w:r>
      <w:r w:rsidRPr="00BF7250">
        <w:rPr>
          <w:b/>
          <w:i/>
          <w:sz w:val="24"/>
          <w:szCs w:val="24"/>
          <w:u w:val="single"/>
        </w:rPr>
        <w:t xml:space="preserve">“Sr. Presidente “Willian Souza”: </w:t>
      </w:r>
      <w:r w:rsidR="002E3389" w:rsidRPr="002E3389">
        <w:rPr>
          <w:sz w:val="24"/>
          <w:szCs w:val="24"/>
        </w:rPr>
        <w:t xml:space="preserve"> Obrigado, Excelência! Eu--</w:t>
      </w:r>
      <w:r w:rsidR="00284368">
        <w:rPr>
          <w:sz w:val="24"/>
          <w:szCs w:val="24"/>
        </w:rPr>
        <w:t xml:space="preserve"> </w:t>
      </w:r>
      <w:r w:rsidRPr="00BF7250">
        <w:rPr>
          <w:b/>
          <w:sz w:val="24"/>
          <w:szCs w:val="24"/>
        </w:rPr>
        <w:t xml:space="preserve">“Vereador “Josué Cardozo”: </w:t>
      </w:r>
      <w:r w:rsidR="002E3389" w:rsidRPr="002E3389">
        <w:rPr>
          <w:sz w:val="24"/>
          <w:szCs w:val="24"/>
        </w:rPr>
        <w:t>Sr. Presidente?</w:t>
      </w:r>
      <w:r w:rsidR="00284368">
        <w:rPr>
          <w:sz w:val="24"/>
          <w:szCs w:val="24"/>
        </w:rPr>
        <w:t xml:space="preserve"> </w:t>
      </w:r>
      <w:r w:rsidRPr="00BF7250">
        <w:rPr>
          <w:b/>
          <w:i/>
          <w:sz w:val="24"/>
          <w:szCs w:val="24"/>
          <w:u w:val="single"/>
        </w:rPr>
        <w:t xml:space="preserve">“Sr. Presidente “Willian Souza”: </w:t>
      </w:r>
      <w:r w:rsidR="002E3389" w:rsidRPr="002E3389">
        <w:rPr>
          <w:sz w:val="24"/>
          <w:szCs w:val="24"/>
        </w:rPr>
        <w:t xml:space="preserve"> Oi, Vereador Josué. </w:t>
      </w:r>
      <w:r w:rsidRPr="00BF7250">
        <w:rPr>
          <w:b/>
          <w:sz w:val="24"/>
          <w:szCs w:val="24"/>
        </w:rPr>
        <w:t xml:space="preserve">“Vereador “Josué Cardozo”: </w:t>
      </w:r>
      <w:r w:rsidR="002E3389" w:rsidRPr="002E3389">
        <w:rPr>
          <w:sz w:val="24"/>
          <w:szCs w:val="24"/>
        </w:rPr>
        <w:t xml:space="preserve">A minha sugestão é que ou o senhor mencionasse os nomes dos </w:t>
      </w:r>
      <w:r w:rsidR="00284368">
        <w:rPr>
          <w:sz w:val="24"/>
          <w:szCs w:val="24"/>
        </w:rPr>
        <w:t>N</w:t>
      </w:r>
      <w:r w:rsidR="002E3389" w:rsidRPr="002E3389">
        <w:rPr>
          <w:sz w:val="24"/>
          <w:szCs w:val="24"/>
        </w:rPr>
        <w:t xml:space="preserve">obres Vereadores que votaram, já mencionou favorável e contra e aqueles que se absteve, até porque já encerrou a votação. Então, depois do encerramento, está surgindo agora novas votações, então, eu acredito que a votação já foi encerrada. Né? Então, permanece aquele resultado de </w:t>
      </w:r>
      <w:r w:rsidR="00284368">
        <w:rPr>
          <w:sz w:val="24"/>
          <w:szCs w:val="24"/>
        </w:rPr>
        <w:t>nove</w:t>
      </w:r>
      <w:r w:rsidR="002E3389" w:rsidRPr="002E3389">
        <w:rPr>
          <w:sz w:val="24"/>
          <w:szCs w:val="24"/>
        </w:rPr>
        <w:t xml:space="preserve"> a </w:t>
      </w:r>
      <w:r w:rsidR="00284368">
        <w:rPr>
          <w:sz w:val="24"/>
          <w:szCs w:val="24"/>
        </w:rPr>
        <w:t>sete</w:t>
      </w:r>
      <w:r w:rsidR="002E3389" w:rsidRPr="002E3389">
        <w:rPr>
          <w:sz w:val="24"/>
          <w:szCs w:val="24"/>
        </w:rPr>
        <w:t xml:space="preserve">, né? </w:t>
      </w:r>
      <w:r w:rsidR="002E3389" w:rsidRPr="002E3389">
        <w:rPr>
          <w:i/>
          <w:iCs/>
          <w:sz w:val="24"/>
          <w:szCs w:val="24"/>
        </w:rPr>
        <w:t>[Falas sobrepostas]</w:t>
      </w:r>
      <w:r w:rsidR="00284368">
        <w:rPr>
          <w:i/>
          <w:iCs/>
          <w:sz w:val="24"/>
          <w:szCs w:val="24"/>
        </w:rPr>
        <w:t xml:space="preserve"> </w:t>
      </w:r>
      <w:r w:rsidRPr="00BF7250">
        <w:rPr>
          <w:b/>
          <w:i/>
          <w:sz w:val="24"/>
          <w:szCs w:val="24"/>
          <w:u w:val="single"/>
        </w:rPr>
        <w:t xml:space="preserve">“Sr. Presidente “Willian Souza”: </w:t>
      </w:r>
      <w:r w:rsidR="002E3389" w:rsidRPr="002E3389">
        <w:rPr>
          <w:sz w:val="24"/>
          <w:szCs w:val="24"/>
        </w:rPr>
        <w:t xml:space="preserve"> Sim. Questão de ordem do Fábio Ferreira. </w:t>
      </w:r>
      <w:r w:rsidRPr="00BF7250">
        <w:rPr>
          <w:b/>
          <w:sz w:val="24"/>
          <w:szCs w:val="24"/>
        </w:rPr>
        <w:t xml:space="preserve">“Vereador “Fábio Ferreira”: </w:t>
      </w:r>
      <w:r w:rsidR="002E3389" w:rsidRPr="002E3389">
        <w:rPr>
          <w:sz w:val="24"/>
          <w:szCs w:val="24"/>
        </w:rPr>
        <w:t>O mesmo Vereador Josué, ele pediu a abrir uma nova votação</w:t>
      </w:r>
      <w:r w:rsidR="00284368">
        <w:rPr>
          <w:sz w:val="24"/>
          <w:szCs w:val="24"/>
        </w:rPr>
        <w:t>. E</w:t>
      </w:r>
      <w:r w:rsidR="002E3389" w:rsidRPr="002E3389">
        <w:rPr>
          <w:sz w:val="24"/>
          <w:szCs w:val="24"/>
        </w:rPr>
        <w:t xml:space="preserve">u não entendi agora o questionamento dele aí. </w:t>
      </w:r>
      <w:r w:rsidRPr="00BF7250">
        <w:rPr>
          <w:b/>
          <w:i/>
          <w:sz w:val="24"/>
          <w:szCs w:val="24"/>
          <w:u w:val="single"/>
        </w:rPr>
        <w:t xml:space="preserve">“Sr. Presidente “Willian Souza”: </w:t>
      </w:r>
      <w:r w:rsidR="002E3389" w:rsidRPr="002E3389">
        <w:rPr>
          <w:sz w:val="24"/>
          <w:szCs w:val="24"/>
        </w:rPr>
        <w:t xml:space="preserve"> Não, ele pediu só a nomeação, Vereador, não foi a votação. </w:t>
      </w:r>
      <w:r w:rsidRPr="00BF7250">
        <w:rPr>
          <w:b/>
          <w:sz w:val="24"/>
          <w:szCs w:val="24"/>
        </w:rPr>
        <w:t xml:space="preserve">“Vereador “Fábio Ferreira”: </w:t>
      </w:r>
      <w:r w:rsidR="002E3389" w:rsidRPr="002E3389">
        <w:rPr>
          <w:sz w:val="24"/>
          <w:szCs w:val="24"/>
        </w:rPr>
        <w:t>Ah, entendi! Mas o meu voto é favorável ao Requerimento. Eu votei--</w:t>
      </w:r>
      <w:r w:rsidR="00284368">
        <w:rPr>
          <w:sz w:val="24"/>
          <w:szCs w:val="24"/>
        </w:rPr>
        <w:t xml:space="preserve"> </w:t>
      </w:r>
      <w:r w:rsidR="00284368" w:rsidRPr="00284368">
        <w:rPr>
          <w:i/>
          <w:iCs/>
          <w:sz w:val="24"/>
          <w:szCs w:val="24"/>
        </w:rPr>
        <w:t xml:space="preserve">[Falas sobrepostas] </w:t>
      </w:r>
      <w:r w:rsidRPr="00BF7250">
        <w:rPr>
          <w:b/>
          <w:sz w:val="24"/>
          <w:szCs w:val="24"/>
        </w:rPr>
        <w:t xml:space="preserve">“Vereador “Sebastião Corrêa”: </w:t>
      </w:r>
      <w:r w:rsidR="00284368" w:rsidRPr="00284368">
        <w:rPr>
          <w:sz w:val="24"/>
          <w:szCs w:val="24"/>
        </w:rPr>
        <w:t>Questão de ordem,</w:t>
      </w:r>
      <w:r w:rsidR="002E3389" w:rsidRPr="002E3389">
        <w:rPr>
          <w:sz w:val="24"/>
          <w:szCs w:val="24"/>
        </w:rPr>
        <w:t xml:space="preserve"> Sr. Presidente. </w:t>
      </w:r>
      <w:r w:rsidRPr="00BF7250">
        <w:rPr>
          <w:b/>
          <w:i/>
          <w:sz w:val="24"/>
          <w:szCs w:val="24"/>
          <w:u w:val="single"/>
        </w:rPr>
        <w:t xml:space="preserve">“Sr. Presidente “Willian Souza”: </w:t>
      </w:r>
      <w:r w:rsidR="002E3389" w:rsidRPr="002E3389">
        <w:rPr>
          <w:sz w:val="24"/>
          <w:szCs w:val="24"/>
        </w:rPr>
        <w:t xml:space="preserve"> Questão de ordem do Vereador Tião Correa. </w:t>
      </w:r>
      <w:r w:rsidRPr="00BF7250">
        <w:rPr>
          <w:b/>
          <w:sz w:val="24"/>
          <w:szCs w:val="24"/>
        </w:rPr>
        <w:t xml:space="preserve">“Vereador “Sebastião Corrêa”: </w:t>
      </w:r>
      <w:r w:rsidR="002E3389" w:rsidRPr="002E3389">
        <w:rPr>
          <w:sz w:val="24"/>
          <w:szCs w:val="24"/>
        </w:rPr>
        <w:t xml:space="preserve">Justificativa de voto. Então, inclusive, também como o Vereador, o </w:t>
      </w:r>
      <w:r w:rsidR="00284368">
        <w:rPr>
          <w:sz w:val="24"/>
          <w:szCs w:val="24"/>
        </w:rPr>
        <w:t>N</w:t>
      </w:r>
      <w:r w:rsidR="002E3389" w:rsidRPr="002E3389">
        <w:rPr>
          <w:sz w:val="24"/>
          <w:szCs w:val="24"/>
        </w:rPr>
        <w:t xml:space="preserve">obre Ronaldo Mendes, eu já emiti um Ofício tanto para o Semur como a EMTU também, porque eu fui cobrado desde a semana passada. Eu acredito que isso aí! Então, a gente tem que ser real, não é? Falar aquilo que é certo, o que a gente já fez e que o que está sendo feito, que eu tenho certeza que a cobrança vai vir mais rápido. Não é? Então, essa é a justificativa. </w:t>
      </w:r>
      <w:r w:rsidRPr="00BF7250">
        <w:rPr>
          <w:b/>
          <w:sz w:val="24"/>
          <w:szCs w:val="24"/>
        </w:rPr>
        <w:t xml:space="preserve">“Vereador “Hélio Silva”: </w:t>
      </w:r>
      <w:r w:rsidR="002E3389" w:rsidRPr="002E3389">
        <w:rPr>
          <w:sz w:val="24"/>
          <w:szCs w:val="24"/>
        </w:rPr>
        <w:t>Questão de ordem, Sr. Presidente.</w:t>
      </w:r>
      <w:r w:rsidR="00284368">
        <w:rPr>
          <w:sz w:val="24"/>
          <w:szCs w:val="24"/>
        </w:rPr>
        <w:t xml:space="preserve"> </w:t>
      </w:r>
      <w:r w:rsidRPr="00BF7250">
        <w:rPr>
          <w:b/>
          <w:i/>
          <w:sz w:val="24"/>
          <w:szCs w:val="24"/>
          <w:u w:val="single"/>
        </w:rPr>
        <w:t xml:space="preserve">“Sr. Presidente “Willian Souza”: </w:t>
      </w:r>
      <w:r w:rsidR="002E3389" w:rsidRPr="002E3389">
        <w:rPr>
          <w:sz w:val="24"/>
          <w:szCs w:val="24"/>
        </w:rPr>
        <w:t xml:space="preserve"> Questão de ordem do Exmo. Vereador Hélio. </w:t>
      </w:r>
      <w:r w:rsidRPr="00BF7250">
        <w:rPr>
          <w:b/>
          <w:sz w:val="24"/>
          <w:szCs w:val="24"/>
        </w:rPr>
        <w:t xml:space="preserve">“Vereador “Hélio Silva”: </w:t>
      </w:r>
      <w:r w:rsidR="002E3389" w:rsidRPr="002E3389">
        <w:rPr>
          <w:sz w:val="24"/>
          <w:szCs w:val="24"/>
        </w:rPr>
        <w:t xml:space="preserve">O senhor me desculpa, mas... </w:t>
      </w:r>
      <w:r w:rsidR="00284368">
        <w:rPr>
          <w:sz w:val="24"/>
          <w:szCs w:val="24"/>
        </w:rPr>
        <w:t>N</w:t>
      </w:r>
      <w:r w:rsidR="002E3389" w:rsidRPr="002E3389">
        <w:rPr>
          <w:sz w:val="24"/>
          <w:szCs w:val="24"/>
        </w:rPr>
        <w:t xml:space="preserve">obres pares também me desculpa, mas seria melhor que fizesse uma nova votação, conforme eu e o Rudinei Lobo fizemos o pedido, para que ficasse bem claro e que passasse para a próxima? </w:t>
      </w:r>
      <w:r w:rsidRPr="00BF7250">
        <w:rPr>
          <w:b/>
          <w:i/>
          <w:sz w:val="24"/>
          <w:szCs w:val="24"/>
          <w:u w:val="single"/>
        </w:rPr>
        <w:t xml:space="preserve">“Sr. Presidente “Willian Souza”: </w:t>
      </w:r>
      <w:r w:rsidR="002E3389" w:rsidRPr="002E3389">
        <w:rPr>
          <w:sz w:val="24"/>
          <w:szCs w:val="24"/>
        </w:rPr>
        <w:t xml:space="preserve"> Vereador Hélio, a votação nova para ser feita, ela precisa de uma justificativa regimental muito plausível. A gente corre um risco de </w:t>
      </w:r>
      <w:r w:rsidR="000016CD">
        <w:rPr>
          <w:sz w:val="24"/>
          <w:szCs w:val="24"/>
        </w:rPr>
        <w:t xml:space="preserve">um </w:t>
      </w:r>
      <w:r w:rsidR="002E3389" w:rsidRPr="002E3389">
        <w:rPr>
          <w:sz w:val="24"/>
          <w:szCs w:val="24"/>
        </w:rPr>
        <w:t>cancelamento de Sessão, caso</w:t>
      </w:r>
      <w:r w:rsidR="000016CD">
        <w:rPr>
          <w:sz w:val="24"/>
          <w:szCs w:val="24"/>
        </w:rPr>
        <w:t>...</w:t>
      </w:r>
      <w:r w:rsidR="002E3389" w:rsidRPr="002E3389">
        <w:rPr>
          <w:sz w:val="24"/>
          <w:szCs w:val="24"/>
        </w:rPr>
        <w:t xml:space="preserve"> parece que eu não aceitei o resultado, por isso que eu sempre gosto de consultar os Vereadores, que eu chamo respeitosamente de decano, se teve prejuízo. E o autor do Requerimento também, ele declarou publicamente em ato que ele não se sente prejudicado. E, sobretudo, uma votação que dá para demonstrar a diferença dela em votação. Então, como nós temos os nomes, eu não encontro, como Presidente, não sei se a Mesa Diretora me apoia nisso, eu não encontro artigo regimental para uma nova votação. Os números estão bem claros da rejeição do Requerimento. </w:t>
      </w:r>
      <w:r w:rsidRPr="00BF7250">
        <w:rPr>
          <w:b/>
          <w:sz w:val="24"/>
          <w:szCs w:val="24"/>
          <w:u w:val="single"/>
        </w:rPr>
        <w:t xml:space="preserve">“1º Secretário “João Maioral”: </w:t>
      </w:r>
      <w:r w:rsidR="002E3389" w:rsidRPr="002E3389">
        <w:rPr>
          <w:sz w:val="24"/>
          <w:szCs w:val="24"/>
        </w:rPr>
        <w:t xml:space="preserve">Sim, Presidente, eu concordo ficou mesmo </w:t>
      </w:r>
      <w:r w:rsidR="000016CD">
        <w:rPr>
          <w:sz w:val="24"/>
          <w:szCs w:val="24"/>
        </w:rPr>
        <w:t>nove</w:t>
      </w:r>
      <w:r w:rsidR="002E3389" w:rsidRPr="002E3389">
        <w:rPr>
          <w:sz w:val="24"/>
          <w:szCs w:val="24"/>
        </w:rPr>
        <w:t xml:space="preserve"> a </w:t>
      </w:r>
      <w:r w:rsidR="000016CD">
        <w:rPr>
          <w:sz w:val="24"/>
          <w:szCs w:val="24"/>
        </w:rPr>
        <w:t>sete</w:t>
      </w:r>
      <w:r w:rsidR="002E3389" w:rsidRPr="002E3389">
        <w:rPr>
          <w:sz w:val="24"/>
          <w:szCs w:val="24"/>
        </w:rPr>
        <w:t>, como o senhor disse, eu acho que está tranquilo, o qual o Márcio, que é o dono do Requerimento, ele</w:t>
      </w:r>
      <w:r w:rsidR="000016CD">
        <w:rPr>
          <w:sz w:val="24"/>
          <w:szCs w:val="24"/>
        </w:rPr>
        <w:t>... ele</w:t>
      </w:r>
      <w:r w:rsidR="002E3389" w:rsidRPr="002E3389">
        <w:rPr>
          <w:sz w:val="24"/>
          <w:szCs w:val="24"/>
        </w:rPr>
        <w:t xml:space="preserve"> já declarou que está... já está satisfeito, então acho que não tem o que fazer nova votação</w:t>
      </w:r>
      <w:r w:rsidR="000016CD">
        <w:rPr>
          <w:sz w:val="24"/>
          <w:szCs w:val="24"/>
        </w:rPr>
        <w:t>. A</w:t>
      </w:r>
      <w:r w:rsidR="002E3389" w:rsidRPr="002E3389">
        <w:rPr>
          <w:sz w:val="24"/>
          <w:szCs w:val="24"/>
        </w:rPr>
        <w:t>cho que deve prosseguir a Sessão, sim.</w:t>
      </w:r>
      <w:r w:rsidRPr="00BF7250">
        <w:rPr>
          <w:b/>
          <w:sz w:val="24"/>
          <w:szCs w:val="24"/>
          <w:u w:val="single"/>
        </w:rPr>
        <w:t xml:space="preserve">"2º Secretário “Eduardo Lima”: </w:t>
      </w:r>
      <w:r w:rsidR="002E3389" w:rsidRPr="002E3389">
        <w:rPr>
          <w:sz w:val="24"/>
          <w:szCs w:val="24"/>
        </w:rPr>
        <w:t xml:space="preserve">Pela ordem, Sr. Presidente. </w:t>
      </w:r>
      <w:r w:rsidRPr="00BF7250">
        <w:rPr>
          <w:b/>
          <w:i/>
          <w:sz w:val="24"/>
          <w:szCs w:val="24"/>
          <w:u w:val="single"/>
        </w:rPr>
        <w:t xml:space="preserve">“Sr. Presidente “Willian Souza”: </w:t>
      </w:r>
      <w:r w:rsidR="002E3389" w:rsidRPr="002E3389">
        <w:rPr>
          <w:sz w:val="24"/>
          <w:szCs w:val="24"/>
        </w:rPr>
        <w:t xml:space="preserve"> Questão de ordem Vereador Eduardo Lima. </w:t>
      </w:r>
      <w:r w:rsidRPr="00BF7250">
        <w:rPr>
          <w:b/>
          <w:sz w:val="24"/>
          <w:szCs w:val="24"/>
          <w:u w:val="single"/>
        </w:rPr>
        <w:t xml:space="preserve">"2º Secretário “Eduardo Lima”: </w:t>
      </w:r>
      <w:r w:rsidR="002E3389" w:rsidRPr="002E3389">
        <w:rPr>
          <w:sz w:val="24"/>
          <w:szCs w:val="24"/>
        </w:rPr>
        <w:t xml:space="preserve">Presidente, eu acompanho o que o senhor falou, como membro da Mesa Diretora, o senhor fez o pedido, é mesmo... a votação foi bem claro, teve alguns Vereadores que preferiram não fazer a votação, né? E o senhor já declarou encerrada, então, é importante para que a </w:t>
      </w:r>
      <w:r w:rsidR="002E3389" w:rsidRPr="002E3389">
        <w:rPr>
          <w:sz w:val="24"/>
          <w:szCs w:val="24"/>
        </w:rPr>
        <w:lastRenderedPageBreak/>
        <w:t xml:space="preserve">gente não coloque a Sessão toda em risco, né? Então, é importante e aproveito aqui também para justificar o meu voto e até mesmo </w:t>
      </w:r>
      <w:r w:rsidR="002E3389" w:rsidRPr="008C788E">
        <w:rPr>
          <w:sz w:val="24"/>
          <w:szCs w:val="24"/>
        </w:rPr>
        <w:t>algumas justificações</w:t>
      </w:r>
      <w:r w:rsidR="002E3389" w:rsidRPr="002E3389">
        <w:rPr>
          <w:sz w:val="24"/>
          <w:szCs w:val="24"/>
        </w:rPr>
        <w:t xml:space="preserve"> aí. Desde o começo da pandemia a gente sabe que a Ouro Verde, ela vem falhando, ela tirou muito ônibus e desde o começo da pandemia nós vem cobrando a Ouro Verde, através de Ofício e não ainda tivemos resposta, mas estamos cobrando. Essa semana que passou aqui, a gente fez mais Ofícios cobrando. Estamos aguardando a resposta deles aí. Possivelmente até mesmo o Requerimento fosse aprovado, eles demorariam muito mais que </w:t>
      </w:r>
      <w:r w:rsidR="008C788E">
        <w:rPr>
          <w:sz w:val="24"/>
          <w:szCs w:val="24"/>
        </w:rPr>
        <w:t>quinze</w:t>
      </w:r>
      <w:r w:rsidR="002E3389" w:rsidRPr="002E3389">
        <w:rPr>
          <w:sz w:val="24"/>
          <w:szCs w:val="24"/>
        </w:rPr>
        <w:t xml:space="preserve"> dias para responder também. </w:t>
      </w:r>
      <w:r w:rsidRPr="00BF7250">
        <w:rPr>
          <w:b/>
          <w:sz w:val="24"/>
          <w:szCs w:val="24"/>
        </w:rPr>
        <w:t xml:space="preserve">“Vereador “Warlei de Faria”: </w:t>
      </w:r>
      <w:r w:rsidR="002E3389" w:rsidRPr="002E3389">
        <w:rPr>
          <w:sz w:val="24"/>
          <w:szCs w:val="24"/>
        </w:rPr>
        <w:t>Questão de ordem, Sr. Presidente.</w:t>
      </w:r>
      <w:r w:rsidR="00FD70C5">
        <w:rPr>
          <w:sz w:val="24"/>
          <w:szCs w:val="24"/>
        </w:rPr>
        <w:t xml:space="preserve"> </w:t>
      </w:r>
      <w:r w:rsidRPr="00BF7250">
        <w:rPr>
          <w:b/>
          <w:i/>
          <w:sz w:val="24"/>
          <w:szCs w:val="24"/>
          <w:u w:val="single"/>
        </w:rPr>
        <w:t xml:space="preserve">“Sr. Presidente “Willian Souza”: </w:t>
      </w:r>
      <w:r w:rsidR="002E3389" w:rsidRPr="002E3389">
        <w:rPr>
          <w:sz w:val="24"/>
          <w:szCs w:val="24"/>
        </w:rPr>
        <w:t xml:space="preserve"> Questão de ordem do Vereador Fabinho. </w:t>
      </w:r>
      <w:r w:rsidRPr="00BF7250">
        <w:rPr>
          <w:b/>
          <w:sz w:val="24"/>
          <w:szCs w:val="24"/>
        </w:rPr>
        <w:t xml:space="preserve">“Vereador “Warlei de Faria”: </w:t>
      </w:r>
      <w:r w:rsidR="002E3389" w:rsidRPr="002E3389">
        <w:rPr>
          <w:sz w:val="24"/>
          <w:szCs w:val="24"/>
        </w:rPr>
        <w:t>Fininho.</w:t>
      </w:r>
      <w:r w:rsidR="00FD70C5">
        <w:rPr>
          <w:sz w:val="24"/>
          <w:szCs w:val="24"/>
        </w:rPr>
        <w:t xml:space="preserve"> </w:t>
      </w:r>
      <w:r w:rsidRPr="00BF7250">
        <w:rPr>
          <w:b/>
          <w:i/>
          <w:sz w:val="24"/>
          <w:szCs w:val="24"/>
          <w:u w:val="single"/>
        </w:rPr>
        <w:t xml:space="preserve">“Sr. Presidente “Willian Souza”: </w:t>
      </w:r>
      <w:r w:rsidR="002E3389" w:rsidRPr="002E3389">
        <w:rPr>
          <w:sz w:val="24"/>
          <w:szCs w:val="24"/>
        </w:rPr>
        <w:t xml:space="preserve"> Fininho. Desculpa!</w:t>
      </w:r>
      <w:r w:rsidR="008C788E">
        <w:rPr>
          <w:sz w:val="24"/>
          <w:szCs w:val="24"/>
        </w:rPr>
        <w:t xml:space="preserve"> </w:t>
      </w:r>
      <w:r w:rsidR="008C788E" w:rsidRPr="008C788E">
        <w:rPr>
          <w:i/>
          <w:iCs/>
          <w:sz w:val="24"/>
          <w:szCs w:val="24"/>
        </w:rPr>
        <w:t>[Risos</w:t>
      </w:r>
      <w:r w:rsidR="008C788E">
        <w:rPr>
          <w:i/>
          <w:iCs/>
          <w:sz w:val="24"/>
          <w:szCs w:val="24"/>
        </w:rPr>
        <w:t>]</w:t>
      </w:r>
      <w:r w:rsidR="008C788E" w:rsidRPr="008C788E">
        <w:rPr>
          <w:b/>
          <w:sz w:val="24"/>
          <w:szCs w:val="24"/>
        </w:rPr>
        <w:t xml:space="preserve"> </w:t>
      </w:r>
      <w:r w:rsidRPr="00BF7250">
        <w:rPr>
          <w:b/>
          <w:sz w:val="24"/>
          <w:szCs w:val="24"/>
        </w:rPr>
        <w:t xml:space="preserve">“Vereador “Warlei de Faria”: </w:t>
      </w:r>
      <w:r w:rsidR="002E3389" w:rsidRPr="002E3389">
        <w:rPr>
          <w:sz w:val="24"/>
          <w:szCs w:val="24"/>
        </w:rPr>
        <w:t xml:space="preserve">Sr. Presidente, no meu entender, deveria colocar na tela a foto de todas as pessoas que estão sendo... de todos os Vereadores, na verdade, que não paira dúvida sobre o senhor, entendeu? O senhor está fazendo coisa séria, bem relevante! Mas eu acho que deveria colocar as fotos de todo mundo, todo o vídeo, de todas as pessoas na hora que estiver votando, pelo menos. Acho que fica muito mais tranquilo. Vê se acha um espaço na tela para colocar a de todo mundo aí. Senão fica na dúvida todo mundo. </w:t>
      </w:r>
      <w:r w:rsidRPr="00BF7250">
        <w:rPr>
          <w:b/>
          <w:sz w:val="24"/>
          <w:szCs w:val="24"/>
        </w:rPr>
        <w:t xml:space="preserve">“Vereador “Ulisses Gomes”: </w:t>
      </w:r>
      <w:r w:rsidR="002E3389" w:rsidRPr="002E3389">
        <w:rPr>
          <w:sz w:val="24"/>
          <w:szCs w:val="24"/>
        </w:rPr>
        <w:t xml:space="preserve">Questão de ordem, Sr. Presidente. </w:t>
      </w:r>
      <w:r w:rsidRPr="00BF7250">
        <w:rPr>
          <w:b/>
          <w:i/>
          <w:sz w:val="24"/>
          <w:szCs w:val="24"/>
          <w:u w:val="single"/>
        </w:rPr>
        <w:t xml:space="preserve">“Sr. Presidente “Willian Souza”: </w:t>
      </w:r>
      <w:r w:rsidR="002E3389" w:rsidRPr="002E3389">
        <w:rPr>
          <w:sz w:val="24"/>
          <w:szCs w:val="24"/>
        </w:rPr>
        <w:t xml:space="preserve"> Questão de ordem de Vereador Ulisses. Já respondo V. Exa., Vereador Fininho. </w:t>
      </w:r>
      <w:r w:rsidRPr="00BF7250">
        <w:rPr>
          <w:b/>
          <w:sz w:val="24"/>
          <w:szCs w:val="24"/>
        </w:rPr>
        <w:t xml:space="preserve">“Vereador “Ulisses Gomes”: </w:t>
      </w:r>
      <w:r w:rsidR="002E3389" w:rsidRPr="002E3389">
        <w:rPr>
          <w:sz w:val="24"/>
          <w:szCs w:val="24"/>
        </w:rPr>
        <w:t xml:space="preserve">Respeito </w:t>
      </w:r>
      <w:r w:rsidR="002E3389" w:rsidRPr="002E3389">
        <w:rPr>
          <w:i/>
          <w:iCs/>
          <w:sz w:val="24"/>
          <w:szCs w:val="24"/>
        </w:rPr>
        <w:t xml:space="preserve">[Falha no áudio] </w:t>
      </w:r>
      <w:r w:rsidR="00317930" w:rsidRPr="00317930">
        <w:rPr>
          <w:sz w:val="24"/>
          <w:szCs w:val="24"/>
        </w:rPr>
        <w:t>Vereadores</w:t>
      </w:r>
      <w:r w:rsidR="00317930">
        <w:rPr>
          <w:i/>
          <w:iCs/>
          <w:sz w:val="24"/>
          <w:szCs w:val="24"/>
        </w:rPr>
        <w:t xml:space="preserve"> </w:t>
      </w:r>
      <w:r w:rsidR="002E3389" w:rsidRPr="002E3389">
        <w:rPr>
          <w:sz w:val="24"/>
          <w:szCs w:val="24"/>
        </w:rPr>
        <w:t>que votaram contra ou votaram a favor, eu acho que a votação já foi concluída! Porque senão daqui a pouco vai ter outras votações e nós vamos ficar no mesmo dilema. Com essas dúvidas, eu acho que está seguindo o Regimento Interno. Eu acho que a votação já foi concluída! Eu acho que os Vereadores são responsáveis, os que votou a favor e os que votou contra. Eu acho que a votação está concluída, acho que não temos que ficar debatendo mais, porque senão daqui a pouco vai virar uma salada</w:t>
      </w:r>
      <w:r w:rsidR="00317930">
        <w:rPr>
          <w:sz w:val="24"/>
          <w:szCs w:val="24"/>
        </w:rPr>
        <w:t>! E</w:t>
      </w:r>
      <w:r w:rsidR="002E3389" w:rsidRPr="002E3389">
        <w:rPr>
          <w:sz w:val="24"/>
          <w:szCs w:val="24"/>
        </w:rPr>
        <w:t xml:space="preserve">u acho que nós temos que respeitar a opinião de cada Vereador, o </w:t>
      </w:r>
      <w:r w:rsidR="002E3389" w:rsidRPr="002E3389">
        <w:rPr>
          <w:i/>
          <w:iCs/>
          <w:sz w:val="24"/>
          <w:szCs w:val="24"/>
        </w:rPr>
        <w:t xml:space="preserve">[Falha no áudio] </w:t>
      </w:r>
      <w:r w:rsidR="002E3389" w:rsidRPr="002E3389">
        <w:rPr>
          <w:sz w:val="24"/>
          <w:szCs w:val="24"/>
        </w:rPr>
        <w:t xml:space="preserve">Eu votei contra o Requerimento, exatamente porque vários Vereadores já fez o Ofício lá pedindo. Respeitando esses Ofícios </w:t>
      </w:r>
      <w:r w:rsidR="002E3389" w:rsidRPr="002E3389">
        <w:rPr>
          <w:i/>
          <w:iCs/>
          <w:sz w:val="24"/>
          <w:szCs w:val="24"/>
        </w:rPr>
        <w:t xml:space="preserve">[Falha no áudio] </w:t>
      </w:r>
      <w:r w:rsidR="002E3389" w:rsidRPr="002E3389">
        <w:rPr>
          <w:sz w:val="24"/>
          <w:szCs w:val="24"/>
        </w:rPr>
        <w:t xml:space="preserve">eu tenho que ser responsável pela minha votação, eu acho que todos os Vereador que votou, tanto contra quanto a favor, eles são responsáveis. Eu acho que a votação, ela está concluída e ela precisaria ser encerrada para nós passar para outro tema! </w:t>
      </w:r>
      <w:r w:rsidRPr="00BF7250">
        <w:rPr>
          <w:b/>
          <w:sz w:val="24"/>
          <w:szCs w:val="24"/>
        </w:rPr>
        <w:t xml:space="preserve">“Vereador “Warlei de Faria”: </w:t>
      </w:r>
      <w:r w:rsidR="002E3389" w:rsidRPr="002E3389">
        <w:rPr>
          <w:sz w:val="24"/>
          <w:szCs w:val="24"/>
        </w:rPr>
        <w:t xml:space="preserve">Questão de ordem. </w:t>
      </w:r>
      <w:r w:rsidRPr="00BF7250">
        <w:rPr>
          <w:b/>
          <w:sz w:val="24"/>
          <w:szCs w:val="24"/>
        </w:rPr>
        <w:t xml:space="preserve">“Vereador “Hélio Silva”: </w:t>
      </w:r>
      <w:r w:rsidR="002E3389" w:rsidRPr="002E3389">
        <w:rPr>
          <w:sz w:val="24"/>
          <w:szCs w:val="24"/>
        </w:rPr>
        <w:t xml:space="preserve">Questão de ordem, Sr. Presidente. </w:t>
      </w:r>
      <w:r w:rsidRPr="00BF7250">
        <w:rPr>
          <w:b/>
          <w:sz w:val="24"/>
          <w:szCs w:val="24"/>
        </w:rPr>
        <w:t xml:space="preserve">“Vereador “Warlei de Faria”: </w:t>
      </w:r>
      <w:r w:rsidR="002E3389" w:rsidRPr="002E3389">
        <w:rPr>
          <w:sz w:val="24"/>
          <w:szCs w:val="24"/>
        </w:rPr>
        <w:t xml:space="preserve">Questão de ordem? </w:t>
      </w:r>
      <w:r w:rsidRPr="00BF7250">
        <w:rPr>
          <w:b/>
          <w:i/>
          <w:sz w:val="24"/>
          <w:szCs w:val="24"/>
          <w:u w:val="single"/>
        </w:rPr>
        <w:t xml:space="preserve">“Sr. Presidente “Willian Souza”: </w:t>
      </w:r>
      <w:r w:rsidR="002E3389" w:rsidRPr="002E3389">
        <w:rPr>
          <w:sz w:val="24"/>
          <w:szCs w:val="24"/>
        </w:rPr>
        <w:t xml:space="preserve"> Questão de ordem do Vereador Fininho. </w:t>
      </w:r>
      <w:r w:rsidRPr="00BF7250">
        <w:rPr>
          <w:b/>
          <w:sz w:val="24"/>
          <w:szCs w:val="24"/>
        </w:rPr>
        <w:t xml:space="preserve">“Vereador “Warlei de Faria”: </w:t>
      </w:r>
      <w:r w:rsidR="002E3389" w:rsidRPr="002E3389">
        <w:rPr>
          <w:sz w:val="24"/>
          <w:szCs w:val="24"/>
        </w:rPr>
        <w:t xml:space="preserve">Tá. Outra opinião, também, o senhor faça nominal também, que nem o senhor </w:t>
      </w:r>
      <w:r w:rsidR="002E3389" w:rsidRPr="002E3389">
        <w:rPr>
          <w:i/>
          <w:iCs/>
          <w:sz w:val="24"/>
          <w:szCs w:val="24"/>
        </w:rPr>
        <w:t>[</w:t>
      </w:r>
      <w:r w:rsidR="00905957">
        <w:rPr>
          <w:i/>
          <w:iCs/>
          <w:sz w:val="24"/>
          <w:szCs w:val="24"/>
        </w:rPr>
        <w:t>falha no áudio</w:t>
      </w:r>
      <w:r w:rsidR="002E3389" w:rsidRPr="002E3389">
        <w:rPr>
          <w:i/>
          <w:iCs/>
          <w:sz w:val="24"/>
          <w:szCs w:val="24"/>
        </w:rPr>
        <w:t>]</w:t>
      </w:r>
      <w:r w:rsidR="002E3389" w:rsidRPr="002E3389">
        <w:rPr>
          <w:sz w:val="24"/>
          <w:szCs w:val="24"/>
        </w:rPr>
        <w:t xml:space="preserve"> na primeira Sessão, que o senhor falou que ia fazer nominal, fica melhor para o senhor, o senhor fica mais tranquilo, entendeu? </w:t>
      </w:r>
      <w:r w:rsidRPr="00BF7250">
        <w:rPr>
          <w:b/>
          <w:i/>
          <w:sz w:val="24"/>
          <w:szCs w:val="24"/>
          <w:u w:val="single"/>
        </w:rPr>
        <w:t xml:space="preserve">“Sr. Presidente “Willian Souza”: </w:t>
      </w:r>
      <w:r w:rsidR="002E3389" w:rsidRPr="002E3389">
        <w:rPr>
          <w:sz w:val="24"/>
          <w:szCs w:val="24"/>
        </w:rPr>
        <w:t xml:space="preserve"> Olha, Vereadores, Vereador Fininho, obrigado. Eu vou pedir mais uma vez para que os Vereadores mantenham em tela a foto, Tá? Por gentileza! A imagem, né? Sobre o outro ponto, agora nós vamos proceder do começo: nós vamos fazer a votação nominal, ok? Então, eu vou puxar o voto nominal dos Vereadores, não para essa votação</w:t>
      </w:r>
      <w:r w:rsidR="00152274">
        <w:rPr>
          <w:sz w:val="24"/>
          <w:szCs w:val="24"/>
        </w:rPr>
        <w:t>. Já</w:t>
      </w:r>
      <w:r w:rsidR="002E3389" w:rsidRPr="002E3389">
        <w:rPr>
          <w:sz w:val="24"/>
          <w:szCs w:val="24"/>
        </w:rPr>
        <w:t xml:space="preserve"> está decidido</w:t>
      </w:r>
      <w:r w:rsidR="00152274">
        <w:rPr>
          <w:sz w:val="24"/>
          <w:szCs w:val="24"/>
        </w:rPr>
        <w:t>, o</w:t>
      </w:r>
      <w:r w:rsidR="002E3389" w:rsidRPr="002E3389">
        <w:rPr>
          <w:sz w:val="24"/>
          <w:szCs w:val="24"/>
        </w:rPr>
        <w:t xml:space="preserve"> Regimento Interno é muito claro</w:t>
      </w:r>
      <w:r w:rsidR="00152274">
        <w:rPr>
          <w:sz w:val="24"/>
          <w:szCs w:val="24"/>
        </w:rPr>
        <w:t>:</w:t>
      </w:r>
      <w:r w:rsidR="002E3389" w:rsidRPr="002E3389">
        <w:rPr>
          <w:sz w:val="24"/>
          <w:szCs w:val="24"/>
        </w:rPr>
        <w:t xml:space="preserve"> não houve prejuízo de votação; o autor do Requerimento, ele não questionou a votação; a Mesa Diretora, ela é soberana nesse ponto e o 1º Secretário e o 2º Secretário votaram que entendem que está conclusa, a Presidência também e eu consultei os Vereadores que têm grande experiência, como é feito, principalmente, nos Tribunais de Justiça, o Supremo Tribunal e que têm aí mais de </w:t>
      </w:r>
      <w:r w:rsidR="00152274">
        <w:rPr>
          <w:sz w:val="24"/>
          <w:szCs w:val="24"/>
        </w:rPr>
        <w:t>quatro</w:t>
      </w:r>
      <w:r w:rsidR="002E3389" w:rsidRPr="002E3389">
        <w:rPr>
          <w:sz w:val="24"/>
          <w:szCs w:val="24"/>
        </w:rPr>
        <w:t xml:space="preserve"> </w:t>
      </w:r>
      <w:r w:rsidR="002E3389" w:rsidRPr="00152274">
        <w:rPr>
          <w:sz w:val="24"/>
          <w:szCs w:val="24"/>
        </w:rPr>
        <w:t>manda</w:t>
      </w:r>
      <w:r w:rsidR="00152274" w:rsidRPr="00152274">
        <w:rPr>
          <w:sz w:val="24"/>
          <w:szCs w:val="24"/>
        </w:rPr>
        <w:t>t</w:t>
      </w:r>
      <w:r w:rsidR="002E3389" w:rsidRPr="00152274">
        <w:rPr>
          <w:sz w:val="24"/>
          <w:szCs w:val="24"/>
        </w:rPr>
        <w:t>os</w:t>
      </w:r>
      <w:r w:rsidR="002E3389" w:rsidRPr="002E3389">
        <w:rPr>
          <w:sz w:val="24"/>
          <w:szCs w:val="24"/>
        </w:rPr>
        <w:t xml:space="preserve"> e também consultaram. Então, nós não temos uma margem para prejuízo. Então, fica declarado o final desse Requerimento, o Requerimento está rejeitado! Agora, sobretudo, as próximas votações faremos elas nominais. Eu vou chamar Vereador por Vereador e a gente coloca para declarar a voto! Assim fica muito mais claro, muito evidente e não há margem para uma correção novamente. Ok? Vereador </w:t>
      </w:r>
      <w:r w:rsidR="009D1029">
        <w:rPr>
          <w:sz w:val="24"/>
          <w:szCs w:val="24"/>
        </w:rPr>
        <w:t>Márcio</w:t>
      </w:r>
      <w:r w:rsidR="002E3389" w:rsidRPr="002E3389">
        <w:rPr>
          <w:sz w:val="24"/>
          <w:szCs w:val="24"/>
        </w:rPr>
        <w:t xml:space="preserve"> Brianes, com a palavra, V. Exa.</w:t>
      </w:r>
      <w:r w:rsidR="00152274">
        <w:rPr>
          <w:sz w:val="24"/>
          <w:szCs w:val="24"/>
        </w:rPr>
        <w:t xml:space="preserve"> </w:t>
      </w:r>
      <w:r w:rsidRPr="00BF7250">
        <w:rPr>
          <w:b/>
          <w:sz w:val="24"/>
          <w:szCs w:val="24"/>
        </w:rPr>
        <w:t xml:space="preserve">“Vereador “Márcio Brianes”: </w:t>
      </w:r>
      <w:r w:rsidR="002E3389" w:rsidRPr="002E3389">
        <w:rPr>
          <w:sz w:val="24"/>
          <w:szCs w:val="24"/>
        </w:rPr>
        <w:t xml:space="preserve">Sr. Presidente, eu gostaria de agradecer o Vereador Dr. Sérgio Rosa, o Vereador João Maioral, Vereador Hélio Silva, Vereador Fabinho Ferreira, Vereador Rubens Champam e o Vereador </w:t>
      </w:r>
      <w:r w:rsidR="002E3389" w:rsidRPr="002E3389">
        <w:rPr>
          <w:sz w:val="24"/>
          <w:szCs w:val="24"/>
        </w:rPr>
        <w:lastRenderedPageBreak/>
        <w:t xml:space="preserve">Décio Marmirolli, que votou comigo a favor desse Requerimento, a favor do nosso povo e contra essa empresa Ouro Verde! Eu quero agradecer esses </w:t>
      </w:r>
      <w:r w:rsidR="00152274">
        <w:rPr>
          <w:sz w:val="24"/>
          <w:szCs w:val="24"/>
        </w:rPr>
        <w:t>sete</w:t>
      </w:r>
      <w:r w:rsidR="002E3389" w:rsidRPr="002E3389">
        <w:rPr>
          <w:sz w:val="24"/>
          <w:szCs w:val="24"/>
        </w:rPr>
        <w:t xml:space="preserve"> votos que nós tivemos, </w:t>
      </w:r>
      <w:r w:rsidR="00152274">
        <w:rPr>
          <w:sz w:val="24"/>
          <w:szCs w:val="24"/>
        </w:rPr>
        <w:t>oito</w:t>
      </w:r>
      <w:r w:rsidR="002E3389" w:rsidRPr="002E3389">
        <w:rPr>
          <w:sz w:val="24"/>
          <w:szCs w:val="24"/>
        </w:rPr>
        <w:t xml:space="preserve"> votos que nós tivemos favoráveis a esse Requerimento! Mas infelizmente o Requerimento foi rejeitado, quem sofre é a nossa população, mas eu quero agradecer a esses oito Vereadores que nos ajudaram a tentar aprovar esse Requerimento a favor do nosso povo e contra essa empresa, ouro Verde. Obrigado, Sr. Presidente. </w:t>
      </w:r>
      <w:r w:rsidRPr="00BF7250">
        <w:rPr>
          <w:b/>
          <w:i/>
          <w:sz w:val="24"/>
          <w:szCs w:val="24"/>
          <w:u w:val="single"/>
        </w:rPr>
        <w:t xml:space="preserve">“Sr. Presidente “Willian Souza”: </w:t>
      </w:r>
      <w:r w:rsidR="002E3389" w:rsidRPr="002E3389">
        <w:rPr>
          <w:sz w:val="24"/>
          <w:szCs w:val="24"/>
        </w:rPr>
        <w:t xml:space="preserve"> Vereador Márcio, eu fiquei com medo quando V. Exa. começou nomear, que o número chegasse a</w:t>
      </w:r>
      <w:r w:rsidR="006455B2">
        <w:rPr>
          <w:sz w:val="24"/>
          <w:szCs w:val="24"/>
        </w:rPr>
        <w:t xml:space="preserve"> dez</w:t>
      </w:r>
      <w:r w:rsidR="002E3389" w:rsidRPr="002E3389">
        <w:rPr>
          <w:sz w:val="24"/>
          <w:szCs w:val="24"/>
        </w:rPr>
        <w:t xml:space="preserve"> </w:t>
      </w:r>
      <w:r w:rsidR="002E3389" w:rsidRPr="002E3389">
        <w:rPr>
          <w:i/>
          <w:iCs/>
          <w:sz w:val="24"/>
          <w:szCs w:val="24"/>
        </w:rPr>
        <w:t>[Risos].</w:t>
      </w:r>
      <w:r w:rsidR="002E3389" w:rsidRPr="002E3389">
        <w:rPr>
          <w:sz w:val="24"/>
          <w:szCs w:val="24"/>
        </w:rPr>
        <w:t xml:space="preserve"> É melhor não nomear mais isso! </w:t>
      </w:r>
      <w:r w:rsidR="002E3389" w:rsidRPr="002E3389">
        <w:rPr>
          <w:i/>
          <w:iCs/>
          <w:sz w:val="24"/>
          <w:szCs w:val="24"/>
        </w:rPr>
        <w:t>[Risos].</w:t>
      </w:r>
      <w:r w:rsidR="002E3389" w:rsidRPr="002E3389">
        <w:rPr>
          <w:sz w:val="24"/>
          <w:szCs w:val="24"/>
        </w:rPr>
        <w:t xml:space="preserve"> </w:t>
      </w:r>
      <w:r w:rsidRPr="00BF7250">
        <w:rPr>
          <w:b/>
          <w:sz w:val="24"/>
          <w:szCs w:val="24"/>
        </w:rPr>
        <w:t xml:space="preserve">“Vereador “Márcio Brianes”: </w:t>
      </w:r>
      <w:r w:rsidR="006455B2">
        <w:rPr>
          <w:sz w:val="24"/>
          <w:szCs w:val="24"/>
        </w:rPr>
        <w:t>Vamos lá:</w:t>
      </w:r>
      <w:r w:rsidR="002E3389" w:rsidRPr="002E3389">
        <w:rPr>
          <w:sz w:val="24"/>
          <w:szCs w:val="24"/>
        </w:rPr>
        <w:t xml:space="preserve"> Vereador Sérgio Rosa, Vereador João Maioral, Vereador Champam, Fininho, Hélio Silva, Fabinho, Décio Marmirolli e Vereador </w:t>
      </w:r>
      <w:r w:rsidR="009D1029">
        <w:rPr>
          <w:sz w:val="24"/>
          <w:szCs w:val="24"/>
        </w:rPr>
        <w:t>Márcio</w:t>
      </w:r>
      <w:r w:rsidR="002E3389" w:rsidRPr="002E3389">
        <w:rPr>
          <w:sz w:val="24"/>
          <w:szCs w:val="24"/>
        </w:rPr>
        <w:t xml:space="preserve"> Brianes. E faltou alguém?</w:t>
      </w:r>
      <w:r w:rsidR="006455B2">
        <w:rPr>
          <w:sz w:val="24"/>
          <w:szCs w:val="24"/>
        </w:rPr>
        <w:t xml:space="preserve"> </w:t>
      </w:r>
      <w:r w:rsidRPr="00BF7250">
        <w:rPr>
          <w:b/>
          <w:i/>
          <w:sz w:val="24"/>
          <w:szCs w:val="24"/>
          <w:u w:val="single"/>
        </w:rPr>
        <w:t xml:space="preserve">“Sr. Presidente “Willian Souza”: </w:t>
      </w:r>
      <w:r w:rsidR="002E3389" w:rsidRPr="002E3389">
        <w:rPr>
          <w:sz w:val="24"/>
          <w:szCs w:val="24"/>
        </w:rPr>
        <w:t xml:space="preserve"> A conta de V. Exa. bate com a minha, menos o nome do Fabinho, que fiquei em dúvida </w:t>
      </w:r>
      <w:r w:rsidR="002E3389" w:rsidRPr="002E3389">
        <w:rPr>
          <w:i/>
          <w:iCs/>
          <w:sz w:val="24"/>
          <w:szCs w:val="24"/>
        </w:rPr>
        <w:t>[Risos].</w:t>
      </w:r>
      <w:r w:rsidR="002E3389" w:rsidRPr="002E3389">
        <w:rPr>
          <w:sz w:val="24"/>
          <w:szCs w:val="24"/>
        </w:rPr>
        <w:t xml:space="preserve"> Vamos lá, gente! Acabado a leitura dos Requerimentos</w:t>
      </w:r>
      <w:r w:rsidR="00C6363E">
        <w:rPr>
          <w:sz w:val="24"/>
          <w:szCs w:val="24"/>
        </w:rPr>
        <w:t xml:space="preserve">, </w:t>
      </w:r>
      <w:r w:rsidR="002E3389" w:rsidRPr="002E3389">
        <w:rPr>
          <w:sz w:val="24"/>
          <w:szCs w:val="24"/>
        </w:rPr>
        <w:t xml:space="preserve">neste momento, passaremos à apreciação do Plenário sobre as Moções apresentadas pelos Srs. Vereadores. Eu solicito ao Exmo. Vereador João Maioral, 1º Secretário desta Mesa, que comece a leitura das Moções, apresentadas pelos Srs. Vereadores. </w:t>
      </w:r>
      <w:r w:rsidRPr="00BF7250">
        <w:rPr>
          <w:b/>
          <w:sz w:val="24"/>
          <w:szCs w:val="24"/>
          <w:u w:val="single"/>
        </w:rPr>
        <w:t xml:space="preserve">“1º Secretário “João Maioral”: </w:t>
      </w:r>
      <w:r w:rsidR="002E3389" w:rsidRPr="002E3389">
        <w:rPr>
          <w:sz w:val="24"/>
          <w:szCs w:val="24"/>
        </w:rPr>
        <w:t xml:space="preserve">Moção número 85/2020. </w:t>
      </w:r>
      <w:r w:rsidRPr="00BF7250">
        <w:rPr>
          <w:b/>
          <w:sz w:val="24"/>
          <w:szCs w:val="24"/>
        </w:rPr>
        <w:t xml:space="preserve">“Vereador “Ronaldo Mendes”: </w:t>
      </w:r>
      <w:r w:rsidR="002E3389" w:rsidRPr="002E3389">
        <w:rPr>
          <w:sz w:val="24"/>
          <w:szCs w:val="24"/>
        </w:rPr>
        <w:t>Questão de ordem, Presidente.</w:t>
      </w:r>
      <w:r w:rsidR="00FD70C5">
        <w:rPr>
          <w:sz w:val="24"/>
          <w:szCs w:val="24"/>
        </w:rPr>
        <w:t xml:space="preserve">  </w:t>
      </w:r>
      <w:r w:rsidRPr="00BF7250">
        <w:rPr>
          <w:b/>
          <w:i/>
          <w:sz w:val="24"/>
          <w:szCs w:val="24"/>
          <w:u w:val="single"/>
        </w:rPr>
        <w:t xml:space="preserve">“Sr. Presidente “Willian Souza”: </w:t>
      </w:r>
      <w:r w:rsidR="002E3389" w:rsidRPr="002E3389">
        <w:rPr>
          <w:sz w:val="24"/>
          <w:szCs w:val="24"/>
        </w:rPr>
        <w:t xml:space="preserve"> Questão de ordem do Vereador Ronaldo Mendes. </w:t>
      </w:r>
      <w:r w:rsidRPr="00BF7250">
        <w:rPr>
          <w:b/>
          <w:sz w:val="24"/>
          <w:szCs w:val="24"/>
        </w:rPr>
        <w:t xml:space="preserve">“Vereador “Ronaldo Mendes”: </w:t>
      </w:r>
      <w:r w:rsidR="002E3389" w:rsidRPr="002E3389">
        <w:rPr>
          <w:sz w:val="24"/>
          <w:szCs w:val="24"/>
        </w:rPr>
        <w:t xml:space="preserve">Só uma dúvida: hoje é comemorado o </w:t>
      </w:r>
      <w:r w:rsidR="00325433">
        <w:rPr>
          <w:sz w:val="24"/>
          <w:szCs w:val="24"/>
        </w:rPr>
        <w:t>D</w:t>
      </w:r>
      <w:r w:rsidR="002E3389" w:rsidRPr="002E3389">
        <w:rPr>
          <w:sz w:val="24"/>
          <w:szCs w:val="24"/>
        </w:rPr>
        <w:t xml:space="preserve">ia do </w:t>
      </w:r>
      <w:r w:rsidR="00325433">
        <w:rPr>
          <w:sz w:val="24"/>
          <w:szCs w:val="24"/>
        </w:rPr>
        <w:t>A</w:t>
      </w:r>
      <w:r w:rsidR="002E3389" w:rsidRPr="002E3389">
        <w:rPr>
          <w:sz w:val="24"/>
          <w:szCs w:val="24"/>
        </w:rPr>
        <w:t xml:space="preserve">dvogado, hoje. Provavelmente, eu acho que deve ter mais de uma Moção para estar assim fazendo essa justa homenagem à categoria. Será que há consenso entre os Nobres Pares em estar unificando em uma única, para estar agilizando a nossa Sessão? </w:t>
      </w:r>
      <w:r w:rsidRPr="00BF7250">
        <w:rPr>
          <w:b/>
          <w:i/>
          <w:sz w:val="24"/>
          <w:szCs w:val="24"/>
          <w:u w:val="single"/>
        </w:rPr>
        <w:t xml:space="preserve">“Sr. Presidente “Willian Souza”: </w:t>
      </w:r>
      <w:r w:rsidR="002E3389" w:rsidRPr="002E3389">
        <w:rPr>
          <w:sz w:val="24"/>
          <w:szCs w:val="24"/>
        </w:rPr>
        <w:t xml:space="preserve"> O pedido de V. Exa. é regimental, está deferido pela Presidência. Eu solicito ao Vereador João Maioral que faça a leitura das Moções comemorando o Dia da Justiça e o Dia do Advogado na mesma sequência e, em seguida, a gente faz a votação delas em bloco. Se algum Vereador – sendo democrático - algum Vereador se obtém</w:t>
      </w:r>
      <w:r w:rsidR="00E14AD4">
        <w:rPr>
          <w:sz w:val="24"/>
          <w:szCs w:val="24"/>
        </w:rPr>
        <w:t>(F)</w:t>
      </w:r>
      <w:r w:rsidR="002E3389" w:rsidRPr="002E3389">
        <w:rPr>
          <w:sz w:val="24"/>
          <w:szCs w:val="24"/>
        </w:rPr>
        <w:t>? Não? Só temos uma também, né? Ok, Vereador João Maioral, então, com a palavra V. Exa. Obrigado, Vereador Ronaldo, pela colaboração</w:t>
      </w:r>
      <w:r w:rsidR="00802832">
        <w:rPr>
          <w:sz w:val="24"/>
          <w:szCs w:val="24"/>
        </w:rPr>
        <w:t>!</w:t>
      </w:r>
      <w:r w:rsidR="002E3389" w:rsidRPr="002E3389">
        <w:rPr>
          <w:sz w:val="24"/>
          <w:szCs w:val="24"/>
        </w:rPr>
        <w:t xml:space="preserve"> </w:t>
      </w:r>
      <w:r w:rsidRPr="00BF7250">
        <w:rPr>
          <w:b/>
          <w:sz w:val="24"/>
          <w:szCs w:val="24"/>
          <w:u w:val="single"/>
        </w:rPr>
        <w:t xml:space="preserve">“1º Secretário “João Maioral”: </w:t>
      </w:r>
      <w:r w:rsidR="002E3389" w:rsidRPr="002E3389">
        <w:rPr>
          <w:sz w:val="24"/>
          <w:szCs w:val="24"/>
        </w:rPr>
        <w:t>Espera aí, deixa eu pegar a Moção... número 86, não é? Bom, a hora que chegar nas Moções do Dia do Advogado aí, então, eu só pego as que tiver a mais aqui e leio todas três seguidas. A primeira Moção é a Moção número 86/2020, do Vereador Dr. Sérgio Rosa, Dr. Rubens Champam. A Moção, é de... essa é... “Os Vereadores militantes da advocacia que esta subscreve t</w:t>
      </w:r>
      <w:r w:rsidR="00526612">
        <w:rPr>
          <w:sz w:val="24"/>
          <w:szCs w:val="24"/>
        </w:rPr>
        <w:t>ê</w:t>
      </w:r>
      <w:r w:rsidR="002E3389" w:rsidRPr="002E3389">
        <w:rPr>
          <w:sz w:val="24"/>
          <w:szCs w:val="24"/>
        </w:rPr>
        <w:t xml:space="preserve">m a honra e a grata satisfação, nos termos do art. 127 do Regimento Interno, inserir na Ata dessa Casa Legislativa do Município de Sumaré, Moção de Congratulação a todos os </w:t>
      </w:r>
      <w:r w:rsidR="00167334">
        <w:rPr>
          <w:sz w:val="24"/>
          <w:szCs w:val="24"/>
        </w:rPr>
        <w:t>Advogado</w:t>
      </w:r>
      <w:r w:rsidR="002E3389" w:rsidRPr="002E3389">
        <w:rPr>
          <w:sz w:val="24"/>
          <w:szCs w:val="24"/>
        </w:rPr>
        <w:t xml:space="preserve">s do Município de Sumaré em homenagem à comemoração do </w:t>
      </w:r>
      <w:r w:rsidR="00526612">
        <w:rPr>
          <w:sz w:val="24"/>
          <w:szCs w:val="24"/>
        </w:rPr>
        <w:t>D</w:t>
      </w:r>
      <w:r w:rsidR="002E3389" w:rsidRPr="002E3389">
        <w:rPr>
          <w:sz w:val="24"/>
          <w:szCs w:val="24"/>
        </w:rPr>
        <w:t xml:space="preserve">ia do </w:t>
      </w:r>
      <w:r w:rsidR="00526612">
        <w:rPr>
          <w:sz w:val="24"/>
          <w:szCs w:val="24"/>
        </w:rPr>
        <w:t>A</w:t>
      </w:r>
      <w:r w:rsidR="002E3389" w:rsidRPr="002E3389">
        <w:rPr>
          <w:sz w:val="24"/>
          <w:szCs w:val="24"/>
        </w:rPr>
        <w:t xml:space="preserve">dvogado, comemorado em todo o país no dia 11 de agosto. A comemoração do </w:t>
      </w:r>
      <w:r w:rsidR="00526612">
        <w:rPr>
          <w:sz w:val="24"/>
          <w:szCs w:val="24"/>
        </w:rPr>
        <w:t>D</w:t>
      </w:r>
      <w:r w:rsidR="002E3389" w:rsidRPr="002E3389">
        <w:rPr>
          <w:sz w:val="24"/>
          <w:szCs w:val="24"/>
        </w:rPr>
        <w:t xml:space="preserve">ia do </w:t>
      </w:r>
      <w:r w:rsidR="00526612">
        <w:rPr>
          <w:sz w:val="24"/>
          <w:szCs w:val="24"/>
        </w:rPr>
        <w:t>A</w:t>
      </w:r>
      <w:r w:rsidR="002E3389" w:rsidRPr="002E3389">
        <w:rPr>
          <w:sz w:val="24"/>
          <w:szCs w:val="24"/>
        </w:rPr>
        <w:t xml:space="preserve">dvogado é uma tradição que remonta ao </w:t>
      </w:r>
      <w:r w:rsidR="00526612">
        <w:rPr>
          <w:sz w:val="24"/>
          <w:szCs w:val="24"/>
        </w:rPr>
        <w:t>P</w:t>
      </w:r>
      <w:r w:rsidR="002E3389" w:rsidRPr="002E3389">
        <w:rPr>
          <w:sz w:val="24"/>
          <w:szCs w:val="24"/>
        </w:rPr>
        <w:t xml:space="preserve">rimeiro </w:t>
      </w:r>
      <w:r w:rsidR="00526612">
        <w:rPr>
          <w:sz w:val="24"/>
          <w:szCs w:val="24"/>
        </w:rPr>
        <w:t>I</w:t>
      </w:r>
      <w:r w:rsidR="002E3389" w:rsidRPr="002E3389">
        <w:rPr>
          <w:sz w:val="24"/>
          <w:szCs w:val="24"/>
        </w:rPr>
        <w:t>mpério no Brasil, 1822 a 1831</w:t>
      </w:r>
      <w:r w:rsidR="00526612">
        <w:rPr>
          <w:sz w:val="24"/>
          <w:szCs w:val="24"/>
        </w:rPr>
        <w:t>;</w:t>
      </w:r>
      <w:r w:rsidR="002E3389" w:rsidRPr="002E3389">
        <w:rPr>
          <w:sz w:val="24"/>
          <w:szCs w:val="24"/>
        </w:rPr>
        <w:t xml:space="preserve"> Dom Pedro I, que havia proclamado a independência do Brasil, anos antes queria que o novo país tivesse suas próprias leis. Em 1824, redigida a primeira Constituição Brasileira, mas não bastavam leis sem alguém que as executasse. Pensando nisso, o </w:t>
      </w:r>
      <w:r w:rsidR="00526612">
        <w:rPr>
          <w:sz w:val="24"/>
          <w:szCs w:val="24"/>
        </w:rPr>
        <w:t>I</w:t>
      </w:r>
      <w:r w:rsidR="002E3389" w:rsidRPr="002E3389">
        <w:rPr>
          <w:sz w:val="24"/>
          <w:szCs w:val="24"/>
        </w:rPr>
        <w:t>mperador criou, no dia 1</w:t>
      </w:r>
      <w:r w:rsidR="00526612">
        <w:rPr>
          <w:sz w:val="24"/>
          <w:szCs w:val="24"/>
        </w:rPr>
        <w:t>º</w:t>
      </w:r>
      <w:r w:rsidR="002E3389" w:rsidRPr="002E3389">
        <w:rPr>
          <w:sz w:val="24"/>
          <w:szCs w:val="24"/>
        </w:rPr>
        <w:t xml:space="preserve"> de agosto de 1827, os dois primeiros cursos de </w:t>
      </w:r>
      <w:r w:rsidR="00526612">
        <w:rPr>
          <w:sz w:val="24"/>
          <w:szCs w:val="24"/>
        </w:rPr>
        <w:t>D</w:t>
      </w:r>
      <w:r w:rsidR="002E3389" w:rsidRPr="002E3389">
        <w:rPr>
          <w:sz w:val="24"/>
          <w:szCs w:val="24"/>
        </w:rPr>
        <w:t xml:space="preserve">ireito no país: um foi em Olinda, no </w:t>
      </w:r>
      <w:r w:rsidR="00526612">
        <w:rPr>
          <w:sz w:val="24"/>
          <w:szCs w:val="24"/>
        </w:rPr>
        <w:t>M</w:t>
      </w:r>
      <w:r w:rsidR="002E3389" w:rsidRPr="002E3389">
        <w:rPr>
          <w:sz w:val="24"/>
          <w:szCs w:val="24"/>
        </w:rPr>
        <w:t xml:space="preserve">osteiro de São Bento e o outro em São Paulo. O respeito pela nova profissão era tão grande que comerciantes e donos de restaurantes faziam questão de bancar a conta dos estudantes de </w:t>
      </w:r>
      <w:r w:rsidR="00526612">
        <w:rPr>
          <w:sz w:val="24"/>
          <w:szCs w:val="24"/>
        </w:rPr>
        <w:t>D</w:t>
      </w:r>
      <w:r w:rsidR="002E3389" w:rsidRPr="002E3389">
        <w:rPr>
          <w:sz w:val="24"/>
          <w:szCs w:val="24"/>
        </w:rPr>
        <w:t xml:space="preserve">ireito nesta data. Assim, nascia outra tradição: o </w:t>
      </w:r>
      <w:r w:rsidR="00526612">
        <w:rPr>
          <w:sz w:val="24"/>
          <w:szCs w:val="24"/>
        </w:rPr>
        <w:t>D</w:t>
      </w:r>
      <w:r w:rsidR="002E3389" w:rsidRPr="002E3389">
        <w:rPr>
          <w:sz w:val="24"/>
          <w:szCs w:val="24"/>
        </w:rPr>
        <w:t xml:space="preserve">ia da </w:t>
      </w:r>
      <w:r w:rsidR="00526612">
        <w:rPr>
          <w:sz w:val="24"/>
          <w:szCs w:val="24"/>
        </w:rPr>
        <w:t>P</w:t>
      </w:r>
      <w:r w:rsidR="002E3389" w:rsidRPr="002E3389">
        <w:rPr>
          <w:sz w:val="24"/>
          <w:szCs w:val="24"/>
        </w:rPr>
        <w:t xml:space="preserve">endura. A cada ano os futuros </w:t>
      </w:r>
      <w:r w:rsidR="00167334">
        <w:rPr>
          <w:sz w:val="24"/>
          <w:szCs w:val="24"/>
        </w:rPr>
        <w:t>Advogado</w:t>
      </w:r>
      <w:r w:rsidR="002E3389" w:rsidRPr="002E3389">
        <w:rPr>
          <w:sz w:val="24"/>
          <w:szCs w:val="24"/>
        </w:rPr>
        <w:t xml:space="preserve">s enchiam bares e restaurantes para comemorar o seu dia, deixando os comerciantes mais felizes e mais pobres. Com o tempo, a tradição foi perdendo força justamente pelo número cada vez maior de estudantes comendo e bebendo de graça. Segundo a Ordem dos Advogados do Brasil (OAB), hoje são, aproximadamente, mil cursos de Direito no país, mas a data permaneceu e ainda hoje há quem tente sair de fininho, alegando o </w:t>
      </w:r>
      <w:r w:rsidR="00465584">
        <w:rPr>
          <w:sz w:val="24"/>
          <w:szCs w:val="24"/>
        </w:rPr>
        <w:t>D</w:t>
      </w:r>
      <w:r w:rsidR="002E3389" w:rsidRPr="002E3389">
        <w:rPr>
          <w:sz w:val="24"/>
          <w:szCs w:val="24"/>
        </w:rPr>
        <w:t xml:space="preserve">ia da </w:t>
      </w:r>
      <w:r w:rsidR="00465584">
        <w:rPr>
          <w:sz w:val="24"/>
          <w:szCs w:val="24"/>
        </w:rPr>
        <w:t>P</w:t>
      </w:r>
      <w:r w:rsidR="002E3389" w:rsidRPr="002E3389">
        <w:rPr>
          <w:sz w:val="24"/>
          <w:szCs w:val="24"/>
        </w:rPr>
        <w:t xml:space="preserve">endura. Pagando a conta ou não, este dia serve também para a reflexão do papel do </w:t>
      </w:r>
      <w:r w:rsidR="00167334">
        <w:rPr>
          <w:sz w:val="24"/>
          <w:szCs w:val="24"/>
        </w:rPr>
        <w:t>Advogado</w:t>
      </w:r>
      <w:r w:rsidR="002E3389" w:rsidRPr="002E3389">
        <w:rPr>
          <w:sz w:val="24"/>
          <w:szCs w:val="24"/>
        </w:rPr>
        <w:t xml:space="preserve"> na sociedade. A Constituição Federal afirma, com todas as letras, em seu Art. 133, que </w:t>
      </w:r>
      <w:r w:rsidR="00465584">
        <w:rPr>
          <w:sz w:val="24"/>
          <w:szCs w:val="24"/>
        </w:rPr>
        <w:t>'O</w:t>
      </w:r>
      <w:r w:rsidR="002E3389" w:rsidRPr="002E3389">
        <w:rPr>
          <w:sz w:val="24"/>
          <w:szCs w:val="24"/>
        </w:rPr>
        <w:t xml:space="preserve"> </w:t>
      </w:r>
      <w:r w:rsidR="00167334">
        <w:rPr>
          <w:sz w:val="24"/>
          <w:szCs w:val="24"/>
        </w:rPr>
        <w:t>Advogado</w:t>
      </w:r>
      <w:r w:rsidR="002E3389" w:rsidRPr="002E3389">
        <w:rPr>
          <w:sz w:val="24"/>
          <w:szCs w:val="24"/>
        </w:rPr>
        <w:t xml:space="preserve"> é indispensável </w:t>
      </w:r>
      <w:r w:rsidR="00465584" w:rsidRPr="00465584">
        <w:rPr>
          <w:sz w:val="24"/>
          <w:szCs w:val="24"/>
        </w:rPr>
        <w:t xml:space="preserve">à </w:t>
      </w:r>
      <w:r w:rsidR="002E3389" w:rsidRPr="002E3389">
        <w:rPr>
          <w:sz w:val="24"/>
          <w:szCs w:val="24"/>
        </w:rPr>
        <w:t xml:space="preserve">administração da </w:t>
      </w:r>
      <w:r w:rsidR="00167334">
        <w:rPr>
          <w:sz w:val="24"/>
          <w:szCs w:val="24"/>
        </w:rPr>
        <w:t>Justiça</w:t>
      </w:r>
      <w:r w:rsidR="002E3389" w:rsidRPr="002E3389">
        <w:rPr>
          <w:sz w:val="24"/>
          <w:szCs w:val="24"/>
        </w:rPr>
        <w:t xml:space="preserve">, tendo inviolável por seus atos e manifestações no exercício da profissão nos </w:t>
      </w:r>
      <w:r w:rsidR="002E3389" w:rsidRPr="002E3389">
        <w:rPr>
          <w:sz w:val="24"/>
          <w:szCs w:val="24"/>
        </w:rPr>
        <w:lastRenderedPageBreak/>
        <w:t>limites da Lei.</w:t>
      </w:r>
      <w:r w:rsidR="00465584">
        <w:rPr>
          <w:sz w:val="24"/>
          <w:szCs w:val="24"/>
        </w:rPr>
        <w:t>'</w:t>
      </w:r>
      <w:r w:rsidR="002E3389" w:rsidRPr="002E3389">
        <w:rPr>
          <w:sz w:val="24"/>
          <w:szCs w:val="24"/>
        </w:rPr>
        <w:t xml:space="preserve"> Mesmo com esse grande respaldo, é de domínio daqueles que ministram no campo jurídico as inúmeras dificuldades inerentes para o exercício da advocacia no Brasil. A falta de recursos materiais e humanos que fazem por tornar a prestação da tutela jurisdicional extremamente lenta e, portanto, não justa; o elevadíssimo valor das custas processuais, distanciando a </w:t>
      </w:r>
      <w:r w:rsidR="00167334">
        <w:rPr>
          <w:sz w:val="24"/>
          <w:szCs w:val="24"/>
        </w:rPr>
        <w:t>Justiça</w:t>
      </w:r>
      <w:r w:rsidR="002E3389" w:rsidRPr="002E3389">
        <w:rPr>
          <w:sz w:val="24"/>
          <w:szCs w:val="24"/>
        </w:rPr>
        <w:t xml:space="preserve"> dos menos favorecidos e demais obstáculos conspiram de sobremaneira contra o efetivo o exercício da advocacia. Em face ao exposto, julgamos ser natural e muito merecido que, através dessa Moção, possamos homenagear, em nome da Casa Legislativa de Sumaré, a passagem do </w:t>
      </w:r>
      <w:r w:rsidR="00763937">
        <w:rPr>
          <w:sz w:val="24"/>
          <w:szCs w:val="24"/>
        </w:rPr>
        <w:t>D</w:t>
      </w:r>
      <w:r w:rsidR="002E3389" w:rsidRPr="002E3389">
        <w:rPr>
          <w:sz w:val="24"/>
          <w:szCs w:val="24"/>
        </w:rPr>
        <w:t xml:space="preserve">ia do </w:t>
      </w:r>
      <w:r w:rsidR="00763937">
        <w:rPr>
          <w:sz w:val="24"/>
          <w:szCs w:val="24"/>
        </w:rPr>
        <w:t>A</w:t>
      </w:r>
      <w:r w:rsidR="002E3389" w:rsidRPr="002E3389">
        <w:rPr>
          <w:sz w:val="24"/>
          <w:szCs w:val="24"/>
        </w:rPr>
        <w:t xml:space="preserve">dvogado, mesmo diante situações adversas, extremamente alarmantes, ora vividas pelos integrantes desses importantes segmentos da nossa sociedade. Por essas e muitas outras razões nos cumprem expressar em ênfase que devemos comemorar o </w:t>
      </w:r>
      <w:r w:rsidR="00763937" w:rsidRPr="00763937">
        <w:rPr>
          <w:sz w:val="24"/>
          <w:szCs w:val="24"/>
        </w:rPr>
        <w:t>Dia do Advogado</w:t>
      </w:r>
      <w:r w:rsidR="002E3389" w:rsidRPr="002E3389">
        <w:rPr>
          <w:sz w:val="24"/>
          <w:szCs w:val="24"/>
        </w:rPr>
        <w:t>, louvando a seriedade com que esse</w:t>
      </w:r>
      <w:r w:rsidR="00763937">
        <w:rPr>
          <w:sz w:val="24"/>
          <w:szCs w:val="24"/>
        </w:rPr>
        <w:t>s</w:t>
      </w:r>
      <w:r w:rsidR="002E3389" w:rsidRPr="002E3389">
        <w:rPr>
          <w:sz w:val="24"/>
          <w:szCs w:val="24"/>
        </w:rPr>
        <w:t xml:space="preserve"> cidadão</w:t>
      </w:r>
      <w:r w:rsidR="00763937">
        <w:rPr>
          <w:sz w:val="24"/>
          <w:szCs w:val="24"/>
        </w:rPr>
        <w:t>s</w:t>
      </w:r>
      <w:r w:rsidR="002E3389" w:rsidRPr="002E3389">
        <w:rPr>
          <w:sz w:val="24"/>
          <w:szCs w:val="24"/>
        </w:rPr>
        <w:t xml:space="preserve"> se empenha</w:t>
      </w:r>
      <w:r w:rsidR="00763937">
        <w:rPr>
          <w:sz w:val="24"/>
          <w:szCs w:val="24"/>
        </w:rPr>
        <w:t>m</w:t>
      </w:r>
      <w:r w:rsidR="002E3389" w:rsidRPr="002E3389">
        <w:rPr>
          <w:sz w:val="24"/>
          <w:szCs w:val="24"/>
        </w:rPr>
        <w:t xml:space="preserve"> no trato de suas causas, pela serenidade com que oferece conforto à angústia do que lhe procuram</w:t>
      </w:r>
      <w:r w:rsidR="00763937">
        <w:rPr>
          <w:sz w:val="24"/>
          <w:szCs w:val="24"/>
        </w:rPr>
        <w:t>;</w:t>
      </w:r>
      <w:r w:rsidR="002E3389" w:rsidRPr="002E3389">
        <w:rPr>
          <w:sz w:val="24"/>
          <w:szCs w:val="24"/>
        </w:rPr>
        <w:t xml:space="preserve"> além do denodo da defesa de seus clientes e com a independência com que exercem essa magníficas profissão secular, que é a advocacia. Pois indubitavelmente, sem a mesma não haveria de se produzir </w:t>
      </w:r>
      <w:r w:rsidR="00167334">
        <w:rPr>
          <w:sz w:val="24"/>
          <w:szCs w:val="24"/>
        </w:rPr>
        <w:t>Justiça</w:t>
      </w:r>
      <w:r w:rsidR="002E3389" w:rsidRPr="002E3389">
        <w:rPr>
          <w:sz w:val="24"/>
          <w:szCs w:val="24"/>
        </w:rPr>
        <w:t xml:space="preserve"> e sem a qual não se asseguraria o valor constitucional da igualdade, da liberdade e da democracia. Diante do exposto e com grande satisfação, que apresentamos a presente Moção de Congratulação, requerendo esses Parlamentares, como os demais Vereadores, que esses venham subscrevê</w:t>
      </w:r>
      <w:r w:rsidR="002E3389" w:rsidRPr="002E3389">
        <w:rPr>
          <w:sz w:val="24"/>
          <w:szCs w:val="24"/>
        </w:rPr>
        <w:noBreakHyphen/>
        <w:t>lo, na forma regimental. E após ouvido o Plenário seja encaminhado à referida Moção à Ordem dos Advogados do Brasil, 131ª Subse</w:t>
      </w:r>
      <w:r w:rsidR="00763937">
        <w:rPr>
          <w:sz w:val="24"/>
          <w:szCs w:val="24"/>
        </w:rPr>
        <w:t>çã</w:t>
      </w:r>
      <w:r w:rsidR="002E3389" w:rsidRPr="002E3389">
        <w:rPr>
          <w:sz w:val="24"/>
          <w:szCs w:val="24"/>
        </w:rPr>
        <w:t>o de Sumaré. Sala das Sessões, 11 de agosto de 2020, Dr. Sérgio Rosa</w:t>
      </w:r>
      <w:r w:rsidR="00763937">
        <w:rPr>
          <w:sz w:val="24"/>
          <w:szCs w:val="24"/>
        </w:rPr>
        <w:t xml:space="preserve">, </w:t>
      </w:r>
      <w:r w:rsidR="002E3389" w:rsidRPr="002E3389">
        <w:rPr>
          <w:sz w:val="24"/>
          <w:szCs w:val="24"/>
        </w:rPr>
        <w:t>Vereado</w:t>
      </w:r>
      <w:r w:rsidR="00763937">
        <w:rPr>
          <w:sz w:val="24"/>
          <w:szCs w:val="24"/>
        </w:rPr>
        <w:t xml:space="preserve">r, </w:t>
      </w:r>
      <w:r w:rsidR="002E3389" w:rsidRPr="002E3389">
        <w:rPr>
          <w:sz w:val="24"/>
          <w:szCs w:val="24"/>
        </w:rPr>
        <w:t>PDT; Dr. Rubens Champam</w:t>
      </w:r>
      <w:r w:rsidR="00763937">
        <w:rPr>
          <w:sz w:val="24"/>
          <w:szCs w:val="24"/>
        </w:rPr>
        <w:t xml:space="preserve">, </w:t>
      </w:r>
      <w:r w:rsidR="002E3389" w:rsidRPr="002E3389">
        <w:rPr>
          <w:sz w:val="24"/>
          <w:szCs w:val="24"/>
        </w:rPr>
        <w:t>Vereador</w:t>
      </w:r>
      <w:r w:rsidR="00763937">
        <w:rPr>
          <w:sz w:val="24"/>
          <w:szCs w:val="24"/>
        </w:rPr>
        <w:t xml:space="preserve">, </w:t>
      </w:r>
      <w:r w:rsidR="002E3389" w:rsidRPr="002E3389">
        <w:rPr>
          <w:sz w:val="24"/>
          <w:szCs w:val="24"/>
        </w:rPr>
        <w:t>PDT”.</w:t>
      </w:r>
      <w:r w:rsidR="00763937">
        <w:rPr>
          <w:sz w:val="24"/>
          <w:szCs w:val="24"/>
        </w:rPr>
        <w:t xml:space="preserve"> </w:t>
      </w:r>
      <w:r w:rsidRPr="00BF7250">
        <w:rPr>
          <w:b/>
          <w:i/>
          <w:sz w:val="24"/>
          <w:szCs w:val="24"/>
          <w:u w:val="single"/>
        </w:rPr>
        <w:t xml:space="preserve">“Sr. Presidente “Willian Souza”: </w:t>
      </w:r>
      <w:r w:rsidR="002E3389" w:rsidRPr="002E3389">
        <w:rPr>
          <w:sz w:val="24"/>
          <w:szCs w:val="24"/>
        </w:rPr>
        <w:t xml:space="preserve"> A Moção de autoria do Vereador Dr. Rubens Champam está em discussão. </w:t>
      </w:r>
      <w:r w:rsidRPr="00BF7250">
        <w:rPr>
          <w:b/>
          <w:sz w:val="24"/>
          <w:szCs w:val="24"/>
        </w:rPr>
        <w:t xml:space="preserve">“Vereador “Dr. Sérgio Rosa”: </w:t>
      </w:r>
      <w:r w:rsidR="002E3389" w:rsidRPr="002E3389">
        <w:rPr>
          <w:sz w:val="24"/>
          <w:szCs w:val="24"/>
        </w:rPr>
        <w:t xml:space="preserve">Questão de ordem, Sr. Presidente. </w:t>
      </w:r>
      <w:r w:rsidRPr="00BF7250">
        <w:rPr>
          <w:b/>
          <w:i/>
          <w:sz w:val="24"/>
          <w:szCs w:val="24"/>
          <w:u w:val="single"/>
        </w:rPr>
        <w:t xml:space="preserve">“Sr. Presidente “Willian Souza”: </w:t>
      </w:r>
      <w:r w:rsidR="002E3389" w:rsidRPr="002E3389">
        <w:rPr>
          <w:sz w:val="24"/>
          <w:szCs w:val="24"/>
        </w:rPr>
        <w:t xml:space="preserve"> Questão de ordem do Vereador Dr. Sérgio Rosa. </w:t>
      </w:r>
      <w:r w:rsidRPr="00BF7250">
        <w:rPr>
          <w:b/>
          <w:sz w:val="24"/>
          <w:szCs w:val="24"/>
        </w:rPr>
        <w:t xml:space="preserve">“Vereador “Dr. Sérgio Rosa”: </w:t>
      </w:r>
      <w:r w:rsidR="002E3389" w:rsidRPr="002E3389">
        <w:rPr>
          <w:sz w:val="24"/>
          <w:szCs w:val="24"/>
        </w:rPr>
        <w:t xml:space="preserve">Eu queria, primeiramente, cumprimentar os senhores </w:t>
      </w:r>
      <w:r w:rsidR="00167334">
        <w:rPr>
          <w:sz w:val="24"/>
          <w:szCs w:val="24"/>
        </w:rPr>
        <w:t>Advogado</w:t>
      </w:r>
      <w:r w:rsidR="002E3389" w:rsidRPr="002E3389">
        <w:rPr>
          <w:sz w:val="24"/>
          <w:szCs w:val="24"/>
        </w:rPr>
        <w:t>s e Vereadores que se encontram nessa Câmara Municipal</w:t>
      </w:r>
      <w:r w:rsidR="004D7945">
        <w:rPr>
          <w:sz w:val="24"/>
          <w:szCs w:val="24"/>
        </w:rPr>
        <w:t>:</w:t>
      </w:r>
      <w:r w:rsidR="002E3389" w:rsidRPr="002E3389">
        <w:rPr>
          <w:sz w:val="24"/>
          <w:szCs w:val="24"/>
        </w:rPr>
        <w:t xml:space="preserve"> o Dr. Rubens Champam</w:t>
      </w:r>
      <w:r w:rsidR="004D7945">
        <w:rPr>
          <w:sz w:val="24"/>
          <w:szCs w:val="24"/>
        </w:rPr>
        <w:t>;</w:t>
      </w:r>
      <w:r w:rsidR="002E3389" w:rsidRPr="002E3389">
        <w:rPr>
          <w:sz w:val="24"/>
          <w:szCs w:val="24"/>
        </w:rPr>
        <w:t xml:space="preserve"> cumprimentar o novo integrante da OAB </w:t>
      </w:r>
      <w:r w:rsidR="00763937">
        <w:rPr>
          <w:sz w:val="24"/>
          <w:szCs w:val="24"/>
        </w:rPr>
        <w:t>(</w:t>
      </w:r>
      <w:r w:rsidR="002E3389" w:rsidRPr="002E3389">
        <w:rPr>
          <w:sz w:val="24"/>
          <w:szCs w:val="24"/>
        </w:rPr>
        <w:t>mas eu quero ver a carteira dele depois</w:t>
      </w:r>
      <w:r w:rsidR="00763937">
        <w:rPr>
          <w:sz w:val="24"/>
          <w:szCs w:val="24"/>
        </w:rPr>
        <w:t>)</w:t>
      </w:r>
      <w:r w:rsidR="002E3389" w:rsidRPr="002E3389">
        <w:rPr>
          <w:sz w:val="24"/>
          <w:szCs w:val="24"/>
        </w:rPr>
        <w:t xml:space="preserve"> Ronaldo Mendes</w:t>
      </w:r>
      <w:r w:rsidR="004D7945">
        <w:rPr>
          <w:sz w:val="24"/>
          <w:szCs w:val="24"/>
        </w:rPr>
        <w:t>, p</w:t>
      </w:r>
      <w:r w:rsidR="002E3389" w:rsidRPr="002E3389">
        <w:rPr>
          <w:sz w:val="24"/>
          <w:szCs w:val="24"/>
        </w:rPr>
        <w:t>arabéns, Ronaldo, seja bem</w:t>
      </w:r>
      <w:r w:rsidR="002E3389" w:rsidRPr="002E3389">
        <w:rPr>
          <w:sz w:val="24"/>
          <w:szCs w:val="24"/>
        </w:rPr>
        <w:noBreakHyphen/>
        <w:t>vindo a essa importante instituição. E eu quero aqui fazer, em poucas palavras, né</w:t>
      </w:r>
      <w:r w:rsidR="004D7945">
        <w:rPr>
          <w:sz w:val="24"/>
          <w:szCs w:val="24"/>
        </w:rPr>
        <w:t>, a</w:t>
      </w:r>
      <w:r w:rsidR="002E3389" w:rsidRPr="002E3389">
        <w:rPr>
          <w:sz w:val="24"/>
          <w:szCs w:val="24"/>
        </w:rPr>
        <w:t xml:space="preserve">gradecer à OAB pelo trabalho que vem fazendo em nossa </w:t>
      </w:r>
      <w:r w:rsidR="004D7945">
        <w:rPr>
          <w:sz w:val="24"/>
          <w:szCs w:val="24"/>
        </w:rPr>
        <w:t>C</w:t>
      </w:r>
      <w:r w:rsidR="002E3389" w:rsidRPr="002E3389">
        <w:rPr>
          <w:sz w:val="24"/>
          <w:szCs w:val="24"/>
        </w:rPr>
        <w:t xml:space="preserve">idade, o nosso país, brigando pelo Estado Democrático de Direito. O </w:t>
      </w:r>
      <w:r w:rsidR="00167334">
        <w:rPr>
          <w:sz w:val="24"/>
          <w:szCs w:val="24"/>
        </w:rPr>
        <w:t>Advogado</w:t>
      </w:r>
      <w:r w:rsidR="002E3389" w:rsidRPr="002E3389">
        <w:rPr>
          <w:sz w:val="24"/>
          <w:szCs w:val="24"/>
        </w:rPr>
        <w:t xml:space="preserve">, como todos nós sabemos, ele é indispensável </w:t>
      </w:r>
      <w:r w:rsidR="004D7945">
        <w:rPr>
          <w:sz w:val="24"/>
          <w:szCs w:val="24"/>
        </w:rPr>
        <w:t>à</w:t>
      </w:r>
      <w:r w:rsidR="002E3389" w:rsidRPr="002E3389">
        <w:rPr>
          <w:sz w:val="24"/>
          <w:szCs w:val="24"/>
        </w:rPr>
        <w:t xml:space="preserve"> </w:t>
      </w:r>
      <w:r w:rsidR="004D7945">
        <w:rPr>
          <w:sz w:val="24"/>
          <w:szCs w:val="24"/>
        </w:rPr>
        <w:t>administração</w:t>
      </w:r>
      <w:r w:rsidR="002E3389" w:rsidRPr="004D7945">
        <w:rPr>
          <w:sz w:val="24"/>
          <w:szCs w:val="24"/>
        </w:rPr>
        <w:t xml:space="preserve"> da</w:t>
      </w:r>
      <w:r w:rsidR="002E3389" w:rsidRPr="002E3389">
        <w:rPr>
          <w:sz w:val="24"/>
          <w:szCs w:val="24"/>
        </w:rPr>
        <w:t xml:space="preserve"> </w:t>
      </w:r>
      <w:r w:rsidR="00167334">
        <w:rPr>
          <w:sz w:val="24"/>
          <w:szCs w:val="24"/>
        </w:rPr>
        <w:t>Justiça</w:t>
      </w:r>
      <w:r w:rsidR="002E3389" w:rsidRPr="002E3389">
        <w:rPr>
          <w:sz w:val="24"/>
          <w:szCs w:val="24"/>
        </w:rPr>
        <w:t xml:space="preserve"> e é através do </w:t>
      </w:r>
      <w:r w:rsidR="00167334">
        <w:rPr>
          <w:sz w:val="24"/>
          <w:szCs w:val="24"/>
        </w:rPr>
        <w:t>Advogado</w:t>
      </w:r>
      <w:r w:rsidR="002E3389" w:rsidRPr="002E3389">
        <w:rPr>
          <w:sz w:val="24"/>
          <w:szCs w:val="24"/>
        </w:rPr>
        <w:t xml:space="preserve"> que o cidadão, qualquer que seja ele, ou com bastante posse ou menos posse, ele sempre tem que ter uma pessoa capacitada a buscar os seus direitos frente ao Estado, aos Tribunais, aos fóruns, aos órgãos de defesa, onde ele quer que esteja. O </w:t>
      </w:r>
      <w:r w:rsidR="00167334">
        <w:rPr>
          <w:sz w:val="24"/>
          <w:szCs w:val="24"/>
        </w:rPr>
        <w:t>Advogado</w:t>
      </w:r>
      <w:r w:rsidR="002E3389" w:rsidRPr="002E3389">
        <w:rPr>
          <w:sz w:val="24"/>
          <w:szCs w:val="24"/>
        </w:rPr>
        <w:t xml:space="preserve"> é a pessoa capacitada. Então, eu sempre digo que eu amo essa profissão. Tive a honra de me formar pela Universidade Metodista de Piracicaba no ano de 1991</w:t>
      </w:r>
      <w:r w:rsidR="004D7945">
        <w:rPr>
          <w:sz w:val="24"/>
          <w:szCs w:val="24"/>
        </w:rPr>
        <w:t>;</w:t>
      </w:r>
      <w:r w:rsidR="002E3389" w:rsidRPr="002E3389">
        <w:rPr>
          <w:sz w:val="24"/>
          <w:szCs w:val="24"/>
        </w:rPr>
        <w:t xml:space="preserve"> logo em seguida</w:t>
      </w:r>
      <w:r w:rsidR="004D7945">
        <w:rPr>
          <w:sz w:val="24"/>
          <w:szCs w:val="24"/>
        </w:rPr>
        <w:t xml:space="preserve">, </w:t>
      </w:r>
      <w:r w:rsidR="002E3389" w:rsidRPr="002E3389">
        <w:rPr>
          <w:sz w:val="24"/>
          <w:szCs w:val="24"/>
        </w:rPr>
        <w:t>já me inscrevi e passei no exame de Ordem e tive a felicidade de advogar e advogo ainda, hoje como Vereador eu ainda advogo, porque eu acho que é essencial nós continuarmos exercendo a</w:t>
      </w:r>
      <w:r w:rsidR="007B4564">
        <w:rPr>
          <w:sz w:val="24"/>
          <w:szCs w:val="24"/>
        </w:rPr>
        <w:t>s</w:t>
      </w:r>
      <w:r w:rsidR="002E3389" w:rsidRPr="002E3389">
        <w:rPr>
          <w:sz w:val="24"/>
          <w:szCs w:val="24"/>
        </w:rPr>
        <w:t xml:space="preserve"> nossa</w:t>
      </w:r>
      <w:r w:rsidR="007B4564">
        <w:rPr>
          <w:sz w:val="24"/>
          <w:szCs w:val="24"/>
        </w:rPr>
        <w:t>s</w:t>
      </w:r>
      <w:r w:rsidR="002E3389" w:rsidRPr="002E3389">
        <w:rPr>
          <w:sz w:val="24"/>
          <w:szCs w:val="24"/>
        </w:rPr>
        <w:t xml:space="preserve"> atividade</w:t>
      </w:r>
      <w:r w:rsidR="007B4564">
        <w:rPr>
          <w:sz w:val="24"/>
          <w:szCs w:val="24"/>
        </w:rPr>
        <w:t>s</w:t>
      </w:r>
      <w:r w:rsidR="002E3389" w:rsidRPr="002E3389">
        <w:rPr>
          <w:sz w:val="24"/>
          <w:szCs w:val="24"/>
        </w:rPr>
        <w:t xml:space="preserve"> e fazendo a vereança. Eu quero aqui agradecer</w:t>
      </w:r>
      <w:r w:rsidR="007B4564">
        <w:rPr>
          <w:sz w:val="24"/>
          <w:szCs w:val="24"/>
        </w:rPr>
        <w:t>..</w:t>
      </w:r>
      <w:r w:rsidR="002E3389" w:rsidRPr="002E3389">
        <w:rPr>
          <w:sz w:val="24"/>
          <w:szCs w:val="24"/>
        </w:rPr>
        <w:t xml:space="preserve">. </w:t>
      </w:r>
      <w:r w:rsidR="007B4564">
        <w:rPr>
          <w:sz w:val="24"/>
          <w:szCs w:val="24"/>
        </w:rPr>
        <w:t>e</w:t>
      </w:r>
      <w:r w:rsidR="002E3389" w:rsidRPr="002E3389">
        <w:rPr>
          <w:sz w:val="24"/>
          <w:szCs w:val="24"/>
        </w:rPr>
        <w:t xml:space="preserve">ssa profissão, ela fez com que tudo que eu pudesse almejar na vida, foi através do exercício da advocacia. O </w:t>
      </w:r>
      <w:r w:rsidR="00167334">
        <w:rPr>
          <w:sz w:val="24"/>
          <w:szCs w:val="24"/>
        </w:rPr>
        <w:t>Advogado</w:t>
      </w:r>
      <w:r w:rsidR="002E3389" w:rsidRPr="002E3389">
        <w:rPr>
          <w:sz w:val="24"/>
          <w:szCs w:val="24"/>
        </w:rPr>
        <w:t>, além de ter essa importância, essa relevância no dia a dia dele, ele não é só uma pessoa que entende, interpreta leis e busca</w:t>
      </w:r>
      <w:r w:rsidR="007B4564">
        <w:rPr>
          <w:sz w:val="24"/>
          <w:szCs w:val="24"/>
        </w:rPr>
        <w:t>:</w:t>
      </w:r>
      <w:r w:rsidR="002E3389" w:rsidRPr="002E3389">
        <w:rPr>
          <w:sz w:val="24"/>
          <w:szCs w:val="24"/>
        </w:rPr>
        <w:t xml:space="preserve"> é um psicólogo, é uma pessoa que atende o cliente, acalma e depois resolve aquela questão jurídica. Então, eu quero aqui, nesse dia em que se comemora o dia de fundação dos cursos no Brasil, isso no Império, época do Dom Pedro I, 1827, </w:t>
      </w:r>
      <w:r w:rsidR="007B4564">
        <w:rPr>
          <w:sz w:val="24"/>
          <w:szCs w:val="24"/>
        </w:rPr>
        <w:t>cinco</w:t>
      </w:r>
      <w:r w:rsidR="002E3389" w:rsidRPr="002E3389">
        <w:rPr>
          <w:sz w:val="24"/>
          <w:szCs w:val="24"/>
        </w:rPr>
        <w:t xml:space="preserve"> anos após a nossa independência, quando foi instituída as duas faculdades</w:t>
      </w:r>
      <w:r w:rsidR="007B4564">
        <w:rPr>
          <w:sz w:val="24"/>
          <w:szCs w:val="24"/>
        </w:rPr>
        <w:t xml:space="preserve"> (</w:t>
      </w:r>
      <w:r w:rsidR="002E3389" w:rsidRPr="002E3389">
        <w:rPr>
          <w:sz w:val="24"/>
          <w:szCs w:val="24"/>
        </w:rPr>
        <w:t>uma em Pernambuco e outra em São Paulo</w:t>
      </w:r>
      <w:r w:rsidR="007B4564">
        <w:rPr>
          <w:sz w:val="24"/>
          <w:szCs w:val="24"/>
        </w:rPr>
        <w:t>)</w:t>
      </w:r>
      <w:r w:rsidR="002E3389" w:rsidRPr="002E3389">
        <w:rPr>
          <w:sz w:val="24"/>
          <w:szCs w:val="24"/>
        </w:rPr>
        <w:t xml:space="preserve">, eu quero aqui cumprimentar todos os Vereadores, que são </w:t>
      </w:r>
      <w:r w:rsidR="00167334">
        <w:rPr>
          <w:sz w:val="24"/>
          <w:szCs w:val="24"/>
        </w:rPr>
        <w:t>Advogado</w:t>
      </w:r>
      <w:r w:rsidR="002E3389" w:rsidRPr="002E3389">
        <w:rPr>
          <w:sz w:val="24"/>
          <w:szCs w:val="24"/>
        </w:rPr>
        <w:t xml:space="preserve">s e todos os </w:t>
      </w:r>
      <w:r w:rsidR="00167334">
        <w:rPr>
          <w:sz w:val="24"/>
          <w:szCs w:val="24"/>
        </w:rPr>
        <w:t>Advogado</w:t>
      </w:r>
      <w:r w:rsidR="002E3389" w:rsidRPr="002E3389">
        <w:rPr>
          <w:sz w:val="24"/>
          <w:szCs w:val="24"/>
        </w:rPr>
        <w:t xml:space="preserve">s militantes da nossa comarca. Um grande abraço, que Deus continue abençoando a vida de cada </w:t>
      </w:r>
      <w:r w:rsidR="00167334">
        <w:rPr>
          <w:sz w:val="24"/>
          <w:szCs w:val="24"/>
        </w:rPr>
        <w:t>Advogado</w:t>
      </w:r>
      <w:r w:rsidR="002E3389" w:rsidRPr="002E3389">
        <w:rPr>
          <w:sz w:val="24"/>
          <w:szCs w:val="24"/>
        </w:rPr>
        <w:t xml:space="preserve">, porque a advocacia, além de tudo isso que eu já falei, é um sacerdócio também. Obrigado, Sr. Presidente. </w:t>
      </w:r>
      <w:r w:rsidRPr="00BF7250">
        <w:rPr>
          <w:b/>
          <w:sz w:val="24"/>
          <w:szCs w:val="24"/>
        </w:rPr>
        <w:t xml:space="preserve">“Vereador “Rubens Champam”: </w:t>
      </w:r>
      <w:r w:rsidR="002E3389" w:rsidRPr="002E3389">
        <w:rPr>
          <w:sz w:val="24"/>
          <w:szCs w:val="24"/>
        </w:rPr>
        <w:t xml:space="preserve">Questão de ordem, Sr. Presidente. </w:t>
      </w:r>
      <w:r w:rsidRPr="00BF7250">
        <w:rPr>
          <w:b/>
          <w:i/>
          <w:sz w:val="24"/>
          <w:szCs w:val="24"/>
          <w:u w:val="single"/>
        </w:rPr>
        <w:t xml:space="preserve">“Sr. Presidente “Willian Souza”: </w:t>
      </w:r>
      <w:r w:rsidR="002E3389" w:rsidRPr="002E3389">
        <w:rPr>
          <w:sz w:val="24"/>
          <w:szCs w:val="24"/>
        </w:rPr>
        <w:t xml:space="preserve"> A Moção de Congratulação de autoria do Vereador Dr. Rubens Champam e do Vereador Dr. Sérgio Rosa</w:t>
      </w:r>
      <w:r w:rsidR="00167334">
        <w:rPr>
          <w:sz w:val="24"/>
          <w:szCs w:val="24"/>
        </w:rPr>
        <w:t>,</w:t>
      </w:r>
      <w:r w:rsidR="002E3389" w:rsidRPr="002E3389">
        <w:rPr>
          <w:sz w:val="24"/>
          <w:szCs w:val="24"/>
        </w:rPr>
        <w:t xml:space="preserve"> continua </w:t>
      </w:r>
      <w:r w:rsidR="002E3389" w:rsidRPr="002E3389">
        <w:rPr>
          <w:sz w:val="24"/>
          <w:szCs w:val="24"/>
        </w:rPr>
        <w:lastRenderedPageBreak/>
        <w:t xml:space="preserve">em discussão. Com a palavra, Dr. Rubens Champam. </w:t>
      </w:r>
      <w:r w:rsidRPr="00BF7250">
        <w:rPr>
          <w:b/>
          <w:sz w:val="24"/>
          <w:szCs w:val="24"/>
        </w:rPr>
        <w:t xml:space="preserve">“Vereador “Rubens Champam”: </w:t>
      </w:r>
      <w:r w:rsidR="002E3389" w:rsidRPr="002E3389">
        <w:rPr>
          <w:sz w:val="24"/>
          <w:szCs w:val="24"/>
        </w:rPr>
        <w:t xml:space="preserve">Obrigado, Sr. Presidente. Eu quero aqui cumprimentar o </w:t>
      </w:r>
      <w:r w:rsidR="00167334">
        <w:rPr>
          <w:sz w:val="24"/>
          <w:szCs w:val="24"/>
        </w:rPr>
        <w:t>Advogado</w:t>
      </w:r>
      <w:r w:rsidR="002E3389" w:rsidRPr="002E3389">
        <w:rPr>
          <w:sz w:val="24"/>
          <w:szCs w:val="24"/>
        </w:rPr>
        <w:t xml:space="preserve"> e parceiro, amigo aqui de Câmara, Vereador Dr. Sérgio Rosa, agora o Ronaldo também, entrando para a classe. É muito prazeroso falar da advocacia</w:t>
      </w:r>
      <w:r w:rsidR="00167334">
        <w:rPr>
          <w:sz w:val="24"/>
          <w:szCs w:val="24"/>
        </w:rPr>
        <w:t xml:space="preserve"> </w:t>
      </w:r>
      <w:r w:rsidR="002E3389" w:rsidRPr="002E3389">
        <w:rPr>
          <w:sz w:val="24"/>
          <w:szCs w:val="24"/>
        </w:rPr>
        <w:t xml:space="preserve">porque realmente o </w:t>
      </w:r>
      <w:r w:rsidR="00167334">
        <w:rPr>
          <w:sz w:val="24"/>
          <w:szCs w:val="24"/>
        </w:rPr>
        <w:t>Advogado</w:t>
      </w:r>
      <w:r w:rsidR="002E3389" w:rsidRPr="002E3389">
        <w:rPr>
          <w:sz w:val="24"/>
          <w:szCs w:val="24"/>
        </w:rPr>
        <w:t xml:space="preserve"> hoje é indispensável na sociedade. Quando você atende e resolve a situação de um cliente, você fica feliz, a gente acaba ficando tão feliz quanto o beneficiário em que foi feita a </w:t>
      </w:r>
      <w:r w:rsidR="00167334">
        <w:rPr>
          <w:sz w:val="24"/>
          <w:szCs w:val="24"/>
        </w:rPr>
        <w:t>Justiça</w:t>
      </w:r>
      <w:r w:rsidR="002E3389" w:rsidRPr="002E3389">
        <w:rPr>
          <w:sz w:val="24"/>
          <w:szCs w:val="24"/>
        </w:rPr>
        <w:t xml:space="preserve">. Porque sem o </w:t>
      </w:r>
      <w:r w:rsidR="00167334">
        <w:rPr>
          <w:sz w:val="24"/>
          <w:szCs w:val="24"/>
        </w:rPr>
        <w:t>Advogado</w:t>
      </w:r>
      <w:r w:rsidR="002E3389" w:rsidRPr="002E3389">
        <w:rPr>
          <w:sz w:val="24"/>
          <w:szCs w:val="24"/>
        </w:rPr>
        <w:t xml:space="preserve"> não consegue se fazer </w:t>
      </w:r>
      <w:r w:rsidR="00167334">
        <w:rPr>
          <w:sz w:val="24"/>
          <w:szCs w:val="24"/>
        </w:rPr>
        <w:t>Justiça</w:t>
      </w:r>
      <w:r w:rsidR="002E3389" w:rsidRPr="002E3389">
        <w:rPr>
          <w:sz w:val="24"/>
          <w:szCs w:val="24"/>
        </w:rPr>
        <w:t xml:space="preserve">, não consegue... esse país </w:t>
      </w:r>
      <w:r w:rsidR="00167334">
        <w:rPr>
          <w:sz w:val="24"/>
          <w:szCs w:val="24"/>
        </w:rPr>
        <w:t xml:space="preserve">ser </w:t>
      </w:r>
      <w:r w:rsidR="002E3389" w:rsidRPr="002E3389">
        <w:rPr>
          <w:sz w:val="24"/>
          <w:szCs w:val="24"/>
        </w:rPr>
        <w:t>democrático</w:t>
      </w:r>
      <w:r w:rsidR="00167334">
        <w:rPr>
          <w:sz w:val="24"/>
          <w:szCs w:val="24"/>
        </w:rPr>
        <w:t>,</w:t>
      </w:r>
      <w:r w:rsidR="002E3389" w:rsidRPr="002E3389">
        <w:rPr>
          <w:sz w:val="24"/>
          <w:szCs w:val="24"/>
        </w:rPr>
        <w:t xml:space="preserve"> não consegue fazer com que as coisas caminhem da forma legal. E eu também tenho o maior prazer de ser </w:t>
      </w:r>
      <w:r w:rsidR="00167334">
        <w:rPr>
          <w:sz w:val="24"/>
          <w:szCs w:val="24"/>
        </w:rPr>
        <w:t>Advogado</w:t>
      </w:r>
      <w:r w:rsidR="002E3389" w:rsidRPr="002E3389">
        <w:rPr>
          <w:sz w:val="24"/>
          <w:szCs w:val="24"/>
        </w:rPr>
        <w:t xml:space="preserve">, porque você consegue, como o Dr. Sérgio falou, às vezes a gente não é só </w:t>
      </w:r>
      <w:r w:rsidR="00167334">
        <w:rPr>
          <w:sz w:val="24"/>
          <w:szCs w:val="24"/>
        </w:rPr>
        <w:t>Advogado</w:t>
      </w:r>
      <w:r w:rsidR="002E3389" w:rsidRPr="002E3389">
        <w:rPr>
          <w:sz w:val="24"/>
          <w:szCs w:val="24"/>
        </w:rPr>
        <w:t>, às vezes a gente é psicólogo, é amigo, aconselha</w:t>
      </w:r>
      <w:r w:rsidR="00167334">
        <w:rPr>
          <w:sz w:val="24"/>
          <w:szCs w:val="24"/>
        </w:rPr>
        <w:t>;</w:t>
      </w:r>
      <w:r w:rsidR="002E3389" w:rsidRPr="002E3389">
        <w:rPr>
          <w:sz w:val="24"/>
          <w:szCs w:val="24"/>
        </w:rPr>
        <w:t xml:space="preserve"> porque às vezes o seu cliente está ansioso e ele, como ele não é um técnico, ele acha que aquilo se resolve em dois segundos e às vezes é um litígio que demora aí anos, principalmente na esfera cível, uma situação complicada. Quem faz direito de família, o </w:t>
      </w:r>
      <w:r w:rsidR="00167334">
        <w:rPr>
          <w:sz w:val="24"/>
          <w:szCs w:val="24"/>
        </w:rPr>
        <w:t>Advogado</w:t>
      </w:r>
      <w:r w:rsidR="002E3389" w:rsidRPr="002E3389">
        <w:rPr>
          <w:sz w:val="24"/>
          <w:szCs w:val="24"/>
        </w:rPr>
        <w:t xml:space="preserve"> ou a </w:t>
      </w:r>
      <w:r w:rsidR="00167334">
        <w:rPr>
          <w:sz w:val="24"/>
          <w:szCs w:val="24"/>
        </w:rPr>
        <w:t>Advogada</w:t>
      </w:r>
      <w:r w:rsidR="002E3389" w:rsidRPr="002E3389">
        <w:rPr>
          <w:sz w:val="24"/>
          <w:szCs w:val="24"/>
        </w:rPr>
        <w:t xml:space="preserve"> que fazem direito de família, têm uma situação delicadíssima! Passa a ser amigo do seu cliente, porque conseguiu resolver a situação: um divórcio, em um alimento, em uma guarda... Então, é importantíssimo, né, comemorar-se o </w:t>
      </w:r>
      <w:r w:rsidR="00763937" w:rsidRPr="00763937">
        <w:rPr>
          <w:sz w:val="24"/>
          <w:szCs w:val="24"/>
        </w:rPr>
        <w:t>Dia do Advogado</w:t>
      </w:r>
      <w:r w:rsidR="002E3389" w:rsidRPr="002E3389">
        <w:rPr>
          <w:sz w:val="24"/>
          <w:szCs w:val="24"/>
        </w:rPr>
        <w:t xml:space="preserve">, o </w:t>
      </w:r>
      <w:r w:rsidR="00167334">
        <w:rPr>
          <w:sz w:val="24"/>
          <w:szCs w:val="24"/>
        </w:rPr>
        <w:t>D</w:t>
      </w:r>
      <w:r w:rsidR="002E3389" w:rsidRPr="002E3389">
        <w:rPr>
          <w:sz w:val="24"/>
          <w:szCs w:val="24"/>
        </w:rPr>
        <w:t xml:space="preserve">ia da </w:t>
      </w:r>
      <w:r w:rsidR="00167334">
        <w:rPr>
          <w:sz w:val="24"/>
          <w:szCs w:val="24"/>
        </w:rPr>
        <w:t>A</w:t>
      </w:r>
      <w:r w:rsidR="002E3389" w:rsidRPr="002E3389">
        <w:rPr>
          <w:sz w:val="24"/>
          <w:szCs w:val="24"/>
        </w:rPr>
        <w:t xml:space="preserve">dvogada, né, hoje a gente tem muitas mulheres, inclusive, </w:t>
      </w:r>
      <w:r w:rsidR="00167334">
        <w:rPr>
          <w:sz w:val="24"/>
          <w:szCs w:val="24"/>
        </w:rPr>
        <w:t>Advogado</w:t>
      </w:r>
      <w:r w:rsidR="002E3389" w:rsidRPr="002E3389">
        <w:rPr>
          <w:sz w:val="24"/>
          <w:szCs w:val="24"/>
        </w:rPr>
        <w:t xml:space="preserve">s novos, né, que estão aí iniciando há </w:t>
      </w:r>
      <w:r w:rsidR="00167334">
        <w:rPr>
          <w:sz w:val="24"/>
          <w:szCs w:val="24"/>
        </w:rPr>
        <w:t>dois</w:t>
      </w:r>
      <w:r w:rsidR="002E3389" w:rsidRPr="002E3389">
        <w:rPr>
          <w:sz w:val="24"/>
          <w:szCs w:val="24"/>
        </w:rPr>
        <w:t xml:space="preserve">, </w:t>
      </w:r>
      <w:r w:rsidR="00167334">
        <w:rPr>
          <w:sz w:val="24"/>
          <w:szCs w:val="24"/>
        </w:rPr>
        <w:t>três</w:t>
      </w:r>
      <w:r w:rsidR="002E3389" w:rsidRPr="002E3389">
        <w:rPr>
          <w:sz w:val="24"/>
          <w:szCs w:val="24"/>
        </w:rPr>
        <w:t xml:space="preserve"> anos, que estão voando! Às vezes, sabem mais do que eu até, porque estão mais atualizados, porque leem mais, fazem mais curso. Então, é bacana! Eu quero, aqui, deixar registrado os meus cumprimentos a todos os </w:t>
      </w:r>
      <w:r w:rsidR="00167334">
        <w:rPr>
          <w:sz w:val="24"/>
          <w:szCs w:val="24"/>
        </w:rPr>
        <w:t>Advogado</w:t>
      </w:r>
      <w:r w:rsidR="002E3389" w:rsidRPr="002E3389">
        <w:rPr>
          <w:sz w:val="24"/>
          <w:szCs w:val="24"/>
        </w:rPr>
        <w:t xml:space="preserve">s: ao Dr. Sérgio, ao Ronaldo, a todos os </w:t>
      </w:r>
      <w:r w:rsidR="00167334">
        <w:rPr>
          <w:sz w:val="24"/>
          <w:szCs w:val="24"/>
        </w:rPr>
        <w:t>Advogado</w:t>
      </w:r>
      <w:r w:rsidR="002E3389" w:rsidRPr="002E3389">
        <w:rPr>
          <w:sz w:val="24"/>
          <w:szCs w:val="24"/>
        </w:rPr>
        <w:t xml:space="preserve">s da Casa, a todos os </w:t>
      </w:r>
      <w:r w:rsidR="00167334">
        <w:rPr>
          <w:sz w:val="24"/>
          <w:szCs w:val="24"/>
        </w:rPr>
        <w:t>Advogado</w:t>
      </w:r>
      <w:r w:rsidR="002E3389" w:rsidRPr="002E3389">
        <w:rPr>
          <w:sz w:val="24"/>
          <w:szCs w:val="24"/>
        </w:rPr>
        <w:t>s da Subse</w:t>
      </w:r>
      <w:r w:rsidR="00167334">
        <w:rPr>
          <w:sz w:val="24"/>
          <w:szCs w:val="24"/>
        </w:rPr>
        <w:t>ç</w:t>
      </w:r>
      <w:r w:rsidR="002E3389" w:rsidRPr="002E3389">
        <w:rPr>
          <w:sz w:val="24"/>
          <w:szCs w:val="24"/>
        </w:rPr>
        <w:t>ão Sumaré, temos o Presidente Dr. Vanderlei Corniani, que nos representa aqui na Subse</w:t>
      </w:r>
      <w:r w:rsidR="00167334">
        <w:rPr>
          <w:sz w:val="24"/>
          <w:szCs w:val="24"/>
        </w:rPr>
        <w:t>ç</w:t>
      </w:r>
      <w:r w:rsidR="002E3389" w:rsidRPr="002E3389">
        <w:rPr>
          <w:sz w:val="24"/>
          <w:szCs w:val="24"/>
        </w:rPr>
        <w:t xml:space="preserve">ão, o Dr. Sérgio nos representou por três mandatos, né? Inclusive, muito bem conhecido, fez um excelente trabalho na OAB enquanto Presidente. Então, fica aqui os meus cumprimentos, o meu agradecimento pela profissão e que Deus consiga nos colocar sempre com discernimento e entendimento, porque o </w:t>
      </w:r>
      <w:r w:rsidR="00167334">
        <w:rPr>
          <w:sz w:val="24"/>
          <w:szCs w:val="24"/>
        </w:rPr>
        <w:t>Advogado</w:t>
      </w:r>
      <w:r w:rsidR="002E3389" w:rsidRPr="002E3389">
        <w:rPr>
          <w:sz w:val="24"/>
          <w:szCs w:val="24"/>
        </w:rPr>
        <w:t xml:space="preserve"> precisa! Porque às vezes o </w:t>
      </w:r>
      <w:r w:rsidR="00167334">
        <w:rPr>
          <w:sz w:val="24"/>
          <w:szCs w:val="24"/>
        </w:rPr>
        <w:t>Advogado</w:t>
      </w:r>
      <w:r w:rsidR="002E3389" w:rsidRPr="002E3389">
        <w:rPr>
          <w:sz w:val="24"/>
          <w:szCs w:val="24"/>
        </w:rPr>
        <w:t xml:space="preserve"> fica chateado, às vezes fica feliz, porque ele mais briga pelo litígio e quando ele tem, ele fica feliz, porque conseguiu as coisas para os outros. E às vezes se esquecendo dos seus próprios litígios da vida. Então, fica aqui os meus cumprimentos a todos os </w:t>
      </w:r>
      <w:r w:rsidR="00167334">
        <w:rPr>
          <w:sz w:val="24"/>
          <w:szCs w:val="24"/>
        </w:rPr>
        <w:t>Advogado</w:t>
      </w:r>
      <w:r w:rsidR="002E3389" w:rsidRPr="002E3389">
        <w:rPr>
          <w:sz w:val="24"/>
          <w:szCs w:val="24"/>
        </w:rPr>
        <w:t xml:space="preserve">s! Hoje, se eu não me engano, cerca de </w:t>
      </w:r>
      <w:r w:rsidR="00167334">
        <w:rPr>
          <w:sz w:val="24"/>
          <w:szCs w:val="24"/>
        </w:rPr>
        <w:t>setecentos Advogado</w:t>
      </w:r>
      <w:r w:rsidR="002E3389" w:rsidRPr="002E3389">
        <w:rPr>
          <w:sz w:val="24"/>
          <w:szCs w:val="24"/>
        </w:rPr>
        <w:t xml:space="preserve">s só na Comarca de Sumaré. Advogados e </w:t>
      </w:r>
      <w:r w:rsidR="00167334">
        <w:rPr>
          <w:sz w:val="24"/>
          <w:szCs w:val="24"/>
        </w:rPr>
        <w:t>A</w:t>
      </w:r>
      <w:r w:rsidR="002E3389" w:rsidRPr="002E3389">
        <w:rPr>
          <w:sz w:val="24"/>
          <w:szCs w:val="24"/>
        </w:rPr>
        <w:t xml:space="preserve">dvogadas, e que Deus abençoe, que dê muita luz, muita paz e discernimento e sabedoria para todos nós! Muito obrigado, Sr. Presidente. </w:t>
      </w:r>
      <w:r w:rsidRPr="00BF7250">
        <w:rPr>
          <w:b/>
          <w:i/>
          <w:sz w:val="24"/>
          <w:szCs w:val="24"/>
          <w:u w:val="single"/>
        </w:rPr>
        <w:t xml:space="preserve">“Sr. Presidente “Willian Souza”: </w:t>
      </w:r>
      <w:r w:rsidR="002E3389" w:rsidRPr="002E3389">
        <w:rPr>
          <w:sz w:val="24"/>
          <w:szCs w:val="24"/>
        </w:rPr>
        <w:t xml:space="preserve"> A Moção de Congratulação, de autoria do Vereador Dr. Sérgio e de autoria Vereador Rubens Champam, continua em discussão. Questão de ordem do </w:t>
      </w:r>
      <w:r w:rsidR="00D55D38">
        <w:rPr>
          <w:sz w:val="24"/>
          <w:szCs w:val="24"/>
        </w:rPr>
        <w:t>N</w:t>
      </w:r>
      <w:r w:rsidR="002E3389" w:rsidRPr="002E3389">
        <w:rPr>
          <w:sz w:val="24"/>
          <w:szCs w:val="24"/>
        </w:rPr>
        <w:t xml:space="preserve">obre Vereador </w:t>
      </w:r>
      <w:r w:rsidR="009D1029">
        <w:rPr>
          <w:sz w:val="24"/>
          <w:szCs w:val="24"/>
        </w:rPr>
        <w:t>Márcio</w:t>
      </w:r>
      <w:r w:rsidR="002E3389" w:rsidRPr="002E3389">
        <w:rPr>
          <w:sz w:val="24"/>
          <w:szCs w:val="24"/>
        </w:rPr>
        <w:t xml:space="preserve"> Brianes. </w:t>
      </w:r>
      <w:r w:rsidRPr="00BF7250">
        <w:rPr>
          <w:b/>
          <w:sz w:val="24"/>
          <w:szCs w:val="24"/>
        </w:rPr>
        <w:t xml:space="preserve">“Vereador “Márcio Brianes”: </w:t>
      </w:r>
      <w:r w:rsidR="002E3389" w:rsidRPr="002E3389">
        <w:rPr>
          <w:sz w:val="24"/>
          <w:szCs w:val="24"/>
        </w:rPr>
        <w:t xml:space="preserve">Sr. Presidente, quero parabenizar o autor da Moção, pedir </w:t>
      </w:r>
      <w:r w:rsidR="002E3389" w:rsidRPr="00D55D38">
        <w:rPr>
          <w:sz w:val="24"/>
          <w:szCs w:val="24"/>
        </w:rPr>
        <w:t xml:space="preserve">para </w:t>
      </w:r>
      <w:r w:rsidR="00D55D38">
        <w:rPr>
          <w:sz w:val="24"/>
          <w:szCs w:val="24"/>
        </w:rPr>
        <w:t xml:space="preserve">poder </w:t>
      </w:r>
      <w:r w:rsidR="002E3389" w:rsidRPr="00D55D38">
        <w:rPr>
          <w:sz w:val="24"/>
          <w:szCs w:val="24"/>
        </w:rPr>
        <w:t>subscrev</w:t>
      </w:r>
      <w:r w:rsidR="00D55D38">
        <w:rPr>
          <w:sz w:val="24"/>
          <w:szCs w:val="24"/>
        </w:rPr>
        <w:t xml:space="preserve">er </w:t>
      </w:r>
      <w:r w:rsidR="002E3389" w:rsidRPr="00D55D38">
        <w:rPr>
          <w:sz w:val="24"/>
          <w:szCs w:val="24"/>
        </w:rPr>
        <w:t>a ela.</w:t>
      </w:r>
      <w:r w:rsidR="002E3389" w:rsidRPr="002E3389">
        <w:rPr>
          <w:sz w:val="24"/>
          <w:szCs w:val="24"/>
        </w:rPr>
        <w:t xml:space="preserve"> Parabenizar aqui o Dr. Sérgio Rosa, Vereador exemplar da nossa </w:t>
      </w:r>
      <w:r w:rsidR="00D55D38">
        <w:rPr>
          <w:sz w:val="24"/>
          <w:szCs w:val="24"/>
        </w:rPr>
        <w:t>C</w:t>
      </w:r>
      <w:r w:rsidR="002E3389" w:rsidRPr="002E3389">
        <w:rPr>
          <w:sz w:val="24"/>
          <w:szCs w:val="24"/>
        </w:rPr>
        <w:t>idade, presidente da OAB por três mandatos, como o Vereador Dr. Rubens Champam também disse</w:t>
      </w:r>
      <w:r w:rsidR="00D55D38">
        <w:rPr>
          <w:sz w:val="24"/>
          <w:szCs w:val="24"/>
        </w:rPr>
        <w:t xml:space="preserve">; </w:t>
      </w:r>
      <w:r w:rsidR="002E3389" w:rsidRPr="002E3389">
        <w:rPr>
          <w:sz w:val="24"/>
          <w:szCs w:val="24"/>
        </w:rPr>
        <w:t xml:space="preserve">então, parabenizar o Sr. Dr. Sérgio Rosa, parabenizar o Sr. Dr. Rubens Champam, o meu malvado favorito, que é um excelente </w:t>
      </w:r>
      <w:r w:rsidR="00167334">
        <w:rPr>
          <w:sz w:val="24"/>
          <w:szCs w:val="24"/>
        </w:rPr>
        <w:t>Advogado</w:t>
      </w:r>
      <w:r w:rsidR="002E3389" w:rsidRPr="002E3389">
        <w:rPr>
          <w:sz w:val="24"/>
          <w:szCs w:val="24"/>
        </w:rPr>
        <w:t xml:space="preserve"> também na nossa </w:t>
      </w:r>
      <w:r w:rsidR="00D55D38">
        <w:rPr>
          <w:sz w:val="24"/>
          <w:szCs w:val="24"/>
        </w:rPr>
        <w:t>C</w:t>
      </w:r>
      <w:r w:rsidR="002E3389" w:rsidRPr="002E3389">
        <w:rPr>
          <w:sz w:val="24"/>
          <w:szCs w:val="24"/>
        </w:rPr>
        <w:t xml:space="preserve">idade. Ao Vereador Ronaldo, o mais novo </w:t>
      </w:r>
      <w:r w:rsidR="00167334">
        <w:rPr>
          <w:sz w:val="24"/>
          <w:szCs w:val="24"/>
        </w:rPr>
        <w:t>Advogado</w:t>
      </w:r>
      <w:r w:rsidR="002E3389" w:rsidRPr="002E3389">
        <w:rPr>
          <w:sz w:val="24"/>
          <w:szCs w:val="24"/>
        </w:rPr>
        <w:t xml:space="preserve"> da Câmara. E todos os </w:t>
      </w:r>
      <w:r w:rsidR="00167334">
        <w:rPr>
          <w:sz w:val="24"/>
          <w:szCs w:val="24"/>
        </w:rPr>
        <w:t>Advogado</w:t>
      </w:r>
      <w:r w:rsidR="002E3389" w:rsidRPr="002E3389">
        <w:rPr>
          <w:sz w:val="24"/>
          <w:szCs w:val="24"/>
        </w:rPr>
        <w:t>s, né, que cumprem esse dever, que auxilia</w:t>
      </w:r>
      <w:r w:rsidR="00D55D38">
        <w:rPr>
          <w:sz w:val="24"/>
          <w:szCs w:val="24"/>
        </w:rPr>
        <w:t>... E</w:t>
      </w:r>
      <w:r w:rsidR="002E3389" w:rsidRPr="002E3389">
        <w:rPr>
          <w:sz w:val="24"/>
          <w:szCs w:val="24"/>
        </w:rPr>
        <w:t xml:space="preserve">u, melhor que ninguém, não poderia deixar também de agradecer, em especial aqui, os </w:t>
      </w:r>
      <w:r w:rsidR="00167334">
        <w:rPr>
          <w:sz w:val="24"/>
          <w:szCs w:val="24"/>
        </w:rPr>
        <w:t>Advogado</w:t>
      </w:r>
      <w:r w:rsidR="002E3389" w:rsidRPr="002E3389">
        <w:rPr>
          <w:sz w:val="24"/>
          <w:szCs w:val="24"/>
        </w:rPr>
        <w:t>s que cuidam de alguns Processos que nós interpelamos e respondemos também</w:t>
      </w:r>
      <w:r w:rsidR="00D55D38">
        <w:rPr>
          <w:sz w:val="24"/>
          <w:szCs w:val="24"/>
        </w:rPr>
        <w:t>:</w:t>
      </w:r>
      <w:r w:rsidR="002E3389" w:rsidRPr="002E3389">
        <w:rPr>
          <w:sz w:val="24"/>
          <w:szCs w:val="24"/>
        </w:rPr>
        <w:t xml:space="preserve"> o Dr. Marcos Martins, a Dra. Carla, o Dr. Felipe, que também o Dr. Marcos Martins foi Presidente da OAB. Então, a todos os </w:t>
      </w:r>
      <w:r w:rsidR="00167334">
        <w:rPr>
          <w:sz w:val="24"/>
          <w:szCs w:val="24"/>
        </w:rPr>
        <w:t>Advogado</w:t>
      </w:r>
      <w:r w:rsidR="002E3389" w:rsidRPr="002E3389">
        <w:rPr>
          <w:sz w:val="24"/>
          <w:szCs w:val="24"/>
        </w:rPr>
        <w:t xml:space="preserve">s e </w:t>
      </w:r>
      <w:r w:rsidR="00167334">
        <w:rPr>
          <w:sz w:val="24"/>
          <w:szCs w:val="24"/>
        </w:rPr>
        <w:t>Advogada</w:t>
      </w:r>
      <w:r w:rsidR="002E3389" w:rsidRPr="002E3389">
        <w:rPr>
          <w:sz w:val="24"/>
          <w:szCs w:val="24"/>
        </w:rPr>
        <w:t xml:space="preserve">s, parabéns! E o autor da Moção, se puder subscrever, eu agradeço. Parabéns a todos! </w:t>
      </w:r>
      <w:r w:rsidRPr="00BF7250">
        <w:rPr>
          <w:b/>
          <w:i/>
          <w:sz w:val="24"/>
          <w:szCs w:val="24"/>
          <w:u w:val="single"/>
        </w:rPr>
        <w:t xml:space="preserve">“Sr. Presidente “Willian Souza”: </w:t>
      </w:r>
      <w:r w:rsidR="002E3389" w:rsidRPr="002E3389">
        <w:rPr>
          <w:sz w:val="24"/>
          <w:szCs w:val="24"/>
        </w:rPr>
        <w:t xml:space="preserve"> A Moção de Congratulação, de autoria do Vereador Dr. Rubens Champam e do Vereador Dr. Sérgio Rosa, continua em discussão. Não havendo mais oradores, está em votação: os favoráveis permaneçam como estão, os contrários que se levante, ou dê um sinal. Foi aprovada, por unanimidade, a Moção de Congratulação pelo </w:t>
      </w:r>
      <w:r w:rsidR="00763937" w:rsidRPr="00763937">
        <w:rPr>
          <w:sz w:val="24"/>
          <w:szCs w:val="24"/>
        </w:rPr>
        <w:t>Dia do Advogado</w:t>
      </w:r>
      <w:r w:rsidR="002E3389" w:rsidRPr="002E3389">
        <w:rPr>
          <w:sz w:val="24"/>
          <w:szCs w:val="24"/>
        </w:rPr>
        <w:t xml:space="preserve">. Solicito ao Vereador João Maioral que siga fazendo a leitura das Moções. </w:t>
      </w:r>
      <w:r w:rsidRPr="00BF7250">
        <w:rPr>
          <w:b/>
          <w:sz w:val="24"/>
          <w:szCs w:val="24"/>
          <w:u w:val="single"/>
        </w:rPr>
        <w:t xml:space="preserve">“1º Secretário “João Maioral”: </w:t>
      </w:r>
      <w:r w:rsidR="002E3389" w:rsidRPr="002E3389">
        <w:rPr>
          <w:sz w:val="24"/>
          <w:szCs w:val="24"/>
        </w:rPr>
        <w:t xml:space="preserve">Moção número 87/2020. Moção do Vereador Edgardo José Cabral: “Exmo. Sr. Presidente da Câmara Municipal de </w:t>
      </w:r>
      <w:r w:rsidR="002E3389" w:rsidRPr="002E3389">
        <w:rPr>
          <w:sz w:val="24"/>
          <w:szCs w:val="24"/>
        </w:rPr>
        <w:lastRenderedPageBreak/>
        <w:t xml:space="preserve">Sumaré, pelo presente, na forma regimental, requeiro ouvido o Plenário, com muita honra e satisfação, inserção em Ata de </w:t>
      </w:r>
      <w:r w:rsidR="00C968C9">
        <w:rPr>
          <w:sz w:val="24"/>
          <w:szCs w:val="24"/>
        </w:rPr>
        <w:t>V</w:t>
      </w:r>
      <w:r w:rsidR="002E3389" w:rsidRPr="002E3389">
        <w:rPr>
          <w:sz w:val="24"/>
          <w:szCs w:val="24"/>
        </w:rPr>
        <w:t xml:space="preserve">otos de </w:t>
      </w:r>
      <w:r w:rsidR="00C968C9">
        <w:rPr>
          <w:sz w:val="24"/>
          <w:szCs w:val="24"/>
        </w:rPr>
        <w:t>C</w:t>
      </w:r>
      <w:r w:rsidR="002E3389" w:rsidRPr="002E3389">
        <w:rPr>
          <w:sz w:val="24"/>
          <w:szCs w:val="24"/>
        </w:rPr>
        <w:t xml:space="preserve">ongratulações em virtude da comemoração do </w:t>
      </w:r>
      <w:r w:rsidR="00C968C9">
        <w:rPr>
          <w:sz w:val="24"/>
          <w:szCs w:val="24"/>
        </w:rPr>
        <w:t>D</w:t>
      </w:r>
      <w:r w:rsidR="002E3389" w:rsidRPr="002E3389">
        <w:rPr>
          <w:sz w:val="24"/>
          <w:szCs w:val="24"/>
        </w:rPr>
        <w:t xml:space="preserve">ia do </w:t>
      </w:r>
      <w:r w:rsidR="00C968C9">
        <w:rPr>
          <w:sz w:val="24"/>
          <w:szCs w:val="24"/>
        </w:rPr>
        <w:t>O</w:t>
      </w:r>
      <w:r w:rsidR="002E3389" w:rsidRPr="002E3389">
        <w:rPr>
          <w:sz w:val="24"/>
          <w:szCs w:val="24"/>
        </w:rPr>
        <w:t xml:space="preserve">breiro </w:t>
      </w:r>
      <w:r w:rsidR="00C968C9">
        <w:rPr>
          <w:sz w:val="24"/>
          <w:szCs w:val="24"/>
        </w:rPr>
        <w:t>U</w:t>
      </w:r>
      <w:r w:rsidR="002E3389" w:rsidRPr="002E3389">
        <w:rPr>
          <w:sz w:val="24"/>
          <w:szCs w:val="24"/>
        </w:rPr>
        <w:t xml:space="preserve">niversal, no próximo domingo, dia 16 de agosto. O que seria da igreja sem os </w:t>
      </w:r>
      <w:r w:rsidR="004B026A">
        <w:rPr>
          <w:sz w:val="24"/>
          <w:szCs w:val="24"/>
        </w:rPr>
        <w:t>O</w:t>
      </w:r>
      <w:r w:rsidR="002E3389" w:rsidRPr="002E3389">
        <w:rPr>
          <w:sz w:val="24"/>
          <w:szCs w:val="24"/>
        </w:rPr>
        <w:t xml:space="preserve">breiros ou </w:t>
      </w:r>
      <w:r w:rsidR="004B026A">
        <w:rPr>
          <w:sz w:val="24"/>
          <w:szCs w:val="24"/>
        </w:rPr>
        <w:t>O</w:t>
      </w:r>
      <w:r w:rsidR="002E3389" w:rsidRPr="002E3389">
        <w:rPr>
          <w:sz w:val="24"/>
          <w:szCs w:val="24"/>
        </w:rPr>
        <w:t xml:space="preserve">breiras? Por isso, sou o autor da Lei 5995 de 6 de novembro de 2017, que cria o </w:t>
      </w:r>
      <w:r w:rsidR="004B026A">
        <w:rPr>
          <w:sz w:val="24"/>
          <w:szCs w:val="24"/>
        </w:rPr>
        <w:t>D</w:t>
      </w:r>
      <w:r w:rsidR="002E3389" w:rsidRPr="002E3389">
        <w:rPr>
          <w:sz w:val="24"/>
          <w:szCs w:val="24"/>
        </w:rPr>
        <w:t xml:space="preserve">ia do </w:t>
      </w:r>
      <w:r w:rsidR="004B026A">
        <w:rPr>
          <w:sz w:val="24"/>
          <w:szCs w:val="24"/>
        </w:rPr>
        <w:t>O</w:t>
      </w:r>
      <w:r w:rsidR="002E3389" w:rsidRPr="002E3389">
        <w:rPr>
          <w:sz w:val="24"/>
          <w:szCs w:val="24"/>
        </w:rPr>
        <w:t xml:space="preserve">breiro </w:t>
      </w:r>
      <w:r w:rsidR="004B026A">
        <w:rPr>
          <w:sz w:val="24"/>
          <w:szCs w:val="24"/>
        </w:rPr>
        <w:t>U</w:t>
      </w:r>
      <w:r w:rsidR="002E3389" w:rsidRPr="002E3389">
        <w:rPr>
          <w:sz w:val="24"/>
          <w:szCs w:val="24"/>
        </w:rPr>
        <w:t xml:space="preserve">niversal, a ser comemorado anualmente no terceiro domingo do mês de agosto no Município. Os </w:t>
      </w:r>
      <w:r w:rsidR="004B026A">
        <w:rPr>
          <w:sz w:val="24"/>
          <w:szCs w:val="24"/>
        </w:rPr>
        <w:t>O</w:t>
      </w:r>
      <w:r w:rsidR="002E3389" w:rsidRPr="002E3389">
        <w:rPr>
          <w:sz w:val="24"/>
          <w:szCs w:val="24"/>
        </w:rPr>
        <w:t xml:space="preserve">breiros e </w:t>
      </w:r>
      <w:r w:rsidR="004B026A">
        <w:rPr>
          <w:sz w:val="24"/>
          <w:szCs w:val="24"/>
        </w:rPr>
        <w:t>O</w:t>
      </w:r>
      <w:r w:rsidR="002E3389" w:rsidRPr="002E3389">
        <w:rPr>
          <w:sz w:val="24"/>
          <w:szCs w:val="24"/>
        </w:rPr>
        <w:t xml:space="preserve">breiras são pessoas que escolheram colaborar voluntariamente na obra divina: eles auxiliam </w:t>
      </w:r>
      <w:r w:rsidR="004B026A">
        <w:rPr>
          <w:sz w:val="24"/>
          <w:szCs w:val="24"/>
        </w:rPr>
        <w:t>P</w:t>
      </w:r>
      <w:r w:rsidR="002E3389" w:rsidRPr="002E3389">
        <w:rPr>
          <w:sz w:val="24"/>
          <w:szCs w:val="24"/>
        </w:rPr>
        <w:t xml:space="preserve">astores, </w:t>
      </w:r>
      <w:r w:rsidR="004B026A">
        <w:rPr>
          <w:sz w:val="24"/>
          <w:szCs w:val="24"/>
        </w:rPr>
        <w:t>B</w:t>
      </w:r>
      <w:r w:rsidR="002E3389" w:rsidRPr="002E3389">
        <w:rPr>
          <w:sz w:val="24"/>
          <w:szCs w:val="24"/>
        </w:rPr>
        <w:t xml:space="preserve">ispos e voluntários na missão de seguir o exemplo e o ensinamento deixados por Jesus. Em um mundo repleto de problemas, as pessoas necessitando de atendimento espiritual e material, eles são capazes de oferecer a ajuda necessária, que pode ser desde a doação de roupas e alimentos a palavras de motivação, consolo e confiança a pessoas de lugares longínquos ou simplesmente conversando de coração aberto e ouvidos atentos. Homens e mulheres </w:t>
      </w:r>
      <w:r w:rsidR="004B026A" w:rsidRPr="004B026A">
        <w:rPr>
          <w:sz w:val="24"/>
          <w:szCs w:val="24"/>
        </w:rPr>
        <w:t xml:space="preserve">sensíveis à </w:t>
      </w:r>
      <w:r w:rsidR="002E3389" w:rsidRPr="002E3389">
        <w:rPr>
          <w:sz w:val="24"/>
          <w:szCs w:val="24"/>
        </w:rPr>
        <w:t>voz do Espírito Santo, que não se envergonham do evangelho, mas pregam atento e fora de tempo, que só Jesus Cristo é o Senhor; que vibram e se realizam com as transformações de vidas, transformações que contribuem para o bem da nossa sociedade. Renúncia, zelo, amor e determinação</w:t>
      </w:r>
      <w:r w:rsidR="004B026A">
        <w:rPr>
          <w:sz w:val="24"/>
          <w:szCs w:val="24"/>
        </w:rPr>
        <w:t>:</w:t>
      </w:r>
      <w:r w:rsidR="002E3389" w:rsidRPr="002E3389">
        <w:rPr>
          <w:sz w:val="24"/>
          <w:szCs w:val="24"/>
        </w:rPr>
        <w:t xml:space="preserve"> ser </w:t>
      </w:r>
      <w:r w:rsidR="004B026A">
        <w:rPr>
          <w:sz w:val="24"/>
          <w:szCs w:val="24"/>
        </w:rPr>
        <w:t>O</w:t>
      </w:r>
      <w:r w:rsidR="002E3389" w:rsidRPr="002E3389">
        <w:rPr>
          <w:sz w:val="24"/>
          <w:szCs w:val="24"/>
        </w:rPr>
        <w:t xml:space="preserve">breiro, </w:t>
      </w:r>
      <w:r w:rsidR="004B026A">
        <w:rPr>
          <w:sz w:val="24"/>
          <w:szCs w:val="24"/>
        </w:rPr>
        <w:t>O</w:t>
      </w:r>
      <w:r w:rsidR="002E3389" w:rsidRPr="002E3389">
        <w:rPr>
          <w:sz w:val="24"/>
          <w:szCs w:val="24"/>
        </w:rPr>
        <w:t>breira é tudo isso e muito mais! São verdadeiros soldados prontos para qualquer batalha. Essa homenage</w:t>
      </w:r>
      <w:r w:rsidR="004B026A">
        <w:rPr>
          <w:sz w:val="24"/>
          <w:szCs w:val="24"/>
        </w:rPr>
        <w:t>m</w:t>
      </w:r>
      <w:r w:rsidR="002E3389" w:rsidRPr="002E3389">
        <w:rPr>
          <w:sz w:val="24"/>
          <w:szCs w:val="24"/>
        </w:rPr>
        <w:t xml:space="preserve"> </w:t>
      </w:r>
      <w:r w:rsidR="002E3389" w:rsidRPr="004B026A">
        <w:rPr>
          <w:sz w:val="24"/>
          <w:szCs w:val="24"/>
        </w:rPr>
        <w:t>é</w:t>
      </w:r>
      <w:r w:rsidR="002E3389" w:rsidRPr="002E3389">
        <w:rPr>
          <w:sz w:val="24"/>
          <w:szCs w:val="24"/>
        </w:rPr>
        <w:t xml:space="preserve"> pouco para expressar a gratidão e o apreço que temos por todos eles! Assim, justa é a homenagem dessa Casa aos </w:t>
      </w:r>
      <w:r w:rsidR="004B026A">
        <w:rPr>
          <w:sz w:val="24"/>
          <w:szCs w:val="24"/>
        </w:rPr>
        <w:t>O</w:t>
      </w:r>
      <w:r w:rsidR="002E3389" w:rsidRPr="002E3389">
        <w:rPr>
          <w:sz w:val="24"/>
          <w:szCs w:val="24"/>
        </w:rPr>
        <w:t xml:space="preserve">breiros, </w:t>
      </w:r>
      <w:r w:rsidR="004B026A">
        <w:rPr>
          <w:sz w:val="24"/>
          <w:szCs w:val="24"/>
        </w:rPr>
        <w:t>O</w:t>
      </w:r>
      <w:r w:rsidR="002E3389" w:rsidRPr="002E3389">
        <w:rPr>
          <w:sz w:val="24"/>
          <w:szCs w:val="24"/>
        </w:rPr>
        <w:t>breiras como forma de reconhecimento por todo o trabalho que realizam, tanto na área social, como espiritual. Pelo presente, na forma regimental, requeiro ouvido o Plenário a aprovação da presente Moção de Congratulação, dando conhecimento aos homenageados. Salas de sessões, 11 de agosto de 2020</w:t>
      </w:r>
      <w:r w:rsidR="004B026A">
        <w:rPr>
          <w:sz w:val="24"/>
          <w:szCs w:val="24"/>
        </w:rPr>
        <w:t xml:space="preserve">, </w:t>
      </w:r>
      <w:r w:rsidR="002E3389" w:rsidRPr="002E3389">
        <w:rPr>
          <w:sz w:val="24"/>
          <w:szCs w:val="24"/>
        </w:rPr>
        <w:t>Vereador Edgardo José Cabral”. Feita a leitura... terminada</w:t>
      </w:r>
      <w:r w:rsidR="009C497A">
        <w:rPr>
          <w:sz w:val="24"/>
          <w:szCs w:val="24"/>
        </w:rPr>
        <w:t>--</w:t>
      </w:r>
      <w:r w:rsidR="002E3389" w:rsidRPr="002E3389">
        <w:rPr>
          <w:sz w:val="24"/>
          <w:szCs w:val="24"/>
        </w:rPr>
        <w:t xml:space="preserve"> </w:t>
      </w:r>
      <w:r w:rsidRPr="00BF7250">
        <w:rPr>
          <w:b/>
          <w:i/>
          <w:sz w:val="24"/>
          <w:szCs w:val="24"/>
          <w:u w:val="single"/>
        </w:rPr>
        <w:t xml:space="preserve">“Sr. Presidente “Willian Souza”: </w:t>
      </w:r>
      <w:r w:rsidR="002E3389" w:rsidRPr="002E3389">
        <w:rPr>
          <w:sz w:val="24"/>
          <w:szCs w:val="24"/>
        </w:rPr>
        <w:t xml:space="preserve"> A leitura da Moção, feita a leitura da Moção, a Moção de autoria do Vereador </w:t>
      </w:r>
      <w:r w:rsidR="009C497A">
        <w:rPr>
          <w:sz w:val="24"/>
          <w:szCs w:val="24"/>
        </w:rPr>
        <w:t>P</w:t>
      </w:r>
      <w:r w:rsidR="002E3389" w:rsidRPr="002E3389">
        <w:rPr>
          <w:sz w:val="24"/>
          <w:szCs w:val="24"/>
        </w:rPr>
        <w:t xml:space="preserve">astor Edgardo. Concedido agora, em discussão. </w:t>
      </w:r>
      <w:r w:rsidR="004738F0" w:rsidRPr="004738F0">
        <w:rPr>
          <w:b/>
          <w:sz w:val="24"/>
          <w:szCs w:val="24"/>
        </w:rPr>
        <w:t xml:space="preserve">“Vereador “Edgardo Cabral”: </w:t>
      </w:r>
      <w:r w:rsidR="002E3389" w:rsidRPr="002E3389">
        <w:rPr>
          <w:sz w:val="24"/>
          <w:szCs w:val="24"/>
        </w:rPr>
        <w:t xml:space="preserve">Questão de ordem, Sr. Presidente. </w:t>
      </w:r>
      <w:r w:rsidRPr="00BF7250">
        <w:rPr>
          <w:b/>
          <w:i/>
          <w:sz w:val="24"/>
          <w:szCs w:val="24"/>
          <w:u w:val="single"/>
        </w:rPr>
        <w:t xml:space="preserve">“Sr. Presidente “Willian Souza”: </w:t>
      </w:r>
      <w:r w:rsidR="002E3389" w:rsidRPr="002E3389">
        <w:rPr>
          <w:sz w:val="24"/>
          <w:szCs w:val="24"/>
        </w:rPr>
        <w:t xml:space="preserve"> Questão de ordem do autor da Moção.</w:t>
      </w:r>
      <w:r w:rsidR="009C497A">
        <w:rPr>
          <w:sz w:val="24"/>
          <w:szCs w:val="24"/>
        </w:rPr>
        <w:t xml:space="preserve"> </w:t>
      </w:r>
      <w:r w:rsidR="004738F0" w:rsidRPr="004738F0">
        <w:rPr>
          <w:b/>
          <w:sz w:val="24"/>
          <w:szCs w:val="24"/>
        </w:rPr>
        <w:t xml:space="preserve">“Vereador “Edgardo Cabral”: </w:t>
      </w:r>
      <w:r w:rsidR="002E3389" w:rsidRPr="002E3389">
        <w:rPr>
          <w:sz w:val="24"/>
          <w:szCs w:val="24"/>
        </w:rPr>
        <w:t xml:space="preserve">Sr. Presidente, eu quero pedir aos </w:t>
      </w:r>
      <w:r w:rsidR="004B026A">
        <w:rPr>
          <w:sz w:val="24"/>
          <w:szCs w:val="24"/>
        </w:rPr>
        <w:t>Nobre</w:t>
      </w:r>
      <w:r w:rsidR="002E3389" w:rsidRPr="002E3389">
        <w:rPr>
          <w:sz w:val="24"/>
          <w:szCs w:val="24"/>
        </w:rPr>
        <w:t xml:space="preserve">s Vereadores ao voto dessa Moção porque essa Moção é um </w:t>
      </w:r>
      <w:r w:rsidR="002E3389" w:rsidRPr="002E3389">
        <w:rPr>
          <w:i/>
          <w:iCs/>
          <w:sz w:val="24"/>
          <w:szCs w:val="24"/>
        </w:rPr>
        <w:t xml:space="preserve">[Falha no áudio] </w:t>
      </w:r>
      <w:r w:rsidR="002E3389" w:rsidRPr="002E3389">
        <w:rPr>
          <w:sz w:val="24"/>
          <w:szCs w:val="24"/>
        </w:rPr>
        <w:t xml:space="preserve">de um </w:t>
      </w:r>
      <w:r w:rsidR="009C497A">
        <w:rPr>
          <w:sz w:val="24"/>
          <w:szCs w:val="24"/>
        </w:rPr>
        <w:t>P</w:t>
      </w:r>
      <w:r w:rsidR="002E3389" w:rsidRPr="002E3389">
        <w:rPr>
          <w:sz w:val="24"/>
          <w:szCs w:val="24"/>
        </w:rPr>
        <w:t>rojeto que nós apresentamos à Casa e</w:t>
      </w:r>
      <w:r w:rsidR="009C497A">
        <w:rPr>
          <w:sz w:val="24"/>
          <w:szCs w:val="24"/>
        </w:rPr>
        <w:t>...</w:t>
      </w:r>
      <w:r w:rsidR="002E3389" w:rsidRPr="002E3389">
        <w:rPr>
          <w:sz w:val="24"/>
          <w:szCs w:val="24"/>
        </w:rPr>
        <w:t xml:space="preserve"> devido essa pandemia que está na nossa </w:t>
      </w:r>
      <w:r w:rsidR="009C497A">
        <w:rPr>
          <w:sz w:val="24"/>
          <w:szCs w:val="24"/>
        </w:rPr>
        <w:t>C</w:t>
      </w:r>
      <w:r w:rsidR="002E3389" w:rsidRPr="002E3389">
        <w:rPr>
          <w:sz w:val="24"/>
          <w:szCs w:val="24"/>
        </w:rPr>
        <w:t xml:space="preserve">idade, no </w:t>
      </w:r>
      <w:r w:rsidR="002E3389" w:rsidRPr="002E3389">
        <w:rPr>
          <w:i/>
          <w:iCs/>
          <w:sz w:val="24"/>
          <w:szCs w:val="24"/>
        </w:rPr>
        <w:t xml:space="preserve">[Inaudível] </w:t>
      </w:r>
      <w:r w:rsidR="002E3389" w:rsidRPr="002E3389">
        <w:rPr>
          <w:sz w:val="24"/>
          <w:szCs w:val="24"/>
        </w:rPr>
        <w:t xml:space="preserve">no mundo, que nós temos que orar todos os anos para que esse ano não dará para ser </w:t>
      </w:r>
      <w:r w:rsidR="002E3389" w:rsidRPr="002E3389">
        <w:rPr>
          <w:i/>
          <w:iCs/>
          <w:sz w:val="24"/>
          <w:szCs w:val="24"/>
        </w:rPr>
        <w:t xml:space="preserve">[Falha no áudio]. </w:t>
      </w:r>
      <w:r w:rsidR="002E3389" w:rsidRPr="002E3389">
        <w:rPr>
          <w:sz w:val="24"/>
          <w:szCs w:val="24"/>
        </w:rPr>
        <w:t xml:space="preserve">Eu peço aí aos votos dos </w:t>
      </w:r>
      <w:r w:rsidR="004B026A">
        <w:rPr>
          <w:sz w:val="24"/>
          <w:szCs w:val="24"/>
        </w:rPr>
        <w:t>Nobre</w:t>
      </w:r>
      <w:r w:rsidR="002E3389" w:rsidRPr="002E3389">
        <w:rPr>
          <w:sz w:val="24"/>
          <w:szCs w:val="24"/>
        </w:rPr>
        <w:t xml:space="preserve">s, porque </w:t>
      </w:r>
      <w:r w:rsidR="00D17684">
        <w:rPr>
          <w:sz w:val="24"/>
          <w:szCs w:val="24"/>
        </w:rPr>
        <w:t>O</w:t>
      </w:r>
      <w:r w:rsidR="002E3389" w:rsidRPr="002E3389">
        <w:rPr>
          <w:sz w:val="24"/>
          <w:szCs w:val="24"/>
        </w:rPr>
        <w:t>breiros, a palavra “</w:t>
      </w:r>
      <w:r w:rsidR="00D17684">
        <w:rPr>
          <w:sz w:val="24"/>
          <w:szCs w:val="24"/>
        </w:rPr>
        <w:t>O</w:t>
      </w:r>
      <w:r w:rsidR="002E3389" w:rsidRPr="002E3389">
        <w:rPr>
          <w:sz w:val="24"/>
          <w:szCs w:val="24"/>
        </w:rPr>
        <w:t>breiro” ela tem um fundamento muito grande dentro das igrejas, tanto evangélica ou não. É um papel fundamental que trata</w:t>
      </w:r>
      <w:r w:rsidR="002E3389" w:rsidRPr="002E3389">
        <w:rPr>
          <w:sz w:val="24"/>
          <w:szCs w:val="24"/>
        </w:rPr>
        <w:noBreakHyphen/>
        <w:t xml:space="preserve">se de vidas, </w:t>
      </w:r>
      <w:r w:rsidR="002E3389" w:rsidRPr="002E3389">
        <w:rPr>
          <w:i/>
          <w:iCs/>
          <w:sz w:val="24"/>
          <w:szCs w:val="24"/>
        </w:rPr>
        <w:t xml:space="preserve">[Falha no áudio] </w:t>
      </w:r>
      <w:r w:rsidR="002E3389" w:rsidRPr="002E3389">
        <w:rPr>
          <w:sz w:val="24"/>
          <w:szCs w:val="24"/>
        </w:rPr>
        <w:t xml:space="preserve">vida, pessoas que chegam nas denominações, diversas denominações, com a vida bastante </w:t>
      </w:r>
      <w:r w:rsidR="00D17684">
        <w:rPr>
          <w:sz w:val="24"/>
          <w:szCs w:val="24"/>
        </w:rPr>
        <w:t>rea</w:t>
      </w:r>
      <w:r w:rsidR="002E3389" w:rsidRPr="002E3389">
        <w:rPr>
          <w:sz w:val="24"/>
          <w:szCs w:val="24"/>
        </w:rPr>
        <w:t>bilitada</w:t>
      </w:r>
      <w:r w:rsidR="00D17684">
        <w:rPr>
          <w:sz w:val="24"/>
          <w:szCs w:val="24"/>
        </w:rPr>
        <w:t>(F)</w:t>
      </w:r>
      <w:r w:rsidR="002E3389" w:rsidRPr="002E3389">
        <w:rPr>
          <w:sz w:val="24"/>
          <w:szCs w:val="24"/>
        </w:rPr>
        <w:t xml:space="preserve">, bastante </w:t>
      </w:r>
      <w:r w:rsidR="002E3389" w:rsidRPr="002E3389">
        <w:rPr>
          <w:i/>
          <w:iCs/>
          <w:sz w:val="24"/>
          <w:szCs w:val="24"/>
        </w:rPr>
        <w:t xml:space="preserve">[Ininteligível] </w:t>
      </w:r>
      <w:r w:rsidR="002E3389" w:rsidRPr="002E3389">
        <w:rPr>
          <w:sz w:val="24"/>
          <w:szCs w:val="24"/>
        </w:rPr>
        <w:t xml:space="preserve">Atrás do atendimento, até do acompanhamento </w:t>
      </w:r>
      <w:r w:rsidR="002E3389" w:rsidRPr="002E3389">
        <w:rPr>
          <w:i/>
          <w:iCs/>
          <w:sz w:val="24"/>
          <w:szCs w:val="24"/>
        </w:rPr>
        <w:t xml:space="preserve">[Falha no áudio] </w:t>
      </w:r>
      <w:r w:rsidR="002E3389" w:rsidRPr="002E3389">
        <w:rPr>
          <w:sz w:val="24"/>
          <w:szCs w:val="24"/>
        </w:rPr>
        <w:t>pessoas, elas passam a ter uma vida... uma vida digna!</w:t>
      </w:r>
      <w:r w:rsidR="002E3389" w:rsidRPr="002E3389">
        <w:rPr>
          <w:i/>
          <w:iCs/>
          <w:sz w:val="24"/>
          <w:szCs w:val="24"/>
        </w:rPr>
        <w:t xml:space="preserve"> [Falha no áudio]</w:t>
      </w:r>
      <w:r w:rsidR="002E3389" w:rsidRPr="002E3389">
        <w:rPr>
          <w:sz w:val="24"/>
          <w:szCs w:val="24"/>
        </w:rPr>
        <w:t xml:space="preserve"> trabalhos com crianças, adolescentes, jovens, idoso</w:t>
      </w:r>
      <w:r w:rsidR="00E32484">
        <w:rPr>
          <w:sz w:val="24"/>
          <w:szCs w:val="24"/>
        </w:rPr>
        <w:t>s</w:t>
      </w:r>
      <w:r w:rsidR="002E3389" w:rsidRPr="002E3389">
        <w:rPr>
          <w:sz w:val="24"/>
          <w:szCs w:val="24"/>
        </w:rPr>
        <w:t xml:space="preserve"> e de muitos outros tipos de pessoas e problemas que elas trazem. Então, é fundamental a aprovação e a assinatura! Eu peço </w:t>
      </w:r>
      <w:r w:rsidR="00E32484">
        <w:rPr>
          <w:sz w:val="24"/>
          <w:szCs w:val="24"/>
        </w:rPr>
        <w:t xml:space="preserve">também </w:t>
      </w:r>
      <w:r w:rsidR="002E3389" w:rsidRPr="002E3389">
        <w:rPr>
          <w:sz w:val="24"/>
          <w:szCs w:val="24"/>
        </w:rPr>
        <w:t xml:space="preserve">que os </w:t>
      </w:r>
      <w:r w:rsidR="004B026A">
        <w:rPr>
          <w:sz w:val="24"/>
          <w:szCs w:val="24"/>
        </w:rPr>
        <w:t>Nobre</w:t>
      </w:r>
      <w:r w:rsidR="002E3389" w:rsidRPr="002E3389">
        <w:rPr>
          <w:sz w:val="24"/>
          <w:szCs w:val="24"/>
        </w:rPr>
        <w:t>s Vereadores possam assinar</w:t>
      </w:r>
      <w:r w:rsidR="00E32484">
        <w:rPr>
          <w:sz w:val="24"/>
          <w:szCs w:val="24"/>
        </w:rPr>
        <w:t>em</w:t>
      </w:r>
      <w:r w:rsidR="002E3389" w:rsidRPr="002E3389">
        <w:rPr>
          <w:sz w:val="24"/>
          <w:szCs w:val="24"/>
        </w:rPr>
        <w:t xml:space="preserve"> essa Moção para que chegue até as pessoas responsáveis, para que possamos comemorar de uma forma virtual, né, digamos assim </w:t>
      </w:r>
      <w:r w:rsidR="002E3389" w:rsidRPr="002E3389">
        <w:rPr>
          <w:i/>
          <w:iCs/>
          <w:sz w:val="24"/>
          <w:szCs w:val="24"/>
        </w:rPr>
        <w:t xml:space="preserve">[Falha no áudio] </w:t>
      </w:r>
      <w:r w:rsidR="002E3389" w:rsidRPr="002E3389">
        <w:rPr>
          <w:sz w:val="24"/>
          <w:szCs w:val="24"/>
        </w:rPr>
        <w:t xml:space="preserve">presencial, mas virtual, a gente está sempre lembrando. Então, eu peço aí, mais uma vez e agradeço a todos os </w:t>
      </w:r>
      <w:r w:rsidR="004B026A">
        <w:rPr>
          <w:sz w:val="24"/>
          <w:szCs w:val="24"/>
        </w:rPr>
        <w:t>Nobre</w:t>
      </w:r>
      <w:r w:rsidR="002E3389" w:rsidRPr="002E3389">
        <w:rPr>
          <w:sz w:val="24"/>
          <w:szCs w:val="24"/>
        </w:rPr>
        <w:t>s Vereadores pela votação. Muito obrigado, Sr. Presidente!</w:t>
      </w:r>
      <w:r w:rsidR="00E32484">
        <w:rPr>
          <w:sz w:val="24"/>
          <w:szCs w:val="24"/>
        </w:rPr>
        <w:t xml:space="preserve"> </w:t>
      </w:r>
      <w:r w:rsidRPr="00BF7250">
        <w:rPr>
          <w:b/>
          <w:i/>
          <w:sz w:val="24"/>
          <w:szCs w:val="24"/>
          <w:u w:val="single"/>
        </w:rPr>
        <w:t xml:space="preserve">“Sr. Presidente “Willian Souza”: </w:t>
      </w:r>
      <w:r w:rsidR="002E3389" w:rsidRPr="002E3389">
        <w:rPr>
          <w:sz w:val="24"/>
          <w:szCs w:val="24"/>
        </w:rPr>
        <w:t xml:space="preserve"> A Moção de autoria do </w:t>
      </w:r>
      <w:r w:rsidR="0098541E">
        <w:rPr>
          <w:sz w:val="24"/>
          <w:szCs w:val="24"/>
        </w:rPr>
        <w:t>P</w:t>
      </w:r>
      <w:r w:rsidR="002E3389" w:rsidRPr="002E3389">
        <w:rPr>
          <w:sz w:val="24"/>
          <w:szCs w:val="24"/>
        </w:rPr>
        <w:t xml:space="preserve">astor Edgardo continua em discussão. </w:t>
      </w:r>
      <w:r w:rsidRPr="00BF7250">
        <w:rPr>
          <w:b/>
          <w:sz w:val="24"/>
          <w:szCs w:val="24"/>
          <w:u w:val="single"/>
        </w:rPr>
        <w:t xml:space="preserve">“1º Secretário “João Maioral”: </w:t>
      </w:r>
      <w:r w:rsidR="002E3389" w:rsidRPr="002E3389">
        <w:rPr>
          <w:sz w:val="24"/>
          <w:szCs w:val="24"/>
        </w:rPr>
        <w:t>Questão de ordem, Sr. Presidente</w:t>
      </w:r>
      <w:r w:rsidR="0098541E">
        <w:rPr>
          <w:sz w:val="24"/>
          <w:szCs w:val="24"/>
        </w:rPr>
        <w:t>!</w:t>
      </w:r>
      <w:r w:rsidR="002E3389" w:rsidRPr="002E3389">
        <w:rPr>
          <w:sz w:val="24"/>
          <w:szCs w:val="24"/>
        </w:rPr>
        <w:t xml:space="preserve"> </w:t>
      </w:r>
      <w:r w:rsidRPr="00BF7250">
        <w:rPr>
          <w:b/>
          <w:i/>
          <w:sz w:val="24"/>
          <w:szCs w:val="24"/>
          <w:u w:val="single"/>
        </w:rPr>
        <w:t xml:space="preserve">“Sr. Presidente “Willian Souza”: </w:t>
      </w:r>
      <w:r w:rsidR="002E3389" w:rsidRPr="002E3389">
        <w:rPr>
          <w:sz w:val="24"/>
          <w:szCs w:val="24"/>
        </w:rPr>
        <w:t xml:space="preserve"> Questão de ordem do Vereador João Maioral. </w:t>
      </w:r>
      <w:r w:rsidRPr="00BF7250">
        <w:rPr>
          <w:b/>
          <w:sz w:val="24"/>
          <w:szCs w:val="24"/>
          <w:u w:val="single"/>
        </w:rPr>
        <w:t xml:space="preserve">“1º Secretário “João Maioral”: </w:t>
      </w:r>
      <w:r w:rsidR="002E3389" w:rsidRPr="002E3389">
        <w:rPr>
          <w:sz w:val="24"/>
          <w:szCs w:val="24"/>
        </w:rPr>
        <w:t>Eu quero parabenizar o Vereador Edgardo Souza pela Moção e também pedir autorização para poder assinar sua Moção, Sr. Vereador.</w:t>
      </w:r>
      <w:r w:rsidR="0098541E">
        <w:rPr>
          <w:sz w:val="24"/>
          <w:szCs w:val="24"/>
        </w:rPr>
        <w:t xml:space="preserve"> </w:t>
      </w:r>
    </w:p>
    <w:p w14:paraId="74EA5755" w14:textId="3DB707E1" w:rsidR="003C3C24" w:rsidRDefault="004738F0" w:rsidP="003C3C24">
      <w:pPr>
        <w:jc w:val="both"/>
        <w:rPr>
          <w:sz w:val="24"/>
          <w:szCs w:val="24"/>
        </w:rPr>
      </w:pPr>
      <w:r w:rsidRPr="004738F0">
        <w:rPr>
          <w:b/>
          <w:sz w:val="24"/>
          <w:szCs w:val="24"/>
        </w:rPr>
        <w:t xml:space="preserve">“Vereador “Edgardo Cabral”: </w:t>
      </w:r>
      <w:r w:rsidR="002E3389" w:rsidRPr="002E3389">
        <w:rPr>
          <w:sz w:val="24"/>
          <w:szCs w:val="24"/>
        </w:rPr>
        <w:t xml:space="preserve">A Moção está à disposição de toda a Casa, Vereador João e Edgardo Cabral, falou Souza. Souza seria uma honra, porque </w:t>
      </w:r>
      <w:r w:rsidR="002E3389" w:rsidRPr="002E3389">
        <w:rPr>
          <w:i/>
          <w:iCs/>
          <w:sz w:val="24"/>
          <w:szCs w:val="24"/>
        </w:rPr>
        <w:t xml:space="preserve">[Falha no áudio] </w:t>
      </w:r>
      <w:r w:rsidR="00BF7250" w:rsidRPr="00BF7250">
        <w:rPr>
          <w:b/>
          <w:i/>
          <w:sz w:val="24"/>
          <w:szCs w:val="24"/>
          <w:u w:val="single"/>
        </w:rPr>
        <w:t xml:space="preserve">“Sr. Presidente “Willian Souza”: </w:t>
      </w:r>
      <w:r w:rsidR="002E3389" w:rsidRPr="002E3389">
        <w:rPr>
          <w:sz w:val="24"/>
          <w:szCs w:val="24"/>
        </w:rPr>
        <w:t xml:space="preserve"> A Moção continua em discussão. Vereador Joel Cardoso. O microfone de V. Exa. não está</w:t>
      </w:r>
      <w:r w:rsidR="007B7A31">
        <w:rPr>
          <w:sz w:val="24"/>
          <w:szCs w:val="24"/>
        </w:rPr>
        <w:t xml:space="preserve">... </w:t>
      </w:r>
      <w:r w:rsidR="002E3389" w:rsidRPr="002E3389">
        <w:rPr>
          <w:sz w:val="24"/>
          <w:szCs w:val="24"/>
        </w:rPr>
        <w:t xml:space="preserve">falando. Não está! </w:t>
      </w:r>
      <w:r w:rsidR="00BF7250" w:rsidRPr="00BF7250">
        <w:rPr>
          <w:b/>
          <w:sz w:val="24"/>
          <w:szCs w:val="24"/>
        </w:rPr>
        <w:t xml:space="preserve">“Vereador “Prof. Edinho”: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Professor Edinho.</w:t>
      </w:r>
      <w:r w:rsidR="007B7A31">
        <w:rPr>
          <w:sz w:val="24"/>
          <w:szCs w:val="24"/>
        </w:rPr>
        <w:t xml:space="preserve"> Vereador Joel, deve ser alguma </w:t>
      </w:r>
      <w:r w:rsidR="007B7A31">
        <w:rPr>
          <w:sz w:val="24"/>
          <w:szCs w:val="24"/>
        </w:rPr>
        <w:lastRenderedPageBreak/>
        <w:t xml:space="preserve">configuração aí. Pra V. Exa. olhar. Fica à vontade, Vereador Prof. Edinho. </w:t>
      </w:r>
      <w:r w:rsidR="00BF7250" w:rsidRPr="00BF7250">
        <w:rPr>
          <w:b/>
          <w:sz w:val="24"/>
          <w:szCs w:val="24"/>
        </w:rPr>
        <w:t xml:space="preserve">“Vereador “Prof. Edinho”: </w:t>
      </w:r>
      <w:r w:rsidR="002E3389" w:rsidRPr="002E3389">
        <w:rPr>
          <w:sz w:val="24"/>
          <w:szCs w:val="24"/>
        </w:rPr>
        <w:t>Eu quero aqui parabenizar o Vereador</w:t>
      </w:r>
      <w:r w:rsidR="007B7A31">
        <w:rPr>
          <w:sz w:val="24"/>
          <w:szCs w:val="24"/>
        </w:rPr>
        <w:t xml:space="preserve"> P</w:t>
      </w:r>
      <w:r w:rsidR="002E3389" w:rsidRPr="002E3389">
        <w:rPr>
          <w:sz w:val="24"/>
          <w:szCs w:val="24"/>
        </w:rPr>
        <w:t>astor Edgardo pela belíssima Moção e eu peço para assinar também esta Moção e dizer que esta Casa de Leis, ela tem a alegria e o prazer de poder congratular homens e mulheres de Deus, que realmente têm esse chamado, como instrumento e canal de bênção aí na vida de muitas pessoas</w:t>
      </w:r>
      <w:r w:rsidR="007B7A31">
        <w:rPr>
          <w:sz w:val="24"/>
          <w:szCs w:val="24"/>
        </w:rPr>
        <w:t>.</w:t>
      </w:r>
      <w:r w:rsidR="002E3389" w:rsidRPr="002E3389">
        <w:rPr>
          <w:sz w:val="24"/>
          <w:szCs w:val="24"/>
        </w:rPr>
        <w:t xml:space="preserve"> Eu fui favorável a esta Lei, </w:t>
      </w:r>
      <w:r w:rsidR="007B7A31">
        <w:rPr>
          <w:sz w:val="24"/>
          <w:szCs w:val="24"/>
        </w:rPr>
        <w:t>P</w:t>
      </w:r>
      <w:r w:rsidR="002E3389" w:rsidRPr="002E3389">
        <w:rPr>
          <w:sz w:val="24"/>
          <w:szCs w:val="24"/>
        </w:rPr>
        <w:t xml:space="preserve">astor, eu quero dizer que o senhor é muito feliz em poder homenagear homens e mulheres de Deus nesta tarde, nessa Sessão. Deus abençoe. </w:t>
      </w:r>
      <w:r w:rsidR="00BF7250" w:rsidRPr="00BF7250">
        <w:rPr>
          <w:b/>
          <w:i/>
          <w:sz w:val="24"/>
          <w:szCs w:val="24"/>
          <w:u w:val="single"/>
        </w:rPr>
        <w:t xml:space="preserve">“Sr. Presidente “Willian Souza”: </w:t>
      </w:r>
      <w:r w:rsidR="002E3389" w:rsidRPr="002E3389">
        <w:rPr>
          <w:sz w:val="24"/>
          <w:szCs w:val="24"/>
        </w:rPr>
        <w:t xml:space="preserve"> A Moção continua em discussão. Não havendo mais oradores, ela está... Vereador Joel, está tentando falar, mas não está saindo. Deve ser </w:t>
      </w:r>
      <w:r w:rsidR="006D1A4A">
        <w:rPr>
          <w:sz w:val="24"/>
          <w:szCs w:val="24"/>
        </w:rPr>
        <w:t xml:space="preserve">alguma, deve ser </w:t>
      </w:r>
      <w:r w:rsidR="002E3389" w:rsidRPr="002E3389">
        <w:rPr>
          <w:sz w:val="24"/>
          <w:szCs w:val="24"/>
        </w:rPr>
        <w:t>o fone de V. Exa., depois V. Exa. tenta fazer sem. Vereador... Está em discussão</w:t>
      </w:r>
      <w:r w:rsidR="002E53F2">
        <w:rPr>
          <w:sz w:val="24"/>
          <w:szCs w:val="24"/>
        </w:rPr>
        <w:t>.</w:t>
      </w:r>
      <w:r w:rsidR="002E3389" w:rsidRPr="002E3389">
        <w:rPr>
          <w:sz w:val="24"/>
          <w:szCs w:val="24"/>
        </w:rPr>
        <w:t xml:space="preserve"> Não havendo mais oradores, está em votação: os favoráveis à Moção de autoria do </w:t>
      </w:r>
      <w:r w:rsidR="006D1A4A">
        <w:rPr>
          <w:sz w:val="24"/>
          <w:szCs w:val="24"/>
        </w:rPr>
        <w:t>P</w:t>
      </w:r>
      <w:r w:rsidR="002E3389" w:rsidRPr="002E3389">
        <w:rPr>
          <w:sz w:val="24"/>
          <w:szCs w:val="24"/>
        </w:rPr>
        <w:t xml:space="preserve">astor Edgardo permaneçam como estão, os contrários que se levantem. Ou que se manifestem. Está aprovado por toda essa Casa. Solicito ao Vereador João Maioral que faça, siga fazendo a leitura das Moções. </w:t>
      </w:r>
      <w:r w:rsidR="002E3389" w:rsidRPr="002E3389">
        <w:rPr>
          <w:i/>
          <w:iCs/>
          <w:sz w:val="24"/>
          <w:szCs w:val="24"/>
        </w:rPr>
        <w:t>[Manifestações fora do microfone]</w:t>
      </w:r>
      <w:r w:rsidR="00BF7250" w:rsidRPr="00BF7250">
        <w:rPr>
          <w:b/>
          <w:i/>
          <w:sz w:val="24"/>
          <w:szCs w:val="24"/>
          <w:u w:val="single"/>
        </w:rPr>
        <w:t xml:space="preserve">“Sr. Presidente “Willian Souza”: </w:t>
      </w:r>
      <w:r w:rsidR="002E3389" w:rsidRPr="002E3389">
        <w:rPr>
          <w:sz w:val="24"/>
          <w:szCs w:val="24"/>
        </w:rPr>
        <w:t xml:space="preserve"> Vereador João Maioral, não está sa</w:t>
      </w:r>
      <w:r w:rsidR="00AC0345">
        <w:rPr>
          <w:sz w:val="24"/>
          <w:szCs w:val="24"/>
        </w:rPr>
        <w:t>indo</w:t>
      </w:r>
      <w:r w:rsidR="002E3389" w:rsidRPr="002E3389">
        <w:rPr>
          <w:sz w:val="24"/>
          <w:szCs w:val="24"/>
        </w:rPr>
        <w:t xml:space="preserve">... o microfone de V. Exa. está desligado. </w:t>
      </w:r>
      <w:r w:rsidR="00BF7250" w:rsidRPr="00BF7250">
        <w:rPr>
          <w:b/>
          <w:sz w:val="24"/>
          <w:szCs w:val="24"/>
          <w:u w:val="single"/>
        </w:rPr>
        <w:t xml:space="preserve">“1º Secretário “João Maioral”: </w:t>
      </w:r>
      <w:r w:rsidR="002E3389" w:rsidRPr="002E3389">
        <w:rPr>
          <w:sz w:val="24"/>
          <w:szCs w:val="24"/>
        </w:rPr>
        <w:t xml:space="preserve">Desculpa, Sr. Presidente, eu vou começar do início novamente. </w:t>
      </w:r>
      <w:r w:rsidR="00BF7250" w:rsidRPr="00BF7250">
        <w:rPr>
          <w:b/>
          <w:i/>
          <w:sz w:val="24"/>
          <w:szCs w:val="24"/>
          <w:u w:val="single"/>
          <w:lang w:val="en-US"/>
        </w:rPr>
        <w:t xml:space="preserve">“Sr. Presidente “Willian Souza”: </w:t>
      </w:r>
      <w:r w:rsidR="002E3389" w:rsidRPr="002E3389">
        <w:rPr>
          <w:sz w:val="24"/>
          <w:szCs w:val="24"/>
          <w:lang w:val="en-US"/>
        </w:rPr>
        <w:t xml:space="preserve"> Imagina! </w:t>
      </w:r>
      <w:r w:rsidR="002E3389" w:rsidRPr="002E3389">
        <w:rPr>
          <w:sz w:val="24"/>
          <w:szCs w:val="24"/>
        </w:rPr>
        <w:t xml:space="preserve">Obrigado. </w:t>
      </w:r>
      <w:r w:rsidR="00BF7250" w:rsidRPr="00BF7250">
        <w:rPr>
          <w:b/>
          <w:sz w:val="24"/>
          <w:szCs w:val="24"/>
          <w:u w:val="single"/>
        </w:rPr>
        <w:t xml:space="preserve">“1º Secretário “João Maioral”: </w:t>
      </w:r>
      <w:r w:rsidR="002E3389" w:rsidRPr="002E3389">
        <w:rPr>
          <w:sz w:val="24"/>
          <w:szCs w:val="24"/>
        </w:rPr>
        <w:t>Moção número 88/2020</w:t>
      </w:r>
      <w:r w:rsidR="00AC0345">
        <w:rPr>
          <w:sz w:val="24"/>
          <w:szCs w:val="24"/>
        </w:rPr>
        <w:t xml:space="preserve">, </w:t>
      </w:r>
      <w:r w:rsidR="002E3389" w:rsidRPr="002E3389">
        <w:rPr>
          <w:sz w:val="24"/>
          <w:szCs w:val="24"/>
        </w:rPr>
        <w:t xml:space="preserve">Vereador Ney do Gás: “Sr. Presidente, Srs. Vereadores, considerando que estamos vivendo um período de pandemia e que há diversas vítimas fatais em nossa </w:t>
      </w:r>
      <w:r w:rsidR="00AC0345">
        <w:rPr>
          <w:sz w:val="24"/>
          <w:szCs w:val="24"/>
        </w:rPr>
        <w:t>C</w:t>
      </w:r>
      <w:r w:rsidR="002E3389" w:rsidRPr="002E3389">
        <w:rPr>
          <w:sz w:val="24"/>
          <w:szCs w:val="24"/>
        </w:rPr>
        <w:t>idade. Considerando que temos vivido tempos de restrições, sendo exigidos maior cuidado com higiene pessoal, distanciamento social e redução do atendimento presencial nas agência e comércios de Sumaré. Considerando que munícipes têm reclamado da reduzida quantidade de caixa eletrônicos disponíveis nas agências do Banco Bradesco da 7 de setembro, no qual há apenas duas máquinas para depósito imediato. Considerando que, apesar do momento em que vivemos, a referida agência bancária não disponibilizou mais caixa eletrônico aos seus clientes, havendo número insuficiente de máquinas de depósito via envelope, o que tem propiciado a formação de longas filas de espera. Tendo em vista que precisamos manter o distanciamento social e evitar aglomerações imprescindíveis</w:t>
      </w:r>
      <w:r w:rsidR="00AC0345">
        <w:rPr>
          <w:sz w:val="24"/>
          <w:szCs w:val="24"/>
        </w:rPr>
        <w:t xml:space="preserve">(F) </w:t>
      </w:r>
      <w:r w:rsidR="002E3389" w:rsidRPr="002E3389">
        <w:rPr>
          <w:sz w:val="24"/>
          <w:szCs w:val="24"/>
        </w:rPr>
        <w:t xml:space="preserve">que a agência em questão se mobilize para proporcionar maior comodidade e segurança aos usuários, exigindo providências urgentes. Tendo em vista que este Vereador entende que a oferta de mais caixas eletrônicos para o atendimento dos clientes na agência referida é indispensável, nesse período difícil que estamos vivenciando, em especial de máquinas que possibilitem o depósito imediato, proponho à Mesa, na forma regimental, depois de ouvido o Plenário, esta Moção de Apelo ao </w:t>
      </w:r>
      <w:r w:rsidR="00AC0345">
        <w:rPr>
          <w:sz w:val="24"/>
          <w:szCs w:val="24"/>
        </w:rPr>
        <w:t>Sr. G</w:t>
      </w:r>
      <w:r w:rsidR="002E3389" w:rsidRPr="002E3389">
        <w:rPr>
          <w:sz w:val="24"/>
          <w:szCs w:val="24"/>
        </w:rPr>
        <w:t>erente da agência do Banco Bradesco da 7 de setembro, para que adote, de forma urgente, as providências cabíveis e necessárias a fim de solucionar a problemática, de forma que os munícipes tenham maior comodidade e segurança na realização das transações bancárias. Salas das Sessões 11 de agosto de 2011</w:t>
      </w:r>
      <w:r w:rsidR="00AC0345">
        <w:rPr>
          <w:sz w:val="24"/>
          <w:szCs w:val="24"/>
        </w:rPr>
        <w:t xml:space="preserve">. </w:t>
      </w:r>
      <w:r w:rsidR="002E3389" w:rsidRPr="002E3389">
        <w:rPr>
          <w:sz w:val="24"/>
          <w:szCs w:val="24"/>
        </w:rPr>
        <w:t>Ney do Gás</w:t>
      </w:r>
      <w:r w:rsidR="00AC0345">
        <w:rPr>
          <w:sz w:val="24"/>
          <w:szCs w:val="24"/>
        </w:rPr>
        <w:t xml:space="preserve">, </w:t>
      </w:r>
      <w:r w:rsidR="002E3389" w:rsidRPr="002E3389">
        <w:rPr>
          <w:sz w:val="24"/>
          <w:szCs w:val="24"/>
        </w:rPr>
        <w:t>Vereador</w:t>
      </w:r>
      <w:r w:rsidR="00AC0345">
        <w:rPr>
          <w:sz w:val="24"/>
          <w:szCs w:val="24"/>
        </w:rPr>
        <w:t xml:space="preserve">, </w:t>
      </w:r>
      <w:r w:rsidR="002E3389" w:rsidRPr="002E3389">
        <w:rPr>
          <w:sz w:val="24"/>
          <w:szCs w:val="24"/>
        </w:rPr>
        <w:t xml:space="preserve">Cidadania”. </w:t>
      </w:r>
      <w:r w:rsidR="00BF7250" w:rsidRPr="00BF7250">
        <w:rPr>
          <w:b/>
          <w:i/>
          <w:sz w:val="24"/>
          <w:szCs w:val="24"/>
          <w:u w:val="single"/>
        </w:rPr>
        <w:t xml:space="preserve">“Sr. Presidente “Willian Souza”: </w:t>
      </w:r>
      <w:r w:rsidR="002E3389" w:rsidRPr="002E3389">
        <w:rPr>
          <w:sz w:val="24"/>
          <w:szCs w:val="24"/>
        </w:rPr>
        <w:t xml:space="preserve"> A Moção de autoria do Vereador Ney do Gás está em discussão. Não havendo oradores está em votação: os favoráveis permaneçam como estão, os contrários que se manifestem de alguma maneira. Está aprovado por todos os Vereadores. Vereador </w:t>
      </w:r>
      <w:r w:rsidR="009D1029">
        <w:rPr>
          <w:sz w:val="24"/>
          <w:szCs w:val="24"/>
        </w:rPr>
        <w:t>Márcio</w:t>
      </w:r>
      <w:r w:rsidR="002E3389" w:rsidRPr="002E3389">
        <w:rPr>
          <w:sz w:val="24"/>
          <w:szCs w:val="24"/>
        </w:rPr>
        <w:t xml:space="preserve"> Brianes. </w:t>
      </w:r>
      <w:r w:rsidR="00BF7250" w:rsidRPr="00BF7250">
        <w:rPr>
          <w:b/>
          <w:sz w:val="24"/>
          <w:szCs w:val="24"/>
        </w:rPr>
        <w:t xml:space="preserve">“Vereador “Márcio Brianes”: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de V. Exa.</w:t>
      </w:r>
      <w:r w:rsidR="00AC0345">
        <w:rPr>
          <w:sz w:val="24"/>
          <w:szCs w:val="24"/>
        </w:rPr>
        <w:t xml:space="preserve"> </w:t>
      </w:r>
      <w:r w:rsidR="00BF7250" w:rsidRPr="00BF7250">
        <w:rPr>
          <w:b/>
          <w:sz w:val="24"/>
          <w:szCs w:val="24"/>
        </w:rPr>
        <w:t xml:space="preserve">“Vereador “Márcio Brianes”: </w:t>
      </w:r>
      <w:r w:rsidR="002E3389" w:rsidRPr="002E3389">
        <w:rPr>
          <w:sz w:val="24"/>
          <w:szCs w:val="24"/>
        </w:rPr>
        <w:t>Eu quero parabenizar o Vereador Ney do Gás, poder subscrever a Moção dele, o meu voto foi favorável, mas dizer que do mesmo jeito que o banco precisa colocar caixa eletrônico, a Ouro Verde precisa colocar ônibus! Por isso que eu vou votar favorável a Moção de V. Exa., Sr. Vereador. E gostaria de subscrevê</w:t>
      </w:r>
      <w:r w:rsidR="002E3389" w:rsidRPr="002E3389">
        <w:rPr>
          <w:sz w:val="24"/>
          <w:szCs w:val="24"/>
        </w:rPr>
        <w:noBreakHyphen/>
        <w:t xml:space="preserve">la! Que é importante que banco coloque </w:t>
      </w:r>
      <w:r w:rsidR="00432C7E">
        <w:rPr>
          <w:sz w:val="24"/>
          <w:szCs w:val="24"/>
        </w:rPr>
        <w:t xml:space="preserve">bastante </w:t>
      </w:r>
      <w:r w:rsidR="002E3389" w:rsidRPr="002E3389">
        <w:rPr>
          <w:sz w:val="24"/>
          <w:szCs w:val="24"/>
        </w:rPr>
        <w:t xml:space="preserve">caixa eletrônico, para que atenda o nosso povo. Muito obrigado, Sr. Presidente. </w:t>
      </w:r>
      <w:r w:rsidR="00BF7250" w:rsidRPr="00BF7250">
        <w:rPr>
          <w:b/>
          <w:i/>
          <w:sz w:val="24"/>
          <w:szCs w:val="24"/>
          <w:u w:val="single"/>
        </w:rPr>
        <w:t xml:space="preserve">“Sr. Presidente “Willian Souza”: </w:t>
      </w:r>
      <w:r w:rsidR="002E3389" w:rsidRPr="002E3389">
        <w:rPr>
          <w:sz w:val="24"/>
          <w:szCs w:val="24"/>
        </w:rPr>
        <w:t xml:space="preserve"> A Moção de Congratulação de autoria do Vereador Ney continua em votação: os favoráveis permaneçam como estão, os contrários que se levantem. Não tem nenhum voto contrário, apenas a ponderação do Vereador </w:t>
      </w:r>
      <w:r w:rsidR="009D1029">
        <w:rPr>
          <w:sz w:val="24"/>
          <w:szCs w:val="24"/>
        </w:rPr>
        <w:t>Márcio</w:t>
      </w:r>
      <w:r w:rsidR="002E3389" w:rsidRPr="002E3389">
        <w:rPr>
          <w:sz w:val="24"/>
          <w:szCs w:val="24"/>
        </w:rPr>
        <w:t xml:space="preserve"> Brianes, então, está aprovada a Moção por esta Casa. Solicito ao Vereador João </w:t>
      </w:r>
      <w:r w:rsidR="002E3389" w:rsidRPr="002E3389">
        <w:rPr>
          <w:sz w:val="24"/>
          <w:szCs w:val="24"/>
        </w:rPr>
        <w:lastRenderedPageBreak/>
        <w:t xml:space="preserve">Maioral que siga fazendo a leitura das Moções. </w:t>
      </w:r>
      <w:r w:rsidR="00BF7250" w:rsidRPr="00BF7250">
        <w:rPr>
          <w:b/>
          <w:sz w:val="24"/>
          <w:szCs w:val="24"/>
          <w:u w:val="single"/>
        </w:rPr>
        <w:t xml:space="preserve">“1º Secretário “João Maioral”: </w:t>
      </w:r>
      <w:r w:rsidR="002E3389" w:rsidRPr="002E3389">
        <w:rPr>
          <w:sz w:val="24"/>
          <w:szCs w:val="24"/>
        </w:rPr>
        <w:t>Moção de Congratulação número 89/2020. Moção de Congratulação: “Solicito a esta egrégia Casa de Leis, depois de ouvido o Plenário, o env</w:t>
      </w:r>
      <w:r w:rsidR="00E10F52">
        <w:rPr>
          <w:sz w:val="24"/>
          <w:szCs w:val="24"/>
        </w:rPr>
        <w:t>i</w:t>
      </w:r>
      <w:r w:rsidR="002E3389" w:rsidRPr="002E3389">
        <w:rPr>
          <w:sz w:val="24"/>
          <w:szCs w:val="24"/>
        </w:rPr>
        <w:t xml:space="preserve">o de Moção de Congratulação aos colaboradores da Unidade de Saúde da Família do Parque Florely e integrantes da Secretaria Municipal de Saúde. O estabelecimento de </w:t>
      </w:r>
      <w:r w:rsidR="00432C7E">
        <w:rPr>
          <w:sz w:val="24"/>
          <w:szCs w:val="24"/>
        </w:rPr>
        <w:t>S</w:t>
      </w:r>
      <w:r w:rsidR="002E3389" w:rsidRPr="002E3389">
        <w:rPr>
          <w:sz w:val="24"/>
          <w:szCs w:val="24"/>
        </w:rPr>
        <w:t xml:space="preserve">aúde, que antes se destinava ao atendimento do público em geral durante a pandemia, tornou-se um </w:t>
      </w:r>
      <w:r w:rsidR="00E244CE">
        <w:rPr>
          <w:sz w:val="24"/>
          <w:szCs w:val="24"/>
        </w:rPr>
        <w:t>G</w:t>
      </w:r>
      <w:r w:rsidR="002E3389" w:rsidRPr="002E3389">
        <w:rPr>
          <w:sz w:val="24"/>
          <w:szCs w:val="24"/>
        </w:rPr>
        <w:t>ripário, começando a destinar</w:t>
      </w:r>
      <w:r w:rsidR="002E3389" w:rsidRPr="002E3389">
        <w:rPr>
          <w:sz w:val="24"/>
          <w:szCs w:val="24"/>
        </w:rPr>
        <w:noBreakHyphen/>
        <w:t xml:space="preserve">se apenas ao acolhimento e ao tratamento de pacientes com suspeita ou confirmação de infecção pelo novo </w:t>
      </w:r>
      <w:r w:rsidR="00E244CE">
        <w:rPr>
          <w:sz w:val="24"/>
          <w:szCs w:val="24"/>
        </w:rPr>
        <w:t>C</w:t>
      </w:r>
      <w:r w:rsidR="002E3389" w:rsidRPr="002E3389">
        <w:rPr>
          <w:sz w:val="24"/>
          <w:szCs w:val="24"/>
        </w:rPr>
        <w:t>oronavírus, C</w:t>
      </w:r>
      <w:r w:rsidR="00E244CE">
        <w:rPr>
          <w:sz w:val="24"/>
          <w:szCs w:val="24"/>
        </w:rPr>
        <w:t>ovid</w:t>
      </w:r>
      <w:r w:rsidR="002E3389" w:rsidRPr="002E3389">
        <w:rPr>
          <w:sz w:val="24"/>
          <w:szCs w:val="24"/>
        </w:rPr>
        <w:noBreakHyphen/>
        <w:t xml:space="preserve">19. Nada foi capaz de parar ou desanimar os profissionais que atuam naquela </w:t>
      </w:r>
      <w:r w:rsidR="00E244CE">
        <w:rPr>
          <w:sz w:val="24"/>
          <w:szCs w:val="24"/>
        </w:rPr>
        <w:t>U</w:t>
      </w:r>
      <w:r w:rsidR="002E3389" w:rsidRPr="002E3389">
        <w:rPr>
          <w:sz w:val="24"/>
          <w:szCs w:val="24"/>
        </w:rPr>
        <w:t xml:space="preserve">nidade de </w:t>
      </w:r>
      <w:r w:rsidR="00E244CE">
        <w:rPr>
          <w:sz w:val="24"/>
          <w:szCs w:val="24"/>
          <w:u w:val="single"/>
        </w:rPr>
        <w:t>S</w:t>
      </w:r>
      <w:r w:rsidR="002E3389" w:rsidRPr="002E3389">
        <w:rPr>
          <w:sz w:val="24"/>
          <w:szCs w:val="24"/>
        </w:rPr>
        <w:t xml:space="preserve">aúde, que mesmo correndo risco e colocando suas famílias em situação de vulnerabilidade, com muita dedicação, garra e afinco mudaram radicalmente suas rotinas em nome do bem comum e como heróis continuam salvando vidas. São inegáveis os esforços de todos os profissionais envolvidos no </w:t>
      </w:r>
      <w:r w:rsidR="00E244CE">
        <w:rPr>
          <w:sz w:val="24"/>
          <w:szCs w:val="24"/>
        </w:rPr>
        <w:t>C</w:t>
      </w:r>
      <w:r w:rsidR="002E3389" w:rsidRPr="00E244CE">
        <w:rPr>
          <w:sz w:val="24"/>
          <w:szCs w:val="24"/>
        </w:rPr>
        <w:t>ovidário,</w:t>
      </w:r>
      <w:r w:rsidR="002E3389" w:rsidRPr="002E3389">
        <w:rPr>
          <w:sz w:val="24"/>
          <w:szCs w:val="24"/>
        </w:rPr>
        <w:t xml:space="preserve"> frente ao combate desse traiçoeiro vírus que vem ceifando milhares de vidas. Por este e outro incontáveis motivos, gostaríamos de agradecer e parabenizar todos os envolvidos que tornaram possível o trabalho tão especial e maravilhoso, visando salvar a vida de munícipes sumareenses. Solicito que seja dado ciência da decisão dessa Casa, através do Ofício com cópia da presente aos homenageados. Sala das Sessões 11 de agosto de 2020</w:t>
      </w:r>
      <w:r w:rsidR="00E244CE">
        <w:rPr>
          <w:sz w:val="24"/>
          <w:szCs w:val="24"/>
        </w:rPr>
        <w:t xml:space="preserve">, </w:t>
      </w:r>
      <w:r w:rsidR="002E3389" w:rsidRPr="002E3389">
        <w:rPr>
          <w:sz w:val="24"/>
          <w:szCs w:val="24"/>
        </w:rPr>
        <w:t xml:space="preserve">Ney do Gás, Vereador, Cidadania”. </w:t>
      </w:r>
      <w:r w:rsidR="00BF7250" w:rsidRPr="00BF7250">
        <w:rPr>
          <w:b/>
          <w:i/>
          <w:sz w:val="24"/>
          <w:szCs w:val="24"/>
          <w:u w:val="single"/>
        </w:rPr>
        <w:t xml:space="preserve">“Sr. Presidente “Willian Souza”: </w:t>
      </w:r>
      <w:r w:rsidR="002E3389" w:rsidRPr="002E3389">
        <w:rPr>
          <w:sz w:val="24"/>
          <w:szCs w:val="24"/>
        </w:rPr>
        <w:t xml:space="preserve"> A Moção de autoria do Vereador Ney do Gás está em discussão. Não--</w:t>
      </w:r>
      <w:r w:rsidR="00E244CE">
        <w:rPr>
          <w:sz w:val="24"/>
          <w:szCs w:val="24"/>
        </w:rPr>
        <w:t xml:space="preserve"> </w:t>
      </w:r>
      <w:r w:rsidRPr="004738F0">
        <w:rPr>
          <w:b/>
          <w:sz w:val="24"/>
          <w:szCs w:val="24"/>
        </w:rPr>
        <w:t xml:space="preserve">“Vereador “Ney do Gás”: </w:t>
      </w:r>
      <w:r w:rsidR="002E3389" w:rsidRPr="002E3389">
        <w:rPr>
          <w:sz w:val="24"/>
          <w:szCs w:val="24"/>
        </w:rPr>
        <w:t xml:space="preserve">Pela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Ney do Gás. </w:t>
      </w:r>
      <w:r w:rsidRPr="004738F0">
        <w:rPr>
          <w:b/>
          <w:sz w:val="24"/>
          <w:szCs w:val="24"/>
        </w:rPr>
        <w:t xml:space="preserve">“Vereador “Ney do Gás”: </w:t>
      </w:r>
      <w:r w:rsidR="002E3389" w:rsidRPr="002E3389">
        <w:rPr>
          <w:sz w:val="24"/>
          <w:szCs w:val="24"/>
        </w:rPr>
        <w:t>Eu quero aqui parabenizar toda a equipe da UBS Florely, que vem fazendo o enfrentamento em frente ao C</w:t>
      </w:r>
      <w:r w:rsidR="005252D9">
        <w:rPr>
          <w:sz w:val="24"/>
          <w:szCs w:val="24"/>
        </w:rPr>
        <w:t>ovid</w:t>
      </w:r>
      <w:r w:rsidR="002E3389" w:rsidRPr="002E3389">
        <w:rPr>
          <w:sz w:val="24"/>
          <w:szCs w:val="24"/>
        </w:rPr>
        <w:t xml:space="preserve"> lá, uma vez que lá é o </w:t>
      </w:r>
      <w:r w:rsidR="005252D9">
        <w:rPr>
          <w:sz w:val="24"/>
          <w:szCs w:val="24"/>
        </w:rPr>
        <w:t>G</w:t>
      </w:r>
      <w:r w:rsidR="002E3389" w:rsidRPr="002E3389">
        <w:rPr>
          <w:sz w:val="24"/>
          <w:szCs w:val="24"/>
        </w:rPr>
        <w:t xml:space="preserve">ripário da nossa região do Maria Antônia e tenho lá... ido lá constantemente e eu vejo o fluxo de pessoas que procuram aquele </w:t>
      </w:r>
      <w:r w:rsidR="005252D9">
        <w:rPr>
          <w:sz w:val="24"/>
          <w:szCs w:val="24"/>
        </w:rPr>
        <w:t>G</w:t>
      </w:r>
      <w:r w:rsidR="002E3389" w:rsidRPr="002E3389">
        <w:rPr>
          <w:sz w:val="24"/>
          <w:szCs w:val="24"/>
        </w:rPr>
        <w:t>ripário para fazer o teste aí. E eu sei o quanto é difícil aquelas pessoas que tinham a rotina totalmente diferente, está indo nesse enfrentamento do C</w:t>
      </w:r>
      <w:r w:rsidR="005252D9">
        <w:rPr>
          <w:sz w:val="24"/>
          <w:szCs w:val="24"/>
        </w:rPr>
        <w:t>ovid</w:t>
      </w:r>
      <w:r w:rsidR="002E3389" w:rsidRPr="002E3389">
        <w:rPr>
          <w:sz w:val="24"/>
          <w:szCs w:val="24"/>
        </w:rPr>
        <w:t xml:space="preserve">, arriscando a sua própria vida para o bem do próximo. Então, eu quero parabenizar toda a equipe da UBS Florely e também peço o voto favorável de todos os Vereadores, para que podemos congratular aqueles profissionais e, em nome dele, congratular também todos os profissionais da área da </w:t>
      </w:r>
      <w:r w:rsidR="005252D9">
        <w:rPr>
          <w:sz w:val="24"/>
          <w:szCs w:val="24"/>
        </w:rPr>
        <w:t>S</w:t>
      </w:r>
      <w:r w:rsidR="002E3389" w:rsidRPr="002E3389">
        <w:rPr>
          <w:sz w:val="24"/>
          <w:szCs w:val="24"/>
        </w:rPr>
        <w:t xml:space="preserve">aúde, que não vêm medindo esforços para estar atendendo bem </w:t>
      </w:r>
      <w:r w:rsidR="005252D9">
        <w:rPr>
          <w:sz w:val="24"/>
          <w:szCs w:val="24"/>
        </w:rPr>
        <w:t>a</w:t>
      </w:r>
      <w:r w:rsidR="002E3389" w:rsidRPr="002E3389">
        <w:rPr>
          <w:sz w:val="24"/>
          <w:szCs w:val="24"/>
        </w:rPr>
        <w:t xml:space="preserve"> nossa população. Obrigado, Sr. Presidente. </w:t>
      </w:r>
      <w:r w:rsidRPr="004738F0">
        <w:rPr>
          <w:b/>
          <w:sz w:val="24"/>
          <w:szCs w:val="24"/>
        </w:rPr>
        <w:t xml:space="preserve">“Vereador “Joel Cardoso da Luz”: </w:t>
      </w:r>
      <w:r w:rsidR="002E3389" w:rsidRPr="002E3389">
        <w:rPr>
          <w:sz w:val="24"/>
          <w:szCs w:val="24"/>
        </w:rPr>
        <w:t xml:space="preserve">Pela ordem. Presidente. </w:t>
      </w:r>
      <w:r w:rsidR="002E3389" w:rsidRPr="002E3389">
        <w:rPr>
          <w:i/>
          <w:iCs/>
          <w:sz w:val="24"/>
          <w:szCs w:val="24"/>
        </w:rPr>
        <w:t>[Falas sobrepostas]</w:t>
      </w:r>
      <w:r w:rsidR="00BF7250" w:rsidRPr="00BF7250">
        <w:rPr>
          <w:b/>
          <w:i/>
          <w:sz w:val="24"/>
          <w:szCs w:val="24"/>
          <w:u w:val="single"/>
        </w:rPr>
        <w:t xml:space="preserve">“Sr. Presidente “Willian Souza”: </w:t>
      </w:r>
      <w:r w:rsidR="002E3389" w:rsidRPr="002E3389">
        <w:rPr>
          <w:sz w:val="24"/>
          <w:szCs w:val="24"/>
        </w:rPr>
        <w:t xml:space="preserve"> Questão de ordem do Joel Cardoso. </w:t>
      </w:r>
      <w:r w:rsidRPr="004738F0">
        <w:rPr>
          <w:b/>
          <w:sz w:val="24"/>
          <w:szCs w:val="24"/>
        </w:rPr>
        <w:t xml:space="preserve">“Vereador “Joel Cardoso da Luz”: </w:t>
      </w:r>
      <w:r w:rsidR="002E3389" w:rsidRPr="002E3389">
        <w:rPr>
          <w:sz w:val="24"/>
          <w:szCs w:val="24"/>
        </w:rPr>
        <w:t xml:space="preserve">É mais para fazer o teste. Eu troquei aqui o... Parabéns ao Vereador Ney e a todos os profissionais da </w:t>
      </w:r>
      <w:r w:rsidR="001C58FF">
        <w:rPr>
          <w:sz w:val="24"/>
          <w:szCs w:val="24"/>
        </w:rPr>
        <w:t>S</w:t>
      </w:r>
      <w:r w:rsidR="002E3389" w:rsidRPr="002E3389">
        <w:rPr>
          <w:sz w:val="24"/>
          <w:szCs w:val="24"/>
        </w:rPr>
        <w:t xml:space="preserve">aúde do nosso Município que têm trabalhado incansavelmente para atender ao nosso povo. Deus abençoe, Vereador Ney. </w:t>
      </w:r>
      <w:r w:rsidRPr="004738F0">
        <w:rPr>
          <w:b/>
          <w:sz w:val="24"/>
          <w:szCs w:val="24"/>
        </w:rPr>
        <w:t xml:space="preserve">“Vereador “Ney do Gás”: </w:t>
      </w:r>
      <w:r w:rsidR="002E3389" w:rsidRPr="002E3389">
        <w:rPr>
          <w:sz w:val="24"/>
          <w:szCs w:val="24"/>
        </w:rPr>
        <w:t>Obrigado, Joel!</w:t>
      </w:r>
      <w:r w:rsidR="005252D9">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Com a palavra, o Vereador Dr. Sérgio Rosa. </w:t>
      </w:r>
      <w:r w:rsidR="00BF7250" w:rsidRPr="00BF7250">
        <w:rPr>
          <w:b/>
          <w:sz w:val="24"/>
          <w:szCs w:val="24"/>
        </w:rPr>
        <w:t xml:space="preserve">“Vereador “Dr. Sérgio Rosa”: </w:t>
      </w:r>
      <w:r w:rsidR="002E3389" w:rsidRPr="002E3389">
        <w:rPr>
          <w:sz w:val="24"/>
          <w:szCs w:val="24"/>
        </w:rPr>
        <w:t xml:space="preserve">Cumprimentar o Vereador Ney pela Moção. E em uma situação de pandemia, em um estado em que nós estamos vivendo, no estado crítico, um estado que todo o cuidado é pouco, toda... evitar o contato próximo das pessoas, mas assim, isso é quase impossível, mas a gente tem tentado. Agora os </w:t>
      </w:r>
      <w:r w:rsidR="001C58FF">
        <w:rPr>
          <w:sz w:val="24"/>
          <w:szCs w:val="24"/>
        </w:rPr>
        <w:t>A</w:t>
      </w:r>
      <w:r w:rsidR="002E3389" w:rsidRPr="002E3389">
        <w:rPr>
          <w:sz w:val="24"/>
          <w:szCs w:val="24"/>
        </w:rPr>
        <w:t xml:space="preserve">gentes de </w:t>
      </w:r>
      <w:r w:rsidR="001C58FF">
        <w:rPr>
          <w:sz w:val="24"/>
          <w:szCs w:val="24"/>
        </w:rPr>
        <w:t>S</w:t>
      </w:r>
      <w:r w:rsidR="002E3389" w:rsidRPr="002E3389">
        <w:rPr>
          <w:sz w:val="24"/>
          <w:szCs w:val="24"/>
        </w:rPr>
        <w:t xml:space="preserve">aúde, os médicos, as </w:t>
      </w:r>
      <w:r w:rsidR="001C58FF">
        <w:rPr>
          <w:sz w:val="24"/>
          <w:szCs w:val="24"/>
        </w:rPr>
        <w:t>E</w:t>
      </w:r>
      <w:r w:rsidR="002E3389" w:rsidRPr="002E3389">
        <w:rPr>
          <w:sz w:val="24"/>
          <w:szCs w:val="24"/>
        </w:rPr>
        <w:t xml:space="preserve">nfermeiras, os </w:t>
      </w:r>
      <w:r w:rsidR="001C58FF">
        <w:rPr>
          <w:sz w:val="24"/>
          <w:szCs w:val="24"/>
        </w:rPr>
        <w:t>T</w:t>
      </w:r>
      <w:r w:rsidR="002E3389" w:rsidRPr="002E3389">
        <w:rPr>
          <w:sz w:val="24"/>
          <w:szCs w:val="24"/>
        </w:rPr>
        <w:t xml:space="preserve">écnicos de </w:t>
      </w:r>
      <w:r w:rsidR="001C58FF">
        <w:rPr>
          <w:sz w:val="24"/>
          <w:szCs w:val="24"/>
        </w:rPr>
        <w:t>E</w:t>
      </w:r>
      <w:r w:rsidR="002E3389" w:rsidRPr="002E3389">
        <w:rPr>
          <w:sz w:val="24"/>
          <w:szCs w:val="24"/>
        </w:rPr>
        <w:t>nfermage</w:t>
      </w:r>
      <w:r w:rsidR="001C58FF">
        <w:rPr>
          <w:sz w:val="24"/>
          <w:szCs w:val="24"/>
        </w:rPr>
        <w:t>m</w:t>
      </w:r>
      <w:r w:rsidR="002E3389" w:rsidRPr="002E3389">
        <w:rPr>
          <w:sz w:val="24"/>
          <w:szCs w:val="24"/>
        </w:rPr>
        <w:t xml:space="preserve">, esses sim merecem o nosso respeito. Eles estão na linha de frente no enfrentamento dessa doença e todos os dias, com poucos recursos, em situação complicada, eles têm enfrentado. Eu não digo aqui na municipalidade não, quando falo dos </w:t>
      </w:r>
      <w:r w:rsidR="001C58FF">
        <w:rPr>
          <w:sz w:val="24"/>
          <w:szCs w:val="24"/>
        </w:rPr>
        <w:t>A</w:t>
      </w:r>
      <w:r w:rsidR="002E3389" w:rsidRPr="002E3389">
        <w:rPr>
          <w:sz w:val="24"/>
          <w:szCs w:val="24"/>
        </w:rPr>
        <w:t xml:space="preserve">gentes de </w:t>
      </w:r>
      <w:r w:rsidR="001C58FF">
        <w:rPr>
          <w:sz w:val="24"/>
          <w:szCs w:val="24"/>
        </w:rPr>
        <w:t>S</w:t>
      </w:r>
      <w:r w:rsidR="002E3389" w:rsidRPr="002E3389">
        <w:rPr>
          <w:sz w:val="24"/>
          <w:szCs w:val="24"/>
        </w:rPr>
        <w:t>aúde, a Moção endereçada à UBS Florely, mas eu quero aqui, na minha fala, estender a todos os profissionais da área de Saúde</w:t>
      </w:r>
      <w:r w:rsidR="003030EC">
        <w:rPr>
          <w:sz w:val="24"/>
          <w:szCs w:val="24"/>
        </w:rPr>
        <w:t>: e</w:t>
      </w:r>
      <w:r w:rsidR="002E3389" w:rsidRPr="002E3389">
        <w:rPr>
          <w:sz w:val="24"/>
          <w:szCs w:val="24"/>
        </w:rPr>
        <w:t xml:space="preserve">sses, sim, estão enfrentando dia a dia essa pandemia, estão, aí, trabalhando, pegando experiência de como cuidar dos doentes, estão salvando vidas. Cada dia a gente percebe que tem melhorado os números de cura dessa doença e isso é muito gratificante para nós. Então, eu quero parabenizar a todos os profissionais da área de </w:t>
      </w:r>
      <w:r w:rsidR="001C58FF">
        <w:rPr>
          <w:sz w:val="24"/>
          <w:szCs w:val="24"/>
        </w:rPr>
        <w:t>S</w:t>
      </w:r>
      <w:r w:rsidR="002E3389" w:rsidRPr="002E3389">
        <w:rPr>
          <w:sz w:val="24"/>
          <w:szCs w:val="24"/>
        </w:rPr>
        <w:t>aúde. Obrigado, Presidente.</w:t>
      </w:r>
      <w:r w:rsidR="00FD70C5">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A Moção de Congratulação, de autoria do Vereador Ney do Gás continua em discussão. </w:t>
      </w:r>
      <w:r w:rsidR="00BF7250" w:rsidRPr="00BF7250">
        <w:rPr>
          <w:b/>
          <w:sz w:val="24"/>
          <w:szCs w:val="24"/>
          <w:u w:val="single"/>
        </w:rPr>
        <w:t xml:space="preserve">"2º Secretário “Eduardo Lima”: </w:t>
      </w:r>
      <w:r w:rsidR="002E3389" w:rsidRPr="002E3389">
        <w:rPr>
          <w:sz w:val="24"/>
          <w:szCs w:val="24"/>
        </w:rPr>
        <w:t xml:space="preserve">Pela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Eduardo </w:t>
      </w:r>
      <w:r w:rsidR="002E3389" w:rsidRPr="002E3389">
        <w:rPr>
          <w:sz w:val="24"/>
          <w:szCs w:val="24"/>
        </w:rPr>
        <w:lastRenderedPageBreak/>
        <w:t xml:space="preserve">Lima. </w:t>
      </w:r>
      <w:r w:rsidR="00BF7250" w:rsidRPr="00BF7250">
        <w:rPr>
          <w:b/>
          <w:sz w:val="24"/>
          <w:szCs w:val="24"/>
          <w:u w:val="single"/>
        </w:rPr>
        <w:t xml:space="preserve">"2º Secretário “Eduardo Lima”: </w:t>
      </w:r>
      <w:r w:rsidR="002E3389" w:rsidRPr="002E3389">
        <w:rPr>
          <w:sz w:val="24"/>
          <w:szCs w:val="24"/>
        </w:rPr>
        <w:t xml:space="preserve">Primeiramente, parabenizar o Vereador Ney do Gás, pedir a autorização para subscrever a Moção, uma Moção muito importante; parabenizar, também, a todo o pessoal da UBS Florely, na pessoa da </w:t>
      </w:r>
      <w:r w:rsidR="003030EC">
        <w:rPr>
          <w:sz w:val="24"/>
          <w:szCs w:val="24"/>
        </w:rPr>
        <w:t>G</w:t>
      </w:r>
      <w:r w:rsidR="002E3389" w:rsidRPr="002E3389">
        <w:rPr>
          <w:sz w:val="24"/>
          <w:szCs w:val="24"/>
        </w:rPr>
        <w:t xml:space="preserve">erente Carol; eu quero parabenizar também todas as outras </w:t>
      </w:r>
      <w:r w:rsidR="003030EC">
        <w:rPr>
          <w:sz w:val="24"/>
          <w:szCs w:val="24"/>
        </w:rPr>
        <w:t>U</w:t>
      </w:r>
      <w:r w:rsidR="002E3389" w:rsidRPr="002E3389">
        <w:rPr>
          <w:sz w:val="24"/>
          <w:szCs w:val="24"/>
        </w:rPr>
        <w:t xml:space="preserve">nidades que estão trabalhando aí em combate à pandemia, principalmente as </w:t>
      </w:r>
      <w:r w:rsidR="003030EC">
        <w:rPr>
          <w:sz w:val="24"/>
          <w:szCs w:val="24"/>
        </w:rPr>
        <w:t>U</w:t>
      </w:r>
      <w:r w:rsidR="002E3389" w:rsidRPr="002E3389">
        <w:rPr>
          <w:sz w:val="24"/>
          <w:szCs w:val="24"/>
        </w:rPr>
        <w:t xml:space="preserve">nidades que estão recebendo, né, que são os </w:t>
      </w:r>
      <w:r w:rsidR="003030EC">
        <w:rPr>
          <w:sz w:val="24"/>
          <w:szCs w:val="24"/>
        </w:rPr>
        <w:t>G</w:t>
      </w:r>
      <w:r w:rsidR="002E3389" w:rsidRPr="002E3389">
        <w:rPr>
          <w:sz w:val="24"/>
          <w:szCs w:val="24"/>
        </w:rPr>
        <w:t xml:space="preserve">ripários, né? E também parabenizar a todos os profissionais dos UPAs, dos Prontos Atendimentos da nossa </w:t>
      </w:r>
      <w:r w:rsidR="003030EC">
        <w:rPr>
          <w:sz w:val="24"/>
          <w:szCs w:val="24"/>
        </w:rPr>
        <w:t>C</w:t>
      </w:r>
      <w:r w:rsidR="002E3389" w:rsidRPr="002E3389">
        <w:rPr>
          <w:sz w:val="24"/>
          <w:szCs w:val="24"/>
        </w:rPr>
        <w:t xml:space="preserve">idade, que estão aí... não estão medindo esforços para combater essa pandemia e tratar a população de Sumaré contra esse vírus e é muito importante o trabalho deles, a gente não se cansa de falar isso, parabenizar a todos e agradecer ao Vereador aí por essa Moção e pedir permissão para assinar, também. </w:t>
      </w:r>
      <w:r w:rsidR="00BF7250" w:rsidRPr="00BF7250">
        <w:rPr>
          <w:b/>
          <w:i/>
          <w:sz w:val="24"/>
          <w:szCs w:val="24"/>
          <w:u w:val="single"/>
        </w:rPr>
        <w:t xml:space="preserve">“Sr. Presidente “Willian Souza”: </w:t>
      </w:r>
      <w:r w:rsidR="002E3389" w:rsidRPr="002E3389">
        <w:rPr>
          <w:sz w:val="24"/>
          <w:szCs w:val="24"/>
        </w:rPr>
        <w:t xml:space="preserve"> Moção de Congratulação continua em discussão. Não havendo mais oradores em votação: Os favoráveis permaneçam-- </w:t>
      </w:r>
      <w:r w:rsidRPr="004738F0">
        <w:rPr>
          <w:b/>
          <w:sz w:val="24"/>
          <w:szCs w:val="24"/>
        </w:rPr>
        <w:t xml:space="preserve">“Vereador “Ney do Gás”: </w:t>
      </w:r>
      <w:r w:rsidR="002E3389" w:rsidRPr="002E3389">
        <w:rPr>
          <w:sz w:val="24"/>
          <w:szCs w:val="24"/>
        </w:rPr>
        <w:t>Questão de ordem, Sr. Presidente.</w:t>
      </w:r>
      <w:r w:rsidR="00FD70C5">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--Questão de ordem do Vereador Ney do Gás. </w:t>
      </w:r>
      <w:r w:rsidRPr="004738F0">
        <w:rPr>
          <w:b/>
          <w:sz w:val="24"/>
          <w:szCs w:val="24"/>
        </w:rPr>
        <w:t xml:space="preserve">“Vereador “Ney do Gás”: </w:t>
      </w:r>
      <w:r w:rsidR="002E3389" w:rsidRPr="002E3389">
        <w:rPr>
          <w:sz w:val="24"/>
          <w:szCs w:val="24"/>
        </w:rPr>
        <w:t>Desculpa, é que eu--</w:t>
      </w:r>
      <w:r w:rsidR="00BF7250" w:rsidRPr="00BF7250">
        <w:rPr>
          <w:b/>
          <w:i/>
          <w:sz w:val="24"/>
          <w:szCs w:val="24"/>
          <w:u w:val="single"/>
          <w:lang w:val="en-US"/>
        </w:rPr>
        <w:t xml:space="preserve">“Sr. Presidente “Willian Souza”: </w:t>
      </w:r>
      <w:r w:rsidR="002E3389" w:rsidRPr="002E3389">
        <w:rPr>
          <w:sz w:val="24"/>
          <w:szCs w:val="24"/>
          <w:lang w:val="en-US"/>
        </w:rPr>
        <w:t xml:space="preserve"> Imagina!</w:t>
      </w:r>
      <w:r w:rsidR="002E3389" w:rsidRPr="002E3389">
        <w:rPr>
          <w:i/>
          <w:iCs/>
          <w:sz w:val="24"/>
          <w:szCs w:val="24"/>
        </w:rPr>
        <w:t>[Falas sobrepostas]</w:t>
      </w:r>
      <w:r w:rsidRPr="004738F0">
        <w:rPr>
          <w:b/>
          <w:sz w:val="24"/>
          <w:szCs w:val="24"/>
        </w:rPr>
        <w:t xml:space="preserve">“Vereador “Ney do Gás”: </w:t>
      </w:r>
      <w:r w:rsidR="002E3389" w:rsidRPr="002E3389">
        <w:rPr>
          <w:sz w:val="24"/>
          <w:szCs w:val="24"/>
        </w:rPr>
        <w:t xml:space="preserve">--Não consegui abrir o fone. Estou aqui só para dizer aos </w:t>
      </w:r>
      <w:r w:rsidR="004B026A">
        <w:rPr>
          <w:sz w:val="24"/>
          <w:szCs w:val="24"/>
        </w:rPr>
        <w:t>Nobre</w:t>
      </w:r>
      <w:r w:rsidR="002E3389" w:rsidRPr="002E3389">
        <w:rPr>
          <w:sz w:val="24"/>
          <w:szCs w:val="24"/>
        </w:rPr>
        <w:t xml:space="preserve">s Vereadores que está aberta a toda a Casa para subscrever. Obrigado. </w:t>
      </w:r>
      <w:r w:rsidR="00BF7250" w:rsidRPr="00BF7250">
        <w:rPr>
          <w:b/>
          <w:i/>
          <w:sz w:val="24"/>
          <w:szCs w:val="24"/>
          <w:u w:val="single"/>
        </w:rPr>
        <w:t xml:space="preserve">“Sr. Presidente “Willian Souza”: </w:t>
      </w:r>
      <w:r w:rsidR="002E3389" w:rsidRPr="002E3389">
        <w:rPr>
          <w:sz w:val="24"/>
          <w:szCs w:val="24"/>
        </w:rPr>
        <w:t xml:space="preserve"> A votação... continua em votação: os favoráveis permaneçam como estão, os contrários que se levantem ou se te manifestem. Está aprovada por toda esta Casa. Solicito ao Vereador João Maioral que siga fazendo a leitura das Moções, apresentadas pelos Srs. Vereadores. </w:t>
      </w:r>
      <w:r w:rsidR="00BF7250" w:rsidRPr="00BF7250">
        <w:rPr>
          <w:b/>
          <w:sz w:val="24"/>
          <w:szCs w:val="24"/>
          <w:u w:val="single"/>
        </w:rPr>
        <w:t xml:space="preserve">“1º Secretário “João Maioral”: </w:t>
      </w:r>
      <w:r w:rsidR="002E3389" w:rsidRPr="002E3389">
        <w:rPr>
          <w:sz w:val="24"/>
          <w:szCs w:val="24"/>
        </w:rPr>
        <w:t>Moção de Congratulação números 90/2020, do Vereador Dr. Ronaldo Mendes: “É com muita alegria, honra e satisfação que encaminho à Mesa Diretora egrégia Casa de Leis, que, de forma regimental, leia</w:t>
      </w:r>
      <w:r w:rsidR="002E3389" w:rsidRPr="002E3389">
        <w:rPr>
          <w:sz w:val="24"/>
          <w:szCs w:val="24"/>
        </w:rPr>
        <w:noBreakHyphen/>
        <w:t xml:space="preserve">se essa Moção de Congratulação para Sr. Fabiano Soares Toledo, Policial Militar da 2ª </w:t>
      </w:r>
      <w:r w:rsidR="003030EC">
        <w:rPr>
          <w:sz w:val="24"/>
          <w:szCs w:val="24"/>
        </w:rPr>
        <w:t>C</w:t>
      </w:r>
      <w:r w:rsidR="002E3389" w:rsidRPr="002E3389">
        <w:rPr>
          <w:sz w:val="24"/>
          <w:szCs w:val="24"/>
        </w:rPr>
        <w:t xml:space="preserve">ompanhia do 48º BPM I, em Sumaré, que ao longo de toda a sua carreira vem prestando um serviço de valor inestimável aos cidadãos de nossa </w:t>
      </w:r>
      <w:r w:rsidR="003030EC">
        <w:rPr>
          <w:sz w:val="24"/>
          <w:szCs w:val="24"/>
        </w:rPr>
        <w:t>C</w:t>
      </w:r>
      <w:r w:rsidR="002E3389" w:rsidRPr="002E3389">
        <w:rPr>
          <w:sz w:val="24"/>
          <w:szCs w:val="24"/>
        </w:rPr>
        <w:t xml:space="preserve">idade, tanto por meio do seu ofício, na proteção à vida dos cidadãos, quanto por meio das suas atividades na área social, com o Projeto Amigos do Tatame, que dá às crianças e jovens de nosso Município aulas de </w:t>
      </w:r>
      <w:r w:rsidR="003030EC">
        <w:rPr>
          <w:sz w:val="24"/>
          <w:szCs w:val="24"/>
        </w:rPr>
        <w:t>M</w:t>
      </w:r>
      <w:r w:rsidR="002E3389" w:rsidRPr="002E3389">
        <w:rPr>
          <w:sz w:val="24"/>
          <w:szCs w:val="24"/>
        </w:rPr>
        <w:t>uay</w:t>
      </w:r>
      <w:r w:rsidR="003030EC">
        <w:rPr>
          <w:sz w:val="24"/>
          <w:szCs w:val="24"/>
        </w:rPr>
        <w:t>-T</w:t>
      </w:r>
      <w:r w:rsidR="002E3389" w:rsidRPr="002E3389">
        <w:rPr>
          <w:sz w:val="24"/>
          <w:szCs w:val="24"/>
        </w:rPr>
        <w:t>hai, de forma gratuita. Natural da cidade de São Manoel, no interior de São Paulo, Fabiano sempre teve o sonho de tornar</w:t>
      </w:r>
      <w:r w:rsidR="002E3389" w:rsidRPr="002E3389">
        <w:rPr>
          <w:sz w:val="24"/>
          <w:szCs w:val="24"/>
        </w:rPr>
        <w:noBreakHyphen/>
        <w:t>se Policial Militar. Após concluir os seus estudos no ensino médio, formou</w:t>
      </w:r>
      <w:r w:rsidR="002E3389" w:rsidRPr="002E3389">
        <w:rPr>
          <w:sz w:val="24"/>
          <w:szCs w:val="24"/>
        </w:rPr>
        <w:noBreakHyphen/>
        <w:t xml:space="preserve">se em Direito em sua cidade natal. Com o plano de prestar concurso para a polícia, acabou, no entanto, sendo aprovado na prova da OAB </w:t>
      </w:r>
      <w:r w:rsidR="003030EC">
        <w:rPr>
          <w:sz w:val="24"/>
          <w:szCs w:val="24"/>
        </w:rPr>
        <w:t>(</w:t>
      </w:r>
      <w:r w:rsidR="002E3389" w:rsidRPr="002E3389">
        <w:rPr>
          <w:sz w:val="24"/>
          <w:szCs w:val="24"/>
        </w:rPr>
        <w:t>Ordem dos Advogados do Brasil</w:t>
      </w:r>
      <w:r w:rsidR="003030EC">
        <w:rPr>
          <w:sz w:val="24"/>
          <w:szCs w:val="24"/>
        </w:rPr>
        <w:t xml:space="preserve">), </w:t>
      </w:r>
      <w:r w:rsidR="002E3389" w:rsidRPr="002E3389">
        <w:rPr>
          <w:sz w:val="24"/>
          <w:szCs w:val="24"/>
        </w:rPr>
        <w:t>uma prova conhecida pelo seu alto nível de dificuldade, já na primeira tentativa. E o que o levou a adiar os planos de tornar</w:t>
      </w:r>
      <w:r w:rsidR="002E3389" w:rsidRPr="002E3389">
        <w:rPr>
          <w:sz w:val="24"/>
          <w:szCs w:val="24"/>
        </w:rPr>
        <w:noBreakHyphen/>
        <w:t xml:space="preserve">se membro da Polícia Militar e começar a advogar. Por seis anos trabalhou como </w:t>
      </w:r>
      <w:r w:rsidR="00167334">
        <w:rPr>
          <w:sz w:val="24"/>
          <w:szCs w:val="24"/>
        </w:rPr>
        <w:t>Advogado</w:t>
      </w:r>
      <w:r w:rsidR="002E3389" w:rsidRPr="002E3389">
        <w:rPr>
          <w:sz w:val="24"/>
          <w:szCs w:val="24"/>
        </w:rPr>
        <w:t>, mas com o tempo, o anseio por tornar</w:t>
      </w:r>
      <w:r w:rsidR="002E3389" w:rsidRPr="002E3389">
        <w:rPr>
          <w:sz w:val="24"/>
          <w:szCs w:val="24"/>
        </w:rPr>
        <w:noBreakHyphen/>
        <w:t>se aquilo que sempre sonhara foi maior. Em 2015, após o intenso período de preparação, ingressou nas Forças da Polícia Militar. Após concluído o tempo de escola, classificou</w:t>
      </w:r>
      <w:r w:rsidR="002E3389" w:rsidRPr="002E3389">
        <w:rPr>
          <w:sz w:val="24"/>
          <w:szCs w:val="24"/>
        </w:rPr>
        <w:noBreakHyphen/>
        <w:t xml:space="preserve">se no batalhão da </w:t>
      </w:r>
      <w:r w:rsidR="003030EC">
        <w:rPr>
          <w:sz w:val="24"/>
          <w:szCs w:val="24"/>
        </w:rPr>
        <w:t>C</w:t>
      </w:r>
      <w:r w:rsidR="002E3389" w:rsidRPr="002E3389">
        <w:rPr>
          <w:sz w:val="24"/>
          <w:szCs w:val="24"/>
        </w:rPr>
        <w:t xml:space="preserve">idade de Sumaré. Ao chegar na </w:t>
      </w:r>
      <w:r w:rsidR="003030EC">
        <w:rPr>
          <w:sz w:val="24"/>
          <w:szCs w:val="24"/>
        </w:rPr>
        <w:t>C</w:t>
      </w:r>
      <w:r w:rsidR="002E3389" w:rsidRPr="002E3389">
        <w:rPr>
          <w:sz w:val="24"/>
          <w:szCs w:val="24"/>
        </w:rPr>
        <w:t>idade e deparar</w:t>
      </w:r>
      <w:r w:rsidR="002E3389" w:rsidRPr="002E3389">
        <w:rPr>
          <w:sz w:val="24"/>
          <w:szCs w:val="24"/>
        </w:rPr>
        <w:noBreakHyphen/>
        <w:t xml:space="preserve">se com a realidade em que viviam muitos dos nossos jovens, com poucas opções de lazer e espaços de convivência, decidiu, com o incentivo e apoio dos seus colegas da profissão, o </w:t>
      </w:r>
      <w:r w:rsidR="003030EC">
        <w:rPr>
          <w:sz w:val="24"/>
          <w:szCs w:val="24"/>
        </w:rPr>
        <w:t>C</w:t>
      </w:r>
      <w:r w:rsidR="002E3389" w:rsidRPr="002E3389">
        <w:rPr>
          <w:sz w:val="24"/>
          <w:szCs w:val="24"/>
        </w:rPr>
        <w:t xml:space="preserve">apitão, que na época comandava a 2ª Companhia e os demais policiais, criar um projeto para oferecer aulas de </w:t>
      </w:r>
      <w:r w:rsidR="003030EC">
        <w:rPr>
          <w:sz w:val="24"/>
          <w:szCs w:val="24"/>
        </w:rPr>
        <w:t>M</w:t>
      </w:r>
      <w:r w:rsidR="002E3389" w:rsidRPr="002E3389">
        <w:rPr>
          <w:sz w:val="24"/>
          <w:szCs w:val="24"/>
        </w:rPr>
        <w:t>uay</w:t>
      </w:r>
      <w:r w:rsidR="003030EC">
        <w:rPr>
          <w:sz w:val="24"/>
          <w:szCs w:val="24"/>
        </w:rPr>
        <w:t>-T</w:t>
      </w:r>
      <w:r w:rsidR="002E3389" w:rsidRPr="002E3389">
        <w:rPr>
          <w:sz w:val="24"/>
          <w:szCs w:val="24"/>
        </w:rPr>
        <w:t>hai a crianças carentes. O Projeto chama</w:t>
      </w:r>
      <w:r w:rsidR="002E3389" w:rsidRPr="002E3389">
        <w:rPr>
          <w:sz w:val="24"/>
          <w:szCs w:val="24"/>
        </w:rPr>
        <w:noBreakHyphen/>
        <w:t xml:space="preserve">se </w:t>
      </w:r>
      <w:r w:rsidR="003030EC">
        <w:rPr>
          <w:sz w:val="24"/>
          <w:szCs w:val="24"/>
        </w:rPr>
        <w:t>'</w:t>
      </w:r>
      <w:r w:rsidR="002E3389" w:rsidRPr="002E3389">
        <w:rPr>
          <w:sz w:val="24"/>
          <w:szCs w:val="24"/>
        </w:rPr>
        <w:t>Amigos do Tatame</w:t>
      </w:r>
      <w:r w:rsidR="003030EC">
        <w:rPr>
          <w:sz w:val="24"/>
          <w:szCs w:val="24"/>
        </w:rPr>
        <w:t>'</w:t>
      </w:r>
      <w:r w:rsidR="002E3389" w:rsidRPr="002E3389">
        <w:rPr>
          <w:sz w:val="24"/>
          <w:szCs w:val="24"/>
        </w:rPr>
        <w:t xml:space="preserve">. Aproveitando sua experiência anterior em projetos sociais relacionados ao ensinamento de artes marciais, Fabiano passou a atuar como instrutor no Projeto. O Projeto Amigos do Tatame existe desde 2018 e ensina artes marciais no bairro do Bom Retiro, em Sumaré, no espaço cedido no prédio do 48º Batalhão da Polícia Militar, a criança e adolescentes com idades entre 7 e 12 anos. Mais que ensinar os princípios do </w:t>
      </w:r>
      <w:r w:rsidR="003030EC">
        <w:rPr>
          <w:sz w:val="24"/>
          <w:szCs w:val="24"/>
        </w:rPr>
        <w:t>M</w:t>
      </w:r>
      <w:r w:rsidR="002E3389" w:rsidRPr="002E3389">
        <w:rPr>
          <w:sz w:val="24"/>
          <w:szCs w:val="24"/>
        </w:rPr>
        <w:t>uay</w:t>
      </w:r>
      <w:r w:rsidR="003030EC">
        <w:rPr>
          <w:sz w:val="24"/>
          <w:szCs w:val="24"/>
        </w:rPr>
        <w:t>-T</w:t>
      </w:r>
      <w:r w:rsidR="002E3389" w:rsidRPr="002E3389">
        <w:rPr>
          <w:sz w:val="24"/>
          <w:szCs w:val="24"/>
        </w:rPr>
        <w:t>hai, o Amigos do Tatame investe na formação integral dos alunos. O trabalho dos instrutores é feito parceria com as escolas das crianças, para manter</w:t>
      </w:r>
      <w:r w:rsidR="002E3389" w:rsidRPr="002E3389">
        <w:rPr>
          <w:sz w:val="24"/>
          <w:szCs w:val="24"/>
        </w:rPr>
        <w:noBreakHyphen/>
        <w:t>se no Projeto os alunos devem obter boas notas e ter bom comportamento em sala de aula. Tanto para os professores quanto para os pais e as próprias crianças, é notável a melhora em todos os aspectos da vida dos alunos após o ingresso no Projeto, que acaba por ensinar-lhes lições que levarão para toda a vida, cumprindo o principal objetivo de seus principais criadores: tirar as crianças das ruas, afastando-</w:t>
      </w:r>
      <w:r w:rsidR="002E3389" w:rsidRPr="002E3389">
        <w:rPr>
          <w:sz w:val="24"/>
          <w:szCs w:val="24"/>
        </w:rPr>
        <w:lastRenderedPageBreak/>
        <w:t xml:space="preserve">as dos perigos que essas oferecem. Além de criar esse importante </w:t>
      </w:r>
      <w:r w:rsidR="003030EC">
        <w:rPr>
          <w:sz w:val="24"/>
          <w:szCs w:val="24"/>
        </w:rPr>
        <w:t>P</w:t>
      </w:r>
      <w:r w:rsidR="002E3389" w:rsidRPr="002E3389">
        <w:rPr>
          <w:sz w:val="24"/>
          <w:szCs w:val="24"/>
        </w:rPr>
        <w:t xml:space="preserve">rojeto voltado para as crianças da nossa </w:t>
      </w:r>
      <w:r w:rsidR="003030EC">
        <w:rPr>
          <w:sz w:val="24"/>
          <w:szCs w:val="24"/>
        </w:rPr>
        <w:t>C</w:t>
      </w:r>
      <w:r w:rsidR="002E3389" w:rsidRPr="002E3389">
        <w:rPr>
          <w:sz w:val="24"/>
          <w:szCs w:val="24"/>
        </w:rPr>
        <w:t xml:space="preserve">idade, Fabiano vem, também, por todo o tempo em que atua em Sumaré, exercendo de maneira exemplar o seu trabalho, tendo importante participação em graves ocorrências que exigiram atuação, tais </w:t>
      </w:r>
      <w:r w:rsidR="00C87EEA">
        <w:rPr>
          <w:sz w:val="24"/>
          <w:szCs w:val="24"/>
        </w:rPr>
        <w:t>c</w:t>
      </w:r>
      <w:r w:rsidR="002E3389" w:rsidRPr="002E3389">
        <w:rPr>
          <w:sz w:val="24"/>
          <w:szCs w:val="24"/>
        </w:rPr>
        <w:t>omo a descobert</w:t>
      </w:r>
      <w:r w:rsidR="00C87EEA">
        <w:rPr>
          <w:sz w:val="24"/>
          <w:szCs w:val="24"/>
        </w:rPr>
        <w:t>a</w:t>
      </w:r>
      <w:r w:rsidR="002E3389" w:rsidRPr="002E3389">
        <w:rPr>
          <w:sz w:val="24"/>
          <w:szCs w:val="24"/>
        </w:rPr>
        <w:t xml:space="preserve"> e a apreensão de milhares de maços de cigarros contrabandeados do Paraguai e a descoberta de um desmanche de caminhões no Jardim Maracanã, em Nova Veneza, com apreensão de malas com mais de 6 milhões em dinheiro venezuelano e a prisão dos dois proprietários do negócio. Assim, o soldado Fabiano Toledo destaca</w:t>
      </w:r>
      <w:r w:rsidR="002E3389" w:rsidRPr="002E3389">
        <w:rPr>
          <w:sz w:val="24"/>
          <w:szCs w:val="24"/>
        </w:rPr>
        <w:noBreakHyphen/>
        <w:t>se como um membro de excepcional trajetória em nosso Município, exercendo o seu trabalho de maneira exemplar e colaborando de forma ativa e inspiradora na formação do futuro de nossas crianças. Fabiano é mais um entre tantos outros que escolheram Sumaré para viver. Costumava dar as aulas do Projeto durante suas folgas, mas com o crescimento de sua família, que recebeu a chegada de seus filhos gêmeos, viu</w:t>
      </w:r>
      <w:r w:rsidR="002E3389" w:rsidRPr="002E3389">
        <w:rPr>
          <w:sz w:val="24"/>
          <w:szCs w:val="24"/>
        </w:rPr>
        <w:noBreakHyphen/>
        <w:t>se, devido à falta de tempo, obrigado a deixar de dar as aulas para, juntamente a sua esposa, cuidar das crianças. O Projeto, no entanto, continua, hoje sob com a supervisão do seu cofundador, o Cabo Diego. Atualmente, na situação da pandemia que vivemos, o Projeto Amigos do Tatame encontra</w:t>
      </w:r>
      <w:r w:rsidR="002E3389" w:rsidRPr="002E3389">
        <w:rPr>
          <w:sz w:val="24"/>
          <w:szCs w:val="24"/>
        </w:rPr>
        <w:noBreakHyphen/>
        <w:t xml:space="preserve">se com as aulas suspensas, mas logo que se torne seguro para os alunos deve retornar suas atividades, voltando a receber os jovens e as crianças de nossa </w:t>
      </w:r>
      <w:r w:rsidR="003030EC">
        <w:rPr>
          <w:sz w:val="24"/>
          <w:szCs w:val="24"/>
        </w:rPr>
        <w:t>C</w:t>
      </w:r>
      <w:r w:rsidR="002E3389" w:rsidRPr="002E3389">
        <w:rPr>
          <w:sz w:val="24"/>
          <w:szCs w:val="24"/>
        </w:rPr>
        <w:t xml:space="preserve">idade. Sendo assim, não poderia deixar de prestar minhas homenagens a este, que é além de um profissional de extrema dedicação e valor em nosso Município, um ser humano de atitudes louváveis que vieram a contribuir tanto nas vidas dos nossos pequenos cidadãos. São pessoas como o </w:t>
      </w:r>
      <w:r w:rsidR="003030EC">
        <w:rPr>
          <w:sz w:val="24"/>
          <w:szCs w:val="24"/>
        </w:rPr>
        <w:t>S</w:t>
      </w:r>
      <w:r w:rsidR="002E3389" w:rsidRPr="002E3389">
        <w:rPr>
          <w:sz w:val="24"/>
          <w:szCs w:val="24"/>
        </w:rPr>
        <w:t xml:space="preserve">oldado Fabiano Toledo, verdadeiros heróis do cotidiano, que engrandecem nosso Município e nos dão esperança no futuro de Sumaré, dividindo de maneira altruísta os seus talentos e dons com a geração que virá a construir a nossa </w:t>
      </w:r>
      <w:r w:rsidR="003030EC">
        <w:rPr>
          <w:sz w:val="24"/>
          <w:szCs w:val="24"/>
        </w:rPr>
        <w:t>C</w:t>
      </w:r>
      <w:r w:rsidR="002E3389" w:rsidRPr="002E3389">
        <w:rPr>
          <w:sz w:val="24"/>
          <w:szCs w:val="24"/>
        </w:rPr>
        <w:t>idade no dia de amanhã. Desta forma, depois de ouvido o Plenário e aprovada a presente Moção de Congratulação, se dê conhecimento ao homenageado, Sr. Fabiano Soares Toledo, Soldado da 2ª Companhia do 48º BPMI. Sala das Sessões, 11 de agosto de 2020. Dr. Ronaldo Mendes</w:t>
      </w:r>
      <w:r w:rsidR="003030EC">
        <w:rPr>
          <w:sz w:val="24"/>
          <w:szCs w:val="24"/>
        </w:rPr>
        <w:t xml:space="preserve">, </w:t>
      </w:r>
      <w:r w:rsidR="002E3389" w:rsidRPr="002E3389">
        <w:rPr>
          <w:sz w:val="24"/>
          <w:szCs w:val="24"/>
        </w:rPr>
        <w:t xml:space="preserve">Vereador”. </w:t>
      </w:r>
      <w:r w:rsidR="00BF7250" w:rsidRPr="00BF7250">
        <w:rPr>
          <w:b/>
          <w:i/>
          <w:sz w:val="24"/>
          <w:szCs w:val="24"/>
          <w:u w:val="single"/>
        </w:rPr>
        <w:t xml:space="preserve">“Sr. Presidente “Willian Souza”: </w:t>
      </w:r>
      <w:r w:rsidR="002E3389" w:rsidRPr="002E3389">
        <w:rPr>
          <w:sz w:val="24"/>
          <w:szCs w:val="24"/>
        </w:rPr>
        <w:t xml:space="preserve"> A Moção do Vereador Dr. Ronaldo Mendes está em discussão. </w:t>
      </w:r>
      <w:r w:rsidR="00BF7250" w:rsidRPr="00BF7250">
        <w:rPr>
          <w:b/>
          <w:sz w:val="24"/>
          <w:szCs w:val="24"/>
          <w:u w:val="single"/>
        </w:rPr>
        <w:t xml:space="preserve">“1º Secretário “João Maioral”: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João Maioral. </w:t>
      </w:r>
      <w:r w:rsidR="00BF7250" w:rsidRPr="00BF7250">
        <w:rPr>
          <w:b/>
          <w:sz w:val="24"/>
          <w:szCs w:val="24"/>
          <w:u w:val="single"/>
        </w:rPr>
        <w:t xml:space="preserve">“1º Secretário “João Maioral”: </w:t>
      </w:r>
      <w:r w:rsidR="002E3389" w:rsidRPr="002E3389">
        <w:rPr>
          <w:sz w:val="24"/>
          <w:szCs w:val="24"/>
        </w:rPr>
        <w:t xml:space="preserve">Eu quero parabenizar ao Dr. Ronaldo Mendes pela brilhante Moção e pedir também a autorização para ele, para que eu possa assinar essa Moção. </w:t>
      </w:r>
      <w:r w:rsidR="00BF7250" w:rsidRPr="00BF7250">
        <w:rPr>
          <w:b/>
          <w:sz w:val="24"/>
          <w:szCs w:val="24"/>
        </w:rPr>
        <w:t xml:space="preserve">“Vereador “Ronaldo Mendes”: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Ronaldo Mendes. </w:t>
      </w:r>
      <w:r w:rsidR="00BF7250" w:rsidRPr="00BF7250">
        <w:rPr>
          <w:b/>
          <w:sz w:val="24"/>
          <w:szCs w:val="24"/>
        </w:rPr>
        <w:t xml:space="preserve">“Vereador “Ronaldo Mendes”: </w:t>
      </w:r>
      <w:r w:rsidR="002E3389" w:rsidRPr="002E3389">
        <w:rPr>
          <w:sz w:val="24"/>
          <w:szCs w:val="24"/>
        </w:rPr>
        <w:t>Está à disposição de toda a Casa e, olha</w:t>
      </w:r>
      <w:r w:rsidR="00A06C53">
        <w:rPr>
          <w:sz w:val="24"/>
          <w:szCs w:val="24"/>
        </w:rPr>
        <w:t>:</w:t>
      </w:r>
      <w:r w:rsidR="002E3389" w:rsidRPr="002E3389">
        <w:rPr>
          <w:sz w:val="24"/>
          <w:szCs w:val="24"/>
        </w:rPr>
        <w:t xml:space="preserve"> Ronaldo </w:t>
      </w:r>
      <w:r w:rsidR="002E3389" w:rsidRPr="002E3389">
        <w:rPr>
          <w:i/>
          <w:iCs/>
          <w:sz w:val="24"/>
          <w:szCs w:val="24"/>
        </w:rPr>
        <w:t>[Falha no áudio]</w:t>
      </w:r>
      <w:r w:rsidR="00A06C53">
        <w:rPr>
          <w:i/>
          <w:iCs/>
          <w:sz w:val="24"/>
          <w:szCs w:val="24"/>
        </w:rPr>
        <w:t xml:space="preserve"> </w:t>
      </w:r>
      <w:r w:rsidR="00BF7250" w:rsidRPr="00BF7250">
        <w:rPr>
          <w:b/>
          <w:sz w:val="24"/>
          <w:szCs w:val="24"/>
          <w:u w:val="single"/>
        </w:rPr>
        <w:t xml:space="preserve">“1º Secretário “João Maioral”: </w:t>
      </w:r>
      <w:r w:rsidR="002E3389" w:rsidRPr="002E3389">
        <w:rPr>
          <w:sz w:val="24"/>
          <w:szCs w:val="24"/>
        </w:rPr>
        <w:t xml:space="preserve">Não saiu o som aqui, Sr. Presidente. </w:t>
      </w:r>
      <w:r w:rsidR="00BF7250" w:rsidRPr="00BF7250">
        <w:rPr>
          <w:b/>
          <w:i/>
          <w:sz w:val="24"/>
          <w:szCs w:val="24"/>
          <w:u w:val="single"/>
        </w:rPr>
        <w:t xml:space="preserve">“Sr. Presidente “Willian Souza”: </w:t>
      </w:r>
      <w:r w:rsidR="002E3389" w:rsidRPr="002E3389">
        <w:rPr>
          <w:sz w:val="24"/>
          <w:szCs w:val="24"/>
        </w:rPr>
        <w:t xml:space="preserve"> V. Exa. pode repetir, Vereador Ronaldo? </w:t>
      </w:r>
      <w:r w:rsidR="00BF7250" w:rsidRPr="00BF7250">
        <w:rPr>
          <w:b/>
          <w:sz w:val="24"/>
          <w:szCs w:val="24"/>
        </w:rPr>
        <w:t xml:space="preserve">“Vereador “Ronaldo Mendes”: </w:t>
      </w:r>
      <w:r w:rsidR="002E3389" w:rsidRPr="002E3389">
        <w:rPr>
          <w:sz w:val="24"/>
          <w:szCs w:val="24"/>
        </w:rPr>
        <w:t>Questão de ordem, Presidente</w:t>
      </w:r>
      <w:r w:rsidR="00A06C53">
        <w:rPr>
          <w:sz w:val="24"/>
          <w:szCs w:val="24"/>
        </w:rPr>
        <w:t>?</w:t>
      </w:r>
      <w:r w:rsidR="002E3389" w:rsidRPr="002E3389">
        <w:rPr>
          <w:sz w:val="24"/>
          <w:szCs w:val="24"/>
        </w:rPr>
        <w:t xml:space="preserve"> Está ouvindo perfeitamente? </w:t>
      </w:r>
      <w:r w:rsidR="00BF7250" w:rsidRPr="00BF7250">
        <w:rPr>
          <w:b/>
          <w:i/>
          <w:sz w:val="24"/>
          <w:szCs w:val="24"/>
          <w:u w:val="single"/>
        </w:rPr>
        <w:t xml:space="preserve">“Sr. Presidente “Willian Souza”: </w:t>
      </w:r>
      <w:r w:rsidR="002E3389" w:rsidRPr="002E3389">
        <w:rPr>
          <w:sz w:val="24"/>
          <w:szCs w:val="24"/>
        </w:rPr>
        <w:t xml:space="preserve"> Sim, Excelência! </w:t>
      </w:r>
      <w:r w:rsidR="00BF7250" w:rsidRPr="00BF7250">
        <w:rPr>
          <w:b/>
          <w:sz w:val="24"/>
          <w:szCs w:val="24"/>
        </w:rPr>
        <w:t xml:space="preserve">“Vereador “Ronaldo Mendes”: </w:t>
      </w:r>
      <w:r w:rsidR="002E3389" w:rsidRPr="002E3389">
        <w:rPr>
          <w:sz w:val="24"/>
          <w:szCs w:val="24"/>
        </w:rPr>
        <w:t>A Moção está à disposição de toda a Casa e por favor</w:t>
      </w:r>
      <w:r w:rsidR="00A06C53">
        <w:rPr>
          <w:sz w:val="24"/>
          <w:szCs w:val="24"/>
        </w:rPr>
        <w:t>:</w:t>
      </w:r>
      <w:r w:rsidR="005C57BE">
        <w:rPr>
          <w:sz w:val="24"/>
          <w:szCs w:val="24"/>
        </w:rPr>
        <w:t xml:space="preserve"> </w:t>
      </w:r>
      <w:r w:rsidR="002E3389" w:rsidRPr="002E3389">
        <w:rPr>
          <w:sz w:val="24"/>
          <w:szCs w:val="24"/>
        </w:rPr>
        <w:t>Ronaldo Mendes. Obrigado</w:t>
      </w:r>
      <w:r w:rsidR="00A06C53">
        <w:rPr>
          <w:sz w:val="24"/>
          <w:szCs w:val="24"/>
        </w:rPr>
        <w:t>!</w:t>
      </w:r>
      <w:r w:rsidR="002E3389" w:rsidRPr="002E3389">
        <w:rPr>
          <w:sz w:val="24"/>
          <w:szCs w:val="24"/>
        </w:rPr>
        <w:t xml:space="preserve"> </w:t>
      </w:r>
      <w:r w:rsidR="00BF7250" w:rsidRPr="00BF7250">
        <w:rPr>
          <w:b/>
          <w:sz w:val="24"/>
          <w:szCs w:val="24"/>
          <w:u w:val="single"/>
        </w:rPr>
        <w:t xml:space="preserve">“1º Secretário “João Maioral”: </w:t>
      </w:r>
      <w:r w:rsidR="002E3389" w:rsidRPr="002E3389">
        <w:rPr>
          <w:sz w:val="24"/>
          <w:szCs w:val="24"/>
        </w:rPr>
        <w:t>Dr. Ronaldo, por questão de respeito e educação e sabendo da--</w:t>
      </w:r>
      <w:r w:rsidR="005C57BE">
        <w:rPr>
          <w:sz w:val="24"/>
          <w:szCs w:val="24"/>
        </w:rPr>
        <w:t xml:space="preserve"> </w:t>
      </w:r>
      <w:r w:rsidRPr="00BF7250">
        <w:rPr>
          <w:b/>
          <w:sz w:val="24"/>
          <w:szCs w:val="24"/>
        </w:rPr>
        <w:t xml:space="preserve">“Vereador “Ronaldo Mendes”: </w:t>
      </w:r>
      <w:r w:rsidR="002E3389" w:rsidRPr="002E3389">
        <w:rPr>
          <w:sz w:val="24"/>
          <w:szCs w:val="24"/>
        </w:rPr>
        <w:t>Muito obrigado, Sr. João!</w:t>
      </w:r>
      <w:r w:rsidR="005C57BE">
        <w:rPr>
          <w:sz w:val="24"/>
          <w:szCs w:val="24"/>
        </w:rPr>
        <w:t xml:space="preserve"> </w:t>
      </w:r>
      <w:r w:rsidR="00BF7250" w:rsidRPr="00BF7250">
        <w:rPr>
          <w:b/>
          <w:sz w:val="24"/>
          <w:szCs w:val="24"/>
          <w:u w:val="single"/>
        </w:rPr>
        <w:t xml:space="preserve">“1º Secretário “João Maioral”: </w:t>
      </w:r>
      <w:r w:rsidR="002E3389" w:rsidRPr="002E3389">
        <w:rPr>
          <w:sz w:val="24"/>
          <w:szCs w:val="24"/>
        </w:rPr>
        <w:t>--</w:t>
      </w:r>
      <w:r w:rsidR="002E3389" w:rsidRPr="002E3389">
        <w:rPr>
          <w:i/>
          <w:iCs/>
          <w:sz w:val="24"/>
          <w:szCs w:val="24"/>
        </w:rPr>
        <w:t>[In</w:t>
      </w:r>
      <w:r w:rsidR="00A06C53">
        <w:rPr>
          <w:i/>
          <w:iCs/>
          <w:sz w:val="24"/>
          <w:szCs w:val="24"/>
        </w:rPr>
        <w:t>intelig</w:t>
      </w:r>
      <w:r w:rsidR="002E3389" w:rsidRPr="002E3389">
        <w:rPr>
          <w:i/>
          <w:iCs/>
          <w:sz w:val="24"/>
          <w:szCs w:val="24"/>
        </w:rPr>
        <w:t xml:space="preserve">ível] </w:t>
      </w:r>
      <w:r w:rsidR="002E3389" w:rsidRPr="002E3389">
        <w:rPr>
          <w:sz w:val="24"/>
          <w:szCs w:val="24"/>
        </w:rPr>
        <w:t xml:space="preserve">por ter adquirido o título e eu chamo todos os demais </w:t>
      </w:r>
      <w:r w:rsidR="00167334">
        <w:rPr>
          <w:sz w:val="24"/>
          <w:szCs w:val="24"/>
        </w:rPr>
        <w:t>Advogado</w:t>
      </w:r>
      <w:r w:rsidR="002E3389" w:rsidRPr="002E3389">
        <w:rPr>
          <w:sz w:val="24"/>
          <w:szCs w:val="24"/>
        </w:rPr>
        <w:t>s da Casa</w:t>
      </w:r>
      <w:r w:rsidR="00A06C53">
        <w:rPr>
          <w:sz w:val="24"/>
          <w:szCs w:val="24"/>
        </w:rPr>
        <w:t xml:space="preserve"> -</w:t>
      </w:r>
      <w:r w:rsidR="002E3389" w:rsidRPr="002E3389">
        <w:rPr>
          <w:sz w:val="24"/>
          <w:szCs w:val="24"/>
        </w:rPr>
        <w:t xml:space="preserve"> Dr. Sérgio, Dr. Rubens Champam e o Dr. Clodovyl e todos os demais, Dr. </w:t>
      </w:r>
      <w:proofErr w:type="spellStart"/>
      <w:r w:rsidR="00540B5D">
        <w:rPr>
          <w:sz w:val="24"/>
          <w:szCs w:val="24"/>
        </w:rPr>
        <w:t>Relton</w:t>
      </w:r>
      <w:proofErr w:type="spellEnd"/>
      <w:r w:rsidR="00A06C53">
        <w:rPr>
          <w:sz w:val="24"/>
          <w:szCs w:val="24"/>
        </w:rPr>
        <w:t xml:space="preserve"> -</w:t>
      </w:r>
      <w:r w:rsidR="002E3389" w:rsidRPr="002E3389">
        <w:rPr>
          <w:sz w:val="24"/>
          <w:szCs w:val="24"/>
        </w:rPr>
        <w:t xml:space="preserve"> eu tenho já por questão de educação chamar assim pelo título que já lhe foi conferido. </w:t>
      </w:r>
      <w:r w:rsidR="00BF7250" w:rsidRPr="00BF7250">
        <w:rPr>
          <w:b/>
          <w:sz w:val="24"/>
          <w:szCs w:val="24"/>
        </w:rPr>
        <w:t xml:space="preserve">“Vereador “Ronaldo Mendes”: </w:t>
      </w:r>
      <w:r w:rsidR="002E3389" w:rsidRPr="002E3389">
        <w:rPr>
          <w:sz w:val="24"/>
          <w:szCs w:val="24"/>
        </w:rPr>
        <w:t xml:space="preserve">Então, muito obrigado. Ainda a gente está em regularização, aguardando a segunda fase aqui da Ordem, que daqui mais uns dias já sai já! </w:t>
      </w:r>
      <w:r w:rsidR="002E3389" w:rsidRPr="002E3389">
        <w:rPr>
          <w:i/>
          <w:iCs/>
          <w:sz w:val="24"/>
          <w:szCs w:val="24"/>
        </w:rPr>
        <w:t>[Falha no áudio]</w:t>
      </w:r>
      <w:r w:rsidR="002E3389" w:rsidRPr="002E3389">
        <w:rPr>
          <w:sz w:val="24"/>
          <w:szCs w:val="24"/>
        </w:rPr>
        <w:t xml:space="preserve"> Obrigado. </w:t>
      </w:r>
      <w:r w:rsidR="00BF7250" w:rsidRPr="00BF7250">
        <w:rPr>
          <w:b/>
          <w:sz w:val="24"/>
          <w:szCs w:val="24"/>
        </w:rPr>
        <w:t xml:space="preserve">“Vereador “Ulisses Gomes”: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Ulisses. </w:t>
      </w:r>
      <w:r w:rsidR="00BF7250" w:rsidRPr="00BF7250">
        <w:rPr>
          <w:b/>
          <w:sz w:val="24"/>
          <w:szCs w:val="24"/>
        </w:rPr>
        <w:t xml:space="preserve">“Vereador “Ulisses Gomes”: </w:t>
      </w:r>
      <w:r w:rsidR="002E3389" w:rsidRPr="002E3389">
        <w:rPr>
          <w:sz w:val="24"/>
          <w:szCs w:val="24"/>
        </w:rPr>
        <w:t xml:space="preserve">Mas é... eu gostaria que o nosso Vereador Ronaldo Mendes, </w:t>
      </w:r>
      <w:r w:rsidR="002D6D75">
        <w:rPr>
          <w:sz w:val="24"/>
          <w:szCs w:val="24"/>
        </w:rPr>
        <w:t xml:space="preserve">o </w:t>
      </w:r>
      <w:r w:rsidR="002E3389" w:rsidRPr="002E3389">
        <w:rPr>
          <w:sz w:val="24"/>
          <w:szCs w:val="24"/>
        </w:rPr>
        <w:t>Dr. Ronaldo, que ele assimilasse bem isso, você é uma pessoa humilde, né? Você tem... nós vamos, daqui para frente você vai entender que nós vamos chamar você de Dr. Ronaldo. Vereador Dr. Ronaldo Mendes, viu</w:t>
      </w:r>
      <w:r w:rsidR="000D04EF">
        <w:rPr>
          <w:sz w:val="24"/>
          <w:szCs w:val="24"/>
        </w:rPr>
        <w:t>? I</w:t>
      </w:r>
      <w:r w:rsidR="002E3389" w:rsidRPr="002E3389">
        <w:rPr>
          <w:sz w:val="24"/>
          <w:szCs w:val="24"/>
        </w:rPr>
        <w:t xml:space="preserve">sso é muito importante, né? Você foi uma luta! Quantos anos você vem </w:t>
      </w:r>
      <w:r w:rsidR="002E3389" w:rsidRPr="002E3389">
        <w:rPr>
          <w:sz w:val="24"/>
          <w:szCs w:val="24"/>
        </w:rPr>
        <w:lastRenderedPageBreak/>
        <w:t xml:space="preserve">batalhando, vem lutando? Nós que lutamos, né, pelo nosso povo, né, pela dignidade do nosso povo, pelo crescimento do nosso povo, pela qualificação do nosso povo, a gente fica muito contente quando um jovem, né, um colega da gente consegue cursar uma faculdade. E você conseguiu! Hoje, você... nós vamos... entenda que nós estamos chamando de você pelo respeito e por toda essa coragem que você teve de fazer todo o enfrentamento. Eu quero aqui te parabenizar e dizer que é questão que eu sei que você é muito humilde e aí você está ainda meio... né? Não se adaptou ainda, mas acostuma! Eu demorei a acostumar, eu tive dificuldade que o pessoal me chamava de </w:t>
      </w:r>
      <w:r w:rsidR="0012367B">
        <w:rPr>
          <w:sz w:val="24"/>
          <w:szCs w:val="24"/>
        </w:rPr>
        <w:t>"</w:t>
      </w:r>
      <w:r w:rsidR="002E3389" w:rsidRPr="002E3389">
        <w:rPr>
          <w:sz w:val="24"/>
          <w:szCs w:val="24"/>
        </w:rPr>
        <w:t>sem</w:t>
      </w:r>
      <w:r w:rsidR="002E3389" w:rsidRPr="002E3389">
        <w:rPr>
          <w:sz w:val="24"/>
          <w:szCs w:val="24"/>
        </w:rPr>
        <w:noBreakHyphen/>
        <w:t>terra</w:t>
      </w:r>
      <w:r w:rsidR="0012367B">
        <w:rPr>
          <w:sz w:val="24"/>
          <w:szCs w:val="24"/>
        </w:rPr>
        <w:t>"</w:t>
      </w:r>
      <w:r w:rsidR="002E3389" w:rsidRPr="002E3389">
        <w:rPr>
          <w:sz w:val="24"/>
          <w:szCs w:val="24"/>
        </w:rPr>
        <w:t>: “</w:t>
      </w:r>
      <w:r w:rsidR="0012367B">
        <w:rPr>
          <w:sz w:val="24"/>
          <w:szCs w:val="24"/>
        </w:rPr>
        <w:t>S</w:t>
      </w:r>
      <w:r w:rsidR="002E3389" w:rsidRPr="002E3389">
        <w:rPr>
          <w:sz w:val="24"/>
          <w:szCs w:val="24"/>
        </w:rPr>
        <w:t>em</w:t>
      </w:r>
      <w:r w:rsidR="002E3389" w:rsidRPr="002E3389">
        <w:rPr>
          <w:sz w:val="24"/>
          <w:szCs w:val="24"/>
        </w:rPr>
        <w:noBreakHyphen/>
        <w:t>terra, sem-terra” e eu assimilei. Enquanto tiver um sem</w:t>
      </w:r>
      <w:r w:rsidR="002E3389" w:rsidRPr="002E3389">
        <w:rPr>
          <w:sz w:val="24"/>
          <w:szCs w:val="24"/>
        </w:rPr>
        <w:noBreakHyphen/>
        <w:t>terra no Brasil, eu sou sem</w:t>
      </w:r>
      <w:r w:rsidR="002E3389" w:rsidRPr="002E3389">
        <w:rPr>
          <w:sz w:val="24"/>
          <w:szCs w:val="24"/>
        </w:rPr>
        <w:noBreakHyphen/>
        <w:t xml:space="preserve">terra, você entendeu? E você é um </w:t>
      </w:r>
      <w:r w:rsidR="00167334">
        <w:rPr>
          <w:sz w:val="24"/>
          <w:szCs w:val="24"/>
        </w:rPr>
        <w:t>Advogado</w:t>
      </w:r>
      <w:r w:rsidR="002E3389" w:rsidRPr="002E3389">
        <w:rPr>
          <w:sz w:val="24"/>
          <w:szCs w:val="24"/>
        </w:rPr>
        <w:t xml:space="preserve"> hoje. Assimila isso, que isso é muito bom para o seu crescimento. Parabéns! </w:t>
      </w:r>
      <w:r w:rsidR="00BF7250" w:rsidRPr="00BF7250">
        <w:rPr>
          <w:b/>
          <w:sz w:val="24"/>
          <w:szCs w:val="24"/>
        </w:rPr>
        <w:t xml:space="preserve">“Vereador “Ronaldo Mendes”: </w:t>
      </w:r>
      <w:r w:rsidR="002E3389" w:rsidRPr="002E3389">
        <w:rPr>
          <w:sz w:val="24"/>
          <w:szCs w:val="24"/>
        </w:rPr>
        <w:t xml:space="preserve">Perfeito. Muito obrigado. Questão de ordem, Presidente? </w:t>
      </w:r>
      <w:r w:rsidR="00BF7250" w:rsidRPr="00BF7250">
        <w:rPr>
          <w:b/>
          <w:i/>
          <w:sz w:val="24"/>
          <w:szCs w:val="24"/>
          <w:u w:val="single"/>
        </w:rPr>
        <w:t xml:space="preserve">“Sr. Presidente “Willian Souza”: </w:t>
      </w:r>
      <w:r w:rsidR="002E3389" w:rsidRPr="002E3389">
        <w:rPr>
          <w:sz w:val="24"/>
          <w:szCs w:val="24"/>
        </w:rPr>
        <w:t xml:space="preserve"> Questão de ordem do Vereador Ronaldo Mendes. </w:t>
      </w:r>
      <w:r w:rsidR="00BF7250" w:rsidRPr="00BF7250">
        <w:rPr>
          <w:b/>
          <w:sz w:val="24"/>
          <w:szCs w:val="24"/>
        </w:rPr>
        <w:t xml:space="preserve">“Vereador “Ronaldo Mendes”: </w:t>
      </w:r>
      <w:r w:rsidR="002E3389" w:rsidRPr="002E3389">
        <w:rPr>
          <w:sz w:val="24"/>
          <w:szCs w:val="24"/>
        </w:rPr>
        <w:t xml:space="preserve">Ainda sobre a nossa Moção, essa Moção, ela vem aqui prestigiar o </w:t>
      </w:r>
      <w:r w:rsidR="007F5EBD">
        <w:rPr>
          <w:sz w:val="24"/>
          <w:szCs w:val="24"/>
        </w:rPr>
        <w:t>P</w:t>
      </w:r>
      <w:r w:rsidR="002E3389" w:rsidRPr="002E3389">
        <w:rPr>
          <w:sz w:val="24"/>
          <w:szCs w:val="24"/>
        </w:rPr>
        <w:t>olicial Toledo, que desenvolve um excelente trabalho aqui em Sumaré</w:t>
      </w:r>
      <w:r w:rsidR="007F5EBD">
        <w:rPr>
          <w:sz w:val="24"/>
          <w:szCs w:val="24"/>
        </w:rPr>
        <w:t>;</w:t>
      </w:r>
      <w:r w:rsidR="002E3389" w:rsidRPr="002E3389">
        <w:rPr>
          <w:sz w:val="24"/>
          <w:szCs w:val="24"/>
        </w:rPr>
        <w:t xml:space="preserve"> desenvolve um trabalho social também, bem como participou de várias ações da Polícia Militar, aonde teve grande êxito aqui em nosso Município. Motivo esse que hoje nós estamos apresentando essa Moção, como </w:t>
      </w:r>
      <w:r w:rsidR="002E3389" w:rsidRPr="002E3389">
        <w:rPr>
          <w:i/>
          <w:iCs/>
          <w:sz w:val="24"/>
          <w:szCs w:val="24"/>
        </w:rPr>
        <w:t>[Falha no áudio]</w:t>
      </w:r>
      <w:r w:rsidR="002E3389" w:rsidRPr="002E3389">
        <w:rPr>
          <w:sz w:val="24"/>
          <w:szCs w:val="24"/>
        </w:rPr>
        <w:t xml:space="preserve"> da comunidade. Muito obrigado! E desde já peço o voto favorável a todos os Nobres Pares. </w:t>
      </w:r>
      <w:r w:rsidR="00BF7250" w:rsidRPr="00BF7250">
        <w:rPr>
          <w:b/>
          <w:i/>
          <w:sz w:val="24"/>
          <w:szCs w:val="24"/>
          <w:u w:val="single"/>
        </w:rPr>
        <w:t xml:space="preserve">“Sr. Presidente “Willian Souza”: </w:t>
      </w:r>
      <w:r w:rsidR="002E3389" w:rsidRPr="002E3389">
        <w:rPr>
          <w:sz w:val="24"/>
          <w:szCs w:val="24"/>
        </w:rPr>
        <w:t xml:space="preserve"> A Moção continua em discussão. Não havendo oradores, em votação: os favoráveis permaneçam como estão; os contrários, </w:t>
      </w:r>
      <w:r w:rsidR="002E3389" w:rsidRPr="000177D4">
        <w:rPr>
          <w:sz w:val="24"/>
          <w:szCs w:val="24"/>
        </w:rPr>
        <w:t>dê</w:t>
      </w:r>
      <w:r w:rsidR="002E3389" w:rsidRPr="002E3389">
        <w:rPr>
          <w:sz w:val="24"/>
          <w:szCs w:val="24"/>
        </w:rPr>
        <w:t xml:space="preserve"> um sinal ou que se levantem. </w:t>
      </w:r>
      <w:r w:rsidR="00BF7250" w:rsidRPr="00BF7250">
        <w:rPr>
          <w:b/>
          <w:i/>
          <w:sz w:val="24"/>
          <w:szCs w:val="24"/>
          <w:u w:val="single"/>
        </w:rPr>
        <w:t xml:space="preserve">“Sr. Presidente “Willian Souza”: </w:t>
      </w:r>
      <w:r w:rsidR="002E3389" w:rsidRPr="002E3389">
        <w:rPr>
          <w:sz w:val="24"/>
          <w:szCs w:val="24"/>
        </w:rPr>
        <w:t xml:space="preserve"> Está aprovada por esta Casa. Solicito ao Vereador João Maioral que siga fazendo a leitura das Moções. </w:t>
      </w:r>
      <w:r w:rsidR="00BF7250" w:rsidRPr="00BF7250">
        <w:rPr>
          <w:b/>
          <w:sz w:val="24"/>
          <w:szCs w:val="24"/>
          <w:u w:val="single"/>
        </w:rPr>
        <w:t xml:space="preserve">“1º Secretário “João Maioral”: </w:t>
      </w:r>
      <w:r w:rsidR="002E3389" w:rsidRPr="002E3389">
        <w:rPr>
          <w:sz w:val="24"/>
          <w:szCs w:val="24"/>
        </w:rPr>
        <w:t xml:space="preserve">Moção de Congratulação Moção número 91/2020, do Vereador Ulisses Gomes: “Requer envio de Moção de Congratulação aos </w:t>
      </w:r>
      <w:r w:rsidR="002C2CCA">
        <w:rPr>
          <w:sz w:val="24"/>
          <w:szCs w:val="24"/>
        </w:rPr>
        <w:t>A</w:t>
      </w:r>
      <w:r w:rsidR="002E3389" w:rsidRPr="002E3389">
        <w:rPr>
          <w:sz w:val="24"/>
          <w:szCs w:val="24"/>
        </w:rPr>
        <w:t xml:space="preserve">gentes, </w:t>
      </w:r>
      <w:r w:rsidR="000177D4">
        <w:rPr>
          <w:sz w:val="24"/>
          <w:szCs w:val="24"/>
        </w:rPr>
        <w:t>S</w:t>
      </w:r>
      <w:r w:rsidR="002E3389" w:rsidRPr="002E3389">
        <w:rPr>
          <w:sz w:val="24"/>
          <w:szCs w:val="24"/>
        </w:rPr>
        <w:t>ervidores e demais profissionais da Unidade Básica de Saúde, Veccon</w:t>
      </w:r>
      <w:r w:rsidR="002E3389" w:rsidRPr="002E3389">
        <w:rPr>
          <w:i/>
          <w:iCs/>
          <w:sz w:val="24"/>
          <w:szCs w:val="24"/>
        </w:rPr>
        <w:t>.</w:t>
      </w:r>
      <w:r w:rsidR="002E3389" w:rsidRPr="002E3389">
        <w:rPr>
          <w:sz w:val="24"/>
          <w:szCs w:val="24"/>
        </w:rPr>
        <w:t xml:space="preserve"> Requer, nos termos regimentais, a aprovação da Moção de Congratulação ao Prefeito Luiz Dalben, ao Secretário de </w:t>
      </w:r>
      <w:r w:rsidR="002C2CCA">
        <w:rPr>
          <w:sz w:val="24"/>
          <w:szCs w:val="24"/>
        </w:rPr>
        <w:t>S</w:t>
      </w:r>
      <w:r w:rsidR="002E3389" w:rsidRPr="002E3389">
        <w:rPr>
          <w:sz w:val="24"/>
          <w:szCs w:val="24"/>
        </w:rPr>
        <w:t xml:space="preserve">aúde Rafael Virginelli, à </w:t>
      </w:r>
      <w:r w:rsidR="002C2CCA">
        <w:rPr>
          <w:sz w:val="24"/>
          <w:szCs w:val="24"/>
        </w:rPr>
        <w:t>G</w:t>
      </w:r>
      <w:r w:rsidR="002E3389" w:rsidRPr="002E3389">
        <w:rPr>
          <w:sz w:val="24"/>
          <w:szCs w:val="24"/>
        </w:rPr>
        <w:t>erente Adriana Magalhães da Silva e todos os</w:t>
      </w:r>
      <w:r w:rsidR="002C2CCA">
        <w:rPr>
          <w:sz w:val="24"/>
          <w:szCs w:val="24"/>
        </w:rPr>
        <w:t xml:space="preserve"> S</w:t>
      </w:r>
      <w:r w:rsidR="002E3389" w:rsidRPr="002E3389">
        <w:rPr>
          <w:sz w:val="24"/>
          <w:szCs w:val="24"/>
        </w:rPr>
        <w:t xml:space="preserve">ervidores e </w:t>
      </w:r>
      <w:r w:rsidR="002C2CCA">
        <w:rPr>
          <w:sz w:val="24"/>
          <w:szCs w:val="24"/>
        </w:rPr>
        <w:t>S</w:t>
      </w:r>
      <w:r w:rsidR="002E3389" w:rsidRPr="002E3389">
        <w:rPr>
          <w:sz w:val="24"/>
          <w:szCs w:val="24"/>
        </w:rPr>
        <w:t>ervidoras da Unidade Básica de Sumaré Veccon, UBS Veccon, pelos relevantes, fundamentais e excelentes serviços prestados às cidadãs e cidadãos sumareenses, moradores do e</w:t>
      </w:r>
      <w:r w:rsidR="002C2CCA">
        <w:rPr>
          <w:sz w:val="24"/>
          <w:szCs w:val="24"/>
        </w:rPr>
        <w:t>n</w:t>
      </w:r>
      <w:r w:rsidR="002E3389" w:rsidRPr="002E3389">
        <w:rPr>
          <w:sz w:val="24"/>
          <w:szCs w:val="24"/>
        </w:rPr>
        <w:t xml:space="preserve">torno dessa Unidade. É notório e sabido que esta UBS vem se destacando cada vez mais pelos excelentes serviços prestados ao nosso povo, tendo em vista que a equipe é muito bem organizada, prestativa, humana e dinâmica. Ali, a população quando chega, tem não somente </w:t>
      </w:r>
      <w:r w:rsidR="002C2CCA">
        <w:rPr>
          <w:sz w:val="24"/>
          <w:szCs w:val="24"/>
        </w:rPr>
        <w:t>S</w:t>
      </w:r>
      <w:r w:rsidR="002E3389" w:rsidRPr="002E3389">
        <w:rPr>
          <w:sz w:val="24"/>
          <w:szCs w:val="24"/>
        </w:rPr>
        <w:t>ervidores para atender, mas sim, seres humanos comprometidos com a saúde de cada um, tratando de forma individualizada, fazendo questão de que cada pessoa seja tratada de acordo com suas especificidades</w:t>
      </w:r>
      <w:r w:rsidR="002C2CCA">
        <w:rPr>
          <w:sz w:val="24"/>
          <w:szCs w:val="24"/>
        </w:rPr>
        <w:t xml:space="preserve"> (d</w:t>
      </w:r>
      <w:r w:rsidR="002E3389" w:rsidRPr="002E3389">
        <w:rPr>
          <w:sz w:val="24"/>
          <w:szCs w:val="24"/>
        </w:rPr>
        <w:t>esculpe</w:t>
      </w:r>
      <w:r w:rsidR="002C2CCA">
        <w:rPr>
          <w:sz w:val="24"/>
          <w:szCs w:val="24"/>
        </w:rPr>
        <w:t xml:space="preserve">). </w:t>
      </w:r>
      <w:r w:rsidR="002E3389" w:rsidRPr="002E3389">
        <w:rPr>
          <w:sz w:val="24"/>
          <w:szCs w:val="24"/>
        </w:rPr>
        <w:t xml:space="preserve">Atualmente, esses </w:t>
      </w:r>
      <w:r w:rsidR="002C2CCA">
        <w:rPr>
          <w:sz w:val="24"/>
          <w:szCs w:val="24"/>
        </w:rPr>
        <w:t>S</w:t>
      </w:r>
      <w:r w:rsidR="002E3389" w:rsidRPr="002E3389">
        <w:rPr>
          <w:sz w:val="24"/>
          <w:szCs w:val="24"/>
        </w:rPr>
        <w:t xml:space="preserve">ervidores atendem, em média, </w:t>
      </w:r>
      <w:r w:rsidR="002C2CCA">
        <w:rPr>
          <w:sz w:val="24"/>
          <w:szCs w:val="24"/>
        </w:rPr>
        <w:t>mil</w:t>
      </w:r>
      <w:r w:rsidR="002E3389" w:rsidRPr="002E3389">
        <w:rPr>
          <w:sz w:val="24"/>
          <w:szCs w:val="24"/>
        </w:rPr>
        <w:t xml:space="preserve"> a </w:t>
      </w:r>
      <w:r w:rsidR="002C2CCA">
        <w:rPr>
          <w:sz w:val="24"/>
          <w:szCs w:val="24"/>
        </w:rPr>
        <w:t>mil e quinhentas</w:t>
      </w:r>
      <w:r w:rsidR="002E3389" w:rsidRPr="002E3389">
        <w:rPr>
          <w:sz w:val="24"/>
          <w:szCs w:val="24"/>
        </w:rPr>
        <w:t xml:space="preserve"> famílias, chegando </w:t>
      </w:r>
      <w:r w:rsidR="002E3389" w:rsidRPr="002C2CCA">
        <w:rPr>
          <w:sz w:val="24"/>
          <w:szCs w:val="24"/>
        </w:rPr>
        <w:t>próximo aos</w:t>
      </w:r>
      <w:r w:rsidR="002E3389" w:rsidRPr="002E3389">
        <w:rPr>
          <w:sz w:val="24"/>
          <w:szCs w:val="24"/>
        </w:rPr>
        <w:t xml:space="preserve"> </w:t>
      </w:r>
      <w:r w:rsidR="002C2CCA">
        <w:rPr>
          <w:sz w:val="24"/>
          <w:szCs w:val="24"/>
        </w:rPr>
        <w:t>cinco</w:t>
      </w:r>
      <w:r w:rsidR="002E3389" w:rsidRPr="002E3389">
        <w:rPr>
          <w:sz w:val="24"/>
          <w:szCs w:val="24"/>
        </w:rPr>
        <w:t xml:space="preserve"> mil usuários, oferecendo maior conforto e qualidade, pois desde 2018 encontra</w:t>
      </w:r>
      <w:r w:rsidR="002E3389" w:rsidRPr="002E3389">
        <w:rPr>
          <w:sz w:val="24"/>
          <w:szCs w:val="24"/>
        </w:rPr>
        <w:noBreakHyphen/>
        <w:t xml:space="preserve">se em novo local, mais amplo, tendo sido criada e preparada para absorver um possível aumento na demanda dos usuários nos próximos anos, podendo chegar a </w:t>
      </w:r>
      <w:r w:rsidR="002C2CCA">
        <w:rPr>
          <w:sz w:val="24"/>
          <w:szCs w:val="24"/>
        </w:rPr>
        <w:t>oito</w:t>
      </w:r>
      <w:r w:rsidR="002E3389" w:rsidRPr="002E3389">
        <w:rPr>
          <w:sz w:val="24"/>
          <w:szCs w:val="24"/>
        </w:rPr>
        <w:t xml:space="preserve"> mil. Conversando com usuários, vemos que, ao longo do tempo, como resultado do trabalho desenvolvido por todos, de forma colaborativa, entendemos que todas as ações dessa </w:t>
      </w:r>
      <w:r w:rsidR="002C2CCA">
        <w:rPr>
          <w:sz w:val="24"/>
          <w:szCs w:val="24"/>
        </w:rPr>
        <w:t>U</w:t>
      </w:r>
      <w:r w:rsidR="002E3389" w:rsidRPr="002E3389">
        <w:rPr>
          <w:sz w:val="24"/>
          <w:szCs w:val="24"/>
        </w:rPr>
        <w:t xml:space="preserve">nidade buscam a </w:t>
      </w:r>
      <w:r w:rsidR="003343F0">
        <w:rPr>
          <w:sz w:val="24"/>
          <w:szCs w:val="24"/>
        </w:rPr>
        <w:t>Excelência</w:t>
      </w:r>
      <w:r w:rsidR="002E3389" w:rsidRPr="002E3389">
        <w:rPr>
          <w:sz w:val="24"/>
          <w:szCs w:val="24"/>
        </w:rPr>
        <w:t xml:space="preserve"> e qualidade para melhor atender a população e que esses frutos hoje colhidos são resultados dos trabalhos feitos em equipe. E assim sendo, são merecedores de toda a congratulação, o Prefeito Luiz Alfredo Castro Ruzza Dalben – digo - pelo excelente trabalho à frente da administração de nossa </w:t>
      </w:r>
      <w:r w:rsidR="002C2CCA">
        <w:rPr>
          <w:sz w:val="24"/>
          <w:szCs w:val="24"/>
        </w:rPr>
        <w:t>C</w:t>
      </w:r>
      <w:r w:rsidR="002E3389" w:rsidRPr="002E3389">
        <w:rPr>
          <w:sz w:val="24"/>
          <w:szCs w:val="24"/>
        </w:rPr>
        <w:t xml:space="preserve">idade; o Secretário de Saúde, Rafael Virginelli, pela </w:t>
      </w:r>
      <w:r w:rsidR="002C2CCA">
        <w:rPr>
          <w:sz w:val="24"/>
          <w:szCs w:val="24"/>
        </w:rPr>
        <w:t>G</w:t>
      </w:r>
      <w:r w:rsidR="002E3389" w:rsidRPr="002E3389">
        <w:rPr>
          <w:sz w:val="24"/>
          <w:szCs w:val="24"/>
        </w:rPr>
        <w:t xml:space="preserve">estão da </w:t>
      </w:r>
      <w:r w:rsidR="002C2CCA">
        <w:rPr>
          <w:sz w:val="24"/>
          <w:szCs w:val="24"/>
        </w:rPr>
        <w:t>S</w:t>
      </w:r>
      <w:r w:rsidR="002E3389" w:rsidRPr="002E3389">
        <w:rPr>
          <w:sz w:val="24"/>
          <w:szCs w:val="24"/>
        </w:rPr>
        <w:t xml:space="preserve">aúde de Sumaré; e a </w:t>
      </w:r>
      <w:r w:rsidR="002C2CCA">
        <w:rPr>
          <w:sz w:val="24"/>
          <w:szCs w:val="24"/>
        </w:rPr>
        <w:t>G</w:t>
      </w:r>
      <w:r w:rsidR="002E3389" w:rsidRPr="002E3389">
        <w:rPr>
          <w:sz w:val="24"/>
          <w:szCs w:val="24"/>
        </w:rPr>
        <w:t>erente da... E a gerente com a equipe que coordena quanto... e pelas pessoas que ali chegam a ser cuidadas. Esta Moção se estende com a mesma grandeza e importância à Ana Cristina Breda Faria</w:t>
      </w:r>
      <w:r w:rsidR="002C2CCA">
        <w:rPr>
          <w:sz w:val="24"/>
          <w:szCs w:val="24"/>
        </w:rPr>
        <w:t>, R</w:t>
      </w:r>
      <w:r w:rsidR="002E3389" w:rsidRPr="002E3389">
        <w:rPr>
          <w:sz w:val="24"/>
          <w:szCs w:val="24"/>
        </w:rPr>
        <w:t>ecepcionista</w:t>
      </w:r>
      <w:r w:rsidR="002C2CCA">
        <w:rPr>
          <w:sz w:val="24"/>
          <w:szCs w:val="24"/>
        </w:rPr>
        <w:t>;</w:t>
      </w:r>
      <w:r w:rsidR="002E3389" w:rsidRPr="002E3389">
        <w:rPr>
          <w:sz w:val="24"/>
          <w:szCs w:val="24"/>
        </w:rPr>
        <w:t xml:space="preserve"> Antônia Ribeiro Alves</w:t>
      </w:r>
      <w:r w:rsidR="002C2CCA">
        <w:rPr>
          <w:sz w:val="24"/>
          <w:szCs w:val="24"/>
        </w:rPr>
        <w:t xml:space="preserve">, </w:t>
      </w:r>
      <w:r w:rsidR="002E3389" w:rsidRPr="002E3389">
        <w:rPr>
          <w:sz w:val="24"/>
          <w:szCs w:val="24"/>
        </w:rPr>
        <w:t xml:space="preserve"> </w:t>
      </w:r>
      <w:r w:rsidR="002C2CCA">
        <w:rPr>
          <w:sz w:val="24"/>
          <w:szCs w:val="24"/>
        </w:rPr>
        <w:t>T</w:t>
      </w:r>
      <w:r w:rsidR="002E3389" w:rsidRPr="002E3389">
        <w:rPr>
          <w:sz w:val="24"/>
          <w:szCs w:val="24"/>
        </w:rPr>
        <w:t xml:space="preserve">écnica de </w:t>
      </w:r>
      <w:r w:rsidR="002C2CCA">
        <w:rPr>
          <w:sz w:val="24"/>
          <w:szCs w:val="24"/>
        </w:rPr>
        <w:t>E</w:t>
      </w:r>
      <w:r w:rsidR="002E3389" w:rsidRPr="002E3389">
        <w:rPr>
          <w:sz w:val="24"/>
          <w:szCs w:val="24"/>
        </w:rPr>
        <w:t>nfermagem</w:t>
      </w:r>
      <w:r w:rsidR="002C2CCA">
        <w:rPr>
          <w:sz w:val="24"/>
          <w:szCs w:val="24"/>
        </w:rPr>
        <w:t>;</w:t>
      </w:r>
      <w:r w:rsidR="002E3389" w:rsidRPr="002E3389">
        <w:rPr>
          <w:sz w:val="24"/>
          <w:szCs w:val="24"/>
        </w:rPr>
        <w:t xml:space="preserve"> Edílson Slonco(F)</w:t>
      </w:r>
      <w:r w:rsidR="002C2CCA">
        <w:rPr>
          <w:sz w:val="24"/>
          <w:szCs w:val="24"/>
        </w:rPr>
        <w:t>, A</w:t>
      </w:r>
      <w:r w:rsidR="002E3389" w:rsidRPr="002E3389">
        <w:rPr>
          <w:sz w:val="24"/>
          <w:szCs w:val="24"/>
        </w:rPr>
        <w:t xml:space="preserve">uxiliar de </w:t>
      </w:r>
      <w:r w:rsidR="002C2CCA">
        <w:rPr>
          <w:sz w:val="24"/>
          <w:szCs w:val="24"/>
        </w:rPr>
        <w:t>E</w:t>
      </w:r>
      <w:r w:rsidR="002E3389" w:rsidRPr="002E3389">
        <w:rPr>
          <w:sz w:val="24"/>
          <w:szCs w:val="24"/>
        </w:rPr>
        <w:t>nfermagem</w:t>
      </w:r>
      <w:r w:rsidR="002C2CCA">
        <w:rPr>
          <w:sz w:val="24"/>
          <w:szCs w:val="24"/>
        </w:rPr>
        <w:t>;</w:t>
      </w:r>
      <w:r w:rsidR="002E3389" w:rsidRPr="002E3389">
        <w:rPr>
          <w:sz w:val="24"/>
          <w:szCs w:val="24"/>
        </w:rPr>
        <w:t xml:space="preserve"> Elizete Cristina </w:t>
      </w:r>
      <w:r w:rsidR="002C2CCA">
        <w:rPr>
          <w:sz w:val="24"/>
          <w:szCs w:val="24"/>
        </w:rPr>
        <w:t>Stern</w:t>
      </w:r>
      <w:r w:rsidR="002E3389" w:rsidRPr="002E3389">
        <w:rPr>
          <w:sz w:val="24"/>
          <w:szCs w:val="24"/>
        </w:rPr>
        <w:t>(F)</w:t>
      </w:r>
      <w:r w:rsidR="002C2CCA">
        <w:rPr>
          <w:sz w:val="24"/>
          <w:szCs w:val="24"/>
        </w:rPr>
        <w:t>,</w:t>
      </w:r>
      <w:r w:rsidR="002E3389" w:rsidRPr="002E3389">
        <w:rPr>
          <w:sz w:val="24"/>
          <w:szCs w:val="24"/>
        </w:rPr>
        <w:t xml:space="preserve"> </w:t>
      </w:r>
      <w:r w:rsidR="002C2CCA">
        <w:rPr>
          <w:sz w:val="24"/>
          <w:szCs w:val="24"/>
        </w:rPr>
        <w:t>P</w:t>
      </w:r>
      <w:r w:rsidR="002E3389" w:rsidRPr="002E3389">
        <w:rPr>
          <w:sz w:val="24"/>
          <w:szCs w:val="24"/>
        </w:rPr>
        <w:t>sicóloga</w:t>
      </w:r>
      <w:r w:rsidR="002C2CCA">
        <w:rPr>
          <w:sz w:val="24"/>
          <w:szCs w:val="24"/>
        </w:rPr>
        <w:t>;</w:t>
      </w:r>
      <w:r w:rsidR="002E3389" w:rsidRPr="002E3389">
        <w:rPr>
          <w:sz w:val="24"/>
          <w:szCs w:val="24"/>
        </w:rPr>
        <w:t xml:space="preserve"> Fernanda Chaves</w:t>
      </w:r>
      <w:r w:rsidR="002C2CCA">
        <w:rPr>
          <w:sz w:val="24"/>
          <w:szCs w:val="24"/>
        </w:rPr>
        <w:t>, E</w:t>
      </w:r>
      <w:r w:rsidR="002E3389" w:rsidRPr="002E3389">
        <w:rPr>
          <w:sz w:val="24"/>
          <w:szCs w:val="24"/>
        </w:rPr>
        <w:t>nfermeir</w:t>
      </w:r>
      <w:r w:rsidR="002C2CCA">
        <w:rPr>
          <w:sz w:val="24"/>
          <w:szCs w:val="24"/>
        </w:rPr>
        <w:t xml:space="preserve">a; </w:t>
      </w:r>
      <w:r w:rsidR="002E3389" w:rsidRPr="002E3389">
        <w:rPr>
          <w:sz w:val="24"/>
          <w:szCs w:val="24"/>
        </w:rPr>
        <w:t>J</w:t>
      </w:r>
      <w:r w:rsidR="002C2CCA">
        <w:rPr>
          <w:sz w:val="24"/>
          <w:szCs w:val="24"/>
        </w:rPr>
        <w:t>ú</w:t>
      </w:r>
      <w:r w:rsidR="002E3389" w:rsidRPr="002E3389">
        <w:rPr>
          <w:sz w:val="24"/>
          <w:szCs w:val="24"/>
        </w:rPr>
        <w:t>lio Cezar Antunes Vilarin</w:t>
      </w:r>
      <w:r w:rsidR="002C2CCA">
        <w:rPr>
          <w:sz w:val="24"/>
          <w:szCs w:val="24"/>
        </w:rPr>
        <w:t>, A</w:t>
      </w:r>
      <w:r w:rsidR="002E3389" w:rsidRPr="002E3389">
        <w:rPr>
          <w:sz w:val="24"/>
          <w:szCs w:val="24"/>
        </w:rPr>
        <w:t xml:space="preserve">uxiliar </w:t>
      </w:r>
      <w:r w:rsidR="002C2CCA">
        <w:rPr>
          <w:sz w:val="24"/>
          <w:szCs w:val="24"/>
        </w:rPr>
        <w:t>A</w:t>
      </w:r>
      <w:r w:rsidR="002E3389" w:rsidRPr="002E3389">
        <w:rPr>
          <w:sz w:val="24"/>
          <w:szCs w:val="24"/>
        </w:rPr>
        <w:t>dministrativo</w:t>
      </w:r>
      <w:r w:rsidR="002C2CCA">
        <w:rPr>
          <w:sz w:val="24"/>
          <w:szCs w:val="24"/>
        </w:rPr>
        <w:t>;</w:t>
      </w:r>
      <w:r w:rsidR="002E3389" w:rsidRPr="002E3389">
        <w:rPr>
          <w:sz w:val="24"/>
          <w:szCs w:val="24"/>
        </w:rPr>
        <w:t xml:space="preserve"> Leila Albanese D</w:t>
      </w:r>
      <w:r w:rsidR="002C2CCA">
        <w:rPr>
          <w:sz w:val="24"/>
          <w:szCs w:val="24"/>
        </w:rPr>
        <w:t>a</w:t>
      </w:r>
      <w:r w:rsidR="002E3389" w:rsidRPr="002E3389">
        <w:rPr>
          <w:sz w:val="24"/>
          <w:szCs w:val="24"/>
        </w:rPr>
        <w:t>lantel(F)</w:t>
      </w:r>
      <w:r w:rsidR="002C2CCA">
        <w:rPr>
          <w:sz w:val="24"/>
          <w:szCs w:val="24"/>
        </w:rPr>
        <w:t>,</w:t>
      </w:r>
      <w:r w:rsidR="002E3389" w:rsidRPr="002E3389">
        <w:rPr>
          <w:sz w:val="24"/>
          <w:szCs w:val="24"/>
        </w:rPr>
        <w:t xml:space="preserve"> </w:t>
      </w:r>
      <w:r w:rsidR="002C2CCA">
        <w:rPr>
          <w:sz w:val="24"/>
          <w:szCs w:val="24"/>
        </w:rPr>
        <w:t>E</w:t>
      </w:r>
      <w:r w:rsidR="002E3389" w:rsidRPr="002E3389">
        <w:rPr>
          <w:sz w:val="24"/>
          <w:szCs w:val="24"/>
        </w:rPr>
        <w:t>nfermeira</w:t>
      </w:r>
      <w:r w:rsidR="002C2CCA">
        <w:rPr>
          <w:sz w:val="24"/>
          <w:szCs w:val="24"/>
        </w:rPr>
        <w:t xml:space="preserve">; </w:t>
      </w:r>
      <w:r w:rsidR="002E3389" w:rsidRPr="002E3389">
        <w:rPr>
          <w:sz w:val="24"/>
          <w:szCs w:val="24"/>
        </w:rPr>
        <w:t>Maria Madalena Dona Paulino</w:t>
      </w:r>
      <w:r w:rsidR="002C2CCA">
        <w:rPr>
          <w:sz w:val="24"/>
          <w:szCs w:val="24"/>
        </w:rPr>
        <w:t>, S</w:t>
      </w:r>
      <w:r w:rsidR="002E3389" w:rsidRPr="002E3389">
        <w:rPr>
          <w:sz w:val="24"/>
          <w:szCs w:val="24"/>
        </w:rPr>
        <w:t xml:space="preserve">erviços </w:t>
      </w:r>
      <w:r w:rsidR="002C2CCA">
        <w:rPr>
          <w:sz w:val="24"/>
          <w:szCs w:val="24"/>
        </w:rPr>
        <w:t>G</w:t>
      </w:r>
      <w:r w:rsidR="002E3389" w:rsidRPr="002E3389">
        <w:rPr>
          <w:sz w:val="24"/>
          <w:szCs w:val="24"/>
        </w:rPr>
        <w:t>erais</w:t>
      </w:r>
      <w:r w:rsidR="002C2CCA">
        <w:rPr>
          <w:sz w:val="24"/>
          <w:szCs w:val="24"/>
        </w:rPr>
        <w:t>;</w:t>
      </w:r>
      <w:r w:rsidR="002E3389" w:rsidRPr="002E3389">
        <w:rPr>
          <w:sz w:val="24"/>
          <w:szCs w:val="24"/>
        </w:rPr>
        <w:t xml:space="preserve"> </w:t>
      </w:r>
      <w:r w:rsidR="002C2CCA">
        <w:rPr>
          <w:sz w:val="24"/>
          <w:szCs w:val="24"/>
        </w:rPr>
        <w:t>Zo</w:t>
      </w:r>
      <w:r w:rsidR="002E3389" w:rsidRPr="002E3389">
        <w:rPr>
          <w:sz w:val="24"/>
          <w:szCs w:val="24"/>
        </w:rPr>
        <w:t>raide Aparecida Pereira Barbosa</w:t>
      </w:r>
      <w:r w:rsidR="002C2CCA">
        <w:rPr>
          <w:sz w:val="24"/>
          <w:szCs w:val="24"/>
        </w:rPr>
        <w:t>, A</w:t>
      </w:r>
      <w:r w:rsidR="002E3389" w:rsidRPr="002E3389">
        <w:rPr>
          <w:sz w:val="24"/>
          <w:szCs w:val="24"/>
        </w:rPr>
        <w:t xml:space="preserve">uxiliar de </w:t>
      </w:r>
      <w:r w:rsidR="002C2CCA">
        <w:rPr>
          <w:sz w:val="24"/>
          <w:szCs w:val="24"/>
        </w:rPr>
        <w:t>En</w:t>
      </w:r>
      <w:r w:rsidR="002E3389" w:rsidRPr="002E3389">
        <w:rPr>
          <w:sz w:val="24"/>
          <w:szCs w:val="24"/>
        </w:rPr>
        <w:t>fermagem</w:t>
      </w:r>
      <w:r w:rsidR="002C2CCA">
        <w:rPr>
          <w:sz w:val="24"/>
          <w:szCs w:val="24"/>
        </w:rPr>
        <w:t>;</w:t>
      </w:r>
      <w:r w:rsidR="002E3389" w:rsidRPr="002E3389">
        <w:rPr>
          <w:sz w:val="24"/>
          <w:szCs w:val="24"/>
        </w:rPr>
        <w:t xml:space="preserve"> Rosângela Teixeira Brito</w:t>
      </w:r>
      <w:r w:rsidR="002C2CCA">
        <w:rPr>
          <w:sz w:val="24"/>
          <w:szCs w:val="24"/>
        </w:rPr>
        <w:t>,</w:t>
      </w:r>
      <w:r w:rsidR="002E3389" w:rsidRPr="002E3389">
        <w:rPr>
          <w:sz w:val="24"/>
          <w:szCs w:val="24"/>
        </w:rPr>
        <w:t xml:space="preserve"> </w:t>
      </w:r>
      <w:r w:rsidR="002C2CCA">
        <w:rPr>
          <w:sz w:val="24"/>
          <w:szCs w:val="24"/>
        </w:rPr>
        <w:t>S</w:t>
      </w:r>
      <w:r w:rsidR="002E3389" w:rsidRPr="002E3389">
        <w:rPr>
          <w:sz w:val="24"/>
          <w:szCs w:val="24"/>
        </w:rPr>
        <w:t xml:space="preserve">erviços </w:t>
      </w:r>
      <w:r w:rsidR="002C2CCA">
        <w:rPr>
          <w:sz w:val="24"/>
          <w:szCs w:val="24"/>
        </w:rPr>
        <w:t>G</w:t>
      </w:r>
      <w:r w:rsidR="002E3389" w:rsidRPr="002E3389">
        <w:rPr>
          <w:sz w:val="24"/>
          <w:szCs w:val="24"/>
        </w:rPr>
        <w:t>erais</w:t>
      </w:r>
      <w:r w:rsidR="002C2CCA">
        <w:rPr>
          <w:sz w:val="24"/>
          <w:szCs w:val="24"/>
        </w:rPr>
        <w:t>;</w:t>
      </w:r>
      <w:r w:rsidR="002E3389" w:rsidRPr="002E3389">
        <w:rPr>
          <w:sz w:val="24"/>
          <w:szCs w:val="24"/>
        </w:rPr>
        <w:t xml:space="preserve"> Rosimeire </w:t>
      </w:r>
      <w:r w:rsidR="002E3389" w:rsidRPr="002E3389">
        <w:rPr>
          <w:sz w:val="24"/>
          <w:szCs w:val="24"/>
        </w:rPr>
        <w:lastRenderedPageBreak/>
        <w:t>Domingos de Oliveira</w:t>
      </w:r>
      <w:r w:rsidR="002C2CCA">
        <w:rPr>
          <w:sz w:val="24"/>
          <w:szCs w:val="24"/>
        </w:rPr>
        <w:t>, A</w:t>
      </w:r>
      <w:r w:rsidR="002E3389" w:rsidRPr="002E3389">
        <w:rPr>
          <w:sz w:val="24"/>
          <w:szCs w:val="24"/>
        </w:rPr>
        <w:t xml:space="preserve">uxiliar de </w:t>
      </w:r>
      <w:r w:rsidR="002C2CCA">
        <w:rPr>
          <w:sz w:val="24"/>
          <w:szCs w:val="24"/>
        </w:rPr>
        <w:t>C</w:t>
      </w:r>
      <w:r w:rsidR="002E3389" w:rsidRPr="002E3389">
        <w:rPr>
          <w:sz w:val="24"/>
          <w:szCs w:val="24"/>
        </w:rPr>
        <w:t xml:space="preserve">onsultório </w:t>
      </w:r>
      <w:r w:rsidR="002C2CCA">
        <w:rPr>
          <w:sz w:val="24"/>
          <w:szCs w:val="24"/>
        </w:rPr>
        <w:t>D</w:t>
      </w:r>
      <w:r w:rsidR="002E3389" w:rsidRPr="002E3389">
        <w:rPr>
          <w:sz w:val="24"/>
          <w:szCs w:val="24"/>
        </w:rPr>
        <w:t>entário</w:t>
      </w:r>
      <w:r w:rsidR="002C2CCA">
        <w:rPr>
          <w:sz w:val="24"/>
          <w:szCs w:val="24"/>
        </w:rPr>
        <w:t xml:space="preserve">; </w:t>
      </w:r>
      <w:r w:rsidR="002E3389" w:rsidRPr="002E3389">
        <w:rPr>
          <w:sz w:val="24"/>
          <w:szCs w:val="24"/>
        </w:rPr>
        <w:t>Vanuza Aparecida Bassora(F)</w:t>
      </w:r>
      <w:r w:rsidR="002C2CCA">
        <w:rPr>
          <w:sz w:val="24"/>
          <w:szCs w:val="24"/>
        </w:rPr>
        <w:t>, A</w:t>
      </w:r>
      <w:r w:rsidR="002E3389" w:rsidRPr="002E3389">
        <w:rPr>
          <w:sz w:val="24"/>
          <w:szCs w:val="24"/>
        </w:rPr>
        <w:t xml:space="preserve">gente </w:t>
      </w:r>
      <w:r w:rsidR="002C2CCA">
        <w:rPr>
          <w:sz w:val="24"/>
          <w:szCs w:val="24"/>
        </w:rPr>
        <w:t>C</w:t>
      </w:r>
      <w:r w:rsidR="002E3389" w:rsidRPr="002E3389">
        <w:rPr>
          <w:sz w:val="24"/>
          <w:szCs w:val="24"/>
        </w:rPr>
        <w:t>omunitári</w:t>
      </w:r>
      <w:r w:rsidR="009E562D">
        <w:rPr>
          <w:sz w:val="24"/>
          <w:szCs w:val="24"/>
        </w:rPr>
        <w:t>o</w:t>
      </w:r>
      <w:r w:rsidR="002E3389" w:rsidRPr="002E3389">
        <w:rPr>
          <w:sz w:val="24"/>
          <w:szCs w:val="24"/>
        </w:rPr>
        <w:t xml:space="preserve"> de </w:t>
      </w:r>
      <w:r w:rsidR="002C2CCA">
        <w:rPr>
          <w:sz w:val="24"/>
          <w:szCs w:val="24"/>
        </w:rPr>
        <w:t>S</w:t>
      </w:r>
      <w:r w:rsidR="002E3389" w:rsidRPr="002E3389">
        <w:rPr>
          <w:sz w:val="24"/>
          <w:szCs w:val="24"/>
        </w:rPr>
        <w:t>aúde</w:t>
      </w:r>
      <w:r w:rsidR="002C2CCA">
        <w:rPr>
          <w:sz w:val="24"/>
          <w:szCs w:val="24"/>
        </w:rPr>
        <w:t>;</w:t>
      </w:r>
      <w:r w:rsidR="002E3389" w:rsidRPr="002E3389">
        <w:rPr>
          <w:sz w:val="24"/>
          <w:szCs w:val="24"/>
        </w:rPr>
        <w:t xml:space="preserve"> Zelma Zanini dos Santos</w:t>
      </w:r>
      <w:r w:rsidR="002C2CCA">
        <w:rPr>
          <w:sz w:val="24"/>
          <w:szCs w:val="24"/>
        </w:rPr>
        <w:t>, S</w:t>
      </w:r>
      <w:r w:rsidR="002E3389" w:rsidRPr="002E3389">
        <w:rPr>
          <w:sz w:val="24"/>
          <w:szCs w:val="24"/>
        </w:rPr>
        <w:t xml:space="preserve">erviços </w:t>
      </w:r>
      <w:r w:rsidR="002C2CCA">
        <w:rPr>
          <w:sz w:val="24"/>
          <w:szCs w:val="24"/>
        </w:rPr>
        <w:t>G</w:t>
      </w:r>
      <w:r w:rsidR="002E3389" w:rsidRPr="002E3389">
        <w:rPr>
          <w:sz w:val="24"/>
          <w:szCs w:val="24"/>
        </w:rPr>
        <w:t xml:space="preserve">erais, </w:t>
      </w:r>
      <w:r w:rsidR="009E562D">
        <w:rPr>
          <w:sz w:val="24"/>
          <w:szCs w:val="24"/>
        </w:rPr>
        <w:t>e Ludwig</w:t>
      </w:r>
      <w:r w:rsidR="002E3389" w:rsidRPr="002E3389">
        <w:rPr>
          <w:i/>
          <w:iCs/>
          <w:sz w:val="24"/>
          <w:szCs w:val="24"/>
        </w:rPr>
        <w:t xml:space="preserve"> </w:t>
      </w:r>
      <w:r w:rsidR="002E3389" w:rsidRPr="002E3389">
        <w:rPr>
          <w:sz w:val="24"/>
          <w:szCs w:val="24"/>
        </w:rPr>
        <w:t>Albert</w:t>
      </w:r>
      <w:r w:rsidR="009E562D">
        <w:rPr>
          <w:sz w:val="24"/>
          <w:szCs w:val="24"/>
        </w:rPr>
        <w:t xml:space="preserve"> Palomino</w:t>
      </w:r>
      <w:r w:rsidR="002E3389" w:rsidRPr="002E3389">
        <w:rPr>
          <w:i/>
          <w:iCs/>
          <w:sz w:val="24"/>
          <w:szCs w:val="24"/>
        </w:rPr>
        <w:t xml:space="preserve"> </w:t>
      </w:r>
      <w:r w:rsidR="002E3389" w:rsidRPr="002E3389">
        <w:rPr>
          <w:sz w:val="24"/>
          <w:szCs w:val="24"/>
        </w:rPr>
        <w:t xml:space="preserve">Castilho, </w:t>
      </w:r>
      <w:r w:rsidR="002C2CCA" w:rsidRPr="002C2CCA">
        <w:rPr>
          <w:sz w:val="24"/>
          <w:szCs w:val="24"/>
        </w:rPr>
        <w:t>M</w:t>
      </w:r>
      <w:r w:rsidR="002E3389" w:rsidRPr="002C2CCA">
        <w:rPr>
          <w:sz w:val="24"/>
          <w:szCs w:val="24"/>
        </w:rPr>
        <w:t>édico. S</w:t>
      </w:r>
      <w:r w:rsidR="002E3389" w:rsidRPr="002E3389">
        <w:rPr>
          <w:sz w:val="24"/>
          <w:szCs w:val="24"/>
        </w:rPr>
        <w:t>ala das Sessões ,11 de agosto de 2020. Ulisses Gomes</w:t>
      </w:r>
      <w:r w:rsidR="009E562D">
        <w:rPr>
          <w:sz w:val="24"/>
          <w:szCs w:val="24"/>
        </w:rPr>
        <w:t>,</w:t>
      </w:r>
      <w:r w:rsidR="00FD70C5">
        <w:rPr>
          <w:sz w:val="24"/>
          <w:szCs w:val="24"/>
        </w:rPr>
        <w:t xml:space="preserve"> </w:t>
      </w:r>
      <w:r w:rsidR="002E3389" w:rsidRPr="002E3389">
        <w:rPr>
          <w:sz w:val="24"/>
          <w:szCs w:val="24"/>
        </w:rPr>
        <w:t xml:space="preserve">Vereador”. Feita a leitura. </w:t>
      </w:r>
      <w:r w:rsidR="00BF7250" w:rsidRPr="00BF7250">
        <w:rPr>
          <w:b/>
          <w:i/>
          <w:sz w:val="24"/>
          <w:szCs w:val="24"/>
          <w:u w:val="single"/>
        </w:rPr>
        <w:t xml:space="preserve">“Sr. Presidente “Willian Souza”: </w:t>
      </w:r>
      <w:r w:rsidR="002E3389" w:rsidRPr="002E3389">
        <w:rPr>
          <w:sz w:val="24"/>
          <w:szCs w:val="24"/>
        </w:rPr>
        <w:t xml:space="preserve"> A Moção de autoria do Vereador Ulisses está em discussão. Não havendo oradores, está em votação. Questão de ordem do Vereador Ulisses. Com a palavra, Excelência. </w:t>
      </w:r>
      <w:r w:rsidR="00BF7250" w:rsidRPr="00BF7250">
        <w:rPr>
          <w:b/>
          <w:sz w:val="24"/>
          <w:szCs w:val="24"/>
        </w:rPr>
        <w:t xml:space="preserve">“Vereador “Ulisses Gomes”: </w:t>
      </w:r>
      <w:r w:rsidR="002E3389" w:rsidRPr="002E3389">
        <w:rPr>
          <w:sz w:val="24"/>
          <w:szCs w:val="24"/>
        </w:rPr>
        <w:t xml:space="preserve">Sr. Presidente, </w:t>
      </w:r>
      <w:r w:rsidR="004B026A">
        <w:rPr>
          <w:sz w:val="24"/>
          <w:szCs w:val="24"/>
        </w:rPr>
        <w:t>Nobre</w:t>
      </w:r>
      <w:r w:rsidR="002E3389" w:rsidRPr="002E3389">
        <w:rPr>
          <w:sz w:val="24"/>
          <w:szCs w:val="24"/>
        </w:rPr>
        <w:t xml:space="preserve">s Vereadores, em primeiro lugar eu quero pedir o voto de V. Exas. nessa Moção, mas eu quero também, desde já, parabenizar também todos os profissionais de </w:t>
      </w:r>
      <w:r w:rsidR="00A25718">
        <w:rPr>
          <w:sz w:val="24"/>
          <w:szCs w:val="24"/>
        </w:rPr>
        <w:t>S</w:t>
      </w:r>
      <w:r w:rsidR="002E3389" w:rsidRPr="002E3389">
        <w:rPr>
          <w:sz w:val="24"/>
          <w:szCs w:val="24"/>
        </w:rPr>
        <w:t xml:space="preserve">aúde da nossa </w:t>
      </w:r>
      <w:r w:rsidR="00A25718">
        <w:rPr>
          <w:sz w:val="24"/>
          <w:szCs w:val="24"/>
        </w:rPr>
        <w:t>C</w:t>
      </w:r>
      <w:r w:rsidR="002E3389" w:rsidRPr="002E3389">
        <w:rPr>
          <w:sz w:val="24"/>
          <w:szCs w:val="24"/>
        </w:rPr>
        <w:t>idade e do nosso Município pelo enfrentamento que vêm fazendo, né, diante de toda a situação que estamos vivendo, da pandemia, do C</w:t>
      </w:r>
      <w:r w:rsidR="009E562D">
        <w:rPr>
          <w:sz w:val="24"/>
          <w:szCs w:val="24"/>
        </w:rPr>
        <w:t>ovid</w:t>
      </w:r>
      <w:r w:rsidR="002E3389" w:rsidRPr="002E3389">
        <w:rPr>
          <w:sz w:val="24"/>
          <w:szCs w:val="24"/>
        </w:rPr>
        <w:noBreakHyphen/>
        <w:t>19</w:t>
      </w:r>
      <w:r w:rsidR="00A25718">
        <w:rPr>
          <w:sz w:val="24"/>
          <w:szCs w:val="24"/>
        </w:rPr>
        <w:t>:</w:t>
      </w:r>
      <w:r w:rsidR="002E3389" w:rsidRPr="002E3389">
        <w:rPr>
          <w:sz w:val="24"/>
          <w:szCs w:val="24"/>
        </w:rPr>
        <w:t xml:space="preserve"> são os profissionais que estão com qualidade, estão com, né, determinações... Está enfrentando com coragem e atendendo bem nossa população. Eu quero aqui, também, parabenizar o nosso Prefeito, o nosso Secretário pelo enfrentamento que vêm fazendo na nossa </w:t>
      </w:r>
      <w:r w:rsidR="00A25718">
        <w:rPr>
          <w:sz w:val="24"/>
          <w:szCs w:val="24"/>
        </w:rPr>
        <w:t>C</w:t>
      </w:r>
      <w:r w:rsidR="002E3389" w:rsidRPr="002E3389">
        <w:rPr>
          <w:sz w:val="24"/>
          <w:szCs w:val="24"/>
        </w:rPr>
        <w:t xml:space="preserve">idade e com a coragem que vêm tratando toda essa situação. Eu não poderia deixar, né, a Moção em si já fala, mas eu quero, ainda, parabenizar a nossa </w:t>
      </w:r>
      <w:r w:rsidR="00A25718">
        <w:rPr>
          <w:sz w:val="24"/>
          <w:szCs w:val="24"/>
        </w:rPr>
        <w:t>G</w:t>
      </w:r>
      <w:r w:rsidR="002E3389" w:rsidRPr="002E3389">
        <w:rPr>
          <w:sz w:val="24"/>
          <w:szCs w:val="24"/>
        </w:rPr>
        <w:t xml:space="preserve">erente do nosso... </w:t>
      </w:r>
      <w:r w:rsidR="00A25718">
        <w:rPr>
          <w:sz w:val="24"/>
          <w:szCs w:val="24"/>
        </w:rPr>
        <w:t>a</w:t>
      </w:r>
      <w:r w:rsidR="002E3389" w:rsidRPr="002E3389">
        <w:rPr>
          <w:sz w:val="24"/>
          <w:szCs w:val="24"/>
        </w:rPr>
        <w:t xml:space="preserve"> Adriana, que é a nossa </w:t>
      </w:r>
      <w:r w:rsidR="00A25718">
        <w:rPr>
          <w:sz w:val="24"/>
          <w:szCs w:val="24"/>
        </w:rPr>
        <w:t>G</w:t>
      </w:r>
      <w:r w:rsidR="002E3389" w:rsidRPr="002E3389">
        <w:rPr>
          <w:sz w:val="24"/>
          <w:szCs w:val="24"/>
        </w:rPr>
        <w:t xml:space="preserve">erente aqui do nosso </w:t>
      </w:r>
      <w:r w:rsidR="00A25718">
        <w:rPr>
          <w:sz w:val="24"/>
          <w:szCs w:val="24"/>
        </w:rPr>
        <w:t>P</w:t>
      </w:r>
      <w:r w:rsidR="002E3389" w:rsidRPr="002E3389">
        <w:rPr>
          <w:sz w:val="24"/>
          <w:szCs w:val="24"/>
        </w:rPr>
        <w:t xml:space="preserve">ostinho do Veccon e toda a equipe! Em nome dela, eu quero parabenizar toda a equipe pelo bom tratamento e o bom acolhimento que dá com a nossa comunidade. Esse </w:t>
      </w:r>
      <w:r w:rsidR="00A25718">
        <w:rPr>
          <w:sz w:val="24"/>
          <w:szCs w:val="24"/>
        </w:rPr>
        <w:t>P</w:t>
      </w:r>
      <w:r w:rsidR="002E3389" w:rsidRPr="002E3389">
        <w:rPr>
          <w:sz w:val="24"/>
          <w:szCs w:val="24"/>
        </w:rPr>
        <w:t xml:space="preserve">ostinho, passou muitos anos em uma casa muito desconfortável e ao instalar o </w:t>
      </w:r>
      <w:r w:rsidR="00A25718">
        <w:rPr>
          <w:sz w:val="24"/>
          <w:szCs w:val="24"/>
        </w:rPr>
        <w:t>P</w:t>
      </w:r>
      <w:r w:rsidR="002E3389" w:rsidRPr="002E3389">
        <w:rPr>
          <w:sz w:val="24"/>
          <w:szCs w:val="24"/>
        </w:rPr>
        <w:t xml:space="preserve">ostinho novo, esse prédio novo, a gente conseguiu ter, de certa forma, poder acolher melhor a nossa comunidade. E a nossa comunidade é uma comunidade muito simples, que aqui no </w:t>
      </w:r>
      <w:r w:rsidR="002E33DE">
        <w:rPr>
          <w:sz w:val="24"/>
          <w:szCs w:val="24"/>
        </w:rPr>
        <w:t>P</w:t>
      </w:r>
      <w:r w:rsidR="002E3389" w:rsidRPr="002E3389">
        <w:rPr>
          <w:sz w:val="24"/>
          <w:szCs w:val="24"/>
        </w:rPr>
        <w:t xml:space="preserve">ostinho </w:t>
      </w:r>
      <w:r w:rsidR="002E3389" w:rsidRPr="002E33DE">
        <w:rPr>
          <w:sz w:val="24"/>
          <w:szCs w:val="24"/>
        </w:rPr>
        <w:t>ali</w:t>
      </w:r>
      <w:r w:rsidR="002E3389" w:rsidRPr="002E3389">
        <w:rPr>
          <w:sz w:val="24"/>
          <w:szCs w:val="24"/>
        </w:rPr>
        <w:t xml:space="preserve"> atende aqui a </w:t>
      </w:r>
      <w:r w:rsidR="002E33DE">
        <w:rPr>
          <w:sz w:val="24"/>
          <w:szCs w:val="24"/>
        </w:rPr>
        <w:t>c</w:t>
      </w:r>
      <w:r w:rsidR="002E3389" w:rsidRPr="002E3389">
        <w:rPr>
          <w:sz w:val="24"/>
          <w:szCs w:val="24"/>
        </w:rPr>
        <w:t xml:space="preserve">omunidade dos </w:t>
      </w:r>
      <w:r w:rsidR="002E33DE">
        <w:rPr>
          <w:sz w:val="24"/>
          <w:szCs w:val="24"/>
        </w:rPr>
        <w:t>a</w:t>
      </w:r>
      <w:r w:rsidR="002E3389" w:rsidRPr="002E3389">
        <w:rPr>
          <w:sz w:val="24"/>
          <w:szCs w:val="24"/>
        </w:rPr>
        <w:t>ssentamentos, o bairro Três Pontes, Jardim... aqui toda àquela região em torno ali... a própria Veccon, o Santa Emília</w:t>
      </w:r>
      <w:r w:rsidR="00640B07">
        <w:rPr>
          <w:sz w:val="24"/>
          <w:szCs w:val="24"/>
        </w:rPr>
        <w:t>...</w:t>
      </w:r>
      <w:r w:rsidR="002E3389" w:rsidRPr="002E3389">
        <w:rPr>
          <w:sz w:val="24"/>
          <w:szCs w:val="24"/>
        </w:rPr>
        <w:t xml:space="preserve"> Eldorado... Agora também está atendendo aqui Florença, Planalto... Então, quer dizer, é uma comunidade e</w:t>
      </w:r>
      <w:r w:rsidR="00540B5D">
        <w:rPr>
          <w:sz w:val="24"/>
          <w:szCs w:val="24"/>
        </w:rPr>
        <w:t>m t</w:t>
      </w:r>
      <w:r w:rsidR="002E3389" w:rsidRPr="002E3389">
        <w:rPr>
          <w:sz w:val="24"/>
          <w:szCs w:val="24"/>
        </w:rPr>
        <w:t xml:space="preserve">orno, uma comunidade que às vezes tinha que deslocar muito. Com a construção desse prédio, né, e com a instalação nesse prédio novo, toda essa comunidade vai poder ser atendida ali. E essa equipe atende muito bem à nossa comunidade! A nossa comunidade sempre valorizou essa equipe! Então, nesse sentido, eu quero parabenizar a todos e pedir, mais uma vez, o voto dos </w:t>
      </w:r>
      <w:r w:rsidR="004B026A">
        <w:rPr>
          <w:sz w:val="24"/>
          <w:szCs w:val="24"/>
        </w:rPr>
        <w:t>Nobre</w:t>
      </w:r>
      <w:r w:rsidR="002E3389" w:rsidRPr="002E3389">
        <w:rPr>
          <w:sz w:val="24"/>
          <w:szCs w:val="24"/>
        </w:rPr>
        <w:t xml:space="preserve">s Vereadores nessa Moção. Obrigado. Sr. Presidente. </w:t>
      </w:r>
      <w:r w:rsidR="00BF7250" w:rsidRPr="00BF7250">
        <w:rPr>
          <w:b/>
          <w:i/>
          <w:sz w:val="24"/>
          <w:szCs w:val="24"/>
          <w:u w:val="single"/>
        </w:rPr>
        <w:t xml:space="preserve">“Sr. Presidente “Willian Souza”: </w:t>
      </w:r>
      <w:r w:rsidR="002E3389" w:rsidRPr="002E3389">
        <w:rPr>
          <w:sz w:val="24"/>
          <w:szCs w:val="24"/>
        </w:rPr>
        <w:t xml:space="preserve"> A Moção continua em discussão. Não havendo mais oradores em votação: os favoráveis permaneçam como estão, os contrários se manifestem. Está aprovado por esta Casa. Solicito ao Vereador João Maioral que siga na leitura das Moções. </w:t>
      </w:r>
      <w:r w:rsidR="00BF7250" w:rsidRPr="00BF7250">
        <w:rPr>
          <w:b/>
          <w:sz w:val="24"/>
          <w:szCs w:val="24"/>
          <w:u w:val="single"/>
        </w:rPr>
        <w:t xml:space="preserve">“1º Secretário “João Maioral”: </w:t>
      </w:r>
      <w:r w:rsidR="002E3389" w:rsidRPr="002E3389">
        <w:rPr>
          <w:sz w:val="24"/>
          <w:szCs w:val="24"/>
        </w:rPr>
        <w:t xml:space="preserve">Terminada a leitura das Moções, Sr. Presidente. </w:t>
      </w:r>
      <w:r w:rsidR="00BF7250" w:rsidRPr="00BF7250">
        <w:rPr>
          <w:b/>
          <w:i/>
          <w:sz w:val="24"/>
          <w:szCs w:val="24"/>
          <w:u w:val="single"/>
        </w:rPr>
        <w:t xml:space="preserve">“Sr. Presidente “Willian Souza”: </w:t>
      </w:r>
      <w:r w:rsidR="002E3389" w:rsidRPr="002E3389">
        <w:rPr>
          <w:sz w:val="24"/>
          <w:szCs w:val="24"/>
        </w:rPr>
        <w:t xml:space="preserve"> Terminada a leitura das Moções, eu pergunto se algum Vereador gostaria de fazer uso da palavra no Expediente. </w:t>
      </w:r>
      <w:r w:rsidR="00BF7250" w:rsidRPr="00BF7250">
        <w:rPr>
          <w:b/>
          <w:sz w:val="24"/>
          <w:szCs w:val="24"/>
        </w:rPr>
        <w:t xml:space="preserve">“Vereador “Valdir de Oliveira”: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Valdir de Oliveira. </w:t>
      </w:r>
      <w:r w:rsidR="00BF7250" w:rsidRPr="00BF7250">
        <w:rPr>
          <w:b/>
          <w:sz w:val="24"/>
          <w:szCs w:val="24"/>
        </w:rPr>
        <w:t xml:space="preserve">“Vereador “Valdir de Oliveira”: </w:t>
      </w:r>
      <w:r w:rsidR="002E3389" w:rsidRPr="002E3389">
        <w:rPr>
          <w:sz w:val="24"/>
          <w:szCs w:val="24"/>
        </w:rPr>
        <w:t>Eu queria que ainda em tempo, creio eu, pedir desculpa aos Nobres Pares</w:t>
      </w:r>
      <w:r w:rsidR="00C80E2D">
        <w:rPr>
          <w:sz w:val="24"/>
          <w:szCs w:val="24"/>
        </w:rPr>
        <w:t>, a</w:t>
      </w:r>
      <w:r w:rsidR="002E3389" w:rsidRPr="002E3389">
        <w:rPr>
          <w:sz w:val="24"/>
          <w:szCs w:val="24"/>
        </w:rPr>
        <w:t xml:space="preserve"> que</w:t>
      </w:r>
      <w:r w:rsidR="00C80E2D">
        <w:rPr>
          <w:sz w:val="24"/>
          <w:szCs w:val="24"/>
        </w:rPr>
        <w:t>m</w:t>
      </w:r>
      <w:r w:rsidR="002E3389" w:rsidRPr="002E3389">
        <w:rPr>
          <w:sz w:val="24"/>
          <w:szCs w:val="24"/>
        </w:rPr>
        <w:t xml:space="preserve"> nos assiste. Nós tivemos um problema aqui um pouco mais complicado aqui de resolver e quero agradecer que o Dr. </w:t>
      </w:r>
      <w:proofErr w:type="spellStart"/>
      <w:r w:rsidR="002E3389" w:rsidRPr="002E3389">
        <w:rPr>
          <w:sz w:val="24"/>
          <w:szCs w:val="24"/>
        </w:rPr>
        <w:t>Relton</w:t>
      </w:r>
      <w:proofErr w:type="spellEnd"/>
      <w:r w:rsidR="002E3389" w:rsidRPr="002E3389">
        <w:rPr>
          <w:sz w:val="24"/>
          <w:szCs w:val="24"/>
        </w:rPr>
        <w:t>, juntamente com o Fábio, que ganharam tempo aí para poder restabelecer aqui essa conexão</w:t>
      </w:r>
      <w:r w:rsidR="00C80E2D">
        <w:rPr>
          <w:sz w:val="24"/>
          <w:szCs w:val="24"/>
        </w:rPr>
        <w:t>;</w:t>
      </w:r>
      <w:r w:rsidR="002E3389" w:rsidRPr="002E3389">
        <w:rPr>
          <w:sz w:val="24"/>
          <w:szCs w:val="24"/>
        </w:rPr>
        <w:t xml:space="preserve"> deixar claro que eu ainda continuo tendo problema aqui, creio eu que não seja do </w:t>
      </w:r>
      <w:r w:rsidR="002E3389" w:rsidRPr="00C80E2D">
        <w:rPr>
          <w:sz w:val="24"/>
          <w:szCs w:val="24"/>
        </w:rPr>
        <w:t>link,</w:t>
      </w:r>
      <w:r w:rsidR="002E3389" w:rsidRPr="002E3389">
        <w:rPr>
          <w:sz w:val="24"/>
          <w:szCs w:val="24"/>
        </w:rPr>
        <w:t xml:space="preserve"> seja aqui do aparelho ou da empresa de </w:t>
      </w:r>
      <w:r w:rsidR="00C80E2D">
        <w:rPr>
          <w:sz w:val="24"/>
          <w:szCs w:val="24"/>
        </w:rPr>
        <w:t>W</w:t>
      </w:r>
      <w:r w:rsidR="002E3389" w:rsidRPr="00C80E2D">
        <w:rPr>
          <w:sz w:val="24"/>
          <w:szCs w:val="24"/>
        </w:rPr>
        <w:t xml:space="preserve">i-fi, </w:t>
      </w:r>
      <w:r w:rsidR="002E3389" w:rsidRPr="002E3389">
        <w:rPr>
          <w:sz w:val="24"/>
          <w:szCs w:val="24"/>
        </w:rPr>
        <w:t>de internet, então, eu não participei de várias votações aí</w:t>
      </w:r>
      <w:r w:rsidR="00C80E2D">
        <w:rPr>
          <w:sz w:val="24"/>
          <w:szCs w:val="24"/>
        </w:rPr>
        <w:t>... C</w:t>
      </w:r>
      <w:r w:rsidR="002E3389" w:rsidRPr="002E3389">
        <w:rPr>
          <w:sz w:val="24"/>
          <w:szCs w:val="24"/>
        </w:rPr>
        <w:t xml:space="preserve">omecei a ouvir alguma a partir do </w:t>
      </w:r>
      <w:r w:rsidR="00C80E2D">
        <w:rPr>
          <w:sz w:val="24"/>
          <w:szCs w:val="24"/>
        </w:rPr>
        <w:t>P</w:t>
      </w:r>
      <w:r w:rsidR="002E3389" w:rsidRPr="002E3389">
        <w:rPr>
          <w:sz w:val="24"/>
          <w:szCs w:val="24"/>
        </w:rPr>
        <w:t>astor Edgardo, da Moção do Pastor Edgardo. Então, e quero deixar que seja registrado aqui. Infelizmente, não foi porque eu me ausentei, não foi questão pessoal</w:t>
      </w:r>
      <w:r w:rsidR="00C80E2D">
        <w:rPr>
          <w:sz w:val="24"/>
          <w:szCs w:val="24"/>
        </w:rPr>
        <w:t>:</w:t>
      </w:r>
      <w:r w:rsidR="002E3389" w:rsidRPr="002E3389">
        <w:rPr>
          <w:sz w:val="24"/>
          <w:szCs w:val="24"/>
        </w:rPr>
        <w:t xml:space="preserve"> foi questão técnica mesmo. Eu queria aproveitar o ensejo aqui, na pessoa do </w:t>
      </w:r>
      <w:r w:rsidR="004B026A">
        <w:rPr>
          <w:sz w:val="24"/>
          <w:szCs w:val="24"/>
        </w:rPr>
        <w:t>Nobre</w:t>
      </w:r>
      <w:r w:rsidR="002E3389" w:rsidRPr="002E3389">
        <w:rPr>
          <w:sz w:val="24"/>
          <w:szCs w:val="24"/>
        </w:rPr>
        <w:t xml:space="preserve"> aí que agora veio para Dr. Ronaldo Mendes, né? </w:t>
      </w:r>
      <w:r w:rsidR="002E3389" w:rsidRPr="002E3389">
        <w:rPr>
          <w:i/>
          <w:iCs/>
          <w:sz w:val="24"/>
          <w:szCs w:val="24"/>
        </w:rPr>
        <w:t xml:space="preserve">[Falha no áudio] </w:t>
      </w:r>
      <w:r w:rsidR="002E3389" w:rsidRPr="002E3389">
        <w:rPr>
          <w:sz w:val="24"/>
          <w:szCs w:val="24"/>
        </w:rPr>
        <w:t xml:space="preserve">aí pelo dia! E quero, também, fazer aqui uma fala, parabenizar a pessoa </w:t>
      </w:r>
      <w:r w:rsidR="002E3389" w:rsidRPr="00C80E2D">
        <w:rPr>
          <w:sz w:val="24"/>
          <w:szCs w:val="24"/>
        </w:rPr>
        <w:t>Domingo</w:t>
      </w:r>
      <w:r w:rsidR="002E3389" w:rsidRPr="002E3389">
        <w:rPr>
          <w:sz w:val="24"/>
          <w:szCs w:val="24"/>
        </w:rPr>
        <w:t xml:space="preserve"> Ravanhani</w:t>
      </w:r>
      <w:r w:rsidR="00C80E2D">
        <w:rPr>
          <w:sz w:val="24"/>
          <w:szCs w:val="24"/>
        </w:rPr>
        <w:t>(F)</w:t>
      </w:r>
      <w:r w:rsidR="002E3389" w:rsidRPr="002E3389">
        <w:rPr>
          <w:sz w:val="24"/>
          <w:szCs w:val="24"/>
        </w:rPr>
        <w:t>, a Associação dos Engenheiros e o CREA, que hoje tem o Seminário Internacional de Resíduos Sólidos, eu fui... agradeço o convite aí de todos, infelizmente eu não pude estar presente, porque tenho a Sessão aqui. Então, novamente, apenas reforçando, Presidente</w:t>
      </w:r>
      <w:r w:rsidR="00D92967">
        <w:rPr>
          <w:sz w:val="24"/>
          <w:szCs w:val="24"/>
        </w:rPr>
        <w:t>:</w:t>
      </w:r>
      <w:r w:rsidR="002E3389" w:rsidRPr="002E3389">
        <w:rPr>
          <w:sz w:val="24"/>
          <w:szCs w:val="24"/>
        </w:rPr>
        <w:t xml:space="preserve"> não foi uma ausência pessoal e sim uma questão técnica. Novamente agradecer o Dr. </w:t>
      </w:r>
      <w:proofErr w:type="spellStart"/>
      <w:r w:rsidR="002E3389" w:rsidRPr="002E3389">
        <w:rPr>
          <w:sz w:val="24"/>
          <w:szCs w:val="24"/>
        </w:rPr>
        <w:t>Relton</w:t>
      </w:r>
      <w:proofErr w:type="spellEnd"/>
      <w:r w:rsidR="002E3389" w:rsidRPr="002E3389">
        <w:rPr>
          <w:sz w:val="24"/>
          <w:szCs w:val="24"/>
        </w:rPr>
        <w:t xml:space="preserve"> aí, o Max e o Fábio que graças a Deus conseguiram restabelecer. Às vezes ainda não ouço </w:t>
      </w:r>
      <w:r w:rsidR="002E3389" w:rsidRPr="002E3389">
        <w:rPr>
          <w:sz w:val="24"/>
          <w:szCs w:val="24"/>
        </w:rPr>
        <w:lastRenderedPageBreak/>
        <w:t>muito bem, mas nós estamos... devagarzinho vai ficar 100%. Obrigado a todos, Presidente.</w:t>
      </w:r>
      <w:r w:rsidR="00D92967">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Pergunto se algum Vereador gostaria de se inscrever no Expediente. Não havendo inscrição no Expediente-- </w:t>
      </w:r>
      <w:r w:rsidR="002E3389" w:rsidRPr="002E3389">
        <w:rPr>
          <w:i/>
          <w:iCs/>
          <w:sz w:val="24"/>
          <w:szCs w:val="24"/>
        </w:rPr>
        <w:t>[Falha no áudio]</w:t>
      </w:r>
      <w:r w:rsidR="00BF7250" w:rsidRPr="00BF7250">
        <w:rPr>
          <w:b/>
          <w:i/>
          <w:sz w:val="24"/>
          <w:szCs w:val="24"/>
          <w:u w:val="single"/>
        </w:rPr>
        <w:t xml:space="preserve">“Sr. Presidente “Willian Souza”: </w:t>
      </w:r>
      <w:r w:rsidR="002E3389" w:rsidRPr="002E3389">
        <w:rPr>
          <w:sz w:val="24"/>
          <w:szCs w:val="24"/>
        </w:rPr>
        <w:t xml:space="preserve"> Questão de ordem do Exmo. Vereador Décio Marmirolli. </w:t>
      </w:r>
      <w:r w:rsidR="00BF7250" w:rsidRPr="00BF7250">
        <w:rPr>
          <w:b/>
          <w:sz w:val="24"/>
          <w:szCs w:val="24"/>
        </w:rPr>
        <w:t xml:space="preserve">“Vereador “Décio Marmirolli”: </w:t>
      </w:r>
      <w:r w:rsidR="002E3389" w:rsidRPr="002E3389">
        <w:rPr>
          <w:sz w:val="24"/>
          <w:szCs w:val="24"/>
        </w:rPr>
        <w:t xml:space="preserve">Pela ordem, Sr. Presidente. Questão de ordem. </w:t>
      </w:r>
      <w:r w:rsidR="00BF7250" w:rsidRPr="00BF7250">
        <w:rPr>
          <w:b/>
          <w:i/>
          <w:sz w:val="24"/>
          <w:szCs w:val="24"/>
          <w:u w:val="single"/>
        </w:rPr>
        <w:t xml:space="preserve">“Sr. Presidente “Willian Souza”: </w:t>
      </w:r>
      <w:r w:rsidR="002E3389" w:rsidRPr="002E3389">
        <w:rPr>
          <w:sz w:val="24"/>
          <w:szCs w:val="24"/>
        </w:rPr>
        <w:t xml:space="preserve"> Com a palavra, Vereador Décio Marmirolli. Cortou o pedido do Vereador, não sei se alguém ouviu. Eu não consegui ouvir. </w:t>
      </w:r>
      <w:r w:rsidRPr="004738F0">
        <w:rPr>
          <w:b/>
          <w:sz w:val="24"/>
          <w:szCs w:val="24"/>
        </w:rPr>
        <w:t xml:space="preserve">“Vereador “Joel Cardoso da Luz”: </w:t>
      </w:r>
      <w:r w:rsidR="002E3389" w:rsidRPr="002E3389">
        <w:rPr>
          <w:sz w:val="24"/>
          <w:szCs w:val="24"/>
        </w:rPr>
        <w:t>Está cortando mesmo.</w:t>
      </w:r>
      <w:r w:rsidR="002E3389" w:rsidRPr="002E3389">
        <w:rPr>
          <w:i/>
          <w:iCs/>
          <w:sz w:val="24"/>
          <w:szCs w:val="24"/>
        </w:rPr>
        <w:t>[Falas sobrepostas]</w:t>
      </w:r>
      <w:r w:rsidR="00BF7250" w:rsidRPr="00BF7250">
        <w:rPr>
          <w:b/>
          <w:i/>
          <w:sz w:val="24"/>
          <w:szCs w:val="24"/>
          <w:u w:val="single"/>
        </w:rPr>
        <w:t xml:space="preserve">“Sr. Presidente “Willian Souza”: </w:t>
      </w:r>
      <w:r w:rsidR="002E3389" w:rsidRPr="002E3389">
        <w:rPr>
          <w:sz w:val="24"/>
          <w:szCs w:val="24"/>
        </w:rPr>
        <w:t xml:space="preserve"> Oi, Vereador Décio. </w:t>
      </w:r>
      <w:r w:rsidR="00AD703A" w:rsidRPr="00AD703A">
        <w:rPr>
          <w:i/>
          <w:iCs/>
          <w:sz w:val="24"/>
          <w:szCs w:val="24"/>
        </w:rPr>
        <w:t xml:space="preserve">[Falhas no áudio] </w:t>
      </w:r>
      <w:r w:rsidRPr="004738F0">
        <w:rPr>
          <w:b/>
          <w:sz w:val="24"/>
          <w:szCs w:val="24"/>
        </w:rPr>
        <w:t xml:space="preserve">“Vereador “Joel Cardoso da Luz”: </w:t>
      </w:r>
      <w:r w:rsidR="002E3389" w:rsidRPr="002E3389">
        <w:rPr>
          <w:sz w:val="24"/>
          <w:szCs w:val="24"/>
        </w:rPr>
        <w:t xml:space="preserve">Não tá dando para ouvir, Presidente. </w:t>
      </w:r>
      <w:r w:rsidR="00BF7250" w:rsidRPr="00BF7250">
        <w:rPr>
          <w:b/>
          <w:i/>
          <w:sz w:val="24"/>
          <w:szCs w:val="24"/>
          <w:u w:val="single"/>
        </w:rPr>
        <w:t xml:space="preserve">“Sr. Presidente “Willian Souza”: </w:t>
      </w:r>
      <w:r w:rsidR="002E3389" w:rsidRPr="002E3389">
        <w:rPr>
          <w:sz w:val="24"/>
          <w:szCs w:val="24"/>
        </w:rPr>
        <w:t xml:space="preserve"> Eu, pelo que eu entendi, V. Exa. está pedindo passagem direto para Ordem do Dia, é isso? Se V. Exa. puder dar um sinal, porque... ou alguém puder auxiliar o Vereador Décio, deve ser o sinal.</w:t>
      </w:r>
      <w:r w:rsidR="002E3389" w:rsidRPr="002E3389">
        <w:rPr>
          <w:i/>
          <w:iCs/>
          <w:sz w:val="24"/>
          <w:szCs w:val="24"/>
        </w:rPr>
        <w:t>[Falha no áudio]</w:t>
      </w:r>
      <w:r w:rsidR="002E3389" w:rsidRPr="002E3389">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V. Exa. quer falar no Expediente? </w:t>
      </w:r>
      <w:r w:rsidRPr="004738F0">
        <w:rPr>
          <w:b/>
          <w:sz w:val="24"/>
          <w:szCs w:val="24"/>
        </w:rPr>
        <w:t xml:space="preserve">“Vereador “Joel Cardoso da Luz”: </w:t>
      </w:r>
      <w:r w:rsidR="002E3389" w:rsidRPr="002E3389">
        <w:rPr>
          <w:sz w:val="24"/>
          <w:szCs w:val="24"/>
        </w:rPr>
        <w:t xml:space="preserve">O som não está saindo, Presidente. </w:t>
      </w:r>
      <w:r w:rsidR="00BF7250" w:rsidRPr="00BF7250">
        <w:rPr>
          <w:b/>
          <w:sz w:val="24"/>
          <w:szCs w:val="24"/>
        </w:rPr>
        <w:t xml:space="preserve">“Orador não identificado”: </w:t>
      </w:r>
      <w:r w:rsidR="002E3389" w:rsidRPr="002E3389">
        <w:rPr>
          <w:sz w:val="24"/>
          <w:szCs w:val="24"/>
        </w:rPr>
        <w:t>É, ele está sem som</w:t>
      </w:r>
      <w:r w:rsidR="00F6536C">
        <w:rPr>
          <w:sz w:val="24"/>
          <w:szCs w:val="24"/>
        </w:rPr>
        <w:t xml:space="preserve"> </w:t>
      </w:r>
      <w:r w:rsidR="00F6536C">
        <w:rPr>
          <w:i/>
          <w:iCs/>
          <w:sz w:val="24"/>
          <w:szCs w:val="24"/>
        </w:rPr>
        <w:t>[</w:t>
      </w:r>
      <w:r w:rsidR="00F6536C" w:rsidRPr="00F6536C">
        <w:rPr>
          <w:i/>
          <w:iCs/>
          <w:sz w:val="24"/>
          <w:szCs w:val="24"/>
        </w:rPr>
        <w:t>Falas sobrepostas]</w:t>
      </w:r>
      <w:r w:rsidR="00F6536C">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O som do Vereador Décio não está saindo. Deve ser o aparelho lá. Deve ser o aparelho do Vereador Décio, ele não está transmitindo o som</w:t>
      </w:r>
      <w:r w:rsidR="00F6536C">
        <w:rPr>
          <w:sz w:val="24"/>
          <w:szCs w:val="24"/>
        </w:rPr>
        <w:t xml:space="preserve">. </w:t>
      </w:r>
      <w:r w:rsidR="002E3389" w:rsidRPr="002E3389">
        <w:rPr>
          <w:i/>
          <w:iCs/>
          <w:sz w:val="24"/>
          <w:szCs w:val="24"/>
        </w:rPr>
        <w:t>[Falha no áudio]</w:t>
      </w:r>
      <w:r w:rsidR="00F6536C">
        <w:rPr>
          <w:i/>
          <w:iCs/>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Eu acho que o Vereador Décio está no </w:t>
      </w:r>
      <w:r w:rsidR="00763937" w:rsidRPr="00763937">
        <w:rPr>
          <w:sz w:val="24"/>
          <w:szCs w:val="24"/>
        </w:rPr>
        <w:t>Gabinete</w:t>
      </w:r>
      <w:r w:rsidR="002E3389" w:rsidRPr="002E3389">
        <w:rPr>
          <w:sz w:val="24"/>
          <w:szCs w:val="24"/>
        </w:rPr>
        <w:t>. Eu quero pedir para...</w:t>
      </w:r>
      <w:r w:rsidR="00F6536C">
        <w:rPr>
          <w:sz w:val="24"/>
          <w:szCs w:val="24"/>
        </w:rPr>
        <w:t xml:space="preserve"> </w:t>
      </w:r>
      <w:r w:rsidR="00BF7250" w:rsidRPr="00BF7250">
        <w:rPr>
          <w:b/>
          <w:sz w:val="24"/>
          <w:szCs w:val="24"/>
        </w:rPr>
        <w:t xml:space="preserve">“Vereador “Décio Marmirolli”: </w:t>
      </w:r>
      <w:r w:rsidR="002E3389" w:rsidRPr="002E3389">
        <w:rPr>
          <w:sz w:val="24"/>
          <w:szCs w:val="24"/>
        </w:rPr>
        <w:t>Sr. Presidente?</w:t>
      </w:r>
      <w:r w:rsidR="00F6536C">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Oi, Vereador Décio</w:t>
      </w:r>
      <w:r w:rsidR="00F6536C">
        <w:rPr>
          <w:sz w:val="24"/>
          <w:szCs w:val="24"/>
        </w:rPr>
        <w:t>?</w:t>
      </w:r>
      <w:r w:rsidR="002E3389" w:rsidRPr="002E3389">
        <w:rPr>
          <w:sz w:val="24"/>
          <w:szCs w:val="24"/>
        </w:rPr>
        <w:t xml:space="preserve"> Eu quero pedir à equipe técnica da Câmara para que auxilie o Vereador, por gentileza. </w:t>
      </w:r>
      <w:r w:rsidR="00BF7250" w:rsidRPr="00BF7250">
        <w:rPr>
          <w:b/>
          <w:sz w:val="24"/>
          <w:szCs w:val="24"/>
        </w:rPr>
        <w:t xml:space="preserve">“Vereador “Décio Marmirolli”: </w:t>
      </w:r>
      <w:r w:rsidR="002E3389" w:rsidRPr="002E3389">
        <w:rPr>
          <w:sz w:val="24"/>
          <w:szCs w:val="24"/>
        </w:rPr>
        <w:t xml:space="preserve">Sr. Presidente. </w:t>
      </w:r>
      <w:r w:rsidR="00BF7250" w:rsidRPr="00BF7250">
        <w:rPr>
          <w:b/>
          <w:i/>
          <w:sz w:val="24"/>
          <w:szCs w:val="24"/>
          <w:u w:val="single"/>
          <w:lang w:val="en-US"/>
        </w:rPr>
        <w:t xml:space="preserve">“Sr. Presidente “Willian Souza”: </w:t>
      </w:r>
      <w:r w:rsidR="002E3389" w:rsidRPr="002E3389">
        <w:rPr>
          <w:sz w:val="24"/>
          <w:szCs w:val="24"/>
        </w:rPr>
        <w:t xml:space="preserve"> Oi, Vereador. </w:t>
      </w:r>
      <w:r w:rsidRPr="004738F0">
        <w:rPr>
          <w:b/>
          <w:sz w:val="24"/>
          <w:szCs w:val="24"/>
        </w:rPr>
        <w:t xml:space="preserve">“Vereador “Joel Cardoso da Luz”: </w:t>
      </w:r>
      <w:r w:rsidR="002E3389" w:rsidRPr="002E3389">
        <w:rPr>
          <w:sz w:val="24"/>
          <w:szCs w:val="24"/>
        </w:rPr>
        <w:t>Não est</w:t>
      </w:r>
      <w:r w:rsidR="00F6536C">
        <w:rPr>
          <w:sz w:val="24"/>
          <w:szCs w:val="24"/>
        </w:rPr>
        <w:t>ou</w:t>
      </w:r>
      <w:r w:rsidR="002E3389" w:rsidRPr="002E3389">
        <w:rPr>
          <w:sz w:val="24"/>
          <w:szCs w:val="24"/>
        </w:rPr>
        <w:t xml:space="preserve"> ouvindo, Presidente. </w:t>
      </w:r>
      <w:r w:rsidR="00BF7250" w:rsidRPr="00BF7250">
        <w:rPr>
          <w:b/>
          <w:i/>
          <w:sz w:val="24"/>
          <w:szCs w:val="24"/>
          <w:u w:val="single"/>
        </w:rPr>
        <w:t xml:space="preserve">“Sr. Presidente “Willian Souza”: </w:t>
      </w:r>
      <w:r w:rsidR="002E3389" w:rsidRPr="002E3389">
        <w:rPr>
          <w:sz w:val="24"/>
          <w:szCs w:val="24"/>
        </w:rPr>
        <w:t xml:space="preserve"> O Dr. </w:t>
      </w:r>
      <w:proofErr w:type="spellStart"/>
      <w:r w:rsidR="002E3389" w:rsidRPr="002E3389">
        <w:rPr>
          <w:sz w:val="24"/>
          <w:szCs w:val="24"/>
        </w:rPr>
        <w:t>Relton</w:t>
      </w:r>
      <w:proofErr w:type="spellEnd"/>
      <w:r w:rsidR="002E3389" w:rsidRPr="002E3389">
        <w:rPr>
          <w:sz w:val="24"/>
          <w:szCs w:val="24"/>
        </w:rPr>
        <w:t xml:space="preserve"> está a caminho. Talvez é o fone ou aplicativo, alguma coisa. </w:t>
      </w:r>
      <w:r w:rsidR="002E3389" w:rsidRPr="002E3389">
        <w:rPr>
          <w:i/>
          <w:iCs/>
          <w:sz w:val="24"/>
          <w:szCs w:val="24"/>
        </w:rPr>
        <w:t>[Falha no áudio]</w:t>
      </w:r>
      <w:r w:rsidR="00BF7250" w:rsidRPr="00BF7250">
        <w:rPr>
          <w:b/>
          <w:sz w:val="24"/>
          <w:szCs w:val="24"/>
        </w:rPr>
        <w:t xml:space="preserve">“Vereador “Décio Marmirolli”: </w:t>
      </w:r>
      <w:r w:rsidR="002E3389" w:rsidRPr="002E3389">
        <w:rPr>
          <w:sz w:val="24"/>
          <w:szCs w:val="24"/>
        </w:rPr>
        <w:t xml:space="preserve">Sr. Presidente. </w:t>
      </w:r>
      <w:r w:rsidR="00BF7250" w:rsidRPr="00BF7250">
        <w:rPr>
          <w:b/>
          <w:i/>
          <w:sz w:val="24"/>
          <w:szCs w:val="24"/>
          <w:u w:val="single"/>
        </w:rPr>
        <w:t xml:space="preserve">“Sr. Presidente “Willian Souza”: </w:t>
      </w:r>
      <w:r w:rsidR="002E3389" w:rsidRPr="002E3389">
        <w:rPr>
          <w:sz w:val="24"/>
          <w:szCs w:val="24"/>
        </w:rPr>
        <w:t xml:space="preserve"> Estou ouvindo V. Exa. agora. </w:t>
      </w:r>
      <w:r w:rsidR="00BF7250" w:rsidRPr="00BF7250">
        <w:rPr>
          <w:b/>
          <w:sz w:val="24"/>
          <w:szCs w:val="24"/>
        </w:rPr>
        <w:t xml:space="preserve">“Vereador “Décio Marmirolli”: </w:t>
      </w:r>
      <w:r w:rsidR="002E3389" w:rsidRPr="002E3389">
        <w:rPr>
          <w:sz w:val="24"/>
          <w:szCs w:val="24"/>
        </w:rPr>
        <w:t>Sr. Presidente.</w:t>
      </w:r>
      <w:r w:rsidR="00F6536C">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Oi, Vereador. </w:t>
      </w:r>
      <w:r w:rsidR="002E3389" w:rsidRPr="002E3389">
        <w:rPr>
          <w:i/>
          <w:iCs/>
          <w:sz w:val="24"/>
          <w:szCs w:val="24"/>
        </w:rPr>
        <w:t>[Falha no áudio]</w:t>
      </w:r>
      <w:r w:rsidR="00BF7250" w:rsidRPr="00BF7250">
        <w:rPr>
          <w:b/>
          <w:sz w:val="24"/>
          <w:szCs w:val="24"/>
        </w:rPr>
        <w:t xml:space="preserve">“Vereador “Prof. Edinho”: </w:t>
      </w:r>
      <w:r w:rsidR="002E3389" w:rsidRPr="002E3389">
        <w:rPr>
          <w:sz w:val="24"/>
          <w:szCs w:val="24"/>
        </w:rPr>
        <w:t xml:space="preserve">Sr. Presidente, o senhor poderia aconselhar o Vereador a utilizar em outro local, porque aí na Câmara o sinal é um pouco ruim. </w:t>
      </w:r>
      <w:r w:rsidR="00BF7250" w:rsidRPr="00BF7250">
        <w:rPr>
          <w:b/>
          <w:sz w:val="24"/>
          <w:szCs w:val="24"/>
        </w:rPr>
        <w:t xml:space="preserve">“Vereador “Ronaldo Mendes”: </w:t>
      </w:r>
      <w:r w:rsidR="002E3389" w:rsidRPr="002E3389">
        <w:rPr>
          <w:sz w:val="24"/>
          <w:szCs w:val="24"/>
        </w:rPr>
        <w:t xml:space="preserve">Sr. Presidente, questão de ordem. </w:t>
      </w:r>
      <w:r w:rsidR="00BF7250" w:rsidRPr="00BF7250">
        <w:rPr>
          <w:b/>
          <w:i/>
          <w:sz w:val="24"/>
          <w:szCs w:val="24"/>
          <w:u w:val="single"/>
        </w:rPr>
        <w:t xml:space="preserve">“Sr. Presidente “Willian Souza”: </w:t>
      </w:r>
      <w:r w:rsidR="002E3389" w:rsidRPr="002E3389">
        <w:rPr>
          <w:sz w:val="24"/>
          <w:szCs w:val="24"/>
        </w:rPr>
        <w:t xml:space="preserve"> Questão de ordem do Vereador Ronaldo. </w:t>
      </w:r>
      <w:r w:rsidR="00BF7250" w:rsidRPr="00BF7250">
        <w:rPr>
          <w:b/>
          <w:sz w:val="24"/>
          <w:szCs w:val="24"/>
        </w:rPr>
        <w:t xml:space="preserve">“Vereador “Ronaldo Mendes”: </w:t>
      </w:r>
      <w:r w:rsidR="002E3389" w:rsidRPr="002E3389">
        <w:rPr>
          <w:sz w:val="24"/>
          <w:szCs w:val="24"/>
        </w:rPr>
        <w:t xml:space="preserve">Eu sugiro que o </w:t>
      </w:r>
      <w:r w:rsidR="004B026A">
        <w:rPr>
          <w:sz w:val="24"/>
          <w:szCs w:val="24"/>
        </w:rPr>
        <w:t>Nobre</w:t>
      </w:r>
      <w:r w:rsidR="002E3389" w:rsidRPr="002E3389">
        <w:rPr>
          <w:sz w:val="24"/>
          <w:szCs w:val="24"/>
        </w:rPr>
        <w:t xml:space="preserve"> Vereador Décio venha aqui até o Plenário aqui, por conta que aqui o sinal aqui é muito bom, aqui é normal, aqui </w:t>
      </w:r>
      <w:r w:rsidR="003A7804">
        <w:rPr>
          <w:sz w:val="24"/>
          <w:szCs w:val="24"/>
        </w:rPr>
        <w:t>d</w:t>
      </w:r>
      <w:r w:rsidR="002E3389" w:rsidRPr="002E3389">
        <w:rPr>
          <w:sz w:val="24"/>
          <w:szCs w:val="24"/>
        </w:rPr>
        <w:t xml:space="preserve">á. </w:t>
      </w:r>
      <w:r w:rsidR="002E3389" w:rsidRPr="002E3389">
        <w:rPr>
          <w:i/>
          <w:iCs/>
          <w:sz w:val="24"/>
          <w:szCs w:val="24"/>
        </w:rPr>
        <w:t>[Manifestações fora do Microfone]</w:t>
      </w:r>
      <w:r w:rsidR="00BF7250" w:rsidRPr="00BF7250">
        <w:rPr>
          <w:b/>
          <w:i/>
          <w:sz w:val="24"/>
          <w:szCs w:val="24"/>
          <w:u w:val="single"/>
        </w:rPr>
        <w:t xml:space="preserve">“Sr. Presidente “Willian Souza”: </w:t>
      </w:r>
      <w:r w:rsidR="002E3389" w:rsidRPr="002E3389">
        <w:rPr>
          <w:sz w:val="24"/>
          <w:szCs w:val="24"/>
        </w:rPr>
        <w:t xml:space="preserve"> O Vereador Décio... O Vereador Décio, a imagem do Vereador Décio, ela está boa! Só que no som dele, no som dele está ruim. A imagem está ótima, mas o som está ruim. </w:t>
      </w:r>
      <w:r w:rsidR="00BF7250" w:rsidRPr="00BF7250">
        <w:rPr>
          <w:b/>
          <w:sz w:val="24"/>
          <w:szCs w:val="24"/>
        </w:rPr>
        <w:t xml:space="preserve">“Vereador “Ronaldo Mendes”: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Ronaldo. O Vereador Décio vai utilizar a palavra. </w:t>
      </w:r>
      <w:r w:rsidR="00BF7250" w:rsidRPr="00BF7250">
        <w:rPr>
          <w:b/>
          <w:sz w:val="24"/>
          <w:szCs w:val="24"/>
        </w:rPr>
        <w:t xml:space="preserve">“Vereador “Décio Marmirolli”: </w:t>
      </w:r>
      <w:r w:rsidR="002E3389" w:rsidRPr="002E3389">
        <w:rPr>
          <w:sz w:val="24"/>
          <w:szCs w:val="24"/>
        </w:rPr>
        <w:t xml:space="preserve">Eu estou bem acompanhando agora. </w:t>
      </w:r>
      <w:r w:rsidR="00BF7250" w:rsidRPr="00BF7250">
        <w:rPr>
          <w:b/>
          <w:i/>
          <w:sz w:val="24"/>
          <w:szCs w:val="24"/>
          <w:u w:val="single"/>
        </w:rPr>
        <w:t xml:space="preserve">“Sr. Presidente “Willian Souza”: </w:t>
      </w:r>
      <w:r w:rsidR="002E3389" w:rsidRPr="002E3389">
        <w:rPr>
          <w:sz w:val="24"/>
          <w:szCs w:val="24"/>
        </w:rPr>
        <w:t xml:space="preserve"> Está bem! </w:t>
      </w:r>
      <w:r w:rsidR="002E3389" w:rsidRPr="002E3389">
        <w:rPr>
          <w:i/>
          <w:iCs/>
          <w:sz w:val="24"/>
          <w:szCs w:val="24"/>
        </w:rPr>
        <w:t xml:space="preserve">[Risos] </w:t>
      </w:r>
      <w:r w:rsidR="002E3389" w:rsidRPr="002E3389">
        <w:rPr>
          <w:sz w:val="24"/>
          <w:szCs w:val="24"/>
        </w:rPr>
        <w:t xml:space="preserve">Agora nós estamos ouvindo V. Exa., fique à vontade. </w:t>
      </w:r>
      <w:r w:rsidR="00BF7250" w:rsidRPr="00BF7250">
        <w:rPr>
          <w:b/>
          <w:sz w:val="24"/>
          <w:szCs w:val="24"/>
        </w:rPr>
        <w:t xml:space="preserve">“Vereador “Décio Marmirolli”: </w:t>
      </w:r>
      <w:r w:rsidR="002E3389" w:rsidRPr="002E3389">
        <w:rPr>
          <w:sz w:val="24"/>
          <w:szCs w:val="24"/>
        </w:rPr>
        <w:t xml:space="preserve">Sr. Presidente, eu queria fazer um apelo à Secretaria de Meio Ambiente. A central, a central do nosso Município, ela está sendo atingida com uma nuvem muito grande de fuligem! Isso é decorrente de algumas queimadas que está ocorrendo na área rural e era importante a Secretaria de Meio Ambiente fazer uma inspeção e ver que tipo de queimada está ocorrendo na </w:t>
      </w:r>
      <w:r w:rsidR="00747A44">
        <w:rPr>
          <w:sz w:val="24"/>
          <w:szCs w:val="24"/>
        </w:rPr>
        <w:t>C</w:t>
      </w:r>
      <w:r w:rsidR="002E3389" w:rsidRPr="002E3389">
        <w:rPr>
          <w:sz w:val="24"/>
          <w:szCs w:val="24"/>
        </w:rPr>
        <w:t xml:space="preserve">idade. Essa mensagem que eu gostaria de ser encaminhada à Secretaria do Meio Ambiente. </w:t>
      </w:r>
      <w:r w:rsidR="00BF7250" w:rsidRPr="00BF7250">
        <w:rPr>
          <w:b/>
          <w:i/>
          <w:sz w:val="24"/>
          <w:szCs w:val="24"/>
          <w:u w:val="single"/>
        </w:rPr>
        <w:t xml:space="preserve">“Sr. Presidente “Willian Souza”: </w:t>
      </w:r>
      <w:r w:rsidR="002E3389" w:rsidRPr="002E3389">
        <w:rPr>
          <w:sz w:val="24"/>
          <w:szCs w:val="24"/>
        </w:rPr>
        <w:t xml:space="preserve"> Vereador Décio, eu quero concordar com V. Exa., né? Inclusive, eu estou criando aí um plano de questão de queimadas na </w:t>
      </w:r>
      <w:r w:rsidR="003A7804">
        <w:rPr>
          <w:sz w:val="24"/>
          <w:szCs w:val="24"/>
        </w:rPr>
        <w:t>C</w:t>
      </w:r>
      <w:r w:rsidR="002E3389" w:rsidRPr="002E3389">
        <w:rPr>
          <w:sz w:val="24"/>
          <w:szCs w:val="24"/>
        </w:rPr>
        <w:t xml:space="preserve">idade, gostaria de passar para os demais Vereadores que quiserem assinar, o senhor tem muita razão, uma questão de queimada muito grande-- </w:t>
      </w:r>
      <w:r w:rsidR="00BF7250" w:rsidRPr="00BF7250">
        <w:rPr>
          <w:b/>
          <w:sz w:val="24"/>
          <w:szCs w:val="24"/>
        </w:rPr>
        <w:t xml:space="preserve">“Vereador “Décio Marmirolli”: </w:t>
      </w:r>
      <w:r w:rsidR="002E3389" w:rsidRPr="002E3389">
        <w:rPr>
          <w:sz w:val="24"/>
          <w:szCs w:val="24"/>
        </w:rPr>
        <w:t>Muito grande!</w:t>
      </w:r>
      <w:r w:rsidR="00FD70C5">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w:t>
      </w:r>
      <w:r w:rsidR="003A7804">
        <w:rPr>
          <w:sz w:val="24"/>
          <w:szCs w:val="24"/>
        </w:rPr>
        <w:t>q</w:t>
      </w:r>
      <w:r w:rsidR="002E3389" w:rsidRPr="002E3389">
        <w:rPr>
          <w:sz w:val="24"/>
          <w:szCs w:val="24"/>
        </w:rPr>
        <w:t xml:space="preserve">ue está atingindo toda a </w:t>
      </w:r>
      <w:r w:rsidR="003A7804">
        <w:rPr>
          <w:sz w:val="24"/>
          <w:szCs w:val="24"/>
        </w:rPr>
        <w:t>C</w:t>
      </w:r>
      <w:r w:rsidR="002E3389" w:rsidRPr="002E3389">
        <w:rPr>
          <w:sz w:val="24"/>
          <w:szCs w:val="24"/>
        </w:rPr>
        <w:t xml:space="preserve">idade. </w:t>
      </w:r>
      <w:r w:rsidR="00BF7250" w:rsidRPr="00BF7250">
        <w:rPr>
          <w:b/>
          <w:sz w:val="24"/>
          <w:szCs w:val="24"/>
        </w:rPr>
        <w:t xml:space="preserve">“Vereador “Décio Marmirolli”: </w:t>
      </w:r>
      <w:r w:rsidR="002E3389" w:rsidRPr="002E3389">
        <w:rPr>
          <w:sz w:val="24"/>
          <w:szCs w:val="24"/>
        </w:rPr>
        <w:t>Exatamente!</w:t>
      </w:r>
      <w:r w:rsidR="003A7804">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Eu vou reforçar também o pedido de V. Exa., pode contar comigo. </w:t>
      </w:r>
      <w:r w:rsidR="00BF7250" w:rsidRPr="00BF7250">
        <w:rPr>
          <w:b/>
          <w:sz w:val="24"/>
          <w:szCs w:val="24"/>
        </w:rPr>
        <w:t xml:space="preserve">“Vereador “Décio Marmirolli”: </w:t>
      </w:r>
      <w:r w:rsidR="002E3389" w:rsidRPr="002E3389">
        <w:rPr>
          <w:sz w:val="24"/>
          <w:szCs w:val="24"/>
        </w:rPr>
        <w:t xml:space="preserve">E essa fuligem, principalmente ela causa um problema respiratório em crianças, idosos, </w:t>
      </w:r>
      <w:r w:rsidR="002E3389" w:rsidRPr="002E3389">
        <w:rPr>
          <w:sz w:val="24"/>
          <w:szCs w:val="24"/>
        </w:rPr>
        <w:lastRenderedPageBreak/>
        <w:t xml:space="preserve">além da sujeira, né, que ocorre em todas as residências aí. E a queimada é um crime ambiental, que é inadmissível ocorrer nos dias de hoje. </w:t>
      </w:r>
      <w:r w:rsidR="00BF7250" w:rsidRPr="00BF7250">
        <w:rPr>
          <w:b/>
          <w:i/>
          <w:sz w:val="24"/>
          <w:szCs w:val="24"/>
          <w:u w:val="single"/>
        </w:rPr>
        <w:t xml:space="preserve">“Sr. Presidente “Willian Souza”: </w:t>
      </w:r>
      <w:r w:rsidR="002E3389" w:rsidRPr="002E3389">
        <w:rPr>
          <w:sz w:val="24"/>
          <w:szCs w:val="24"/>
        </w:rPr>
        <w:t xml:space="preserve"> Obrigado, Vereador. A gente registra e a Presidência também fará o pedido ao Secretário, considerando o pedido de V. Exa. </w:t>
      </w:r>
      <w:r w:rsidR="00BF7250" w:rsidRPr="00BF7250">
        <w:rPr>
          <w:b/>
          <w:sz w:val="24"/>
          <w:szCs w:val="24"/>
        </w:rPr>
        <w:t xml:space="preserve">“Vereador “Rubens Champam”: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Rubens Champam. </w:t>
      </w:r>
      <w:r w:rsidR="00BF7250" w:rsidRPr="00BF7250">
        <w:rPr>
          <w:b/>
          <w:sz w:val="24"/>
          <w:szCs w:val="24"/>
        </w:rPr>
        <w:t xml:space="preserve">“Vereador “Rubens Champam”: </w:t>
      </w:r>
      <w:r w:rsidR="002E3389" w:rsidRPr="002E3389">
        <w:rPr>
          <w:sz w:val="24"/>
          <w:szCs w:val="24"/>
        </w:rPr>
        <w:t>Sr. Presidente, eu estou acompanhando aqui o Décio, mesmo com dificuldade aqui no áudio dele, realmente, eu também recebi essa informação agora há pouco, cerca de minutos atrás, que está tendo algumas queimadas, aliás, está tendo queimada acho que no país inteiro, principalmente no Centro</w:t>
      </w:r>
      <w:r w:rsidR="002E3389" w:rsidRPr="002E3389">
        <w:rPr>
          <w:sz w:val="24"/>
          <w:szCs w:val="24"/>
        </w:rPr>
        <w:noBreakHyphen/>
        <w:t xml:space="preserve">Oeste, mas aqui em São Paulo também não é diferente, né? Então, infelizmente, nós temos aquelas pessoas que ainda ateiam fogo ainda para ver, ou bituca de cigarro ou por maldade mesmo e acaba atrapalhando muito. Então, eu concordo com o Vereador Décio e com V. Exa., acionar urgentemente o Meio Ambiente aí, porque parece que está tendo queimadas de grandes proporções aí. </w:t>
      </w:r>
      <w:r w:rsidR="00BF7250" w:rsidRPr="00BF7250">
        <w:rPr>
          <w:b/>
          <w:i/>
          <w:sz w:val="24"/>
          <w:szCs w:val="24"/>
          <w:u w:val="single"/>
        </w:rPr>
        <w:t xml:space="preserve">“Sr. Presidente “Willian Souza”: </w:t>
      </w:r>
      <w:r w:rsidR="002E3389" w:rsidRPr="002E3389">
        <w:rPr>
          <w:sz w:val="24"/>
          <w:szCs w:val="24"/>
        </w:rPr>
        <w:t xml:space="preserve"> Obrigado, Vereadores. Está registrado o pedido de V. Exas. Pergunto se algum Vereador gostaria de se inscrever no Expediente? Não havendo inscrição no Expediente, quero declarar encerrado o Expediente, às </w:t>
      </w:r>
      <w:r w:rsidR="00B24D64">
        <w:rPr>
          <w:sz w:val="24"/>
          <w:szCs w:val="24"/>
        </w:rPr>
        <w:t>5</w:t>
      </w:r>
      <w:r w:rsidR="002E3389" w:rsidRPr="002E3389">
        <w:rPr>
          <w:sz w:val="24"/>
          <w:szCs w:val="24"/>
        </w:rPr>
        <w:t xml:space="preserve"> horas e </w:t>
      </w:r>
      <w:r w:rsidR="00B24D64">
        <w:rPr>
          <w:sz w:val="24"/>
          <w:szCs w:val="24"/>
        </w:rPr>
        <w:t>30</w:t>
      </w:r>
      <w:r w:rsidR="002E3389" w:rsidRPr="002E3389">
        <w:rPr>
          <w:sz w:val="24"/>
          <w:szCs w:val="24"/>
        </w:rPr>
        <w:t xml:space="preserve">-- </w:t>
      </w:r>
      <w:r w:rsidR="00BF7250" w:rsidRPr="00BF7250">
        <w:rPr>
          <w:b/>
          <w:sz w:val="24"/>
          <w:szCs w:val="24"/>
          <w:u w:val="single"/>
        </w:rPr>
        <w:t xml:space="preserve">"2º Secretário “Eduardo Lima”: </w:t>
      </w:r>
      <w:r w:rsidR="002E3389" w:rsidRPr="002E3389">
        <w:rPr>
          <w:sz w:val="24"/>
          <w:szCs w:val="24"/>
        </w:rPr>
        <w:t xml:space="preserve">Questão de ordem, Presidente. </w:t>
      </w:r>
      <w:r w:rsidR="00BF7250" w:rsidRPr="00BF7250">
        <w:rPr>
          <w:b/>
          <w:i/>
          <w:sz w:val="24"/>
          <w:szCs w:val="24"/>
          <w:u w:val="single"/>
        </w:rPr>
        <w:t xml:space="preserve">“Sr. Presidente “Willian Souza”: </w:t>
      </w:r>
      <w:r w:rsidR="002E3389" w:rsidRPr="002E3389">
        <w:rPr>
          <w:sz w:val="24"/>
          <w:szCs w:val="24"/>
        </w:rPr>
        <w:t xml:space="preserve"> Questão de ordem do Vereador Eduardo Lima. </w:t>
      </w:r>
      <w:r w:rsidR="00BF7250" w:rsidRPr="00BF7250">
        <w:rPr>
          <w:b/>
          <w:sz w:val="24"/>
          <w:szCs w:val="24"/>
          <w:u w:val="single"/>
        </w:rPr>
        <w:t xml:space="preserve">"2º Secretário “Eduardo Lima”: </w:t>
      </w:r>
      <w:r w:rsidR="002E3389" w:rsidRPr="002E3389">
        <w:rPr>
          <w:sz w:val="24"/>
          <w:szCs w:val="24"/>
        </w:rPr>
        <w:t xml:space="preserve">Tendo em vista o bom andamento, Sr. Presidente, eu peço que o senhor aprecie ao Plenário, demais Vereadores aí, para a gente passar direto para a Ordem do Dia. </w:t>
      </w:r>
      <w:r w:rsidR="00BF7250" w:rsidRPr="00BF7250">
        <w:rPr>
          <w:b/>
          <w:i/>
          <w:sz w:val="24"/>
          <w:szCs w:val="24"/>
          <w:u w:val="single"/>
        </w:rPr>
        <w:t xml:space="preserve">“Sr. Presidente “Willian Souza”: </w:t>
      </w:r>
      <w:r w:rsidR="002E3389" w:rsidRPr="002E3389">
        <w:rPr>
          <w:sz w:val="24"/>
          <w:szCs w:val="24"/>
        </w:rPr>
        <w:t xml:space="preserve"> Eu pergunto ao Plenário se há objeção de passagem direto para a Ordem do Dia? Os favoráveis a passar direto para a Ordem do Dia, permaneçam como estão, os contrários que se levantem ou que se manifestem. Está aprovada a passagem direta à Ordem do Dia. Declaro encerrado o Expediente às </w:t>
      </w:r>
      <w:r w:rsidR="00B24D64">
        <w:rPr>
          <w:sz w:val="24"/>
          <w:szCs w:val="24"/>
        </w:rPr>
        <w:t>5</w:t>
      </w:r>
      <w:r w:rsidR="002E3389" w:rsidRPr="002E3389">
        <w:rPr>
          <w:sz w:val="24"/>
          <w:szCs w:val="24"/>
        </w:rPr>
        <w:t xml:space="preserve"> horas e </w:t>
      </w:r>
      <w:r w:rsidR="00B24D64">
        <w:rPr>
          <w:sz w:val="24"/>
          <w:szCs w:val="24"/>
        </w:rPr>
        <w:t>34</w:t>
      </w:r>
      <w:r w:rsidR="002E3389" w:rsidRPr="002E3389">
        <w:rPr>
          <w:sz w:val="24"/>
          <w:szCs w:val="24"/>
        </w:rPr>
        <w:t xml:space="preserve"> minutos. Solicito ao Vereador Eduardo Lima que faça a chamada dos Srs. Vereadores para a verificação de quórum. </w:t>
      </w:r>
      <w:r w:rsidR="00BF7250" w:rsidRPr="00BF7250">
        <w:rPr>
          <w:b/>
          <w:sz w:val="24"/>
          <w:szCs w:val="24"/>
          <w:u w:val="single"/>
        </w:rPr>
        <w:t xml:space="preserve">"2º Secretário “Eduardo Lima”: </w:t>
      </w:r>
      <w:r w:rsidR="002E3389" w:rsidRPr="002E3389">
        <w:rPr>
          <w:sz w:val="24"/>
          <w:szCs w:val="24"/>
        </w:rPr>
        <w:t>Vereador Cláudio Meskan</w:t>
      </w:r>
      <w:r w:rsidR="00B24D64">
        <w:rPr>
          <w:sz w:val="24"/>
          <w:szCs w:val="24"/>
        </w:rPr>
        <w:t>...</w:t>
      </w:r>
      <w:r w:rsidR="002E3389" w:rsidRPr="002E3389">
        <w:rPr>
          <w:sz w:val="24"/>
          <w:szCs w:val="24"/>
        </w:rPr>
        <w:t xml:space="preserve"> Décio Marmirolli</w:t>
      </w:r>
      <w:r w:rsidR="00B24D64">
        <w:rPr>
          <w:sz w:val="24"/>
          <w:szCs w:val="24"/>
        </w:rPr>
        <w:t>...</w:t>
      </w:r>
      <w:r w:rsidR="002E3389" w:rsidRPr="002E3389">
        <w:rPr>
          <w:sz w:val="24"/>
          <w:szCs w:val="24"/>
        </w:rPr>
        <w:t xml:space="preserve"> Edgardo Cabral</w:t>
      </w:r>
      <w:r w:rsidR="00B24D64">
        <w:rPr>
          <w:sz w:val="24"/>
          <w:szCs w:val="24"/>
        </w:rPr>
        <w:t>...</w:t>
      </w:r>
      <w:r w:rsidR="002E3389" w:rsidRPr="002E3389">
        <w:rPr>
          <w:sz w:val="24"/>
          <w:szCs w:val="24"/>
        </w:rPr>
        <w:t xml:space="preserve"> Professor Edinho</w:t>
      </w:r>
      <w:r w:rsidR="00B24D64">
        <w:rPr>
          <w:sz w:val="24"/>
          <w:szCs w:val="24"/>
        </w:rPr>
        <w:t xml:space="preserve">... </w:t>
      </w:r>
      <w:r w:rsidR="002E3389" w:rsidRPr="002E3389">
        <w:rPr>
          <w:sz w:val="24"/>
          <w:szCs w:val="24"/>
        </w:rPr>
        <w:t>Dudu Lima</w:t>
      </w:r>
      <w:r w:rsidR="00B24D64">
        <w:rPr>
          <w:sz w:val="24"/>
          <w:szCs w:val="24"/>
        </w:rPr>
        <w:t xml:space="preserve">, </w:t>
      </w:r>
      <w:r w:rsidR="002E3389" w:rsidRPr="002E3389">
        <w:rPr>
          <w:sz w:val="24"/>
          <w:szCs w:val="24"/>
        </w:rPr>
        <w:t xml:space="preserve">presente, Fabinho-- </w:t>
      </w:r>
      <w:r w:rsidR="00BF7250" w:rsidRPr="00BF7250">
        <w:rPr>
          <w:b/>
          <w:sz w:val="24"/>
          <w:szCs w:val="24"/>
        </w:rPr>
        <w:t xml:space="preserve">“Vereador “Fábio Ferreira”: </w:t>
      </w:r>
      <w:r w:rsidR="002E3389" w:rsidRPr="002E3389">
        <w:rPr>
          <w:sz w:val="24"/>
          <w:szCs w:val="24"/>
        </w:rPr>
        <w:t xml:space="preserve">Presente. </w:t>
      </w:r>
      <w:r w:rsidR="00BF7250" w:rsidRPr="00BF7250">
        <w:rPr>
          <w:b/>
          <w:sz w:val="24"/>
          <w:szCs w:val="24"/>
          <w:u w:val="single"/>
        </w:rPr>
        <w:t xml:space="preserve">"2º Secretário “Eduardo Lima”: </w:t>
      </w:r>
      <w:r w:rsidR="002E3389" w:rsidRPr="002E3389">
        <w:rPr>
          <w:sz w:val="24"/>
          <w:szCs w:val="24"/>
        </w:rPr>
        <w:t>-- Hélio Silva</w:t>
      </w:r>
      <w:r w:rsidR="00B24D64">
        <w:rPr>
          <w:sz w:val="24"/>
          <w:szCs w:val="24"/>
        </w:rPr>
        <w:t>...</w:t>
      </w:r>
      <w:r w:rsidR="002E3389" w:rsidRPr="002E3389">
        <w:rPr>
          <w:sz w:val="24"/>
          <w:szCs w:val="24"/>
        </w:rPr>
        <w:t xml:space="preserve"> João Maioral</w:t>
      </w:r>
      <w:r w:rsidR="00B24D64">
        <w:rPr>
          <w:sz w:val="24"/>
          <w:szCs w:val="24"/>
        </w:rPr>
        <w:t>...</w:t>
      </w:r>
      <w:r w:rsidR="002E3389" w:rsidRPr="002E3389">
        <w:rPr>
          <w:sz w:val="24"/>
          <w:szCs w:val="24"/>
        </w:rPr>
        <w:t xml:space="preserve"> Joel Cardoso--</w:t>
      </w:r>
      <w:r w:rsidRPr="004738F0">
        <w:rPr>
          <w:b/>
          <w:sz w:val="24"/>
          <w:szCs w:val="24"/>
        </w:rPr>
        <w:t xml:space="preserve">“Vereador “Hélio Silva”: </w:t>
      </w:r>
      <w:r w:rsidR="002E3389" w:rsidRPr="002E3389">
        <w:rPr>
          <w:sz w:val="24"/>
          <w:szCs w:val="24"/>
        </w:rPr>
        <w:t>Presente.</w:t>
      </w:r>
      <w:r w:rsidR="001F15DA">
        <w:rPr>
          <w:sz w:val="24"/>
          <w:szCs w:val="24"/>
        </w:rPr>
        <w:t xml:space="preserve"> </w:t>
      </w:r>
      <w:r w:rsidR="00BF7250" w:rsidRPr="00BF7250">
        <w:rPr>
          <w:b/>
          <w:sz w:val="24"/>
          <w:szCs w:val="24"/>
          <w:u w:val="single"/>
        </w:rPr>
        <w:t xml:space="preserve">“1º Secretário “João Maioral”: </w:t>
      </w:r>
      <w:r w:rsidR="002E3389" w:rsidRPr="002E3389">
        <w:rPr>
          <w:sz w:val="24"/>
          <w:szCs w:val="24"/>
        </w:rPr>
        <w:t>Presente.</w:t>
      </w:r>
      <w:r w:rsidR="001F15DA">
        <w:rPr>
          <w:sz w:val="24"/>
          <w:szCs w:val="24"/>
        </w:rPr>
        <w:t xml:space="preserve"> </w:t>
      </w:r>
      <w:r w:rsidRPr="004738F0">
        <w:rPr>
          <w:b/>
          <w:sz w:val="24"/>
          <w:szCs w:val="24"/>
        </w:rPr>
        <w:t xml:space="preserve">“Vereador “Joel Cardoso da Luz”: </w:t>
      </w:r>
      <w:r w:rsidR="002E3389" w:rsidRPr="002E3389">
        <w:rPr>
          <w:sz w:val="24"/>
          <w:szCs w:val="24"/>
        </w:rPr>
        <w:t>Pres</w:t>
      </w:r>
      <w:r w:rsidR="00B24D64">
        <w:rPr>
          <w:sz w:val="24"/>
          <w:szCs w:val="24"/>
        </w:rPr>
        <w:t>ente</w:t>
      </w:r>
      <w:r w:rsidR="002E3389" w:rsidRPr="002E3389">
        <w:rPr>
          <w:sz w:val="24"/>
          <w:szCs w:val="24"/>
        </w:rPr>
        <w:t xml:space="preserve">. </w:t>
      </w:r>
      <w:r w:rsidR="00BF7250" w:rsidRPr="00BF7250">
        <w:rPr>
          <w:b/>
          <w:sz w:val="24"/>
          <w:szCs w:val="24"/>
          <w:u w:val="single"/>
        </w:rPr>
        <w:t xml:space="preserve">"2º Secretário “Eduardo Lima”: </w:t>
      </w:r>
      <w:r w:rsidR="002E3389" w:rsidRPr="002E3389">
        <w:rPr>
          <w:sz w:val="24"/>
          <w:szCs w:val="24"/>
        </w:rPr>
        <w:t>--Josué Cardoso</w:t>
      </w:r>
      <w:r w:rsidR="00B24D64">
        <w:rPr>
          <w:sz w:val="24"/>
          <w:szCs w:val="24"/>
        </w:rPr>
        <w:t>...</w:t>
      </w:r>
      <w:r w:rsidR="002E3389" w:rsidRPr="002E3389">
        <w:rPr>
          <w:sz w:val="24"/>
          <w:szCs w:val="24"/>
        </w:rPr>
        <w:t xml:space="preserve"> </w:t>
      </w:r>
      <w:r w:rsidR="009D1029">
        <w:rPr>
          <w:sz w:val="24"/>
          <w:szCs w:val="24"/>
        </w:rPr>
        <w:t>Márcio</w:t>
      </w:r>
      <w:r w:rsidR="002E3389" w:rsidRPr="002E3389">
        <w:rPr>
          <w:sz w:val="24"/>
          <w:szCs w:val="24"/>
        </w:rPr>
        <w:t xml:space="preserve"> Brianes</w:t>
      </w:r>
      <w:r w:rsidR="00B24D64">
        <w:rPr>
          <w:sz w:val="24"/>
          <w:szCs w:val="24"/>
        </w:rPr>
        <w:t>..</w:t>
      </w:r>
      <w:r w:rsidR="002E3389" w:rsidRPr="002E3389">
        <w:rPr>
          <w:sz w:val="24"/>
          <w:szCs w:val="24"/>
        </w:rPr>
        <w:t xml:space="preserve"> Ronaldo Mendes</w:t>
      </w:r>
      <w:r w:rsidR="00B24D64">
        <w:rPr>
          <w:sz w:val="24"/>
          <w:szCs w:val="24"/>
        </w:rPr>
        <w:t>...</w:t>
      </w:r>
      <w:r w:rsidR="002E3389" w:rsidRPr="002E3389">
        <w:rPr>
          <w:sz w:val="24"/>
          <w:szCs w:val="24"/>
        </w:rPr>
        <w:t xml:space="preserve"> Rubens Champam</w:t>
      </w:r>
      <w:r w:rsidR="00B24D64">
        <w:rPr>
          <w:sz w:val="24"/>
          <w:szCs w:val="24"/>
        </w:rPr>
        <w:t>...</w:t>
      </w:r>
      <w:r w:rsidR="002E3389" w:rsidRPr="002E3389">
        <w:rPr>
          <w:sz w:val="24"/>
          <w:szCs w:val="24"/>
        </w:rPr>
        <w:t xml:space="preserve"> Rudinei Lobo</w:t>
      </w:r>
      <w:r w:rsidR="00B24D64">
        <w:rPr>
          <w:sz w:val="24"/>
          <w:szCs w:val="24"/>
        </w:rPr>
        <w:t xml:space="preserve">-- </w:t>
      </w:r>
      <w:r w:rsidR="00BF7250" w:rsidRPr="00BF7250">
        <w:rPr>
          <w:b/>
          <w:sz w:val="24"/>
          <w:szCs w:val="24"/>
        </w:rPr>
        <w:t xml:space="preserve">“Vereador “Rudinei Lobo”: </w:t>
      </w:r>
      <w:r w:rsidR="002E3389" w:rsidRPr="002E3389">
        <w:rPr>
          <w:sz w:val="24"/>
          <w:szCs w:val="24"/>
        </w:rPr>
        <w:t xml:space="preserve">Presente. </w:t>
      </w:r>
      <w:r w:rsidR="00BF7250" w:rsidRPr="00BF7250">
        <w:rPr>
          <w:b/>
          <w:sz w:val="24"/>
          <w:szCs w:val="24"/>
          <w:u w:val="single"/>
        </w:rPr>
        <w:t xml:space="preserve">"2º Secretário “Eduardo Lima”: </w:t>
      </w:r>
      <w:r w:rsidR="002E3389" w:rsidRPr="002E3389">
        <w:rPr>
          <w:sz w:val="24"/>
          <w:szCs w:val="24"/>
        </w:rPr>
        <w:t>Sebastião Correa</w:t>
      </w:r>
      <w:r w:rsidR="00B24D64">
        <w:rPr>
          <w:sz w:val="24"/>
          <w:szCs w:val="24"/>
        </w:rPr>
        <w:t xml:space="preserve">-- </w:t>
      </w:r>
      <w:r w:rsidR="00BF7250" w:rsidRPr="00BF7250">
        <w:rPr>
          <w:b/>
          <w:sz w:val="24"/>
          <w:szCs w:val="24"/>
        </w:rPr>
        <w:t xml:space="preserve">“Vereador “Sebastião Corrêa”: </w:t>
      </w:r>
      <w:r w:rsidR="002E3389" w:rsidRPr="002E3389">
        <w:rPr>
          <w:sz w:val="24"/>
          <w:szCs w:val="24"/>
        </w:rPr>
        <w:t xml:space="preserve">Presente. </w:t>
      </w:r>
      <w:r w:rsidR="00BF7250" w:rsidRPr="00BF7250">
        <w:rPr>
          <w:b/>
          <w:sz w:val="24"/>
          <w:szCs w:val="24"/>
          <w:u w:val="single"/>
        </w:rPr>
        <w:t xml:space="preserve">"2º Secretário “Eduardo Lima”: </w:t>
      </w:r>
      <w:r w:rsidR="002E3389" w:rsidRPr="002E3389">
        <w:rPr>
          <w:sz w:val="24"/>
          <w:szCs w:val="24"/>
        </w:rPr>
        <w:t>Sérgio Rosa</w:t>
      </w:r>
      <w:r w:rsidR="00B24D64">
        <w:rPr>
          <w:sz w:val="24"/>
          <w:szCs w:val="24"/>
        </w:rPr>
        <w:t>...</w:t>
      </w:r>
      <w:r w:rsidR="002E3389" w:rsidRPr="002E3389">
        <w:rPr>
          <w:sz w:val="24"/>
          <w:szCs w:val="24"/>
        </w:rPr>
        <w:t xml:space="preserve"> Ulisses Gomes</w:t>
      </w:r>
      <w:r w:rsidR="00B24D64">
        <w:rPr>
          <w:sz w:val="24"/>
          <w:szCs w:val="24"/>
        </w:rPr>
        <w:t>...</w:t>
      </w:r>
      <w:r w:rsidR="002E3389" w:rsidRPr="002E3389">
        <w:rPr>
          <w:sz w:val="24"/>
          <w:szCs w:val="24"/>
        </w:rPr>
        <w:t xml:space="preserve"> Ney do Gás</w:t>
      </w:r>
      <w:r w:rsidR="00B24D64">
        <w:rPr>
          <w:sz w:val="24"/>
          <w:szCs w:val="24"/>
        </w:rPr>
        <w:t>...</w:t>
      </w:r>
      <w:r w:rsidR="002E3389" w:rsidRPr="002E3389">
        <w:rPr>
          <w:sz w:val="24"/>
          <w:szCs w:val="24"/>
        </w:rPr>
        <w:t xml:space="preserve"> Valdir de Oliveira</w:t>
      </w:r>
      <w:r w:rsidR="00B24D64">
        <w:rPr>
          <w:sz w:val="24"/>
          <w:szCs w:val="24"/>
        </w:rPr>
        <w:t xml:space="preserve">... </w:t>
      </w:r>
      <w:r w:rsidR="002E3389" w:rsidRPr="002E3389">
        <w:rPr>
          <w:sz w:val="24"/>
          <w:szCs w:val="24"/>
        </w:rPr>
        <w:t>Fininho</w:t>
      </w:r>
      <w:r w:rsidR="00B24D64">
        <w:rPr>
          <w:sz w:val="24"/>
          <w:szCs w:val="24"/>
        </w:rPr>
        <w:t>...</w:t>
      </w:r>
      <w:r w:rsidR="002E3389" w:rsidRPr="002E3389">
        <w:rPr>
          <w:sz w:val="24"/>
          <w:szCs w:val="24"/>
        </w:rPr>
        <w:t xml:space="preserve"> Willian Souza. </w:t>
      </w:r>
      <w:r w:rsidR="00BF7250" w:rsidRPr="00BF7250">
        <w:rPr>
          <w:b/>
          <w:i/>
          <w:sz w:val="24"/>
          <w:szCs w:val="24"/>
          <w:u w:val="single"/>
        </w:rPr>
        <w:t xml:space="preserve">“Sr. Presidente “Willian Souza”: </w:t>
      </w:r>
      <w:r w:rsidR="002E3389" w:rsidRPr="002E3389">
        <w:rPr>
          <w:sz w:val="24"/>
          <w:szCs w:val="24"/>
        </w:rPr>
        <w:t xml:space="preserve"> Com quórum suficiente para a reabertura dessa Sessão, declaro reaberta a Sessão Ordinária do dia 11 de agosto de 2020, às </w:t>
      </w:r>
      <w:r w:rsidR="00B24D64">
        <w:rPr>
          <w:sz w:val="24"/>
          <w:szCs w:val="24"/>
        </w:rPr>
        <w:t>5</w:t>
      </w:r>
      <w:r w:rsidR="002E3389" w:rsidRPr="002E3389">
        <w:rPr>
          <w:sz w:val="24"/>
          <w:szCs w:val="24"/>
        </w:rPr>
        <w:t xml:space="preserve"> horas e 35 minutos. Temos </w:t>
      </w:r>
      <w:r w:rsidR="001F15DA">
        <w:rPr>
          <w:sz w:val="24"/>
          <w:szCs w:val="24"/>
        </w:rPr>
        <w:t>oito</w:t>
      </w:r>
      <w:r w:rsidR="002E3389" w:rsidRPr="002E3389">
        <w:rPr>
          <w:sz w:val="24"/>
          <w:szCs w:val="24"/>
        </w:rPr>
        <w:t xml:space="preserve"> Pedidos de Urgência Especial. Primeiro Pedido de Urgência Especial: o Requerimento está assinado por </w:t>
      </w:r>
      <w:r w:rsidR="001F15DA">
        <w:rPr>
          <w:sz w:val="24"/>
          <w:szCs w:val="24"/>
        </w:rPr>
        <w:t>nove</w:t>
      </w:r>
      <w:r w:rsidR="002E3389" w:rsidRPr="002E3389">
        <w:rPr>
          <w:sz w:val="24"/>
          <w:szCs w:val="24"/>
        </w:rPr>
        <w:t xml:space="preserve"> Vereadores, número regimental para a sua apreciação. Solicito ao Vereador--</w:t>
      </w:r>
      <w:r w:rsidR="001F15DA">
        <w:rPr>
          <w:sz w:val="24"/>
          <w:szCs w:val="24"/>
        </w:rPr>
        <w:t xml:space="preserve"> </w:t>
      </w:r>
      <w:r w:rsidRPr="004738F0">
        <w:rPr>
          <w:b/>
          <w:sz w:val="24"/>
          <w:szCs w:val="24"/>
        </w:rPr>
        <w:t xml:space="preserve">“Vereador “Cláudio Meskan”: </w:t>
      </w:r>
      <w:r w:rsidR="002E3389" w:rsidRPr="002E3389">
        <w:rPr>
          <w:sz w:val="24"/>
          <w:szCs w:val="24"/>
        </w:rPr>
        <w:t xml:space="preserve">Questão de ordem, Presidente. </w:t>
      </w:r>
      <w:r w:rsidR="00BF7250" w:rsidRPr="00BF7250">
        <w:rPr>
          <w:b/>
          <w:i/>
          <w:sz w:val="24"/>
          <w:szCs w:val="24"/>
          <w:u w:val="single"/>
        </w:rPr>
        <w:t xml:space="preserve">“Sr. Presidente “Willian Souza”: </w:t>
      </w:r>
      <w:r w:rsidR="002E3389" w:rsidRPr="002E3389">
        <w:rPr>
          <w:sz w:val="24"/>
          <w:szCs w:val="24"/>
        </w:rPr>
        <w:t xml:space="preserve"> Vereador Cláudio Meskan. Vereador Cláudio Meskan. Pode falar, Excelência! Vereador Cláudio? Oi, Vereador Cláudio! </w:t>
      </w:r>
      <w:r w:rsidRPr="004738F0">
        <w:rPr>
          <w:b/>
          <w:sz w:val="24"/>
          <w:szCs w:val="24"/>
        </w:rPr>
        <w:t xml:space="preserve">“Vereador “Cláudio Meskan”: </w:t>
      </w:r>
      <w:r w:rsidR="002E3389" w:rsidRPr="002E3389">
        <w:rPr>
          <w:sz w:val="24"/>
          <w:szCs w:val="24"/>
        </w:rPr>
        <w:t xml:space="preserve">Oi, eu queria assinar o Requerimento! </w:t>
      </w:r>
      <w:r w:rsidR="00BF7250" w:rsidRPr="00BF7250">
        <w:rPr>
          <w:b/>
          <w:i/>
          <w:sz w:val="24"/>
          <w:szCs w:val="24"/>
          <w:u w:val="single"/>
        </w:rPr>
        <w:t xml:space="preserve">“Sr. Presidente “Willian Souza”: </w:t>
      </w:r>
      <w:r w:rsidR="002E3389" w:rsidRPr="002E3389">
        <w:rPr>
          <w:sz w:val="24"/>
          <w:szCs w:val="24"/>
        </w:rPr>
        <w:t xml:space="preserve"> Ok. Está registrado a assinatura de V. Exa. O Requerimento assinado por dez Vereadores, ele... Eu solicito ao Vereador João Maioral que faça a leitura, na íntegra, do Requerimento do Pedido de Urgência Especial do Projeto de Lei de número 19/2020. </w:t>
      </w:r>
      <w:r w:rsidR="00BF7250" w:rsidRPr="00BF7250">
        <w:rPr>
          <w:b/>
          <w:sz w:val="24"/>
          <w:szCs w:val="24"/>
          <w:u w:val="single"/>
        </w:rPr>
        <w:t>“1º Secretário “João Maio</w:t>
      </w:r>
      <w:r w:rsidR="00FD70C5">
        <w:rPr>
          <w:b/>
          <w:sz w:val="24"/>
          <w:szCs w:val="24"/>
          <w:u w:val="single"/>
        </w:rPr>
        <w:t>r</w:t>
      </w:r>
      <w:r w:rsidR="00BF7250" w:rsidRPr="00BF7250">
        <w:rPr>
          <w:b/>
          <w:sz w:val="24"/>
          <w:szCs w:val="24"/>
          <w:u w:val="single"/>
        </w:rPr>
        <w:t xml:space="preserve">al”: </w:t>
      </w:r>
      <w:r w:rsidR="002E3389" w:rsidRPr="002E3389">
        <w:rPr>
          <w:sz w:val="24"/>
          <w:szCs w:val="24"/>
        </w:rPr>
        <w:t xml:space="preserve">Requerimento de Urgência Especial, Projeto de Lei número 19: “Altera a redação do Art. 4º da Lei Municipal número 6.058 de 15 de maio de 2018. Vereador Willian Souza”. </w:t>
      </w:r>
      <w:r w:rsidR="00BF7250" w:rsidRPr="00BF7250">
        <w:rPr>
          <w:b/>
          <w:i/>
          <w:sz w:val="24"/>
          <w:szCs w:val="24"/>
          <w:u w:val="single"/>
        </w:rPr>
        <w:t xml:space="preserve">“Sr. Presidente “Willian Souza”: </w:t>
      </w:r>
      <w:r w:rsidR="002E3389" w:rsidRPr="002E3389">
        <w:rPr>
          <w:sz w:val="24"/>
          <w:szCs w:val="24"/>
        </w:rPr>
        <w:t xml:space="preserve"> O Requerimento com o número regimental para sua apreciação, eu coloco o Pedido de Urgência em votação. </w:t>
      </w:r>
      <w:r w:rsidR="00BF7250" w:rsidRPr="00BF7250">
        <w:rPr>
          <w:b/>
          <w:sz w:val="24"/>
          <w:szCs w:val="24"/>
        </w:rPr>
        <w:t xml:space="preserve">“Vereador “Márcio Brianes”: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w:t>
      </w:r>
      <w:r w:rsidR="009D1029">
        <w:rPr>
          <w:sz w:val="24"/>
          <w:szCs w:val="24"/>
        </w:rPr>
        <w:t>Márcio</w:t>
      </w:r>
      <w:r w:rsidR="002E3389" w:rsidRPr="002E3389">
        <w:rPr>
          <w:sz w:val="24"/>
          <w:szCs w:val="24"/>
        </w:rPr>
        <w:t xml:space="preserve"> Brianes. </w:t>
      </w:r>
      <w:r w:rsidR="00BF7250" w:rsidRPr="00BF7250">
        <w:rPr>
          <w:b/>
          <w:sz w:val="24"/>
          <w:szCs w:val="24"/>
        </w:rPr>
        <w:t xml:space="preserve">“Vereador “Márcio Brianes”: </w:t>
      </w:r>
      <w:r w:rsidR="002E3389" w:rsidRPr="002E3389">
        <w:rPr>
          <w:sz w:val="24"/>
          <w:szCs w:val="24"/>
        </w:rPr>
        <w:t>Sr. Presidente?</w:t>
      </w:r>
      <w:r w:rsidR="00664524">
        <w:rPr>
          <w:sz w:val="24"/>
          <w:szCs w:val="24"/>
        </w:rPr>
        <w:t xml:space="preserve"> </w:t>
      </w:r>
      <w:r w:rsidR="00BF7250" w:rsidRPr="00BF7250">
        <w:rPr>
          <w:b/>
          <w:i/>
          <w:sz w:val="24"/>
          <w:szCs w:val="24"/>
          <w:u w:val="single"/>
        </w:rPr>
        <w:t xml:space="preserve">“Sr. Presidente </w:t>
      </w:r>
      <w:r w:rsidR="00BF7250" w:rsidRPr="00BF7250">
        <w:rPr>
          <w:b/>
          <w:i/>
          <w:sz w:val="24"/>
          <w:szCs w:val="24"/>
          <w:u w:val="single"/>
        </w:rPr>
        <w:lastRenderedPageBreak/>
        <w:t xml:space="preserve">“Willian Souza”: </w:t>
      </w:r>
      <w:r w:rsidR="002E3389" w:rsidRPr="002E3389">
        <w:rPr>
          <w:sz w:val="24"/>
          <w:szCs w:val="24"/>
        </w:rPr>
        <w:t xml:space="preserve"> Sim, Excelência. </w:t>
      </w:r>
      <w:r w:rsidR="00BF7250" w:rsidRPr="00BF7250">
        <w:rPr>
          <w:b/>
          <w:sz w:val="24"/>
          <w:szCs w:val="24"/>
        </w:rPr>
        <w:t xml:space="preserve">“Vereador “Márcio Brianes”: </w:t>
      </w:r>
      <w:r w:rsidR="002E3389" w:rsidRPr="002E3389">
        <w:rPr>
          <w:sz w:val="24"/>
          <w:szCs w:val="24"/>
        </w:rPr>
        <w:t>Eu gostaria de faze</w:t>
      </w:r>
      <w:r w:rsidR="00664524">
        <w:rPr>
          <w:sz w:val="24"/>
          <w:szCs w:val="24"/>
        </w:rPr>
        <w:t xml:space="preserve">r... </w:t>
      </w:r>
      <w:r w:rsidR="002E3389" w:rsidRPr="002E3389">
        <w:rPr>
          <w:sz w:val="24"/>
          <w:szCs w:val="24"/>
        </w:rPr>
        <w:t xml:space="preserve">eu sei que o Requerimento é de V. Exa., de Urgência, que altera uma... revoga um artigo da Lei, de minha autoria, que foi aprovado por essa Casa no ano de 2018, mas eu gostaria de pedir talvez a V. Exa. se pudesse até retirar a Urgência, ou senão se pedir aos Nobres Pares que não aprovassem a Urgência, uma vez que... o que eu entendi é que V. Exa. quer revogar o Art. 4º da Lei, aonde diz que: “As estações de rádio base podem ser implantadas em todas as zonas de uso, desde que atenda o </w:t>
      </w:r>
      <w:r w:rsidR="00A528C3">
        <w:rPr>
          <w:sz w:val="24"/>
          <w:szCs w:val="24"/>
        </w:rPr>
        <w:t>D</w:t>
      </w:r>
      <w:r w:rsidR="002E3389" w:rsidRPr="002E3389">
        <w:rPr>
          <w:sz w:val="24"/>
          <w:szCs w:val="24"/>
        </w:rPr>
        <w:t xml:space="preserve">ispositivo </w:t>
      </w:r>
      <w:r w:rsidR="00A528C3">
        <w:rPr>
          <w:sz w:val="24"/>
          <w:szCs w:val="24"/>
        </w:rPr>
        <w:t>I</w:t>
      </w:r>
      <w:r w:rsidR="002E3389" w:rsidRPr="002E3389">
        <w:rPr>
          <w:sz w:val="24"/>
          <w:szCs w:val="24"/>
        </w:rPr>
        <w:t xml:space="preserve"> da Lei. As instalações das antenas de que tratam o </w:t>
      </w:r>
      <w:r w:rsidR="002E3389" w:rsidRPr="003B4BA2">
        <w:rPr>
          <w:sz w:val="24"/>
          <w:szCs w:val="24"/>
        </w:rPr>
        <w:t xml:space="preserve">caput </w:t>
      </w:r>
      <w:r w:rsidR="002E3389" w:rsidRPr="002E3389">
        <w:rPr>
          <w:sz w:val="24"/>
          <w:szCs w:val="24"/>
        </w:rPr>
        <w:t>desse Artigo serão estudadas caso a caso pela Prefeitura”. Pelo que eu entendi, V. Exa. está suprimindo esse Artigo</w:t>
      </w:r>
      <w:r w:rsidR="00A528C3">
        <w:rPr>
          <w:sz w:val="24"/>
          <w:szCs w:val="24"/>
        </w:rPr>
        <w:t xml:space="preserve"> (</w:t>
      </w:r>
      <w:r w:rsidR="002E3389" w:rsidRPr="002E3389">
        <w:rPr>
          <w:sz w:val="24"/>
          <w:szCs w:val="24"/>
        </w:rPr>
        <w:t>número 4</w:t>
      </w:r>
      <w:r w:rsidR="00A528C3">
        <w:rPr>
          <w:sz w:val="24"/>
          <w:szCs w:val="24"/>
        </w:rPr>
        <w:t>)</w:t>
      </w:r>
      <w:r w:rsidR="002E3389" w:rsidRPr="002E3389">
        <w:rPr>
          <w:sz w:val="24"/>
          <w:szCs w:val="24"/>
        </w:rPr>
        <w:t xml:space="preserve"> e está colocando, que eu sei que V. Exa. protocolou esse Projeto</w:t>
      </w:r>
      <w:r w:rsidR="003B4BA2">
        <w:rPr>
          <w:sz w:val="24"/>
          <w:szCs w:val="24"/>
        </w:rPr>
        <w:t xml:space="preserve"> em</w:t>
      </w:r>
      <w:r w:rsidR="002E3389" w:rsidRPr="002E3389">
        <w:rPr>
          <w:sz w:val="24"/>
          <w:szCs w:val="24"/>
        </w:rPr>
        <w:t xml:space="preserve"> 11 de fevereiro de 2020</w:t>
      </w:r>
      <w:r w:rsidR="00A528C3">
        <w:rPr>
          <w:sz w:val="24"/>
          <w:szCs w:val="24"/>
        </w:rPr>
        <w:t xml:space="preserve"> (</w:t>
      </w:r>
      <w:r w:rsidR="002E3389" w:rsidRPr="002E3389">
        <w:rPr>
          <w:sz w:val="24"/>
          <w:szCs w:val="24"/>
        </w:rPr>
        <w:t>desse ano, logo após o recesso</w:t>
      </w:r>
      <w:r w:rsidR="00A528C3">
        <w:rPr>
          <w:sz w:val="24"/>
          <w:szCs w:val="24"/>
        </w:rPr>
        <w:t>)</w:t>
      </w:r>
      <w:r w:rsidR="002E3389" w:rsidRPr="002E3389">
        <w:rPr>
          <w:sz w:val="24"/>
          <w:szCs w:val="24"/>
        </w:rPr>
        <w:t>, mas este Vereador aqui não participa de nenhuma Comissão desde janeiro de 2019</w:t>
      </w:r>
      <w:r w:rsidR="00A528C3">
        <w:rPr>
          <w:sz w:val="24"/>
          <w:szCs w:val="24"/>
        </w:rPr>
        <w:t>: e</w:t>
      </w:r>
      <w:r w:rsidR="002E3389" w:rsidRPr="002E3389">
        <w:rPr>
          <w:sz w:val="24"/>
          <w:szCs w:val="24"/>
        </w:rPr>
        <w:t xml:space="preserve">u não participo de nenhuma Comissão </w:t>
      </w:r>
      <w:r w:rsidR="002E3389" w:rsidRPr="002E3389">
        <w:rPr>
          <w:i/>
          <w:iCs/>
          <w:sz w:val="24"/>
          <w:szCs w:val="24"/>
        </w:rPr>
        <w:t>[Falha no áudio]</w:t>
      </w:r>
      <w:r w:rsidR="00A528C3">
        <w:rPr>
          <w:i/>
          <w:iCs/>
          <w:sz w:val="24"/>
          <w:szCs w:val="24"/>
        </w:rPr>
        <w:t xml:space="preserve">. </w:t>
      </w:r>
      <w:r w:rsidR="002E3389" w:rsidRPr="002E3389">
        <w:rPr>
          <w:i/>
          <w:iCs/>
          <w:sz w:val="24"/>
          <w:szCs w:val="24"/>
        </w:rPr>
        <w:t xml:space="preserve"> </w:t>
      </w:r>
      <w:r w:rsidR="00A528C3">
        <w:rPr>
          <w:sz w:val="24"/>
          <w:szCs w:val="24"/>
        </w:rPr>
        <w:t>E</w:t>
      </w:r>
      <w:r w:rsidR="002E3389" w:rsidRPr="002E3389">
        <w:rPr>
          <w:sz w:val="24"/>
          <w:szCs w:val="24"/>
        </w:rPr>
        <w:t xml:space="preserve">u não tive acesso a esse Projeto. Eu só soube dele semana passada quando V. Exa. colocou ele de Urgência e depois, por motivos que V. Exa. </w:t>
      </w:r>
      <w:r w:rsidR="002E3389" w:rsidRPr="002E3389">
        <w:rPr>
          <w:i/>
          <w:iCs/>
          <w:sz w:val="24"/>
          <w:szCs w:val="24"/>
        </w:rPr>
        <w:t>[</w:t>
      </w:r>
      <w:r w:rsidR="00A528C3">
        <w:rPr>
          <w:i/>
          <w:iCs/>
          <w:sz w:val="24"/>
          <w:szCs w:val="24"/>
        </w:rPr>
        <w:t>falha no áudio</w:t>
      </w:r>
      <w:r w:rsidR="002E3389" w:rsidRPr="002E3389">
        <w:rPr>
          <w:i/>
          <w:iCs/>
          <w:sz w:val="24"/>
          <w:szCs w:val="24"/>
        </w:rPr>
        <w:t xml:space="preserve">], </w:t>
      </w:r>
      <w:r w:rsidR="002E3389" w:rsidRPr="002E3389">
        <w:rPr>
          <w:sz w:val="24"/>
          <w:szCs w:val="24"/>
        </w:rPr>
        <w:t>retirou e está voltando hoje. Eu tentei até levantar, porque V. Exa. na Sessão anterior disse que tem vários mandados de segurança por algumas empresas solicitando e que esse Art. 4º aqui estava deixando bem amplo. Então, eu tenho muita dificuldade em votar essa Urgência, votar essa revogação, porque a Lei que eu entendi que V. Exa. quer implementar, que foi... eu solicitei na Secretaria, através de Ofício, na própria terça</w:t>
      </w:r>
      <w:r w:rsidR="002E3389" w:rsidRPr="002E3389">
        <w:rPr>
          <w:sz w:val="24"/>
          <w:szCs w:val="24"/>
        </w:rPr>
        <w:noBreakHyphen/>
        <w:t xml:space="preserve">feira mesmo, no dia 10 de agosto, mas me chegou muito escuro! Eu não consegui interpretar a Lei porque está tudo escuro! Não dá para mim entender! A Secretaria me mandou uma cópia de cópia de cópia, deve ter sido. E o que eu entendo é que </w:t>
      </w:r>
      <w:r w:rsidR="0092494D">
        <w:rPr>
          <w:sz w:val="24"/>
          <w:szCs w:val="24"/>
        </w:rPr>
        <w:t xml:space="preserve">essa </w:t>
      </w:r>
      <w:r w:rsidR="002E3389" w:rsidRPr="002E3389">
        <w:rPr>
          <w:sz w:val="24"/>
          <w:szCs w:val="24"/>
        </w:rPr>
        <w:t>Lei era de 95! Vai voltar uma Lei de 1995! Que do então ex</w:t>
      </w:r>
      <w:r w:rsidR="002E3389" w:rsidRPr="002E3389">
        <w:rPr>
          <w:sz w:val="24"/>
          <w:szCs w:val="24"/>
        </w:rPr>
        <w:noBreakHyphen/>
        <w:t xml:space="preserve">Prefeito José Denadai. Então, gostaria, se V. Exa. puder, talvez retirar a Urgência, para que eu possa analisar melhor, que depois eu posso até votar no Projeto, para que senão eu vou me sentir prejudicado de votar e aí eu </w:t>
      </w:r>
      <w:r w:rsidR="0092494D">
        <w:rPr>
          <w:sz w:val="24"/>
          <w:szCs w:val="24"/>
        </w:rPr>
        <w:t xml:space="preserve">teria que </w:t>
      </w:r>
      <w:r w:rsidR="002E3389" w:rsidRPr="002E3389">
        <w:rPr>
          <w:sz w:val="24"/>
          <w:szCs w:val="24"/>
        </w:rPr>
        <w:t>pedir aos Nobres Pares que não aprovassem a Urgência, para que eu tivesse mais acesso a documentos e entender, de fato, o que que é a intenção de V. Exa., revogando esse Art. 4º dessa Lei. Então, primeiro gostaria de pedir a V. Exa. se há a possibilidade de tirar</w:t>
      </w:r>
      <w:r w:rsidR="0092494D">
        <w:rPr>
          <w:sz w:val="24"/>
          <w:szCs w:val="24"/>
        </w:rPr>
        <w:t>;</w:t>
      </w:r>
      <w:r w:rsidR="002E3389" w:rsidRPr="002E3389">
        <w:rPr>
          <w:sz w:val="24"/>
          <w:szCs w:val="24"/>
        </w:rPr>
        <w:t xml:space="preserve"> senão, pedir aos Nobres Pares, então, que rejeitassem a Urgência para que ele não entrasse com Urgência hoje para que, não só eu, porque eu acredito que nenhum Vereador teve acesso à documentação desse Projeto, porque a não ser que mandou só para o meu </w:t>
      </w:r>
      <w:r w:rsidR="00763937" w:rsidRPr="00763937">
        <w:rPr>
          <w:sz w:val="24"/>
          <w:szCs w:val="24"/>
        </w:rPr>
        <w:t>Gabinete</w:t>
      </w:r>
      <w:r w:rsidR="002E3389" w:rsidRPr="002E3389">
        <w:rPr>
          <w:sz w:val="24"/>
          <w:szCs w:val="24"/>
        </w:rPr>
        <w:t>, escuro desse jeito</w:t>
      </w:r>
      <w:r w:rsidR="0092494D">
        <w:rPr>
          <w:sz w:val="24"/>
          <w:szCs w:val="24"/>
        </w:rPr>
        <w:t xml:space="preserve"> (</w:t>
      </w:r>
      <w:r w:rsidR="002E3389" w:rsidRPr="002E3389">
        <w:rPr>
          <w:sz w:val="24"/>
          <w:szCs w:val="24"/>
        </w:rPr>
        <w:t>eu acho que não, acho que pode ter sido... não sei se só eu solicitei também, se todos os outros Vereadores solicitou</w:t>
      </w:r>
      <w:r w:rsidR="0092494D">
        <w:rPr>
          <w:sz w:val="24"/>
          <w:szCs w:val="24"/>
        </w:rPr>
        <w:t>)</w:t>
      </w:r>
      <w:r w:rsidR="002E3389" w:rsidRPr="002E3389">
        <w:rPr>
          <w:sz w:val="24"/>
          <w:szCs w:val="24"/>
        </w:rPr>
        <w:t>, mas</w:t>
      </w:r>
      <w:r w:rsidR="0092494D">
        <w:rPr>
          <w:sz w:val="24"/>
          <w:szCs w:val="24"/>
        </w:rPr>
        <w:t>,</w:t>
      </w:r>
      <w:r w:rsidR="002E3389" w:rsidRPr="002E3389">
        <w:rPr>
          <w:sz w:val="24"/>
          <w:szCs w:val="24"/>
        </w:rPr>
        <w:t xml:space="preserve"> para que fique mais claro, para nós entender</w:t>
      </w:r>
      <w:r w:rsidR="0092494D">
        <w:rPr>
          <w:sz w:val="24"/>
          <w:szCs w:val="24"/>
        </w:rPr>
        <w:t>. P</w:t>
      </w:r>
      <w:r w:rsidR="002E3389" w:rsidRPr="002E3389">
        <w:rPr>
          <w:sz w:val="24"/>
          <w:szCs w:val="24"/>
        </w:rPr>
        <w:t xml:space="preserve">orque na minha visão, Sr. Presidente, revogar esse artigo de uma Lei de 2018, uma Lei que existe na capital paulista, em outra </w:t>
      </w:r>
      <w:r w:rsidR="0092494D">
        <w:rPr>
          <w:sz w:val="24"/>
          <w:szCs w:val="24"/>
        </w:rPr>
        <w:t>C</w:t>
      </w:r>
      <w:r w:rsidR="002E3389" w:rsidRPr="002E3389">
        <w:rPr>
          <w:sz w:val="24"/>
          <w:szCs w:val="24"/>
        </w:rPr>
        <w:t>idade, aqui em Americana</w:t>
      </w:r>
      <w:r w:rsidR="0092494D">
        <w:rPr>
          <w:sz w:val="24"/>
          <w:szCs w:val="24"/>
        </w:rPr>
        <w:t>...</w:t>
      </w:r>
      <w:r w:rsidR="002E3389" w:rsidRPr="002E3389">
        <w:rPr>
          <w:sz w:val="24"/>
          <w:szCs w:val="24"/>
        </w:rPr>
        <w:t xml:space="preserve"> uma Lei que foi bem ampla, bem estudada, ela ficou um ano na Casa, nós discutimos</w:t>
      </w:r>
      <w:r w:rsidR="0092494D">
        <w:rPr>
          <w:sz w:val="24"/>
          <w:szCs w:val="24"/>
        </w:rPr>
        <w:t>, nós</w:t>
      </w:r>
      <w:r w:rsidR="002E3389" w:rsidRPr="002E3389">
        <w:rPr>
          <w:i/>
          <w:iCs/>
          <w:sz w:val="24"/>
          <w:szCs w:val="24"/>
        </w:rPr>
        <w:t xml:space="preserve"> </w:t>
      </w:r>
      <w:r w:rsidR="002E3389" w:rsidRPr="002E3389">
        <w:rPr>
          <w:sz w:val="24"/>
          <w:szCs w:val="24"/>
        </w:rPr>
        <w:t xml:space="preserve">aprovamos ela. Eu não consigo entender e enxergar que voltar ao passado, em 1995, vá fazer com que a </w:t>
      </w:r>
      <w:r w:rsidR="0092494D">
        <w:rPr>
          <w:sz w:val="24"/>
          <w:szCs w:val="24"/>
        </w:rPr>
        <w:t>C</w:t>
      </w:r>
      <w:r w:rsidR="002E3389" w:rsidRPr="002E3389">
        <w:rPr>
          <w:sz w:val="24"/>
          <w:szCs w:val="24"/>
        </w:rPr>
        <w:t xml:space="preserve">idade tenha fiscalizado! Porque na Lei, aqui já na Lei de 2018 diz que a Prefeitura só vai autorizar </w:t>
      </w:r>
      <w:r w:rsidR="005B4730">
        <w:rPr>
          <w:sz w:val="24"/>
          <w:szCs w:val="24"/>
        </w:rPr>
        <w:t>(</w:t>
      </w:r>
      <w:r w:rsidR="002E3389" w:rsidRPr="002E3389">
        <w:rPr>
          <w:sz w:val="24"/>
          <w:szCs w:val="24"/>
        </w:rPr>
        <w:t>deixa eu achar aqui, que tem muito papelzinho</w:t>
      </w:r>
      <w:r w:rsidR="005B4730">
        <w:rPr>
          <w:sz w:val="24"/>
          <w:szCs w:val="24"/>
        </w:rPr>
        <w:t>)</w:t>
      </w:r>
      <w:r w:rsidR="002E3389" w:rsidRPr="002E3389">
        <w:rPr>
          <w:sz w:val="24"/>
          <w:szCs w:val="24"/>
        </w:rPr>
        <w:t xml:space="preserve">, no Parágrafo Único: “As instalações das estações de que trata o </w:t>
      </w:r>
      <w:r w:rsidR="002E3389" w:rsidRPr="005B4730">
        <w:rPr>
          <w:sz w:val="24"/>
          <w:szCs w:val="24"/>
        </w:rPr>
        <w:t xml:space="preserve">caput </w:t>
      </w:r>
      <w:r w:rsidR="002E3389" w:rsidRPr="002E3389">
        <w:rPr>
          <w:sz w:val="24"/>
          <w:szCs w:val="24"/>
        </w:rPr>
        <w:t xml:space="preserve">desse Artigo serão estudados caso a caso pela Prefeitura”, ou seja, não vai montar uma antena sem passar pela Prefeitura antes! Então, a Prefeitura terá ciência! Terá ciência! A empresa que quer montar uma antena de celular de qualquer que seja, de internet, que seja na </w:t>
      </w:r>
      <w:r w:rsidR="00CF3785">
        <w:rPr>
          <w:sz w:val="24"/>
          <w:szCs w:val="24"/>
        </w:rPr>
        <w:t>C</w:t>
      </w:r>
      <w:r w:rsidR="002E3389" w:rsidRPr="002E3389">
        <w:rPr>
          <w:sz w:val="24"/>
          <w:szCs w:val="24"/>
        </w:rPr>
        <w:t xml:space="preserve">idade, ela vai ter que passar pela Prefeitura antes, então, a Prefeitura vai ter que autorizar: tem o </w:t>
      </w:r>
      <w:r w:rsidR="00CF3785">
        <w:rPr>
          <w:sz w:val="24"/>
          <w:szCs w:val="24"/>
        </w:rPr>
        <w:t>A</w:t>
      </w:r>
      <w:r w:rsidR="002E3389" w:rsidRPr="002E3389">
        <w:rPr>
          <w:sz w:val="24"/>
          <w:szCs w:val="24"/>
        </w:rPr>
        <w:t xml:space="preserve">lvará, tem tudo, então... E também se V. Exa., como citou que tem vários mandados de segurança correndo na nossa... Justiça, eu não consegui achar, de verdade, eu não consegui achar, eu tentei por aqui, vou tentar mandar alguns Ofícios para ver se eu consigo. Para entender porquê que essas empresas estão entrando com mandado de segurança, se a Lei é bem tranquila, ela é bem ampla, só consegue se montar a antena na </w:t>
      </w:r>
      <w:r w:rsidR="00763937">
        <w:rPr>
          <w:sz w:val="24"/>
          <w:szCs w:val="24"/>
        </w:rPr>
        <w:t>C</w:t>
      </w:r>
      <w:r w:rsidR="002E3389" w:rsidRPr="002E3389">
        <w:rPr>
          <w:sz w:val="24"/>
          <w:szCs w:val="24"/>
        </w:rPr>
        <w:t>idade se seguir o rito que a Prefeitura vai fiscalizar! Então, por esse motivo, eu gostaria de pedir a V. Exa. se há a possibilidade de, se possível, de tirar a Urgência, para que fique para outro dia, para que eu entenda melhor, talvez até conversar com o senhor, V. Exa., pessoalmente, para que eu entenda e que eu receba a documentação que eu solicitei, com mais clareza</w:t>
      </w:r>
      <w:r w:rsidR="00CF3785">
        <w:rPr>
          <w:sz w:val="24"/>
          <w:szCs w:val="24"/>
        </w:rPr>
        <w:t>;</w:t>
      </w:r>
      <w:r w:rsidR="002E3389" w:rsidRPr="002E3389">
        <w:rPr>
          <w:sz w:val="24"/>
          <w:szCs w:val="24"/>
        </w:rPr>
        <w:t xml:space="preserve"> </w:t>
      </w:r>
      <w:r w:rsidR="002E3389" w:rsidRPr="002E3389">
        <w:rPr>
          <w:sz w:val="24"/>
          <w:szCs w:val="24"/>
        </w:rPr>
        <w:lastRenderedPageBreak/>
        <w:t xml:space="preserve">ou senão pedir aos Nobres Pares - se V. Exa. entender que não -, pedir aos Nobres Pares que não aprovem a Urgência, então, para que eu possa ter mais </w:t>
      </w:r>
      <w:r w:rsidR="002E3389" w:rsidRPr="002E3389">
        <w:rPr>
          <w:i/>
          <w:iCs/>
          <w:sz w:val="24"/>
          <w:szCs w:val="24"/>
        </w:rPr>
        <w:t xml:space="preserve">[Falha no áudio], </w:t>
      </w:r>
      <w:r w:rsidR="002E3389" w:rsidRPr="002E3389">
        <w:rPr>
          <w:sz w:val="24"/>
          <w:szCs w:val="24"/>
        </w:rPr>
        <w:t xml:space="preserve">senão vou me sentir prejudicado em votar e talvez a intenção de V. Exa. pode ser até boa e vou votar contra e eu não gostaria disso. Muito obrigado, Sr. Presidente. </w:t>
      </w:r>
      <w:r w:rsidR="00BF7250" w:rsidRPr="00BF7250">
        <w:rPr>
          <w:b/>
          <w:i/>
          <w:sz w:val="24"/>
          <w:szCs w:val="24"/>
          <w:u w:val="single"/>
        </w:rPr>
        <w:t xml:space="preserve">“Sr. Presidente “Willian Souza”: </w:t>
      </w:r>
      <w:r w:rsidR="002E3389" w:rsidRPr="002E3389">
        <w:rPr>
          <w:sz w:val="24"/>
          <w:szCs w:val="24"/>
        </w:rPr>
        <w:t xml:space="preserve"> Só... Vereador </w:t>
      </w:r>
      <w:r w:rsidR="009D1029">
        <w:rPr>
          <w:sz w:val="24"/>
          <w:szCs w:val="24"/>
        </w:rPr>
        <w:t>Márcio</w:t>
      </w:r>
      <w:r w:rsidR="002E3389" w:rsidRPr="002E3389">
        <w:rPr>
          <w:sz w:val="24"/>
          <w:szCs w:val="24"/>
        </w:rPr>
        <w:t xml:space="preserve"> Brianes, eu respeito aí a posição V. Exa., mas só para colocar aqui</w:t>
      </w:r>
      <w:r w:rsidR="00CF3785">
        <w:rPr>
          <w:sz w:val="24"/>
          <w:szCs w:val="24"/>
        </w:rPr>
        <w:t>:</w:t>
      </w:r>
      <w:r w:rsidR="002E3389" w:rsidRPr="002E3389">
        <w:rPr>
          <w:sz w:val="24"/>
          <w:szCs w:val="24"/>
        </w:rPr>
        <w:t xml:space="preserve"> o </w:t>
      </w:r>
      <w:r w:rsidR="00763937" w:rsidRPr="00763937">
        <w:rPr>
          <w:sz w:val="24"/>
          <w:szCs w:val="24"/>
        </w:rPr>
        <w:t>Gabinete</w:t>
      </w:r>
      <w:r w:rsidR="002E3389" w:rsidRPr="002E3389">
        <w:rPr>
          <w:sz w:val="24"/>
          <w:szCs w:val="24"/>
        </w:rPr>
        <w:t xml:space="preserve"> de V. Exa. recebeu no dia 13 de fevereiro de 2020 a cópia da Lei, após ser lida em Plenário.</w:t>
      </w:r>
      <w:r w:rsidR="00CF3785">
        <w:rPr>
          <w:sz w:val="24"/>
          <w:szCs w:val="24"/>
        </w:rPr>
        <w:t>..</w:t>
      </w:r>
      <w:r w:rsidR="002E3389" w:rsidRPr="002E3389">
        <w:rPr>
          <w:sz w:val="24"/>
          <w:szCs w:val="24"/>
        </w:rPr>
        <w:t xml:space="preserve"> Foi feita a leitura da Lei em Plenário, foi protocolada da minha autoria no dia 11 de fevereiro e depois consta aqui a assinatura da </w:t>
      </w:r>
      <w:r w:rsidR="00763937">
        <w:rPr>
          <w:sz w:val="24"/>
          <w:szCs w:val="24"/>
        </w:rPr>
        <w:t>A</w:t>
      </w:r>
      <w:r w:rsidR="00763937" w:rsidRPr="00763937">
        <w:rPr>
          <w:sz w:val="24"/>
          <w:szCs w:val="24"/>
        </w:rPr>
        <w:t>ssessor</w:t>
      </w:r>
      <w:r w:rsidR="002E3389" w:rsidRPr="002E3389">
        <w:rPr>
          <w:sz w:val="24"/>
          <w:szCs w:val="24"/>
        </w:rPr>
        <w:t xml:space="preserve">ia V. Exa. no </w:t>
      </w:r>
      <w:r w:rsidR="00CF3785">
        <w:rPr>
          <w:sz w:val="24"/>
          <w:szCs w:val="24"/>
        </w:rPr>
        <w:t>L</w:t>
      </w:r>
      <w:r w:rsidR="002E3389" w:rsidRPr="002E3389">
        <w:rPr>
          <w:sz w:val="24"/>
          <w:szCs w:val="24"/>
        </w:rPr>
        <w:t xml:space="preserve">ivro de </w:t>
      </w:r>
      <w:r w:rsidR="00CF3785">
        <w:rPr>
          <w:sz w:val="24"/>
          <w:szCs w:val="24"/>
        </w:rPr>
        <w:t>R</w:t>
      </w:r>
      <w:r w:rsidR="002E3389" w:rsidRPr="002E3389">
        <w:rPr>
          <w:sz w:val="24"/>
          <w:szCs w:val="24"/>
        </w:rPr>
        <w:t xml:space="preserve">egistro da Câmara, que a Secretaria entregou para o </w:t>
      </w:r>
      <w:r w:rsidR="00763937" w:rsidRPr="00763937">
        <w:rPr>
          <w:sz w:val="24"/>
          <w:szCs w:val="24"/>
        </w:rPr>
        <w:t>Gabinete</w:t>
      </w:r>
      <w:r w:rsidR="002E3389" w:rsidRPr="002E3389">
        <w:rPr>
          <w:sz w:val="24"/>
          <w:szCs w:val="24"/>
        </w:rPr>
        <w:t xml:space="preserve"> de V. Exa. no dia... dia 11 foi lido na Câmara, certo? Dia 11. E depois foi entregue para V. Exa., no </w:t>
      </w:r>
      <w:r w:rsidR="00763937" w:rsidRPr="00763937">
        <w:rPr>
          <w:sz w:val="24"/>
          <w:szCs w:val="24"/>
        </w:rPr>
        <w:t>Gabinete</w:t>
      </w:r>
      <w:r w:rsidR="002E3389" w:rsidRPr="002E3389">
        <w:rPr>
          <w:sz w:val="24"/>
          <w:szCs w:val="24"/>
        </w:rPr>
        <w:t xml:space="preserve"> de V. Exa., Vereador </w:t>
      </w:r>
      <w:r w:rsidR="009D1029">
        <w:rPr>
          <w:sz w:val="24"/>
          <w:szCs w:val="24"/>
        </w:rPr>
        <w:t>Márcio</w:t>
      </w:r>
      <w:r w:rsidR="002E3389" w:rsidRPr="002E3389">
        <w:rPr>
          <w:sz w:val="24"/>
          <w:szCs w:val="24"/>
        </w:rPr>
        <w:t xml:space="preserve"> Brianes, Vereador de número </w:t>
      </w:r>
      <w:r w:rsidR="00CF3785">
        <w:rPr>
          <w:sz w:val="24"/>
          <w:szCs w:val="24"/>
        </w:rPr>
        <w:t>onze</w:t>
      </w:r>
      <w:r w:rsidR="002E3389" w:rsidRPr="002E3389">
        <w:rPr>
          <w:sz w:val="24"/>
          <w:szCs w:val="24"/>
        </w:rPr>
        <w:t xml:space="preserve">, foi entregue no dia 13, conforme todos os </w:t>
      </w:r>
      <w:r w:rsidR="00CF3785">
        <w:rPr>
          <w:sz w:val="24"/>
          <w:szCs w:val="24"/>
        </w:rPr>
        <w:t>D</w:t>
      </w:r>
      <w:r w:rsidR="002E3389" w:rsidRPr="002E3389">
        <w:rPr>
          <w:sz w:val="24"/>
          <w:szCs w:val="24"/>
        </w:rPr>
        <w:t xml:space="preserve">ocumentos que são lidos em Plenário, a gente apresenta depois. Então, consta assinatura aqui no </w:t>
      </w:r>
      <w:r w:rsidR="00CF3785">
        <w:rPr>
          <w:sz w:val="24"/>
          <w:szCs w:val="24"/>
        </w:rPr>
        <w:t>L</w:t>
      </w:r>
      <w:r w:rsidR="002E3389" w:rsidRPr="002E3389">
        <w:rPr>
          <w:sz w:val="24"/>
          <w:szCs w:val="24"/>
        </w:rPr>
        <w:t xml:space="preserve">ivro de </w:t>
      </w:r>
      <w:r w:rsidR="00CF3785">
        <w:rPr>
          <w:sz w:val="24"/>
          <w:szCs w:val="24"/>
        </w:rPr>
        <w:t>R</w:t>
      </w:r>
      <w:r w:rsidR="002E3389" w:rsidRPr="002E3389">
        <w:rPr>
          <w:sz w:val="24"/>
          <w:szCs w:val="24"/>
        </w:rPr>
        <w:t xml:space="preserve">egistro, como todos os demais Vereadores. Após isso, saiu matérias no jornal detalhando a Lei. Então, existem matérias no jornal Tribuna Liberal, Todo Dia e </w:t>
      </w:r>
      <w:r w:rsidR="002E3389" w:rsidRPr="00CF3785">
        <w:rPr>
          <w:sz w:val="24"/>
          <w:szCs w:val="24"/>
        </w:rPr>
        <w:t>O</w:t>
      </w:r>
      <w:r w:rsidR="002E3389" w:rsidRPr="002E3389">
        <w:rPr>
          <w:sz w:val="24"/>
          <w:szCs w:val="24"/>
        </w:rPr>
        <w:t xml:space="preserve"> Liberal, que foi incluso no </w:t>
      </w:r>
      <w:r w:rsidR="002E3389" w:rsidRPr="002E3389">
        <w:rPr>
          <w:i/>
          <w:iCs/>
          <w:sz w:val="24"/>
          <w:szCs w:val="24"/>
        </w:rPr>
        <w:t>cliping</w:t>
      </w:r>
      <w:r w:rsidR="002E3389" w:rsidRPr="002E3389">
        <w:rPr>
          <w:sz w:val="24"/>
          <w:szCs w:val="24"/>
        </w:rPr>
        <w:t xml:space="preserve"> da Câmara, que foi entregue ao </w:t>
      </w:r>
      <w:r w:rsidR="00763937" w:rsidRPr="00763937">
        <w:rPr>
          <w:sz w:val="24"/>
          <w:szCs w:val="24"/>
        </w:rPr>
        <w:t>Gabinete</w:t>
      </w:r>
      <w:r w:rsidR="002E3389" w:rsidRPr="002E3389">
        <w:rPr>
          <w:sz w:val="24"/>
          <w:szCs w:val="24"/>
        </w:rPr>
        <w:t xml:space="preserve"> de V. Exa.. Então, houve o tempo hábil para a verificação. Fique à vontade, Vereador. </w:t>
      </w:r>
      <w:r w:rsidR="00BF7250" w:rsidRPr="00BF7250">
        <w:rPr>
          <w:b/>
          <w:sz w:val="24"/>
          <w:szCs w:val="24"/>
        </w:rPr>
        <w:t xml:space="preserve">“Vereador “Márcio Brianes”: </w:t>
      </w:r>
      <w:r w:rsidR="002E3389" w:rsidRPr="002E3389">
        <w:rPr>
          <w:sz w:val="24"/>
          <w:szCs w:val="24"/>
        </w:rPr>
        <w:t xml:space="preserve">É só para mim </w:t>
      </w:r>
      <w:r w:rsidR="002E3389" w:rsidRPr="001C0C29">
        <w:rPr>
          <w:sz w:val="24"/>
          <w:szCs w:val="24"/>
        </w:rPr>
        <w:t>corrigir</w:t>
      </w:r>
      <w:r w:rsidR="002E3389" w:rsidRPr="001C0C29">
        <w:rPr>
          <w:i/>
          <w:iCs/>
          <w:sz w:val="24"/>
          <w:szCs w:val="24"/>
        </w:rPr>
        <w:t>,</w:t>
      </w:r>
      <w:r w:rsidR="002E3389" w:rsidRPr="002E3389">
        <w:rPr>
          <w:i/>
          <w:iCs/>
          <w:sz w:val="24"/>
          <w:szCs w:val="24"/>
        </w:rPr>
        <w:t xml:space="preserve"> </w:t>
      </w:r>
      <w:r w:rsidR="002E3389" w:rsidRPr="002E3389">
        <w:rPr>
          <w:sz w:val="24"/>
          <w:szCs w:val="24"/>
        </w:rPr>
        <w:t xml:space="preserve">talvez eu me interpretei errado. Esta </w:t>
      </w:r>
      <w:r w:rsidR="002E3389" w:rsidRPr="002E3389">
        <w:rPr>
          <w:i/>
          <w:iCs/>
          <w:sz w:val="24"/>
          <w:szCs w:val="24"/>
        </w:rPr>
        <w:t>[Falha no áudio]</w:t>
      </w:r>
      <w:r w:rsidR="002E3389" w:rsidRPr="002E3389">
        <w:rPr>
          <w:sz w:val="24"/>
          <w:szCs w:val="24"/>
        </w:rPr>
        <w:t xml:space="preserve"> aqui, que foi lido e </w:t>
      </w:r>
      <w:r w:rsidR="001C0C29">
        <w:rPr>
          <w:sz w:val="24"/>
          <w:szCs w:val="24"/>
        </w:rPr>
        <w:t>a</w:t>
      </w:r>
      <w:r w:rsidR="002E3389" w:rsidRPr="002E3389">
        <w:rPr>
          <w:sz w:val="24"/>
          <w:szCs w:val="24"/>
        </w:rPr>
        <w:t xml:space="preserve"> justificativa chegou no </w:t>
      </w:r>
      <w:r w:rsidR="00763937" w:rsidRPr="00763937">
        <w:rPr>
          <w:sz w:val="24"/>
          <w:szCs w:val="24"/>
        </w:rPr>
        <w:t>Gabinete</w:t>
      </w:r>
      <w:r w:rsidR="002E3389" w:rsidRPr="002E3389">
        <w:rPr>
          <w:sz w:val="24"/>
          <w:szCs w:val="24"/>
        </w:rPr>
        <w:t>. Eu até disse que chegou, foi protocolado no dia 11/02. O que eu não tive acesso</w:t>
      </w:r>
      <w:r w:rsidR="001C0C29">
        <w:rPr>
          <w:sz w:val="24"/>
          <w:szCs w:val="24"/>
        </w:rPr>
        <w:t xml:space="preserve"> (</w:t>
      </w:r>
      <w:r w:rsidR="002E3389" w:rsidRPr="002E3389">
        <w:rPr>
          <w:sz w:val="24"/>
          <w:szCs w:val="24"/>
        </w:rPr>
        <w:t>que eu tive que ter acesso pela internet, quando eu já solicitei e que veio borrado desse jeito</w:t>
      </w:r>
      <w:r w:rsidR="001C0C29">
        <w:rPr>
          <w:sz w:val="24"/>
          <w:szCs w:val="24"/>
        </w:rPr>
        <w:t>)</w:t>
      </w:r>
      <w:r w:rsidR="002E3389" w:rsidRPr="002E3389">
        <w:rPr>
          <w:sz w:val="24"/>
          <w:szCs w:val="24"/>
        </w:rPr>
        <w:t xml:space="preserve"> é o que o senhor quer implementar, que é... eu vou ler que está no Projeto do senhor, Art. 4º: “As estações de rádio base pode ser implementados exclusivamente nas zonas de uso previstas no Quadro número 2, </w:t>
      </w:r>
      <w:r w:rsidR="001469C9">
        <w:rPr>
          <w:sz w:val="24"/>
          <w:szCs w:val="24"/>
        </w:rPr>
        <w:t>Anexo</w:t>
      </w:r>
      <w:r w:rsidR="002E3389" w:rsidRPr="002E3389">
        <w:rPr>
          <w:sz w:val="24"/>
          <w:szCs w:val="24"/>
        </w:rPr>
        <w:t xml:space="preserve"> da Lei Municipal 2.831 de 26 de dezembro de 1995”, que é esse papel</w:t>
      </w:r>
      <w:r w:rsidR="00A41CD0">
        <w:rPr>
          <w:sz w:val="24"/>
          <w:szCs w:val="24"/>
        </w:rPr>
        <w:t>! Q</w:t>
      </w:r>
      <w:r w:rsidR="002E3389" w:rsidRPr="002E3389">
        <w:rPr>
          <w:sz w:val="24"/>
          <w:szCs w:val="24"/>
        </w:rPr>
        <w:t xml:space="preserve">ue não consigo enxergar! Então, a... quando leu lá, entregou no </w:t>
      </w:r>
      <w:r w:rsidR="00763937" w:rsidRPr="00763937">
        <w:rPr>
          <w:sz w:val="24"/>
          <w:szCs w:val="24"/>
        </w:rPr>
        <w:t>Gabinete</w:t>
      </w:r>
      <w:r w:rsidR="002E3389" w:rsidRPr="002E3389">
        <w:rPr>
          <w:sz w:val="24"/>
          <w:szCs w:val="24"/>
        </w:rPr>
        <w:t>, está aqui</w:t>
      </w:r>
      <w:r w:rsidR="00A41CD0">
        <w:rPr>
          <w:sz w:val="24"/>
          <w:szCs w:val="24"/>
        </w:rPr>
        <w:t>:</w:t>
      </w:r>
      <w:r w:rsidR="002E3389" w:rsidRPr="002E3389">
        <w:rPr>
          <w:sz w:val="24"/>
          <w:szCs w:val="24"/>
        </w:rPr>
        <w:t xml:space="preserve"> isso aqui e a justificativa de V. Exa. dizendo a justificativa e o porquê o senhor queria mudar. Mas o que é o Quadro 2 não vem junto e aí nós temos que solicitar e</w:t>
      </w:r>
      <w:r w:rsidR="00A41CD0">
        <w:rPr>
          <w:sz w:val="24"/>
          <w:szCs w:val="24"/>
        </w:rPr>
        <w:t>... e</w:t>
      </w:r>
      <w:r w:rsidR="002E3389" w:rsidRPr="002E3389">
        <w:rPr>
          <w:sz w:val="24"/>
          <w:szCs w:val="24"/>
        </w:rPr>
        <w:t xml:space="preserve"> é isso aqui que está borrado, por esse motivo, entendeu? Para mim entender e a Lei é de 95. </w:t>
      </w:r>
      <w:r w:rsidR="00BF7250" w:rsidRPr="00BF7250">
        <w:rPr>
          <w:b/>
          <w:i/>
          <w:sz w:val="24"/>
          <w:szCs w:val="24"/>
          <w:u w:val="single"/>
        </w:rPr>
        <w:t xml:space="preserve">“Sr. Presidente “Willian Souza”: </w:t>
      </w:r>
      <w:r w:rsidR="002E3389" w:rsidRPr="002E3389">
        <w:rPr>
          <w:sz w:val="24"/>
          <w:szCs w:val="24"/>
        </w:rPr>
        <w:t xml:space="preserve"> Entendi. Então, vamos lá: eu só quero pedir aqui, reforçar o pedido para a Casa para que a gente mantenha o Regime de Urgência, por quê? Nós temos essas situações. Infelizmente, existem algumas questões na Câmara que acabam pondo que são regimentais, que fomenta a democracia, mas por outro lado acaba postergando, por exemplo, o porquê a Urgência? Porque é um caso urgente. E aí nós temos aqui. Essa Lei, que o Vereador Márcio cita, que o Quadro é borrado, ela está no sistema, inclusive, da Prefeitura, pelo site que pode ser checado a Tabela Plano 2, que é o plano de zoneamento da </w:t>
      </w:r>
      <w:r w:rsidR="004D0E8F">
        <w:rPr>
          <w:sz w:val="24"/>
          <w:szCs w:val="24"/>
        </w:rPr>
        <w:t>C</w:t>
      </w:r>
      <w:r w:rsidR="002E3389" w:rsidRPr="002E3389">
        <w:rPr>
          <w:sz w:val="24"/>
          <w:szCs w:val="24"/>
        </w:rPr>
        <w:t xml:space="preserve">idade de Sumaré, por isso que ela é antiga e que precisa ser atualizada e isso está em uma discussão do Plano Diretor, do plano de zoneamento da </w:t>
      </w:r>
      <w:r w:rsidR="004D0E8F">
        <w:rPr>
          <w:sz w:val="24"/>
          <w:szCs w:val="24"/>
        </w:rPr>
        <w:t>C</w:t>
      </w:r>
      <w:r w:rsidR="002E3389" w:rsidRPr="002E3389">
        <w:rPr>
          <w:sz w:val="24"/>
          <w:szCs w:val="24"/>
        </w:rPr>
        <w:t xml:space="preserve">idade. No </w:t>
      </w:r>
      <w:r w:rsidR="004D0E8F">
        <w:rPr>
          <w:sz w:val="24"/>
          <w:szCs w:val="24"/>
        </w:rPr>
        <w:t>Q</w:t>
      </w:r>
      <w:r w:rsidR="002E3389" w:rsidRPr="002E3389">
        <w:rPr>
          <w:sz w:val="24"/>
          <w:szCs w:val="24"/>
        </w:rPr>
        <w:t xml:space="preserve">uadro posto e apresentado pela minha pessoa, no Projeto de Lei, ele pontua que </w:t>
      </w:r>
      <w:r w:rsidR="004D0E8F">
        <w:rPr>
          <w:sz w:val="24"/>
          <w:szCs w:val="24"/>
        </w:rPr>
        <w:t>"A</w:t>
      </w:r>
      <w:r w:rsidR="002E3389" w:rsidRPr="002E3389">
        <w:rPr>
          <w:sz w:val="24"/>
          <w:szCs w:val="24"/>
        </w:rPr>
        <w:t>s antenas devem ser instaladas na ZH2, no CCS e na ZE1, que são a zona predominante e residencial, composta de edificação residencial, que une multifamiliares, onde serão permitidos comércios, serviços e instituições de caráter local. O CCS, que é o Corredor de Comércio e Serviço; a ZE1, que é a Zona Especial, onde são permitidos serviços especiais e instituições de âmbito geral, que é da lei de uso de solo.</w:t>
      </w:r>
      <w:r w:rsidR="004D0E8F">
        <w:rPr>
          <w:sz w:val="24"/>
          <w:szCs w:val="24"/>
        </w:rPr>
        <w:t>"</w:t>
      </w:r>
      <w:r w:rsidR="002E3389" w:rsidRPr="002E3389">
        <w:rPr>
          <w:sz w:val="24"/>
          <w:szCs w:val="24"/>
        </w:rPr>
        <w:t xml:space="preserve"> Somente esses três que são permitidos. Com a amplitude da Lei, as empresas de antenas estão se achando no direito de colocar antenas em todo o território do Município e quando se tem um amparo técnico dos nossos </w:t>
      </w:r>
      <w:r w:rsidR="004D0E8F">
        <w:rPr>
          <w:sz w:val="24"/>
          <w:szCs w:val="24"/>
        </w:rPr>
        <w:t>E</w:t>
      </w:r>
      <w:r w:rsidR="002E3389" w:rsidRPr="002E3389">
        <w:rPr>
          <w:sz w:val="24"/>
          <w:szCs w:val="24"/>
        </w:rPr>
        <w:t xml:space="preserve">ngenheiros, dos profissionais da área, dizendo que não pode colocar naquele lugar, eles estão usando esse Artigo que é citado na Lei </w:t>
      </w:r>
      <w:r w:rsidR="004D0E8F">
        <w:rPr>
          <w:sz w:val="24"/>
          <w:szCs w:val="24"/>
        </w:rPr>
        <w:t>(</w:t>
      </w:r>
      <w:r w:rsidR="002E3389" w:rsidRPr="002E3389">
        <w:rPr>
          <w:sz w:val="24"/>
          <w:szCs w:val="24"/>
        </w:rPr>
        <w:t>que foi colocada a alteração</w:t>
      </w:r>
      <w:r w:rsidR="004D0E8F">
        <w:rPr>
          <w:sz w:val="24"/>
          <w:szCs w:val="24"/>
        </w:rPr>
        <w:t>)</w:t>
      </w:r>
      <w:r w:rsidR="002E3389" w:rsidRPr="002E3389">
        <w:rPr>
          <w:sz w:val="24"/>
          <w:szCs w:val="24"/>
        </w:rPr>
        <w:t xml:space="preserve"> e colocando a antena e entrando com o pedido de mandado de segurança. A prova disso é o próprio pedido do Vereador Décio Marmirolli, que segue nas minhas mãos, aliás, muito embasado com assinatura de moradores, pontuando, inclusive, pelo Ministério Público Federal, </w:t>
      </w:r>
      <w:r w:rsidR="002D76B4">
        <w:rPr>
          <w:sz w:val="24"/>
          <w:szCs w:val="24"/>
        </w:rPr>
        <w:t xml:space="preserve">que </w:t>
      </w:r>
      <w:r w:rsidR="002E3389" w:rsidRPr="002E3389">
        <w:rPr>
          <w:sz w:val="24"/>
          <w:szCs w:val="24"/>
        </w:rPr>
        <w:t xml:space="preserve">é um procedimento que o Vereador entrou com várias representações, com indicações técnicas da Organização Mundial de Saúde, com várias indicações técnicas e médicas e também baseando com o </w:t>
      </w:r>
      <w:r w:rsidR="002E3389" w:rsidRPr="002E3389">
        <w:rPr>
          <w:sz w:val="24"/>
          <w:szCs w:val="24"/>
        </w:rPr>
        <w:lastRenderedPageBreak/>
        <w:t xml:space="preserve">abaixo assinado de moradores do Vaughan e também de outras regiões, fazendo amplo baseamento e o Ministério Público Federal até questionou da Câmara, </w:t>
      </w:r>
      <w:r w:rsidR="002D76B4">
        <w:rPr>
          <w:sz w:val="24"/>
          <w:szCs w:val="24"/>
        </w:rPr>
        <w:t>por</w:t>
      </w:r>
      <w:r w:rsidR="002E3389" w:rsidRPr="002E3389">
        <w:rPr>
          <w:sz w:val="24"/>
          <w:szCs w:val="24"/>
        </w:rPr>
        <w:t xml:space="preserve"> motivo da amplitude disso. Essa discussão dessa Lei, ela tem de ser feita em um Plano Diretor</w:t>
      </w:r>
      <w:r w:rsidR="002D76B4">
        <w:rPr>
          <w:sz w:val="24"/>
          <w:szCs w:val="24"/>
        </w:rPr>
        <w:t>:</w:t>
      </w:r>
      <w:r w:rsidR="002E3389" w:rsidRPr="002E3389">
        <w:rPr>
          <w:sz w:val="24"/>
          <w:szCs w:val="24"/>
        </w:rPr>
        <w:t xml:space="preserve"> com Audiências Públicas, com profissionais da </w:t>
      </w:r>
      <w:r w:rsidR="002D76B4">
        <w:rPr>
          <w:sz w:val="24"/>
          <w:szCs w:val="24"/>
        </w:rPr>
        <w:t>S</w:t>
      </w:r>
      <w:r w:rsidR="002E3389" w:rsidRPr="002E3389">
        <w:rPr>
          <w:sz w:val="24"/>
          <w:szCs w:val="24"/>
        </w:rPr>
        <w:t>aúde, com profissionais amplos que possam fazer uma discussão</w:t>
      </w:r>
      <w:r w:rsidR="002D76B4">
        <w:rPr>
          <w:sz w:val="24"/>
          <w:szCs w:val="24"/>
        </w:rPr>
        <w:t>...</w:t>
      </w:r>
      <w:r w:rsidR="002E3389" w:rsidRPr="002E3389">
        <w:rPr>
          <w:sz w:val="24"/>
          <w:szCs w:val="24"/>
        </w:rPr>
        <w:t xml:space="preserve"> Associação de Moradores de bairro</w:t>
      </w:r>
      <w:r w:rsidR="002D76B4">
        <w:rPr>
          <w:sz w:val="24"/>
          <w:szCs w:val="24"/>
        </w:rPr>
        <w:t>. E</w:t>
      </w:r>
      <w:r w:rsidR="002E3389" w:rsidRPr="002E3389">
        <w:rPr>
          <w:sz w:val="24"/>
          <w:szCs w:val="24"/>
        </w:rPr>
        <w:t xml:space="preserve">ntão, nós não podemos deixar aberto da maneira que está, para potencializar a colocação de antena em qualquer lugar. Esse é o caso de urgência! Nós precisamos aguardar o Plano Diretor que está sendo elaborado, que está sendo discutido e em nome dos moradores. E tanto é que se você somar toda uma discussão quanto a isso, nós temos aqui todo esse </w:t>
      </w:r>
      <w:r w:rsidR="002D76B4">
        <w:rPr>
          <w:sz w:val="24"/>
          <w:szCs w:val="24"/>
        </w:rPr>
        <w:t>P</w:t>
      </w:r>
      <w:r w:rsidR="002E3389" w:rsidRPr="002E3389">
        <w:rPr>
          <w:sz w:val="24"/>
          <w:szCs w:val="24"/>
        </w:rPr>
        <w:t>rocesso movido pelo próprio Vereador Décio Marmirolli</w:t>
      </w:r>
      <w:r w:rsidR="002E2946">
        <w:rPr>
          <w:sz w:val="24"/>
          <w:szCs w:val="24"/>
        </w:rPr>
        <w:t xml:space="preserve">, </w:t>
      </w:r>
      <w:r w:rsidR="002E3389" w:rsidRPr="002E3389">
        <w:rPr>
          <w:sz w:val="24"/>
          <w:szCs w:val="24"/>
        </w:rPr>
        <w:t>que eu posso ler inúmeros questionamentos dele sobre a amplitude, que ele questiona no Ofício dele, inclusive, dizendo o seguinte: “Olha, não pode ser instalado de qualquer maneira, de qualquer jeito! T</w:t>
      </w:r>
      <w:r w:rsidR="002E2946">
        <w:rPr>
          <w:sz w:val="24"/>
          <w:szCs w:val="24"/>
        </w:rPr>
        <w:t>ê</w:t>
      </w:r>
      <w:r w:rsidR="002E3389" w:rsidRPr="002E3389">
        <w:rPr>
          <w:sz w:val="24"/>
          <w:szCs w:val="24"/>
        </w:rPr>
        <w:t xml:space="preserve">m ordens da Organização Mundial de Saúde”. Eu votei a favor da Lei de V. Exa., na época. E fiz voto favorável! Por isso que a gente tem que ser legislador e tem que ter a balança do </w:t>
      </w:r>
      <w:r w:rsidR="002E2946">
        <w:rPr>
          <w:sz w:val="24"/>
          <w:szCs w:val="24"/>
        </w:rPr>
        <w:t>D</w:t>
      </w:r>
      <w:r w:rsidR="002E3389" w:rsidRPr="002E3389">
        <w:rPr>
          <w:sz w:val="24"/>
          <w:szCs w:val="24"/>
        </w:rPr>
        <w:t xml:space="preserve">ireito, porque na hora que uma </w:t>
      </w:r>
      <w:r w:rsidR="002E2946">
        <w:rPr>
          <w:sz w:val="24"/>
          <w:szCs w:val="24"/>
        </w:rPr>
        <w:t>L</w:t>
      </w:r>
      <w:r w:rsidR="002E3389" w:rsidRPr="002E3389">
        <w:rPr>
          <w:sz w:val="24"/>
          <w:szCs w:val="24"/>
        </w:rPr>
        <w:t xml:space="preserve">ei nossa não dá certo, ou uma </w:t>
      </w:r>
      <w:r w:rsidR="002E2946">
        <w:rPr>
          <w:sz w:val="24"/>
          <w:szCs w:val="24"/>
        </w:rPr>
        <w:t>L</w:t>
      </w:r>
      <w:r w:rsidR="002E3389" w:rsidRPr="002E3389">
        <w:rPr>
          <w:sz w:val="24"/>
          <w:szCs w:val="24"/>
        </w:rPr>
        <w:t xml:space="preserve">ei que a gente vota favorável, nós temos que ter a flexibilidade do Estado Democrático de Direito para a gente poder conversar e refazer! Então, eu sugiro que a gente vote a Urgência, que a gente altere o Art. 4º dessa legislação, nós não estamos retroagindo nós estamos condicionando para que as empresas não usem de mecanismos jurídicos para poder impor o uso da antena, a colocação da antena em qualquer região e, sobretudo, façam os zoneamentos que traga segurança e qualidade de vida para a nossa população! Depois disso, essa discussão pode ser feita amplamente no Plano Diretor, com profissionais da área, com profissionais para alterações de zoneamento e de onde mais for necessário para ser posto. Então, eu reforço aqui o Pedido de Urgência, junto com mais dez Vereadores para que a gente aprove a Urgência e que, em seguida, a gente vote favorável para que depois a gente possa construir de alguma outra maneira. Depois que coloca a antena, daí não tira mais, não é verdade? Porque a Lei, ela não retroage! Então, se eu coloco uma antena, depois eu não tiro! Aí o dano está causado, aí as pessoas estão impactadas, todo um dano causado... prova disso, o </w:t>
      </w:r>
      <w:r w:rsidR="005A46FF">
        <w:rPr>
          <w:sz w:val="24"/>
          <w:szCs w:val="24"/>
        </w:rPr>
        <w:t>D</w:t>
      </w:r>
      <w:r w:rsidR="002E3389" w:rsidRPr="002E3389">
        <w:rPr>
          <w:sz w:val="24"/>
          <w:szCs w:val="24"/>
        </w:rPr>
        <w:t xml:space="preserve">ocumento que o </w:t>
      </w:r>
      <w:r w:rsidR="004B026A">
        <w:rPr>
          <w:sz w:val="24"/>
          <w:szCs w:val="24"/>
        </w:rPr>
        <w:t>Nobre</w:t>
      </w:r>
      <w:r w:rsidR="002E3389" w:rsidRPr="002E3389">
        <w:rPr>
          <w:sz w:val="24"/>
          <w:szCs w:val="24"/>
        </w:rPr>
        <w:t xml:space="preserve"> Vereador Décio Marmirolli enviou para o Ministério Público Federal questionando e contrariando essa própria Lei. </w:t>
      </w:r>
      <w:r w:rsidR="00BF7250" w:rsidRPr="00BF7250">
        <w:rPr>
          <w:b/>
          <w:sz w:val="24"/>
          <w:szCs w:val="24"/>
        </w:rPr>
        <w:t xml:space="preserve">“Vereador “Márcio Brianes”: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Claro! Concedido. </w:t>
      </w:r>
      <w:r w:rsidR="00BF7250" w:rsidRPr="00BF7250">
        <w:rPr>
          <w:b/>
          <w:sz w:val="24"/>
          <w:szCs w:val="24"/>
        </w:rPr>
        <w:t xml:space="preserve">“Vereador “Márcio Brianes”: </w:t>
      </w:r>
      <w:r w:rsidR="002E3389" w:rsidRPr="002E3389">
        <w:rPr>
          <w:sz w:val="24"/>
          <w:szCs w:val="24"/>
        </w:rPr>
        <w:t>Eu gostaria de pedir aos Nobres Pares, se pudessem não aprovar a Urgência justamente por isso</w:t>
      </w:r>
      <w:r w:rsidR="002E2946">
        <w:rPr>
          <w:sz w:val="24"/>
          <w:szCs w:val="24"/>
        </w:rPr>
        <w:t>:</w:t>
      </w:r>
      <w:r w:rsidR="002E3389" w:rsidRPr="002E3389">
        <w:rPr>
          <w:sz w:val="24"/>
          <w:szCs w:val="24"/>
        </w:rPr>
        <w:t xml:space="preserve"> para que nós podemos discutir mais sobre essa modificação, uma vez que essa Lei.</w:t>
      </w:r>
      <w:r w:rsidR="00D62AF4">
        <w:rPr>
          <w:sz w:val="24"/>
          <w:szCs w:val="24"/>
        </w:rPr>
        <w:t xml:space="preserve"> (</w:t>
      </w:r>
      <w:r w:rsidR="002E3389" w:rsidRPr="002E3389">
        <w:rPr>
          <w:sz w:val="24"/>
          <w:szCs w:val="24"/>
        </w:rPr>
        <w:t>a minha também ficou um ano tramitando na Casa, para depois ela ser aprovada por todos esses Vereadores que aqui estão</w:t>
      </w:r>
      <w:r w:rsidR="00D62AF4">
        <w:rPr>
          <w:sz w:val="24"/>
          <w:szCs w:val="24"/>
        </w:rPr>
        <w:t>)</w:t>
      </w:r>
      <w:r w:rsidR="002E3389" w:rsidRPr="002E3389">
        <w:rPr>
          <w:sz w:val="24"/>
          <w:szCs w:val="24"/>
        </w:rPr>
        <w:t xml:space="preserve"> e, nesse momento, eu entendo, eu entendo, Vereador Márcio</w:t>
      </w:r>
      <w:r w:rsidR="00D62AF4">
        <w:rPr>
          <w:sz w:val="24"/>
          <w:szCs w:val="24"/>
        </w:rPr>
        <w:t>,</w:t>
      </w:r>
      <w:r w:rsidR="002E3389" w:rsidRPr="002E3389">
        <w:rPr>
          <w:sz w:val="24"/>
          <w:szCs w:val="24"/>
        </w:rPr>
        <w:t xml:space="preserve"> entendo que nós estamos retroagindo, Presidente, porque nós estamos votando uma Lei de 95! E nessa Lei que nós votamos, que V. Exa. acabou de dizer que votou também, no Parágrafo Único do Art. 4º: “As instalações das estações de que se trata do </w:t>
      </w:r>
      <w:r w:rsidR="002E3389" w:rsidRPr="005A46FF">
        <w:rPr>
          <w:sz w:val="24"/>
          <w:szCs w:val="24"/>
        </w:rPr>
        <w:t xml:space="preserve">caput </w:t>
      </w:r>
      <w:r w:rsidR="002E3389" w:rsidRPr="002E3389">
        <w:rPr>
          <w:sz w:val="24"/>
          <w:szCs w:val="24"/>
        </w:rPr>
        <w:t>desse Artigo serão estudados, caso a caso, pela Prefeitura”. Então, se teve alguma antena que foi montada de modo irregular, então, a Prefeitura está falhando! Porque a Prefeitura tem que ser caso a cas</w:t>
      </w:r>
      <w:r w:rsidR="00D62AF4">
        <w:rPr>
          <w:sz w:val="24"/>
          <w:szCs w:val="24"/>
        </w:rPr>
        <w:t>o</w:t>
      </w:r>
      <w:r w:rsidR="002E3389" w:rsidRPr="002E3389">
        <w:rPr>
          <w:sz w:val="24"/>
          <w:szCs w:val="24"/>
        </w:rPr>
        <w:t xml:space="preserve">. Se a Prefeitura justificar ao Ministério Público ou qualquer órgão que aquela antena não podia estar ali porque não seguiu o rito legal da Lei e que a Prefeitura está fiscalizando, ela é retirada. Ela é retirada. Ela não pode ser montada. Se qualquer empresa chegou em um lugar e montou uma antena de telefonia sem avisar a Prefeitura, a Prefeitura tem todo o amplo direito, é a Lei! E essa Câmara também tem a Lei. Então, eu acho que... eu até entendo que vossa preocupação talvez de revogar esse </w:t>
      </w:r>
      <w:r w:rsidR="00D62AF4">
        <w:rPr>
          <w:sz w:val="24"/>
          <w:szCs w:val="24"/>
        </w:rPr>
        <w:t>A</w:t>
      </w:r>
      <w:r w:rsidR="002E3389" w:rsidRPr="002E3389">
        <w:rPr>
          <w:sz w:val="24"/>
          <w:szCs w:val="24"/>
        </w:rPr>
        <w:t>rtigo e colocar a Lei que já era vigor de 95, mas eu queria só discutir mais</w:t>
      </w:r>
      <w:r w:rsidR="005B154A">
        <w:rPr>
          <w:sz w:val="24"/>
          <w:szCs w:val="24"/>
        </w:rPr>
        <w:t>: a</w:t>
      </w:r>
      <w:r w:rsidR="002E3389" w:rsidRPr="002E3389">
        <w:rPr>
          <w:sz w:val="24"/>
          <w:szCs w:val="24"/>
        </w:rPr>
        <w:t>mpliar mais a discussão do que ser hoje na Urgência</w:t>
      </w:r>
      <w:r w:rsidR="005B154A">
        <w:rPr>
          <w:sz w:val="24"/>
          <w:szCs w:val="24"/>
        </w:rPr>
        <w:t>!</w:t>
      </w:r>
      <w:r w:rsidR="002E3389" w:rsidRPr="002E3389">
        <w:rPr>
          <w:sz w:val="24"/>
          <w:szCs w:val="24"/>
        </w:rPr>
        <w:t xml:space="preserve"> E entender e eu poder receber a documentação com mais clareza para mim entender e torno a dizer: de repente, a próxima eu posso até votar a favor! Reconhecendo</w:t>
      </w:r>
      <w:r w:rsidR="005B154A">
        <w:rPr>
          <w:sz w:val="24"/>
          <w:szCs w:val="24"/>
        </w:rPr>
        <w:t>:</w:t>
      </w:r>
      <w:r w:rsidR="002E3389" w:rsidRPr="002E3389">
        <w:rPr>
          <w:sz w:val="24"/>
          <w:szCs w:val="24"/>
        </w:rPr>
        <w:t xml:space="preserve"> reconheço, a Lei era de minha autoria, mas foi aprovada por toda essa Casa e se eu entender e tiver o convencimento que a Lei de 95 vai ser melhor do que essa que nós votamos, eu não tenho problema nenhum de votar favorável ao Projeto do senhor</w:t>
      </w:r>
      <w:r w:rsidR="005B154A">
        <w:rPr>
          <w:sz w:val="24"/>
          <w:szCs w:val="24"/>
        </w:rPr>
        <w:t>;</w:t>
      </w:r>
      <w:r w:rsidR="002E3389" w:rsidRPr="002E3389">
        <w:rPr>
          <w:sz w:val="24"/>
          <w:szCs w:val="24"/>
        </w:rPr>
        <w:t xml:space="preserve"> </w:t>
      </w:r>
      <w:r w:rsidR="002E3389" w:rsidRPr="002E3389">
        <w:rPr>
          <w:sz w:val="24"/>
          <w:szCs w:val="24"/>
        </w:rPr>
        <w:lastRenderedPageBreak/>
        <w:t>mas gostaria de pedir, então, que não fosse aprovada a Urgência, para que não só eu</w:t>
      </w:r>
      <w:r w:rsidR="005B154A">
        <w:rPr>
          <w:sz w:val="24"/>
          <w:szCs w:val="24"/>
        </w:rPr>
        <w:t xml:space="preserve">, </w:t>
      </w:r>
      <w:r w:rsidR="002E3389" w:rsidRPr="002E3389">
        <w:rPr>
          <w:sz w:val="24"/>
          <w:szCs w:val="24"/>
        </w:rPr>
        <w:t xml:space="preserve">porque eu tenho certeza que tem um monte de Vereador que deve estar com muita dúvida sobre esse Pedido de... essa revogação do Art. 4º e que seja de Urgência. </w:t>
      </w:r>
      <w:r w:rsidR="00BF7250" w:rsidRPr="00BF7250">
        <w:rPr>
          <w:b/>
          <w:i/>
          <w:sz w:val="24"/>
          <w:szCs w:val="24"/>
          <w:u w:val="single"/>
        </w:rPr>
        <w:t xml:space="preserve">“Sr. Presidente “Willian Souza”: </w:t>
      </w:r>
      <w:r w:rsidR="002E3389" w:rsidRPr="002E3389">
        <w:rPr>
          <w:sz w:val="24"/>
          <w:szCs w:val="24"/>
        </w:rPr>
        <w:t xml:space="preserve"> Vereador, só para corrigir V. Exa., não é revogação, tá? Não está revogando! Não existe a palavra “revoga” no meu Projeto de Lei! Nós estamos aqui colocando o Quadro 2 do </w:t>
      </w:r>
      <w:r w:rsidR="001469C9">
        <w:rPr>
          <w:sz w:val="24"/>
          <w:szCs w:val="24"/>
        </w:rPr>
        <w:t>Anexo</w:t>
      </w:r>
      <w:r w:rsidR="002E3389" w:rsidRPr="002E3389">
        <w:rPr>
          <w:sz w:val="24"/>
          <w:szCs w:val="24"/>
        </w:rPr>
        <w:t>, que foi que eu citei. Nós estamos restringindo a área de atuação! V. Exa. compara, dizendo o seguinte: “Olha, cabe ao critério da Prefeitura de escolher”. Não é bem assim! Prova disso, que o Vereador Décio Marmirolli denunciou no Ministério Público que está imbróglio até agora! Não é bem assim</w:t>
      </w:r>
      <w:r w:rsidR="003A3A5E">
        <w:rPr>
          <w:sz w:val="24"/>
          <w:szCs w:val="24"/>
        </w:rPr>
        <w:t>! P</w:t>
      </w:r>
      <w:r w:rsidR="002E3389" w:rsidRPr="002E3389">
        <w:rPr>
          <w:sz w:val="24"/>
          <w:szCs w:val="24"/>
        </w:rPr>
        <w:t>orque a empresa, ela acha que ela tem o direito com base em uma Lei que a Câmara aprovou, dando liberdade para ela pôr a antena e acha que a Prefeitura está retirando o direito. E quando eu volto a uma Lei de 95, isso não significa retroagir no direito, até porque a Constituição é de 88 e nem por isso ela está arcaica, pelo contrário: ela é forte, garante direitos e faz subsídios importantes. Então, nós não estamos retroagindo</w:t>
      </w:r>
      <w:r w:rsidR="00AA302F">
        <w:rPr>
          <w:sz w:val="24"/>
          <w:szCs w:val="24"/>
        </w:rPr>
        <w:t>,</w:t>
      </w:r>
      <w:r w:rsidR="002E3389" w:rsidRPr="002E3389">
        <w:rPr>
          <w:sz w:val="24"/>
          <w:szCs w:val="24"/>
        </w:rPr>
        <w:t xml:space="preserve"> nós estamos apenas dizendo o seguinte: que nós vamos obedecer o Quadro 2, que a Prefeitura deve obedecer o Quadro 2</w:t>
      </w:r>
      <w:r w:rsidR="00AA302F">
        <w:rPr>
          <w:sz w:val="24"/>
          <w:szCs w:val="24"/>
        </w:rPr>
        <w:t>! Q</w:t>
      </w:r>
      <w:r w:rsidR="002E3389" w:rsidRPr="002E3389">
        <w:rPr>
          <w:sz w:val="24"/>
          <w:szCs w:val="24"/>
        </w:rPr>
        <w:t>ue é o Quadro de zoneamento, onde as antenas devem ser instaladas e propriamente colocadas, não há dúvida disso! É um pedido muito simples, muito objetivo</w:t>
      </w:r>
      <w:r w:rsidR="00AA302F">
        <w:rPr>
          <w:sz w:val="24"/>
          <w:szCs w:val="24"/>
        </w:rPr>
        <w:t>! N</w:t>
      </w:r>
      <w:r w:rsidR="002E3389" w:rsidRPr="002E3389">
        <w:rPr>
          <w:sz w:val="24"/>
          <w:szCs w:val="24"/>
        </w:rPr>
        <w:t xml:space="preserve">ão há prejuízo, não será retirada as antenas que estão postas e passará por um funil, um critério para que a Prefeitura tenha mais base legal para poder segurar. Essas antenas causam um caos na </w:t>
      </w:r>
      <w:r w:rsidR="00AA302F">
        <w:rPr>
          <w:sz w:val="24"/>
          <w:szCs w:val="24"/>
        </w:rPr>
        <w:t>C</w:t>
      </w:r>
      <w:r w:rsidR="002E3389" w:rsidRPr="002E3389">
        <w:rPr>
          <w:sz w:val="24"/>
          <w:szCs w:val="24"/>
        </w:rPr>
        <w:t xml:space="preserve">idade! Causam problemas! Nós precisamos saber disso, precisamos de indicações médicas, da maneira que está, está solta! Está aberta, pode por antena em qualquer lugar! E se a gente entender novamente - como eu votei no Projeto de V. Exa. lá atrás - se a gente entender que não está funcionando, cabe ao Parlamento rediscutir! Mas neste momento existem prejuízos para a nossa população e existe, também, uma tentativa de judicializar aquilo que é direito social das pessoas. Isso não é justo! Então, a Câmara quando tem essa lacuna entre o direito das pessoas, de ter uma casa do lado que não tem antena, porque ela escolheu aquele zoneamento, quando a gente compra uma casa, eu escolho se eu quero morar em um zoneamento misto, em um zoneamento rural, em um zoneamento comercial, eu escolho! A Câmara está retirando o direito da pessoa adquirir o seu </w:t>
      </w:r>
      <w:r w:rsidR="00AA302F">
        <w:rPr>
          <w:sz w:val="24"/>
          <w:szCs w:val="24"/>
        </w:rPr>
        <w:t>i</w:t>
      </w:r>
      <w:r w:rsidR="002E3389" w:rsidRPr="002E3389">
        <w:rPr>
          <w:sz w:val="24"/>
          <w:szCs w:val="24"/>
        </w:rPr>
        <w:t>móvel! Porque ela está mudando o ponto de zoneamento</w:t>
      </w:r>
      <w:r w:rsidR="00AA302F">
        <w:rPr>
          <w:sz w:val="24"/>
          <w:szCs w:val="24"/>
        </w:rPr>
        <w:t>; e</w:t>
      </w:r>
      <w:r w:rsidR="002E3389" w:rsidRPr="002E3389">
        <w:rPr>
          <w:sz w:val="24"/>
          <w:szCs w:val="24"/>
        </w:rPr>
        <w:t>u comprei uma casa na área residencial para mim não ter antena do lado, para mim não ter um bar do lado, para mim não ter uma igreja do lado e, de repente, a Câmara vai e restringe e libera uma antena do lado da minha casa</w:t>
      </w:r>
      <w:r w:rsidR="00AA302F">
        <w:rPr>
          <w:sz w:val="24"/>
          <w:szCs w:val="24"/>
        </w:rPr>
        <w:t>. I</w:t>
      </w:r>
      <w:r w:rsidR="002E3389" w:rsidRPr="002E3389">
        <w:rPr>
          <w:sz w:val="24"/>
          <w:szCs w:val="24"/>
        </w:rPr>
        <w:t xml:space="preserve">sso é retirar o direito! Precisa conversar com os moradores, precisa ter isso. Se eu deixo todos os </w:t>
      </w:r>
      <w:r w:rsidR="00AA302F">
        <w:rPr>
          <w:sz w:val="24"/>
          <w:szCs w:val="24"/>
        </w:rPr>
        <w:t>Q</w:t>
      </w:r>
      <w:r w:rsidR="002E3389" w:rsidRPr="002E3389">
        <w:rPr>
          <w:sz w:val="24"/>
          <w:szCs w:val="24"/>
        </w:rPr>
        <w:t xml:space="preserve">uadros do zoneamento aberto, eu estou dando liberdade para que as empresas de antena possam instalar essas antenas </w:t>
      </w:r>
      <w:r w:rsidR="00AA302F">
        <w:rPr>
          <w:sz w:val="24"/>
          <w:szCs w:val="24"/>
        </w:rPr>
        <w:t>(r</w:t>
      </w:r>
      <w:r w:rsidR="002E3389" w:rsidRPr="002E3389">
        <w:rPr>
          <w:sz w:val="24"/>
          <w:szCs w:val="24"/>
        </w:rPr>
        <w:t>ádio base</w:t>
      </w:r>
      <w:r w:rsidR="00AA302F">
        <w:rPr>
          <w:sz w:val="24"/>
          <w:szCs w:val="24"/>
        </w:rPr>
        <w:t>)</w:t>
      </w:r>
      <w:r w:rsidR="002E3389" w:rsidRPr="002E3389">
        <w:rPr>
          <w:sz w:val="24"/>
          <w:szCs w:val="24"/>
        </w:rPr>
        <w:t xml:space="preserve"> em qualquer lugar. Prova disso é o Vaughan e a questão do João Paulo, que está aqui no abaixo assinado de inúmeras assinaturas, contrariando. E foi através de mandado de segurança que eles conquistaram, passando até por cima da Prefeitura. Então, eu reforço o Pedido de Urgência em nome dos moradores, reforçando, também, o pedido do Vereador Décio Marmirolli para o Ministério Público do Estado de São Paulo, que chegou até o Ministério Público Federal, para que a gente reforce que a gente faça a alteração do Art. 4º e não há prejuízo para a </w:t>
      </w:r>
      <w:r w:rsidR="00696DAB">
        <w:rPr>
          <w:sz w:val="24"/>
          <w:szCs w:val="24"/>
        </w:rPr>
        <w:t>C</w:t>
      </w:r>
      <w:r w:rsidR="002E3389" w:rsidRPr="002E3389">
        <w:rPr>
          <w:sz w:val="24"/>
          <w:szCs w:val="24"/>
        </w:rPr>
        <w:t xml:space="preserve">idade de Sumaré, a gente aprovando a Urgência e defendendo a população. </w:t>
      </w:r>
      <w:r w:rsidR="00BF7250" w:rsidRPr="00BF7250">
        <w:rPr>
          <w:b/>
          <w:sz w:val="24"/>
          <w:szCs w:val="24"/>
        </w:rPr>
        <w:t xml:space="preserve">“Vereador “Ronaldo Mendes”: </w:t>
      </w:r>
      <w:r w:rsidR="002E3389" w:rsidRPr="002E3389">
        <w:rPr>
          <w:sz w:val="24"/>
          <w:szCs w:val="24"/>
        </w:rPr>
        <w:t xml:space="preserve">Questão de ordem, Presidente. </w:t>
      </w:r>
      <w:r w:rsidR="00BF7250" w:rsidRPr="00BF7250">
        <w:rPr>
          <w:b/>
          <w:i/>
          <w:sz w:val="24"/>
          <w:szCs w:val="24"/>
          <w:u w:val="single"/>
        </w:rPr>
        <w:t xml:space="preserve">“Sr. Presidente “Willian Souza”: </w:t>
      </w:r>
      <w:r w:rsidR="002E3389" w:rsidRPr="002E3389">
        <w:rPr>
          <w:sz w:val="24"/>
          <w:szCs w:val="24"/>
        </w:rPr>
        <w:t xml:space="preserve"> Questão de ordem do Vereador Ronaldo Mendes. </w:t>
      </w:r>
      <w:r w:rsidR="00BF7250" w:rsidRPr="00BF7250">
        <w:rPr>
          <w:b/>
          <w:sz w:val="24"/>
          <w:szCs w:val="24"/>
        </w:rPr>
        <w:t xml:space="preserve">“Vereador “Ronaldo Mendes”: </w:t>
      </w:r>
      <w:r w:rsidR="002E3389" w:rsidRPr="002E3389">
        <w:rPr>
          <w:sz w:val="24"/>
          <w:szCs w:val="24"/>
        </w:rPr>
        <w:t>Primeiramente, eu quero estar parabenizando por essa preocupação que, de fato, ela é legítima, mas eu quero deixar claro aos Nobres Pares que há alguns meses atrás, inclusive até o próprio</w:t>
      </w:r>
      <w:r w:rsidR="008D1529">
        <w:rPr>
          <w:sz w:val="24"/>
          <w:szCs w:val="24"/>
        </w:rPr>
        <w:t xml:space="preserve"> Secretário</w:t>
      </w:r>
      <w:r w:rsidR="002E3389" w:rsidRPr="002E3389">
        <w:rPr>
          <w:sz w:val="24"/>
          <w:szCs w:val="24"/>
        </w:rPr>
        <w:t xml:space="preserve"> de </w:t>
      </w:r>
      <w:r w:rsidR="008D1529">
        <w:rPr>
          <w:sz w:val="24"/>
          <w:szCs w:val="24"/>
        </w:rPr>
        <w:t>O</w:t>
      </w:r>
      <w:r w:rsidR="002E3389" w:rsidRPr="002E3389">
        <w:rPr>
          <w:sz w:val="24"/>
          <w:szCs w:val="24"/>
        </w:rPr>
        <w:t xml:space="preserve">bras propôs uma alteração nessa Lei. Porém, eu fui, argumentei, pedi algum tempo para que nós, Vereadores, poderíamos junto com a </w:t>
      </w:r>
      <w:r w:rsidR="000E6E78">
        <w:rPr>
          <w:sz w:val="24"/>
          <w:szCs w:val="24"/>
        </w:rPr>
        <w:t>A</w:t>
      </w:r>
      <w:r w:rsidR="002E3389" w:rsidRPr="002E3389">
        <w:rPr>
          <w:sz w:val="24"/>
          <w:szCs w:val="24"/>
        </w:rPr>
        <w:t>dministração discutir o melhor caminho, aí</w:t>
      </w:r>
      <w:r w:rsidR="00235946">
        <w:rPr>
          <w:sz w:val="24"/>
          <w:szCs w:val="24"/>
        </w:rPr>
        <w:t>...</w:t>
      </w:r>
      <w:r w:rsidR="002E3389" w:rsidRPr="002E3389">
        <w:rPr>
          <w:sz w:val="24"/>
          <w:szCs w:val="24"/>
        </w:rPr>
        <w:t xml:space="preserve"> alguns meses depois entrou essa pandemia. Eu sei que esse Projeto de Lei é de extrema relevância para toda a nossa população e, principalmente, eu acho que os Vereadores precisam entender bem como participar melhor dessa discussão e dessas alterações também! Eu sugiro aqui que se caso haja a possibilidade de estar </w:t>
      </w:r>
      <w:r w:rsidR="002E3389" w:rsidRPr="002E3389">
        <w:rPr>
          <w:sz w:val="24"/>
          <w:szCs w:val="24"/>
        </w:rPr>
        <w:lastRenderedPageBreak/>
        <w:t xml:space="preserve">aguardando mais uma semana para que nós possamos estar debruçando sobre esse Projeto de Lei, que volto aqui a falar: é de extrema relevância para o nosso Município, mas há algumas dúvidas que nós temos que estar sanando elas e nada assim melhor do que a gente sentar para estar conversando. Motivo esse que eu peço até que aos Nobres Pares para que a gente possa ter mais uma semana para estar debruçando sobre esse Projeto de Lei, compreendendo melhor ele e, principalmente, discutindo ele também com a Secretaria competente, para que a gente possa saber a alteração correta que a gente pode... se é essa só ou também se tem alguma outra que a gente possa estar acrescendo junto com ela. Motivo esse que eu peço até a sensibilidade do </w:t>
      </w:r>
      <w:r w:rsidR="004B026A">
        <w:rPr>
          <w:sz w:val="24"/>
          <w:szCs w:val="24"/>
        </w:rPr>
        <w:t>Nobre</w:t>
      </w:r>
      <w:r w:rsidR="002E3389" w:rsidRPr="002E3389">
        <w:rPr>
          <w:sz w:val="24"/>
          <w:szCs w:val="24"/>
        </w:rPr>
        <w:t xml:space="preserve"> Presidente para que protele por mais uma semana. E também peço a compreensão dos outros Pares que aqui participam desta Sessão plenária. Muito obrigado, Presidente. </w:t>
      </w:r>
      <w:r w:rsidR="00BF7250" w:rsidRPr="00BF7250">
        <w:rPr>
          <w:b/>
          <w:i/>
          <w:sz w:val="24"/>
          <w:szCs w:val="24"/>
          <w:u w:val="single"/>
        </w:rPr>
        <w:t xml:space="preserve">“Sr. Presidente “Willian Souza”: </w:t>
      </w:r>
      <w:r w:rsidR="002E3389" w:rsidRPr="002E3389">
        <w:rPr>
          <w:sz w:val="24"/>
          <w:szCs w:val="24"/>
        </w:rPr>
        <w:t xml:space="preserve"> Com todo o respeito, Vereadores, o Requerimento ele está assinado, eu não retiro ele e nós vamos votar! Se V. Exas. quiserem, V. Exas. derrubam o Requerimento. Ele está assinado!</w:t>
      </w:r>
      <w:r w:rsidR="00235946">
        <w:rPr>
          <w:sz w:val="24"/>
          <w:szCs w:val="24"/>
        </w:rPr>
        <w:t xml:space="preserve"> </w:t>
      </w:r>
      <w:r w:rsidR="00BF7250" w:rsidRPr="00BF7250">
        <w:rPr>
          <w:b/>
          <w:sz w:val="24"/>
          <w:szCs w:val="24"/>
        </w:rPr>
        <w:t xml:space="preserve">“Vereador “Décio Marmirolli”: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Vereador Décio Marmirolli. </w:t>
      </w:r>
      <w:r w:rsidR="00BF7250" w:rsidRPr="00BF7250">
        <w:rPr>
          <w:b/>
          <w:sz w:val="24"/>
          <w:szCs w:val="24"/>
        </w:rPr>
        <w:t xml:space="preserve">“Vereador “Décio Marmirolli”: </w:t>
      </w:r>
      <w:r w:rsidR="002E3389" w:rsidRPr="002E3389">
        <w:rPr>
          <w:sz w:val="24"/>
          <w:szCs w:val="24"/>
        </w:rPr>
        <w:t>Eu gostaria, imensamente, que V. Exa. aceitasse o nosso pedido para retirar isso daí, promover uma reunião entre nós, Vereadores, sentar em uma mesa e discutir até com moradores isso aí, porque</w:t>
      </w:r>
      <w:r w:rsidR="001469C9">
        <w:rPr>
          <w:sz w:val="24"/>
          <w:szCs w:val="24"/>
        </w:rPr>
        <w:t>...</w:t>
      </w:r>
      <w:r w:rsidR="002E3389" w:rsidRPr="002E3389">
        <w:rPr>
          <w:sz w:val="24"/>
          <w:szCs w:val="24"/>
        </w:rPr>
        <w:t xml:space="preserve"> realmente eu entrei com uma representação no Ministério Público devido à situação que estava ocorrendo na </w:t>
      </w:r>
      <w:r w:rsidR="00235946">
        <w:rPr>
          <w:sz w:val="24"/>
          <w:szCs w:val="24"/>
        </w:rPr>
        <w:t>C</w:t>
      </w:r>
      <w:r w:rsidR="002E3389" w:rsidRPr="002E3389">
        <w:rPr>
          <w:sz w:val="24"/>
          <w:szCs w:val="24"/>
        </w:rPr>
        <w:t>idade de Sumaré. Agora, isso, nós precisamos pensar muito direito essa forma aí, fazer de uma situação bem eficiente para que não ocorram outros erros como v</w:t>
      </w:r>
      <w:r w:rsidR="007C3DCE">
        <w:rPr>
          <w:sz w:val="24"/>
          <w:szCs w:val="24"/>
        </w:rPr>
        <w:t>ê</w:t>
      </w:r>
      <w:r w:rsidR="002E3389" w:rsidRPr="002E3389">
        <w:rPr>
          <w:sz w:val="24"/>
          <w:szCs w:val="24"/>
        </w:rPr>
        <w:t xml:space="preserve">m ocorrendo. Então, diante desses fatos, que </w:t>
      </w:r>
      <w:r w:rsidR="007C3DCE">
        <w:rPr>
          <w:sz w:val="24"/>
          <w:szCs w:val="24"/>
        </w:rPr>
        <w:t>há</w:t>
      </w:r>
      <w:r w:rsidR="002E3389" w:rsidRPr="002E3389">
        <w:rPr>
          <w:sz w:val="24"/>
          <w:szCs w:val="24"/>
        </w:rPr>
        <w:t xml:space="preserve"> dúvida de vários Vereadores aí, eu solicito a V. Exa. aí, atenda o nosso pedido, né? Tire da Ordem do Dia, a gente volta a sentar em reunião, discutir para que a gente possa sentar de novo e aprovar essa Emenda de V. Exa. aí, de uma forma legal. </w:t>
      </w:r>
      <w:r w:rsidR="00BF7250" w:rsidRPr="00BF7250">
        <w:rPr>
          <w:b/>
          <w:i/>
          <w:sz w:val="24"/>
          <w:szCs w:val="24"/>
          <w:u w:val="single"/>
        </w:rPr>
        <w:t xml:space="preserve">“Sr. Presidente “Willian Souza”: </w:t>
      </w:r>
      <w:r w:rsidR="002E3389" w:rsidRPr="002E3389">
        <w:rPr>
          <w:sz w:val="24"/>
          <w:szCs w:val="24"/>
        </w:rPr>
        <w:t xml:space="preserve"> Vereador, com todo o respeito, mas V. Exa. acrescentou, inclusive, a Lei do Vereador Márcio na sua denúncia</w:t>
      </w:r>
      <w:r w:rsidR="004D02A1">
        <w:rPr>
          <w:sz w:val="24"/>
          <w:szCs w:val="24"/>
        </w:rPr>
        <w:t>!</w:t>
      </w:r>
      <w:r w:rsidR="002E3389" w:rsidRPr="002E3389">
        <w:rPr>
          <w:sz w:val="24"/>
          <w:szCs w:val="24"/>
        </w:rPr>
        <w:t xml:space="preserve"> Acrescentou ela lá para o Ministério Público, para a Dra. Luciana Lorrea(F), está aqui na minha mão. V. Exa. pegou a Lei </w:t>
      </w:r>
      <w:r w:rsidR="004D02A1">
        <w:rPr>
          <w:sz w:val="24"/>
          <w:szCs w:val="24"/>
        </w:rPr>
        <w:t>do Márcio</w:t>
      </w:r>
      <w:r w:rsidR="002E3389" w:rsidRPr="002E3389">
        <w:rPr>
          <w:sz w:val="24"/>
          <w:szCs w:val="24"/>
        </w:rPr>
        <w:t>, quando foi aprovada e apresentou, dizendo que isso poderia dar margem para poder</w:t>
      </w:r>
      <w:r w:rsidR="004D02A1">
        <w:rPr>
          <w:sz w:val="24"/>
          <w:szCs w:val="24"/>
        </w:rPr>
        <w:t>...</w:t>
      </w:r>
      <w:r w:rsidR="002E3389" w:rsidRPr="002E3389">
        <w:rPr>
          <w:sz w:val="24"/>
          <w:szCs w:val="24"/>
        </w:rPr>
        <w:t xml:space="preserve"> crescer essas antenas e enfim, está aqui na minha mão o Processo todo. Mas enfim, eu respeito, é democrático, mas eu vou colocar em discussão do Plenário! Então, o Plenário... eu quero colocar aqui em discussão, eu não retiro o Pedido de Urgência, eu quero perguntar aos Vereadores quem aprova o Pedido de Urgência e quem rejeita o Pedido de Urgência.</w:t>
      </w:r>
      <w:r w:rsidR="002E3389" w:rsidRPr="002E3389">
        <w:rPr>
          <w:i/>
          <w:iCs/>
          <w:sz w:val="24"/>
          <w:szCs w:val="24"/>
        </w:rPr>
        <w:t>[Falas sobrepostas]</w:t>
      </w:r>
      <w:r w:rsidR="002E3389" w:rsidRPr="002E3389">
        <w:rPr>
          <w:sz w:val="24"/>
          <w:szCs w:val="24"/>
        </w:rPr>
        <w:t xml:space="preserve"> </w:t>
      </w:r>
      <w:r w:rsidR="00BF7250" w:rsidRPr="00BF7250">
        <w:rPr>
          <w:b/>
          <w:sz w:val="24"/>
          <w:szCs w:val="24"/>
          <w:u w:val="single"/>
        </w:rPr>
        <w:t xml:space="preserve">“1º Secretário “João Maioral”: </w:t>
      </w:r>
      <w:r w:rsidR="002E3389" w:rsidRPr="002E3389">
        <w:rPr>
          <w:sz w:val="24"/>
          <w:szCs w:val="24"/>
        </w:rPr>
        <w:t xml:space="preserve">Só uma 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João Maioral.</w:t>
      </w:r>
      <w:r w:rsidR="00BF7250" w:rsidRPr="00BF7250">
        <w:rPr>
          <w:b/>
          <w:sz w:val="24"/>
          <w:szCs w:val="24"/>
          <w:u w:val="single"/>
        </w:rPr>
        <w:t xml:space="preserve">“1º Secretário “João Maioral”: </w:t>
      </w:r>
      <w:r w:rsidR="002E3389" w:rsidRPr="002E3389">
        <w:rPr>
          <w:sz w:val="24"/>
          <w:szCs w:val="24"/>
        </w:rPr>
        <w:t xml:space="preserve">Sr. Presidente, me dá uma... com a... </w:t>
      </w:r>
      <w:r w:rsidR="007A7204">
        <w:rPr>
          <w:sz w:val="24"/>
          <w:szCs w:val="24"/>
        </w:rPr>
        <w:t>a</w:t>
      </w:r>
      <w:r w:rsidR="002E3389" w:rsidRPr="002E3389">
        <w:rPr>
          <w:sz w:val="24"/>
          <w:szCs w:val="24"/>
        </w:rPr>
        <w:t>provar essa revogação e val</w:t>
      </w:r>
      <w:r w:rsidR="007A7204">
        <w:rPr>
          <w:sz w:val="24"/>
          <w:szCs w:val="24"/>
        </w:rPr>
        <w:t>er</w:t>
      </w:r>
      <w:r w:rsidR="002E3389" w:rsidRPr="002E3389">
        <w:rPr>
          <w:sz w:val="24"/>
          <w:szCs w:val="24"/>
        </w:rPr>
        <w:t xml:space="preserve"> o Quadro 2 lá do </w:t>
      </w:r>
      <w:r w:rsidR="001469C9">
        <w:rPr>
          <w:sz w:val="24"/>
          <w:szCs w:val="24"/>
        </w:rPr>
        <w:t>Anexo</w:t>
      </w:r>
      <w:r w:rsidR="002E3389" w:rsidRPr="002E3389">
        <w:rPr>
          <w:sz w:val="24"/>
          <w:szCs w:val="24"/>
        </w:rPr>
        <w:t>, fica liberado a instalar aonde, mais ou menos? É que eu não entendi aí, a locação que vai ficar ou liberado. Tá.</w:t>
      </w:r>
      <w:r w:rsidR="00235946">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Eu vou pegar para V. Exa., que o Quadro está aqui.</w:t>
      </w:r>
      <w:r w:rsidR="00BC3F2A">
        <w:rPr>
          <w:sz w:val="24"/>
          <w:szCs w:val="24"/>
        </w:rPr>
        <w:t xml:space="preserve"> </w:t>
      </w:r>
      <w:r w:rsidR="00BF7250" w:rsidRPr="00BF7250">
        <w:rPr>
          <w:b/>
          <w:sz w:val="24"/>
          <w:szCs w:val="24"/>
          <w:u w:val="single"/>
        </w:rPr>
        <w:t xml:space="preserve">“1º Secretário “João Maioral”: </w:t>
      </w:r>
      <w:r w:rsidR="002E3389" w:rsidRPr="002E3389">
        <w:rPr>
          <w:sz w:val="24"/>
          <w:szCs w:val="24"/>
        </w:rPr>
        <w:t xml:space="preserve">Sim. É que eu também não consegui ver, veio escuro meu </w:t>
      </w:r>
      <w:r w:rsidR="007A7204">
        <w:rPr>
          <w:sz w:val="24"/>
          <w:szCs w:val="24"/>
        </w:rPr>
        <w:t>D</w:t>
      </w:r>
      <w:r w:rsidR="002E3389" w:rsidRPr="002E3389">
        <w:rPr>
          <w:sz w:val="24"/>
          <w:szCs w:val="24"/>
        </w:rPr>
        <w:t>ocumento.</w:t>
      </w:r>
      <w:r w:rsidR="007A7204">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Imagina, não tem problema, Vereador João! Vereador João, no ZH2, no CCS e na ZE1. </w:t>
      </w:r>
      <w:r w:rsidR="00BF7250" w:rsidRPr="00BF7250">
        <w:rPr>
          <w:b/>
          <w:sz w:val="24"/>
          <w:szCs w:val="24"/>
          <w:u w:val="single"/>
        </w:rPr>
        <w:t xml:space="preserve">“1º Secretário “João Maioral”: </w:t>
      </w:r>
      <w:r w:rsidR="002E3389" w:rsidRPr="002E3389">
        <w:rPr>
          <w:sz w:val="24"/>
          <w:szCs w:val="24"/>
        </w:rPr>
        <w:t>Esses lugares</w:t>
      </w:r>
      <w:r w:rsidR="007A7204">
        <w:rPr>
          <w:sz w:val="24"/>
          <w:szCs w:val="24"/>
        </w:rPr>
        <w:t>...</w:t>
      </w:r>
      <w:r w:rsidR="002E3389" w:rsidRPr="002E3389">
        <w:rPr>
          <w:sz w:val="24"/>
          <w:szCs w:val="24"/>
        </w:rPr>
        <w:t xml:space="preserve"> poderão? </w:t>
      </w:r>
      <w:r w:rsidR="00BF7250" w:rsidRPr="00BF7250">
        <w:rPr>
          <w:b/>
          <w:i/>
          <w:sz w:val="24"/>
          <w:szCs w:val="24"/>
          <w:u w:val="single"/>
        </w:rPr>
        <w:t xml:space="preserve">“Sr. Presidente “Willian Souza”: </w:t>
      </w:r>
      <w:r w:rsidR="002E3389" w:rsidRPr="002E3389">
        <w:rPr>
          <w:sz w:val="24"/>
          <w:szCs w:val="24"/>
        </w:rPr>
        <w:t xml:space="preserve"> Isso, poderão ter, certo? Agora onde não contemplar, onde não contemplar fica sujeito ao Município fazer as análises técnicas. Está muito claro: o Quadro número 2, ele objetiva as zonas de interesse. Agora, eu repito: não é justo o morador</w:t>
      </w:r>
      <w:r w:rsidR="00DD707B">
        <w:rPr>
          <w:sz w:val="24"/>
          <w:szCs w:val="24"/>
        </w:rPr>
        <w:t>...</w:t>
      </w:r>
      <w:r w:rsidR="002E3389" w:rsidRPr="002E3389">
        <w:rPr>
          <w:sz w:val="24"/>
          <w:szCs w:val="24"/>
        </w:rPr>
        <w:t xml:space="preserve"> por exemplo, o senhor comprou sua casa em zona de residência</w:t>
      </w:r>
      <w:r w:rsidR="00DD707B">
        <w:rPr>
          <w:sz w:val="24"/>
          <w:szCs w:val="24"/>
        </w:rPr>
        <w:t>,</w:t>
      </w:r>
      <w:r w:rsidR="002E3389" w:rsidRPr="002E3389">
        <w:rPr>
          <w:sz w:val="24"/>
          <w:szCs w:val="24"/>
        </w:rPr>
        <w:t xml:space="preserve"> exclusiva</w:t>
      </w:r>
      <w:r w:rsidR="00DD707B">
        <w:rPr>
          <w:sz w:val="24"/>
          <w:szCs w:val="24"/>
        </w:rPr>
        <w:t xml:space="preserve"> (</w:t>
      </w:r>
      <w:r w:rsidR="002E3389" w:rsidRPr="002E3389">
        <w:rPr>
          <w:sz w:val="24"/>
          <w:szCs w:val="24"/>
        </w:rPr>
        <w:t>porque o senhor opinou por isso</w:t>
      </w:r>
      <w:r w:rsidR="00DD707B">
        <w:rPr>
          <w:sz w:val="24"/>
          <w:szCs w:val="24"/>
        </w:rPr>
        <w:t>)</w:t>
      </w:r>
      <w:r w:rsidR="002E3389" w:rsidRPr="002E3389">
        <w:rPr>
          <w:sz w:val="24"/>
          <w:szCs w:val="24"/>
        </w:rPr>
        <w:t xml:space="preserve">, a Câmara não pode impor uma antena do lado da sua casa e é o que está acontecendo! Então, nós não podemos! Tem o zoneamento certo! Nós temos que discutir a </w:t>
      </w:r>
      <w:r w:rsidR="00DD707B">
        <w:rPr>
          <w:sz w:val="24"/>
          <w:szCs w:val="24"/>
        </w:rPr>
        <w:t>C</w:t>
      </w:r>
      <w:r w:rsidR="002E3389" w:rsidRPr="002E3389">
        <w:rPr>
          <w:sz w:val="24"/>
          <w:szCs w:val="24"/>
        </w:rPr>
        <w:t xml:space="preserve">idade com o uso de solo devidamente e respeitando o direito à </w:t>
      </w:r>
      <w:r w:rsidR="00DD707B">
        <w:rPr>
          <w:sz w:val="24"/>
          <w:szCs w:val="24"/>
        </w:rPr>
        <w:t>C</w:t>
      </w:r>
      <w:r w:rsidR="002E3389" w:rsidRPr="002E3389">
        <w:rPr>
          <w:sz w:val="24"/>
          <w:szCs w:val="24"/>
        </w:rPr>
        <w:t xml:space="preserve">idade e o </w:t>
      </w:r>
      <w:r w:rsidR="00DD707B">
        <w:rPr>
          <w:sz w:val="24"/>
          <w:szCs w:val="24"/>
        </w:rPr>
        <w:t>E</w:t>
      </w:r>
      <w:r w:rsidR="002E3389" w:rsidRPr="002E3389">
        <w:rPr>
          <w:sz w:val="24"/>
          <w:szCs w:val="24"/>
        </w:rPr>
        <w:t xml:space="preserve">statuto da </w:t>
      </w:r>
      <w:r w:rsidR="00DD707B">
        <w:rPr>
          <w:sz w:val="24"/>
          <w:szCs w:val="24"/>
        </w:rPr>
        <w:t>C</w:t>
      </w:r>
      <w:r w:rsidR="002E3389" w:rsidRPr="002E3389">
        <w:rPr>
          <w:sz w:val="24"/>
          <w:szCs w:val="24"/>
        </w:rPr>
        <w:t xml:space="preserve">idade. Nós não podemos colocar isso! Então, ninguém está retirando direito. Acontece que as empresas estão querendo judicializar isso, dizendo que a Prefeitura está negando ali ou aqui, porque está tentando atender o pedido dos moradores. Se nosso interesse é o pedido dos moradores, a Prefeitura é outorgada para isso! A Prefeitura é outorgada para </w:t>
      </w:r>
      <w:r w:rsidR="002E3389" w:rsidRPr="002E3389">
        <w:rPr>
          <w:sz w:val="24"/>
          <w:szCs w:val="24"/>
        </w:rPr>
        <w:lastRenderedPageBreak/>
        <w:t>ouvir os moradores</w:t>
      </w:r>
      <w:r w:rsidR="00886031">
        <w:rPr>
          <w:sz w:val="24"/>
          <w:szCs w:val="24"/>
        </w:rPr>
        <w:t>. C</w:t>
      </w:r>
      <w:r w:rsidR="002E3389" w:rsidRPr="002E3389">
        <w:rPr>
          <w:sz w:val="24"/>
          <w:szCs w:val="24"/>
        </w:rPr>
        <w:t xml:space="preserve">abe </w:t>
      </w:r>
      <w:r w:rsidR="00886031">
        <w:rPr>
          <w:sz w:val="24"/>
          <w:szCs w:val="24"/>
        </w:rPr>
        <w:t>à</w:t>
      </w:r>
      <w:r w:rsidR="002E3389" w:rsidRPr="002E3389">
        <w:rPr>
          <w:sz w:val="24"/>
          <w:szCs w:val="24"/>
        </w:rPr>
        <w:t xml:space="preserve"> Prefeitura saber onde coloca essa antena. Então, nós temos as zonas de zoneamento que estão colocadas! No Plano Diretor nós podemos alterar isso, mas não em uma Lei!</w:t>
      </w:r>
      <w:r w:rsidR="00886031">
        <w:rPr>
          <w:sz w:val="24"/>
          <w:szCs w:val="24"/>
        </w:rPr>
        <w:t xml:space="preserve"> </w:t>
      </w:r>
      <w:r w:rsidR="00BF7250" w:rsidRPr="00BF7250">
        <w:rPr>
          <w:b/>
          <w:sz w:val="24"/>
          <w:szCs w:val="24"/>
          <w:u w:val="single"/>
        </w:rPr>
        <w:t xml:space="preserve">“1º Secretário “João Maioral”: </w:t>
      </w:r>
      <w:r w:rsidR="002E3389" w:rsidRPr="002E3389">
        <w:rPr>
          <w:sz w:val="24"/>
          <w:szCs w:val="24"/>
        </w:rPr>
        <w:t>Se a</w:t>
      </w:r>
      <w:r w:rsidR="00886031">
        <w:rPr>
          <w:sz w:val="24"/>
          <w:szCs w:val="24"/>
        </w:rPr>
        <w:t xml:space="preserve">... </w:t>
      </w:r>
      <w:r w:rsidR="00886031" w:rsidRPr="00886031">
        <w:rPr>
          <w:i/>
          <w:iCs/>
          <w:sz w:val="24"/>
          <w:szCs w:val="24"/>
        </w:rPr>
        <w:t>[ininteligível]</w:t>
      </w:r>
      <w:r w:rsidR="002E3389" w:rsidRPr="002E3389">
        <w:rPr>
          <w:sz w:val="24"/>
          <w:szCs w:val="24"/>
        </w:rPr>
        <w:t xml:space="preserve"> deixa eu explicar, que nem essa zona aí, no caso. Área residencial, não, pode. Só me dá, assim, uma especificação mais perto da zona, que eu estou sem nada, nenhum papel aqui na mão, então ficou mais... só para mim ver. Por exemplo, a Área Cura. A Área Cura é mista. Talvez, pode? </w:t>
      </w:r>
      <w:r w:rsidR="00BF7250" w:rsidRPr="00BF7250">
        <w:rPr>
          <w:b/>
          <w:i/>
          <w:sz w:val="24"/>
          <w:szCs w:val="24"/>
          <w:u w:val="single"/>
        </w:rPr>
        <w:t xml:space="preserve">“Sr. Presidente “Willian Souza”: </w:t>
      </w:r>
      <w:r w:rsidR="002E3389" w:rsidRPr="002E3389">
        <w:rPr>
          <w:sz w:val="24"/>
          <w:szCs w:val="24"/>
        </w:rPr>
        <w:t xml:space="preserve"> A Zona... “A ZH2, zona predominante residencial, composta por edificações residenciais uni e multifamiliares, onde serão permitidos, comércios, serviços e instituições de área de caráter local”. Veja</w:t>
      </w:r>
      <w:r w:rsidR="000049DA">
        <w:rPr>
          <w:sz w:val="24"/>
          <w:szCs w:val="24"/>
        </w:rPr>
        <w:t>:</w:t>
      </w:r>
      <w:r w:rsidR="002E3389" w:rsidRPr="002E3389">
        <w:rPr>
          <w:sz w:val="24"/>
          <w:szCs w:val="24"/>
        </w:rPr>
        <w:t xml:space="preserve"> área comercial, certo? “CCS 2 - Corredor de Comércios e Serviços; a Área ZE1 - Zona Especial, onde são permitidos serviços especiais e instituições de âmbito geral”. Pela Lei de </w:t>
      </w:r>
      <w:r w:rsidR="00596722">
        <w:rPr>
          <w:sz w:val="24"/>
          <w:szCs w:val="24"/>
        </w:rPr>
        <w:t>U</w:t>
      </w:r>
      <w:r w:rsidR="002E3389" w:rsidRPr="002E3389">
        <w:rPr>
          <w:sz w:val="24"/>
          <w:szCs w:val="24"/>
        </w:rPr>
        <w:t xml:space="preserve">so de </w:t>
      </w:r>
      <w:r w:rsidR="00596722">
        <w:rPr>
          <w:sz w:val="24"/>
          <w:szCs w:val="24"/>
        </w:rPr>
        <w:t>S</w:t>
      </w:r>
      <w:r w:rsidR="002E3389" w:rsidRPr="002E3389">
        <w:rPr>
          <w:sz w:val="24"/>
          <w:szCs w:val="24"/>
        </w:rPr>
        <w:t>olo somente nesses três que são permitidos. É pontual! Então, é isso. A Lei de 2018, ela libera para todas as outras zonas, ela libera! A Lei de 2018, ela tira esses três pontos, que são permitidos, e libera! Então, o Art. 4º da Lei de 2018, com a alteração, fica alinhada com a de 95 na questão de zoneamento, até que a gente use a discussão do uso do solo com Audiências Públicas, com tudo aquilo que tem que ser colocado, que é a proposta do Vereador Décio! Que daí a gente discute sobre um Plano Diretor ou sobre um plano de zoneamento. Vereadores, mas olha, nós podemos discutir a Lei, mas agora está o Pedido de Urgência, eu não retirei e ele nem cabe discussão. Então, nós temos que seguir, depois a gente discute a Lei. Então, a menos que seja uma questão regimental, eu vou colocar o Pedido de Urgência, aí a gente discute a Lei, tá? Então, Vereador Márcio, V. Exa. quer dizer algo?</w:t>
      </w:r>
      <w:r w:rsidR="00596722">
        <w:rPr>
          <w:sz w:val="24"/>
          <w:szCs w:val="24"/>
        </w:rPr>
        <w:t xml:space="preserve"> </w:t>
      </w:r>
      <w:r w:rsidR="00BF7250" w:rsidRPr="00BF7250">
        <w:rPr>
          <w:b/>
          <w:sz w:val="24"/>
          <w:szCs w:val="24"/>
        </w:rPr>
        <w:t xml:space="preserve">“Vereador “Márcio Brianes”: </w:t>
      </w:r>
      <w:r w:rsidR="002E3389" w:rsidRPr="002E3389">
        <w:rPr>
          <w:sz w:val="24"/>
          <w:szCs w:val="24"/>
        </w:rPr>
        <w:t xml:space="preserve">Eu quero pedir o voto dos Nobres Vereadores para que não aprove a Urgência, uma vez que agora está ficando até mais claro para mim, de 95 até 2018, tínhamos inúmeras antenas na </w:t>
      </w:r>
      <w:r w:rsidR="00596722">
        <w:rPr>
          <w:sz w:val="24"/>
          <w:szCs w:val="24"/>
        </w:rPr>
        <w:t>C</w:t>
      </w:r>
      <w:r w:rsidR="002E3389" w:rsidRPr="002E3389">
        <w:rPr>
          <w:sz w:val="24"/>
          <w:szCs w:val="24"/>
        </w:rPr>
        <w:t>idade em vários pontos na cidade; de 2018 para cá, se eu estiver enganado, duas ou três, que acho que foi citada até pelo Processo após essa Lei. Então, eu ainda confio que essa Lei, ela restringiu! Essa Lei, a Prefeitura está tendo como fiscalizar</w:t>
      </w:r>
      <w:r w:rsidR="00F303E4">
        <w:rPr>
          <w:sz w:val="24"/>
          <w:szCs w:val="24"/>
        </w:rPr>
        <w:t xml:space="preserve">; </w:t>
      </w:r>
      <w:r w:rsidR="002E3389" w:rsidRPr="002E3389">
        <w:rPr>
          <w:sz w:val="24"/>
          <w:szCs w:val="24"/>
        </w:rPr>
        <w:t>essa Lei a Prefeitura está tendo que primeiro avaliar para depois conceder às empresas. A falha maior da nossa</w:t>
      </w:r>
      <w:r w:rsidR="00F303E4">
        <w:rPr>
          <w:sz w:val="24"/>
          <w:szCs w:val="24"/>
        </w:rPr>
        <w:t xml:space="preserve"> C</w:t>
      </w:r>
      <w:r w:rsidR="002E3389" w:rsidRPr="002E3389">
        <w:rPr>
          <w:sz w:val="24"/>
          <w:szCs w:val="24"/>
        </w:rPr>
        <w:t xml:space="preserve">idade é que passou gestores ruins no passado e não fizeram o Plano Diretor, que está atrasado há </w:t>
      </w:r>
      <w:r w:rsidR="00F303E4">
        <w:rPr>
          <w:sz w:val="24"/>
          <w:szCs w:val="24"/>
        </w:rPr>
        <w:t xml:space="preserve">dezesseis </w:t>
      </w:r>
      <w:r w:rsidR="002E3389" w:rsidRPr="002E3389">
        <w:rPr>
          <w:sz w:val="24"/>
          <w:szCs w:val="24"/>
        </w:rPr>
        <w:t>anos</w:t>
      </w:r>
      <w:r w:rsidR="00BC1B56">
        <w:rPr>
          <w:sz w:val="24"/>
          <w:szCs w:val="24"/>
        </w:rPr>
        <w:t xml:space="preserve">... </w:t>
      </w:r>
      <w:r w:rsidR="002E3389" w:rsidRPr="002E3389">
        <w:rPr>
          <w:sz w:val="24"/>
          <w:szCs w:val="24"/>
        </w:rPr>
        <w:t xml:space="preserve">aliás, nós também em </w:t>
      </w:r>
      <w:r w:rsidR="00F303E4">
        <w:rPr>
          <w:sz w:val="24"/>
          <w:szCs w:val="24"/>
        </w:rPr>
        <w:t>três</w:t>
      </w:r>
      <w:r w:rsidR="002E3389" w:rsidRPr="002E3389">
        <w:rPr>
          <w:sz w:val="24"/>
          <w:szCs w:val="24"/>
        </w:rPr>
        <w:t xml:space="preserve"> anos e </w:t>
      </w:r>
      <w:r w:rsidR="00F303E4">
        <w:rPr>
          <w:sz w:val="24"/>
          <w:szCs w:val="24"/>
        </w:rPr>
        <w:t>oito</w:t>
      </w:r>
      <w:r w:rsidR="002E3389" w:rsidRPr="002E3389">
        <w:rPr>
          <w:sz w:val="24"/>
          <w:szCs w:val="24"/>
        </w:rPr>
        <w:t xml:space="preserve"> meses o Plano Diretor ainda não chegou na Câmara. Então, quando esse Plano Diretor talvez chegar na Câmara, se chegar nessa Legislatura ainda </w:t>
      </w:r>
      <w:r w:rsidR="00BC1B56">
        <w:rPr>
          <w:sz w:val="24"/>
          <w:szCs w:val="24"/>
        </w:rPr>
        <w:t>(</w:t>
      </w:r>
      <w:r w:rsidR="002E3389" w:rsidRPr="002E3389">
        <w:rPr>
          <w:sz w:val="24"/>
          <w:szCs w:val="24"/>
        </w:rPr>
        <w:t>que acho muito improvável chegar nessa Legislatura, até por questões da pandemia</w:t>
      </w:r>
      <w:r w:rsidR="00BC1B56">
        <w:rPr>
          <w:sz w:val="24"/>
          <w:szCs w:val="24"/>
        </w:rPr>
        <w:t>) que</w:t>
      </w:r>
      <w:r w:rsidR="002E3389" w:rsidRPr="002E3389">
        <w:rPr>
          <w:sz w:val="24"/>
          <w:szCs w:val="24"/>
        </w:rPr>
        <w:t xml:space="preserve"> poderá se discutir, mas essa Lei, ela restringiu! Ela restringiu a empresa que colocava antena em qualquer lugar! Hoje, ela não pode colocar em qualquer lugar</w:t>
      </w:r>
      <w:r w:rsidR="00BC1B56">
        <w:rPr>
          <w:sz w:val="24"/>
          <w:szCs w:val="24"/>
        </w:rPr>
        <w:t>:</w:t>
      </w:r>
      <w:r w:rsidR="002E3389" w:rsidRPr="002E3389">
        <w:rPr>
          <w:sz w:val="24"/>
          <w:szCs w:val="24"/>
        </w:rPr>
        <w:t xml:space="preserve"> tem que primeiro consultar a Prefeitura! Se a Prefeitura quiser negar, ela vai negar! Se a Prefeitura não quiser dar o</w:t>
      </w:r>
      <w:r w:rsidR="00BC1B56">
        <w:rPr>
          <w:sz w:val="24"/>
          <w:szCs w:val="24"/>
        </w:rPr>
        <w:t xml:space="preserve"> A</w:t>
      </w:r>
      <w:r w:rsidR="002E3389" w:rsidRPr="002E3389">
        <w:rPr>
          <w:sz w:val="24"/>
          <w:szCs w:val="24"/>
        </w:rPr>
        <w:t xml:space="preserve">lvará de construção, ela vai dar o </w:t>
      </w:r>
      <w:r w:rsidR="00BC1B56">
        <w:rPr>
          <w:sz w:val="24"/>
          <w:szCs w:val="24"/>
        </w:rPr>
        <w:t>A</w:t>
      </w:r>
      <w:r w:rsidR="002E3389" w:rsidRPr="002E3389">
        <w:rPr>
          <w:sz w:val="24"/>
          <w:szCs w:val="24"/>
        </w:rPr>
        <w:t>lvará de construção da antena. E aí, cabe à Prefeitura</w:t>
      </w:r>
      <w:r w:rsidR="00BC1B56">
        <w:rPr>
          <w:sz w:val="24"/>
          <w:szCs w:val="24"/>
        </w:rPr>
        <w:t xml:space="preserve"> (</w:t>
      </w:r>
      <w:r w:rsidR="002E3389" w:rsidRPr="002E3389">
        <w:rPr>
          <w:sz w:val="24"/>
          <w:szCs w:val="24"/>
        </w:rPr>
        <w:t>que esse é um Requerimento que vou fazer na próxima Sessão</w:t>
      </w:r>
      <w:r w:rsidR="00BC1B56">
        <w:rPr>
          <w:sz w:val="24"/>
          <w:szCs w:val="24"/>
        </w:rPr>
        <w:t xml:space="preserve">): </w:t>
      </w:r>
      <w:r w:rsidR="002E3389" w:rsidRPr="002E3389">
        <w:rPr>
          <w:sz w:val="24"/>
          <w:szCs w:val="24"/>
        </w:rPr>
        <w:t xml:space="preserve">quantas antenas foi liberada, quem liberou essas antenas, essas duas? Porque se liberou as duas lá, o fiscal foi que liberou, porque tem todo o rito na Lei, não só pontinhos, pontinhos, a Lei tem muito! Agora, voltar na lei de 95, aí que vai estar aberto, porque de 95 a 2017 tem mais de </w:t>
      </w:r>
      <w:r w:rsidR="00BC1B56">
        <w:rPr>
          <w:sz w:val="24"/>
          <w:szCs w:val="24"/>
        </w:rPr>
        <w:t>dez</w:t>
      </w:r>
      <w:r w:rsidR="002E3389" w:rsidRPr="002E3389">
        <w:rPr>
          <w:sz w:val="24"/>
          <w:szCs w:val="24"/>
        </w:rPr>
        <w:t xml:space="preserve"> antenas na cidade. Então, eu gostaria de pedir aos </w:t>
      </w:r>
      <w:r w:rsidR="004B026A">
        <w:rPr>
          <w:sz w:val="24"/>
          <w:szCs w:val="24"/>
        </w:rPr>
        <w:t>Nobre</w:t>
      </w:r>
      <w:r w:rsidR="002E3389" w:rsidRPr="002E3389">
        <w:rPr>
          <w:sz w:val="24"/>
          <w:szCs w:val="24"/>
        </w:rPr>
        <w:t xml:space="preserve">s Vereadores que pudessem votar contra a Urgência. </w:t>
      </w:r>
      <w:r w:rsidR="00BF7250" w:rsidRPr="00BF7250">
        <w:rPr>
          <w:b/>
          <w:i/>
          <w:sz w:val="24"/>
          <w:szCs w:val="24"/>
          <w:u w:val="single"/>
        </w:rPr>
        <w:t xml:space="preserve">“Sr. Presidente “Willian Souza”: </w:t>
      </w:r>
      <w:r w:rsidR="002E3389" w:rsidRPr="002E3389">
        <w:rPr>
          <w:sz w:val="24"/>
          <w:szCs w:val="24"/>
        </w:rPr>
        <w:t xml:space="preserve"> Eu reforço o pedido para que votem a favor da Urgência. E nesse momento eu coloco o Pedido de Urgência em votação. A Urgência. Então, nós vamos nominar para que não tenhamos problemas já que é uma votação polêmica!</w:t>
      </w:r>
      <w:r w:rsidR="00BC1B56">
        <w:rPr>
          <w:sz w:val="24"/>
          <w:szCs w:val="24"/>
        </w:rPr>
        <w:t xml:space="preserve"> </w:t>
      </w:r>
      <w:r w:rsidR="00BF7250" w:rsidRPr="00BF7250">
        <w:rPr>
          <w:b/>
          <w:sz w:val="24"/>
          <w:szCs w:val="24"/>
        </w:rPr>
        <w:t xml:space="preserve">“Vereador “Prof. Edinho”: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Oi, Vereador Edinho.</w:t>
      </w:r>
      <w:r w:rsidR="008930B3">
        <w:rPr>
          <w:sz w:val="24"/>
          <w:szCs w:val="24"/>
        </w:rPr>
        <w:t xml:space="preserve"> </w:t>
      </w:r>
      <w:r w:rsidR="00BF7250" w:rsidRPr="00BF7250">
        <w:rPr>
          <w:b/>
          <w:sz w:val="24"/>
          <w:szCs w:val="24"/>
        </w:rPr>
        <w:t xml:space="preserve">“Vereador “Prof. Edinho”: </w:t>
      </w:r>
      <w:r w:rsidR="002E3389" w:rsidRPr="002E3389">
        <w:rPr>
          <w:sz w:val="24"/>
          <w:szCs w:val="24"/>
        </w:rPr>
        <w:t xml:space="preserve">Eu até quero fazer uma justificativa de voto-- </w:t>
      </w:r>
      <w:r w:rsidR="00BF7250" w:rsidRPr="00BF7250">
        <w:rPr>
          <w:b/>
          <w:i/>
          <w:sz w:val="24"/>
          <w:szCs w:val="24"/>
          <w:u w:val="single"/>
        </w:rPr>
        <w:t xml:space="preserve">“Sr. Presidente “Willian Souza”: </w:t>
      </w:r>
      <w:r w:rsidR="002E3389" w:rsidRPr="002E3389">
        <w:rPr>
          <w:sz w:val="24"/>
          <w:szCs w:val="24"/>
        </w:rPr>
        <w:t xml:space="preserve"> Só um minutinho, Excelência! Só vamos votar a Urgência--</w:t>
      </w:r>
      <w:r w:rsidR="008930B3">
        <w:rPr>
          <w:sz w:val="24"/>
          <w:szCs w:val="24"/>
        </w:rPr>
        <w:t xml:space="preserve"> </w:t>
      </w:r>
      <w:r w:rsidR="00BF7250" w:rsidRPr="00BF7250">
        <w:rPr>
          <w:b/>
          <w:sz w:val="24"/>
          <w:szCs w:val="24"/>
        </w:rPr>
        <w:t xml:space="preserve">“Vereador “Prof. Edinho”: </w:t>
      </w:r>
      <w:r w:rsidR="002E3389" w:rsidRPr="002E3389">
        <w:rPr>
          <w:sz w:val="24"/>
          <w:szCs w:val="24"/>
        </w:rPr>
        <w:t>Tudo bem.</w:t>
      </w:r>
      <w:r w:rsidR="008930B3">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--Depois aí o senhor faz a ponderação, senão nós não temos... Vereador Rubens Champam, o voto de V. Exa. é a favor da Urgência ou contra?</w:t>
      </w:r>
      <w:r w:rsidR="008930B3">
        <w:rPr>
          <w:sz w:val="24"/>
          <w:szCs w:val="24"/>
        </w:rPr>
        <w:t xml:space="preserve"> </w:t>
      </w:r>
      <w:r w:rsidR="00BF7250" w:rsidRPr="00BF7250">
        <w:rPr>
          <w:b/>
          <w:sz w:val="24"/>
          <w:szCs w:val="24"/>
        </w:rPr>
        <w:t xml:space="preserve">“Vereador “Rubens Champam”: </w:t>
      </w:r>
      <w:r w:rsidR="002E3389" w:rsidRPr="002E3389">
        <w:rPr>
          <w:sz w:val="24"/>
          <w:szCs w:val="24"/>
        </w:rPr>
        <w:t xml:space="preserve">Eu estou abrindo aqui, Sr. Presidente. Sr. Presidente, conforme orientação da </w:t>
      </w:r>
      <w:r w:rsidR="008930B3">
        <w:rPr>
          <w:sz w:val="24"/>
          <w:szCs w:val="24"/>
        </w:rPr>
        <w:t>B</w:t>
      </w:r>
      <w:r w:rsidR="002E3389" w:rsidRPr="002E3389">
        <w:rPr>
          <w:sz w:val="24"/>
          <w:szCs w:val="24"/>
        </w:rPr>
        <w:t xml:space="preserve">ancada minha, sou contra a Urgência. </w:t>
      </w:r>
      <w:r w:rsidR="00BF7250" w:rsidRPr="00BF7250">
        <w:rPr>
          <w:b/>
          <w:i/>
          <w:sz w:val="24"/>
          <w:szCs w:val="24"/>
          <w:u w:val="single"/>
        </w:rPr>
        <w:t xml:space="preserve">“Sr. Presidente “Willian Souza”: </w:t>
      </w:r>
      <w:r w:rsidR="002E3389" w:rsidRPr="002E3389">
        <w:rPr>
          <w:sz w:val="24"/>
          <w:szCs w:val="24"/>
        </w:rPr>
        <w:t xml:space="preserve"> Vereador Ronaldo. </w:t>
      </w:r>
      <w:r w:rsidR="00BF7250" w:rsidRPr="00BF7250">
        <w:rPr>
          <w:b/>
          <w:sz w:val="24"/>
          <w:szCs w:val="24"/>
        </w:rPr>
        <w:lastRenderedPageBreak/>
        <w:t xml:space="preserve">“Vereador “Ronaldo Mendes”: </w:t>
      </w:r>
      <w:r w:rsidR="002E3389" w:rsidRPr="002E3389">
        <w:rPr>
          <w:sz w:val="24"/>
          <w:szCs w:val="24"/>
        </w:rPr>
        <w:t>Questão de ordem, Sr. Presidente. Eu</w:t>
      </w:r>
      <w:r w:rsidR="008930B3">
        <w:rPr>
          <w:sz w:val="24"/>
          <w:szCs w:val="24"/>
        </w:rPr>
        <w:t>... eu</w:t>
      </w:r>
      <w:r w:rsidR="002E3389" w:rsidRPr="002E3389">
        <w:rPr>
          <w:sz w:val="24"/>
          <w:szCs w:val="24"/>
        </w:rPr>
        <w:t xml:space="preserve"> voto contra o Pedido de Urgência. </w:t>
      </w:r>
      <w:r w:rsidR="00BF7250" w:rsidRPr="00BF7250">
        <w:rPr>
          <w:b/>
          <w:i/>
          <w:sz w:val="24"/>
          <w:szCs w:val="24"/>
          <w:u w:val="single"/>
        </w:rPr>
        <w:t xml:space="preserve">“Sr. Presidente “Willian Souza”: </w:t>
      </w:r>
      <w:r w:rsidR="002E3389" w:rsidRPr="002E3389">
        <w:rPr>
          <w:sz w:val="24"/>
          <w:szCs w:val="24"/>
        </w:rPr>
        <w:t xml:space="preserve"> Vereador--</w:t>
      </w:r>
      <w:r w:rsidR="008930B3">
        <w:rPr>
          <w:sz w:val="24"/>
          <w:szCs w:val="24"/>
        </w:rPr>
        <w:t xml:space="preserve"> </w:t>
      </w:r>
      <w:r w:rsidR="00BF7250" w:rsidRPr="00BF7250">
        <w:rPr>
          <w:b/>
          <w:sz w:val="24"/>
          <w:szCs w:val="24"/>
        </w:rPr>
        <w:t xml:space="preserve">“Vereador “Ronaldo Mendes”: </w:t>
      </w:r>
      <w:r w:rsidR="002E3389" w:rsidRPr="002E3389">
        <w:rPr>
          <w:sz w:val="24"/>
          <w:szCs w:val="24"/>
        </w:rPr>
        <w:t xml:space="preserve">E o Vereador Valdir de Oliveira, ele está sem som lá no telefone dele, </w:t>
      </w:r>
      <w:r w:rsidR="00A80BAC">
        <w:rPr>
          <w:sz w:val="24"/>
          <w:szCs w:val="24"/>
        </w:rPr>
        <w:t>v</w:t>
      </w:r>
      <w:r w:rsidR="002E3389" w:rsidRPr="002E3389">
        <w:rPr>
          <w:sz w:val="24"/>
          <w:szCs w:val="24"/>
        </w:rPr>
        <w:t xml:space="preserve">iu? Ele não está ouvindo nada. </w:t>
      </w:r>
      <w:r w:rsidR="00BF7250" w:rsidRPr="00BF7250">
        <w:rPr>
          <w:b/>
          <w:i/>
          <w:sz w:val="24"/>
          <w:szCs w:val="24"/>
          <w:u w:val="single"/>
        </w:rPr>
        <w:t xml:space="preserve">“Sr. Presidente “Willian Souza”: </w:t>
      </w:r>
      <w:r w:rsidR="002E3389" w:rsidRPr="002E3389">
        <w:rPr>
          <w:sz w:val="24"/>
          <w:szCs w:val="24"/>
        </w:rPr>
        <w:t xml:space="preserve"> Tá, mas a gente vai pedir para ele fazer um sinal aqui na votação. Vereador </w:t>
      </w:r>
      <w:r w:rsidR="009D1029">
        <w:rPr>
          <w:sz w:val="24"/>
          <w:szCs w:val="24"/>
        </w:rPr>
        <w:t>Márcio</w:t>
      </w:r>
      <w:r w:rsidR="002E3389" w:rsidRPr="002E3389">
        <w:rPr>
          <w:sz w:val="24"/>
          <w:szCs w:val="24"/>
        </w:rPr>
        <w:t xml:space="preserve"> Brianes. </w:t>
      </w:r>
      <w:r w:rsidR="00BF7250" w:rsidRPr="00BF7250">
        <w:rPr>
          <w:b/>
          <w:sz w:val="24"/>
          <w:szCs w:val="24"/>
        </w:rPr>
        <w:t xml:space="preserve">“Vereador “Márcio Brianes”: </w:t>
      </w:r>
      <w:r w:rsidR="002E3389" w:rsidRPr="002E3389">
        <w:rPr>
          <w:sz w:val="24"/>
          <w:szCs w:val="24"/>
        </w:rPr>
        <w:t>Eu sou contra a Urgência, Sr. Presidente!</w:t>
      </w:r>
      <w:r w:rsidR="00A80BAC">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Vereador Fininho. </w:t>
      </w:r>
      <w:r w:rsidR="00BF7250" w:rsidRPr="00BF7250">
        <w:rPr>
          <w:b/>
          <w:sz w:val="24"/>
          <w:szCs w:val="24"/>
        </w:rPr>
        <w:t xml:space="preserve">“Vereador “Warlei de Faria”: </w:t>
      </w:r>
      <w:r w:rsidR="00A80BAC">
        <w:rPr>
          <w:sz w:val="24"/>
          <w:szCs w:val="24"/>
        </w:rPr>
        <w:t>Sou c</w:t>
      </w:r>
      <w:r w:rsidR="002E3389" w:rsidRPr="002E3389">
        <w:rPr>
          <w:sz w:val="24"/>
          <w:szCs w:val="24"/>
        </w:rPr>
        <w:t xml:space="preserve">ontra a Urgência, Sr. Presidente. </w:t>
      </w:r>
      <w:r w:rsidR="00BF7250" w:rsidRPr="00BF7250">
        <w:rPr>
          <w:b/>
          <w:i/>
          <w:sz w:val="24"/>
          <w:szCs w:val="24"/>
          <w:u w:val="single"/>
        </w:rPr>
        <w:t xml:space="preserve">“Sr. Presidente “Willian Souza”: </w:t>
      </w:r>
      <w:r w:rsidR="002E3389" w:rsidRPr="002E3389">
        <w:rPr>
          <w:sz w:val="24"/>
          <w:szCs w:val="24"/>
        </w:rPr>
        <w:t xml:space="preserve"> Vereador Ulisses. V. Exa. tem que ligar o microfone, Vereador. Oi, Vereador?</w:t>
      </w:r>
      <w:r w:rsidR="00A80BAC">
        <w:rPr>
          <w:sz w:val="24"/>
          <w:szCs w:val="24"/>
        </w:rPr>
        <w:t xml:space="preserve"> </w:t>
      </w:r>
      <w:r w:rsidR="00BF7250" w:rsidRPr="00BF7250">
        <w:rPr>
          <w:b/>
          <w:sz w:val="24"/>
          <w:szCs w:val="24"/>
        </w:rPr>
        <w:t xml:space="preserve">“Vereador “Ulisses Gomes”: </w:t>
      </w:r>
      <w:r w:rsidR="002E3389" w:rsidRPr="002E3389">
        <w:rPr>
          <w:sz w:val="24"/>
          <w:szCs w:val="24"/>
        </w:rPr>
        <w:t xml:space="preserve">Eu sou a favor à Urgência, porque eu já assinei a </w:t>
      </w:r>
      <w:r w:rsidR="00A80BAC">
        <w:rPr>
          <w:sz w:val="24"/>
          <w:szCs w:val="24"/>
        </w:rPr>
        <w:t>U</w:t>
      </w:r>
      <w:r w:rsidR="002E3389" w:rsidRPr="002E3389">
        <w:rPr>
          <w:sz w:val="24"/>
          <w:szCs w:val="24"/>
        </w:rPr>
        <w:t xml:space="preserve">rgência! Sou a favor-- </w:t>
      </w:r>
      <w:r w:rsidR="00BF7250" w:rsidRPr="00BF7250">
        <w:rPr>
          <w:b/>
          <w:i/>
          <w:sz w:val="24"/>
          <w:szCs w:val="24"/>
          <w:u w:val="single"/>
        </w:rPr>
        <w:t xml:space="preserve">“Sr. Presidente “Willian Souza”: </w:t>
      </w:r>
      <w:r w:rsidR="002E3389" w:rsidRPr="002E3389">
        <w:rPr>
          <w:sz w:val="24"/>
          <w:szCs w:val="24"/>
        </w:rPr>
        <w:t xml:space="preserve"> Vereador Cláudio Meskan, a favor ou contra a Urgência?</w:t>
      </w:r>
      <w:r w:rsidR="00A80BAC">
        <w:rPr>
          <w:sz w:val="24"/>
          <w:szCs w:val="24"/>
        </w:rPr>
        <w:t xml:space="preserve"> </w:t>
      </w:r>
      <w:r w:rsidRPr="004738F0">
        <w:rPr>
          <w:b/>
          <w:sz w:val="24"/>
          <w:szCs w:val="24"/>
        </w:rPr>
        <w:t xml:space="preserve">“Vereador “Cláudio Meskan”: </w:t>
      </w:r>
      <w:r w:rsidR="002E3389" w:rsidRPr="002E3389">
        <w:rPr>
          <w:sz w:val="24"/>
          <w:szCs w:val="24"/>
        </w:rPr>
        <w:t xml:space="preserve">Sr. Presidente, o meu telefone está cortando </w:t>
      </w:r>
      <w:r w:rsidR="00A80BAC">
        <w:rPr>
          <w:sz w:val="24"/>
          <w:szCs w:val="24"/>
        </w:rPr>
        <w:t>mesmo</w:t>
      </w:r>
      <w:r w:rsidR="002E3389" w:rsidRPr="002E3389">
        <w:rPr>
          <w:sz w:val="24"/>
          <w:szCs w:val="24"/>
        </w:rPr>
        <w:t xml:space="preserve">, mas eu sou a favor da Urgência. </w:t>
      </w:r>
      <w:r w:rsidR="00BF7250" w:rsidRPr="00BF7250">
        <w:rPr>
          <w:b/>
          <w:i/>
          <w:sz w:val="24"/>
          <w:szCs w:val="24"/>
          <w:u w:val="single"/>
        </w:rPr>
        <w:t xml:space="preserve">“Sr. Presidente “Willian Souza”: </w:t>
      </w:r>
      <w:r w:rsidR="002E3389" w:rsidRPr="002E3389">
        <w:rPr>
          <w:sz w:val="24"/>
          <w:szCs w:val="24"/>
        </w:rPr>
        <w:t xml:space="preserve"> Vereador Hélio. </w:t>
      </w:r>
      <w:r w:rsidR="00BF7250" w:rsidRPr="00BF7250">
        <w:rPr>
          <w:b/>
          <w:sz w:val="24"/>
          <w:szCs w:val="24"/>
        </w:rPr>
        <w:t xml:space="preserve">“Vereador “Hélio Silva”: </w:t>
      </w:r>
      <w:r w:rsidR="002E3389" w:rsidRPr="002E3389">
        <w:rPr>
          <w:sz w:val="24"/>
          <w:szCs w:val="24"/>
        </w:rPr>
        <w:t xml:space="preserve">Sou contra a Urgência, Sr. Presidente. </w:t>
      </w:r>
      <w:r w:rsidR="00BF7250" w:rsidRPr="00BF7250">
        <w:rPr>
          <w:b/>
          <w:i/>
          <w:sz w:val="24"/>
          <w:szCs w:val="24"/>
          <w:u w:val="single"/>
        </w:rPr>
        <w:t xml:space="preserve">“Sr. Presidente “Willian Souza”: </w:t>
      </w:r>
      <w:r w:rsidR="002E3389" w:rsidRPr="002E3389">
        <w:rPr>
          <w:sz w:val="24"/>
          <w:szCs w:val="24"/>
        </w:rPr>
        <w:t xml:space="preserve"> Vereador Tião. </w:t>
      </w:r>
      <w:r w:rsidR="00BF7250" w:rsidRPr="00BF7250">
        <w:rPr>
          <w:b/>
          <w:sz w:val="24"/>
          <w:szCs w:val="24"/>
        </w:rPr>
        <w:t xml:space="preserve">“Vereador “Sebastião Corrêa”: </w:t>
      </w:r>
      <w:r w:rsidR="002E3389" w:rsidRPr="002E3389">
        <w:rPr>
          <w:sz w:val="24"/>
          <w:szCs w:val="24"/>
        </w:rPr>
        <w:t xml:space="preserve">Sou a favor à Urgência. </w:t>
      </w:r>
      <w:r w:rsidR="00BF7250" w:rsidRPr="00BF7250">
        <w:rPr>
          <w:b/>
          <w:i/>
          <w:sz w:val="24"/>
          <w:szCs w:val="24"/>
          <w:u w:val="single"/>
        </w:rPr>
        <w:t xml:space="preserve">“Sr. Presidente “Willian Souza”: </w:t>
      </w:r>
      <w:r w:rsidR="002E3389" w:rsidRPr="002E3389">
        <w:rPr>
          <w:sz w:val="24"/>
          <w:szCs w:val="24"/>
        </w:rPr>
        <w:t xml:space="preserve"> Vereador Joel. </w:t>
      </w:r>
      <w:r w:rsidRPr="004738F0">
        <w:rPr>
          <w:b/>
          <w:sz w:val="24"/>
          <w:szCs w:val="24"/>
        </w:rPr>
        <w:t xml:space="preserve">“Vereador “Joel Cardoso da Luz”: </w:t>
      </w:r>
      <w:r w:rsidR="002E3389" w:rsidRPr="002E3389">
        <w:rPr>
          <w:sz w:val="24"/>
          <w:szCs w:val="24"/>
        </w:rPr>
        <w:t xml:space="preserve">A favor, Presidente. </w:t>
      </w:r>
      <w:r w:rsidR="00BF7250" w:rsidRPr="00BF7250">
        <w:rPr>
          <w:b/>
          <w:i/>
          <w:sz w:val="24"/>
          <w:szCs w:val="24"/>
          <w:u w:val="single"/>
        </w:rPr>
        <w:t xml:space="preserve">“Sr. Presidente “Willian Souza”: </w:t>
      </w:r>
      <w:r w:rsidR="002E3389" w:rsidRPr="002E3389">
        <w:rPr>
          <w:sz w:val="24"/>
          <w:szCs w:val="24"/>
        </w:rPr>
        <w:t xml:space="preserve"> Vereador Sérgio Rosa. </w:t>
      </w:r>
      <w:r w:rsidR="00BF7250" w:rsidRPr="00BF7250">
        <w:rPr>
          <w:b/>
          <w:sz w:val="24"/>
          <w:szCs w:val="24"/>
        </w:rPr>
        <w:t xml:space="preserve">“Vereador “Dr. Sérgio Rosa”: </w:t>
      </w:r>
      <w:r w:rsidR="002E3389" w:rsidRPr="002E3389">
        <w:rPr>
          <w:sz w:val="24"/>
          <w:szCs w:val="24"/>
        </w:rPr>
        <w:t xml:space="preserve">Eu sou contra a Urgência, Sr. Presidente. </w:t>
      </w:r>
      <w:r w:rsidR="00BF7250" w:rsidRPr="00BF7250">
        <w:rPr>
          <w:b/>
          <w:i/>
          <w:sz w:val="24"/>
          <w:szCs w:val="24"/>
          <w:u w:val="single"/>
        </w:rPr>
        <w:t xml:space="preserve">“Sr. Presidente “Willian Souza”: </w:t>
      </w:r>
      <w:r w:rsidR="002E3389" w:rsidRPr="002E3389">
        <w:rPr>
          <w:sz w:val="24"/>
          <w:szCs w:val="24"/>
        </w:rPr>
        <w:t xml:space="preserve"> Pastor Edgardo. </w:t>
      </w:r>
      <w:r w:rsidRPr="004738F0">
        <w:rPr>
          <w:b/>
          <w:sz w:val="24"/>
          <w:szCs w:val="24"/>
        </w:rPr>
        <w:t xml:space="preserve">“Vereador “Edgardo Cabral”: </w:t>
      </w:r>
      <w:r w:rsidR="002E3389" w:rsidRPr="002E3389">
        <w:rPr>
          <w:sz w:val="24"/>
          <w:szCs w:val="24"/>
        </w:rPr>
        <w:t xml:space="preserve">Favorável, Sr. Presidente. </w:t>
      </w:r>
      <w:r w:rsidR="00BF7250" w:rsidRPr="00BF7250">
        <w:rPr>
          <w:b/>
          <w:i/>
          <w:sz w:val="24"/>
          <w:szCs w:val="24"/>
          <w:u w:val="single"/>
        </w:rPr>
        <w:t xml:space="preserve">“Sr. Presidente “Willian Souza”: </w:t>
      </w:r>
      <w:r w:rsidR="002E3389" w:rsidRPr="002E3389">
        <w:rPr>
          <w:sz w:val="24"/>
          <w:szCs w:val="24"/>
        </w:rPr>
        <w:t xml:space="preserve"> Vereador Décio. </w:t>
      </w:r>
      <w:r w:rsidR="00BF7250" w:rsidRPr="00BF7250">
        <w:rPr>
          <w:b/>
          <w:sz w:val="24"/>
          <w:szCs w:val="24"/>
        </w:rPr>
        <w:t xml:space="preserve">“Vereador “Décio Marmirolli”: </w:t>
      </w:r>
      <w:r w:rsidR="002E3389" w:rsidRPr="002E3389">
        <w:rPr>
          <w:sz w:val="24"/>
          <w:szCs w:val="24"/>
        </w:rPr>
        <w:t xml:space="preserve">Acompanho a </w:t>
      </w:r>
      <w:r w:rsidR="00EF5C93">
        <w:rPr>
          <w:sz w:val="24"/>
          <w:szCs w:val="24"/>
        </w:rPr>
        <w:t>B</w:t>
      </w:r>
      <w:r w:rsidR="002E3389" w:rsidRPr="002E3389">
        <w:rPr>
          <w:sz w:val="24"/>
          <w:szCs w:val="24"/>
        </w:rPr>
        <w:t xml:space="preserve">ancada, contra a Urgência, Sr. Presidente. </w:t>
      </w:r>
      <w:r w:rsidR="00BF7250" w:rsidRPr="00BF7250">
        <w:rPr>
          <w:b/>
          <w:i/>
          <w:sz w:val="24"/>
          <w:szCs w:val="24"/>
          <w:u w:val="single"/>
        </w:rPr>
        <w:t xml:space="preserve">“Sr. Presidente “Willian Souza”: </w:t>
      </w:r>
      <w:r w:rsidR="002E3389" w:rsidRPr="002E3389">
        <w:rPr>
          <w:sz w:val="24"/>
          <w:szCs w:val="24"/>
        </w:rPr>
        <w:t xml:space="preserve"> Vereador Fabinho. </w:t>
      </w:r>
      <w:r w:rsidR="00BF7250" w:rsidRPr="00BF7250">
        <w:rPr>
          <w:b/>
          <w:sz w:val="24"/>
          <w:szCs w:val="24"/>
        </w:rPr>
        <w:t xml:space="preserve">“Vereador “Fábio Ferreira”: </w:t>
      </w:r>
      <w:r w:rsidR="002E3389" w:rsidRPr="002E3389">
        <w:rPr>
          <w:sz w:val="24"/>
          <w:szCs w:val="24"/>
        </w:rPr>
        <w:t xml:space="preserve">Favorável à Urgência, Sr. Presidente. </w:t>
      </w:r>
      <w:r w:rsidR="00BF7250" w:rsidRPr="00BF7250">
        <w:rPr>
          <w:b/>
          <w:i/>
          <w:sz w:val="24"/>
          <w:szCs w:val="24"/>
          <w:u w:val="single"/>
        </w:rPr>
        <w:t xml:space="preserve">“Sr. Presidente “Willian Souza”: </w:t>
      </w:r>
      <w:r w:rsidR="002E3389" w:rsidRPr="002E3389">
        <w:rPr>
          <w:sz w:val="24"/>
          <w:szCs w:val="24"/>
        </w:rPr>
        <w:t xml:space="preserve"> Vereador Professor Edinho. </w:t>
      </w:r>
      <w:r w:rsidR="00BF7250" w:rsidRPr="00BF7250">
        <w:rPr>
          <w:b/>
          <w:sz w:val="24"/>
          <w:szCs w:val="24"/>
        </w:rPr>
        <w:t xml:space="preserve">“Vereador “Prof. Edinho”: </w:t>
      </w:r>
      <w:r w:rsidR="002E3389" w:rsidRPr="002E3389">
        <w:rPr>
          <w:sz w:val="24"/>
          <w:szCs w:val="24"/>
        </w:rPr>
        <w:t xml:space="preserve">Favorável, Sr. Presidente. </w:t>
      </w:r>
      <w:r w:rsidR="00BF7250" w:rsidRPr="00BF7250">
        <w:rPr>
          <w:b/>
          <w:i/>
          <w:sz w:val="24"/>
          <w:szCs w:val="24"/>
          <w:u w:val="single"/>
        </w:rPr>
        <w:t xml:space="preserve">“Sr. Presidente “Willian Souza”: </w:t>
      </w:r>
      <w:r w:rsidR="002E3389" w:rsidRPr="002E3389">
        <w:rPr>
          <w:sz w:val="24"/>
          <w:szCs w:val="24"/>
        </w:rPr>
        <w:t xml:space="preserve"> Vereador Josué. </w:t>
      </w:r>
      <w:r w:rsidR="00BF7250" w:rsidRPr="00BF7250">
        <w:rPr>
          <w:b/>
          <w:sz w:val="24"/>
          <w:szCs w:val="24"/>
        </w:rPr>
        <w:t xml:space="preserve">“Vereador “Josué Cardozo”: </w:t>
      </w:r>
      <w:r w:rsidR="002E3389" w:rsidRPr="002E3389">
        <w:rPr>
          <w:sz w:val="24"/>
          <w:szCs w:val="24"/>
        </w:rPr>
        <w:t xml:space="preserve">Favorável, Sr. Presidente. </w:t>
      </w:r>
      <w:r w:rsidR="00BF7250" w:rsidRPr="00BF7250">
        <w:rPr>
          <w:b/>
          <w:i/>
          <w:sz w:val="24"/>
          <w:szCs w:val="24"/>
          <w:u w:val="single"/>
        </w:rPr>
        <w:t xml:space="preserve">“Sr. Presidente “Willian Souza”: </w:t>
      </w:r>
      <w:r w:rsidR="002E3389" w:rsidRPr="002E3389">
        <w:rPr>
          <w:sz w:val="24"/>
          <w:szCs w:val="24"/>
        </w:rPr>
        <w:t xml:space="preserve"> Vereador Rudinei Lobo. </w:t>
      </w:r>
      <w:r w:rsidR="00BF7250" w:rsidRPr="00BF7250">
        <w:rPr>
          <w:b/>
          <w:sz w:val="24"/>
          <w:szCs w:val="24"/>
        </w:rPr>
        <w:t xml:space="preserve">“Vereador “Rudinei Lobo”: </w:t>
      </w:r>
      <w:r w:rsidR="002E3389" w:rsidRPr="002E3389">
        <w:rPr>
          <w:sz w:val="24"/>
          <w:szCs w:val="24"/>
        </w:rPr>
        <w:t xml:space="preserve">Eu sou favorável, Sr. Presidente, acompanho a </w:t>
      </w:r>
      <w:r w:rsidR="00EF5C93">
        <w:rPr>
          <w:sz w:val="24"/>
          <w:szCs w:val="24"/>
        </w:rPr>
        <w:t>B</w:t>
      </w:r>
      <w:r w:rsidR="002E3389" w:rsidRPr="002E3389">
        <w:rPr>
          <w:sz w:val="24"/>
          <w:szCs w:val="24"/>
        </w:rPr>
        <w:t xml:space="preserve">ase. </w:t>
      </w:r>
      <w:r w:rsidR="00BF7250" w:rsidRPr="00BF7250">
        <w:rPr>
          <w:b/>
          <w:i/>
          <w:sz w:val="24"/>
          <w:szCs w:val="24"/>
          <w:u w:val="single"/>
        </w:rPr>
        <w:t xml:space="preserve">“Sr. Presidente “Willian Souza”: </w:t>
      </w:r>
      <w:r w:rsidR="002E3389" w:rsidRPr="002E3389">
        <w:rPr>
          <w:sz w:val="24"/>
          <w:szCs w:val="24"/>
        </w:rPr>
        <w:t xml:space="preserve"> Vereador João Maioral. </w:t>
      </w:r>
      <w:r w:rsidR="00BF7250" w:rsidRPr="00BF7250">
        <w:rPr>
          <w:b/>
          <w:sz w:val="24"/>
          <w:szCs w:val="24"/>
          <w:u w:val="single"/>
        </w:rPr>
        <w:t xml:space="preserve">“1º Secretário “João Maioral”: </w:t>
      </w:r>
      <w:r w:rsidR="002E3389" w:rsidRPr="002E3389">
        <w:rPr>
          <w:sz w:val="24"/>
          <w:szCs w:val="24"/>
        </w:rPr>
        <w:t xml:space="preserve">Sr. Presidente, eu vou acompanhar a </w:t>
      </w:r>
      <w:r w:rsidR="00EF5C93">
        <w:rPr>
          <w:sz w:val="24"/>
          <w:szCs w:val="24"/>
        </w:rPr>
        <w:t>B</w:t>
      </w:r>
      <w:r w:rsidR="002E3389" w:rsidRPr="002E3389">
        <w:rPr>
          <w:sz w:val="24"/>
          <w:szCs w:val="24"/>
        </w:rPr>
        <w:t xml:space="preserve">ancada. </w:t>
      </w:r>
      <w:r w:rsidR="00BF7250" w:rsidRPr="00BF7250">
        <w:rPr>
          <w:b/>
          <w:i/>
          <w:sz w:val="24"/>
          <w:szCs w:val="24"/>
          <w:u w:val="single"/>
        </w:rPr>
        <w:t xml:space="preserve">“Sr. Presidente “Willian Souza”: </w:t>
      </w:r>
      <w:r w:rsidR="002E3389" w:rsidRPr="002E3389">
        <w:rPr>
          <w:sz w:val="24"/>
          <w:szCs w:val="24"/>
        </w:rPr>
        <w:t xml:space="preserve"> Vereador Eduardo Lima. </w:t>
      </w:r>
      <w:r w:rsidR="00BF7250" w:rsidRPr="00BF7250">
        <w:rPr>
          <w:b/>
          <w:sz w:val="24"/>
          <w:szCs w:val="24"/>
          <w:u w:val="single"/>
        </w:rPr>
        <w:t xml:space="preserve">"2º Secretário “Eduardo Lima”: </w:t>
      </w:r>
      <w:r w:rsidR="002E3389" w:rsidRPr="002E3389">
        <w:rPr>
          <w:sz w:val="24"/>
          <w:szCs w:val="24"/>
        </w:rPr>
        <w:t xml:space="preserve">Favorável, Sr. Presidente. </w:t>
      </w:r>
      <w:r w:rsidR="00BF7250" w:rsidRPr="00BF7250">
        <w:rPr>
          <w:b/>
          <w:i/>
          <w:sz w:val="24"/>
          <w:szCs w:val="24"/>
          <w:u w:val="single"/>
        </w:rPr>
        <w:t xml:space="preserve">“Sr. Presidente “Willian Souza”: </w:t>
      </w:r>
      <w:r w:rsidR="002E3389" w:rsidRPr="002E3389">
        <w:rPr>
          <w:sz w:val="24"/>
          <w:szCs w:val="24"/>
        </w:rPr>
        <w:t xml:space="preserve"> Vereador Ney do Gás. </w:t>
      </w:r>
      <w:r w:rsidRPr="004738F0">
        <w:rPr>
          <w:b/>
          <w:sz w:val="24"/>
          <w:szCs w:val="24"/>
        </w:rPr>
        <w:t xml:space="preserve">“Vereador “Ney do Gás”: </w:t>
      </w:r>
      <w:r w:rsidR="002E3389" w:rsidRPr="002E3389">
        <w:rPr>
          <w:sz w:val="24"/>
          <w:szCs w:val="24"/>
        </w:rPr>
        <w:t xml:space="preserve">Favorável à Urgência, Sr. Presidente. </w:t>
      </w:r>
      <w:r w:rsidR="00BF7250" w:rsidRPr="00BF7250">
        <w:rPr>
          <w:b/>
          <w:i/>
          <w:sz w:val="24"/>
          <w:szCs w:val="24"/>
          <w:u w:val="single"/>
        </w:rPr>
        <w:t xml:space="preserve">“Sr. Presidente “Willian Souza”: </w:t>
      </w:r>
      <w:r w:rsidR="002E3389" w:rsidRPr="002E3389">
        <w:rPr>
          <w:sz w:val="24"/>
          <w:szCs w:val="24"/>
        </w:rPr>
        <w:t xml:space="preserve"> Vereador Valdir de Oliveira. Se o senhor for favorável, o senhor dá um sinal de positivo; se o senhor for contrário, o senhor faz negativo. Favorável à Urgência. Contabilizando os votos da Urgência.</w:t>
      </w:r>
      <w:r w:rsidR="00EF5C93">
        <w:rPr>
          <w:sz w:val="24"/>
          <w:szCs w:val="24"/>
        </w:rPr>
        <w:t xml:space="preserve"> </w:t>
      </w:r>
      <w:r w:rsidR="002E3389" w:rsidRPr="002E3389">
        <w:rPr>
          <w:i/>
          <w:iCs/>
          <w:sz w:val="24"/>
          <w:szCs w:val="24"/>
        </w:rPr>
        <w:t>[Manifestações fora do microfone]</w:t>
      </w:r>
      <w:r w:rsidR="00EF5C93">
        <w:rPr>
          <w:i/>
          <w:iCs/>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w:t>
      </w:r>
      <w:r w:rsidR="00EF5C93">
        <w:rPr>
          <w:sz w:val="24"/>
          <w:szCs w:val="24"/>
        </w:rPr>
        <w:t xml:space="preserve">Doze </w:t>
      </w:r>
      <w:r w:rsidR="002E3389" w:rsidRPr="002E3389">
        <w:rPr>
          <w:sz w:val="24"/>
          <w:szCs w:val="24"/>
        </w:rPr>
        <w:t xml:space="preserve">votos favoráveis à Urgência, </w:t>
      </w:r>
      <w:r w:rsidR="00EF5C93">
        <w:rPr>
          <w:sz w:val="24"/>
          <w:szCs w:val="24"/>
        </w:rPr>
        <w:t xml:space="preserve">oito </w:t>
      </w:r>
      <w:r w:rsidR="002E3389" w:rsidRPr="002E3389">
        <w:rPr>
          <w:sz w:val="24"/>
          <w:szCs w:val="24"/>
        </w:rPr>
        <w:t>contrários. Está aprovado o Pedido de Urgência. Agora, o Projeto de Lei de número 19</w:t>
      </w:r>
      <w:r w:rsidR="00EF5C93">
        <w:rPr>
          <w:sz w:val="24"/>
          <w:szCs w:val="24"/>
        </w:rPr>
        <w:t>/</w:t>
      </w:r>
      <w:r w:rsidR="002E3389" w:rsidRPr="002E3389">
        <w:rPr>
          <w:sz w:val="24"/>
          <w:szCs w:val="24"/>
        </w:rPr>
        <w:t>2020 está em discussão. Não havendo oradores, ele está em votação. Vou fazer o voto também nominal. É o Projeto agora, tá? Não é a Urgência, é o Projeto</w:t>
      </w:r>
      <w:r w:rsidR="00BD247A">
        <w:rPr>
          <w:sz w:val="24"/>
          <w:szCs w:val="24"/>
        </w:rPr>
        <w:t>... D</w:t>
      </w:r>
      <w:r w:rsidR="002E3389" w:rsidRPr="002E3389">
        <w:rPr>
          <w:sz w:val="24"/>
          <w:szCs w:val="24"/>
        </w:rPr>
        <w:t xml:space="preserve">esculpa! Desculpa! Vereador João Maioral. Vereador Márcio, você que me ajudou, viu? </w:t>
      </w:r>
      <w:r w:rsidR="002E3389" w:rsidRPr="002E3389">
        <w:rPr>
          <w:i/>
          <w:iCs/>
          <w:sz w:val="24"/>
          <w:szCs w:val="24"/>
        </w:rPr>
        <w:t>[Risos]</w:t>
      </w:r>
      <w:r w:rsidR="002E3389" w:rsidRPr="002E3389">
        <w:rPr>
          <w:sz w:val="24"/>
          <w:szCs w:val="24"/>
        </w:rPr>
        <w:t xml:space="preserve"> </w:t>
      </w:r>
      <w:r w:rsidR="00BF7250" w:rsidRPr="00BF7250">
        <w:rPr>
          <w:b/>
          <w:sz w:val="24"/>
          <w:szCs w:val="24"/>
          <w:u w:val="single"/>
        </w:rPr>
        <w:t xml:space="preserve">“1º Secretário “João Maioral”: </w:t>
      </w:r>
      <w:r w:rsidR="002E3389" w:rsidRPr="002E3389">
        <w:rPr>
          <w:i/>
          <w:iCs/>
          <w:sz w:val="24"/>
          <w:szCs w:val="24"/>
        </w:rPr>
        <w:t xml:space="preserve">[Inaudível] </w:t>
      </w:r>
      <w:r w:rsidR="002E3389" w:rsidRPr="002E3389">
        <w:rPr>
          <w:sz w:val="24"/>
          <w:szCs w:val="24"/>
        </w:rPr>
        <w:t xml:space="preserve">Os Parecer, né? </w:t>
      </w:r>
      <w:r w:rsidR="002E3389" w:rsidRPr="002E3389">
        <w:rPr>
          <w:i/>
          <w:iCs/>
          <w:sz w:val="24"/>
          <w:szCs w:val="24"/>
        </w:rPr>
        <w:t>[Risos]</w:t>
      </w:r>
      <w:r w:rsidR="00BD247A">
        <w:rPr>
          <w:i/>
          <w:iCs/>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Vereador João Maioral, V. Exa. dá os Pareceres do Projeto, por gentileza. </w:t>
      </w:r>
      <w:r w:rsidR="00BF7250" w:rsidRPr="00BF7250">
        <w:rPr>
          <w:b/>
          <w:sz w:val="24"/>
          <w:szCs w:val="24"/>
          <w:u w:val="single"/>
        </w:rPr>
        <w:t xml:space="preserve">“1º Secretário “João Maioral”: </w:t>
      </w:r>
      <w:r w:rsidR="002E3389" w:rsidRPr="002E3389">
        <w:rPr>
          <w:sz w:val="24"/>
          <w:szCs w:val="24"/>
        </w:rPr>
        <w:t>Comissão de Justiça e Redação: Parecer Favorável; Comissão de Educação e Saúde: Parecer Favorável; Comissão de Meio Ambiente: Parecer Favorável; Comissão de Justiça e Redação e Redação Final: Parecer Favorável. Pareceres Favoráveis, Sr. Presidente.</w:t>
      </w:r>
      <w:r w:rsidR="00BD247A">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Com os Pareceres Favoráveis da... Com os Pareceres Favoráveis, eu coloco o Projeto em discussão. Não--</w:t>
      </w:r>
      <w:r w:rsidR="00BD247A">
        <w:rPr>
          <w:sz w:val="24"/>
          <w:szCs w:val="24"/>
        </w:rPr>
        <w:t xml:space="preserve"> </w:t>
      </w:r>
      <w:r w:rsidR="00BF7250" w:rsidRPr="00BF7250">
        <w:rPr>
          <w:b/>
          <w:sz w:val="24"/>
          <w:szCs w:val="24"/>
        </w:rPr>
        <w:t xml:space="preserve">“Vereador “Márcio Brianes”: </w:t>
      </w:r>
      <w:r w:rsidR="002E3389" w:rsidRPr="002E3389">
        <w:rPr>
          <w:sz w:val="24"/>
          <w:szCs w:val="24"/>
        </w:rPr>
        <w:t xml:space="preserve">Pela ordem </w:t>
      </w:r>
      <w:r w:rsidR="002E3389" w:rsidRPr="002E3389">
        <w:rPr>
          <w:i/>
          <w:iCs/>
          <w:sz w:val="24"/>
          <w:szCs w:val="24"/>
        </w:rPr>
        <w:t>[Ininteligível]</w:t>
      </w:r>
      <w:r w:rsidR="00BD247A">
        <w:rPr>
          <w:i/>
          <w:iCs/>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--Questão de ordem do Vereador </w:t>
      </w:r>
      <w:r w:rsidR="009D1029">
        <w:rPr>
          <w:sz w:val="24"/>
          <w:szCs w:val="24"/>
        </w:rPr>
        <w:t>Márcio</w:t>
      </w:r>
      <w:r w:rsidR="002E3389" w:rsidRPr="002E3389">
        <w:rPr>
          <w:sz w:val="24"/>
          <w:szCs w:val="24"/>
        </w:rPr>
        <w:t xml:space="preserve"> Brianes. </w:t>
      </w:r>
      <w:r w:rsidR="00BF7250" w:rsidRPr="00BF7250">
        <w:rPr>
          <w:b/>
          <w:sz w:val="24"/>
          <w:szCs w:val="24"/>
        </w:rPr>
        <w:t xml:space="preserve">“Vereador “Márcio Brianes”: </w:t>
      </w:r>
      <w:r w:rsidR="002E3389" w:rsidRPr="002E3389">
        <w:rPr>
          <w:sz w:val="24"/>
          <w:szCs w:val="24"/>
        </w:rPr>
        <w:t>Eu vou tornar pedir aos Nobres Pares que pudessem, então, rejeitar esse</w:t>
      </w:r>
      <w:r w:rsidR="00BD247A">
        <w:rPr>
          <w:sz w:val="24"/>
          <w:szCs w:val="24"/>
        </w:rPr>
        <w:t>, esse</w:t>
      </w:r>
      <w:r w:rsidR="002E3389" w:rsidRPr="002E3389">
        <w:rPr>
          <w:sz w:val="24"/>
          <w:szCs w:val="24"/>
        </w:rPr>
        <w:t xml:space="preserve"> Projeto para que, futuramente, quando vir o Plano Diretor para essa Casa de Leis pudesse ser enquadrado e a gente ter mais tempo hábil de estudar e fazer algumas modificações. Desde já quero já dizer, se eu puder abrir, Sr. Presidente, que o meu voto é contrário. </w:t>
      </w:r>
      <w:r w:rsidR="00BF7250" w:rsidRPr="00BF7250">
        <w:rPr>
          <w:b/>
          <w:i/>
          <w:sz w:val="24"/>
          <w:szCs w:val="24"/>
          <w:u w:val="single"/>
        </w:rPr>
        <w:t xml:space="preserve">“Sr. Presidente “Willian Souza”: </w:t>
      </w:r>
      <w:r w:rsidR="002E3389" w:rsidRPr="002E3389">
        <w:rPr>
          <w:sz w:val="24"/>
          <w:szCs w:val="24"/>
        </w:rPr>
        <w:t xml:space="preserve"> Antes de colocar em votação, eu peço aos Nobres Vereadores que </w:t>
      </w:r>
      <w:r w:rsidR="002E3389" w:rsidRPr="002E3389">
        <w:rPr>
          <w:sz w:val="24"/>
          <w:szCs w:val="24"/>
        </w:rPr>
        <w:lastRenderedPageBreak/>
        <w:t xml:space="preserve">acompanhem no voto favorável desse Projeto, em nome da população, em nome de uma discussão melhor do Plano Diretor dessa </w:t>
      </w:r>
      <w:r w:rsidR="00BD247A">
        <w:rPr>
          <w:sz w:val="24"/>
          <w:szCs w:val="24"/>
        </w:rPr>
        <w:t>C</w:t>
      </w:r>
      <w:r w:rsidR="002E3389" w:rsidRPr="002E3389">
        <w:rPr>
          <w:sz w:val="24"/>
          <w:szCs w:val="24"/>
        </w:rPr>
        <w:t xml:space="preserve">idade, em número de grandes urbanistas que estão discutindo isso no Brasil inteiro, como a Hermínia Maricato, Raquel Rolnik que fazem a discussão de direito à </w:t>
      </w:r>
      <w:r w:rsidR="00C32FAE">
        <w:rPr>
          <w:sz w:val="24"/>
          <w:szCs w:val="24"/>
        </w:rPr>
        <w:t>C</w:t>
      </w:r>
      <w:r w:rsidR="002E3389" w:rsidRPr="002E3389">
        <w:rPr>
          <w:sz w:val="24"/>
          <w:szCs w:val="24"/>
        </w:rPr>
        <w:t>idade, do direito amplo à comunicação, mas o direito individual seja garantido</w:t>
      </w:r>
      <w:r w:rsidR="00C32FAE">
        <w:rPr>
          <w:sz w:val="24"/>
          <w:szCs w:val="24"/>
        </w:rPr>
        <w:t>; e</w:t>
      </w:r>
      <w:r w:rsidR="002E3389" w:rsidRPr="002E3389">
        <w:rPr>
          <w:sz w:val="24"/>
          <w:szCs w:val="24"/>
        </w:rPr>
        <w:t>m nome de vários artigos da USP, da Unicamp e da PUC que fazem a discussão a amplitude das antenas, sobre a amplitude do espaço e de uso de solo, sobre a garantia dos direitos, eu peço aos Vereadores que votem favorável a este Projeto! E agora coloco o Projeto em votação</w:t>
      </w:r>
      <w:r w:rsidR="00C32FAE">
        <w:rPr>
          <w:sz w:val="24"/>
          <w:szCs w:val="24"/>
        </w:rPr>
        <w:t>. S</w:t>
      </w:r>
      <w:r w:rsidR="002E3389" w:rsidRPr="002E3389">
        <w:rPr>
          <w:sz w:val="24"/>
          <w:szCs w:val="24"/>
        </w:rPr>
        <w:t>erá nominal novamente. Vereador Rubens Champam,</w:t>
      </w:r>
      <w:r w:rsidR="00C32FAE">
        <w:rPr>
          <w:sz w:val="24"/>
          <w:szCs w:val="24"/>
        </w:rPr>
        <w:t xml:space="preserve"> o</w:t>
      </w:r>
      <w:r w:rsidR="002E3389" w:rsidRPr="002E3389">
        <w:rPr>
          <w:sz w:val="24"/>
          <w:szCs w:val="24"/>
        </w:rPr>
        <w:t xml:space="preserve"> voto de V. Exa. </w:t>
      </w:r>
      <w:r w:rsidR="00BF7250" w:rsidRPr="00BF7250">
        <w:rPr>
          <w:b/>
          <w:sz w:val="24"/>
          <w:szCs w:val="24"/>
        </w:rPr>
        <w:t xml:space="preserve">“Vereador “Rubens Champam”: </w:t>
      </w:r>
      <w:r w:rsidR="002E3389" w:rsidRPr="002E3389">
        <w:rPr>
          <w:sz w:val="24"/>
          <w:szCs w:val="24"/>
        </w:rPr>
        <w:t>Sr. Presidente, antes de dar o meu voto, eu peço aqui permissão para fazer uma explanação. Eu acho que é um assunto muito relevante para o Município, aonde eu já tive algumas situações que pedi para a fiscalização, ali na região do João Paulo, do Vaughan</w:t>
      </w:r>
      <w:r w:rsidR="001724DB">
        <w:rPr>
          <w:sz w:val="24"/>
          <w:szCs w:val="24"/>
        </w:rPr>
        <w:t>...</w:t>
      </w:r>
      <w:r w:rsidR="002E3389" w:rsidRPr="002E3389">
        <w:rPr>
          <w:sz w:val="24"/>
          <w:szCs w:val="24"/>
        </w:rPr>
        <w:t xml:space="preserve"> até porque eu não concordo também com instalação de antenas no meio urbano, nos centros urbanos, que tem espaço em áreas rurais, em áreas mais específicas. O problema é que o nosso Plano Diretor não veio ainda, então, e por conta disso eu não consigo entender o porquê dessa situação ser agora </w:t>
      </w:r>
      <w:r w:rsidR="002E3389" w:rsidRPr="002E3389">
        <w:rPr>
          <w:i/>
          <w:iCs/>
          <w:sz w:val="24"/>
          <w:szCs w:val="24"/>
        </w:rPr>
        <w:t>[Ininteligível].</w:t>
      </w:r>
      <w:r w:rsidR="002E3389" w:rsidRPr="002E3389">
        <w:rPr>
          <w:sz w:val="24"/>
          <w:szCs w:val="24"/>
        </w:rPr>
        <w:t xml:space="preserve"> É um assunto muito relevante, V. Exa. é muito empenhado nisso, eu concordo plenamente, tá? Então, eu vou acompanhar a </w:t>
      </w:r>
      <w:r w:rsidR="001724DB">
        <w:rPr>
          <w:sz w:val="24"/>
          <w:szCs w:val="24"/>
        </w:rPr>
        <w:t>B</w:t>
      </w:r>
      <w:r w:rsidR="002E3389" w:rsidRPr="002E3389">
        <w:rPr>
          <w:sz w:val="24"/>
          <w:szCs w:val="24"/>
        </w:rPr>
        <w:t>ancada, eu vou votar contra o Projeto por conta disso, porque eu acho que tem que ser uma discussão mais ampla e ainda assim, discutirmos quando o Plano Diretor vier</w:t>
      </w:r>
      <w:r w:rsidR="001724DB">
        <w:rPr>
          <w:sz w:val="24"/>
          <w:szCs w:val="24"/>
        </w:rPr>
        <w:t xml:space="preserve">: o </w:t>
      </w:r>
      <w:r w:rsidR="002E3389" w:rsidRPr="002E3389">
        <w:rPr>
          <w:sz w:val="24"/>
          <w:szCs w:val="24"/>
        </w:rPr>
        <w:t xml:space="preserve">Plano Diretor deve estar vindo para Casa esses dias, até o fim do ano, acredito eu e eu acho importante nós discutirmos melhor esse assunto. Por conta disso que estou votando contra e acompanhando a </w:t>
      </w:r>
      <w:r w:rsidR="001724DB">
        <w:rPr>
          <w:sz w:val="24"/>
          <w:szCs w:val="24"/>
        </w:rPr>
        <w:t>B</w:t>
      </w:r>
      <w:r w:rsidR="002E3389" w:rsidRPr="002E3389">
        <w:rPr>
          <w:sz w:val="24"/>
          <w:szCs w:val="24"/>
        </w:rPr>
        <w:t xml:space="preserve">ancada do PDT. </w:t>
      </w:r>
      <w:r w:rsidR="00BF7250" w:rsidRPr="00BF7250">
        <w:rPr>
          <w:b/>
          <w:i/>
          <w:sz w:val="24"/>
          <w:szCs w:val="24"/>
          <w:u w:val="single"/>
        </w:rPr>
        <w:t xml:space="preserve">“Sr. Presidente “Willian Souza”: </w:t>
      </w:r>
      <w:r w:rsidR="002E3389" w:rsidRPr="002E3389">
        <w:rPr>
          <w:sz w:val="24"/>
          <w:szCs w:val="24"/>
        </w:rPr>
        <w:t xml:space="preserve"> O voto do Vereador Rubens Champam é contra. Vereador Ronaldo. Vereador Ronaldo, não está saindo, Excelência. Pronto!</w:t>
      </w:r>
      <w:r w:rsidR="001724DB">
        <w:rPr>
          <w:sz w:val="24"/>
          <w:szCs w:val="24"/>
        </w:rPr>
        <w:t xml:space="preserve"> </w:t>
      </w:r>
      <w:r w:rsidR="00BF7250" w:rsidRPr="00BF7250">
        <w:rPr>
          <w:b/>
          <w:sz w:val="24"/>
          <w:szCs w:val="24"/>
        </w:rPr>
        <w:t xml:space="preserve">“Vereador “Ronaldo Mendes”: </w:t>
      </w:r>
      <w:r w:rsidR="002E3389" w:rsidRPr="002E3389">
        <w:rPr>
          <w:sz w:val="24"/>
          <w:szCs w:val="24"/>
        </w:rPr>
        <w:t xml:space="preserve">Questão de ordem, Excelência. Me ouve agora? </w:t>
      </w:r>
      <w:r w:rsidR="00BF7250" w:rsidRPr="00BF7250">
        <w:rPr>
          <w:b/>
          <w:i/>
          <w:sz w:val="24"/>
          <w:szCs w:val="24"/>
          <w:u w:val="single"/>
        </w:rPr>
        <w:t xml:space="preserve">“Sr. Presidente “Willian Souza”: </w:t>
      </w:r>
      <w:r w:rsidR="002E3389" w:rsidRPr="002E3389">
        <w:rPr>
          <w:sz w:val="24"/>
          <w:szCs w:val="24"/>
        </w:rPr>
        <w:t xml:space="preserve"> Sim. </w:t>
      </w:r>
      <w:r w:rsidR="00BF7250" w:rsidRPr="00BF7250">
        <w:rPr>
          <w:b/>
          <w:sz w:val="24"/>
          <w:szCs w:val="24"/>
        </w:rPr>
        <w:t xml:space="preserve">“Vereador “Ronaldo Mendes”: </w:t>
      </w:r>
      <w:r w:rsidR="002E3389" w:rsidRPr="002E3389">
        <w:rPr>
          <w:sz w:val="24"/>
          <w:szCs w:val="24"/>
        </w:rPr>
        <w:t>Tá. Perfeito, então. Deixar aqui, claro aqui aos Nobres Pares que desde o princípio eu meramente queria um tempo maior para uma ampla discussão. A gente, eu dei uma lida aqui no Projeto aqui, nessa alteração</w:t>
      </w:r>
      <w:r w:rsidR="007A6F5A">
        <w:rPr>
          <w:sz w:val="24"/>
          <w:szCs w:val="24"/>
        </w:rPr>
        <w:t>;</w:t>
      </w:r>
      <w:r w:rsidR="002E3389" w:rsidRPr="002E3389">
        <w:rPr>
          <w:sz w:val="24"/>
          <w:szCs w:val="24"/>
        </w:rPr>
        <w:t xml:space="preserve"> confesso que ainda sinto dúvidas em alguns detalhes, mas ainda assim respeito a posição de V. Exa., motivo esse que vou estar votando favorável</w:t>
      </w:r>
      <w:r w:rsidR="007A6F5A">
        <w:rPr>
          <w:sz w:val="24"/>
          <w:szCs w:val="24"/>
        </w:rPr>
        <w:t>... E,</w:t>
      </w:r>
      <w:r w:rsidR="002E3389" w:rsidRPr="002E3389">
        <w:rPr>
          <w:sz w:val="24"/>
          <w:szCs w:val="24"/>
        </w:rPr>
        <w:t xml:space="preserve"> discutindo no setor competente no caso, vou estar propondo uma outra alteração e desde já, se preciso for, eu conto com o apoio de todos, por conta que sabe</w:t>
      </w:r>
      <w:r w:rsidR="002E3389" w:rsidRPr="002E3389">
        <w:rPr>
          <w:sz w:val="24"/>
          <w:szCs w:val="24"/>
        </w:rPr>
        <w:noBreakHyphen/>
        <w:t>se que é de extrema importância esse Projeto de Lei para a nossa população</w:t>
      </w:r>
      <w:r w:rsidR="007A6F5A">
        <w:rPr>
          <w:sz w:val="24"/>
          <w:szCs w:val="24"/>
        </w:rPr>
        <w:t>. O</w:t>
      </w:r>
      <w:r w:rsidR="002E3389" w:rsidRPr="002E3389">
        <w:rPr>
          <w:sz w:val="24"/>
          <w:szCs w:val="24"/>
        </w:rPr>
        <w:t xml:space="preserve"> meu voto, ele é favorável</w:t>
      </w:r>
      <w:r w:rsidR="00F25AF9">
        <w:rPr>
          <w:sz w:val="24"/>
          <w:szCs w:val="24"/>
        </w:rPr>
        <w:t>.</w:t>
      </w:r>
      <w:r w:rsidR="002E3389" w:rsidRPr="002E3389">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Obrigado, Vereador. Vereador </w:t>
      </w:r>
      <w:r w:rsidR="009D1029">
        <w:rPr>
          <w:sz w:val="24"/>
          <w:szCs w:val="24"/>
        </w:rPr>
        <w:t>Márcio</w:t>
      </w:r>
      <w:r w:rsidR="002E3389" w:rsidRPr="002E3389">
        <w:rPr>
          <w:sz w:val="24"/>
          <w:szCs w:val="24"/>
        </w:rPr>
        <w:t xml:space="preserve"> Brianes. </w:t>
      </w:r>
      <w:r w:rsidR="00BF7250" w:rsidRPr="00BF7250">
        <w:rPr>
          <w:b/>
          <w:sz w:val="24"/>
          <w:szCs w:val="24"/>
        </w:rPr>
        <w:t xml:space="preserve">“Vereador “Márcio Brianes”: </w:t>
      </w:r>
      <w:r w:rsidR="002E3389" w:rsidRPr="002E3389">
        <w:rPr>
          <w:sz w:val="24"/>
          <w:szCs w:val="24"/>
        </w:rPr>
        <w:t xml:space="preserve">Voto contrário, Sr. Presidente! </w:t>
      </w:r>
      <w:r w:rsidR="00BF7250" w:rsidRPr="00BF7250">
        <w:rPr>
          <w:b/>
          <w:i/>
          <w:sz w:val="24"/>
          <w:szCs w:val="24"/>
          <w:u w:val="single"/>
        </w:rPr>
        <w:t xml:space="preserve">“Sr. Presidente “Willian Souza”: </w:t>
      </w:r>
      <w:r w:rsidR="002E3389" w:rsidRPr="002E3389">
        <w:rPr>
          <w:sz w:val="24"/>
          <w:szCs w:val="24"/>
        </w:rPr>
        <w:t>Registrado o voto contrário. Vereador Fininho. Vocês estão contabilizando aí, né?</w:t>
      </w:r>
      <w:r w:rsidR="00F00485">
        <w:rPr>
          <w:sz w:val="24"/>
          <w:szCs w:val="24"/>
        </w:rPr>
        <w:t xml:space="preserve"> </w:t>
      </w:r>
      <w:r w:rsidR="00BF7250" w:rsidRPr="00BF7250">
        <w:rPr>
          <w:b/>
          <w:sz w:val="24"/>
          <w:szCs w:val="24"/>
        </w:rPr>
        <w:t xml:space="preserve">“Vereador “Warlei de Faria”: </w:t>
      </w:r>
      <w:r w:rsidR="002E3389" w:rsidRPr="002E3389">
        <w:rPr>
          <w:sz w:val="24"/>
          <w:szCs w:val="24"/>
        </w:rPr>
        <w:t xml:space="preserve">Voto contrário, Sr. Presidente. </w:t>
      </w:r>
      <w:r w:rsidR="00BF7250" w:rsidRPr="00BF7250">
        <w:rPr>
          <w:b/>
          <w:i/>
          <w:sz w:val="24"/>
          <w:szCs w:val="24"/>
          <w:u w:val="single"/>
        </w:rPr>
        <w:t xml:space="preserve">“Sr. Presidente “Willian Souza”: </w:t>
      </w:r>
      <w:r w:rsidR="002E3389" w:rsidRPr="002E3389">
        <w:rPr>
          <w:sz w:val="24"/>
          <w:szCs w:val="24"/>
        </w:rPr>
        <w:t xml:space="preserve"> Vereador Ulisses. </w:t>
      </w:r>
      <w:r w:rsidR="00BF7250" w:rsidRPr="00BF7250">
        <w:rPr>
          <w:b/>
          <w:sz w:val="24"/>
          <w:szCs w:val="24"/>
        </w:rPr>
        <w:t xml:space="preserve">“Vereador “Ulisses Gomes”: </w:t>
      </w:r>
      <w:r w:rsidR="002E3389" w:rsidRPr="002E3389">
        <w:rPr>
          <w:sz w:val="24"/>
          <w:szCs w:val="24"/>
        </w:rPr>
        <w:t>Sr. Presidente, o meu voto é favorável e eu até vou explicar o porquê. Nós percebeu que tem um conflito aí. E eu quero deixar uma coisa muito tranquila: minha população e eu vou votar em defesa da nossa população. Empresa não respeita a nossa população e não vai respeitar nunca. Se nós quando termos um poder na mão, sendo Vereador</w:t>
      </w:r>
      <w:r w:rsidR="00896857">
        <w:rPr>
          <w:sz w:val="24"/>
          <w:szCs w:val="24"/>
        </w:rPr>
        <w:t>:</w:t>
      </w:r>
      <w:r w:rsidR="002E3389" w:rsidRPr="002E3389">
        <w:rPr>
          <w:sz w:val="24"/>
          <w:szCs w:val="24"/>
        </w:rPr>
        <w:t xml:space="preserve"> se eu votar, se a gente tem um conflito, nós já tem uma população que está reclamando </w:t>
      </w:r>
      <w:r w:rsidR="00896857">
        <w:rPr>
          <w:sz w:val="24"/>
          <w:szCs w:val="24"/>
        </w:rPr>
        <w:t>(</w:t>
      </w:r>
      <w:r w:rsidR="002E3389" w:rsidRPr="002E3389">
        <w:rPr>
          <w:sz w:val="24"/>
          <w:szCs w:val="24"/>
        </w:rPr>
        <w:t>já foi citado aí, tem ação lá de... até de Vereador, colega nosso</w:t>
      </w:r>
      <w:r w:rsidR="00896857">
        <w:rPr>
          <w:sz w:val="24"/>
          <w:szCs w:val="24"/>
        </w:rPr>
        <w:t>),</w:t>
      </w:r>
      <w:r w:rsidR="002E3389" w:rsidRPr="002E3389">
        <w:rPr>
          <w:sz w:val="24"/>
          <w:szCs w:val="24"/>
        </w:rPr>
        <w:t xml:space="preserve"> e aí eu votar </w:t>
      </w:r>
      <w:r w:rsidR="00092DCC">
        <w:rPr>
          <w:sz w:val="24"/>
          <w:szCs w:val="24"/>
        </w:rPr>
        <w:t xml:space="preserve">contra </w:t>
      </w:r>
      <w:r w:rsidR="002E3389" w:rsidRPr="002E3389">
        <w:rPr>
          <w:sz w:val="24"/>
          <w:szCs w:val="24"/>
        </w:rPr>
        <w:t>esse Projeto? Eu estou votando contra a população</w:t>
      </w:r>
      <w:r w:rsidR="00896857">
        <w:rPr>
          <w:sz w:val="24"/>
          <w:szCs w:val="24"/>
        </w:rPr>
        <w:t>!</w:t>
      </w:r>
      <w:r w:rsidR="002E3389" w:rsidRPr="002E3389">
        <w:rPr>
          <w:sz w:val="24"/>
          <w:szCs w:val="24"/>
        </w:rPr>
        <w:t xml:space="preserve"> Então, eu vou votar a favor do Projeto, para quando chegar o Plano Diretor, aí sim vamos adequar o que</w:t>
      </w:r>
      <w:r w:rsidR="00896857">
        <w:rPr>
          <w:sz w:val="24"/>
          <w:szCs w:val="24"/>
        </w:rPr>
        <w:t xml:space="preserve">... o que </w:t>
      </w:r>
      <w:r w:rsidR="002E3389" w:rsidRPr="002E3389">
        <w:rPr>
          <w:sz w:val="24"/>
          <w:szCs w:val="24"/>
        </w:rPr>
        <w:t xml:space="preserve">for necessário. Mas nesse momento, eu estou votando a favor da população e a favor do Projeto. </w:t>
      </w:r>
      <w:r w:rsidR="00BF7250" w:rsidRPr="00BF7250">
        <w:rPr>
          <w:b/>
          <w:i/>
          <w:sz w:val="24"/>
          <w:szCs w:val="24"/>
          <w:u w:val="single"/>
        </w:rPr>
        <w:t xml:space="preserve">“Sr. Presidente “Willian Souza”: </w:t>
      </w:r>
      <w:r w:rsidR="002E3389" w:rsidRPr="002E3389">
        <w:rPr>
          <w:sz w:val="24"/>
          <w:szCs w:val="24"/>
        </w:rPr>
        <w:t xml:space="preserve"> Obrigado, Vereador. Voto favorável do Vereador Ulisses. Vereador Cláudio Meskan. </w:t>
      </w:r>
      <w:r w:rsidRPr="004738F0">
        <w:rPr>
          <w:b/>
          <w:sz w:val="24"/>
          <w:szCs w:val="24"/>
        </w:rPr>
        <w:t xml:space="preserve">“Vereador “Cláudio Meskan”: </w:t>
      </w:r>
      <w:r w:rsidR="002E3389" w:rsidRPr="002E3389">
        <w:rPr>
          <w:sz w:val="24"/>
          <w:szCs w:val="24"/>
        </w:rPr>
        <w:t xml:space="preserve">Presidente, eu sou favorável ao Projeto. </w:t>
      </w:r>
      <w:r w:rsidR="00BF7250" w:rsidRPr="00BF7250">
        <w:rPr>
          <w:b/>
          <w:i/>
          <w:sz w:val="24"/>
          <w:szCs w:val="24"/>
          <w:u w:val="single"/>
        </w:rPr>
        <w:t xml:space="preserve">“Sr. Presidente “Willian Souza”: </w:t>
      </w:r>
      <w:r w:rsidR="002E3389" w:rsidRPr="002E3389">
        <w:rPr>
          <w:sz w:val="24"/>
          <w:szCs w:val="24"/>
        </w:rPr>
        <w:t xml:space="preserve"> Obrigado, Vereador. Vereador Hélio. </w:t>
      </w:r>
      <w:r w:rsidR="00BF7250" w:rsidRPr="00BF7250">
        <w:rPr>
          <w:b/>
          <w:sz w:val="24"/>
          <w:szCs w:val="24"/>
        </w:rPr>
        <w:t xml:space="preserve">“Vereador “Hélio Silva”: </w:t>
      </w:r>
      <w:r w:rsidR="002E3389" w:rsidRPr="002E3389">
        <w:rPr>
          <w:sz w:val="24"/>
          <w:szCs w:val="24"/>
        </w:rPr>
        <w:t>Sr. Presidente, o meu voto é contrário ao Projeto</w:t>
      </w:r>
      <w:r w:rsidR="00683B87">
        <w:rPr>
          <w:sz w:val="24"/>
          <w:szCs w:val="24"/>
        </w:rPr>
        <w:t>. J</w:t>
      </w:r>
      <w:r w:rsidR="002E3389" w:rsidRPr="002E3389">
        <w:rPr>
          <w:sz w:val="24"/>
          <w:szCs w:val="24"/>
        </w:rPr>
        <w:t>ustificativa de voto: porque esse Projeto é muito relevante e preocupante. Como veio de extrema urgência</w:t>
      </w:r>
      <w:r w:rsidR="00163A25">
        <w:rPr>
          <w:sz w:val="24"/>
          <w:szCs w:val="24"/>
        </w:rPr>
        <w:t>;</w:t>
      </w:r>
      <w:r w:rsidR="002E3389" w:rsidRPr="002E3389">
        <w:rPr>
          <w:sz w:val="24"/>
          <w:szCs w:val="24"/>
        </w:rPr>
        <w:t xml:space="preserve"> a semana passada foi feito o </w:t>
      </w:r>
      <w:r w:rsidR="00163A25">
        <w:rPr>
          <w:sz w:val="24"/>
          <w:szCs w:val="24"/>
        </w:rPr>
        <w:t>p</w:t>
      </w:r>
      <w:r w:rsidR="002E3389" w:rsidRPr="002E3389">
        <w:rPr>
          <w:sz w:val="24"/>
          <w:szCs w:val="24"/>
        </w:rPr>
        <w:t xml:space="preserve">edido que viesse normal, não veio, veio de </w:t>
      </w:r>
      <w:r w:rsidR="00683B87">
        <w:rPr>
          <w:sz w:val="24"/>
          <w:szCs w:val="24"/>
        </w:rPr>
        <w:t>U</w:t>
      </w:r>
      <w:r w:rsidR="002E3389" w:rsidRPr="002E3389">
        <w:rPr>
          <w:sz w:val="24"/>
          <w:szCs w:val="24"/>
        </w:rPr>
        <w:t>rgência novamente</w:t>
      </w:r>
      <w:r w:rsidR="00163A25">
        <w:rPr>
          <w:sz w:val="24"/>
          <w:szCs w:val="24"/>
        </w:rPr>
        <w:t>; e</w:t>
      </w:r>
      <w:r w:rsidR="002E3389" w:rsidRPr="002E3389">
        <w:rPr>
          <w:sz w:val="24"/>
          <w:szCs w:val="24"/>
        </w:rPr>
        <w:t xml:space="preserve">u não sou da </w:t>
      </w:r>
      <w:r w:rsidR="00163A25">
        <w:rPr>
          <w:sz w:val="24"/>
          <w:szCs w:val="24"/>
        </w:rPr>
        <w:t>B</w:t>
      </w:r>
      <w:r w:rsidR="002E3389" w:rsidRPr="002E3389">
        <w:rPr>
          <w:sz w:val="24"/>
          <w:szCs w:val="24"/>
        </w:rPr>
        <w:t xml:space="preserve">ase da oposição, eu sou da </w:t>
      </w:r>
      <w:r w:rsidR="00163A25">
        <w:rPr>
          <w:sz w:val="24"/>
          <w:szCs w:val="24"/>
        </w:rPr>
        <w:t>B</w:t>
      </w:r>
      <w:r w:rsidR="002E3389" w:rsidRPr="002E3389">
        <w:rPr>
          <w:sz w:val="24"/>
          <w:szCs w:val="24"/>
        </w:rPr>
        <w:t xml:space="preserve">ase do </w:t>
      </w:r>
      <w:r w:rsidR="00163A25">
        <w:rPr>
          <w:sz w:val="24"/>
          <w:szCs w:val="24"/>
        </w:rPr>
        <w:t>g</w:t>
      </w:r>
      <w:r w:rsidR="002E3389" w:rsidRPr="002E3389">
        <w:rPr>
          <w:sz w:val="24"/>
          <w:szCs w:val="24"/>
        </w:rPr>
        <w:t xml:space="preserve">overno e quero dizer aqui </w:t>
      </w:r>
      <w:r w:rsidR="002E3389" w:rsidRPr="002E3389">
        <w:rPr>
          <w:sz w:val="24"/>
          <w:szCs w:val="24"/>
        </w:rPr>
        <w:lastRenderedPageBreak/>
        <w:t>que a dificuldade minha é porque eu não tive um acesso amplo de explicação a esse Projeto</w:t>
      </w:r>
      <w:r w:rsidR="00163A25">
        <w:rPr>
          <w:sz w:val="24"/>
          <w:szCs w:val="24"/>
        </w:rPr>
        <w:t>:</w:t>
      </w:r>
      <w:r w:rsidR="002E3389" w:rsidRPr="002E3389">
        <w:rPr>
          <w:sz w:val="24"/>
          <w:szCs w:val="24"/>
        </w:rPr>
        <w:t xml:space="preserve"> não conversamos pessoalmente</w:t>
      </w:r>
      <w:r w:rsidR="00163A25">
        <w:rPr>
          <w:sz w:val="24"/>
          <w:szCs w:val="24"/>
        </w:rPr>
        <w:t>,</w:t>
      </w:r>
      <w:r w:rsidR="002E3389" w:rsidRPr="002E3389">
        <w:rPr>
          <w:sz w:val="24"/>
          <w:szCs w:val="24"/>
        </w:rPr>
        <w:t xml:space="preserve"> e</w:t>
      </w:r>
      <w:r w:rsidR="00163A25">
        <w:rPr>
          <w:sz w:val="24"/>
          <w:szCs w:val="24"/>
        </w:rPr>
        <w:t>u e</w:t>
      </w:r>
      <w:r w:rsidR="002E3389" w:rsidRPr="002E3389">
        <w:rPr>
          <w:sz w:val="24"/>
          <w:szCs w:val="24"/>
        </w:rPr>
        <w:t xml:space="preserve"> o senhor</w:t>
      </w:r>
      <w:r w:rsidR="00163A25">
        <w:rPr>
          <w:sz w:val="24"/>
          <w:szCs w:val="24"/>
        </w:rPr>
        <w:t>,</w:t>
      </w:r>
      <w:r w:rsidR="002E3389" w:rsidRPr="002E3389">
        <w:rPr>
          <w:sz w:val="24"/>
          <w:szCs w:val="24"/>
        </w:rPr>
        <w:t xml:space="preserve"> te</w:t>
      </w:r>
      <w:r w:rsidR="00163A25">
        <w:rPr>
          <w:sz w:val="24"/>
          <w:szCs w:val="24"/>
        </w:rPr>
        <w:t>nho</w:t>
      </w:r>
      <w:r w:rsidR="002E3389" w:rsidRPr="002E3389">
        <w:rPr>
          <w:sz w:val="24"/>
          <w:szCs w:val="24"/>
        </w:rPr>
        <w:t xml:space="preserve"> algumas dúvidas para ser tirado, mas meu voto é contrário ao Projeto. </w:t>
      </w:r>
      <w:r w:rsidR="00BF7250" w:rsidRPr="00BF7250">
        <w:rPr>
          <w:b/>
          <w:i/>
          <w:sz w:val="24"/>
          <w:szCs w:val="24"/>
          <w:u w:val="single"/>
        </w:rPr>
        <w:t xml:space="preserve">“Sr. Presidente “Willian Souza”: </w:t>
      </w:r>
      <w:r w:rsidR="002E3389" w:rsidRPr="002E3389">
        <w:rPr>
          <w:sz w:val="24"/>
          <w:szCs w:val="24"/>
        </w:rPr>
        <w:t xml:space="preserve"> Vereador Sebastião Correa. </w:t>
      </w:r>
      <w:r w:rsidR="00BF7250" w:rsidRPr="00BF7250">
        <w:rPr>
          <w:b/>
          <w:sz w:val="24"/>
          <w:szCs w:val="24"/>
        </w:rPr>
        <w:t xml:space="preserve">“Vereador “Sebastião Corrêa”: </w:t>
      </w:r>
      <w:r w:rsidR="002E3389" w:rsidRPr="002E3389">
        <w:rPr>
          <w:sz w:val="24"/>
          <w:szCs w:val="24"/>
        </w:rPr>
        <w:t xml:space="preserve">Sim! Meu voto é sim. </w:t>
      </w:r>
      <w:r w:rsidR="00BF7250" w:rsidRPr="00BF7250">
        <w:rPr>
          <w:b/>
          <w:i/>
          <w:sz w:val="24"/>
          <w:szCs w:val="24"/>
          <w:u w:val="single"/>
        </w:rPr>
        <w:t xml:space="preserve">“Sr. Presidente “Willian Souza”: </w:t>
      </w:r>
      <w:r w:rsidR="002E3389" w:rsidRPr="002E3389">
        <w:rPr>
          <w:sz w:val="24"/>
          <w:szCs w:val="24"/>
        </w:rPr>
        <w:t xml:space="preserve"> Favorável. </w:t>
      </w:r>
      <w:r w:rsidR="00BF7250" w:rsidRPr="00BF7250">
        <w:rPr>
          <w:b/>
          <w:sz w:val="24"/>
          <w:szCs w:val="24"/>
        </w:rPr>
        <w:t xml:space="preserve">“Vereador “Sebastião Corrêa”: </w:t>
      </w:r>
      <w:r w:rsidR="002E3389" w:rsidRPr="002E3389">
        <w:rPr>
          <w:sz w:val="24"/>
          <w:szCs w:val="24"/>
        </w:rPr>
        <w:t>Favorável! Favorável é mais bonito que sim</w:t>
      </w:r>
      <w:r w:rsidR="00163A25">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w:t>
      </w:r>
      <w:r w:rsidR="002E3389" w:rsidRPr="002E3389">
        <w:rPr>
          <w:i/>
          <w:iCs/>
          <w:sz w:val="24"/>
          <w:szCs w:val="24"/>
        </w:rPr>
        <w:t>[Risos].</w:t>
      </w:r>
      <w:r w:rsidR="002E3389" w:rsidRPr="002E3389">
        <w:rPr>
          <w:sz w:val="24"/>
          <w:szCs w:val="24"/>
        </w:rPr>
        <w:t xml:space="preserve"> É mais bonito que contra. </w:t>
      </w:r>
      <w:r w:rsidR="00BF7250" w:rsidRPr="00BF7250">
        <w:rPr>
          <w:b/>
          <w:sz w:val="24"/>
          <w:szCs w:val="24"/>
        </w:rPr>
        <w:t xml:space="preserve">“Vereador “Sebastião Corrêa”: </w:t>
      </w:r>
      <w:r w:rsidR="002E3389" w:rsidRPr="002E3389">
        <w:rPr>
          <w:sz w:val="24"/>
          <w:szCs w:val="24"/>
        </w:rPr>
        <w:t xml:space="preserve">É, aí é C, né? Se fosse C era pior, né? </w:t>
      </w:r>
      <w:r w:rsidR="00BF7250" w:rsidRPr="00BF7250">
        <w:rPr>
          <w:b/>
          <w:i/>
          <w:sz w:val="24"/>
          <w:szCs w:val="24"/>
          <w:u w:val="single"/>
        </w:rPr>
        <w:t xml:space="preserve">“Sr. Presidente “Willian Souza”: </w:t>
      </w:r>
      <w:r w:rsidR="002E3389" w:rsidRPr="002E3389">
        <w:rPr>
          <w:sz w:val="24"/>
          <w:szCs w:val="24"/>
        </w:rPr>
        <w:t xml:space="preserve"> É. Vereador Joel.</w:t>
      </w:r>
      <w:r w:rsidR="00163A25">
        <w:rPr>
          <w:sz w:val="24"/>
          <w:szCs w:val="24"/>
        </w:rPr>
        <w:t xml:space="preserve"> </w:t>
      </w:r>
      <w:r w:rsidRPr="004738F0">
        <w:rPr>
          <w:b/>
          <w:sz w:val="24"/>
          <w:szCs w:val="24"/>
        </w:rPr>
        <w:t xml:space="preserve">“Vereador “Joel Cardoso da Luz”: </w:t>
      </w:r>
      <w:r w:rsidR="002E3389" w:rsidRPr="002E3389">
        <w:rPr>
          <w:sz w:val="24"/>
          <w:szCs w:val="24"/>
        </w:rPr>
        <w:t xml:space="preserve">Presidente, o meu voto é favorável. </w:t>
      </w:r>
      <w:r w:rsidR="00BF7250" w:rsidRPr="00BF7250">
        <w:rPr>
          <w:b/>
          <w:i/>
          <w:sz w:val="24"/>
          <w:szCs w:val="24"/>
          <w:u w:val="single"/>
        </w:rPr>
        <w:t xml:space="preserve">“Sr. Presidente “Willian Souza”: </w:t>
      </w:r>
      <w:r w:rsidR="002E3389" w:rsidRPr="002E3389">
        <w:rPr>
          <w:sz w:val="24"/>
          <w:szCs w:val="24"/>
        </w:rPr>
        <w:t xml:space="preserve"> Vereador Sérgio Rosa. </w:t>
      </w:r>
      <w:r w:rsidR="00BF7250" w:rsidRPr="00BF7250">
        <w:rPr>
          <w:b/>
          <w:sz w:val="24"/>
          <w:szCs w:val="24"/>
        </w:rPr>
        <w:t xml:space="preserve">“Vereador “Dr. Sérgio Rosa”: </w:t>
      </w:r>
      <w:r w:rsidR="002E3389" w:rsidRPr="002E3389">
        <w:rPr>
          <w:sz w:val="24"/>
          <w:szCs w:val="24"/>
        </w:rPr>
        <w:t>Sr. Presidente, eu quero dizer que é uma discussão muito... ela vem em um momento necessário e que nós brigamos contra o poder econômico dessas empresas de telefonia. E essas empresas, elas vêm e acham que podem se instalar</w:t>
      </w:r>
      <w:r w:rsidR="009E1D0D">
        <w:rPr>
          <w:sz w:val="24"/>
          <w:szCs w:val="24"/>
        </w:rPr>
        <w:t>. T</w:t>
      </w:r>
      <w:r w:rsidR="002E3389" w:rsidRPr="002E3389">
        <w:rPr>
          <w:sz w:val="24"/>
          <w:szCs w:val="24"/>
        </w:rPr>
        <w:t>anto é verdade</w:t>
      </w:r>
      <w:r w:rsidR="009E1D0D">
        <w:rPr>
          <w:sz w:val="24"/>
          <w:szCs w:val="24"/>
        </w:rPr>
        <w:t xml:space="preserve">, </w:t>
      </w:r>
      <w:r w:rsidR="002E3389" w:rsidRPr="002E3389">
        <w:rPr>
          <w:sz w:val="24"/>
          <w:szCs w:val="24"/>
        </w:rPr>
        <w:t xml:space="preserve">que mesmo existindo essa Lei de autoria do Vereador </w:t>
      </w:r>
      <w:r w:rsidR="009D1029">
        <w:rPr>
          <w:sz w:val="24"/>
          <w:szCs w:val="24"/>
        </w:rPr>
        <w:t>Márcio</w:t>
      </w:r>
      <w:r w:rsidR="002E3389" w:rsidRPr="002E3389">
        <w:rPr>
          <w:sz w:val="24"/>
          <w:szCs w:val="24"/>
        </w:rPr>
        <w:t xml:space="preserve"> Brianes, que o </w:t>
      </w:r>
      <w:r w:rsidR="002E3389" w:rsidRPr="00163A25">
        <w:rPr>
          <w:sz w:val="24"/>
          <w:szCs w:val="24"/>
        </w:rPr>
        <w:t>senhor votou favorável, eu votei favorável, porque acho que nós temos que conviver</w:t>
      </w:r>
      <w:r w:rsidR="009E1D0D">
        <w:rPr>
          <w:sz w:val="24"/>
          <w:szCs w:val="24"/>
        </w:rPr>
        <w:t>...</w:t>
      </w:r>
      <w:r w:rsidR="002E3389" w:rsidRPr="00163A25">
        <w:rPr>
          <w:sz w:val="24"/>
          <w:szCs w:val="24"/>
        </w:rPr>
        <w:t xml:space="preserve"> se adquirimos um imóvel na área residencial, nós não temos que conviver com uma antena próximo à residência. E eu sou solidário às pessoas que moram no Vaughan, esse problema que o Décio Marmirolli relatou, </w:t>
      </w:r>
      <w:r w:rsidR="00C9597A">
        <w:rPr>
          <w:sz w:val="24"/>
          <w:szCs w:val="24"/>
        </w:rPr>
        <w:t>te</w:t>
      </w:r>
      <w:r w:rsidR="009E1D0D">
        <w:rPr>
          <w:sz w:val="24"/>
          <w:szCs w:val="24"/>
        </w:rPr>
        <w:t xml:space="preserve">mos </w:t>
      </w:r>
      <w:r w:rsidR="002E3389" w:rsidRPr="00163A25">
        <w:rPr>
          <w:sz w:val="24"/>
          <w:szCs w:val="24"/>
        </w:rPr>
        <w:t xml:space="preserve">relatados também! O Champam... Mas assim, eu vou votar contra o Projeto, acompanhando a </w:t>
      </w:r>
      <w:r w:rsidR="001724DB" w:rsidRPr="00163A25">
        <w:rPr>
          <w:sz w:val="24"/>
          <w:szCs w:val="24"/>
        </w:rPr>
        <w:t>Bancada</w:t>
      </w:r>
      <w:r w:rsidR="009E1D0D">
        <w:rPr>
          <w:sz w:val="24"/>
          <w:szCs w:val="24"/>
        </w:rPr>
        <w:t>. M</w:t>
      </w:r>
      <w:r w:rsidR="002E3389" w:rsidRPr="00163A25">
        <w:rPr>
          <w:sz w:val="24"/>
          <w:szCs w:val="24"/>
        </w:rPr>
        <w:t xml:space="preserve">as a Prefeitura, na Lei do </w:t>
      </w:r>
      <w:r w:rsidR="009D1029" w:rsidRPr="00163A25">
        <w:rPr>
          <w:sz w:val="24"/>
          <w:szCs w:val="24"/>
        </w:rPr>
        <w:t>Márcio</w:t>
      </w:r>
      <w:r w:rsidR="002E3389" w:rsidRPr="00163A25">
        <w:rPr>
          <w:sz w:val="24"/>
          <w:szCs w:val="24"/>
        </w:rPr>
        <w:t xml:space="preserve"> Brianes, existia</w:t>
      </w:r>
      <w:r w:rsidR="009E1D0D">
        <w:rPr>
          <w:sz w:val="24"/>
          <w:szCs w:val="24"/>
        </w:rPr>
        <w:t xml:space="preserve"> (</w:t>
      </w:r>
      <w:r w:rsidR="002E3389" w:rsidRPr="00163A25">
        <w:rPr>
          <w:sz w:val="24"/>
          <w:szCs w:val="24"/>
        </w:rPr>
        <w:t>e existe, é por isso que está essa questão, que é do poder econômico das empresas</w:t>
      </w:r>
      <w:r w:rsidR="009E1D0D">
        <w:rPr>
          <w:sz w:val="24"/>
          <w:szCs w:val="24"/>
        </w:rPr>
        <w:t>)</w:t>
      </w:r>
      <w:r w:rsidR="002E3389" w:rsidRPr="00163A25">
        <w:rPr>
          <w:sz w:val="24"/>
          <w:szCs w:val="24"/>
        </w:rPr>
        <w:t xml:space="preserve"> porque mesmo existindo uma Lei, eles usam a Justiça e judicializam. Agora, eu penso que essa Lei, nós vamos ter que discutir esse tema, engajando com a população, com a sociedade, com critérios técnicos, ouvindo todo mundo que tem que ser ouvido, porque nós somos a favor da população, como disse o Vereador Ulisses</w:t>
      </w:r>
      <w:r w:rsidR="009E1D0D">
        <w:rPr>
          <w:sz w:val="24"/>
          <w:szCs w:val="24"/>
        </w:rPr>
        <w:t>:</w:t>
      </w:r>
      <w:r w:rsidR="002E3389" w:rsidRPr="00163A25">
        <w:rPr>
          <w:sz w:val="24"/>
          <w:szCs w:val="24"/>
        </w:rPr>
        <w:t xml:space="preserve"> nós somos a favor da população! Mas nesse momento</w:t>
      </w:r>
      <w:r w:rsidR="002E3389" w:rsidRPr="002E3389">
        <w:rPr>
          <w:sz w:val="24"/>
          <w:szCs w:val="24"/>
        </w:rPr>
        <w:t xml:space="preserve">, da maneira que foi colocada como Urgência, o meu voto é contrário também. </w:t>
      </w:r>
      <w:r w:rsidR="00BF7250" w:rsidRPr="00BF7250">
        <w:rPr>
          <w:b/>
          <w:i/>
          <w:sz w:val="24"/>
          <w:szCs w:val="24"/>
          <w:u w:val="single"/>
        </w:rPr>
        <w:t xml:space="preserve">“Sr. Presidente “Willian Souza”: </w:t>
      </w:r>
      <w:r w:rsidR="002E3389" w:rsidRPr="002E3389">
        <w:rPr>
          <w:sz w:val="24"/>
          <w:szCs w:val="24"/>
        </w:rPr>
        <w:t xml:space="preserve"> Voto contrário de V. Exa. registrado. Vereador Pastor Edgardo. </w:t>
      </w:r>
      <w:r w:rsidRPr="004738F0">
        <w:rPr>
          <w:b/>
          <w:sz w:val="24"/>
          <w:szCs w:val="24"/>
        </w:rPr>
        <w:t xml:space="preserve">“Vereador “Edgardo Cabral”: </w:t>
      </w:r>
      <w:r w:rsidR="002E3389" w:rsidRPr="002E3389">
        <w:rPr>
          <w:sz w:val="24"/>
          <w:szCs w:val="24"/>
        </w:rPr>
        <w:t xml:space="preserve">O meu voto é favorável, Sr. Presidente! </w:t>
      </w:r>
      <w:r w:rsidR="00BF7250" w:rsidRPr="00BF7250">
        <w:rPr>
          <w:b/>
          <w:i/>
          <w:sz w:val="24"/>
          <w:szCs w:val="24"/>
          <w:u w:val="single"/>
        </w:rPr>
        <w:t xml:space="preserve">“Sr. Presidente “Willian Souza”: </w:t>
      </w:r>
      <w:r w:rsidR="002E3389" w:rsidRPr="002E3389">
        <w:rPr>
          <w:sz w:val="24"/>
          <w:szCs w:val="24"/>
        </w:rPr>
        <w:t xml:space="preserve"> Vereador Décio Marmirolli. </w:t>
      </w:r>
      <w:r w:rsidR="00BF7250" w:rsidRPr="00BF7250">
        <w:rPr>
          <w:b/>
          <w:sz w:val="24"/>
          <w:szCs w:val="24"/>
        </w:rPr>
        <w:t xml:space="preserve">“Vereador “Décio Marmirolli”: </w:t>
      </w:r>
      <w:r w:rsidR="002E3389" w:rsidRPr="002E3389">
        <w:rPr>
          <w:sz w:val="24"/>
          <w:szCs w:val="24"/>
        </w:rPr>
        <w:t xml:space="preserve">Acompanho a </w:t>
      </w:r>
      <w:r w:rsidR="001724DB">
        <w:rPr>
          <w:sz w:val="24"/>
          <w:szCs w:val="24"/>
        </w:rPr>
        <w:t>Bancada</w:t>
      </w:r>
      <w:r w:rsidR="002E3389" w:rsidRPr="002E3389">
        <w:rPr>
          <w:sz w:val="24"/>
          <w:szCs w:val="24"/>
        </w:rPr>
        <w:t xml:space="preserve">, Presidente. Contrário. </w:t>
      </w:r>
      <w:r w:rsidR="00BF7250" w:rsidRPr="00BF7250">
        <w:rPr>
          <w:b/>
          <w:i/>
          <w:sz w:val="24"/>
          <w:szCs w:val="24"/>
          <w:u w:val="single"/>
        </w:rPr>
        <w:t xml:space="preserve">“Sr. Presidente “Willian Souza”: </w:t>
      </w:r>
      <w:r w:rsidR="002E3389" w:rsidRPr="002E3389">
        <w:rPr>
          <w:sz w:val="24"/>
          <w:szCs w:val="24"/>
        </w:rPr>
        <w:t xml:space="preserve"> Vereador Fabinho. </w:t>
      </w:r>
      <w:r w:rsidR="00BF7250" w:rsidRPr="00BF7250">
        <w:rPr>
          <w:b/>
          <w:sz w:val="24"/>
          <w:szCs w:val="24"/>
        </w:rPr>
        <w:t xml:space="preserve">“Vereador “Fábio Ferreira”: </w:t>
      </w:r>
      <w:r w:rsidR="002E3389" w:rsidRPr="002E3389">
        <w:rPr>
          <w:sz w:val="24"/>
          <w:szCs w:val="24"/>
        </w:rPr>
        <w:t xml:space="preserve">Voto favorável. </w:t>
      </w:r>
      <w:r w:rsidR="00BF7250" w:rsidRPr="00BF7250">
        <w:rPr>
          <w:b/>
          <w:i/>
          <w:sz w:val="24"/>
          <w:szCs w:val="24"/>
          <w:u w:val="single"/>
        </w:rPr>
        <w:t xml:space="preserve">“Sr. Presidente “Willian Souza”: </w:t>
      </w:r>
      <w:r w:rsidR="002E3389" w:rsidRPr="002E3389">
        <w:rPr>
          <w:sz w:val="24"/>
          <w:szCs w:val="24"/>
        </w:rPr>
        <w:t xml:space="preserve"> Vereador Professor Edinho. O som de V. Exa. </w:t>
      </w:r>
      <w:r w:rsidR="00BF7250" w:rsidRPr="00BF7250">
        <w:rPr>
          <w:b/>
          <w:sz w:val="24"/>
          <w:szCs w:val="24"/>
        </w:rPr>
        <w:t xml:space="preserve">“Vereador “Prof. Edinho”: </w:t>
      </w:r>
      <w:r w:rsidR="002E3389" w:rsidRPr="002E3389">
        <w:rPr>
          <w:sz w:val="24"/>
          <w:szCs w:val="24"/>
        </w:rPr>
        <w:t xml:space="preserve">Eu voto, o meu voto é favorável e eu até quero aproveitar a oportunidade e justificar o meu voto, visto que eu também fui procurado por dezenas de moradores ali da região </w:t>
      </w:r>
      <w:r w:rsidR="00C51A42">
        <w:rPr>
          <w:sz w:val="24"/>
          <w:szCs w:val="24"/>
        </w:rPr>
        <w:t>Vaughan</w:t>
      </w:r>
      <w:r w:rsidR="002E3389" w:rsidRPr="002E3389">
        <w:rPr>
          <w:sz w:val="24"/>
          <w:szCs w:val="24"/>
        </w:rPr>
        <w:t xml:space="preserve">, Jardim </w:t>
      </w:r>
      <w:proofErr w:type="spellStart"/>
      <w:r w:rsidR="002E3389" w:rsidRPr="002E3389">
        <w:rPr>
          <w:sz w:val="24"/>
          <w:szCs w:val="24"/>
        </w:rPr>
        <w:t>Consteca</w:t>
      </w:r>
      <w:proofErr w:type="spellEnd"/>
      <w:r w:rsidR="00B148AE">
        <w:rPr>
          <w:sz w:val="24"/>
          <w:szCs w:val="24"/>
        </w:rPr>
        <w:t>...</w:t>
      </w:r>
      <w:r w:rsidR="002E3389" w:rsidRPr="002E3389">
        <w:rPr>
          <w:sz w:val="24"/>
          <w:szCs w:val="24"/>
        </w:rPr>
        <w:t xml:space="preserve"> e o pessoal ficou muito triste com aquela antena que instalaram ali, né, no meio de muitas residências. E é por seguir a vontade maior da população que o meu voto é favorável ao seu Projeto.</w:t>
      </w:r>
      <w:r w:rsidR="00FD70C5">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Vereador Josué Cardozo. </w:t>
      </w:r>
      <w:r w:rsidR="00BF7250" w:rsidRPr="00BF7250">
        <w:rPr>
          <w:b/>
          <w:sz w:val="24"/>
          <w:szCs w:val="24"/>
        </w:rPr>
        <w:t xml:space="preserve">“Vereador “Josué Cardozo”: </w:t>
      </w:r>
      <w:r w:rsidR="002E3389" w:rsidRPr="002E3389">
        <w:rPr>
          <w:sz w:val="24"/>
          <w:szCs w:val="24"/>
        </w:rPr>
        <w:t xml:space="preserve">O meu voto é favorável, Sr. Presidente. </w:t>
      </w:r>
      <w:r w:rsidR="00BF7250" w:rsidRPr="00BF7250">
        <w:rPr>
          <w:b/>
          <w:i/>
          <w:sz w:val="24"/>
          <w:szCs w:val="24"/>
          <w:u w:val="single"/>
        </w:rPr>
        <w:t xml:space="preserve">“Sr. Presidente “Willian Souza”: </w:t>
      </w:r>
      <w:r w:rsidR="002E3389" w:rsidRPr="002E3389">
        <w:rPr>
          <w:sz w:val="24"/>
          <w:szCs w:val="24"/>
        </w:rPr>
        <w:t xml:space="preserve"> Vereador Rudinei Lobo. </w:t>
      </w:r>
      <w:r w:rsidR="00BF7250" w:rsidRPr="00BF7250">
        <w:rPr>
          <w:b/>
          <w:sz w:val="24"/>
          <w:szCs w:val="24"/>
        </w:rPr>
        <w:t xml:space="preserve">“Vereador “Rudinei Lobo”: </w:t>
      </w:r>
      <w:r w:rsidR="002E3389" w:rsidRPr="002E3389">
        <w:rPr>
          <w:sz w:val="24"/>
          <w:szCs w:val="24"/>
        </w:rPr>
        <w:t xml:space="preserve">Favorável, Presidente. </w:t>
      </w:r>
      <w:r w:rsidR="00BF7250" w:rsidRPr="00BF7250">
        <w:rPr>
          <w:b/>
          <w:i/>
          <w:sz w:val="24"/>
          <w:szCs w:val="24"/>
          <w:u w:val="single"/>
        </w:rPr>
        <w:t xml:space="preserve">“Sr. Presidente “Willian Souza”: </w:t>
      </w:r>
      <w:r w:rsidR="002E3389" w:rsidRPr="002E3389">
        <w:rPr>
          <w:sz w:val="24"/>
          <w:szCs w:val="24"/>
        </w:rPr>
        <w:t xml:space="preserve"> Vereador João Maioral. </w:t>
      </w:r>
      <w:r w:rsidR="00BF7250" w:rsidRPr="00BF7250">
        <w:rPr>
          <w:b/>
          <w:sz w:val="24"/>
          <w:szCs w:val="24"/>
          <w:u w:val="single"/>
        </w:rPr>
        <w:t xml:space="preserve">“1º Secretário “João Maioral”: </w:t>
      </w:r>
      <w:r w:rsidR="002E3389" w:rsidRPr="002E3389">
        <w:rPr>
          <w:sz w:val="24"/>
          <w:szCs w:val="24"/>
        </w:rPr>
        <w:t xml:space="preserve">Sr. Presidente, eu vou acompanhar a </w:t>
      </w:r>
      <w:r w:rsidR="001724DB">
        <w:rPr>
          <w:sz w:val="24"/>
          <w:szCs w:val="24"/>
        </w:rPr>
        <w:t>Bancada</w:t>
      </w:r>
      <w:r w:rsidR="002E3389" w:rsidRPr="002E3389">
        <w:rPr>
          <w:sz w:val="24"/>
          <w:szCs w:val="24"/>
        </w:rPr>
        <w:t xml:space="preserve"> aí, a solicitação do líder da </w:t>
      </w:r>
      <w:r w:rsidR="001724DB">
        <w:rPr>
          <w:sz w:val="24"/>
          <w:szCs w:val="24"/>
        </w:rPr>
        <w:t>Bancada</w:t>
      </w:r>
      <w:r w:rsidR="002E3389" w:rsidRPr="002E3389">
        <w:rPr>
          <w:sz w:val="24"/>
          <w:szCs w:val="24"/>
        </w:rPr>
        <w:t xml:space="preserve"> aí, o Dr. Sérgio. </w:t>
      </w:r>
      <w:r w:rsidR="00BF7250" w:rsidRPr="00BF7250">
        <w:rPr>
          <w:b/>
          <w:i/>
          <w:sz w:val="24"/>
          <w:szCs w:val="24"/>
          <w:u w:val="single"/>
        </w:rPr>
        <w:t xml:space="preserve">“Sr. Presidente “Willian Souza”: </w:t>
      </w:r>
      <w:r w:rsidR="002E3389" w:rsidRPr="002E3389">
        <w:rPr>
          <w:sz w:val="24"/>
          <w:szCs w:val="24"/>
        </w:rPr>
        <w:t xml:space="preserve"> Vereador Eduardo Lima. </w:t>
      </w:r>
      <w:r w:rsidR="00BF7250" w:rsidRPr="00BF7250">
        <w:rPr>
          <w:b/>
          <w:sz w:val="24"/>
          <w:szCs w:val="24"/>
          <w:u w:val="single"/>
        </w:rPr>
        <w:t xml:space="preserve">“1º Secretário “João Maioral”: </w:t>
      </w:r>
      <w:r w:rsidR="002E3389" w:rsidRPr="002E3389">
        <w:rPr>
          <w:sz w:val="24"/>
          <w:szCs w:val="24"/>
        </w:rPr>
        <w:t>Eu não posso, eu não posso...</w:t>
      </w:r>
      <w:r w:rsidR="00BF7250" w:rsidRPr="00BF7250">
        <w:rPr>
          <w:b/>
          <w:sz w:val="24"/>
          <w:szCs w:val="24"/>
          <w:u w:val="single"/>
        </w:rPr>
        <w:t xml:space="preserve">"2º Secretário “Eduardo Lima”: </w:t>
      </w:r>
      <w:r w:rsidR="002E3389" w:rsidRPr="002E3389">
        <w:rPr>
          <w:sz w:val="24"/>
          <w:szCs w:val="24"/>
        </w:rPr>
        <w:t xml:space="preserve">Eu voto favorável, Presidente. </w:t>
      </w:r>
      <w:r w:rsidR="00BF7250" w:rsidRPr="00BF7250">
        <w:rPr>
          <w:b/>
          <w:i/>
          <w:sz w:val="24"/>
          <w:szCs w:val="24"/>
          <w:u w:val="single"/>
        </w:rPr>
        <w:t xml:space="preserve">“Sr. Presidente “Willian Souza”: </w:t>
      </w:r>
      <w:r w:rsidR="002E3389" w:rsidRPr="002E3389">
        <w:rPr>
          <w:sz w:val="24"/>
          <w:szCs w:val="24"/>
        </w:rPr>
        <w:t xml:space="preserve"> </w:t>
      </w:r>
      <w:r w:rsidR="002E3389" w:rsidRPr="002E3389">
        <w:rPr>
          <w:i/>
          <w:iCs/>
          <w:sz w:val="24"/>
          <w:szCs w:val="24"/>
        </w:rPr>
        <w:t xml:space="preserve">[Risos] </w:t>
      </w:r>
      <w:r w:rsidR="002E3389" w:rsidRPr="002E3389">
        <w:rPr>
          <w:sz w:val="24"/>
          <w:szCs w:val="24"/>
        </w:rPr>
        <w:t xml:space="preserve">Vereador Ney do Gás. </w:t>
      </w:r>
      <w:r w:rsidRPr="004738F0">
        <w:rPr>
          <w:b/>
          <w:sz w:val="24"/>
          <w:szCs w:val="24"/>
        </w:rPr>
        <w:t xml:space="preserve">“Vereador “Ney do Gás”: </w:t>
      </w:r>
      <w:r w:rsidR="002E3389" w:rsidRPr="002E3389">
        <w:rPr>
          <w:sz w:val="24"/>
          <w:szCs w:val="24"/>
        </w:rPr>
        <w:t xml:space="preserve">O meu voto é favorável, Sr. Presidente. </w:t>
      </w:r>
      <w:r w:rsidR="00BF7250" w:rsidRPr="00BF7250">
        <w:rPr>
          <w:b/>
          <w:i/>
          <w:sz w:val="24"/>
          <w:szCs w:val="24"/>
          <w:u w:val="single"/>
        </w:rPr>
        <w:t xml:space="preserve">“Sr. Presidente “Willian Souza”: </w:t>
      </w:r>
      <w:r w:rsidR="002E3389" w:rsidRPr="002E3389">
        <w:rPr>
          <w:sz w:val="24"/>
          <w:szCs w:val="24"/>
        </w:rPr>
        <w:t xml:space="preserve"> Vereador Valdir de Oliveira. </w:t>
      </w:r>
      <w:r w:rsidR="00BF7250" w:rsidRPr="00BF7250">
        <w:rPr>
          <w:b/>
          <w:sz w:val="24"/>
          <w:szCs w:val="24"/>
        </w:rPr>
        <w:t xml:space="preserve">“Vereador “Valdir de Oliveira”: </w:t>
      </w:r>
      <w:r w:rsidR="002E3389" w:rsidRPr="002E3389">
        <w:rPr>
          <w:sz w:val="24"/>
          <w:szCs w:val="24"/>
        </w:rPr>
        <w:t xml:space="preserve">O meu voto é favorável, Presidente. </w:t>
      </w:r>
      <w:r w:rsidR="00BF7250" w:rsidRPr="00BF7250">
        <w:rPr>
          <w:b/>
          <w:i/>
          <w:sz w:val="24"/>
          <w:szCs w:val="24"/>
          <w:u w:val="single"/>
        </w:rPr>
        <w:t xml:space="preserve">“Sr. Presidente “Willian Souza”: </w:t>
      </w:r>
      <w:r w:rsidR="002E3389" w:rsidRPr="002E3389">
        <w:rPr>
          <w:sz w:val="24"/>
          <w:szCs w:val="24"/>
        </w:rPr>
        <w:t xml:space="preserve"> </w:t>
      </w:r>
      <w:r w:rsidR="00B148AE">
        <w:rPr>
          <w:sz w:val="24"/>
          <w:szCs w:val="24"/>
        </w:rPr>
        <w:t>Treze</w:t>
      </w:r>
      <w:r w:rsidR="002E3389" w:rsidRPr="002E3389">
        <w:rPr>
          <w:sz w:val="24"/>
          <w:szCs w:val="24"/>
        </w:rPr>
        <w:t xml:space="preserve"> votos favoráveis, </w:t>
      </w:r>
      <w:r w:rsidR="00B148AE">
        <w:rPr>
          <w:sz w:val="24"/>
          <w:szCs w:val="24"/>
        </w:rPr>
        <w:t>sete</w:t>
      </w:r>
      <w:r w:rsidR="002E3389" w:rsidRPr="002E3389">
        <w:rPr>
          <w:sz w:val="24"/>
          <w:szCs w:val="24"/>
        </w:rPr>
        <w:t xml:space="preserve"> votos contrários, está aprovado o Projeto de Lei. Vereadores, eu quero apenas fazer aqui um comentário de justificativa de voto. Primeiro, que eu gostaria de dizer aos Vereadores que a Secretaria e a Presidência têm mantido muita transparência na entrega dos Projetos assim que são entregues. E também foi instalado o sistema do Legislativo na Câmara e também estão as Leis atualizadas. Então, vocês podem entrar no</w:t>
      </w:r>
      <w:r w:rsidR="002E3389" w:rsidRPr="00B148AE">
        <w:rPr>
          <w:sz w:val="24"/>
          <w:szCs w:val="24"/>
        </w:rPr>
        <w:t xml:space="preserve"> site</w:t>
      </w:r>
      <w:r w:rsidR="002E3389" w:rsidRPr="002E3389">
        <w:rPr>
          <w:sz w:val="24"/>
          <w:szCs w:val="24"/>
        </w:rPr>
        <w:t xml:space="preserve"> e pegar a Lei que for da </w:t>
      </w:r>
      <w:r w:rsidR="00B148AE">
        <w:rPr>
          <w:sz w:val="24"/>
          <w:szCs w:val="24"/>
        </w:rPr>
        <w:t>C</w:t>
      </w:r>
      <w:r w:rsidR="002E3389" w:rsidRPr="002E3389">
        <w:rPr>
          <w:sz w:val="24"/>
          <w:szCs w:val="24"/>
        </w:rPr>
        <w:t>idade que está disponível. Eu acho que</w:t>
      </w:r>
      <w:r w:rsidR="00307A30">
        <w:rPr>
          <w:sz w:val="24"/>
          <w:szCs w:val="24"/>
        </w:rPr>
        <w:t>...</w:t>
      </w:r>
      <w:r w:rsidR="002E3389" w:rsidRPr="002E3389">
        <w:rPr>
          <w:sz w:val="24"/>
          <w:szCs w:val="24"/>
        </w:rPr>
        <w:t xml:space="preserve"> o seguinte: você tem que ter urgência </w:t>
      </w:r>
      <w:r w:rsidR="002E3389" w:rsidRPr="002E3389">
        <w:rPr>
          <w:sz w:val="24"/>
          <w:szCs w:val="24"/>
        </w:rPr>
        <w:lastRenderedPageBreak/>
        <w:t>como o Vereador Décio, ele fez uma denúncia para o MP! Só que eu tive coragem e fiz a alteração da Lei. Então, há diferença! Então, existe regulamentações! Nós precisamos, às vezes, ter atitude</w:t>
      </w:r>
      <w:r w:rsidR="00307A30">
        <w:rPr>
          <w:sz w:val="24"/>
          <w:szCs w:val="24"/>
        </w:rPr>
        <w:t>;</w:t>
      </w:r>
      <w:r w:rsidR="002E3389" w:rsidRPr="002E3389">
        <w:rPr>
          <w:sz w:val="24"/>
          <w:szCs w:val="24"/>
        </w:rPr>
        <w:t xml:space="preserve"> e é isso que nós tivemos agora</w:t>
      </w:r>
      <w:r w:rsidR="00307A30">
        <w:rPr>
          <w:sz w:val="24"/>
          <w:szCs w:val="24"/>
        </w:rPr>
        <w:t>: à</w:t>
      </w:r>
      <w:r w:rsidR="002E3389" w:rsidRPr="002E3389">
        <w:rPr>
          <w:sz w:val="24"/>
          <w:szCs w:val="24"/>
        </w:rPr>
        <w:t xml:space="preserve">s vezes não basta uma denúncia para o Ministério Público. Então, eu faço a defesa da Lei aqui, clara e objetiva e estou pronto para discutir. Vereador Ronaldo, parabéns pela humildade de V. Exa. e </w:t>
      </w:r>
      <w:r w:rsidR="002E3389" w:rsidRPr="00B148AE">
        <w:rPr>
          <w:sz w:val="24"/>
          <w:szCs w:val="24"/>
        </w:rPr>
        <w:t>também aqui se V</w:t>
      </w:r>
      <w:r w:rsidR="002E3389" w:rsidRPr="002E3389">
        <w:rPr>
          <w:sz w:val="24"/>
          <w:szCs w:val="24"/>
        </w:rPr>
        <w:t>. Exa., que falou que está estudando com outros técnicos da área, se V. Exa. encontrar, eu até construo junto com V. Exa. ou com os demais, com o Vereador Márcio</w:t>
      </w:r>
      <w:r w:rsidR="00307A30">
        <w:rPr>
          <w:sz w:val="24"/>
          <w:szCs w:val="24"/>
        </w:rPr>
        <w:t xml:space="preserve">, </w:t>
      </w:r>
      <w:r w:rsidR="002E3389" w:rsidRPr="002E3389">
        <w:rPr>
          <w:sz w:val="24"/>
          <w:szCs w:val="24"/>
        </w:rPr>
        <w:t>outras saídas</w:t>
      </w:r>
      <w:r w:rsidR="00307A30">
        <w:rPr>
          <w:sz w:val="24"/>
          <w:szCs w:val="24"/>
        </w:rPr>
        <w:t>;</w:t>
      </w:r>
      <w:r w:rsidR="002E3389" w:rsidRPr="002E3389">
        <w:rPr>
          <w:sz w:val="24"/>
          <w:szCs w:val="24"/>
        </w:rPr>
        <w:t xml:space="preserve"> mas é importante dizer que a Casa bota fim a um Processo que estava judicializando e não colocando o ponto final na questão das empresas. A nossa visão não pode ser a empresa, tem que ser o povo! Tem que ser a população! Se a população está clamando, se tem um abaixo assinado desse tamanho, se t</w:t>
      </w:r>
      <w:r w:rsidR="00307A30">
        <w:rPr>
          <w:sz w:val="24"/>
          <w:szCs w:val="24"/>
        </w:rPr>
        <w:t>ê</w:t>
      </w:r>
      <w:r w:rsidR="002E3389" w:rsidRPr="002E3389">
        <w:rPr>
          <w:sz w:val="24"/>
          <w:szCs w:val="24"/>
        </w:rPr>
        <w:t>m denúncias da população, nós precisamos acabar com isso e fazer uma Lei</w:t>
      </w:r>
      <w:r w:rsidR="00307A30">
        <w:rPr>
          <w:sz w:val="24"/>
          <w:szCs w:val="24"/>
        </w:rPr>
        <w:t>! E</w:t>
      </w:r>
      <w:r w:rsidR="002E3389" w:rsidRPr="002E3389">
        <w:rPr>
          <w:sz w:val="24"/>
          <w:szCs w:val="24"/>
        </w:rPr>
        <w:t xml:space="preserve"> isso, para isso que a gente existe</w:t>
      </w:r>
      <w:r w:rsidR="00307A30">
        <w:rPr>
          <w:sz w:val="24"/>
          <w:szCs w:val="24"/>
        </w:rPr>
        <w:t>: n</w:t>
      </w:r>
      <w:r w:rsidR="002E3389" w:rsidRPr="002E3389">
        <w:rPr>
          <w:sz w:val="24"/>
          <w:szCs w:val="24"/>
        </w:rPr>
        <w:t xml:space="preserve">ão meramente para fazer denúncia para o MP, nem Requerimento e nem Moção! É legislar! Essa é a nossa principal situação. Agradeço os votos dos Vereadores favoráveis e faço aqui também um comentário pela democracia, em nome daqueles que foram contrários, eu respeito o voto dos </w:t>
      </w:r>
      <w:r w:rsidR="004B026A">
        <w:rPr>
          <w:sz w:val="24"/>
          <w:szCs w:val="24"/>
        </w:rPr>
        <w:t>Nobre</w:t>
      </w:r>
      <w:r w:rsidR="002E3389" w:rsidRPr="002E3389">
        <w:rPr>
          <w:sz w:val="24"/>
          <w:szCs w:val="24"/>
        </w:rPr>
        <w:t xml:space="preserve">s Vereadores, mas eu deixo aqui registrado isso, porque não foi falta de transparência e também eu não foi colocar o Projeto debaixo do braço! O Projeto estava protocolado e colocado! Digo isso, o Vereador Márcio falou aí a posição, depois que ele recebeu e tudo, mas não foi uma Urgência, assim, colocada de goela abaixo. Não! Não é do meu feitio fazer isso. Agora, quando o caso é de Urgência e aí vão tentar outros surtipúdios(F) regimentais, nós também podemos usar outras situações regimentais para aprovar a legislação, que é pertinente e que vem com o clamor social. Agradeço os votos favoráveis, em nome da população, principalmente do João Paulo e do Vaughan, eu deixo aqui a congratulação aos demais Vereadores que fizeram uma legislação e que defenderam a população, de fato. E aí, também, eu faço questão de fazer a essa nomeação desses Vereadores que fizeram favor em nome da população do Vaughan, em nome da população do João Paulo e das outras regiões. </w:t>
      </w:r>
      <w:r w:rsidR="00BF7250" w:rsidRPr="00BF7250">
        <w:rPr>
          <w:b/>
          <w:sz w:val="24"/>
          <w:szCs w:val="24"/>
          <w:u w:val="single"/>
        </w:rPr>
        <w:t xml:space="preserve">“1º Secretário “João Maioral”: </w:t>
      </w:r>
      <w:r w:rsidR="002E3389" w:rsidRPr="002E3389">
        <w:rPr>
          <w:sz w:val="24"/>
          <w:szCs w:val="24"/>
        </w:rPr>
        <w:t xml:space="preserve">Questão de ordem, Sr. Presidente. Gostaria de fazer uma esclarecida do meu voto. </w:t>
      </w:r>
      <w:r w:rsidR="002E3389" w:rsidRPr="002E3389">
        <w:rPr>
          <w:i/>
          <w:iCs/>
          <w:sz w:val="24"/>
          <w:szCs w:val="24"/>
        </w:rPr>
        <w:t>[Falas sobrepostas]</w:t>
      </w:r>
      <w:r w:rsidR="00BF7250" w:rsidRPr="00BF7250">
        <w:rPr>
          <w:b/>
          <w:i/>
          <w:sz w:val="24"/>
          <w:szCs w:val="24"/>
          <w:u w:val="single"/>
        </w:rPr>
        <w:t xml:space="preserve">“Sr. Presidente “Willian Souza”: </w:t>
      </w:r>
      <w:r w:rsidR="002E3389" w:rsidRPr="002E3389">
        <w:rPr>
          <w:sz w:val="24"/>
          <w:szCs w:val="24"/>
        </w:rPr>
        <w:t xml:space="preserve"> Questão de ordem. Fique à vontade, Vereador João Maioral.</w:t>
      </w:r>
      <w:r w:rsidR="00BF7250" w:rsidRPr="00BF7250">
        <w:rPr>
          <w:b/>
          <w:sz w:val="24"/>
          <w:szCs w:val="24"/>
          <w:u w:val="single"/>
        </w:rPr>
        <w:t xml:space="preserve">“1º Secretário “João Maioral”: </w:t>
      </w:r>
      <w:r w:rsidR="002E3389" w:rsidRPr="002E3389">
        <w:rPr>
          <w:sz w:val="24"/>
          <w:szCs w:val="24"/>
        </w:rPr>
        <w:t xml:space="preserve">Diante da sua explicação na hora da votação do Regime de Urgência, surgiu grande dúvida, que é diante da explicação do </w:t>
      </w:r>
      <w:r w:rsidR="001469C9">
        <w:rPr>
          <w:sz w:val="24"/>
          <w:szCs w:val="24"/>
        </w:rPr>
        <w:t>Anexo</w:t>
      </w:r>
      <w:r w:rsidR="002E3389" w:rsidRPr="002E3389">
        <w:rPr>
          <w:sz w:val="24"/>
          <w:szCs w:val="24"/>
        </w:rPr>
        <w:t xml:space="preserve"> lá do </w:t>
      </w:r>
      <w:r w:rsidR="001469C9">
        <w:rPr>
          <w:sz w:val="24"/>
          <w:szCs w:val="24"/>
        </w:rPr>
        <w:t>Quadro</w:t>
      </w:r>
      <w:r w:rsidR="002E3389" w:rsidRPr="002E3389">
        <w:rPr>
          <w:sz w:val="24"/>
          <w:szCs w:val="24"/>
        </w:rPr>
        <w:t xml:space="preserve"> </w:t>
      </w:r>
      <w:r w:rsidR="00CC0169">
        <w:rPr>
          <w:sz w:val="24"/>
          <w:szCs w:val="24"/>
        </w:rPr>
        <w:t>(</w:t>
      </w:r>
      <w:r w:rsidR="002E3389" w:rsidRPr="002E3389">
        <w:rPr>
          <w:sz w:val="24"/>
          <w:szCs w:val="24"/>
        </w:rPr>
        <w:t>até depois eu vou pegar ele para ler com mais atenção</w:t>
      </w:r>
      <w:r w:rsidR="00CC0169">
        <w:rPr>
          <w:sz w:val="24"/>
          <w:szCs w:val="24"/>
        </w:rPr>
        <w:t>)</w:t>
      </w:r>
      <w:r w:rsidR="002E3389" w:rsidRPr="002E3389">
        <w:rPr>
          <w:sz w:val="24"/>
          <w:szCs w:val="24"/>
        </w:rPr>
        <w:t>, que para mim ficou assim</w:t>
      </w:r>
      <w:r w:rsidR="00CC0169">
        <w:rPr>
          <w:sz w:val="24"/>
          <w:szCs w:val="24"/>
        </w:rPr>
        <w:t xml:space="preserve"> </w:t>
      </w:r>
      <w:r w:rsidR="002E3389" w:rsidRPr="002E3389">
        <w:rPr>
          <w:sz w:val="24"/>
          <w:szCs w:val="24"/>
        </w:rPr>
        <w:t>tipo que estava lá no Quadro, ele está dando mais abertura ainda, entendeu? Eu fiquei preocupado! Eu sou contra a instalação de antena</w:t>
      </w:r>
      <w:r w:rsidR="00CC0169">
        <w:rPr>
          <w:sz w:val="24"/>
          <w:szCs w:val="24"/>
        </w:rPr>
        <w:t xml:space="preserve">; </w:t>
      </w:r>
      <w:r w:rsidR="002E3389" w:rsidRPr="002E3389">
        <w:rPr>
          <w:sz w:val="24"/>
          <w:szCs w:val="24"/>
        </w:rPr>
        <w:t>depois que aprovou essa Lei aqui na região teve muita, várias antenas que instalou aqui</w:t>
      </w:r>
      <w:r w:rsidR="00CC0169">
        <w:rPr>
          <w:sz w:val="24"/>
          <w:szCs w:val="24"/>
        </w:rPr>
        <w:t>;</w:t>
      </w:r>
      <w:r w:rsidR="002E3389" w:rsidRPr="002E3389">
        <w:rPr>
          <w:sz w:val="24"/>
          <w:szCs w:val="24"/>
        </w:rPr>
        <w:t xml:space="preserve"> a gente tentou denunciar, a Prefeitura falou: “A Câmara aprovou a Lei e deixou assim”. Agora, a sua alteração no </w:t>
      </w:r>
      <w:r w:rsidR="001469C9">
        <w:rPr>
          <w:sz w:val="24"/>
          <w:szCs w:val="24"/>
        </w:rPr>
        <w:t>Anexo</w:t>
      </w:r>
      <w:r w:rsidR="002E3389" w:rsidRPr="002E3389">
        <w:rPr>
          <w:sz w:val="24"/>
          <w:szCs w:val="24"/>
        </w:rPr>
        <w:t xml:space="preserve">, realmente eu fiquei com dúvida! Vou até procurar agora ver de novo, com mais tranquilidade, se tiver... se for o entendimento que eu tive aqui, eu também até te procuro depois e te explico melhor, mas realmente eu tive uma grande dúvida aqui na reta final. Te agradeço. Agradeço a todos. Obrigado. </w:t>
      </w:r>
      <w:r w:rsidR="00BF7250" w:rsidRPr="00BF7250">
        <w:rPr>
          <w:b/>
          <w:sz w:val="24"/>
          <w:szCs w:val="24"/>
        </w:rPr>
        <w:t xml:space="preserve">“Vereador “Márcio Brianes”: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w:t>
      </w:r>
      <w:r w:rsidR="009D1029">
        <w:rPr>
          <w:sz w:val="24"/>
          <w:szCs w:val="24"/>
        </w:rPr>
        <w:t>Márcio</w:t>
      </w:r>
      <w:r w:rsidR="002E3389" w:rsidRPr="002E3389">
        <w:rPr>
          <w:sz w:val="24"/>
          <w:szCs w:val="24"/>
        </w:rPr>
        <w:t xml:space="preserve"> Brianes. </w:t>
      </w:r>
      <w:r w:rsidR="00BF7250" w:rsidRPr="00BF7250">
        <w:rPr>
          <w:b/>
          <w:sz w:val="24"/>
          <w:szCs w:val="24"/>
        </w:rPr>
        <w:t xml:space="preserve">“Vereador “Márcio Brianes”: </w:t>
      </w:r>
      <w:r w:rsidR="002E3389" w:rsidRPr="002E3389">
        <w:rPr>
          <w:sz w:val="24"/>
          <w:szCs w:val="24"/>
        </w:rPr>
        <w:t>Eu quero agradecer aos Vereadores que votaram contrário ao Projeto, não por agradecer porque eu queria que não fosse só aprovado a Lei</w:t>
      </w:r>
      <w:r w:rsidR="004D72BA">
        <w:rPr>
          <w:sz w:val="24"/>
          <w:szCs w:val="24"/>
        </w:rPr>
        <w:t>:</w:t>
      </w:r>
      <w:r w:rsidR="002E3389" w:rsidRPr="002E3389">
        <w:rPr>
          <w:sz w:val="24"/>
          <w:szCs w:val="24"/>
        </w:rPr>
        <w:t xml:space="preserve"> porque eu acredito que em 2018 nós estávamos certos! Eu acredito que em 2018 também nós votamos a favor da população, Vereador Ulisses. Talvez, então, o senhor considere o seu voto em 2018 contra a população, não o meu! Porque o meu nunca foi contra a população! O meu foi a favor da Lei! Se hoje eu votei contra uma revogação da Lei é porque eu tempo não tive - assim como os Vereadores que votaram contrário, eu entendo sobre isso -, que nós não tivemos o amplo acesso a algumas coisas. Eu clamo a dizer: Sr. Presidente, eu recebi de lá no dia que foi lido na Sessão, eu recebi. Eu só não recebi o </w:t>
      </w:r>
      <w:r w:rsidR="001469C9">
        <w:rPr>
          <w:sz w:val="24"/>
          <w:szCs w:val="24"/>
        </w:rPr>
        <w:t>Anexo</w:t>
      </w:r>
      <w:r w:rsidR="002E3389" w:rsidRPr="002E3389">
        <w:rPr>
          <w:sz w:val="24"/>
          <w:szCs w:val="24"/>
        </w:rPr>
        <w:t xml:space="preserve">! O </w:t>
      </w:r>
      <w:r w:rsidR="001469C9">
        <w:rPr>
          <w:sz w:val="24"/>
          <w:szCs w:val="24"/>
        </w:rPr>
        <w:t>Anexo</w:t>
      </w:r>
      <w:r w:rsidR="002E3389" w:rsidRPr="002E3389">
        <w:rPr>
          <w:sz w:val="24"/>
          <w:szCs w:val="24"/>
        </w:rPr>
        <w:t xml:space="preserve"> está borrado, porque é de 95! Eu não recebi. Se eu tivesse recebido esse </w:t>
      </w:r>
      <w:r w:rsidR="001469C9">
        <w:rPr>
          <w:sz w:val="24"/>
          <w:szCs w:val="24"/>
        </w:rPr>
        <w:t>Anexo</w:t>
      </w:r>
      <w:r w:rsidR="002E3389" w:rsidRPr="002E3389">
        <w:rPr>
          <w:sz w:val="24"/>
          <w:szCs w:val="24"/>
        </w:rPr>
        <w:t xml:space="preserve">, talvez essa semana, se tivesse a Secretaria me trazido aqui no </w:t>
      </w:r>
      <w:r w:rsidR="00763937" w:rsidRPr="00763937">
        <w:rPr>
          <w:sz w:val="24"/>
          <w:szCs w:val="24"/>
        </w:rPr>
        <w:t>Gabinete</w:t>
      </w:r>
      <w:r w:rsidR="002E3389" w:rsidRPr="002E3389">
        <w:rPr>
          <w:sz w:val="24"/>
          <w:szCs w:val="24"/>
        </w:rPr>
        <w:t xml:space="preserve"> esse </w:t>
      </w:r>
      <w:r w:rsidR="001469C9">
        <w:rPr>
          <w:sz w:val="24"/>
          <w:szCs w:val="24"/>
        </w:rPr>
        <w:t>Anexo</w:t>
      </w:r>
      <w:r w:rsidR="002E3389" w:rsidRPr="002E3389">
        <w:rPr>
          <w:sz w:val="24"/>
          <w:szCs w:val="24"/>
        </w:rPr>
        <w:t xml:space="preserve">, visível, talvez eu teria votado favorável, </w:t>
      </w:r>
      <w:r w:rsidR="002E3389" w:rsidRPr="002E3389">
        <w:rPr>
          <w:sz w:val="24"/>
          <w:szCs w:val="24"/>
        </w:rPr>
        <w:lastRenderedPageBreak/>
        <w:t>porque eu iria entender. Talvez eu até iria entender</w:t>
      </w:r>
      <w:r w:rsidR="00423F55">
        <w:rPr>
          <w:sz w:val="24"/>
          <w:szCs w:val="24"/>
        </w:rPr>
        <w:t>! M</w:t>
      </w:r>
      <w:r w:rsidR="002E3389" w:rsidRPr="002E3389">
        <w:rPr>
          <w:sz w:val="24"/>
          <w:szCs w:val="24"/>
        </w:rPr>
        <w:t>as hoje eu entendo que aprovando essa Lei que foi aprovado hoje, não é contra a população e não é a favor da população só do Vaughan</w:t>
      </w:r>
      <w:r w:rsidR="00423F55">
        <w:rPr>
          <w:sz w:val="24"/>
          <w:szCs w:val="24"/>
        </w:rPr>
        <w:t>. P</w:t>
      </w:r>
      <w:r w:rsidR="002E3389" w:rsidRPr="002E3389">
        <w:rPr>
          <w:sz w:val="24"/>
          <w:szCs w:val="24"/>
        </w:rPr>
        <w:t>orque se montou essa antena do Vaughan, nós queremos, agora nós queremos saber quem liberou para montar antena lá, que se tinha uma Lei</w:t>
      </w:r>
      <w:r w:rsidR="00423F55">
        <w:rPr>
          <w:sz w:val="24"/>
          <w:szCs w:val="24"/>
        </w:rPr>
        <w:t>?</w:t>
      </w:r>
      <w:r w:rsidR="002E3389" w:rsidRPr="002E3389">
        <w:rPr>
          <w:sz w:val="24"/>
          <w:szCs w:val="24"/>
        </w:rPr>
        <w:t xml:space="preserve"> Quem liberou para montar essa antena lá se tinha uma Lei? Quem liberou para montar essa antena lá se tinha uma Lei? Todo mundo vai querer saber agora também, quem foi que liberou? Qual foi o fiscal que liberou isso? Por que que liberou essa? Então, eu entendo </w:t>
      </w:r>
      <w:r w:rsidR="002E3389" w:rsidRPr="009E5ABC">
        <w:rPr>
          <w:sz w:val="24"/>
          <w:szCs w:val="24"/>
        </w:rPr>
        <w:t xml:space="preserve">que a população, na maioria das vezes, ela clama porque uma antena ao lado da </w:t>
      </w:r>
      <w:r w:rsidR="00423F55">
        <w:rPr>
          <w:sz w:val="24"/>
          <w:szCs w:val="24"/>
        </w:rPr>
        <w:t>c</w:t>
      </w:r>
      <w:r w:rsidR="002E3389" w:rsidRPr="009E5ABC">
        <w:rPr>
          <w:sz w:val="24"/>
          <w:szCs w:val="24"/>
        </w:rPr>
        <w:t>asa dela tem aquela intenção: “</w:t>
      </w:r>
      <w:r w:rsidR="002E3389" w:rsidRPr="002E3389">
        <w:rPr>
          <w:sz w:val="24"/>
          <w:szCs w:val="24"/>
        </w:rPr>
        <w:t>Ah, é cancerígeno”, tem inúmeras</w:t>
      </w:r>
      <w:r w:rsidR="00423F55">
        <w:rPr>
          <w:sz w:val="24"/>
          <w:szCs w:val="24"/>
        </w:rPr>
        <w:t>... inúmeras</w:t>
      </w:r>
      <w:r w:rsidR="002E3389" w:rsidRPr="002E3389">
        <w:rPr>
          <w:sz w:val="24"/>
          <w:szCs w:val="24"/>
        </w:rPr>
        <w:t xml:space="preserve"> coisas que falam sobre a antena de celular </w:t>
      </w:r>
      <w:r w:rsidR="00423F55">
        <w:rPr>
          <w:sz w:val="24"/>
          <w:szCs w:val="24"/>
        </w:rPr>
        <w:t>(</w:t>
      </w:r>
      <w:r w:rsidR="002E3389" w:rsidRPr="002E3389">
        <w:rPr>
          <w:sz w:val="24"/>
          <w:szCs w:val="24"/>
        </w:rPr>
        <w:t>eu não posso falar, porque não sou especialista! Eu não posso falar sobre isso, se há ou não, se é cancerígeno ou não</w:t>
      </w:r>
      <w:r w:rsidR="00423F55">
        <w:rPr>
          <w:sz w:val="24"/>
          <w:szCs w:val="24"/>
        </w:rPr>
        <w:t>)</w:t>
      </w:r>
      <w:r w:rsidR="002E3389" w:rsidRPr="002E3389">
        <w:rPr>
          <w:sz w:val="24"/>
          <w:szCs w:val="24"/>
        </w:rPr>
        <w:t xml:space="preserve">, eu entendo que todo mundo usa celular, que usa internet hoje e que necessitam de antenas. E eu entendo que a Lei de 2018, quando aprovamos ela por </w:t>
      </w:r>
      <w:r w:rsidR="00423F55">
        <w:rPr>
          <w:sz w:val="24"/>
          <w:szCs w:val="24"/>
        </w:rPr>
        <w:t>vinte e um</w:t>
      </w:r>
      <w:r w:rsidR="002E3389" w:rsidRPr="002E3389">
        <w:rPr>
          <w:sz w:val="24"/>
          <w:szCs w:val="24"/>
        </w:rPr>
        <w:t xml:space="preserve"> votos, foi regulamentando. E ninguém errou em 2018. Ninguém votou contra a população em 2018. Nós votamos justamente, porque o papel nosso era regulamentar uma Lei que era de 95. Então, parabéns, Presidente, por V. Exa. ter conduzido e colocado hoje e aprovado a Lei! É louvável! Agradeço o voto em 2018! Talvez se eu tivesse tido mais acesso, se eu tivesse tido mais informações, eu também votaria a favor da sua! A favor da sua. Que em 2018 a minha tramitou um ano</w:t>
      </w:r>
      <w:r w:rsidR="00423F55">
        <w:rPr>
          <w:sz w:val="24"/>
          <w:szCs w:val="24"/>
        </w:rPr>
        <w:t>:</w:t>
      </w:r>
      <w:r w:rsidR="002E3389" w:rsidRPr="002E3389">
        <w:rPr>
          <w:sz w:val="24"/>
          <w:szCs w:val="24"/>
        </w:rPr>
        <w:t xml:space="preserve"> todo mundo teve acesso</w:t>
      </w:r>
      <w:r w:rsidR="00423F55">
        <w:rPr>
          <w:sz w:val="24"/>
          <w:szCs w:val="24"/>
        </w:rPr>
        <w:t xml:space="preserve"> (m</w:t>
      </w:r>
      <w:r w:rsidR="002E3389" w:rsidRPr="002E3389">
        <w:rPr>
          <w:sz w:val="24"/>
          <w:szCs w:val="24"/>
        </w:rPr>
        <w:t xml:space="preserve">inha, não! Que era nossa! Foi a Câmara, </w:t>
      </w:r>
      <w:r w:rsidR="00423F55">
        <w:rPr>
          <w:sz w:val="24"/>
          <w:szCs w:val="24"/>
        </w:rPr>
        <w:t>vinte e um</w:t>
      </w:r>
      <w:r w:rsidR="002E3389" w:rsidRPr="002E3389">
        <w:rPr>
          <w:sz w:val="24"/>
          <w:szCs w:val="24"/>
        </w:rPr>
        <w:t xml:space="preserve"> Vereadores que aprovou. </w:t>
      </w:r>
      <w:r w:rsidR="00423F55">
        <w:rPr>
          <w:sz w:val="24"/>
          <w:szCs w:val="24"/>
        </w:rPr>
        <w:t xml:space="preserve">É </w:t>
      </w:r>
      <w:r w:rsidR="002E3389" w:rsidRPr="002E3389">
        <w:rPr>
          <w:sz w:val="24"/>
          <w:szCs w:val="24"/>
        </w:rPr>
        <w:t>só eu o autor</w:t>
      </w:r>
      <w:r w:rsidR="00423F55">
        <w:rPr>
          <w:sz w:val="24"/>
          <w:szCs w:val="24"/>
        </w:rPr>
        <w:t>, m</w:t>
      </w:r>
      <w:r w:rsidR="002E3389" w:rsidRPr="002E3389">
        <w:rPr>
          <w:sz w:val="24"/>
          <w:szCs w:val="24"/>
        </w:rPr>
        <w:t xml:space="preserve">as teve uma </w:t>
      </w:r>
      <w:r w:rsidR="00423F55">
        <w:rPr>
          <w:sz w:val="24"/>
          <w:szCs w:val="24"/>
        </w:rPr>
        <w:t>E</w:t>
      </w:r>
      <w:r w:rsidR="002E3389" w:rsidRPr="002E3389">
        <w:rPr>
          <w:sz w:val="24"/>
          <w:szCs w:val="24"/>
        </w:rPr>
        <w:t xml:space="preserve">menda do </w:t>
      </w:r>
      <w:r w:rsidR="00423F55">
        <w:rPr>
          <w:sz w:val="24"/>
          <w:szCs w:val="24"/>
        </w:rPr>
        <w:t>P</w:t>
      </w:r>
      <w:r w:rsidR="002E3389" w:rsidRPr="002E3389">
        <w:rPr>
          <w:sz w:val="24"/>
          <w:szCs w:val="24"/>
        </w:rPr>
        <w:t xml:space="preserve">astor Edgardo, o próprio </w:t>
      </w:r>
      <w:r w:rsidR="00423F55">
        <w:rPr>
          <w:sz w:val="24"/>
          <w:szCs w:val="24"/>
        </w:rPr>
        <w:t>P</w:t>
      </w:r>
      <w:r w:rsidR="002E3389" w:rsidRPr="002E3389">
        <w:rPr>
          <w:sz w:val="24"/>
          <w:szCs w:val="24"/>
        </w:rPr>
        <w:t>astor Edgardo fez uma</w:t>
      </w:r>
      <w:r w:rsidR="00423F55">
        <w:rPr>
          <w:sz w:val="24"/>
          <w:szCs w:val="24"/>
        </w:rPr>
        <w:t xml:space="preserve"> E</w:t>
      </w:r>
      <w:r w:rsidR="002E3389" w:rsidRPr="002E3389">
        <w:rPr>
          <w:sz w:val="24"/>
          <w:szCs w:val="24"/>
        </w:rPr>
        <w:t>menda na Lei em 2018</w:t>
      </w:r>
      <w:r w:rsidR="00423F55">
        <w:rPr>
          <w:sz w:val="24"/>
          <w:szCs w:val="24"/>
        </w:rPr>
        <w:t>)</w:t>
      </w:r>
      <w:r w:rsidR="002E3389" w:rsidRPr="002E3389">
        <w:rPr>
          <w:sz w:val="24"/>
          <w:szCs w:val="24"/>
        </w:rPr>
        <w:t xml:space="preserve">. Então, parabéns, Presidente, por conduzir! Parabéns por colocar! Parabéns aos Vereadores que votaram favorável e agradeço aos que votaram contra, porque eu entendo a dificuldade! Nós não votamos contra a população, Vereador Ulisses, entenda! Não votamos contra o Vaughan, contra João Paulo, contra qualquer lugar que tenha antena na </w:t>
      </w:r>
      <w:r w:rsidR="00423F55">
        <w:rPr>
          <w:sz w:val="24"/>
          <w:szCs w:val="24"/>
        </w:rPr>
        <w:t>C</w:t>
      </w:r>
      <w:r w:rsidR="002E3389" w:rsidRPr="002E3389">
        <w:rPr>
          <w:sz w:val="24"/>
          <w:szCs w:val="24"/>
        </w:rPr>
        <w:t xml:space="preserve">idade! Pelo contrário: nós só queríamos mais tempo, porque talvez nós poderíamos, também, poderia ser unanimidade, igual foi em 2018. Poderia ser </w:t>
      </w:r>
      <w:r w:rsidR="00423F55">
        <w:rPr>
          <w:sz w:val="24"/>
          <w:szCs w:val="24"/>
        </w:rPr>
        <w:t>vinte e um</w:t>
      </w:r>
      <w:r w:rsidR="002E3389" w:rsidRPr="002E3389">
        <w:rPr>
          <w:sz w:val="24"/>
          <w:szCs w:val="24"/>
        </w:rPr>
        <w:t xml:space="preserve">, igual foi em 2018. Era só isso, Sr. Presidente. Obrigado, Viu? </w:t>
      </w:r>
      <w:r w:rsidR="00BF7250" w:rsidRPr="00BF7250">
        <w:rPr>
          <w:b/>
          <w:sz w:val="24"/>
          <w:szCs w:val="24"/>
          <w:u w:val="single"/>
        </w:rPr>
        <w:t xml:space="preserve">“1º Secretário “João Maioral”: </w:t>
      </w:r>
      <w:r w:rsidR="002E3389" w:rsidRPr="002E3389">
        <w:rPr>
          <w:sz w:val="24"/>
          <w:szCs w:val="24"/>
        </w:rPr>
        <w:t>Mais uma questão de ordem, Sr. Presidente--</w:t>
      </w:r>
      <w:r w:rsidR="00423F55">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Obrigado, Vereador </w:t>
      </w:r>
      <w:r w:rsidR="009D1029">
        <w:rPr>
          <w:sz w:val="24"/>
          <w:szCs w:val="24"/>
        </w:rPr>
        <w:t>Márcio</w:t>
      </w:r>
      <w:r w:rsidR="002E3389" w:rsidRPr="002E3389">
        <w:rPr>
          <w:sz w:val="24"/>
          <w:szCs w:val="24"/>
        </w:rPr>
        <w:t xml:space="preserve"> Brianes. Vereador João Maioral, </w:t>
      </w:r>
      <w:r w:rsidR="00BF7250" w:rsidRPr="00BF7250">
        <w:rPr>
          <w:b/>
          <w:sz w:val="24"/>
          <w:szCs w:val="24"/>
          <w:u w:val="single"/>
        </w:rPr>
        <w:t xml:space="preserve">“1º Secretário “João Maioral”: </w:t>
      </w:r>
      <w:r w:rsidR="002E3389" w:rsidRPr="002E3389">
        <w:rPr>
          <w:sz w:val="24"/>
          <w:szCs w:val="24"/>
        </w:rPr>
        <w:t xml:space="preserve">–É mais uma explicação. É o seguinte: o que me deixou mais na situação em dúvida, porque quando aprovou já a Lei em 2003, que foi da minha autoria na época, a Lei, naquela época, vetamos que fosse implantado no Santa Madalena em várias </w:t>
      </w:r>
      <w:r w:rsidR="002E3389" w:rsidRPr="00423F55">
        <w:rPr>
          <w:sz w:val="24"/>
          <w:szCs w:val="24"/>
        </w:rPr>
        <w:t>regiões.</w:t>
      </w:r>
      <w:r w:rsidR="002E3389" w:rsidRPr="002E3389">
        <w:rPr>
          <w:sz w:val="24"/>
          <w:szCs w:val="24"/>
        </w:rPr>
        <w:t xml:space="preserve"> Aí houve, entendo eu que houve prevaricação de funcionários, fiscalização, alguém, porque depois daquela Lei, aí virou um vendaval de instalação de antena no Município de Sumaré! Houve prevaricação ou faltou fiscalização, aqui na Área Cura infestou de antena e agora tornou a surgir a dúvida questão citou lá a questão multifamiliar, tal que eu perguntei: onde pode se instalar? Quando o senhor explicou mais aquilo, aí eu caí mais na dúvida, por quê? Aqui no Santo Antônio, depois que aprovou essa Lei do Márcio, também instalou alguma aqui no Santo Antônio, no Jardim Denadai, que é um caos: a reclamação é constante e realmente está dando problema. Agora, alguém lá interno está deixando passar! Essas leis passar. Não vale nada, então está aprovando Lei e alguém está prevaricando e deixando... prevaricando e deixando instalar a antena no Município de Sumaré. Então aí, eu acho que o Márcio falou, acho que tem que ir alguém procurar</w:t>
      </w:r>
      <w:r w:rsidR="00F70EE7">
        <w:rPr>
          <w:sz w:val="24"/>
          <w:szCs w:val="24"/>
        </w:rPr>
        <w:t>--</w:t>
      </w:r>
      <w:r w:rsidR="002E3389" w:rsidRPr="002E3389">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Vereador João, eu só acho, com todo o respeito a vocês, querendo atribuir uma responsabilidade </w:t>
      </w:r>
      <w:r w:rsidR="00F70EE7">
        <w:rPr>
          <w:sz w:val="24"/>
          <w:szCs w:val="24"/>
        </w:rPr>
        <w:t>à</w:t>
      </w:r>
      <w:r w:rsidR="002E3389" w:rsidRPr="002E3389">
        <w:rPr>
          <w:sz w:val="24"/>
          <w:szCs w:val="24"/>
        </w:rPr>
        <w:t xml:space="preserve"> Prefeitura que não está sendo dela. Eu não vou ficar fazendo papel aqui de estagiário de Direito para procurar </w:t>
      </w:r>
      <w:r w:rsidR="00F70EE7">
        <w:rPr>
          <w:sz w:val="24"/>
          <w:szCs w:val="24"/>
        </w:rPr>
        <w:t xml:space="preserve">... para procurar </w:t>
      </w:r>
      <w:r w:rsidR="002E3389" w:rsidRPr="002E3389">
        <w:rPr>
          <w:sz w:val="24"/>
          <w:szCs w:val="24"/>
        </w:rPr>
        <w:t xml:space="preserve">Processo na Justiça para ninguém! Os senhores têm </w:t>
      </w:r>
      <w:r w:rsidR="00763937" w:rsidRPr="00763937">
        <w:rPr>
          <w:sz w:val="24"/>
          <w:szCs w:val="24"/>
        </w:rPr>
        <w:t>Assessor</w:t>
      </w:r>
      <w:r w:rsidR="002E3389" w:rsidRPr="002E3389">
        <w:rPr>
          <w:sz w:val="24"/>
          <w:szCs w:val="24"/>
        </w:rPr>
        <w:t xml:space="preserve">es, então, os senhores que coloquem os </w:t>
      </w:r>
      <w:r w:rsidR="00763937" w:rsidRPr="00763937">
        <w:rPr>
          <w:sz w:val="24"/>
          <w:szCs w:val="24"/>
        </w:rPr>
        <w:t>Assessor</w:t>
      </w:r>
      <w:r w:rsidR="002E3389" w:rsidRPr="002E3389">
        <w:rPr>
          <w:sz w:val="24"/>
          <w:szCs w:val="24"/>
        </w:rPr>
        <w:t xml:space="preserve">es do senhor para isso. Eu não vou fazer esse papel! Eu estudei e eu sei! Com base na Lei do Vereador </w:t>
      </w:r>
      <w:r w:rsidR="009D1029">
        <w:rPr>
          <w:sz w:val="24"/>
          <w:szCs w:val="24"/>
        </w:rPr>
        <w:t>Márcio</w:t>
      </w:r>
      <w:r w:rsidR="002E3389" w:rsidRPr="002E3389">
        <w:rPr>
          <w:sz w:val="24"/>
          <w:szCs w:val="24"/>
        </w:rPr>
        <w:t xml:space="preserve"> Brianes, eles estão entrando com mandado de segurança! Onde está? Não vou fazer nem a gentileza de procurar!</w:t>
      </w:r>
      <w:r w:rsidR="00F70EE7">
        <w:rPr>
          <w:sz w:val="24"/>
          <w:szCs w:val="24"/>
        </w:rPr>
        <w:t xml:space="preserve"> </w:t>
      </w:r>
      <w:r w:rsidR="002E3389" w:rsidRPr="002E3389">
        <w:rPr>
          <w:sz w:val="24"/>
          <w:szCs w:val="24"/>
        </w:rPr>
        <w:t xml:space="preserve">Porque existe. Então, a Prefeitura está negando, estão usando a Lei e estão pegando e entrando com mandado de segurança, e obrigando a Prefeitura a fazer, falando que o direito não está garantido. Agora, querer atribuir uma barreira de Lei, uma abertura de </w:t>
      </w:r>
      <w:r w:rsidR="002E3389" w:rsidRPr="002E3389">
        <w:rPr>
          <w:sz w:val="24"/>
          <w:szCs w:val="24"/>
        </w:rPr>
        <w:lastRenderedPageBreak/>
        <w:t>Lei que não restringe, que amplia, aos fiscais da Prefeitura, é totalmente injusto. Desculpe! Então, querer justificar agora nesse momento, a Lei amplamente discutida</w:t>
      </w:r>
      <w:r w:rsidR="00F70EE7">
        <w:rPr>
          <w:sz w:val="24"/>
          <w:szCs w:val="24"/>
        </w:rPr>
        <w:t>... E</w:t>
      </w:r>
      <w:r w:rsidR="002E3389" w:rsidRPr="002E3389">
        <w:rPr>
          <w:sz w:val="24"/>
          <w:szCs w:val="24"/>
        </w:rPr>
        <w:t xml:space="preserve">u peço à oposição, principalmente que retire do seu vocabulário a palavra </w:t>
      </w:r>
      <w:r w:rsidR="00F70EE7">
        <w:rPr>
          <w:sz w:val="24"/>
          <w:szCs w:val="24"/>
        </w:rPr>
        <w:t>"</w:t>
      </w:r>
      <w:r w:rsidR="002E3389" w:rsidRPr="002E3389">
        <w:rPr>
          <w:sz w:val="24"/>
          <w:szCs w:val="24"/>
        </w:rPr>
        <w:t>revogação</w:t>
      </w:r>
      <w:r w:rsidR="00F70EE7">
        <w:rPr>
          <w:sz w:val="24"/>
          <w:szCs w:val="24"/>
        </w:rPr>
        <w:t>"</w:t>
      </w:r>
      <w:r w:rsidR="002E3389" w:rsidRPr="002E3389">
        <w:rPr>
          <w:sz w:val="24"/>
          <w:szCs w:val="24"/>
        </w:rPr>
        <w:t xml:space="preserve">. Não sei de onde V.Exas. estão tirando a palavra </w:t>
      </w:r>
      <w:r w:rsidR="00F70EE7">
        <w:rPr>
          <w:sz w:val="24"/>
          <w:szCs w:val="24"/>
        </w:rPr>
        <w:t>"</w:t>
      </w:r>
      <w:r w:rsidR="002E3389" w:rsidRPr="002E3389">
        <w:rPr>
          <w:sz w:val="24"/>
          <w:szCs w:val="24"/>
        </w:rPr>
        <w:t>revogação</w:t>
      </w:r>
      <w:r w:rsidR="00F70EE7">
        <w:rPr>
          <w:sz w:val="24"/>
          <w:szCs w:val="24"/>
        </w:rPr>
        <w:t xml:space="preserve">": </w:t>
      </w:r>
      <w:r w:rsidR="002E3389" w:rsidRPr="002E3389">
        <w:rPr>
          <w:sz w:val="24"/>
          <w:szCs w:val="24"/>
        </w:rPr>
        <w:t>não está na Lei, não está revogando</w:t>
      </w:r>
      <w:r w:rsidR="00F70EE7">
        <w:rPr>
          <w:sz w:val="24"/>
          <w:szCs w:val="24"/>
        </w:rPr>
        <w:t>!</w:t>
      </w:r>
      <w:r w:rsidR="002E3389" w:rsidRPr="002E3389">
        <w:rPr>
          <w:sz w:val="24"/>
          <w:szCs w:val="24"/>
        </w:rPr>
        <w:t xml:space="preserve"> Da onde os senhores tiraram isso? Está aqui na Lei</w:t>
      </w:r>
      <w:r w:rsidR="00F70EE7">
        <w:rPr>
          <w:sz w:val="24"/>
          <w:szCs w:val="24"/>
        </w:rPr>
        <w:t xml:space="preserve">-- </w:t>
      </w:r>
      <w:r w:rsidRPr="004738F0">
        <w:rPr>
          <w:b/>
          <w:sz w:val="24"/>
          <w:szCs w:val="24"/>
          <w:u w:val="single"/>
        </w:rPr>
        <w:t xml:space="preserve">“1º Secretário “João Maioral”: </w:t>
      </w:r>
      <w:r w:rsidR="002E3389" w:rsidRPr="002E3389">
        <w:rPr>
          <w:sz w:val="24"/>
          <w:szCs w:val="24"/>
        </w:rPr>
        <w:t>Presidente.</w:t>
      </w:r>
      <w:r w:rsidR="00F70EE7">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Só deixa eu terminar, Vereador João.</w:t>
      </w:r>
      <w:r w:rsidR="00F70EE7">
        <w:rPr>
          <w:sz w:val="24"/>
          <w:szCs w:val="24"/>
        </w:rPr>
        <w:t xml:space="preserve"> </w:t>
      </w:r>
      <w:r w:rsidRPr="004738F0">
        <w:rPr>
          <w:b/>
          <w:sz w:val="24"/>
          <w:szCs w:val="24"/>
          <w:u w:val="single"/>
        </w:rPr>
        <w:t xml:space="preserve">“1º Secretário “João Maioral”: </w:t>
      </w:r>
      <w:r w:rsidR="002E3389" w:rsidRPr="002E3389">
        <w:rPr>
          <w:sz w:val="24"/>
          <w:szCs w:val="24"/>
        </w:rPr>
        <w:t>Tá, tá, tá...</w:t>
      </w:r>
      <w:r w:rsidR="00BF7250" w:rsidRPr="00BF7250">
        <w:rPr>
          <w:b/>
          <w:i/>
          <w:sz w:val="24"/>
          <w:szCs w:val="24"/>
          <w:u w:val="single"/>
        </w:rPr>
        <w:t xml:space="preserve">“Sr. Presidente “Willian Souza”: </w:t>
      </w:r>
      <w:r w:rsidR="002E3389" w:rsidRPr="002E3389">
        <w:rPr>
          <w:sz w:val="24"/>
          <w:szCs w:val="24"/>
        </w:rPr>
        <w:t xml:space="preserve"> Não está, não está na Lei, não tem a palavra </w:t>
      </w:r>
      <w:r w:rsidR="00F70EE7">
        <w:rPr>
          <w:sz w:val="24"/>
          <w:szCs w:val="24"/>
        </w:rPr>
        <w:t>"</w:t>
      </w:r>
      <w:r w:rsidR="002E3389" w:rsidRPr="002E3389">
        <w:rPr>
          <w:sz w:val="24"/>
          <w:szCs w:val="24"/>
        </w:rPr>
        <w:t>revogação</w:t>
      </w:r>
      <w:r w:rsidR="00F70EE7">
        <w:rPr>
          <w:sz w:val="24"/>
          <w:szCs w:val="24"/>
        </w:rPr>
        <w:t>"</w:t>
      </w:r>
      <w:r w:rsidR="002E3389" w:rsidRPr="002E3389">
        <w:rPr>
          <w:sz w:val="24"/>
          <w:szCs w:val="24"/>
        </w:rPr>
        <w:t>. Por que é que os senhores estão falando isso? Por que os senhores estão falando que a minha Lei revoga? Altera redação, altera! Alterar não é revogar. Então, olha, se eu altero a redação do Art. 4º, eu estou alterando e falando do zoneamento. Agora veja, dizer que a Prefeitura tem essa responsabilidade? O próprio Vereador Décio Marmirolli, com a devida vênia, o devido respeito, foi contraditório no seu voto</w:t>
      </w:r>
      <w:r w:rsidR="00F70EE7">
        <w:rPr>
          <w:sz w:val="24"/>
          <w:szCs w:val="24"/>
        </w:rPr>
        <w:t>! A</w:t>
      </w:r>
      <w:r w:rsidR="002E3389" w:rsidRPr="002E3389">
        <w:rPr>
          <w:sz w:val="24"/>
          <w:szCs w:val="24"/>
        </w:rPr>
        <w:t xml:space="preserve">companhar a </w:t>
      </w:r>
      <w:r w:rsidR="001724DB">
        <w:rPr>
          <w:sz w:val="24"/>
          <w:szCs w:val="24"/>
        </w:rPr>
        <w:t>Bancada</w:t>
      </w:r>
      <w:r w:rsidR="002E3389" w:rsidRPr="002E3389">
        <w:rPr>
          <w:sz w:val="24"/>
          <w:szCs w:val="24"/>
        </w:rPr>
        <w:t xml:space="preserve"> sendo contraditório não é certo. Ele denunciou a própria Lei do Vereador Márcio, está aqui na minha mão! O Vereador Décio pegou e falou que estava abrindo, está aqui olha, está aqui na minha mão, ele juntou a Lei do Vereador Márcio no </w:t>
      </w:r>
      <w:r w:rsidR="00AE2FD6">
        <w:rPr>
          <w:sz w:val="24"/>
          <w:szCs w:val="24"/>
        </w:rPr>
        <w:t>P</w:t>
      </w:r>
      <w:r w:rsidR="002E3389" w:rsidRPr="002E3389">
        <w:rPr>
          <w:sz w:val="24"/>
          <w:szCs w:val="24"/>
        </w:rPr>
        <w:t>rocesso de Ministério Público</w:t>
      </w:r>
      <w:r w:rsidR="00AE2FD6">
        <w:rPr>
          <w:sz w:val="24"/>
          <w:szCs w:val="24"/>
        </w:rPr>
        <w:t>! Q</w:t>
      </w:r>
      <w:r w:rsidR="002E3389" w:rsidRPr="002E3389">
        <w:rPr>
          <w:sz w:val="24"/>
          <w:szCs w:val="24"/>
        </w:rPr>
        <w:t xml:space="preserve">ue está aqui, que a promotora nos notificou à Câmara, para justificar e para explicar porque é que a Câmara botou voto para o Vereador, do Vereador </w:t>
      </w:r>
      <w:r w:rsidR="009D1029">
        <w:rPr>
          <w:sz w:val="24"/>
          <w:szCs w:val="24"/>
        </w:rPr>
        <w:t>Márcio</w:t>
      </w:r>
      <w:r w:rsidR="002E3389" w:rsidRPr="002E3389">
        <w:rPr>
          <w:sz w:val="24"/>
          <w:szCs w:val="24"/>
        </w:rPr>
        <w:t xml:space="preserve"> Brianes. Então, não é justo ficar atribuindo à gente essa responsabilidade ou à Prefeitura. Eu não vou aceitar que a palavra </w:t>
      </w:r>
      <w:r w:rsidR="00AE2FD6">
        <w:rPr>
          <w:sz w:val="24"/>
          <w:szCs w:val="24"/>
        </w:rPr>
        <w:t>"</w:t>
      </w:r>
      <w:r w:rsidR="002E3389" w:rsidRPr="002E3389">
        <w:rPr>
          <w:sz w:val="24"/>
          <w:szCs w:val="24"/>
        </w:rPr>
        <w:t>revogação</w:t>
      </w:r>
      <w:r w:rsidR="00AE2FD6">
        <w:rPr>
          <w:sz w:val="24"/>
          <w:szCs w:val="24"/>
        </w:rPr>
        <w:t>"</w:t>
      </w:r>
      <w:r w:rsidR="002E3389" w:rsidRPr="002E3389">
        <w:rPr>
          <w:sz w:val="24"/>
          <w:szCs w:val="24"/>
        </w:rPr>
        <w:t xml:space="preserve"> seja posta, porque não existe, e não vamos aceitar também dizendo que não foi para proteger os moradores do </w:t>
      </w:r>
      <w:r w:rsidR="00AE2FD6">
        <w:rPr>
          <w:sz w:val="24"/>
          <w:szCs w:val="24"/>
        </w:rPr>
        <w:t>Vaughan e d</w:t>
      </w:r>
      <w:r w:rsidR="00FD70C5">
        <w:rPr>
          <w:sz w:val="24"/>
          <w:szCs w:val="24"/>
        </w:rPr>
        <w:t>o</w:t>
      </w:r>
      <w:r w:rsidR="002E3389" w:rsidRPr="002E3389">
        <w:rPr>
          <w:sz w:val="24"/>
          <w:szCs w:val="24"/>
        </w:rPr>
        <w:t xml:space="preserve"> João Paulo. Foi sim</w:t>
      </w:r>
      <w:r w:rsidR="00AE2FD6">
        <w:rPr>
          <w:sz w:val="24"/>
          <w:szCs w:val="24"/>
        </w:rPr>
        <w:t>! P</w:t>
      </w:r>
      <w:r w:rsidR="002E3389" w:rsidRPr="002E3389">
        <w:rPr>
          <w:sz w:val="24"/>
          <w:szCs w:val="24"/>
        </w:rPr>
        <w:t xml:space="preserve">orque é por mandato de segurança, está aqui no próprio </w:t>
      </w:r>
      <w:r w:rsidR="00AE2FD6">
        <w:rPr>
          <w:sz w:val="24"/>
          <w:szCs w:val="24"/>
        </w:rPr>
        <w:t>P</w:t>
      </w:r>
      <w:r w:rsidR="002E3389" w:rsidRPr="002E3389">
        <w:rPr>
          <w:sz w:val="24"/>
          <w:szCs w:val="24"/>
        </w:rPr>
        <w:t xml:space="preserve">rocesso denunciado amplamente pelo Vereador Décio Marmirolli, com um texto muito colhido, grande, que está na Câmara. Inclusive, inclusive, esse </w:t>
      </w:r>
      <w:r w:rsidR="00AE2FD6">
        <w:rPr>
          <w:sz w:val="24"/>
          <w:szCs w:val="24"/>
        </w:rPr>
        <w:t>P</w:t>
      </w:r>
      <w:r w:rsidR="002E3389" w:rsidRPr="002E3389">
        <w:rPr>
          <w:sz w:val="24"/>
          <w:szCs w:val="24"/>
        </w:rPr>
        <w:t xml:space="preserve">rocesso aqui olha, esse </w:t>
      </w:r>
      <w:r w:rsidR="00FD70C5">
        <w:rPr>
          <w:sz w:val="24"/>
          <w:szCs w:val="24"/>
        </w:rPr>
        <w:t>P</w:t>
      </w:r>
      <w:r w:rsidR="002E3389" w:rsidRPr="002E3389">
        <w:rPr>
          <w:sz w:val="24"/>
          <w:szCs w:val="24"/>
        </w:rPr>
        <w:t>rocesso aqui</w:t>
      </w:r>
      <w:r w:rsidR="00AE2FD6">
        <w:rPr>
          <w:sz w:val="24"/>
          <w:szCs w:val="24"/>
        </w:rPr>
        <w:t xml:space="preserve">: a </w:t>
      </w:r>
      <w:r w:rsidR="002E3389" w:rsidRPr="002E3389">
        <w:rPr>
          <w:sz w:val="24"/>
          <w:szCs w:val="24"/>
        </w:rPr>
        <w:t xml:space="preserve">representação constitucional 6058 de autoria do Vereador Décio Marmirolli, foi encaminhada para o Vereador Hélio Silva, para o Vereador Edgardo, para o Vereador Valdir, para o Vereador Fabinho, para o Vereador Prof. Edinho, para o Vereador Ulisses, para o Vereador Rudinei Lobo. Todos esses outros Vereadores tiveram acesso à representação do Vereador Décio Marmirolli. Todos! Nós notificamos aqui, olha, a Secretaria da Câmara fez com que todas as </w:t>
      </w:r>
      <w:r w:rsidR="00AE2FD6">
        <w:rPr>
          <w:sz w:val="24"/>
          <w:szCs w:val="24"/>
        </w:rPr>
        <w:t>C</w:t>
      </w:r>
      <w:r w:rsidR="002E3389" w:rsidRPr="002E3389">
        <w:rPr>
          <w:sz w:val="24"/>
          <w:szCs w:val="24"/>
        </w:rPr>
        <w:t xml:space="preserve">omissões de Justiça e </w:t>
      </w:r>
      <w:r w:rsidR="00AE2FD6">
        <w:rPr>
          <w:sz w:val="24"/>
          <w:szCs w:val="24"/>
        </w:rPr>
        <w:t>R</w:t>
      </w:r>
      <w:r w:rsidR="002E3389" w:rsidRPr="002E3389">
        <w:rPr>
          <w:sz w:val="24"/>
          <w:szCs w:val="24"/>
        </w:rPr>
        <w:t xml:space="preserve">edação, de </w:t>
      </w:r>
      <w:r w:rsidR="00AE2FD6">
        <w:rPr>
          <w:sz w:val="24"/>
          <w:szCs w:val="24"/>
        </w:rPr>
        <w:t>F</w:t>
      </w:r>
      <w:r w:rsidR="002E3389" w:rsidRPr="002E3389">
        <w:rPr>
          <w:sz w:val="24"/>
          <w:szCs w:val="24"/>
        </w:rPr>
        <w:t xml:space="preserve">inanças e </w:t>
      </w:r>
      <w:r w:rsidR="00AE2FD6">
        <w:rPr>
          <w:sz w:val="24"/>
          <w:szCs w:val="24"/>
        </w:rPr>
        <w:t>O</w:t>
      </w:r>
      <w:r w:rsidR="002E3389" w:rsidRPr="002E3389">
        <w:rPr>
          <w:sz w:val="24"/>
          <w:szCs w:val="24"/>
        </w:rPr>
        <w:t xml:space="preserve">rçamento, de </w:t>
      </w:r>
      <w:r w:rsidR="00AE2FD6">
        <w:rPr>
          <w:sz w:val="24"/>
          <w:szCs w:val="24"/>
        </w:rPr>
        <w:t>O</w:t>
      </w:r>
      <w:r w:rsidR="002E3389" w:rsidRPr="002E3389">
        <w:rPr>
          <w:sz w:val="24"/>
          <w:szCs w:val="24"/>
        </w:rPr>
        <w:t xml:space="preserve">bras e </w:t>
      </w:r>
      <w:r w:rsidR="00AE2FD6">
        <w:rPr>
          <w:sz w:val="24"/>
          <w:szCs w:val="24"/>
        </w:rPr>
        <w:t>S</w:t>
      </w:r>
      <w:r w:rsidR="002E3389" w:rsidRPr="002E3389">
        <w:rPr>
          <w:sz w:val="24"/>
          <w:szCs w:val="24"/>
        </w:rPr>
        <w:t xml:space="preserve">erviços </w:t>
      </w:r>
      <w:r w:rsidR="00AE2FD6">
        <w:rPr>
          <w:sz w:val="24"/>
          <w:szCs w:val="24"/>
        </w:rPr>
        <w:t>P</w:t>
      </w:r>
      <w:r w:rsidR="002E3389" w:rsidRPr="002E3389">
        <w:rPr>
          <w:sz w:val="24"/>
          <w:szCs w:val="24"/>
        </w:rPr>
        <w:t xml:space="preserve">úblicos e </w:t>
      </w:r>
      <w:r w:rsidR="00AE2FD6">
        <w:rPr>
          <w:sz w:val="24"/>
          <w:szCs w:val="24"/>
        </w:rPr>
        <w:t>A</w:t>
      </w:r>
      <w:r w:rsidR="002E3389" w:rsidRPr="002E3389">
        <w:rPr>
          <w:sz w:val="24"/>
          <w:szCs w:val="24"/>
        </w:rPr>
        <w:t xml:space="preserve">tividades </w:t>
      </w:r>
      <w:r w:rsidR="00AE2FD6">
        <w:rPr>
          <w:sz w:val="24"/>
          <w:szCs w:val="24"/>
        </w:rPr>
        <w:t>P</w:t>
      </w:r>
      <w:r w:rsidR="002E3389" w:rsidRPr="002E3389">
        <w:rPr>
          <w:sz w:val="24"/>
          <w:szCs w:val="24"/>
        </w:rPr>
        <w:t xml:space="preserve">rivadas e de </w:t>
      </w:r>
      <w:r w:rsidR="00AE2FD6">
        <w:rPr>
          <w:sz w:val="24"/>
          <w:szCs w:val="24"/>
        </w:rPr>
        <w:t>M</w:t>
      </w:r>
      <w:r w:rsidR="002E3389" w:rsidRPr="002E3389">
        <w:rPr>
          <w:sz w:val="24"/>
          <w:szCs w:val="24"/>
        </w:rPr>
        <w:t xml:space="preserve">eio </w:t>
      </w:r>
      <w:r w:rsidR="00AE2FD6">
        <w:rPr>
          <w:sz w:val="24"/>
          <w:szCs w:val="24"/>
        </w:rPr>
        <w:t>A</w:t>
      </w:r>
      <w:r w:rsidR="002E3389" w:rsidRPr="002E3389">
        <w:rPr>
          <w:sz w:val="24"/>
          <w:szCs w:val="24"/>
        </w:rPr>
        <w:t xml:space="preserve">mbiente tivessem acesso. Sem contar que ela foi lida, essa representação foi lida na Sessão da Câmara. Os </w:t>
      </w:r>
      <w:r w:rsidR="00AE2FD6">
        <w:rPr>
          <w:sz w:val="24"/>
          <w:szCs w:val="24"/>
        </w:rPr>
        <w:t>vinte e um</w:t>
      </w:r>
      <w:r w:rsidR="002E3389" w:rsidRPr="002E3389">
        <w:rPr>
          <w:sz w:val="24"/>
          <w:szCs w:val="24"/>
        </w:rPr>
        <w:t xml:space="preserve"> Parlamentares, </w:t>
      </w:r>
      <w:r w:rsidR="00AE2FD6">
        <w:rPr>
          <w:sz w:val="24"/>
          <w:szCs w:val="24"/>
        </w:rPr>
        <w:t>vinte e um</w:t>
      </w:r>
      <w:r w:rsidR="002E3389" w:rsidRPr="002E3389">
        <w:rPr>
          <w:sz w:val="24"/>
          <w:szCs w:val="24"/>
        </w:rPr>
        <w:t xml:space="preserve"> Parlamentares tiveram acesso ao documento do Vereador Décio Marmirolli do Ministério Público. Não há justificativa. Desculpa, se quiserem fazer uma justificativa política, ok. Agora, técnica em dizer que o Projeto de </w:t>
      </w:r>
      <w:r w:rsidR="00AE2FD6">
        <w:rPr>
          <w:sz w:val="24"/>
          <w:szCs w:val="24"/>
        </w:rPr>
        <w:t>U</w:t>
      </w:r>
      <w:r w:rsidR="002E3389" w:rsidRPr="002E3389">
        <w:rPr>
          <w:sz w:val="24"/>
          <w:szCs w:val="24"/>
        </w:rPr>
        <w:t>rgência que foi goela abaixo, que faltou conversar, não é isso. Não é isso! Me desculpem, eu não vou aceitar isso, porque não é conversa. Agora, se quisessem conversar, bater um papo, enfim, aí é outra coisa. Agora, sobre o Projeto, não há dúvida, não há interpretação, não há interpretação</w:t>
      </w:r>
      <w:r w:rsidR="00AE2FD6">
        <w:rPr>
          <w:sz w:val="24"/>
          <w:szCs w:val="24"/>
        </w:rPr>
        <w:t>..</w:t>
      </w:r>
      <w:r w:rsidR="002E3389" w:rsidRPr="002E3389">
        <w:rPr>
          <w:sz w:val="24"/>
          <w:szCs w:val="24"/>
        </w:rPr>
        <w:t>. A diferença é qualquer Ofício versus atitude, é muito simples</w:t>
      </w:r>
      <w:r w:rsidR="00AE2FD6">
        <w:rPr>
          <w:sz w:val="24"/>
          <w:szCs w:val="24"/>
        </w:rPr>
        <w:t xml:space="preserve">! </w:t>
      </w:r>
      <w:r w:rsidR="00BF7250" w:rsidRPr="00BF7250">
        <w:rPr>
          <w:b/>
          <w:sz w:val="24"/>
          <w:szCs w:val="24"/>
          <w:u w:val="single"/>
        </w:rPr>
        <w:t xml:space="preserve">“1º Secretário “João Maioral”: </w:t>
      </w:r>
      <w:r w:rsidR="002E3389" w:rsidRPr="002E3389">
        <w:rPr>
          <w:sz w:val="24"/>
          <w:szCs w:val="24"/>
        </w:rPr>
        <w:t>Só entrando na sua explicação. O senhor em momento algum, eu falei que foi revogando, a sua Lei não revogou nada realmente, isso é verdade. Eu estou de encontro com a sua palavra</w:t>
      </w:r>
      <w:r w:rsidR="00AE2FD6">
        <w:rPr>
          <w:sz w:val="24"/>
          <w:szCs w:val="24"/>
        </w:rPr>
        <w:t xml:space="preserve"> aí: </w:t>
      </w:r>
      <w:r w:rsidR="002E3389" w:rsidRPr="002E3389">
        <w:rPr>
          <w:sz w:val="24"/>
          <w:szCs w:val="24"/>
        </w:rPr>
        <w:t>não revogou nada. A outra coisa, a única coisa que eu gerei dúvida (e independente de a Lei estar aprovada, já tudo)</w:t>
      </w:r>
      <w:r w:rsidR="00AE2FD6">
        <w:rPr>
          <w:sz w:val="24"/>
          <w:szCs w:val="24"/>
        </w:rPr>
        <w:t>:</w:t>
      </w:r>
      <w:r w:rsidR="002E3389" w:rsidRPr="002E3389">
        <w:rPr>
          <w:sz w:val="24"/>
          <w:szCs w:val="24"/>
        </w:rPr>
        <w:t xml:space="preserve"> eu gostaria depois de ter uma conversa só com o senhor, para o senhor me explicar. Eu não entendi, nem do </w:t>
      </w:r>
      <w:r w:rsidR="001469C9">
        <w:rPr>
          <w:sz w:val="24"/>
          <w:szCs w:val="24"/>
        </w:rPr>
        <w:t>Anexo</w:t>
      </w:r>
      <w:r w:rsidR="002E3389" w:rsidRPr="002E3389">
        <w:rPr>
          <w:sz w:val="24"/>
          <w:szCs w:val="24"/>
        </w:rPr>
        <w:t>, nada, e realmente eu fiquei na dúvida. E em virtude dessas Sessões que hoje está</w:t>
      </w:r>
      <w:r w:rsidR="00E835BC">
        <w:rPr>
          <w:sz w:val="24"/>
          <w:szCs w:val="24"/>
        </w:rPr>
        <w:t>...</w:t>
      </w:r>
      <w:r w:rsidR="002E3389" w:rsidRPr="002E3389">
        <w:rPr>
          <w:sz w:val="24"/>
          <w:szCs w:val="24"/>
        </w:rPr>
        <w:t xml:space="preserve"> é online e a gente não tem, eu sinceramente</w:t>
      </w:r>
      <w:r w:rsidR="00E835BC">
        <w:rPr>
          <w:sz w:val="24"/>
          <w:szCs w:val="24"/>
        </w:rPr>
        <w:t>,</w:t>
      </w:r>
      <w:r w:rsidR="002E3389" w:rsidRPr="002E3389">
        <w:rPr>
          <w:sz w:val="24"/>
          <w:szCs w:val="24"/>
        </w:rPr>
        <w:t xml:space="preserve"> pela condição do número de pessoas que teve problema do Covid</w:t>
      </w:r>
      <w:r w:rsidR="00E835BC">
        <w:rPr>
          <w:sz w:val="24"/>
          <w:szCs w:val="24"/>
        </w:rPr>
        <w:t>,</w:t>
      </w:r>
      <w:r w:rsidR="002E3389" w:rsidRPr="002E3389">
        <w:rPr>
          <w:sz w:val="24"/>
          <w:szCs w:val="24"/>
        </w:rPr>
        <w:t xml:space="preserve"> eu tenho evitado ir aí. Agora, eu estou sendo honesto para você</w:t>
      </w:r>
      <w:r w:rsidR="00E835BC">
        <w:rPr>
          <w:sz w:val="24"/>
          <w:szCs w:val="24"/>
        </w:rPr>
        <w:t>:</w:t>
      </w:r>
      <w:r w:rsidR="002E3389" w:rsidRPr="002E3389">
        <w:rPr>
          <w:sz w:val="24"/>
          <w:szCs w:val="24"/>
        </w:rPr>
        <w:t xml:space="preserve"> eu gostaria de ter, porque já foi aprovado outras vezes (não essa e nem nesse mandato, eu estou dizendo), e que lá atrás quando aprovou outras Leis </w:t>
      </w:r>
      <w:r w:rsidR="00E835BC">
        <w:rPr>
          <w:sz w:val="24"/>
          <w:szCs w:val="24"/>
        </w:rPr>
        <w:t>(</w:t>
      </w:r>
      <w:r w:rsidR="002E3389" w:rsidRPr="002E3389">
        <w:rPr>
          <w:sz w:val="24"/>
          <w:szCs w:val="24"/>
        </w:rPr>
        <w:t>que foi a questão de 2003, tudo</w:t>
      </w:r>
      <w:r w:rsidR="00E835BC">
        <w:rPr>
          <w:sz w:val="24"/>
          <w:szCs w:val="24"/>
        </w:rPr>
        <w:t xml:space="preserve">)... </w:t>
      </w:r>
      <w:r w:rsidR="002E3389" w:rsidRPr="002E3389">
        <w:rPr>
          <w:sz w:val="24"/>
          <w:szCs w:val="24"/>
        </w:rPr>
        <w:t xml:space="preserve">quer dizer, independente da Lei, foi se instalando a antena a qualquer maneira em Sumaré. Agora, eu creio, eu quero entender que essa sua, como você colocou, ela vai vedar mesmo, mas eu estou em dúvida, eu vou pedir essa explicação depois. Então, eu agradeço, mas a sua não revogou nada, isso eu entendi, que a sua não revogou, entendi. </w:t>
      </w:r>
      <w:r w:rsidR="00BF7250" w:rsidRPr="00BF7250">
        <w:rPr>
          <w:b/>
          <w:i/>
          <w:sz w:val="24"/>
          <w:szCs w:val="24"/>
          <w:u w:val="single"/>
        </w:rPr>
        <w:t xml:space="preserve">“Sr. </w:t>
      </w:r>
      <w:r w:rsidR="00BF7250" w:rsidRPr="00BF7250">
        <w:rPr>
          <w:b/>
          <w:i/>
          <w:sz w:val="24"/>
          <w:szCs w:val="24"/>
          <w:u w:val="single"/>
        </w:rPr>
        <w:lastRenderedPageBreak/>
        <w:t xml:space="preserve">Presidente “Willian Souza”: </w:t>
      </w:r>
      <w:r w:rsidR="002E3389" w:rsidRPr="002E3389">
        <w:rPr>
          <w:sz w:val="24"/>
          <w:szCs w:val="24"/>
        </w:rPr>
        <w:t xml:space="preserve"> Obrigado, Sr. João. </w:t>
      </w:r>
      <w:r w:rsidR="00BF7250" w:rsidRPr="00BF7250">
        <w:rPr>
          <w:b/>
          <w:sz w:val="24"/>
          <w:szCs w:val="24"/>
          <w:u w:val="single"/>
        </w:rPr>
        <w:t xml:space="preserve">“1º Secretário “João Maioral”: </w:t>
      </w:r>
      <w:r w:rsidR="002E3389" w:rsidRPr="002E3389">
        <w:rPr>
          <w:sz w:val="24"/>
          <w:szCs w:val="24"/>
        </w:rPr>
        <w:t>Tá? A sua não revogou nada</w:t>
      </w:r>
      <w:r w:rsidR="00E835BC">
        <w:rPr>
          <w:sz w:val="24"/>
          <w:szCs w:val="24"/>
        </w:rPr>
        <w:t>!</w:t>
      </w:r>
      <w:r w:rsidR="002E3389" w:rsidRPr="002E3389">
        <w:rPr>
          <w:sz w:val="24"/>
          <w:szCs w:val="24"/>
        </w:rPr>
        <w:t xml:space="preserve"> Não tem nem o que falar.</w:t>
      </w:r>
      <w:r w:rsidR="00E835BC">
        <w:rPr>
          <w:sz w:val="24"/>
          <w:szCs w:val="24"/>
        </w:rPr>
        <w:t xml:space="preserve"> </w:t>
      </w:r>
      <w:r w:rsidRPr="004738F0">
        <w:rPr>
          <w:b/>
          <w:sz w:val="24"/>
          <w:szCs w:val="24"/>
        </w:rPr>
        <w:t xml:space="preserve">“Vereador “Ney do Gás”: </w:t>
      </w:r>
      <w:r w:rsidR="002E3389" w:rsidRPr="002E3389">
        <w:rPr>
          <w:sz w:val="24"/>
          <w:szCs w:val="24"/>
        </w:rPr>
        <w:t xml:space="preserve">Pela ordem. </w:t>
      </w:r>
      <w:r w:rsidR="00BF7250" w:rsidRPr="00BF7250">
        <w:rPr>
          <w:b/>
          <w:i/>
          <w:sz w:val="24"/>
          <w:szCs w:val="24"/>
          <w:u w:val="single"/>
        </w:rPr>
        <w:t xml:space="preserve">“Sr. Presidente “Willian Souza”: </w:t>
      </w:r>
      <w:r w:rsidR="002E3389" w:rsidRPr="002E3389">
        <w:rPr>
          <w:sz w:val="24"/>
          <w:szCs w:val="24"/>
        </w:rPr>
        <w:t xml:space="preserve"> Vereador Ney do Gás. </w:t>
      </w:r>
      <w:r w:rsidRPr="004738F0">
        <w:rPr>
          <w:b/>
          <w:sz w:val="24"/>
          <w:szCs w:val="24"/>
        </w:rPr>
        <w:t xml:space="preserve">“Vereador “Ney do Gás”: </w:t>
      </w:r>
      <w:r w:rsidR="002E3389" w:rsidRPr="002E3389">
        <w:rPr>
          <w:sz w:val="24"/>
          <w:szCs w:val="24"/>
        </w:rPr>
        <w:t xml:space="preserve">Presidente, a discussão está muito ótima, mas temos várias Urgências para votar e também a Ordem do Dia, e o tempo está correndo. Então, eu peço a V.Exa. que, se possível, dê por encerrado já essa discussão e passarmos para a próxima Urgência, para que demos andamento aos nossos trabalhos. </w:t>
      </w:r>
      <w:r w:rsidR="00BF7250" w:rsidRPr="00BF7250">
        <w:rPr>
          <w:b/>
          <w:i/>
          <w:sz w:val="24"/>
          <w:szCs w:val="24"/>
          <w:u w:val="single"/>
        </w:rPr>
        <w:t xml:space="preserve">“Sr. Presidente “Willian Souza”: </w:t>
      </w:r>
      <w:r w:rsidR="002E3389" w:rsidRPr="002E3389">
        <w:rPr>
          <w:sz w:val="24"/>
          <w:szCs w:val="24"/>
        </w:rPr>
        <w:t xml:space="preserve"> Obrigado, Vereador Ney</w:t>
      </w:r>
      <w:r w:rsidR="005C75D2">
        <w:rPr>
          <w:sz w:val="24"/>
          <w:szCs w:val="24"/>
        </w:rPr>
        <w:t xml:space="preserve"> </w:t>
      </w:r>
      <w:r w:rsidR="005C75D2" w:rsidRPr="005C75D2">
        <w:rPr>
          <w:i/>
          <w:iCs/>
          <w:sz w:val="24"/>
          <w:szCs w:val="24"/>
        </w:rPr>
        <w:t>[Risos]</w:t>
      </w:r>
      <w:r w:rsidR="002E3389" w:rsidRPr="002E3389">
        <w:rPr>
          <w:sz w:val="24"/>
          <w:szCs w:val="24"/>
        </w:rPr>
        <w:t xml:space="preserve">. Vamos para a próxima Urgência então, nesse momento. Segundo Pedido de Urgência. Segundo Pedido de Urgência é de autoria dos Vereadores: Edivaldo Teodoro, Joel Cardoso, Edgardo Cabral. O pedido tem números regimentais para a sua apreciação. Vereador João, o senhor tem ele aí? Porque ele foi pedido agora, no início da Sessão. É o de número 107. </w:t>
      </w:r>
      <w:r w:rsidR="00BF7250" w:rsidRPr="00BF7250">
        <w:rPr>
          <w:b/>
          <w:sz w:val="24"/>
          <w:szCs w:val="24"/>
          <w:u w:val="single"/>
        </w:rPr>
        <w:t xml:space="preserve">“1º Secretário “João Maioral”: </w:t>
      </w:r>
      <w:r w:rsidR="002E3389" w:rsidRPr="002E3389">
        <w:rPr>
          <w:sz w:val="24"/>
          <w:szCs w:val="24"/>
        </w:rPr>
        <w:t>É, tá</w:t>
      </w:r>
      <w:r w:rsidR="0097133B">
        <w:rPr>
          <w:sz w:val="24"/>
          <w:szCs w:val="24"/>
        </w:rPr>
        <w:t>:</w:t>
      </w:r>
      <w:r w:rsidR="002E3389" w:rsidRPr="002E3389">
        <w:rPr>
          <w:sz w:val="24"/>
          <w:szCs w:val="24"/>
        </w:rPr>
        <w:t xml:space="preserve"> tem a cópia aqui, o número 107, os Pareceres da Comissão, tem. </w:t>
      </w:r>
      <w:r w:rsidR="00BF7250" w:rsidRPr="00BF7250">
        <w:rPr>
          <w:b/>
          <w:i/>
          <w:sz w:val="24"/>
          <w:szCs w:val="24"/>
          <w:u w:val="single"/>
        </w:rPr>
        <w:t xml:space="preserve">“Sr. Presidente “Willian Souza”: </w:t>
      </w:r>
      <w:r w:rsidR="002E3389" w:rsidRPr="002E3389">
        <w:rPr>
          <w:sz w:val="24"/>
          <w:szCs w:val="24"/>
        </w:rPr>
        <w:t xml:space="preserve"> Solicito que o senhor leia o Requerimento de Urgência, na íntegra. </w:t>
      </w:r>
      <w:r w:rsidR="00BF7250" w:rsidRPr="00BF7250">
        <w:rPr>
          <w:b/>
          <w:sz w:val="24"/>
          <w:szCs w:val="24"/>
          <w:u w:val="single"/>
        </w:rPr>
        <w:t xml:space="preserve">“1º Secretário “João Maioral”: </w:t>
      </w:r>
      <w:r w:rsidR="002E3389" w:rsidRPr="002E3389">
        <w:rPr>
          <w:sz w:val="24"/>
          <w:szCs w:val="24"/>
        </w:rPr>
        <w:t>Requerimento de Urgência ao Projeto de Lei 107/2020, de autoria dos Vereadores: Edivaldo Teodoro</w:t>
      </w:r>
      <w:r w:rsidR="0097133B">
        <w:rPr>
          <w:sz w:val="24"/>
          <w:szCs w:val="24"/>
        </w:rPr>
        <w:t xml:space="preserve"> (</w:t>
      </w:r>
      <w:r w:rsidR="002E3389" w:rsidRPr="002E3389">
        <w:rPr>
          <w:sz w:val="24"/>
          <w:szCs w:val="24"/>
        </w:rPr>
        <w:t>Professor Edinho</w:t>
      </w:r>
      <w:r w:rsidR="0097133B">
        <w:rPr>
          <w:sz w:val="24"/>
          <w:szCs w:val="24"/>
        </w:rPr>
        <w:t>)</w:t>
      </w:r>
      <w:r w:rsidR="002E3389" w:rsidRPr="002E3389">
        <w:rPr>
          <w:sz w:val="24"/>
          <w:szCs w:val="24"/>
        </w:rPr>
        <w:t xml:space="preserve">, Edgardo José Cabral e Joel Cardoso da Luz. Projeto de Lei 107/2020. Pedido de Urgência está fundamentado na Lei Orgânica e o Regimento Interno, Sr. Presidente. </w:t>
      </w:r>
      <w:r w:rsidR="00BF7250" w:rsidRPr="00BF7250">
        <w:rPr>
          <w:b/>
          <w:i/>
          <w:sz w:val="24"/>
          <w:szCs w:val="24"/>
          <w:u w:val="single"/>
        </w:rPr>
        <w:t xml:space="preserve">“Sr. Presidente “Willian Souza”: </w:t>
      </w:r>
      <w:r w:rsidR="002E3389" w:rsidRPr="002E3389">
        <w:rPr>
          <w:sz w:val="24"/>
          <w:szCs w:val="24"/>
        </w:rPr>
        <w:t xml:space="preserve"> O Requerimento de Urgência com número legal para a sua apreciação e também com fundamentação legal, eu coloco ele em discussão, o Requerimento. Não havendo oradores, ele está em votação: os favoráveis ao Requerimento de Urgência permaneçam como estão, os contrários dê um sinal, faz um gesto. Não tendo, então está... Oi?</w:t>
      </w:r>
      <w:r w:rsidR="0097133B">
        <w:rPr>
          <w:sz w:val="24"/>
          <w:szCs w:val="24"/>
        </w:rPr>
        <w:t xml:space="preserve"> </w:t>
      </w:r>
      <w:r w:rsidR="00BF7250" w:rsidRPr="00BF7250">
        <w:rPr>
          <w:b/>
          <w:sz w:val="24"/>
          <w:szCs w:val="24"/>
          <w:u w:val="single"/>
        </w:rPr>
        <w:t xml:space="preserve">“1º Secretário “João Maioral”: </w:t>
      </w:r>
      <w:r w:rsidR="002E3389" w:rsidRPr="002E3389">
        <w:rPr>
          <w:sz w:val="24"/>
          <w:szCs w:val="24"/>
        </w:rPr>
        <w:t>Eu sou favorável, viu! Eu sou favorável, errei. Sinal meu, favorável.</w:t>
      </w:r>
      <w:r w:rsidR="0097133B">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Todos os Vereadores sendo favoráveis ao... V. Exa. É contra, Vereador Josué? Você é a favor?</w:t>
      </w:r>
      <w:r w:rsidR="00D239B5">
        <w:rPr>
          <w:sz w:val="24"/>
          <w:szCs w:val="24"/>
        </w:rPr>
        <w:t xml:space="preserve"> </w:t>
      </w:r>
      <w:r w:rsidRPr="004738F0">
        <w:rPr>
          <w:b/>
          <w:sz w:val="24"/>
          <w:szCs w:val="24"/>
        </w:rPr>
        <w:t xml:space="preserve">“Vereador “Josué Cardozo”: </w:t>
      </w:r>
      <w:r w:rsidR="002E3389" w:rsidRPr="002E3389">
        <w:rPr>
          <w:sz w:val="24"/>
          <w:szCs w:val="24"/>
        </w:rPr>
        <w:t>Eu sou contra o Requerimento de Urgência, Sr. Presidente.</w:t>
      </w:r>
      <w:r w:rsidR="00D239B5">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Contra? Está contabilizado o voto do Vereador Josué que é contra, os demais favoráveis, um voto contrário, os demais favoráveis. Está aprovado o Requerimento de Urgência. Eu solicito ao Vereador João Maioral que faça a leitura dos Pareceres da Comissão, das Comissões do Projeto. </w:t>
      </w:r>
      <w:r w:rsidR="00BF7250" w:rsidRPr="00BF7250">
        <w:rPr>
          <w:b/>
          <w:sz w:val="24"/>
          <w:szCs w:val="24"/>
          <w:u w:val="single"/>
        </w:rPr>
        <w:t xml:space="preserve">“1º Secretário “João Maioral”: </w:t>
      </w:r>
      <w:r w:rsidR="002E3389" w:rsidRPr="002E3389">
        <w:rPr>
          <w:sz w:val="24"/>
          <w:szCs w:val="24"/>
        </w:rPr>
        <w:t>Comissão de Justiça e Redação: Parecer Favorável</w:t>
      </w:r>
      <w:r w:rsidR="00D239B5">
        <w:rPr>
          <w:sz w:val="24"/>
          <w:szCs w:val="24"/>
        </w:rPr>
        <w:t>,</w:t>
      </w:r>
      <w:r w:rsidR="002E3389" w:rsidRPr="002E3389">
        <w:rPr>
          <w:sz w:val="24"/>
          <w:szCs w:val="24"/>
        </w:rPr>
        <w:t xml:space="preserve"> </w:t>
      </w:r>
      <w:r w:rsidR="00D239B5">
        <w:rPr>
          <w:sz w:val="24"/>
          <w:szCs w:val="24"/>
        </w:rPr>
        <w:t xml:space="preserve">peraí... </w:t>
      </w:r>
      <w:r w:rsidR="002E3389" w:rsidRPr="002E3389">
        <w:rPr>
          <w:sz w:val="24"/>
          <w:szCs w:val="24"/>
        </w:rPr>
        <w:t xml:space="preserve">Comissão de Educação e Saúde: Parecer Favorável; Comissão de Justiça e Redação, Redação Final: Parecer Favorável, Sr. Presidente. </w:t>
      </w:r>
      <w:r w:rsidR="00BF7250" w:rsidRPr="00BF7250">
        <w:rPr>
          <w:b/>
          <w:i/>
          <w:sz w:val="24"/>
          <w:szCs w:val="24"/>
          <w:u w:val="single"/>
        </w:rPr>
        <w:t xml:space="preserve">“Sr. Presidente “Willian Souza”: </w:t>
      </w:r>
      <w:r w:rsidR="002E3389" w:rsidRPr="002E3389">
        <w:rPr>
          <w:sz w:val="24"/>
          <w:szCs w:val="24"/>
        </w:rPr>
        <w:t xml:space="preserve"> Com os Pareceres Favoráveis do Projeto, eu coloco o Projeto em discussão. Não havendo oradores em votação. </w:t>
      </w:r>
      <w:r w:rsidR="00BF7250" w:rsidRPr="00BF7250">
        <w:rPr>
          <w:b/>
          <w:sz w:val="24"/>
          <w:szCs w:val="24"/>
        </w:rPr>
        <w:t xml:space="preserve">“Vereador “Warlei de Faria”: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Fininho. </w:t>
      </w:r>
      <w:r w:rsidR="00BF7250" w:rsidRPr="00BF7250">
        <w:rPr>
          <w:b/>
          <w:sz w:val="24"/>
          <w:szCs w:val="24"/>
        </w:rPr>
        <w:t xml:space="preserve">“Vereador “Warlei de Faria”: </w:t>
      </w:r>
      <w:r w:rsidR="002E3389" w:rsidRPr="002E3389">
        <w:rPr>
          <w:sz w:val="24"/>
          <w:szCs w:val="24"/>
        </w:rPr>
        <w:t>Eu queria que alguns dos Vereadores, autores, poderia dar uma explanação pra mim, por favor, porque eu não estou a par. Ouviu?</w:t>
      </w:r>
      <w:r w:rsidR="00D239B5">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O Vereador Fininho pede a explicação de um dos autores do Projeto. Alguém gostaria de fazer? Vereador Prof. Edinho com a palavra. </w:t>
      </w:r>
      <w:r w:rsidR="00BF7250" w:rsidRPr="00BF7250">
        <w:rPr>
          <w:b/>
          <w:sz w:val="24"/>
          <w:szCs w:val="24"/>
        </w:rPr>
        <w:t xml:space="preserve">“Vereador “Prof. Edinho”: </w:t>
      </w:r>
      <w:r w:rsidR="002E3389" w:rsidRPr="002E3389">
        <w:rPr>
          <w:sz w:val="24"/>
          <w:szCs w:val="24"/>
        </w:rPr>
        <w:t xml:space="preserve">Eu gostaria de primeiramente agradecer aos </w:t>
      </w:r>
      <w:r w:rsidR="004B026A">
        <w:rPr>
          <w:sz w:val="24"/>
          <w:szCs w:val="24"/>
        </w:rPr>
        <w:t>Nobre</w:t>
      </w:r>
      <w:r w:rsidR="002E3389" w:rsidRPr="002E3389">
        <w:rPr>
          <w:sz w:val="24"/>
          <w:szCs w:val="24"/>
        </w:rPr>
        <w:t>s Pares por ter aprovado aí o Requerimento, e dizer que nós estamos aí deixando essencial todos os cultos religiosos</w:t>
      </w:r>
      <w:r w:rsidR="0080083D">
        <w:rPr>
          <w:sz w:val="24"/>
          <w:szCs w:val="24"/>
        </w:rPr>
        <w:t xml:space="preserve"> (</w:t>
      </w:r>
      <w:r w:rsidR="002E3389" w:rsidRPr="002E3389">
        <w:rPr>
          <w:sz w:val="24"/>
          <w:szCs w:val="24"/>
        </w:rPr>
        <w:t>não importa a denominação</w:t>
      </w:r>
      <w:r w:rsidR="0080083D">
        <w:rPr>
          <w:sz w:val="24"/>
          <w:szCs w:val="24"/>
        </w:rPr>
        <w:t>)</w:t>
      </w:r>
      <w:r w:rsidR="002E3389" w:rsidRPr="002E3389">
        <w:rPr>
          <w:sz w:val="24"/>
          <w:szCs w:val="24"/>
        </w:rPr>
        <w:t xml:space="preserve"> visto que estamos vivendo uma pandemia, e que as pessoas religiosas, os que buscam e temem a Deus nos procuraram dizendo que é o melhor, o momento mais oportuno para se achegarmos a Deus, para orarmos uns pelos outros, pelas famílias que t</w:t>
      </w:r>
      <w:r w:rsidR="0080083D">
        <w:rPr>
          <w:sz w:val="24"/>
          <w:szCs w:val="24"/>
        </w:rPr>
        <w:t>ê</w:t>
      </w:r>
      <w:r w:rsidR="002E3389" w:rsidRPr="002E3389">
        <w:rPr>
          <w:sz w:val="24"/>
          <w:szCs w:val="24"/>
        </w:rPr>
        <w:t>m sofrido aí com essa pandemia</w:t>
      </w:r>
      <w:r w:rsidR="0080083D">
        <w:rPr>
          <w:sz w:val="24"/>
          <w:szCs w:val="24"/>
        </w:rPr>
        <w:t>:</w:t>
      </w:r>
      <w:r w:rsidR="002E3389" w:rsidRPr="002E3389">
        <w:rPr>
          <w:sz w:val="24"/>
          <w:szCs w:val="24"/>
        </w:rPr>
        <w:t xml:space="preserve"> é buscar a Deus, é buscar a Deus na sua casa de oração que é a igreja. E é por isso que nós estamos deixando como essencial a igreja para aqueles que puderem, né, de acordo com a... todas as normas de prevenções, de acordo com a OMS, que possam flexibilizadamente buscar a Deus, orando aí uns pelos outros, mas que não sejam impedidos de buscar a Deus, de servir a Deus em </w:t>
      </w:r>
      <w:r w:rsidR="006055F1">
        <w:rPr>
          <w:sz w:val="24"/>
          <w:szCs w:val="24"/>
        </w:rPr>
        <w:t xml:space="preserve">sua </w:t>
      </w:r>
      <w:r w:rsidR="002E3389" w:rsidRPr="002E3389">
        <w:rPr>
          <w:sz w:val="24"/>
          <w:szCs w:val="24"/>
        </w:rPr>
        <w:t>congregação, em sua igreja de costume. Obrigado, Presidente.</w:t>
      </w:r>
      <w:r w:rsidR="0080083D">
        <w:rPr>
          <w:sz w:val="24"/>
          <w:szCs w:val="24"/>
        </w:rPr>
        <w:t xml:space="preserve"> </w:t>
      </w:r>
      <w:r w:rsidRPr="004738F0">
        <w:rPr>
          <w:b/>
          <w:sz w:val="24"/>
          <w:szCs w:val="24"/>
        </w:rPr>
        <w:t xml:space="preserve">“Vereador “Edgardo Cabral”: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P</w:t>
      </w:r>
      <w:r w:rsidR="0080083D">
        <w:rPr>
          <w:sz w:val="24"/>
          <w:szCs w:val="24"/>
        </w:rPr>
        <w:t>astor</w:t>
      </w:r>
      <w:r w:rsidR="002E3389" w:rsidRPr="002E3389">
        <w:rPr>
          <w:sz w:val="24"/>
          <w:szCs w:val="24"/>
        </w:rPr>
        <w:t xml:space="preserve"> Edgardo. </w:t>
      </w:r>
      <w:r w:rsidRPr="004738F0">
        <w:rPr>
          <w:b/>
          <w:sz w:val="24"/>
          <w:szCs w:val="24"/>
        </w:rPr>
        <w:t xml:space="preserve">“Vereador “Edgardo Cabral”: </w:t>
      </w:r>
      <w:r w:rsidR="002E3389" w:rsidRPr="002E3389">
        <w:rPr>
          <w:sz w:val="24"/>
          <w:szCs w:val="24"/>
        </w:rPr>
        <w:t xml:space="preserve">Sr. Presidente e </w:t>
      </w:r>
      <w:r w:rsidR="00275AA3">
        <w:rPr>
          <w:sz w:val="24"/>
          <w:szCs w:val="24"/>
        </w:rPr>
        <w:t>Srs.</w:t>
      </w:r>
      <w:r w:rsidR="002E3389" w:rsidRPr="002E3389">
        <w:rPr>
          <w:sz w:val="24"/>
          <w:szCs w:val="24"/>
        </w:rPr>
        <w:t xml:space="preserve"> Vereadores, a gente pede </w:t>
      </w:r>
      <w:r w:rsidR="002E3389" w:rsidRPr="002E3389">
        <w:rPr>
          <w:sz w:val="24"/>
          <w:szCs w:val="24"/>
        </w:rPr>
        <w:lastRenderedPageBreak/>
        <w:t>Regime de Urgência a esse Projeto de Lei porque como foi já mencionado pelo Vereador</w:t>
      </w:r>
      <w:r w:rsidR="00275AA3">
        <w:rPr>
          <w:sz w:val="24"/>
          <w:szCs w:val="24"/>
        </w:rPr>
        <w:t>, t</w:t>
      </w:r>
      <w:r w:rsidR="002E3389" w:rsidRPr="002E3389">
        <w:rPr>
          <w:sz w:val="24"/>
          <w:szCs w:val="24"/>
        </w:rPr>
        <w:t xml:space="preserve">ivemos aí, logo no início da pandemia, ficamos aí um mês vendo a igreja literalmente fechada. Quando eu falo </w:t>
      </w:r>
      <w:r w:rsidR="00275AA3">
        <w:rPr>
          <w:sz w:val="24"/>
          <w:szCs w:val="24"/>
        </w:rPr>
        <w:t>"</w:t>
      </w:r>
      <w:r w:rsidR="002E3389" w:rsidRPr="002E3389">
        <w:rPr>
          <w:sz w:val="24"/>
          <w:szCs w:val="24"/>
        </w:rPr>
        <w:t>a igreja</w:t>
      </w:r>
      <w:r w:rsidR="00275AA3">
        <w:rPr>
          <w:sz w:val="24"/>
          <w:szCs w:val="24"/>
        </w:rPr>
        <w:t>"</w:t>
      </w:r>
      <w:r w:rsidR="002E3389" w:rsidRPr="002E3389">
        <w:rPr>
          <w:sz w:val="24"/>
          <w:szCs w:val="24"/>
        </w:rPr>
        <w:t>, eu estou falando de todas, tá, de todas elas. Bom, evangélico é evangélico, então, isso causou bastante transtorno, muitas pessoas nos procuraram desesperadas</w:t>
      </w:r>
      <w:r w:rsidR="00275AA3">
        <w:rPr>
          <w:sz w:val="24"/>
          <w:szCs w:val="24"/>
        </w:rPr>
        <w:t xml:space="preserve"> </w:t>
      </w:r>
      <w:r w:rsidR="002E3389" w:rsidRPr="002E3389">
        <w:rPr>
          <w:sz w:val="24"/>
          <w:szCs w:val="24"/>
        </w:rPr>
        <w:t xml:space="preserve">porque momento de reflexão espiritual, é um momento que as pessoas buscam em Deus um conforto espiritual, quer seja na igreja católica, inclusive, até o </w:t>
      </w:r>
      <w:r w:rsidR="008C3C90">
        <w:rPr>
          <w:sz w:val="24"/>
          <w:szCs w:val="24"/>
        </w:rPr>
        <w:t>Padre</w:t>
      </w:r>
      <w:r w:rsidR="002E3389" w:rsidRPr="002E3389">
        <w:rPr>
          <w:sz w:val="24"/>
          <w:szCs w:val="24"/>
        </w:rPr>
        <w:t>, nós já conversamos, ele cita essa mesma linguagem. Muitas pessoas, muitas, não foram poucas. E com o decorrer... poder voltar a funcionar com aquela restrição de 30%, de 20%, seguindo todas as orientações do Ministério da Saúde, como hoje estão todas as igrejas funcionando, o último relato do Município, mas estão funcionando. Hoje estão funcionando, é um pronto</w:t>
      </w:r>
      <w:r w:rsidR="002E3389" w:rsidRPr="002E3389">
        <w:rPr>
          <w:sz w:val="24"/>
          <w:szCs w:val="24"/>
        </w:rPr>
        <w:noBreakHyphen/>
        <w:t>socorro espiritual, a igreja, no modo geral é um pronto</w:t>
      </w:r>
      <w:r w:rsidR="002E3389" w:rsidRPr="002E3389">
        <w:rPr>
          <w:sz w:val="24"/>
          <w:szCs w:val="24"/>
        </w:rPr>
        <w:noBreakHyphen/>
        <w:t>socorro espiritual, as pessoas elas precisam se apegar a Deus e ter um conforto, para que ela possa receber as bênçãos, ser curada, liberta de todos os males. O pronto</w:t>
      </w:r>
      <w:r w:rsidR="002E3389" w:rsidRPr="002E3389">
        <w:rPr>
          <w:sz w:val="24"/>
          <w:szCs w:val="24"/>
        </w:rPr>
        <w:noBreakHyphen/>
        <w:t>socorro é só, vamos dizer só, vamos botar parênteses aí, não é “só” o UPA, não é só um posto de saúde. Não. O pronto</w:t>
      </w:r>
      <w:r w:rsidR="002E3389" w:rsidRPr="002E3389">
        <w:rPr>
          <w:sz w:val="24"/>
          <w:szCs w:val="24"/>
        </w:rPr>
        <w:noBreakHyphen/>
        <w:t xml:space="preserve">socorro também são as igrejas, de um modo geral, repito. Então, eu peço aí os votos aos </w:t>
      </w:r>
      <w:r w:rsidR="004B026A">
        <w:rPr>
          <w:sz w:val="24"/>
          <w:szCs w:val="24"/>
        </w:rPr>
        <w:t>Nobre</w:t>
      </w:r>
      <w:r w:rsidR="002E3389" w:rsidRPr="002E3389">
        <w:rPr>
          <w:sz w:val="24"/>
          <w:szCs w:val="24"/>
        </w:rPr>
        <w:t xml:space="preserve">s Vereadores, para que possa estar, esse Projeto ter e ser sancionado uma Lei, né? Seja uma Lei no Município para que as igrejas venham estar com mais tranquilidade, como nós vimos aí em alguns estados, até alguns municípios de </w:t>
      </w:r>
      <w:r w:rsidR="008C3C90">
        <w:rPr>
          <w:sz w:val="24"/>
          <w:szCs w:val="24"/>
        </w:rPr>
        <w:t>Pastor</w:t>
      </w:r>
      <w:r w:rsidR="002E3389" w:rsidRPr="002E3389">
        <w:rPr>
          <w:sz w:val="24"/>
          <w:szCs w:val="24"/>
        </w:rPr>
        <w:t xml:space="preserve">es serem espancados, </w:t>
      </w:r>
      <w:r w:rsidR="008C3C90">
        <w:rPr>
          <w:sz w:val="24"/>
          <w:szCs w:val="24"/>
        </w:rPr>
        <w:t>Pastor</w:t>
      </w:r>
      <w:r w:rsidR="002E3389" w:rsidRPr="002E3389">
        <w:rPr>
          <w:sz w:val="24"/>
          <w:szCs w:val="24"/>
        </w:rPr>
        <w:t xml:space="preserve">es serem até preso, até preso! Pelo amor de Deus, gente! Qual mal que um </w:t>
      </w:r>
      <w:r w:rsidR="008C3C90">
        <w:rPr>
          <w:sz w:val="24"/>
          <w:szCs w:val="24"/>
        </w:rPr>
        <w:t>Pastor</w:t>
      </w:r>
      <w:r w:rsidR="002E3389" w:rsidRPr="002E3389">
        <w:rPr>
          <w:sz w:val="24"/>
          <w:szCs w:val="24"/>
        </w:rPr>
        <w:t xml:space="preserve">, que um </w:t>
      </w:r>
      <w:r w:rsidR="008C3C90">
        <w:rPr>
          <w:sz w:val="24"/>
          <w:szCs w:val="24"/>
        </w:rPr>
        <w:t>Padre</w:t>
      </w:r>
      <w:r w:rsidR="002E3389" w:rsidRPr="002E3389">
        <w:rPr>
          <w:sz w:val="24"/>
          <w:szCs w:val="24"/>
        </w:rPr>
        <w:t xml:space="preserve">, eu estou falando em nome de todos, não estou falando de nome de igreja A B ou C, eu falo em nome de todas, como aqui no Projeto. O Projeto não está restringindo. Inclusive, está no Projeto aí culto de todos os segmentos; então, não, está restringindo a uma só denominação, nós estamos colocando todos. Então, o Vereador Prof. Edinho, eu, Vereador Edgardo Cabral, Josué Cardozo, nós nos reunimos e fizemos esse Projeto para que a </w:t>
      </w:r>
      <w:r w:rsidR="00275AA3">
        <w:rPr>
          <w:sz w:val="24"/>
          <w:szCs w:val="24"/>
        </w:rPr>
        <w:t>C</w:t>
      </w:r>
      <w:r w:rsidR="002E3389" w:rsidRPr="002E3389">
        <w:rPr>
          <w:sz w:val="24"/>
          <w:szCs w:val="24"/>
        </w:rPr>
        <w:t xml:space="preserve">idade ela seja confortada, espiritualmente. Então, senhores Vereadores, Vereador Josué, meu líder da </w:t>
      </w:r>
      <w:r w:rsidR="001724DB">
        <w:rPr>
          <w:sz w:val="24"/>
          <w:szCs w:val="24"/>
        </w:rPr>
        <w:t>Bancada</w:t>
      </w:r>
      <w:r w:rsidR="002E3389" w:rsidRPr="002E3389">
        <w:rPr>
          <w:sz w:val="24"/>
          <w:szCs w:val="24"/>
        </w:rPr>
        <w:t xml:space="preserve">, meu líder, peço o seu voto encarecidamente e também com todos que estão nos ouvindo, neste momento, por favor. Obrigado, Deus abençoe a todos. </w:t>
      </w:r>
      <w:r w:rsidRPr="004738F0">
        <w:rPr>
          <w:b/>
          <w:sz w:val="24"/>
          <w:szCs w:val="24"/>
        </w:rPr>
        <w:t xml:space="preserve">“Vereador “Joel Cardoso da Luz”: </w:t>
      </w:r>
      <w:r w:rsidR="002E3389" w:rsidRPr="002E3389">
        <w:rPr>
          <w:sz w:val="24"/>
          <w:szCs w:val="24"/>
        </w:rPr>
        <w:t xml:space="preserve">Presidente. Pela ordem, Presidente. </w:t>
      </w:r>
      <w:r w:rsidR="00BF7250" w:rsidRPr="00BF7250">
        <w:rPr>
          <w:b/>
          <w:sz w:val="24"/>
          <w:szCs w:val="24"/>
        </w:rPr>
        <w:t xml:space="preserve">“Vereador “Ronaldo Mendes”: </w:t>
      </w:r>
      <w:r w:rsidR="002E3389" w:rsidRPr="002E3389">
        <w:rPr>
          <w:sz w:val="24"/>
          <w:szCs w:val="24"/>
        </w:rPr>
        <w:t xml:space="preserve">Questão de ordem. Sr. Presidente. </w:t>
      </w:r>
      <w:r w:rsidRPr="004738F0">
        <w:rPr>
          <w:b/>
          <w:sz w:val="24"/>
          <w:szCs w:val="24"/>
        </w:rPr>
        <w:t xml:space="preserve">“Vereador “Joel Cardoso da Luz”: </w:t>
      </w:r>
      <w:r w:rsidR="002E3389" w:rsidRPr="002E3389">
        <w:rPr>
          <w:sz w:val="24"/>
          <w:szCs w:val="24"/>
        </w:rPr>
        <w:t>Presidente. Pela ordem.</w:t>
      </w:r>
      <w:r w:rsidR="00FD70C5">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Questão de ordem do Presidente Joel depois eu passo para o Vereador Ronaldo. </w:t>
      </w:r>
      <w:r w:rsidR="00BF7250" w:rsidRPr="00BF7250">
        <w:rPr>
          <w:b/>
          <w:sz w:val="24"/>
          <w:szCs w:val="24"/>
        </w:rPr>
        <w:t xml:space="preserve">“Vereador “Ronaldo Mendes”: </w:t>
      </w:r>
      <w:r w:rsidR="002E3389" w:rsidRPr="002E3389">
        <w:rPr>
          <w:sz w:val="24"/>
          <w:szCs w:val="24"/>
        </w:rPr>
        <w:t>Obrigado.</w:t>
      </w:r>
      <w:r w:rsidR="00275AA3">
        <w:rPr>
          <w:sz w:val="24"/>
          <w:szCs w:val="24"/>
        </w:rPr>
        <w:t xml:space="preserve"> </w:t>
      </w:r>
      <w:r w:rsidRPr="004738F0">
        <w:rPr>
          <w:b/>
          <w:sz w:val="24"/>
          <w:szCs w:val="24"/>
        </w:rPr>
        <w:t xml:space="preserve">“Vereador “Joel Cardoso da Luz”: </w:t>
      </w:r>
      <w:r w:rsidR="002E3389" w:rsidRPr="002E3389">
        <w:rPr>
          <w:sz w:val="24"/>
          <w:szCs w:val="24"/>
        </w:rPr>
        <w:t xml:space="preserve">Sr. Presidente, eu quero agradecer os votos favoráveis à Urgência e respeitando aí o voto do Vereador Josué, que foi contra. Foi já bem explanado pelos os nossos colegas da Casa e peço o voto favorável também ao Projeto, porque as igrejas estão voltando e presta um trabalho social, religioso com toda a precaução, distanciamento, álcool em gel, auferindo a temperatura. Então, chegou a hora de as igrejas funcionarem e é um bem para o nosso Município, e é um bem para a nossa população. Deus abençoe pelo voto e peço o voto favorável ao Projeto também, Sr. Presidente. Obrigado! </w:t>
      </w:r>
      <w:r w:rsidR="00BF7250" w:rsidRPr="00BF7250">
        <w:rPr>
          <w:b/>
          <w:sz w:val="24"/>
          <w:szCs w:val="24"/>
        </w:rPr>
        <w:t xml:space="preserve">“Vereador “Josué Cardozo”: </w:t>
      </w:r>
      <w:r w:rsidR="002E3389" w:rsidRPr="002E3389">
        <w:rPr>
          <w:sz w:val="24"/>
          <w:szCs w:val="24"/>
        </w:rPr>
        <w:t xml:space="preserve">Pela ordem, Sr. Presidente. </w:t>
      </w:r>
      <w:r w:rsidR="00BF7250" w:rsidRPr="00BF7250">
        <w:rPr>
          <w:b/>
          <w:i/>
          <w:sz w:val="24"/>
          <w:szCs w:val="24"/>
          <w:u w:val="single"/>
        </w:rPr>
        <w:t xml:space="preserve">“Sr. Presidente “Willian Souza”: </w:t>
      </w:r>
      <w:r w:rsidR="002E3389" w:rsidRPr="002E3389">
        <w:rPr>
          <w:sz w:val="24"/>
          <w:szCs w:val="24"/>
        </w:rPr>
        <w:t xml:space="preserve"> Só passar para o Vereador Ronaldo, porque ele tinha pedido primeiro</w:t>
      </w:r>
      <w:r w:rsidR="00275AA3">
        <w:rPr>
          <w:sz w:val="24"/>
          <w:szCs w:val="24"/>
        </w:rPr>
        <w:t xml:space="preserve">-- </w:t>
      </w:r>
      <w:r w:rsidR="00BF7250" w:rsidRPr="00BF7250">
        <w:rPr>
          <w:b/>
          <w:sz w:val="24"/>
          <w:szCs w:val="24"/>
        </w:rPr>
        <w:t xml:space="preserve">“Vereador “Josué Cardozo”: </w:t>
      </w:r>
      <w:r w:rsidR="002E3389" w:rsidRPr="002E3389">
        <w:rPr>
          <w:sz w:val="24"/>
          <w:szCs w:val="24"/>
        </w:rPr>
        <w:t>Ah, desculpa.</w:t>
      </w:r>
      <w:r w:rsidR="00FD70C5">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w:t>
      </w:r>
      <w:r w:rsidR="00275AA3">
        <w:rPr>
          <w:sz w:val="24"/>
          <w:szCs w:val="24"/>
        </w:rPr>
        <w:t>--</w:t>
      </w:r>
      <w:r w:rsidR="002E3389" w:rsidRPr="002E3389">
        <w:rPr>
          <w:sz w:val="24"/>
          <w:szCs w:val="24"/>
        </w:rPr>
        <w:t xml:space="preserve">Depois passo à V.Exa. </w:t>
      </w:r>
      <w:r w:rsidR="00BF7250" w:rsidRPr="00BF7250">
        <w:rPr>
          <w:b/>
          <w:sz w:val="24"/>
          <w:szCs w:val="24"/>
        </w:rPr>
        <w:t xml:space="preserve">“Vereador “Ronaldo Mendes”: </w:t>
      </w:r>
      <w:r w:rsidR="002E3389" w:rsidRPr="002E3389">
        <w:rPr>
          <w:sz w:val="24"/>
          <w:szCs w:val="24"/>
        </w:rPr>
        <w:t xml:space="preserve">Questão de ordem. Só a título de esclarecimento, só. Eu entendo que a religiosidade ela é muito importante para nós, homens, mulheres, mas eu acho que mais que tudo isso, nos tempos de hoje, é a responsabilidade também. Nós temos que ter a compreensão no caso que temos que ainda estar evitando aglomerações. Agora, não é o porquê é que vai abrir espaços religiosos, que vão superlotar as coisas, que nós vamos estar retroagindo tudo atrás. Tudo aquilo que a gente sofreu, nós vamos voltar. Então, nós Vereadores, os nossos </w:t>
      </w:r>
      <w:r w:rsidR="008C3C90">
        <w:rPr>
          <w:sz w:val="24"/>
          <w:szCs w:val="24"/>
        </w:rPr>
        <w:t>Pastor</w:t>
      </w:r>
      <w:r w:rsidR="002E3389" w:rsidRPr="002E3389">
        <w:rPr>
          <w:sz w:val="24"/>
          <w:szCs w:val="24"/>
        </w:rPr>
        <w:t xml:space="preserve">es, os nossos fiéis, os nossos irmãos, temos que estar agindo com responsabilidade também, e temos que ter um código para que a gente possa estar seguindo essas recomendações da Organização Mundial de Saúde. Por conta que, senão nós vamos estar retroagindo tudo para a fase vermelha. Eu quero aqui parabenizar os autores aqui desse </w:t>
      </w:r>
      <w:r w:rsidR="002E3389" w:rsidRPr="002E3389">
        <w:rPr>
          <w:sz w:val="24"/>
          <w:szCs w:val="24"/>
        </w:rPr>
        <w:lastRenderedPageBreak/>
        <w:t xml:space="preserve">Projeto e desde já eu quero está adiantando também o meu voto, que é favorável. Obrigado, Sr. Presidente. </w:t>
      </w:r>
      <w:r w:rsidRPr="004738F0">
        <w:rPr>
          <w:b/>
          <w:sz w:val="24"/>
          <w:szCs w:val="24"/>
        </w:rPr>
        <w:t xml:space="preserve">“Vereador “Edgardo Cabral”: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Edgardo</w:t>
      </w:r>
      <w:r w:rsidR="006055F1">
        <w:rPr>
          <w:sz w:val="24"/>
          <w:szCs w:val="24"/>
        </w:rPr>
        <w:t xml:space="preserve"> José</w:t>
      </w:r>
      <w:r w:rsidR="002E3389" w:rsidRPr="002E3389">
        <w:rPr>
          <w:sz w:val="24"/>
          <w:szCs w:val="24"/>
        </w:rPr>
        <w:t xml:space="preserve"> Cabral. Com a palavra. </w:t>
      </w:r>
      <w:r w:rsidRPr="004738F0">
        <w:rPr>
          <w:b/>
          <w:sz w:val="24"/>
          <w:szCs w:val="24"/>
        </w:rPr>
        <w:t xml:space="preserve">“Vereador “Edgardo Cabral”: </w:t>
      </w:r>
      <w:r w:rsidR="002E3389" w:rsidRPr="002E3389">
        <w:rPr>
          <w:sz w:val="24"/>
          <w:szCs w:val="24"/>
        </w:rPr>
        <w:t xml:space="preserve">Só para corrigir uma coisa que eu entendi, Sr. Presidente, do Vereador Ronaldo, Ronaldo Mendes nosso futuro, mais o nosso futuro </w:t>
      </w:r>
      <w:r w:rsidR="00167334">
        <w:rPr>
          <w:sz w:val="24"/>
          <w:szCs w:val="24"/>
        </w:rPr>
        <w:t>Advogado</w:t>
      </w:r>
      <w:r w:rsidR="002E3389" w:rsidRPr="002E3389">
        <w:rPr>
          <w:sz w:val="24"/>
          <w:szCs w:val="24"/>
        </w:rPr>
        <w:t xml:space="preserve"> da </w:t>
      </w:r>
      <w:r w:rsidR="00ED33E4">
        <w:rPr>
          <w:sz w:val="24"/>
          <w:szCs w:val="24"/>
        </w:rPr>
        <w:t>nossa Cidade</w:t>
      </w:r>
      <w:r w:rsidR="002E3389" w:rsidRPr="002E3389">
        <w:rPr>
          <w:sz w:val="24"/>
          <w:szCs w:val="24"/>
        </w:rPr>
        <w:t xml:space="preserve">. Ele citou uma palavra aí de responsabilidade. As igrejas, é uma das preocupações de nossas igrejas (quando eu falo nossa, não estou falando a minha igreja que eu frequento, eu falo em nome de todas, tá, todas as igrejas aonde faz cultos, missas, rituais, etc.), nem ninguém que tem responsabilidade. Inclusive, na porta das igrejas que eu andei na </w:t>
      </w:r>
      <w:r w:rsidR="00275AA3">
        <w:rPr>
          <w:sz w:val="24"/>
          <w:szCs w:val="24"/>
        </w:rPr>
        <w:t>C</w:t>
      </w:r>
      <w:r w:rsidR="002E3389" w:rsidRPr="002E3389">
        <w:rPr>
          <w:sz w:val="24"/>
          <w:szCs w:val="24"/>
        </w:rPr>
        <w:t xml:space="preserve">idade, pude ver ali tem álcool em gel, ali... </w:t>
      </w:r>
      <w:r w:rsidR="002E3389" w:rsidRPr="002E3389">
        <w:rPr>
          <w:i/>
          <w:sz w:val="24"/>
          <w:szCs w:val="24"/>
        </w:rPr>
        <w:t>[falha no áudio]</w:t>
      </w:r>
      <w:r w:rsidR="002E3389" w:rsidRPr="002E3389">
        <w:rPr>
          <w:sz w:val="24"/>
          <w:szCs w:val="24"/>
        </w:rPr>
        <w:t xml:space="preserve"> lá se faz a oração com luvas e máscaras em todas as nossas reuniões. Portanto, não há nenhum tipo de irresponsabilidade. A pandemia se alastrou não foi nas igrejas como mencionado por alguns governantes do nosso país aí, que as igrejas que tem proliferado a pandemia ou o vírus. Não é verdade. Dentro do nosso Município, todos nós sabemos, é só querer saber, e foi de uma irresponsabilidade que aconteceu lá, a questão. As igrejas são muito bem reguladas por todos os seus atos. Então, mais uma vez eu peço o voto dos </w:t>
      </w:r>
      <w:r w:rsidR="004B026A">
        <w:rPr>
          <w:sz w:val="24"/>
          <w:szCs w:val="24"/>
        </w:rPr>
        <w:t>Nobre</w:t>
      </w:r>
      <w:r w:rsidR="002E3389" w:rsidRPr="002E3389">
        <w:rPr>
          <w:sz w:val="24"/>
          <w:szCs w:val="24"/>
        </w:rPr>
        <w:t xml:space="preserve">s Vereadores, repito, como disse o Ronaldo, já pelo voto, agradeço ele só... </w:t>
      </w:r>
      <w:r w:rsidR="002E3389" w:rsidRPr="002E3389">
        <w:rPr>
          <w:i/>
          <w:sz w:val="24"/>
          <w:szCs w:val="24"/>
        </w:rPr>
        <w:t>[falha no áudio]</w:t>
      </w:r>
      <w:r w:rsidR="002E3389" w:rsidRPr="002E3389">
        <w:rPr>
          <w:sz w:val="24"/>
          <w:szCs w:val="24"/>
        </w:rPr>
        <w:t xml:space="preserve">, mas se ele falou ou não falou, eu estou apenas comentando, me </w:t>
      </w:r>
      <w:r w:rsidR="002E3389" w:rsidRPr="002E3389">
        <w:rPr>
          <w:i/>
          <w:sz w:val="24"/>
          <w:szCs w:val="24"/>
        </w:rPr>
        <w:t>[ininteligível]</w:t>
      </w:r>
      <w:r w:rsidR="002E3389" w:rsidRPr="002E3389">
        <w:rPr>
          <w:sz w:val="24"/>
          <w:szCs w:val="24"/>
        </w:rPr>
        <w:t xml:space="preserve"> da fala anterior. Muito obrigado, Sr. Presidente. </w:t>
      </w:r>
      <w:r w:rsidR="00BF7250" w:rsidRPr="00BF7250">
        <w:rPr>
          <w:b/>
          <w:sz w:val="24"/>
          <w:szCs w:val="24"/>
        </w:rPr>
        <w:t xml:space="preserve">“Vereador “Ronaldo Mendes”: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Ronaldo. </w:t>
      </w:r>
      <w:r w:rsidR="00BF7250" w:rsidRPr="00BF7250">
        <w:rPr>
          <w:b/>
          <w:sz w:val="24"/>
          <w:szCs w:val="24"/>
        </w:rPr>
        <w:t xml:space="preserve">“Vereador “Ronaldo Mendes”: </w:t>
      </w:r>
      <w:r w:rsidR="002E3389" w:rsidRPr="002E3389">
        <w:rPr>
          <w:sz w:val="24"/>
          <w:szCs w:val="24"/>
        </w:rPr>
        <w:t xml:space="preserve">Eu fui citado aí, eu acho que houve uma má interpretação, que nós, eu disse nós, temos que estar agindo com responsabilidade, uma vez que estamos na fase amarela. Nós, Vereadores, </w:t>
      </w:r>
      <w:r w:rsidR="00275AA3">
        <w:rPr>
          <w:sz w:val="24"/>
          <w:szCs w:val="24"/>
        </w:rPr>
        <w:t>P</w:t>
      </w:r>
      <w:r w:rsidR="002E3389" w:rsidRPr="002E3389">
        <w:rPr>
          <w:sz w:val="24"/>
          <w:szCs w:val="24"/>
        </w:rPr>
        <w:t xml:space="preserve">astores, </w:t>
      </w:r>
      <w:r w:rsidR="00275AA3">
        <w:rPr>
          <w:sz w:val="24"/>
          <w:szCs w:val="24"/>
        </w:rPr>
        <w:t>P</w:t>
      </w:r>
      <w:r w:rsidR="002E3389" w:rsidRPr="002E3389">
        <w:rPr>
          <w:sz w:val="24"/>
          <w:szCs w:val="24"/>
        </w:rPr>
        <w:t xml:space="preserve">adres, todos nós, </w:t>
      </w:r>
      <w:r w:rsidR="00275AA3">
        <w:rPr>
          <w:sz w:val="24"/>
          <w:szCs w:val="24"/>
        </w:rPr>
        <w:t>(</w:t>
      </w:r>
      <w:r w:rsidR="002E3389" w:rsidRPr="002E3389">
        <w:rPr>
          <w:sz w:val="24"/>
          <w:szCs w:val="24"/>
        </w:rPr>
        <w:t>todos nós</w:t>
      </w:r>
      <w:r w:rsidR="00275AA3">
        <w:rPr>
          <w:sz w:val="24"/>
          <w:szCs w:val="24"/>
        </w:rPr>
        <w:t xml:space="preserve">, </w:t>
      </w:r>
      <w:r w:rsidR="002E3389" w:rsidRPr="002E3389">
        <w:rPr>
          <w:sz w:val="24"/>
          <w:szCs w:val="24"/>
        </w:rPr>
        <w:t>eu não direcionei a ninguém, tá?</w:t>
      </w:r>
      <w:r w:rsidR="00275AA3">
        <w:rPr>
          <w:sz w:val="24"/>
          <w:szCs w:val="24"/>
        </w:rPr>
        <w:t xml:space="preserve">) </w:t>
      </w:r>
      <w:r w:rsidR="002E3389" w:rsidRPr="002E3389">
        <w:rPr>
          <w:sz w:val="24"/>
          <w:szCs w:val="24"/>
        </w:rPr>
        <w:t xml:space="preserve">Só para que se entenda. Por conta que há alguns dias eu passei em frente a algumas igrejas e infelizmente alguns fiéis não estavam respeitando. Aliás, nem era para estar aberta a igreja. Nem era para estar aberta. Mas ainda assim, tinham uma (ainda que pequena) aglomeração. E isso vinha contra a fase que a gente estava. A única coisa que eu fui aqui e pedi encarecidamente, nada mais é do que, volto ainda a falar, </w:t>
      </w:r>
      <w:r w:rsidR="008C3C90">
        <w:rPr>
          <w:sz w:val="24"/>
          <w:szCs w:val="24"/>
        </w:rPr>
        <w:t>Pastor</w:t>
      </w:r>
      <w:r w:rsidR="002E3389" w:rsidRPr="002E3389">
        <w:rPr>
          <w:sz w:val="24"/>
          <w:szCs w:val="24"/>
        </w:rPr>
        <w:t>, todos nós cremos no nosso Deus</w:t>
      </w:r>
      <w:r w:rsidR="00275AA3">
        <w:rPr>
          <w:sz w:val="24"/>
          <w:szCs w:val="24"/>
        </w:rPr>
        <w:t xml:space="preserve">-- </w:t>
      </w:r>
      <w:r w:rsidRPr="004738F0">
        <w:rPr>
          <w:b/>
          <w:sz w:val="24"/>
          <w:szCs w:val="24"/>
        </w:rPr>
        <w:t xml:space="preserve">“Vereador “Edgardo Cabral”: </w:t>
      </w:r>
      <w:r w:rsidR="002E3389" w:rsidRPr="002E3389">
        <w:rPr>
          <w:sz w:val="24"/>
          <w:szCs w:val="24"/>
        </w:rPr>
        <w:t xml:space="preserve">Com certeza. </w:t>
      </w:r>
      <w:r w:rsidR="00BF7250" w:rsidRPr="00BF7250">
        <w:rPr>
          <w:b/>
          <w:sz w:val="24"/>
          <w:szCs w:val="24"/>
        </w:rPr>
        <w:t xml:space="preserve">“Vereador “Ronaldo Mendes”: </w:t>
      </w:r>
      <w:r w:rsidR="00275AA3">
        <w:rPr>
          <w:b/>
          <w:sz w:val="24"/>
          <w:szCs w:val="24"/>
        </w:rPr>
        <w:t>--</w:t>
      </w:r>
      <w:r w:rsidR="002E3389" w:rsidRPr="002E3389">
        <w:rPr>
          <w:sz w:val="24"/>
          <w:szCs w:val="24"/>
        </w:rPr>
        <w:t xml:space="preserve">Mas nesse momento, temos que agir com muita cautela, por conta que esse vírus, ele mata. Nesse exato momento aqui, eu estava tratando aqui no telefone, eu estou com sete amigos internados com o Covid. Então, não é brincadeira! Eu peço a conscientização de todos. Nós temos que ser agentes proliferadores da prevenção. Principalmente, para os nossos irmãos, para os nossos amigos. Essa é a minha única preocupação. Muito obrigado. </w:t>
      </w:r>
      <w:r w:rsidR="00BF7250" w:rsidRPr="00BF7250">
        <w:rPr>
          <w:b/>
          <w:sz w:val="24"/>
          <w:szCs w:val="24"/>
        </w:rPr>
        <w:t xml:space="preserve">“Vereador “Josué Cardozo”: </w:t>
      </w:r>
      <w:r w:rsidR="002E3389" w:rsidRPr="002E3389">
        <w:rPr>
          <w:sz w:val="24"/>
          <w:szCs w:val="24"/>
        </w:rPr>
        <w:t xml:space="preserve">Pela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Josué Cardozo. </w:t>
      </w:r>
      <w:r w:rsidR="00BF7250" w:rsidRPr="00BF7250">
        <w:rPr>
          <w:b/>
          <w:sz w:val="24"/>
          <w:szCs w:val="24"/>
        </w:rPr>
        <w:t xml:space="preserve">“Vereador “Josué Cardozo”: </w:t>
      </w:r>
      <w:r w:rsidR="002E3389" w:rsidRPr="002E3389">
        <w:rPr>
          <w:sz w:val="24"/>
          <w:szCs w:val="24"/>
        </w:rPr>
        <w:t xml:space="preserve">Obrigado. Justificativa de voto, né, que eu votei ao contrário, fui o único Vereador que votou contrário, e vou votar contrário também ao Projeto. Por qual motivo que eu vou fazer isso, Sr. Presidente? Na verdade, eu concordo com a fala do Vereador Edgardo, né, respeito o Projeto elaborado pela </w:t>
      </w:r>
      <w:r w:rsidR="001724DB">
        <w:rPr>
          <w:sz w:val="24"/>
          <w:szCs w:val="24"/>
        </w:rPr>
        <w:t>Bancada</w:t>
      </w:r>
      <w:r w:rsidR="002E3389" w:rsidRPr="002E3389">
        <w:rPr>
          <w:sz w:val="24"/>
          <w:szCs w:val="24"/>
        </w:rPr>
        <w:t xml:space="preserve"> evangélica, acreditando nessa questão da espiritualidade, da religiosidade, que a igreja ela é essência, ela é toda essa questão espiritual que nos prepara, enfim, nós não vamos entrar nessa questão, porque não é o momento. Mas a minha fala é no sentido da aglomeração</w:t>
      </w:r>
      <w:r w:rsidR="00275AA3">
        <w:rPr>
          <w:sz w:val="24"/>
          <w:szCs w:val="24"/>
        </w:rPr>
        <w:t>,</w:t>
      </w:r>
      <w:r w:rsidR="002E3389" w:rsidRPr="002E3389">
        <w:rPr>
          <w:sz w:val="24"/>
          <w:szCs w:val="24"/>
        </w:rPr>
        <w:t xml:space="preserve"> de acordo com a fala do Vereador Ronaldo. Então, respeitando a Lei do Estado que liberou agora 30%, eu acho que já está de bom tamanho</w:t>
      </w:r>
      <w:r w:rsidR="00275AA3">
        <w:rPr>
          <w:sz w:val="24"/>
          <w:szCs w:val="24"/>
        </w:rPr>
        <w:t>:</w:t>
      </w:r>
      <w:r w:rsidR="002E3389" w:rsidRPr="002E3389">
        <w:rPr>
          <w:sz w:val="24"/>
          <w:szCs w:val="24"/>
        </w:rPr>
        <w:t xml:space="preserve"> com todas as restrições, igual o Vereador Joel mencionou, com a medição da temperatura, com uso do álcool gel, né, com a higienização das mãos, enfim, todos os cuidados ainda é pouco. O vírus está aí, é um vírus invisível e ele está proliferando através da aglomeração, isso é fato, isso está mais do que comprovado! Eu só não concordo em colocar as igrejas como essencial, é só essa a questão. Concordo com toda a fala espiritual e religiosidade do Pr. Edgardo, eu concordo plenamente com isso, eu só não concordo em colocar nesse momento, aonde a gente olha os números, estão aumentando a cada dia, né? O Vereador acabou de mencionar que recebeu a informação de mais </w:t>
      </w:r>
      <w:r w:rsidR="002E3389" w:rsidRPr="002E3389">
        <w:rPr>
          <w:sz w:val="24"/>
          <w:szCs w:val="24"/>
        </w:rPr>
        <w:lastRenderedPageBreak/>
        <w:t xml:space="preserve">sete casos. Ontem nós tivemos aí, nós que recebemos o boletim, </w:t>
      </w:r>
      <w:r w:rsidR="00275AA3">
        <w:rPr>
          <w:sz w:val="24"/>
          <w:szCs w:val="24"/>
        </w:rPr>
        <w:t xml:space="preserve">doze </w:t>
      </w:r>
      <w:r w:rsidR="002E3389" w:rsidRPr="002E3389">
        <w:rPr>
          <w:sz w:val="24"/>
          <w:szCs w:val="24"/>
        </w:rPr>
        <w:t xml:space="preserve">mortes num dia só, </w:t>
      </w:r>
      <w:r w:rsidR="00275AA3">
        <w:rPr>
          <w:sz w:val="24"/>
          <w:szCs w:val="24"/>
        </w:rPr>
        <w:t>onze</w:t>
      </w:r>
      <w:r w:rsidR="002E3389" w:rsidRPr="002E3389">
        <w:rPr>
          <w:sz w:val="24"/>
          <w:szCs w:val="24"/>
        </w:rPr>
        <w:t xml:space="preserve">, e ainda eu estou brincando com a aglomeração, né? Nós tivemos um caso aqui na avenida, no Picerno aqui, vocês viram, foi matéria de jornal no fim de semana com mais de </w:t>
      </w:r>
      <w:r w:rsidR="00275AA3">
        <w:rPr>
          <w:sz w:val="24"/>
          <w:szCs w:val="24"/>
        </w:rPr>
        <w:t>mil e quinhentas</w:t>
      </w:r>
      <w:r w:rsidR="002E3389" w:rsidRPr="002E3389">
        <w:rPr>
          <w:sz w:val="24"/>
          <w:szCs w:val="24"/>
        </w:rPr>
        <w:t xml:space="preserve"> pessoas (segundo a matéria de jornal), reunidos aqui na praça. Nós tivemos, passei na avenida à noite, né, eu vi lá algumas igrejas evangélicas (não estou aqui para mencionar nome) lotada de gente. Então, por isso que eu vou um pouco de acordo com a fala do Ronaldo, infelizmente, alguns </w:t>
      </w:r>
      <w:r w:rsidR="00275AA3">
        <w:rPr>
          <w:sz w:val="24"/>
          <w:szCs w:val="24"/>
        </w:rPr>
        <w:t>P</w:t>
      </w:r>
      <w:r w:rsidR="002E3389" w:rsidRPr="002E3389">
        <w:rPr>
          <w:sz w:val="24"/>
          <w:szCs w:val="24"/>
        </w:rPr>
        <w:t>astores, algumas igrejas não estão respeitando. Não estão, né? Não estão colocando só os 30% lá dentro, estão colocando até mais de 100% da capacidade. Eu tive o privilégio de depois de</w:t>
      </w:r>
      <w:r w:rsidR="00275AA3">
        <w:rPr>
          <w:sz w:val="24"/>
          <w:szCs w:val="24"/>
        </w:rPr>
        <w:t xml:space="preserve"> cinco </w:t>
      </w:r>
      <w:r w:rsidR="002E3389" w:rsidRPr="002E3389">
        <w:rPr>
          <w:sz w:val="24"/>
          <w:szCs w:val="24"/>
        </w:rPr>
        <w:t>meses, né</w:t>
      </w:r>
      <w:r w:rsidR="00275AA3">
        <w:rPr>
          <w:sz w:val="24"/>
          <w:szCs w:val="24"/>
        </w:rPr>
        <w:t xml:space="preserve"> (</w:t>
      </w:r>
      <w:r w:rsidR="002E3389" w:rsidRPr="002E3389">
        <w:rPr>
          <w:sz w:val="24"/>
          <w:szCs w:val="24"/>
        </w:rPr>
        <w:t>desde fevereiro em não participar de uma missa, exceto online</w:t>
      </w:r>
      <w:r w:rsidR="00275AA3">
        <w:rPr>
          <w:sz w:val="24"/>
          <w:szCs w:val="24"/>
        </w:rPr>
        <w:t>)</w:t>
      </w:r>
      <w:r w:rsidR="002E3389" w:rsidRPr="002E3389">
        <w:rPr>
          <w:sz w:val="24"/>
          <w:szCs w:val="24"/>
        </w:rPr>
        <w:t xml:space="preserve">, aí eu fui participar no domingo. A nossa paróquia tem capacidade para </w:t>
      </w:r>
      <w:r w:rsidR="00275AA3">
        <w:rPr>
          <w:sz w:val="24"/>
          <w:szCs w:val="24"/>
        </w:rPr>
        <w:t>seiscentas</w:t>
      </w:r>
      <w:r w:rsidR="002E3389" w:rsidRPr="002E3389">
        <w:rPr>
          <w:sz w:val="24"/>
          <w:szCs w:val="24"/>
        </w:rPr>
        <w:t xml:space="preserve"> pessoas, estávamos em </w:t>
      </w:r>
      <w:r w:rsidR="00275AA3">
        <w:rPr>
          <w:sz w:val="24"/>
          <w:szCs w:val="24"/>
        </w:rPr>
        <w:t>dez</w:t>
      </w:r>
      <w:r w:rsidR="002E3389" w:rsidRPr="002E3389">
        <w:rPr>
          <w:sz w:val="24"/>
          <w:szCs w:val="24"/>
        </w:rPr>
        <w:t xml:space="preserve"> lá dentro, </w:t>
      </w:r>
      <w:r w:rsidR="00275AA3">
        <w:rPr>
          <w:sz w:val="24"/>
          <w:szCs w:val="24"/>
        </w:rPr>
        <w:t>dez</w:t>
      </w:r>
      <w:r w:rsidR="002E3389" w:rsidRPr="002E3389">
        <w:rPr>
          <w:sz w:val="24"/>
          <w:szCs w:val="24"/>
        </w:rPr>
        <w:t xml:space="preserve">, e ainda o </w:t>
      </w:r>
      <w:r w:rsidR="00275AA3">
        <w:rPr>
          <w:sz w:val="24"/>
          <w:szCs w:val="24"/>
        </w:rPr>
        <w:t>P</w:t>
      </w:r>
      <w:r w:rsidR="002E3389" w:rsidRPr="002E3389">
        <w:rPr>
          <w:sz w:val="24"/>
          <w:szCs w:val="24"/>
        </w:rPr>
        <w:t xml:space="preserve">adre preocupado com o </w:t>
      </w:r>
      <w:r w:rsidR="00657CA4">
        <w:rPr>
          <w:sz w:val="24"/>
          <w:szCs w:val="24"/>
        </w:rPr>
        <w:t>d</w:t>
      </w:r>
      <w:r w:rsidR="002E3389" w:rsidRPr="002E3389">
        <w:rPr>
          <w:sz w:val="24"/>
          <w:szCs w:val="24"/>
        </w:rPr>
        <w:t xml:space="preserve">ecreto do </w:t>
      </w:r>
      <w:r w:rsidR="00275AA3">
        <w:rPr>
          <w:sz w:val="24"/>
          <w:szCs w:val="24"/>
        </w:rPr>
        <w:t>G</w:t>
      </w:r>
      <w:r w:rsidR="002E3389" w:rsidRPr="002E3389">
        <w:rPr>
          <w:sz w:val="24"/>
          <w:szCs w:val="24"/>
        </w:rPr>
        <w:t xml:space="preserve">overnador liberando 30%. 40%, né? Então, o </w:t>
      </w:r>
      <w:r w:rsidR="008C3C90">
        <w:rPr>
          <w:sz w:val="24"/>
          <w:szCs w:val="24"/>
        </w:rPr>
        <w:t>Padre</w:t>
      </w:r>
      <w:r w:rsidR="002E3389" w:rsidRPr="002E3389">
        <w:rPr>
          <w:sz w:val="24"/>
          <w:szCs w:val="24"/>
        </w:rPr>
        <w:t xml:space="preserve"> preocupado, dizendo que ele vai tomar medida </w:t>
      </w:r>
      <w:r w:rsidR="00657CA4">
        <w:rPr>
          <w:sz w:val="24"/>
          <w:szCs w:val="24"/>
        </w:rPr>
        <w:t>a</w:t>
      </w:r>
      <w:r w:rsidR="002E3389" w:rsidRPr="002E3389">
        <w:rPr>
          <w:sz w:val="24"/>
          <w:szCs w:val="24"/>
        </w:rPr>
        <w:t xml:space="preserve">qui na nossa paróquia de, talvez, com </w:t>
      </w:r>
      <w:r w:rsidR="00275AA3">
        <w:rPr>
          <w:sz w:val="24"/>
          <w:szCs w:val="24"/>
        </w:rPr>
        <w:t xml:space="preserve">vinte </w:t>
      </w:r>
      <w:r w:rsidR="002E3389" w:rsidRPr="002E3389">
        <w:rPr>
          <w:sz w:val="24"/>
          <w:szCs w:val="24"/>
        </w:rPr>
        <w:t xml:space="preserve">ou 10% até que esses números comecem a cair. Então, um pouco nesse sentido que a minha fala, Sr. Presidente, eu agradeço, meu voto nesse Projeto, colocando as igrejas como essencial, eu não sou favorável. </w:t>
      </w:r>
      <w:r w:rsidR="00BF7250" w:rsidRPr="00BF7250">
        <w:rPr>
          <w:b/>
          <w:i/>
          <w:sz w:val="24"/>
          <w:szCs w:val="24"/>
          <w:u w:val="single"/>
        </w:rPr>
        <w:t xml:space="preserve">“Sr. Presidente “Willian Souza”: </w:t>
      </w:r>
      <w:r w:rsidR="002E3389" w:rsidRPr="002E3389">
        <w:rPr>
          <w:sz w:val="24"/>
          <w:szCs w:val="24"/>
        </w:rPr>
        <w:t xml:space="preserve"> Projeto continua em discussão. </w:t>
      </w:r>
      <w:r w:rsidRPr="004738F0">
        <w:rPr>
          <w:b/>
          <w:sz w:val="24"/>
          <w:szCs w:val="24"/>
        </w:rPr>
        <w:t xml:space="preserve">“Vereador “Edgardo Cabral”: </w:t>
      </w:r>
      <w:r w:rsidR="002E3389" w:rsidRPr="002E3389">
        <w:rPr>
          <w:sz w:val="24"/>
          <w:szCs w:val="24"/>
        </w:rPr>
        <w:t xml:space="preserve">Questão de ordem, Sr. Presidente. Só um esclarecimento. </w:t>
      </w:r>
      <w:r w:rsidR="00BF7250" w:rsidRPr="00BF7250">
        <w:rPr>
          <w:b/>
          <w:i/>
          <w:sz w:val="24"/>
          <w:szCs w:val="24"/>
          <w:u w:val="single"/>
        </w:rPr>
        <w:t xml:space="preserve">“Sr. Presidente “Willian Souza”: </w:t>
      </w:r>
      <w:r w:rsidR="002E3389" w:rsidRPr="002E3389">
        <w:rPr>
          <w:sz w:val="24"/>
          <w:szCs w:val="24"/>
        </w:rPr>
        <w:t xml:space="preserve"> Questão de ordem do Vereador... Edgardo, eu posso passar para os demais e depois eu passo para V.Exa.? </w:t>
      </w:r>
      <w:r w:rsidRPr="004738F0">
        <w:rPr>
          <w:b/>
          <w:sz w:val="24"/>
          <w:szCs w:val="24"/>
        </w:rPr>
        <w:t xml:space="preserve">“Vereador “Edgardo Cabral”: </w:t>
      </w:r>
      <w:r w:rsidR="002E3389" w:rsidRPr="002E3389">
        <w:rPr>
          <w:sz w:val="24"/>
          <w:szCs w:val="24"/>
        </w:rPr>
        <w:t>Só um esclarecimento, questão de ordem.</w:t>
      </w:r>
      <w:r w:rsidR="00FD70C5">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Fique à vontade. Pode falar, Pastor. </w:t>
      </w:r>
      <w:r w:rsidRPr="004738F0">
        <w:rPr>
          <w:b/>
          <w:sz w:val="24"/>
          <w:szCs w:val="24"/>
        </w:rPr>
        <w:t xml:space="preserve">“Vereador “Edgardo Cabral”: </w:t>
      </w:r>
      <w:r w:rsidR="002E3389" w:rsidRPr="002E3389">
        <w:rPr>
          <w:sz w:val="24"/>
          <w:szCs w:val="24"/>
        </w:rPr>
        <w:t xml:space="preserve">Posso falar? Eu agradeço aí a explicação do </w:t>
      </w:r>
      <w:r w:rsidR="004B026A">
        <w:rPr>
          <w:sz w:val="24"/>
          <w:szCs w:val="24"/>
        </w:rPr>
        <w:t>Nobre</w:t>
      </w:r>
      <w:r w:rsidR="002E3389" w:rsidRPr="002E3389">
        <w:rPr>
          <w:sz w:val="24"/>
          <w:szCs w:val="24"/>
        </w:rPr>
        <w:t xml:space="preserve"> Vereador Josué, e agradeço a explicação dele aí. Ele está de parabéns... </w:t>
      </w:r>
      <w:r w:rsidR="002E3389" w:rsidRPr="002E3389">
        <w:rPr>
          <w:i/>
          <w:sz w:val="24"/>
          <w:szCs w:val="24"/>
        </w:rPr>
        <w:t>[falha no áudio]</w:t>
      </w:r>
      <w:r w:rsidR="002E3389" w:rsidRPr="002E3389">
        <w:rPr>
          <w:sz w:val="24"/>
          <w:szCs w:val="24"/>
        </w:rPr>
        <w:t xml:space="preserve"> e ao contrário, como citou... </w:t>
      </w:r>
      <w:r w:rsidR="002E3389" w:rsidRPr="002E3389">
        <w:rPr>
          <w:i/>
          <w:sz w:val="24"/>
          <w:szCs w:val="24"/>
        </w:rPr>
        <w:t xml:space="preserve">[falha no áudio]. </w:t>
      </w:r>
      <w:r w:rsidR="002E3389" w:rsidRPr="002E3389">
        <w:rPr>
          <w:sz w:val="24"/>
          <w:szCs w:val="24"/>
        </w:rPr>
        <w:t xml:space="preserve">Eu passo na frente de um </w:t>
      </w:r>
      <w:r w:rsidR="002E3389" w:rsidRPr="002E3389">
        <w:rPr>
          <w:i/>
          <w:sz w:val="24"/>
          <w:szCs w:val="24"/>
        </w:rPr>
        <w:t>[falha no áudio]</w:t>
      </w:r>
      <w:r w:rsidR="002E3389" w:rsidRPr="002E3389">
        <w:rPr>
          <w:sz w:val="24"/>
          <w:szCs w:val="24"/>
        </w:rPr>
        <w:t xml:space="preserve"> todos os dias, inclusive </w:t>
      </w:r>
      <w:r w:rsidR="002E3389" w:rsidRPr="002E3389">
        <w:rPr>
          <w:i/>
          <w:sz w:val="24"/>
          <w:szCs w:val="24"/>
        </w:rPr>
        <w:t xml:space="preserve">[falha no áudio] </w:t>
      </w:r>
      <w:r w:rsidR="002E3389" w:rsidRPr="002E3389">
        <w:rPr>
          <w:sz w:val="24"/>
          <w:szCs w:val="24"/>
        </w:rPr>
        <w:t>está superlotado, a igreja católica, como tem algumas igrejas evangélicas também que não t</w:t>
      </w:r>
      <w:r w:rsidR="001F3DC7">
        <w:rPr>
          <w:sz w:val="24"/>
          <w:szCs w:val="24"/>
        </w:rPr>
        <w:t>ê</w:t>
      </w:r>
      <w:r w:rsidR="002E3389" w:rsidRPr="002E3389">
        <w:rPr>
          <w:sz w:val="24"/>
          <w:szCs w:val="24"/>
        </w:rPr>
        <w:t xml:space="preserve">m tido responsabilidade. Quando eu falo evangélica, a católica é uma igreja evangélica, a </w:t>
      </w:r>
      <w:r w:rsidR="001F3DC7">
        <w:rPr>
          <w:sz w:val="24"/>
          <w:szCs w:val="24"/>
        </w:rPr>
        <w:t>P</w:t>
      </w:r>
      <w:r w:rsidR="002E3389" w:rsidRPr="002E3389">
        <w:rPr>
          <w:sz w:val="24"/>
          <w:szCs w:val="24"/>
        </w:rPr>
        <w:t xml:space="preserve">alavra de Deus não deixa de ser evangélica, né? É uma igreja tanto </w:t>
      </w:r>
      <w:r w:rsidR="002E3389" w:rsidRPr="002E3389">
        <w:rPr>
          <w:i/>
          <w:sz w:val="24"/>
          <w:szCs w:val="24"/>
        </w:rPr>
        <w:t>[falha no áudio]</w:t>
      </w:r>
      <w:r w:rsidR="002E3389" w:rsidRPr="002E3389">
        <w:rPr>
          <w:sz w:val="24"/>
          <w:szCs w:val="24"/>
        </w:rPr>
        <w:t xml:space="preserve">, né? Eu conheço alguns </w:t>
      </w:r>
      <w:r w:rsidR="001F3DC7">
        <w:rPr>
          <w:sz w:val="24"/>
          <w:szCs w:val="24"/>
        </w:rPr>
        <w:t>P</w:t>
      </w:r>
      <w:r w:rsidR="002E3389" w:rsidRPr="002E3389">
        <w:rPr>
          <w:sz w:val="24"/>
          <w:szCs w:val="24"/>
        </w:rPr>
        <w:t xml:space="preserve">adres e eu tenho amizade com eles, tá? Inclusive, já votei direto na </w:t>
      </w:r>
      <w:r w:rsidR="002E3389" w:rsidRPr="002E3389">
        <w:rPr>
          <w:i/>
          <w:sz w:val="24"/>
          <w:szCs w:val="24"/>
        </w:rPr>
        <w:t>[falha no áudio]</w:t>
      </w:r>
      <w:r w:rsidR="002E3389" w:rsidRPr="002E3389">
        <w:rPr>
          <w:sz w:val="24"/>
          <w:szCs w:val="24"/>
        </w:rPr>
        <w:t xml:space="preserve"> </w:t>
      </w:r>
      <w:r w:rsidR="001F3DC7">
        <w:rPr>
          <w:sz w:val="24"/>
          <w:szCs w:val="24"/>
        </w:rPr>
        <w:t>P</w:t>
      </w:r>
      <w:r w:rsidR="002E3389" w:rsidRPr="002E3389">
        <w:rPr>
          <w:sz w:val="24"/>
          <w:szCs w:val="24"/>
        </w:rPr>
        <w:t xml:space="preserve">adre Dinei, se eu não me engano, eu tenho conversado com ele. Então, é de responsabilidade, o </w:t>
      </w:r>
      <w:r w:rsidR="001F3DC7">
        <w:rPr>
          <w:sz w:val="24"/>
          <w:szCs w:val="24"/>
        </w:rPr>
        <w:t>P</w:t>
      </w:r>
      <w:r w:rsidR="002E3389" w:rsidRPr="002E3389">
        <w:rPr>
          <w:sz w:val="24"/>
          <w:szCs w:val="24"/>
        </w:rPr>
        <w:t xml:space="preserve">astor de igreja que não guia... </w:t>
      </w:r>
      <w:r w:rsidR="002E3389" w:rsidRPr="002E3389">
        <w:rPr>
          <w:i/>
          <w:sz w:val="24"/>
          <w:szCs w:val="24"/>
        </w:rPr>
        <w:t xml:space="preserve">[falha no áudio]. </w:t>
      </w:r>
      <w:r w:rsidR="002E3389" w:rsidRPr="002E3389">
        <w:rPr>
          <w:sz w:val="24"/>
          <w:szCs w:val="24"/>
        </w:rPr>
        <w:t>Ele prega a</w:t>
      </w:r>
      <w:r w:rsidR="001F3DC7">
        <w:rPr>
          <w:sz w:val="24"/>
          <w:szCs w:val="24"/>
        </w:rPr>
        <w:t xml:space="preserve"> B</w:t>
      </w:r>
      <w:r w:rsidR="002E3389" w:rsidRPr="002E3389">
        <w:rPr>
          <w:sz w:val="24"/>
          <w:szCs w:val="24"/>
        </w:rPr>
        <w:t xml:space="preserve">íblia </w:t>
      </w:r>
      <w:r w:rsidR="001F3DC7">
        <w:rPr>
          <w:sz w:val="24"/>
          <w:szCs w:val="24"/>
        </w:rPr>
        <w:t>S</w:t>
      </w:r>
      <w:r w:rsidR="002E3389" w:rsidRPr="002E3389">
        <w:rPr>
          <w:sz w:val="24"/>
          <w:szCs w:val="24"/>
        </w:rPr>
        <w:t xml:space="preserve">agrada, então, eu acho que tem que seguir as Leis, sim, tem que obedecer. Não querem que esse Projeto vai passar e vai escancarar... </w:t>
      </w:r>
      <w:r w:rsidR="002E3389" w:rsidRPr="002E3389">
        <w:rPr>
          <w:i/>
          <w:sz w:val="24"/>
          <w:szCs w:val="24"/>
        </w:rPr>
        <w:t>[falha no áudio]</w:t>
      </w:r>
      <w:r w:rsidR="002E3389" w:rsidRPr="002E3389">
        <w:rPr>
          <w:sz w:val="24"/>
          <w:szCs w:val="24"/>
        </w:rPr>
        <w:t xml:space="preserve"> Quem ler o Projeto</w:t>
      </w:r>
      <w:r w:rsidR="001F3DC7">
        <w:rPr>
          <w:sz w:val="24"/>
          <w:szCs w:val="24"/>
        </w:rPr>
        <w:t>:</w:t>
      </w:r>
      <w:r w:rsidR="002E3389" w:rsidRPr="002E3389">
        <w:rPr>
          <w:sz w:val="24"/>
          <w:szCs w:val="24"/>
        </w:rPr>
        <w:t xml:space="preserve"> eu li o Projeto, reli, olha, se eu não tivesse concordado com o Projeto...</w:t>
      </w:r>
      <w:r w:rsidR="002E3389" w:rsidRPr="002E3389">
        <w:rPr>
          <w:i/>
          <w:sz w:val="24"/>
          <w:szCs w:val="24"/>
        </w:rPr>
        <w:t xml:space="preserve"> [falha no áudio].</w:t>
      </w:r>
      <w:r w:rsidR="002E3389" w:rsidRPr="002E3389">
        <w:rPr>
          <w:sz w:val="24"/>
          <w:szCs w:val="24"/>
        </w:rPr>
        <w:t xml:space="preserve"> Vereador Josué, Ronaldo, eu fui em algumas igrejas ali no Matão, no Picerno, inclusive, </w:t>
      </w:r>
      <w:r w:rsidR="002E3389" w:rsidRPr="002E3389">
        <w:rPr>
          <w:i/>
          <w:sz w:val="24"/>
          <w:szCs w:val="24"/>
        </w:rPr>
        <w:t xml:space="preserve">[falha no áudio] </w:t>
      </w:r>
      <w:r w:rsidR="001F3DC7">
        <w:rPr>
          <w:sz w:val="24"/>
          <w:szCs w:val="24"/>
        </w:rPr>
        <w:t>P</w:t>
      </w:r>
      <w:r w:rsidR="002E3389" w:rsidRPr="002E3389">
        <w:rPr>
          <w:sz w:val="24"/>
          <w:szCs w:val="24"/>
        </w:rPr>
        <w:t>astor</w:t>
      </w:r>
      <w:r w:rsidR="001F3DC7">
        <w:rPr>
          <w:sz w:val="24"/>
          <w:szCs w:val="24"/>
        </w:rPr>
        <w:t xml:space="preserve">, </w:t>
      </w:r>
      <w:r w:rsidR="002E3389" w:rsidRPr="002E3389">
        <w:rPr>
          <w:sz w:val="24"/>
          <w:szCs w:val="24"/>
        </w:rPr>
        <w:t xml:space="preserve">líderes de igrejas que eu não vou mencionar o nome, eu posso falar em particular para você, que falam muito bem de vocês, do trabalho de vocês, principalmente, o Ronaldo lá no Matão. </w:t>
      </w:r>
      <w:r w:rsidR="002E3389" w:rsidRPr="002E3389">
        <w:rPr>
          <w:i/>
          <w:sz w:val="24"/>
          <w:szCs w:val="24"/>
        </w:rPr>
        <w:t xml:space="preserve">[falha no áudio] </w:t>
      </w:r>
      <w:r w:rsidR="002E3389" w:rsidRPr="002E3389">
        <w:rPr>
          <w:sz w:val="24"/>
          <w:szCs w:val="24"/>
        </w:rPr>
        <w:t xml:space="preserve">Não tem nada a ver, eu fui numa igreja lá... </w:t>
      </w:r>
      <w:r w:rsidR="002E3389" w:rsidRPr="002E3389">
        <w:rPr>
          <w:i/>
          <w:sz w:val="24"/>
          <w:szCs w:val="24"/>
        </w:rPr>
        <w:t>[falha no áudio] “</w:t>
      </w:r>
      <w:r w:rsidR="002E3389" w:rsidRPr="002E3389">
        <w:rPr>
          <w:sz w:val="24"/>
          <w:szCs w:val="24"/>
        </w:rPr>
        <w:t>Olha, Ronaldo ele é o nosso Vereador”. Eu falei: Então, continua, porque é gente boa! Depois eu mostro para ele, viu Josué, para você também. Deus abençoe a todos e muito obrigado, Sr. Presidente. E vamos rumo ao Projeto.</w:t>
      </w:r>
      <w:r w:rsidR="00FE61B8">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Com a palavra, Vereador Rudinei Lobo. </w:t>
      </w:r>
      <w:r w:rsidR="00BF7250" w:rsidRPr="00BF7250">
        <w:rPr>
          <w:b/>
          <w:sz w:val="24"/>
          <w:szCs w:val="24"/>
        </w:rPr>
        <w:t xml:space="preserve">“Vereador “Rudinei Lobo”: </w:t>
      </w:r>
      <w:r w:rsidR="002E3389" w:rsidRPr="002E3389">
        <w:rPr>
          <w:sz w:val="24"/>
          <w:szCs w:val="24"/>
        </w:rPr>
        <w:t xml:space="preserve">Sr. Presidente, eu vou antecipar o meu voto, eu vou seguir o Ronaldo e o Josué, tá? E até agora eu tenho acompanhado as determinações do </w:t>
      </w:r>
      <w:r w:rsidR="001F3DC7">
        <w:rPr>
          <w:sz w:val="24"/>
          <w:szCs w:val="24"/>
        </w:rPr>
        <w:t>G</w:t>
      </w:r>
      <w:r w:rsidR="002E3389" w:rsidRPr="002E3389">
        <w:rPr>
          <w:sz w:val="24"/>
          <w:szCs w:val="24"/>
        </w:rPr>
        <w:t>overnador e eu acredito que diante dos estudos que t</w:t>
      </w:r>
      <w:r w:rsidR="001F3DC7">
        <w:rPr>
          <w:sz w:val="24"/>
          <w:szCs w:val="24"/>
        </w:rPr>
        <w:t>ê</w:t>
      </w:r>
      <w:r w:rsidR="002E3389" w:rsidRPr="002E3389">
        <w:rPr>
          <w:sz w:val="24"/>
          <w:szCs w:val="24"/>
        </w:rPr>
        <w:t xml:space="preserve">m feito até agora, como eles estão usando a </w:t>
      </w:r>
      <w:r w:rsidR="00657CA4">
        <w:rPr>
          <w:sz w:val="24"/>
          <w:szCs w:val="24"/>
        </w:rPr>
        <w:t>situação</w:t>
      </w:r>
      <w:r w:rsidR="002E3389" w:rsidRPr="002E3389">
        <w:rPr>
          <w:sz w:val="24"/>
          <w:szCs w:val="24"/>
        </w:rPr>
        <w:t xml:space="preserve"> de 30%, eu vou seguir aí, eu acho que a gente tem que ainda se cuidar um pouco, tá bom? Então, estou antecipando o meu voto já, tá, contrário ao Projeto. </w:t>
      </w:r>
      <w:r w:rsidR="00BF7250" w:rsidRPr="00BF7250">
        <w:rPr>
          <w:b/>
          <w:sz w:val="24"/>
          <w:szCs w:val="24"/>
        </w:rPr>
        <w:t xml:space="preserve">“Vereador “Ulisses Gomes”: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Ulisses. </w:t>
      </w:r>
      <w:r w:rsidR="00BF7250" w:rsidRPr="00BF7250">
        <w:rPr>
          <w:b/>
          <w:sz w:val="24"/>
          <w:szCs w:val="24"/>
        </w:rPr>
        <w:t xml:space="preserve">“Vereador “Ulisses Gomes”: </w:t>
      </w:r>
      <w:r w:rsidR="002E3389" w:rsidRPr="002E3389">
        <w:rPr>
          <w:sz w:val="24"/>
          <w:szCs w:val="24"/>
        </w:rPr>
        <w:t xml:space="preserve">Sr. Presidente, </w:t>
      </w:r>
      <w:r w:rsidR="001F3DC7">
        <w:rPr>
          <w:sz w:val="24"/>
          <w:szCs w:val="24"/>
        </w:rPr>
        <w:t xml:space="preserve">Srs. </w:t>
      </w:r>
      <w:r w:rsidR="002E3389" w:rsidRPr="002E3389">
        <w:rPr>
          <w:sz w:val="24"/>
          <w:szCs w:val="24"/>
        </w:rPr>
        <w:t>Vereadores eu pedi essa questão de ordem, que eu venho desde o começo, desde o início, né, eu tenho sempre resistindo a não votar Projeto que desse abertura, né</w:t>
      </w:r>
      <w:r w:rsidR="008F7985">
        <w:rPr>
          <w:sz w:val="24"/>
          <w:szCs w:val="24"/>
        </w:rPr>
        <w:t>? S</w:t>
      </w:r>
      <w:r w:rsidR="002E3389" w:rsidRPr="002E3389">
        <w:rPr>
          <w:sz w:val="24"/>
          <w:szCs w:val="24"/>
        </w:rPr>
        <w:t xml:space="preserve">empre procurei, estou procurando seguir as orientações da saúde; e também procuro, também seguir um pouco a orientação da minha família, né, eu tenho muito essa preocupação e a minha família tem muita preocupação e a gente recebe também </w:t>
      </w:r>
      <w:r w:rsidR="002E3389" w:rsidRPr="002E3389">
        <w:rPr>
          <w:sz w:val="24"/>
          <w:szCs w:val="24"/>
        </w:rPr>
        <w:lastRenderedPageBreak/>
        <w:t>algumas reclamações de colegas da gente, pessoas preocupadas com essa questão da vida. Com isso aqui eu não estou querendo dizer que Projeto não está numa boa hora ou está numa hora ruim</w:t>
      </w:r>
      <w:r w:rsidR="008F7985">
        <w:rPr>
          <w:sz w:val="24"/>
          <w:szCs w:val="24"/>
        </w:rPr>
        <w:t>. C</w:t>
      </w:r>
      <w:r w:rsidR="002E3389" w:rsidRPr="002E3389">
        <w:rPr>
          <w:sz w:val="24"/>
          <w:szCs w:val="24"/>
        </w:rPr>
        <w:t xml:space="preserve">om isso aqui eu não estou querendo dizer que os </w:t>
      </w:r>
      <w:r w:rsidR="008F7985">
        <w:rPr>
          <w:sz w:val="24"/>
          <w:szCs w:val="24"/>
        </w:rPr>
        <w:t>P</w:t>
      </w:r>
      <w:r w:rsidR="002E3389" w:rsidRPr="002E3389">
        <w:rPr>
          <w:sz w:val="24"/>
          <w:szCs w:val="24"/>
        </w:rPr>
        <w:t>astores não têm direito de lutar nas igrejas, não t</w:t>
      </w:r>
      <w:r w:rsidR="008F7985">
        <w:rPr>
          <w:sz w:val="24"/>
          <w:szCs w:val="24"/>
        </w:rPr>
        <w:t>ê</w:t>
      </w:r>
      <w:r w:rsidR="002E3389" w:rsidRPr="002E3389">
        <w:rPr>
          <w:sz w:val="24"/>
          <w:szCs w:val="24"/>
        </w:rPr>
        <w:t>m direito de lutar até para aumentar mais os seus fiéis. Mas nesse momento, eu já vi esse Projeto de manhã, fui lá assinar alguns Projetos lá e esse Projeto também estava lá, eu olhei o Projeto e não tive coragem de assinar o Regime de Urgência. Olhando toda a situação e nós correndo o risco de voltar ainda para</w:t>
      </w:r>
      <w:r w:rsidR="008F7985">
        <w:rPr>
          <w:sz w:val="24"/>
          <w:szCs w:val="24"/>
        </w:rPr>
        <w:t xml:space="preserve"> </w:t>
      </w:r>
      <w:r w:rsidR="008F7985" w:rsidRPr="008F7985">
        <w:rPr>
          <w:i/>
          <w:iCs/>
          <w:sz w:val="24"/>
          <w:szCs w:val="24"/>
        </w:rPr>
        <w:t>[falha no áudio]</w:t>
      </w:r>
      <w:r w:rsidR="008F7985">
        <w:rPr>
          <w:sz w:val="24"/>
          <w:szCs w:val="24"/>
        </w:rPr>
        <w:t xml:space="preserve"> </w:t>
      </w:r>
      <w:r w:rsidR="00BF7250" w:rsidRPr="00BF7250">
        <w:rPr>
          <w:b/>
          <w:sz w:val="24"/>
          <w:szCs w:val="24"/>
        </w:rPr>
        <w:t xml:space="preserve">“Vereador “Ronaldo Mendes”: </w:t>
      </w:r>
      <w:r w:rsidR="002E3389" w:rsidRPr="002E3389">
        <w:rPr>
          <w:sz w:val="24"/>
          <w:szCs w:val="24"/>
        </w:rPr>
        <w:t>Vereador Ulisses, um aparte? Vereador, o seu áudio está muito baixo e nós não estamos ouvindo.</w:t>
      </w:r>
      <w:r w:rsidR="008F7985">
        <w:rPr>
          <w:sz w:val="24"/>
          <w:szCs w:val="24"/>
        </w:rPr>
        <w:t xml:space="preserve"> </w:t>
      </w:r>
      <w:r w:rsidR="00BF7250" w:rsidRPr="00BF7250">
        <w:rPr>
          <w:b/>
          <w:sz w:val="24"/>
          <w:szCs w:val="24"/>
        </w:rPr>
        <w:t xml:space="preserve">“Vereador “Ulisses Gomes”: </w:t>
      </w:r>
      <w:r w:rsidR="002E3389" w:rsidRPr="002E3389">
        <w:rPr>
          <w:sz w:val="24"/>
          <w:szCs w:val="24"/>
        </w:rPr>
        <w:t>Eu não sei, porque está no mesmo sistema.</w:t>
      </w:r>
      <w:r w:rsidR="008F7985">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O meu está normal aqui, não sei o dos senhores. </w:t>
      </w:r>
      <w:r w:rsidR="00BF7250" w:rsidRPr="00BF7250">
        <w:rPr>
          <w:b/>
          <w:sz w:val="24"/>
          <w:szCs w:val="24"/>
        </w:rPr>
        <w:t xml:space="preserve">“Vereador “Warlei de Faria”: </w:t>
      </w:r>
      <w:r w:rsidR="002E3389" w:rsidRPr="002E3389">
        <w:rPr>
          <w:sz w:val="24"/>
          <w:szCs w:val="24"/>
        </w:rPr>
        <w:t>O meu está normal, também.</w:t>
      </w:r>
      <w:r w:rsidR="008F7985">
        <w:rPr>
          <w:sz w:val="24"/>
          <w:szCs w:val="24"/>
        </w:rPr>
        <w:t xml:space="preserve"> </w:t>
      </w:r>
      <w:r w:rsidR="00BF7250" w:rsidRPr="00BF7250">
        <w:rPr>
          <w:b/>
          <w:sz w:val="24"/>
          <w:szCs w:val="24"/>
        </w:rPr>
        <w:t>“Vereador “Ulisses Gomes”:</w:t>
      </w:r>
      <w:r w:rsidR="008F7985">
        <w:rPr>
          <w:b/>
          <w:sz w:val="24"/>
          <w:szCs w:val="24"/>
        </w:rPr>
        <w:t xml:space="preserve"> </w:t>
      </w:r>
      <w:r w:rsidR="002E3389" w:rsidRPr="002E3389">
        <w:rPr>
          <w:sz w:val="24"/>
          <w:szCs w:val="24"/>
        </w:rPr>
        <w:t xml:space="preserve">Mas o que eu estou querendo dizer é que eu não estou dizendo que os </w:t>
      </w:r>
      <w:r w:rsidR="008F7985">
        <w:rPr>
          <w:sz w:val="24"/>
          <w:szCs w:val="24"/>
        </w:rPr>
        <w:t>P</w:t>
      </w:r>
      <w:r w:rsidR="002E3389" w:rsidRPr="002E3389">
        <w:rPr>
          <w:sz w:val="24"/>
          <w:szCs w:val="24"/>
        </w:rPr>
        <w:t>astores estão errados, que estão, né, t</w:t>
      </w:r>
      <w:r w:rsidR="008F7985">
        <w:rPr>
          <w:sz w:val="24"/>
          <w:szCs w:val="24"/>
        </w:rPr>
        <w:t>ê</w:t>
      </w:r>
      <w:r w:rsidR="002E3389" w:rsidRPr="002E3389">
        <w:rPr>
          <w:sz w:val="24"/>
          <w:szCs w:val="24"/>
        </w:rPr>
        <w:t>m essa vontade de aumentar os seus fiéis</w:t>
      </w:r>
      <w:r w:rsidR="008F7985">
        <w:rPr>
          <w:sz w:val="24"/>
          <w:szCs w:val="24"/>
        </w:rPr>
        <w:t>;</w:t>
      </w:r>
      <w:r w:rsidR="002E3389" w:rsidRPr="002E3389">
        <w:rPr>
          <w:sz w:val="24"/>
          <w:szCs w:val="24"/>
        </w:rPr>
        <w:t xml:space="preserve"> eu não estou nem, não estou questionando isso. O que eu estou colocando é que eu tenho essa dificuldade de votar o Projeto, a favor o Projeto, porque eu ainda entendo que nós não estamos no momento ainda, que isso está ainda claro para nós aí</w:t>
      </w:r>
      <w:r w:rsidR="008F7985">
        <w:rPr>
          <w:sz w:val="24"/>
          <w:szCs w:val="24"/>
        </w:rPr>
        <w:t>:</w:t>
      </w:r>
      <w:r w:rsidR="002E3389" w:rsidRPr="002E3389">
        <w:rPr>
          <w:sz w:val="24"/>
          <w:szCs w:val="24"/>
        </w:rPr>
        <w:t xml:space="preserve"> nós estamos com muita dificuldade, a nossa </w:t>
      </w:r>
      <w:r w:rsidR="008F7985">
        <w:rPr>
          <w:sz w:val="24"/>
          <w:szCs w:val="24"/>
        </w:rPr>
        <w:t>C</w:t>
      </w:r>
      <w:r w:rsidR="002E3389" w:rsidRPr="002E3389">
        <w:rPr>
          <w:sz w:val="24"/>
          <w:szCs w:val="24"/>
        </w:rPr>
        <w:t xml:space="preserve">idade ainda passa por muita dificuldade e nós temos muitas pessoas, colegas da gente que está internado, que está pedindo orações para a gente, e eu acho que no meu entendimento, não era o momento. Mas aí, o Projeto de vocês está aí, mas eu vou votar contra esse Projeto, exatamente porque eu ainda tenho muita </w:t>
      </w:r>
      <w:r w:rsidR="002E3389" w:rsidRPr="002E3389">
        <w:rPr>
          <w:i/>
          <w:sz w:val="24"/>
          <w:szCs w:val="24"/>
        </w:rPr>
        <w:t>[ruídos].</w:t>
      </w:r>
      <w:r w:rsidR="002E3389" w:rsidRPr="002E3389">
        <w:rPr>
          <w:sz w:val="24"/>
          <w:szCs w:val="24"/>
        </w:rPr>
        <w:t xml:space="preserve"> Obrigado, Sr. Presidente.</w:t>
      </w:r>
      <w:r w:rsidR="00BF7250" w:rsidRPr="00BF7250">
        <w:rPr>
          <w:b/>
          <w:sz w:val="24"/>
          <w:szCs w:val="24"/>
          <w:u w:val="single"/>
        </w:rPr>
        <w:t xml:space="preserve">“1º Secretário “João Maioral”: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Com a palavra, Vereador João Maioral. </w:t>
      </w:r>
      <w:r w:rsidR="00BF7250" w:rsidRPr="00BF7250">
        <w:rPr>
          <w:b/>
          <w:sz w:val="24"/>
          <w:szCs w:val="24"/>
          <w:u w:val="single"/>
        </w:rPr>
        <w:t xml:space="preserve">“1º Secretário “João Maioral”: </w:t>
      </w:r>
      <w:r w:rsidR="002E3389" w:rsidRPr="002E3389">
        <w:rPr>
          <w:sz w:val="24"/>
          <w:szCs w:val="24"/>
        </w:rPr>
        <w:t>Sr. Presidente, é o seguinte</w:t>
      </w:r>
      <w:r w:rsidR="008F7985">
        <w:rPr>
          <w:sz w:val="24"/>
          <w:szCs w:val="24"/>
        </w:rPr>
        <w:t>:</w:t>
      </w:r>
      <w:r w:rsidR="002E3389" w:rsidRPr="002E3389">
        <w:rPr>
          <w:sz w:val="24"/>
          <w:szCs w:val="24"/>
        </w:rPr>
        <w:t xml:space="preserve"> eu embora eu votei favorável ao Regime de Urgência, até porque já está aí, vamos decidir logo para ver o que é que acontece. Mas vou na mesma linha do Vereador Josué, do Vereador Ulisses até porque eu entendo</w:t>
      </w:r>
      <w:r w:rsidR="008F7985">
        <w:rPr>
          <w:sz w:val="24"/>
          <w:szCs w:val="24"/>
        </w:rPr>
        <w:t>:</w:t>
      </w:r>
      <w:r w:rsidR="002E3389" w:rsidRPr="002E3389">
        <w:rPr>
          <w:sz w:val="24"/>
          <w:szCs w:val="24"/>
        </w:rPr>
        <w:t xml:space="preserve"> eu já tive aí parente, tio por parte da minha esposa, nós perdemos, já perdeu </w:t>
      </w:r>
      <w:r w:rsidR="008F7985">
        <w:rPr>
          <w:sz w:val="24"/>
          <w:szCs w:val="24"/>
        </w:rPr>
        <w:t>cinco</w:t>
      </w:r>
      <w:r w:rsidR="002E3389" w:rsidRPr="002E3389">
        <w:rPr>
          <w:sz w:val="24"/>
          <w:szCs w:val="24"/>
        </w:rPr>
        <w:t xml:space="preserve"> tios, </w:t>
      </w:r>
      <w:r w:rsidR="008F7985">
        <w:rPr>
          <w:sz w:val="24"/>
          <w:szCs w:val="24"/>
        </w:rPr>
        <w:t>quatro</w:t>
      </w:r>
      <w:r w:rsidR="002E3389" w:rsidRPr="002E3389">
        <w:rPr>
          <w:sz w:val="24"/>
          <w:szCs w:val="24"/>
        </w:rPr>
        <w:t xml:space="preserve"> tios e uma prima de Covid. E eu acho que não adianta também a gente votar, porque acho que está seguindo muito o </w:t>
      </w:r>
      <w:r w:rsidR="008F7985">
        <w:rPr>
          <w:sz w:val="24"/>
          <w:szCs w:val="24"/>
        </w:rPr>
        <w:t>D</w:t>
      </w:r>
      <w:r w:rsidR="002E3389" w:rsidRPr="002E3389">
        <w:rPr>
          <w:sz w:val="24"/>
          <w:szCs w:val="24"/>
        </w:rPr>
        <w:t xml:space="preserve">ecreto do Governo do Estado, o </w:t>
      </w:r>
      <w:r w:rsidR="008F7985">
        <w:rPr>
          <w:sz w:val="24"/>
          <w:szCs w:val="24"/>
        </w:rPr>
        <w:t>D</w:t>
      </w:r>
      <w:r w:rsidR="002E3389" w:rsidRPr="002E3389">
        <w:rPr>
          <w:sz w:val="24"/>
          <w:szCs w:val="24"/>
        </w:rPr>
        <w:t>ecreto do Governo do Estado não vai alterar</w:t>
      </w:r>
      <w:r w:rsidR="008F7985">
        <w:rPr>
          <w:sz w:val="24"/>
          <w:szCs w:val="24"/>
        </w:rPr>
        <w:t>:</w:t>
      </w:r>
      <w:r w:rsidR="002E3389" w:rsidRPr="002E3389">
        <w:rPr>
          <w:sz w:val="24"/>
          <w:szCs w:val="24"/>
        </w:rPr>
        <w:t xml:space="preserve"> vai continuar não sendo serviço essencial à igreja, e vai criar uma grande situação para o próprio Prefeito aqui na </w:t>
      </w:r>
      <w:r w:rsidR="008F7985">
        <w:rPr>
          <w:sz w:val="24"/>
          <w:szCs w:val="24"/>
        </w:rPr>
        <w:t>C</w:t>
      </w:r>
      <w:r w:rsidR="002E3389" w:rsidRPr="002E3389">
        <w:rPr>
          <w:sz w:val="24"/>
          <w:szCs w:val="24"/>
        </w:rPr>
        <w:t xml:space="preserve">idade, como ele vai seguir o </w:t>
      </w:r>
      <w:r w:rsidR="008F7985">
        <w:rPr>
          <w:sz w:val="24"/>
          <w:szCs w:val="24"/>
        </w:rPr>
        <w:t>D</w:t>
      </w:r>
      <w:r w:rsidR="002E3389" w:rsidRPr="002E3389">
        <w:rPr>
          <w:sz w:val="24"/>
          <w:szCs w:val="24"/>
        </w:rPr>
        <w:t xml:space="preserve">ecreto, porque vai criar uma dificuldade para ele. Então, eu acho que aqui não é momento de a gente pôr dificuldade para ninguém. Nesse caminho, eu não vou votar favorável a esse Projeto, porque eu sei do risco, do perigo, eu mesmo estou evitando sair, porque eu já tive essa questão de cinco pessoas da família já, que faleceu de Covid. Então, eu não... O Regime de Urgência é uma situação, o Projeto é outra, a questão do Projeto eu não vou votar favorável. </w:t>
      </w:r>
      <w:r w:rsidR="00BF7250" w:rsidRPr="00BF7250">
        <w:rPr>
          <w:b/>
          <w:sz w:val="24"/>
          <w:szCs w:val="24"/>
        </w:rPr>
        <w:t xml:space="preserve">“Vereador “Dr. Sérgio Rosa”: </w:t>
      </w:r>
      <w:r w:rsidR="002E3389" w:rsidRPr="002E3389">
        <w:rPr>
          <w:sz w:val="24"/>
          <w:szCs w:val="24"/>
        </w:rPr>
        <w:t xml:space="preserve">Questão de ordem, Sr. Presidente. </w:t>
      </w:r>
      <w:r w:rsidR="00BF7250" w:rsidRPr="00BF7250">
        <w:rPr>
          <w:b/>
          <w:sz w:val="24"/>
          <w:szCs w:val="24"/>
        </w:rPr>
        <w:t xml:space="preserve">“Vereador “Hélio Silva”: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Dr. Sérgio Rosa. </w:t>
      </w:r>
      <w:r w:rsidR="00BF7250" w:rsidRPr="00BF7250">
        <w:rPr>
          <w:b/>
          <w:sz w:val="24"/>
          <w:szCs w:val="24"/>
        </w:rPr>
        <w:t xml:space="preserve">“Vereador “Dr. Sérgio Rosa”: </w:t>
      </w:r>
      <w:r w:rsidR="002E3389" w:rsidRPr="002E3389">
        <w:rPr>
          <w:sz w:val="24"/>
          <w:szCs w:val="24"/>
        </w:rPr>
        <w:t xml:space="preserve">Eu quero aqui cumprimentar os Vereadores pelo debate. Eu acho que nós devemos trazer as demandas para a Casa do povo, e penso que eu também assinei o Pedido de Urgência, porque nós estamos em pandemia, é uma questão que merece uma apreciação rápida. Nós estamos vivendo um momento inédito, uma coisa que nós, a nossa geração não vivemos, que é uma pandemia mundial. Isso me preocupa muito, uma questão sanitária, uma questão de </w:t>
      </w:r>
      <w:r w:rsidR="00C62CD0">
        <w:rPr>
          <w:sz w:val="24"/>
          <w:szCs w:val="24"/>
        </w:rPr>
        <w:t>S</w:t>
      </w:r>
      <w:r w:rsidR="002E3389" w:rsidRPr="002E3389">
        <w:rPr>
          <w:sz w:val="24"/>
          <w:szCs w:val="24"/>
        </w:rPr>
        <w:t xml:space="preserve">aúde </w:t>
      </w:r>
      <w:r w:rsidR="00C62CD0">
        <w:rPr>
          <w:sz w:val="24"/>
          <w:szCs w:val="24"/>
        </w:rPr>
        <w:t>P</w:t>
      </w:r>
      <w:r w:rsidR="002E3389" w:rsidRPr="002E3389">
        <w:rPr>
          <w:sz w:val="24"/>
          <w:szCs w:val="24"/>
        </w:rPr>
        <w:t xml:space="preserve">ública, isso reflete no nosso </w:t>
      </w:r>
      <w:r w:rsidR="00C62CD0">
        <w:rPr>
          <w:sz w:val="24"/>
          <w:szCs w:val="24"/>
        </w:rPr>
        <w:t>S</w:t>
      </w:r>
      <w:r w:rsidR="002E3389" w:rsidRPr="002E3389">
        <w:rPr>
          <w:sz w:val="24"/>
          <w:szCs w:val="24"/>
        </w:rPr>
        <w:t xml:space="preserve">istema de </w:t>
      </w:r>
      <w:r w:rsidR="00C62CD0">
        <w:rPr>
          <w:sz w:val="24"/>
          <w:szCs w:val="24"/>
        </w:rPr>
        <w:t>S</w:t>
      </w:r>
      <w:r w:rsidR="002E3389" w:rsidRPr="002E3389">
        <w:rPr>
          <w:sz w:val="24"/>
          <w:szCs w:val="24"/>
        </w:rPr>
        <w:t>aúde. Pois bem, respeito, o P</w:t>
      </w:r>
      <w:r w:rsidR="00C62CD0">
        <w:rPr>
          <w:sz w:val="24"/>
          <w:szCs w:val="24"/>
        </w:rPr>
        <w:t>astor</w:t>
      </w:r>
      <w:r w:rsidR="002E3389" w:rsidRPr="002E3389">
        <w:rPr>
          <w:sz w:val="24"/>
          <w:szCs w:val="24"/>
        </w:rPr>
        <w:t xml:space="preserve"> Edgardo, respeito o Vereador Joel, o Vereador Prof. Edinho</w:t>
      </w:r>
      <w:r w:rsidR="00C62CD0">
        <w:rPr>
          <w:sz w:val="24"/>
          <w:szCs w:val="24"/>
        </w:rPr>
        <w:t>;</w:t>
      </w:r>
      <w:r w:rsidR="002E3389" w:rsidRPr="002E3389">
        <w:rPr>
          <w:sz w:val="24"/>
          <w:szCs w:val="24"/>
        </w:rPr>
        <w:t xml:space="preserve"> eu também sou cristão, sou evangélico, todo mundo sabe disso</w:t>
      </w:r>
      <w:r w:rsidR="00C62CD0">
        <w:rPr>
          <w:sz w:val="24"/>
          <w:szCs w:val="24"/>
        </w:rPr>
        <w:t>;</w:t>
      </w:r>
      <w:r w:rsidR="002E3389" w:rsidRPr="002E3389">
        <w:rPr>
          <w:sz w:val="24"/>
          <w:szCs w:val="24"/>
        </w:rPr>
        <w:t xml:space="preserve"> e desde que foi decretado esse estado da pandemia que nós estamos vivendo, eu tenho participado de reuniões da igreja da mesma forma que nós estamos fazendo aqui hoje. E tenho sentido falta de estar em comunhão com os irmãos, ouvindo a palavra do Senhor. Não é questão de igreja A ou B</w:t>
      </w:r>
      <w:r w:rsidR="00C62CD0">
        <w:rPr>
          <w:sz w:val="24"/>
          <w:szCs w:val="24"/>
        </w:rPr>
        <w:t xml:space="preserve">: </w:t>
      </w:r>
      <w:r w:rsidR="002E3389" w:rsidRPr="002E3389">
        <w:rPr>
          <w:sz w:val="24"/>
          <w:szCs w:val="24"/>
        </w:rPr>
        <w:t xml:space="preserve">a igreja não é de ninguém, não é do </w:t>
      </w:r>
      <w:r w:rsidR="00C62CD0">
        <w:rPr>
          <w:sz w:val="24"/>
          <w:szCs w:val="24"/>
        </w:rPr>
        <w:t>P</w:t>
      </w:r>
      <w:r w:rsidR="002E3389" w:rsidRPr="002E3389">
        <w:rPr>
          <w:sz w:val="24"/>
          <w:szCs w:val="24"/>
        </w:rPr>
        <w:t xml:space="preserve">astor Edgardo, não é do Prof. Edinho, a igreja é de nosso Senhor Jesus Cristo. Mas ele coloca nesse Projeto de Lei que eles falam, que eles colocaram, muito importante, a gente trazer para a questão jurídica. Colocar esse... os cultos, agora eles vão ampliar </w:t>
      </w:r>
      <w:r w:rsidR="002E3389" w:rsidRPr="002E3389">
        <w:rPr>
          <w:sz w:val="24"/>
          <w:szCs w:val="24"/>
        </w:rPr>
        <w:lastRenderedPageBreak/>
        <w:t xml:space="preserve">colocando as demais religiões </w:t>
      </w:r>
      <w:r w:rsidR="002E3389" w:rsidRPr="002E3389">
        <w:rPr>
          <w:i/>
          <w:sz w:val="24"/>
          <w:szCs w:val="24"/>
        </w:rPr>
        <w:t>[Ininteligível]</w:t>
      </w:r>
      <w:r w:rsidR="002E3389" w:rsidRPr="002E3389">
        <w:rPr>
          <w:sz w:val="24"/>
          <w:szCs w:val="24"/>
        </w:rPr>
        <w:t xml:space="preserve">, ela faz distinção de credo aqui, pelo contrário, agrega, e isso é importante. Com relação, nós estamos vivendo hoje, o Presidente da República hesitou o </w:t>
      </w:r>
      <w:r w:rsidR="00C62CD0">
        <w:rPr>
          <w:sz w:val="24"/>
          <w:szCs w:val="24"/>
        </w:rPr>
        <w:t>D</w:t>
      </w:r>
      <w:r w:rsidR="002E3389" w:rsidRPr="002E3389">
        <w:rPr>
          <w:sz w:val="24"/>
          <w:szCs w:val="24"/>
        </w:rPr>
        <w:t xml:space="preserve">ecreto, colocando as reuniões de cunho religioso como atividades essenciais e isso teve questionamento. Existe hoje a questão de cada Supremo decidir o que cada ente da federação, deve estar resolvendo. Mas assim, vamos colocar na prática. Hoje, nós temos um </w:t>
      </w:r>
      <w:r w:rsidR="00C62CD0">
        <w:rPr>
          <w:sz w:val="24"/>
          <w:szCs w:val="24"/>
        </w:rPr>
        <w:t>D</w:t>
      </w:r>
      <w:r w:rsidR="002E3389" w:rsidRPr="002E3389">
        <w:rPr>
          <w:sz w:val="24"/>
          <w:szCs w:val="24"/>
        </w:rPr>
        <w:t xml:space="preserve">ecreto </w:t>
      </w:r>
      <w:r w:rsidR="00C62CD0">
        <w:rPr>
          <w:sz w:val="24"/>
          <w:szCs w:val="24"/>
        </w:rPr>
        <w:t>E</w:t>
      </w:r>
      <w:r w:rsidR="002E3389" w:rsidRPr="002E3389">
        <w:rPr>
          <w:sz w:val="24"/>
          <w:szCs w:val="24"/>
        </w:rPr>
        <w:t xml:space="preserve">stadual que regula isso. E com muita propriedade regula isso, e como foi dito pelo Vereador Josué, pelo Vereador João Maioral, já regula isso. E o nosso </w:t>
      </w:r>
      <w:r w:rsidR="00C62CD0">
        <w:rPr>
          <w:sz w:val="24"/>
          <w:szCs w:val="24"/>
        </w:rPr>
        <w:t>S</w:t>
      </w:r>
      <w:r w:rsidR="002E3389" w:rsidRPr="002E3389">
        <w:rPr>
          <w:sz w:val="24"/>
          <w:szCs w:val="24"/>
        </w:rPr>
        <w:t xml:space="preserve">istema de </w:t>
      </w:r>
      <w:r w:rsidR="00C62CD0">
        <w:rPr>
          <w:sz w:val="24"/>
          <w:szCs w:val="24"/>
        </w:rPr>
        <w:t>S</w:t>
      </w:r>
      <w:r w:rsidR="002E3389" w:rsidRPr="002E3389">
        <w:rPr>
          <w:sz w:val="24"/>
          <w:szCs w:val="24"/>
        </w:rPr>
        <w:t xml:space="preserve">aúde, nós sabemos quando tem a necessidade de estar internando uma pessoa em estado grave de </w:t>
      </w:r>
      <w:r w:rsidR="00C62CD0">
        <w:rPr>
          <w:sz w:val="24"/>
          <w:szCs w:val="24"/>
        </w:rPr>
        <w:t>C</w:t>
      </w:r>
      <w:r w:rsidR="002E3389" w:rsidRPr="002E3389">
        <w:rPr>
          <w:sz w:val="24"/>
          <w:szCs w:val="24"/>
        </w:rPr>
        <w:t>ovid, onde elas são internadas? A</w:t>
      </w:r>
      <w:r w:rsidR="00C62CD0">
        <w:rPr>
          <w:sz w:val="24"/>
          <w:szCs w:val="24"/>
        </w:rPr>
        <w:t>ME</w:t>
      </w:r>
      <w:r w:rsidR="002E3389" w:rsidRPr="002E3389">
        <w:rPr>
          <w:sz w:val="24"/>
          <w:szCs w:val="24"/>
        </w:rPr>
        <w:t xml:space="preserve">, Hospital Estadual, enfim, lugares que atende que, nós não temos pacientes muito grave, nós não temos hospital aqui na </w:t>
      </w:r>
      <w:r w:rsidR="00C62CD0">
        <w:rPr>
          <w:sz w:val="24"/>
          <w:szCs w:val="24"/>
        </w:rPr>
        <w:t>C</w:t>
      </w:r>
      <w:r w:rsidR="002E3389" w:rsidRPr="002E3389">
        <w:rPr>
          <w:sz w:val="24"/>
          <w:szCs w:val="24"/>
        </w:rPr>
        <w:t xml:space="preserve">idade que possa suprir uma demanda. Casos leves tem feito enfrentamento, hoje aí nós já louvamos os profissionais de </w:t>
      </w:r>
      <w:r w:rsidR="00C62CD0">
        <w:rPr>
          <w:sz w:val="24"/>
          <w:szCs w:val="24"/>
        </w:rPr>
        <w:t>S</w:t>
      </w:r>
      <w:r w:rsidR="002E3389" w:rsidRPr="002E3389">
        <w:rPr>
          <w:sz w:val="24"/>
          <w:szCs w:val="24"/>
        </w:rPr>
        <w:t>aúde que tem feito, mas eu acredito que mudar essa questão... porque,  nós vamos ter que ficar, é uma legislação estadual. Eu penso que é importante se trazer a discussão. Então, nós vamos ficar aqui até uma Lei, que vai chegar a uma, que vai haver uma legislação estadual que vai sobrepor. Porque quem está determinando as fases e essas questões são o Governo do Estado de São Paulo. Então, eu penso que a iniciativa dos Vereadores foi louvável, eu quero parabenizar vocês, todos os irmãos, as pessoas que... eu como evangélico, assim como vocês, nós estamos sentindo falta de nos reunirmos em outras denominações e outros credos que fazem as suas reuniões, também estão sentindo falta. Mas o momento ainda não é tranquilo</w:t>
      </w:r>
      <w:r w:rsidR="00C62CD0">
        <w:rPr>
          <w:sz w:val="24"/>
          <w:szCs w:val="24"/>
        </w:rPr>
        <w:t>:</w:t>
      </w:r>
      <w:r w:rsidR="002E3389" w:rsidRPr="002E3389">
        <w:rPr>
          <w:sz w:val="24"/>
          <w:szCs w:val="24"/>
        </w:rPr>
        <w:t xml:space="preserve"> nós estamos ainda numa fase de platô que eles falam, os números estão altos. Então, eu penso que é meio temerário, mas assim, por isso que nós estamos na Casa do povo e isso vai ser votado. Então, a minha humilde contribuição ao debate, eu gostaria de ouvir até mais Vereadores aí, eu penso que é prematuro colocar essa questão (até por causa de um número), mas também com relação ao Estado que vem determinando essas questões. E queira ou não, vem fazendo de uma forma a garantir o isolamento tão necessário, o Covid está próximo de nós, nós sabemos aqui e testemunhamos perdas irreparáveis; e penso que se nós colocarmos nesse momento como serviço essencial, algum líder espiritual possa não cumprir o que determina a OMS, e nós não queremos perder nenhum dos nossos irmãos para essa Covid. Eu acho que já perdemos muito. É isso aí. Obrigado, Presidente pela oportunidade, eu quero ouvir os </w:t>
      </w:r>
      <w:r w:rsidR="004B026A">
        <w:rPr>
          <w:sz w:val="24"/>
          <w:szCs w:val="24"/>
        </w:rPr>
        <w:t>Nobre</w:t>
      </w:r>
      <w:r w:rsidR="002E3389" w:rsidRPr="002E3389">
        <w:rPr>
          <w:sz w:val="24"/>
          <w:szCs w:val="24"/>
        </w:rPr>
        <w:t>s Pares.</w:t>
      </w:r>
      <w:r w:rsidR="00FD70C5">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Questão de ordem do Vereador Hélio Silva. </w:t>
      </w:r>
      <w:r w:rsidR="00BF7250" w:rsidRPr="00BF7250">
        <w:rPr>
          <w:b/>
          <w:sz w:val="24"/>
          <w:szCs w:val="24"/>
        </w:rPr>
        <w:t xml:space="preserve">“Vereador “Hélio Silva”: </w:t>
      </w:r>
      <w:r w:rsidR="002E3389" w:rsidRPr="002E3389">
        <w:rPr>
          <w:sz w:val="24"/>
          <w:szCs w:val="24"/>
        </w:rPr>
        <w:t xml:space="preserve">Sr. Presidente, </w:t>
      </w:r>
      <w:r w:rsidR="004B026A">
        <w:rPr>
          <w:sz w:val="24"/>
          <w:szCs w:val="24"/>
        </w:rPr>
        <w:t>Nobre</w:t>
      </w:r>
      <w:r w:rsidR="002E3389" w:rsidRPr="002E3389">
        <w:rPr>
          <w:sz w:val="24"/>
          <w:szCs w:val="24"/>
        </w:rPr>
        <w:t xml:space="preserve">s Pares eu gostaria aqui de parabenizar os autores do Projeto, mas eu queria dizer que eu votei favorável à Urgência, mas eu voto contrário ao Projeto, porque na verdade, qualquer </w:t>
      </w:r>
      <w:r w:rsidR="002D6978">
        <w:rPr>
          <w:sz w:val="24"/>
          <w:szCs w:val="24"/>
        </w:rPr>
        <w:t>D</w:t>
      </w:r>
      <w:r w:rsidR="002E3389" w:rsidRPr="002E3389">
        <w:rPr>
          <w:sz w:val="24"/>
          <w:szCs w:val="24"/>
        </w:rPr>
        <w:t xml:space="preserve">ecreto do Estado se sobrepõe sobre esse Projeto e aí vai ficar ruim para a Casa. Porque na verdade, se não respeitar ou se aumentar os casos, o </w:t>
      </w:r>
      <w:r w:rsidR="002D6978">
        <w:rPr>
          <w:sz w:val="24"/>
          <w:szCs w:val="24"/>
        </w:rPr>
        <w:t>Decreto</w:t>
      </w:r>
      <w:r w:rsidR="002E3389" w:rsidRPr="002E3389">
        <w:rPr>
          <w:sz w:val="24"/>
          <w:szCs w:val="24"/>
        </w:rPr>
        <w:t xml:space="preserve"> vem para que feche tudo de novo. Somente isso que eu queria falar. Se fosse de extrema necessidade, eu votaria favorável ao Projeto, mas eu voto contrário ao Projeto, com essa explicação. Muito obrigado. </w:t>
      </w:r>
      <w:r w:rsidR="00BF7250" w:rsidRPr="00BF7250">
        <w:rPr>
          <w:b/>
          <w:sz w:val="24"/>
          <w:szCs w:val="24"/>
          <w:u w:val="single"/>
        </w:rPr>
        <w:t xml:space="preserve">"2º Secretário “Eduardo Lima”: </w:t>
      </w:r>
      <w:r w:rsidR="002E3389" w:rsidRPr="002E3389">
        <w:rPr>
          <w:sz w:val="24"/>
          <w:szCs w:val="24"/>
        </w:rPr>
        <w:t xml:space="preserve">Pela ordem, Presidente. </w:t>
      </w:r>
      <w:r w:rsidR="00BF7250" w:rsidRPr="00BF7250">
        <w:rPr>
          <w:b/>
          <w:i/>
          <w:sz w:val="24"/>
          <w:szCs w:val="24"/>
          <w:u w:val="single"/>
        </w:rPr>
        <w:t xml:space="preserve">“Sr. Presidente “Willian Souza”: </w:t>
      </w:r>
      <w:r w:rsidR="002E3389" w:rsidRPr="002E3389">
        <w:rPr>
          <w:sz w:val="24"/>
          <w:szCs w:val="24"/>
        </w:rPr>
        <w:t xml:space="preserve"> Questão de ordem do Vereador Eduardo Lima. </w:t>
      </w:r>
      <w:r w:rsidR="00BF7250" w:rsidRPr="00BF7250">
        <w:rPr>
          <w:b/>
          <w:sz w:val="24"/>
          <w:szCs w:val="24"/>
          <w:u w:val="single"/>
        </w:rPr>
        <w:t xml:space="preserve">"2º Secretário “Eduardo Lima”: </w:t>
      </w:r>
      <w:r w:rsidR="002E3389" w:rsidRPr="002E3389">
        <w:rPr>
          <w:sz w:val="24"/>
          <w:szCs w:val="24"/>
        </w:rPr>
        <w:t xml:space="preserve">Sr. Presidente, eu tive até um probleminha na conexão aqui, eu perdi uma parte da discussão do Projeto. Então, pode ser que fale alguma coisa repetida aqui. Eu gostaria primeiramente de questionar os autores do Projeto sobre, se o Projeto deles tem algum limite de capacidade. Tendo em vista, Presidente, que hoje nós já estamos na fase amarela do Governo do Estado, eu vi o Vereador Dr. Sérgio Rosa e o Vereador Hélio, foram os únicos que eu consegui escutar aqui, falando sobre isso e o </w:t>
      </w:r>
      <w:r w:rsidR="002D6978">
        <w:rPr>
          <w:sz w:val="24"/>
          <w:szCs w:val="24"/>
        </w:rPr>
        <w:t>Decreto</w:t>
      </w:r>
      <w:r w:rsidR="002E3389" w:rsidRPr="002E3389">
        <w:rPr>
          <w:sz w:val="24"/>
          <w:szCs w:val="24"/>
        </w:rPr>
        <w:t xml:space="preserve"> da fase amarela já autoriza as igrejas, né, todos os templos a trabalhar, a abrir as portas aí com 40% da capacidade, né? E se esse Projeto de Lei, ele não tiver limite de capacidade e vir a liberar num todo, eu acho que vai ser uma irresponsabilidade da nossa parte, né? Nós não estamos aqui, eu não estou fazendo a fala contra os cultos religiosos, as missas, a todo o tipo de manifestação religiosa. Não é isso, muito menos contra os </w:t>
      </w:r>
      <w:r w:rsidR="002D6978">
        <w:rPr>
          <w:sz w:val="24"/>
          <w:szCs w:val="24"/>
        </w:rPr>
        <w:t>P</w:t>
      </w:r>
      <w:r w:rsidR="002E3389" w:rsidRPr="002E3389">
        <w:rPr>
          <w:sz w:val="24"/>
          <w:szCs w:val="24"/>
        </w:rPr>
        <w:t xml:space="preserve">astores e </w:t>
      </w:r>
      <w:r w:rsidR="002D6978">
        <w:rPr>
          <w:sz w:val="24"/>
          <w:szCs w:val="24"/>
        </w:rPr>
        <w:t>P</w:t>
      </w:r>
      <w:r w:rsidR="002E3389" w:rsidRPr="002E3389">
        <w:rPr>
          <w:sz w:val="24"/>
          <w:szCs w:val="24"/>
        </w:rPr>
        <w:t xml:space="preserve">adres, tenho muitos amigos, e muito menos contra os fiéis, nós estamos aqui respeitando as decisões das organizações, eu, na minha </w:t>
      </w:r>
      <w:r w:rsidR="002E3389" w:rsidRPr="002E3389">
        <w:rPr>
          <w:sz w:val="24"/>
          <w:szCs w:val="24"/>
        </w:rPr>
        <w:lastRenderedPageBreak/>
        <w:t xml:space="preserve">fala eu estou aqui respeitando a decisão da Organização Mundial de Saúde, dos responsáveis pela saúde, e? Eu não sou </w:t>
      </w:r>
      <w:r w:rsidR="002D6978">
        <w:rPr>
          <w:sz w:val="24"/>
          <w:szCs w:val="24"/>
        </w:rPr>
        <w:t>M</w:t>
      </w:r>
      <w:r w:rsidR="002E3389" w:rsidRPr="002E3389">
        <w:rPr>
          <w:sz w:val="24"/>
          <w:szCs w:val="24"/>
        </w:rPr>
        <w:t xml:space="preserve">édico, a gente não tem nenhum médico na Câmara Municipal, hoje. Então, eu creio que, assim, não tem nem um pouco de propriedade a gente aprovar um Projeto de Lei autorizando hoje, reabrir igrejas, com 100%. Vamos contar assim pela questão religiosa, pela questão espiritual (como foi dito pelo autor do Projeto), eu vejo muito e acompanhei, inclusive, igrejas fazendo </w:t>
      </w:r>
      <w:r w:rsidR="002E3389" w:rsidRPr="002E3389">
        <w:rPr>
          <w:i/>
          <w:sz w:val="24"/>
          <w:szCs w:val="24"/>
        </w:rPr>
        <w:t>lives</w:t>
      </w:r>
      <w:r w:rsidR="002E3389" w:rsidRPr="002E3389">
        <w:rPr>
          <w:sz w:val="24"/>
          <w:szCs w:val="24"/>
        </w:rPr>
        <w:t>, fazendo atividades via internet, fazendo drive</w:t>
      </w:r>
      <w:r w:rsidR="002E3389" w:rsidRPr="002E3389">
        <w:rPr>
          <w:sz w:val="24"/>
          <w:szCs w:val="24"/>
        </w:rPr>
        <w:noBreakHyphen/>
        <w:t xml:space="preserve">in (que é atividade dentro dos carros, né), reinventando e conseguindo atingir o público, né? Olhando por esse lado, eu tenho clareza comigo que consegue atingir. E agora, nós já estamos na fase amarela, então, é fato que pode funcionar aí com quase metade da capacidade, com 40% da capacidade, né, as igrejas. Eu creio que talvez não é hora de a gente passar por cima dessa determinação, tendo em vista que a partir de sábado a gente já pôde ter essa situação dos 40%, passar por cima dessa determinação agora, talvez seja um equívoco da Câmara Municipal. Então, eu deixo aqui já o meu voto declarado contrário ao Projeto de Lei, não contrário a </w:t>
      </w:r>
      <w:r w:rsidR="008C3C90">
        <w:rPr>
          <w:sz w:val="24"/>
          <w:szCs w:val="24"/>
        </w:rPr>
        <w:t>Pastor</w:t>
      </w:r>
      <w:r w:rsidR="002E3389" w:rsidRPr="002E3389">
        <w:rPr>
          <w:sz w:val="24"/>
          <w:szCs w:val="24"/>
        </w:rPr>
        <w:t>es e nem fiéis, e peço até mesmo que os autores do Projeto (nós temos aí um autor do Projeto que normalmente faz uma fala invertida do que é dito aqui)</w:t>
      </w:r>
      <w:r w:rsidR="008C3C90">
        <w:rPr>
          <w:sz w:val="24"/>
          <w:szCs w:val="24"/>
        </w:rPr>
        <w:t>.</w:t>
      </w:r>
      <w:r w:rsidR="002E3389" w:rsidRPr="002E3389">
        <w:rPr>
          <w:sz w:val="24"/>
          <w:szCs w:val="24"/>
        </w:rPr>
        <w:t xml:space="preserve"> Então, deixo a público, a minha fala, para que eu não estou sendo aqui contra fiel, nem </w:t>
      </w:r>
      <w:r w:rsidR="008C3C90">
        <w:rPr>
          <w:sz w:val="24"/>
          <w:szCs w:val="24"/>
        </w:rPr>
        <w:t>Pastor</w:t>
      </w:r>
      <w:r w:rsidR="002E3389" w:rsidRPr="002E3389">
        <w:rPr>
          <w:sz w:val="24"/>
          <w:szCs w:val="24"/>
        </w:rPr>
        <w:t xml:space="preserve">, nem </w:t>
      </w:r>
      <w:r w:rsidR="008C3C90">
        <w:rPr>
          <w:sz w:val="24"/>
          <w:szCs w:val="24"/>
        </w:rPr>
        <w:t>Padre</w:t>
      </w:r>
      <w:r w:rsidR="002E3389" w:rsidRPr="002E3389">
        <w:rPr>
          <w:sz w:val="24"/>
          <w:szCs w:val="24"/>
        </w:rPr>
        <w:t xml:space="preserve">, repito, tenho muitos amigos e sou católico, frequento a igreja católica, acompanho. Ontem, tive conversando com o </w:t>
      </w:r>
      <w:r w:rsidR="008C3C90">
        <w:rPr>
          <w:sz w:val="24"/>
          <w:szCs w:val="24"/>
        </w:rPr>
        <w:t>P</w:t>
      </w:r>
      <w:r w:rsidR="002E3389" w:rsidRPr="002E3389">
        <w:rPr>
          <w:sz w:val="24"/>
          <w:szCs w:val="24"/>
        </w:rPr>
        <w:t>adre e ele mesmo me explicou, para mim, ele falou: “Dudu, as nossas igrejas não vão voltar nesse momento</w:t>
      </w:r>
      <w:r w:rsidR="008C3C90">
        <w:rPr>
          <w:sz w:val="24"/>
          <w:szCs w:val="24"/>
        </w:rPr>
        <w:t xml:space="preserve">!" </w:t>
      </w:r>
      <w:r w:rsidR="002E3389" w:rsidRPr="002E3389">
        <w:rPr>
          <w:sz w:val="24"/>
          <w:szCs w:val="24"/>
        </w:rPr>
        <w:t>As igrejas católicas da minha paróquia</w:t>
      </w:r>
      <w:r w:rsidR="008C3C90">
        <w:rPr>
          <w:sz w:val="24"/>
          <w:szCs w:val="24"/>
        </w:rPr>
        <w:t xml:space="preserve"> (</w:t>
      </w:r>
      <w:r w:rsidR="002E3389" w:rsidRPr="002E3389">
        <w:rPr>
          <w:sz w:val="24"/>
          <w:szCs w:val="24"/>
        </w:rPr>
        <w:t>Ninho</w:t>
      </w:r>
      <w:r w:rsidR="008C3C90">
        <w:rPr>
          <w:sz w:val="24"/>
          <w:szCs w:val="24"/>
        </w:rPr>
        <w:t>(F)</w:t>
      </w:r>
      <w:r w:rsidR="002E3389" w:rsidRPr="002E3389">
        <w:rPr>
          <w:sz w:val="24"/>
          <w:szCs w:val="24"/>
        </w:rPr>
        <w:t xml:space="preserve"> também participa, têm tantos outros Vereadores aqui participam</w:t>
      </w:r>
      <w:r w:rsidR="008C3C90">
        <w:rPr>
          <w:sz w:val="24"/>
          <w:szCs w:val="24"/>
        </w:rPr>
        <w:t>)</w:t>
      </w:r>
      <w:r w:rsidR="002E3389" w:rsidRPr="002E3389">
        <w:rPr>
          <w:sz w:val="24"/>
          <w:szCs w:val="24"/>
        </w:rPr>
        <w:t>, não vou vo</w:t>
      </w:r>
      <w:r w:rsidR="008C3C90">
        <w:rPr>
          <w:sz w:val="24"/>
          <w:szCs w:val="24"/>
        </w:rPr>
        <w:t>l</w:t>
      </w:r>
      <w:r w:rsidR="002E3389" w:rsidRPr="002E3389">
        <w:rPr>
          <w:sz w:val="24"/>
          <w:szCs w:val="24"/>
        </w:rPr>
        <w:t>tar nesse momento.</w:t>
      </w:r>
      <w:r w:rsidR="008C3C90">
        <w:rPr>
          <w:sz w:val="24"/>
          <w:szCs w:val="24"/>
        </w:rPr>
        <w:t xml:space="preserve"> </w:t>
      </w:r>
      <w:r w:rsidR="002E3389" w:rsidRPr="002E3389">
        <w:rPr>
          <w:sz w:val="24"/>
          <w:szCs w:val="24"/>
        </w:rPr>
        <w:t xml:space="preserve">Hoje terá uma missa em comemoração ao </w:t>
      </w:r>
      <w:r w:rsidR="008C3C90">
        <w:rPr>
          <w:sz w:val="24"/>
          <w:szCs w:val="24"/>
        </w:rPr>
        <w:t>D</w:t>
      </w:r>
      <w:r w:rsidR="002E3389" w:rsidRPr="002E3389">
        <w:rPr>
          <w:sz w:val="24"/>
          <w:szCs w:val="24"/>
        </w:rPr>
        <w:t xml:space="preserve">ia de Santa Clara (que é </w:t>
      </w:r>
      <w:r w:rsidR="008C3C90">
        <w:rPr>
          <w:sz w:val="24"/>
          <w:szCs w:val="24"/>
        </w:rPr>
        <w:t>a p</w:t>
      </w:r>
      <w:r w:rsidR="002E3389" w:rsidRPr="002E3389">
        <w:rPr>
          <w:sz w:val="24"/>
          <w:szCs w:val="24"/>
        </w:rPr>
        <w:t>ároc</w:t>
      </w:r>
      <w:r w:rsidR="008C3C90">
        <w:rPr>
          <w:sz w:val="24"/>
          <w:szCs w:val="24"/>
        </w:rPr>
        <w:t>a...</w:t>
      </w:r>
      <w:r w:rsidR="002E3389" w:rsidRPr="002E3389">
        <w:rPr>
          <w:sz w:val="24"/>
          <w:szCs w:val="24"/>
        </w:rPr>
        <w:t xml:space="preserve"> da nossa paróquia), com pouquíssima gente presencial e tudo online. Por responsabilidade, o </w:t>
      </w:r>
      <w:r w:rsidR="008C3C90">
        <w:rPr>
          <w:sz w:val="24"/>
          <w:szCs w:val="24"/>
        </w:rPr>
        <w:t>P</w:t>
      </w:r>
      <w:r w:rsidR="002E3389" w:rsidRPr="002E3389">
        <w:rPr>
          <w:sz w:val="24"/>
          <w:szCs w:val="24"/>
        </w:rPr>
        <w:t>adre vai fazer isso. Então, eu volto aqui a falar</w:t>
      </w:r>
      <w:r w:rsidR="008C3C90">
        <w:rPr>
          <w:sz w:val="24"/>
          <w:szCs w:val="24"/>
        </w:rPr>
        <w:t xml:space="preserve">: </w:t>
      </w:r>
      <w:r w:rsidR="002E3389" w:rsidRPr="002E3389">
        <w:rPr>
          <w:sz w:val="24"/>
          <w:szCs w:val="24"/>
        </w:rPr>
        <w:t xml:space="preserve">não somos contra, eu peço encarecidamente até mesmo ao autor do Projeto, que se não for aprovado, não inverta esse posicionamento que nós estamos, principalmente a minha fala que eu estou fazendo aqui, tá? Deixo aí o meu voto contrário ao Projeto, tendo em vista o andamento da doença no nosso Município. </w:t>
      </w:r>
      <w:r w:rsidR="00BF7250" w:rsidRPr="00BF7250">
        <w:rPr>
          <w:b/>
          <w:sz w:val="24"/>
          <w:szCs w:val="24"/>
        </w:rPr>
        <w:t xml:space="preserve">“Vereador “Prof. Edinho”: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Prof. Edinho. </w:t>
      </w:r>
      <w:r w:rsidR="00BF7250" w:rsidRPr="00BF7250">
        <w:rPr>
          <w:b/>
          <w:sz w:val="24"/>
          <w:szCs w:val="24"/>
        </w:rPr>
        <w:t xml:space="preserve">“Vereador “Prof. Edinho”: </w:t>
      </w:r>
      <w:r w:rsidR="002E3389" w:rsidRPr="002E3389">
        <w:rPr>
          <w:sz w:val="24"/>
          <w:szCs w:val="24"/>
        </w:rPr>
        <w:t xml:space="preserve">Quero dizer para todos os </w:t>
      </w:r>
      <w:r w:rsidR="004B026A">
        <w:rPr>
          <w:sz w:val="24"/>
          <w:szCs w:val="24"/>
        </w:rPr>
        <w:t>Nobre</w:t>
      </w:r>
      <w:r w:rsidR="002E3389" w:rsidRPr="002E3389">
        <w:rPr>
          <w:sz w:val="24"/>
          <w:szCs w:val="24"/>
        </w:rPr>
        <w:t xml:space="preserve">s Pares é que eu ouvi a todos, entendo a explanação de todos, a preocupação de todos, mas o que eu quero dizer é que este Projeto, ele não está trazendo irresponsabilidade nenhuma. Nem de nós, nem jogando irresponsabilidades a alguns </w:t>
      </w:r>
      <w:r w:rsidR="008C3C90">
        <w:rPr>
          <w:sz w:val="24"/>
          <w:szCs w:val="24"/>
        </w:rPr>
        <w:t>Pastor</w:t>
      </w:r>
      <w:r w:rsidR="002E3389" w:rsidRPr="002E3389">
        <w:rPr>
          <w:sz w:val="24"/>
          <w:szCs w:val="24"/>
        </w:rPr>
        <w:t xml:space="preserve">es, a alguns </w:t>
      </w:r>
      <w:r w:rsidR="008C3C90">
        <w:rPr>
          <w:sz w:val="24"/>
          <w:szCs w:val="24"/>
        </w:rPr>
        <w:t>Padre</w:t>
      </w:r>
      <w:r w:rsidR="002E3389" w:rsidRPr="002E3389">
        <w:rPr>
          <w:sz w:val="24"/>
          <w:szCs w:val="24"/>
        </w:rPr>
        <w:t xml:space="preserve">s, porque o Projeto ele apenas torna a igreja como essencial, mas seguindo todas as normas da vigilância, da OMS, respeitando o distanciamento, inclusive, a porcentagem decretada pelo Governo Estadual. Até porque, a nossa legislação ela é menor do que a esfera maior que é a </w:t>
      </w:r>
      <w:r w:rsidR="008D5AA7">
        <w:rPr>
          <w:sz w:val="24"/>
          <w:szCs w:val="24"/>
        </w:rPr>
        <w:t>E</w:t>
      </w:r>
      <w:r w:rsidR="002E3389" w:rsidRPr="002E3389">
        <w:rPr>
          <w:sz w:val="24"/>
          <w:szCs w:val="24"/>
        </w:rPr>
        <w:t>stadual</w:t>
      </w:r>
      <w:r w:rsidR="008D5AA7">
        <w:rPr>
          <w:sz w:val="24"/>
          <w:szCs w:val="24"/>
        </w:rPr>
        <w:t>:</w:t>
      </w:r>
      <w:r w:rsidR="002E3389" w:rsidRPr="002E3389">
        <w:rPr>
          <w:sz w:val="24"/>
          <w:szCs w:val="24"/>
        </w:rPr>
        <w:t xml:space="preserve"> a </w:t>
      </w:r>
      <w:r w:rsidR="008D5AA7">
        <w:rPr>
          <w:sz w:val="24"/>
          <w:szCs w:val="24"/>
        </w:rPr>
        <w:t>E</w:t>
      </w:r>
      <w:r w:rsidR="002E3389" w:rsidRPr="002E3389">
        <w:rPr>
          <w:sz w:val="24"/>
          <w:szCs w:val="24"/>
        </w:rPr>
        <w:t>stadual</w:t>
      </w:r>
      <w:r w:rsidR="008D5AA7">
        <w:rPr>
          <w:sz w:val="24"/>
          <w:szCs w:val="24"/>
        </w:rPr>
        <w:t xml:space="preserve">, </w:t>
      </w:r>
      <w:r w:rsidR="002E3389" w:rsidRPr="002E3389">
        <w:rPr>
          <w:sz w:val="24"/>
          <w:szCs w:val="24"/>
        </w:rPr>
        <w:t xml:space="preserve">ela rege sobre a esfera menor, que somos nós, Municipal. Não estamos fazendo, transformando a igreja em essencial, para que as igrejas lotem, até porque os irmãos também estão preocupados com a pandemia. É muito longe disso! É simplesmente, porque fomos procurados por diversos </w:t>
      </w:r>
      <w:r w:rsidR="008C3C90">
        <w:rPr>
          <w:sz w:val="24"/>
          <w:szCs w:val="24"/>
        </w:rPr>
        <w:t>Pastor</w:t>
      </w:r>
      <w:r w:rsidR="002E3389" w:rsidRPr="002E3389">
        <w:rPr>
          <w:sz w:val="24"/>
          <w:szCs w:val="24"/>
        </w:rPr>
        <w:t xml:space="preserve">es, por diversos </w:t>
      </w:r>
      <w:r w:rsidR="008C3C90">
        <w:rPr>
          <w:sz w:val="24"/>
          <w:szCs w:val="24"/>
        </w:rPr>
        <w:t>Padre</w:t>
      </w:r>
      <w:r w:rsidR="002E3389" w:rsidRPr="002E3389">
        <w:rPr>
          <w:sz w:val="24"/>
          <w:szCs w:val="24"/>
        </w:rPr>
        <w:t xml:space="preserve">s, inclusive, os </w:t>
      </w:r>
      <w:r w:rsidR="008C3C90">
        <w:rPr>
          <w:sz w:val="24"/>
          <w:szCs w:val="24"/>
        </w:rPr>
        <w:t>Padre</w:t>
      </w:r>
      <w:r w:rsidR="002E3389" w:rsidRPr="002E3389">
        <w:rPr>
          <w:sz w:val="24"/>
          <w:szCs w:val="24"/>
        </w:rPr>
        <w:t xml:space="preserve">s aí da região do Maria Antônia, me procurou, me ligou: “Ah, porque Hortolândia abriu e Sumaré não?” Entendeu? Então, cai sobre as nossas costas algo que é como se nós estivéssemos decretando isso, e não, o </w:t>
      </w:r>
      <w:r w:rsidR="002D6978">
        <w:rPr>
          <w:sz w:val="24"/>
          <w:szCs w:val="24"/>
        </w:rPr>
        <w:t>Decreto</w:t>
      </w:r>
      <w:r w:rsidR="002E3389" w:rsidRPr="002E3389">
        <w:rPr>
          <w:sz w:val="24"/>
          <w:szCs w:val="24"/>
        </w:rPr>
        <w:t xml:space="preserve"> ele é estadual. Mas o que nós queremos mostrar para todos os que temem e que creem em Deus, é que isso não depende de nós, mas o que puder vir de nós com responsabilidade, transformando a igreja em algo essencial, porque é a essencial, porque a própria </w:t>
      </w:r>
      <w:r w:rsidR="008D5AA7">
        <w:rPr>
          <w:sz w:val="24"/>
          <w:szCs w:val="24"/>
        </w:rPr>
        <w:t>P</w:t>
      </w:r>
      <w:r w:rsidR="002E3389" w:rsidRPr="002E3389">
        <w:rPr>
          <w:sz w:val="24"/>
          <w:szCs w:val="24"/>
        </w:rPr>
        <w:t xml:space="preserve">alavra de Deus nos diz que: “Nem só de pão viverá o homem”. Então, quando o próprio Senhor disse isso a nós, quer dizer que não é só de pão que vive o homem. É preciso termos essa preocupação e é por isso que nós protocolamos esse Projeto de Lei para que tenha-se o respeito sim, com todas as normas, porém, que não venha, não é preciso fechar a igreja. O povo de Deus ele é o povo mais sábio que existe na face da terra, que é o que mais obedece as Leis da terra. E é claro que  tudo flexibilizado, porém, não é preciso uma </w:t>
      </w:r>
      <w:r w:rsidR="008D5AA7">
        <w:rPr>
          <w:sz w:val="24"/>
          <w:szCs w:val="24"/>
        </w:rPr>
        <w:t>C</w:t>
      </w:r>
      <w:r w:rsidR="002E3389" w:rsidRPr="002E3389">
        <w:rPr>
          <w:sz w:val="24"/>
          <w:szCs w:val="24"/>
        </w:rPr>
        <w:t xml:space="preserve">idade estar funcionando igreja e a outra não. Então, o que é que nós queremos mostrar para a </w:t>
      </w:r>
      <w:r w:rsidR="002E3389" w:rsidRPr="002E3389">
        <w:rPr>
          <w:sz w:val="24"/>
          <w:szCs w:val="24"/>
        </w:rPr>
        <w:lastRenderedPageBreak/>
        <w:t xml:space="preserve">população, é que se depender de nós legisladores e do Prefeito Municipal, a igreja será sempre aberta, porém, com responsabilidade. Tá bom, meus queridos? Obrigado. </w:t>
      </w:r>
      <w:r w:rsidR="00BF7250" w:rsidRPr="00BF7250">
        <w:rPr>
          <w:b/>
          <w:sz w:val="24"/>
          <w:szCs w:val="24"/>
        </w:rPr>
        <w:t xml:space="preserve">“Vereador “Rubens Champam”: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Ulisses, Não. Quem pediu? </w:t>
      </w:r>
      <w:r w:rsidR="00BF7250" w:rsidRPr="00BF7250">
        <w:rPr>
          <w:b/>
          <w:sz w:val="24"/>
          <w:szCs w:val="24"/>
        </w:rPr>
        <w:t xml:space="preserve">“Vereador “Rubens Champam”: </w:t>
      </w:r>
      <w:r w:rsidR="002E3389" w:rsidRPr="002E3389">
        <w:rPr>
          <w:sz w:val="24"/>
          <w:szCs w:val="24"/>
        </w:rPr>
        <w:t xml:space="preserve">Champam. </w:t>
      </w:r>
      <w:r w:rsidR="00BF7250" w:rsidRPr="00BF7250">
        <w:rPr>
          <w:b/>
          <w:i/>
          <w:sz w:val="24"/>
          <w:szCs w:val="24"/>
          <w:u w:val="single"/>
        </w:rPr>
        <w:t xml:space="preserve">“Sr. Presidente “Willian Souza”: </w:t>
      </w:r>
      <w:r w:rsidR="002E3389" w:rsidRPr="002E3389">
        <w:rPr>
          <w:sz w:val="24"/>
          <w:szCs w:val="24"/>
        </w:rPr>
        <w:t xml:space="preserve"> Vereador Rubens Champam. Desculpe, </w:t>
      </w:r>
      <w:r w:rsidR="008D5AA7">
        <w:rPr>
          <w:sz w:val="24"/>
          <w:szCs w:val="24"/>
        </w:rPr>
        <w:t>E</w:t>
      </w:r>
      <w:r w:rsidR="002E3389" w:rsidRPr="002E3389">
        <w:rPr>
          <w:sz w:val="24"/>
          <w:szCs w:val="24"/>
        </w:rPr>
        <w:t>xcelência!</w:t>
      </w:r>
      <w:r w:rsidR="008D5AA7">
        <w:rPr>
          <w:sz w:val="24"/>
          <w:szCs w:val="24"/>
        </w:rPr>
        <w:t xml:space="preserve"> </w:t>
      </w:r>
      <w:r w:rsidR="00BF7250" w:rsidRPr="00BF7250">
        <w:rPr>
          <w:b/>
          <w:sz w:val="24"/>
          <w:szCs w:val="24"/>
        </w:rPr>
        <w:t xml:space="preserve">“Vereador “Rubens Champam”: </w:t>
      </w:r>
      <w:r w:rsidR="002E3389" w:rsidRPr="002E3389">
        <w:rPr>
          <w:sz w:val="24"/>
          <w:szCs w:val="24"/>
        </w:rPr>
        <w:t>Imagina, Presidente. Tranquilo. Eu estou aqui ouvindo o debate, está ficando bom, né, Presidente? Está ficando boas as Sessões, né? Está ficando interessante, os debates assim, legal, e eu quis me manifestar por conta disso. Eu concordo com algumas coisas, discordo com outras</w:t>
      </w:r>
      <w:r w:rsidR="008D5AA7">
        <w:rPr>
          <w:sz w:val="24"/>
          <w:szCs w:val="24"/>
        </w:rPr>
        <w:t xml:space="preserve">: </w:t>
      </w:r>
      <w:r w:rsidR="002E3389" w:rsidRPr="002E3389">
        <w:rPr>
          <w:sz w:val="24"/>
          <w:szCs w:val="24"/>
        </w:rPr>
        <w:t xml:space="preserve">eu acho que todos os </w:t>
      </w:r>
      <w:r w:rsidR="004B026A">
        <w:rPr>
          <w:sz w:val="24"/>
          <w:szCs w:val="24"/>
        </w:rPr>
        <w:t>Nobre</w:t>
      </w:r>
      <w:r w:rsidR="002E3389" w:rsidRPr="002E3389">
        <w:rPr>
          <w:sz w:val="24"/>
          <w:szCs w:val="24"/>
        </w:rPr>
        <w:t xml:space="preserve">s Pares têm razão, um em cada, cada um no seu aspecto. Mas o que é que acontece? O nosso </w:t>
      </w:r>
      <w:r w:rsidR="008D5AA7">
        <w:rPr>
          <w:sz w:val="24"/>
          <w:szCs w:val="24"/>
        </w:rPr>
        <w:t>G</w:t>
      </w:r>
      <w:r w:rsidR="002E3389" w:rsidRPr="002E3389">
        <w:rPr>
          <w:sz w:val="24"/>
          <w:szCs w:val="24"/>
        </w:rPr>
        <w:t xml:space="preserve">overnador hoje colocou essa região aqui numa fase amarela, flexibilizando para algumas situações, e o que mais, hoje, causa preocupação no caso da pandemia, dessa transmissão desse vírus, é o transporte público, é a aglomeração em comércio, é bancos, é Correio. Então, com esse Projeto que eu não sabia, só vim, a saber, desse Projeto hoje, agora no final da tarde, quando eu vi as Urgências, não é? E quero aqui manifestar a minha situação que eu sou favorável ao Projeto, por conta de que eu entendo que se você pode ter um banco com uma fila grande, se você pode ter um transporte público lotado que eles não respeitam o distanciamento, se você tem um Correio que está cheio, se você abre o comércio e o comércio está abarrotado de gente, uns, inclusive, não usando máscara, não se cuidando, não se... Não passando álcool nas mãos, não se protegendo. Então, a igreja, digo, porque eu acho que eu também sou uma pessoa cristã </w:t>
      </w:r>
      <w:r w:rsidR="00392CCC">
        <w:rPr>
          <w:sz w:val="24"/>
          <w:szCs w:val="24"/>
        </w:rPr>
        <w:t>(</w:t>
      </w:r>
      <w:r w:rsidR="002E3389" w:rsidRPr="002E3389">
        <w:rPr>
          <w:sz w:val="24"/>
          <w:szCs w:val="24"/>
        </w:rPr>
        <w:t xml:space="preserve">não vou a igreja evangélica, conheço alguns </w:t>
      </w:r>
      <w:r w:rsidR="008C3C90">
        <w:rPr>
          <w:sz w:val="24"/>
          <w:szCs w:val="24"/>
        </w:rPr>
        <w:t>Pastor</w:t>
      </w:r>
      <w:r w:rsidR="002E3389" w:rsidRPr="002E3389">
        <w:rPr>
          <w:sz w:val="24"/>
          <w:szCs w:val="24"/>
        </w:rPr>
        <w:t xml:space="preserve">es, conheço alguns </w:t>
      </w:r>
      <w:r w:rsidR="008C3C90">
        <w:rPr>
          <w:sz w:val="24"/>
          <w:szCs w:val="24"/>
        </w:rPr>
        <w:t>Padre</w:t>
      </w:r>
      <w:r w:rsidR="002E3389" w:rsidRPr="002E3389">
        <w:rPr>
          <w:sz w:val="24"/>
          <w:szCs w:val="24"/>
        </w:rPr>
        <w:t>s, não tenho uma denominação efetiva</w:t>
      </w:r>
      <w:r w:rsidR="00392CCC">
        <w:rPr>
          <w:sz w:val="24"/>
          <w:szCs w:val="24"/>
        </w:rPr>
        <w:t>)</w:t>
      </w:r>
      <w:r w:rsidR="002E3389" w:rsidRPr="002E3389">
        <w:rPr>
          <w:sz w:val="24"/>
          <w:szCs w:val="24"/>
        </w:rPr>
        <w:t xml:space="preserve">. Mas eu entendo que se houver o respeito do distanciamento, a higienização, se tomarem os cuidados pertinentes o risco é bem menor, mas muito menor do que o transporte público. Muito menor do que uma fila de banco, muito menor do que de um comércio, um restaurante, que você tem que ter o distanciamento de </w:t>
      </w:r>
      <w:r w:rsidR="00392CCC">
        <w:rPr>
          <w:sz w:val="24"/>
          <w:szCs w:val="24"/>
        </w:rPr>
        <w:t>um</w:t>
      </w:r>
      <w:r w:rsidR="002E3389" w:rsidRPr="002E3389">
        <w:rPr>
          <w:sz w:val="24"/>
          <w:szCs w:val="24"/>
        </w:rPr>
        <w:t xml:space="preserve"> metro e meio, </w:t>
      </w:r>
      <w:r w:rsidR="00392CCC">
        <w:rPr>
          <w:sz w:val="24"/>
          <w:szCs w:val="24"/>
        </w:rPr>
        <w:t xml:space="preserve">dois </w:t>
      </w:r>
      <w:r w:rsidR="002E3389" w:rsidRPr="002E3389">
        <w:rPr>
          <w:sz w:val="24"/>
          <w:szCs w:val="24"/>
        </w:rPr>
        <w:t xml:space="preserve">metros de uma mesa a outra. Então, eu acho que abrir a igreja, tanto faz a igreja católica, evangélica eu não estou falando denominação nenhuma, nenhum segmento religioso, mas eu acho que é importante nesse momento, até porque a igreja, a igreja ela orienta a pessoa, às vezes a pessoa está deprimida está lá, ela vai numa igreja, mesmo que faça por videoconferência, mesmo que faça um culto ou uma missa pela internet, ainda assim, o cidadão ou a cidadã, ele quer ter o contato, ele quer estar ali, ele quer orar, ele quer rezar ali no templo, né, e que, e isso faz bem para ele, faz para bem para a alma dele e faz bem para o espírito. Então, eu não vejo preocupação nenhuma em flexibilizar os cultos, as missas, desde que tenha um distanciamento, desde que tenha a higienização, né, e que seja aí 30%, </w:t>
      </w:r>
      <w:r w:rsidR="00392CCC">
        <w:rPr>
          <w:sz w:val="24"/>
          <w:szCs w:val="24"/>
        </w:rPr>
        <w:t xml:space="preserve">quarenta </w:t>
      </w:r>
      <w:r w:rsidR="002E3389" w:rsidRPr="002E3389">
        <w:rPr>
          <w:sz w:val="24"/>
          <w:szCs w:val="24"/>
        </w:rPr>
        <w:t xml:space="preserve">no máximo da capacidade. Então, o meu voto é favorável nesse Projeto por conta disso, que eu acho que tem casos </w:t>
      </w:r>
      <w:r w:rsidR="00392CCC">
        <w:rPr>
          <w:sz w:val="24"/>
          <w:szCs w:val="24"/>
        </w:rPr>
        <w:t>dez</w:t>
      </w:r>
      <w:r w:rsidR="002E3389" w:rsidRPr="002E3389">
        <w:rPr>
          <w:sz w:val="24"/>
          <w:szCs w:val="24"/>
        </w:rPr>
        <w:t xml:space="preserve"> vezes piores do que os templos evangélicos, as missas, as igrejas católicas e todos os segmentos religiosos. Então, eu já quero manifestar aqui, Sr. Presidente, o meu voto favorável nesse Projeto, por entender dessa forma. Respeito os votos contrários, o posicionamento dos Vereadores que tem um entendimento diferente do meu, mas esse é o meu posicionamento, Sr. Presidente. Muito obrigado, Pares. </w:t>
      </w:r>
      <w:r w:rsidR="00BF7250" w:rsidRPr="00BF7250">
        <w:rPr>
          <w:b/>
          <w:sz w:val="24"/>
          <w:szCs w:val="24"/>
          <w:u w:val="single"/>
        </w:rPr>
        <w:t xml:space="preserve">"2º Secretário “Eduardo Lima”: </w:t>
      </w:r>
      <w:r w:rsidR="002E3389" w:rsidRPr="002E3389">
        <w:rPr>
          <w:sz w:val="24"/>
          <w:szCs w:val="24"/>
        </w:rPr>
        <w:t xml:space="preserve">Pela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Eduardo Lima. </w:t>
      </w:r>
      <w:r w:rsidR="00BF7250" w:rsidRPr="00BF7250">
        <w:rPr>
          <w:b/>
          <w:sz w:val="24"/>
          <w:szCs w:val="24"/>
          <w:u w:val="single"/>
        </w:rPr>
        <w:t xml:space="preserve">"2º Secretário “Eduardo Lima”: </w:t>
      </w:r>
      <w:r w:rsidR="002E3389" w:rsidRPr="002E3389">
        <w:rPr>
          <w:sz w:val="24"/>
          <w:szCs w:val="24"/>
        </w:rPr>
        <w:t xml:space="preserve">Sr. Presidente, só uma situação, na fala do Vereador Edinho ele disse que foi procurado, eu também fui procurado por diversos </w:t>
      </w:r>
      <w:r w:rsidR="008C3C90">
        <w:rPr>
          <w:sz w:val="24"/>
          <w:szCs w:val="24"/>
        </w:rPr>
        <w:t>Pastor</w:t>
      </w:r>
      <w:r w:rsidR="002E3389" w:rsidRPr="002E3389">
        <w:rPr>
          <w:sz w:val="24"/>
          <w:szCs w:val="24"/>
        </w:rPr>
        <w:t xml:space="preserve">es e </w:t>
      </w:r>
      <w:r w:rsidR="008C3C90">
        <w:rPr>
          <w:sz w:val="24"/>
          <w:szCs w:val="24"/>
        </w:rPr>
        <w:t>Padre</w:t>
      </w:r>
      <w:r w:rsidR="002E3389" w:rsidRPr="002E3389">
        <w:rPr>
          <w:sz w:val="24"/>
          <w:szCs w:val="24"/>
        </w:rPr>
        <w:t xml:space="preserve">s, referente a essa situação. E disse que a responsabilidade da gente, não é? A responsabilidade quanto às atuações dessa pandemia não é nossa como Vereadores, a </w:t>
      </w:r>
      <w:r w:rsidR="00ED33E4">
        <w:rPr>
          <w:sz w:val="24"/>
          <w:szCs w:val="24"/>
        </w:rPr>
        <w:t>C</w:t>
      </w:r>
      <w:r w:rsidR="002E3389" w:rsidRPr="002E3389">
        <w:rPr>
          <w:sz w:val="24"/>
          <w:szCs w:val="24"/>
        </w:rPr>
        <w:t xml:space="preserve">idade de Sumaré tem um </w:t>
      </w:r>
      <w:r w:rsidR="00ED33E4">
        <w:rPr>
          <w:sz w:val="24"/>
          <w:szCs w:val="24"/>
        </w:rPr>
        <w:t>C</w:t>
      </w:r>
      <w:r w:rsidR="002E3389" w:rsidRPr="002E3389">
        <w:rPr>
          <w:sz w:val="24"/>
          <w:szCs w:val="24"/>
        </w:rPr>
        <w:t xml:space="preserve">omitê para discutir isso, a </w:t>
      </w:r>
      <w:r w:rsidR="00ED33E4">
        <w:rPr>
          <w:sz w:val="24"/>
          <w:szCs w:val="24"/>
        </w:rPr>
        <w:t>C</w:t>
      </w:r>
      <w:r w:rsidR="002E3389" w:rsidRPr="002E3389">
        <w:rPr>
          <w:sz w:val="24"/>
          <w:szCs w:val="24"/>
        </w:rPr>
        <w:t xml:space="preserve">idade de Sumaré tem pessoas técnicas para discutir isso. A responsabilidade é das pessoas técnicas da nossa </w:t>
      </w:r>
      <w:r w:rsidR="00ED33E4">
        <w:rPr>
          <w:sz w:val="24"/>
          <w:szCs w:val="24"/>
        </w:rPr>
        <w:t>C</w:t>
      </w:r>
      <w:r w:rsidR="002E3389" w:rsidRPr="002E3389">
        <w:rPr>
          <w:sz w:val="24"/>
          <w:szCs w:val="24"/>
        </w:rPr>
        <w:t xml:space="preserve">idade, do Estado, não é? Eu acho um equívoco trazer essa responsabilidade para a Câmara Municipal de Sumaré, para falar: </w:t>
      </w:r>
      <w:r w:rsidR="00ED33E4">
        <w:rPr>
          <w:sz w:val="24"/>
          <w:szCs w:val="24"/>
        </w:rPr>
        <w:t>s</w:t>
      </w:r>
      <w:r w:rsidR="002E3389" w:rsidRPr="002E3389">
        <w:rPr>
          <w:sz w:val="24"/>
          <w:szCs w:val="24"/>
        </w:rPr>
        <w:t xml:space="preserve">im ou não. Uma situação tão complicada quanto essa. E torno a fazer pergunta, ainda não foi respondido, existe - eu não tive acesso ao Projeto - existe alguma regulamentação referente à quantidade de pessoas nesse </w:t>
      </w:r>
      <w:r w:rsidR="002E3389" w:rsidRPr="002E3389">
        <w:rPr>
          <w:sz w:val="24"/>
          <w:szCs w:val="24"/>
        </w:rPr>
        <w:lastRenderedPageBreak/>
        <w:t>Projeto? Porque se existe</w:t>
      </w:r>
      <w:r w:rsidR="00ED33E4">
        <w:rPr>
          <w:sz w:val="24"/>
          <w:szCs w:val="24"/>
        </w:rPr>
        <w:t>--</w:t>
      </w:r>
      <w:r w:rsidRPr="004738F0">
        <w:rPr>
          <w:b/>
          <w:sz w:val="24"/>
          <w:szCs w:val="24"/>
        </w:rPr>
        <w:t xml:space="preserve">“Vereador “Joel Cardoso da Luz”: </w:t>
      </w:r>
      <w:r w:rsidR="002E3389" w:rsidRPr="002E3389">
        <w:rPr>
          <w:sz w:val="24"/>
          <w:szCs w:val="24"/>
        </w:rPr>
        <w:t xml:space="preserve">Sr. Presidente, Presidente. Questão de ordem. </w:t>
      </w:r>
      <w:r w:rsidR="00BF7250" w:rsidRPr="00BF7250">
        <w:rPr>
          <w:b/>
          <w:sz w:val="24"/>
          <w:szCs w:val="24"/>
          <w:u w:val="single"/>
        </w:rPr>
        <w:t xml:space="preserve">"2º Secretário “Eduardo Lima”: </w:t>
      </w:r>
      <w:r w:rsidR="002E3389" w:rsidRPr="002E3389">
        <w:rPr>
          <w:sz w:val="24"/>
          <w:szCs w:val="24"/>
        </w:rPr>
        <w:t xml:space="preserve">Pela ordem, só um minuto. Joel. </w:t>
      </w:r>
      <w:r w:rsidRPr="004738F0">
        <w:rPr>
          <w:b/>
          <w:sz w:val="24"/>
          <w:szCs w:val="24"/>
        </w:rPr>
        <w:t xml:space="preserve">“Vereador “Joel Cardoso da Luz”: </w:t>
      </w:r>
      <w:r w:rsidR="002E3389" w:rsidRPr="002E3389">
        <w:rPr>
          <w:sz w:val="24"/>
          <w:szCs w:val="24"/>
        </w:rPr>
        <w:t xml:space="preserve">Só para complementar a fala do senhor, só o senhor fala. </w:t>
      </w:r>
      <w:r w:rsidR="00BF7250" w:rsidRPr="00BF7250">
        <w:rPr>
          <w:b/>
          <w:sz w:val="24"/>
          <w:szCs w:val="24"/>
          <w:u w:val="single"/>
        </w:rPr>
        <w:t xml:space="preserve">"2º Secretário “Eduardo Lima”: </w:t>
      </w:r>
      <w:r w:rsidR="002E3389" w:rsidRPr="002E3389">
        <w:rPr>
          <w:sz w:val="24"/>
          <w:szCs w:val="24"/>
        </w:rPr>
        <w:t>Só um minuto. Porque se existe, nós já estamos na fase amarela, já está liberado 40%, né? Então, fica aí a pergunta, ainda não foi respondido, talvez o Joel vai responder agora, mas é isso. E torno a falar: É muito importante que não saia daqui uma conversa conturbada, falando que somos contra ou que eu sou contra a qualquer tipo de templo religioso ou fiel. Não sou contra, na verdade eu sou muito a favor, a favor da religiosidade e tudo mais. Porém, a gente tem que ter responsabilidade. Joel, por favor.</w:t>
      </w:r>
      <w:r w:rsidR="00ED33E4">
        <w:rPr>
          <w:sz w:val="24"/>
          <w:szCs w:val="24"/>
        </w:rPr>
        <w:t xml:space="preserve"> </w:t>
      </w:r>
      <w:r w:rsidRPr="004738F0">
        <w:rPr>
          <w:b/>
          <w:sz w:val="24"/>
          <w:szCs w:val="24"/>
        </w:rPr>
        <w:t xml:space="preserve">“Vereador “Joel Cardoso da Luz”: </w:t>
      </w:r>
      <w:r w:rsidR="002E3389" w:rsidRPr="002E3389">
        <w:rPr>
          <w:sz w:val="24"/>
          <w:szCs w:val="24"/>
        </w:rPr>
        <w:t xml:space="preserve">Um aparte, Vereador. Sr. Presidente. </w:t>
      </w:r>
      <w:r w:rsidR="00BF7250" w:rsidRPr="00BF7250">
        <w:rPr>
          <w:b/>
          <w:i/>
          <w:sz w:val="24"/>
          <w:szCs w:val="24"/>
          <w:u w:val="single"/>
        </w:rPr>
        <w:t xml:space="preserve">“Sr. Presidente “Willian Souza”: </w:t>
      </w:r>
      <w:r w:rsidR="002E3389" w:rsidRPr="002E3389">
        <w:rPr>
          <w:sz w:val="24"/>
          <w:szCs w:val="24"/>
        </w:rPr>
        <w:t xml:space="preserve"> Questão de ordem do Joel Cardoso. </w:t>
      </w:r>
      <w:r w:rsidRPr="004738F0">
        <w:rPr>
          <w:b/>
          <w:sz w:val="24"/>
          <w:szCs w:val="24"/>
        </w:rPr>
        <w:t xml:space="preserve">“Vereador “Joel Cardoso da Luz”: </w:t>
      </w:r>
      <w:r w:rsidR="002E3389" w:rsidRPr="002E3389">
        <w:rPr>
          <w:sz w:val="24"/>
          <w:szCs w:val="24"/>
        </w:rPr>
        <w:t xml:space="preserve">Eu vou seguir a linha do Vereador Edinho: Essencial. Se pode banco, se pode transporte coletivo, é essencial. Quem dita a quantidade é o Estado e já foi dito que é. A gente só quer tornar essencial. Entendeu? Então, não tem, quem vai ditar a regra de número é o Estado e o </w:t>
      </w:r>
      <w:r w:rsidR="000E543A">
        <w:rPr>
          <w:sz w:val="24"/>
          <w:szCs w:val="24"/>
        </w:rPr>
        <w:t>C</w:t>
      </w:r>
      <w:r w:rsidR="002E3389" w:rsidRPr="002E3389">
        <w:rPr>
          <w:sz w:val="24"/>
          <w:szCs w:val="24"/>
        </w:rPr>
        <w:t xml:space="preserve">omitê aqui está seguindo o Estado. Então, é só isso e jamais da minha pessoa vai sair alguma coisa contra o Vereador que não for favor ao Projeto, não é a da minha índole isso aí, entendeu? Obrigado. </w:t>
      </w:r>
      <w:r w:rsidR="002E3389" w:rsidRPr="002E3389">
        <w:rPr>
          <w:i/>
          <w:sz w:val="24"/>
          <w:szCs w:val="24"/>
        </w:rPr>
        <w:t>[Falas sobrepostas]</w:t>
      </w:r>
      <w:r w:rsidR="00FE61B8">
        <w:rPr>
          <w:i/>
          <w:sz w:val="24"/>
          <w:szCs w:val="24"/>
        </w:rPr>
        <w:t xml:space="preserve"> </w:t>
      </w:r>
      <w:r w:rsidR="00BF7250" w:rsidRPr="00BF7250">
        <w:rPr>
          <w:b/>
          <w:sz w:val="24"/>
          <w:szCs w:val="24"/>
          <w:u w:val="single"/>
        </w:rPr>
        <w:t xml:space="preserve">"2º Secretário “Eduardo Lima”: </w:t>
      </w:r>
      <w:r w:rsidR="002E3389" w:rsidRPr="002E3389">
        <w:rPr>
          <w:sz w:val="24"/>
          <w:szCs w:val="24"/>
        </w:rPr>
        <w:t xml:space="preserve">Só queria só dizer, para complementar aqui o aparte, só queria dizer que já está podendo funcionar, tá bom? Que o Estado já está colocando as igrejas, na nossa região com 40% da capacidade. Não sei se tem o porquê nós aprovarmos um Projeto hoje dessa envergadura. Tá bom? </w:t>
      </w:r>
      <w:r w:rsidRPr="004738F0">
        <w:rPr>
          <w:b/>
          <w:sz w:val="24"/>
          <w:szCs w:val="24"/>
        </w:rPr>
        <w:t xml:space="preserve">“Vereador “Edgardo Cabral”: </w:t>
      </w:r>
      <w:r w:rsidR="002E3389" w:rsidRPr="002E3389">
        <w:rPr>
          <w:sz w:val="24"/>
          <w:szCs w:val="24"/>
        </w:rPr>
        <w:t>Questão de ordem, Sr. Presidente.</w:t>
      </w:r>
      <w:r w:rsidR="00BF7250" w:rsidRPr="00BF7250">
        <w:rPr>
          <w:b/>
          <w:i/>
          <w:sz w:val="24"/>
          <w:szCs w:val="24"/>
          <w:u w:val="single"/>
        </w:rPr>
        <w:t xml:space="preserve">“Sr. Presidente “Willian Souza”: </w:t>
      </w:r>
      <w:r w:rsidR="002E3389" w:rsidRPr="002E3389">
        <w:rPr>
          <w:sz w:val="24"/>
          <w:szCs w:val="24"/>
        </w:rPr>
        <w:t xml:space="preserve"> Questão de ordem do Vereador Edgardo José Cabral. </w:t>
      </w:r>
      <w:r w:rsidRPr="004738F0">
        <w:rPr>
          <w:b/>
          <w:sz w:val="24"/>
          <w:szCs w:val="24"/>
        </w:rPr>
        <w:t xml:space="preserve">“Vereador “Edgardo Cabral”: </w:t>
      </w:r>
      <w:r w:rsidR="002E3389" w:rsidRPr="002E3389">
        <w:rPr>
          <w:sz w:val="24"/>
          <w:szCs w:val="24"/>
        </w:rPr>
        <w:t xml:space="preserve">Sr. Presidente, só um esclarecimento em relação ao Vereador Dudu Lima. O Projeto não está pedindo para aumentar números, porque já foi dito pelo Estado e pelo Município, e saiu documentação tanto do </w:t>
      </w:r>
      <w:r w:rsidR="008D5AA7">
        <w:rPr>
          <w:sz w:val="24"/>
          <w:szCs w:val="24"/>
        </w:rPr>
        <w:t>Governador</w:t>
      </w:r>
      <w:r w:rsidR="002E3389" w:rsidRPr="002E3389">
        <w:rPr>
          <w:sz w:val="24"/>
          <w:szCs w:val="24"/>
        </w:rPr>
        <w:t xml:space="preserve">, quanto do Município: a regra. A regra é regra, temos que seguir regras e acabou. Ponto final! O Projeto de Lei não está pedindo, mencionando 40 ou 50%, isso aí o ano que vem quem sabe volta tudo ao normal. O Projeto, como disse bem o Presidente Joel, que é 30%. Como ele falou aí, não está... Não está pedindo aumento. Na verdade é o seguinte, o </w:t>
      </w:r>
      <w:r w:rsidR="002D6978">
        <w:rPr>
          <w:sz w:val="24"/>
          <w:szCs w:val="24"/>
        </w:rPr>
        <w:t>Decreto</w:t>
      </w:r>
      <w:r w:rsidR="002E3389" w:rsidRPr="002E3389">
        <w:rPr>
          <w:sz w:val="24"/>
          <w:szCs w:val="24"/>
        </w:rPr>
        <w:t xml:space="preserve"> do </w:t>
      </w:r>
      <w:r w:rsidR="008D5AA7">
        <w:rPr>
          <w:sz w:val="24"/>
          <w:szCs w:val="24"/>
        </w:rPr>
        <w:t>Governador</w:t>
      </w:r>
      <w:r w:rsidR="002E3389" w:rsidRPr="002E3389">
        <w:rPr>
          <w:sz w:val="24"/>
          <w:szCs w:val="24"/>
        </w:rPr>
        <w:t xml:space="preserve">, o </w:t>
      </w:r>
      <w:r w:rsidR="002D6978">
        <w:rPr>
          <w:sz w:val="24"/>
          <w:szCs w:val="24"/>
        </w:rPr>
        <w:t>Decreto</w:t>
      </w:r>
      <w:r w:rsidR="002E3389" w:rsidRPr="002E3389">
        <w:rPr>
          <w:sz w:val="24"/>
          <w:szCs w:val="24"/>
        </w:rPr>
        <w:t xml:space="preserve">, ele vem sobrepõe todas as ordens. Quando baixa um </w:t>
      </w:r>
      <w:r w:rsidR="002D6978">
        <w:rPr>
          <w:sz w:val="24"/>
          <w:szCs w:val="24"/>
        </w:rPr>
        <w:t>Decreto</w:t>
      </w:r>
      <w:r w:rsidR="002E3389" w:rsidRPr="002E3389">
        <w:rPr>
          <w:sz w:val="24"/>
          <w:szCs w:val="24"/>
        </w:rPr>
        <w:t xml:space="preserve"> lá, vem a ordem vem para todos. Então, essencial, se vem uma ordem que não é para abrir, pronto. Acabou. Temos que obedecer. Então, fica aí o meu, as minhas considerações. Mais uma vez, agradeço quem vota a favor, votará a favor e agradeço também quem votar contra, e da minha boca também não sai, não vou publicar (como diz o Dudu Lima), não vou usar esse tipo de coisa, nós não vamos fazer isso de forma: “Ah, mas o </w:t>
      </w:r>
      <w:r w:rsidR="000E543A">
        <w:rPr>
          <w:i/>
          <w:iCs/>
          <w:sz w:val="24"/>
          <w:szCs w:val="24"/>
        </w:rPr>
        <w:t>f</w:t>
      </w:r>
      <w:r w:rsidR="002E3389" w:rsidRPr="002E3389">
        <w:rPr>
          <w:i/>
          <w:iCs/>
          <w:sz w:val="24"/>
          <w:szCs w:val="24"/>
        </w:rPr>
        <w:t>ulano</w:t>
      </w:r>
      <w:r w:rsidR="002E3389" w:rsidRPr="002E3389">
        <w:rPr>
          <w:sz w:val="24"/>
          <w:szCs w:val="24"/>
        </w:rPr>
        <w:t xml:space="preserve"> não votou”. Isso aí é besteira, pensamento negativo. Nós temos pensamento positivo. Vereador Eduardo Lima, o senhor colocou uma coisa muito bem lembrada</w:t>
      </w:r>
      <w:r w:rsidR="000E543A">
        <w:rPr>
          <w:sz w:val="24"/>
          <w:szCs w:val="24"/>
        </w:rPr>
        <w:t>:</w:t>
      </w:r>
      <w:r w:rsidR="002E3389" w:rsidRPr="002E3389">
        <w:rPr>
          <w:sz w:val="24"/>
          <w:szCs w:val="24"/>
        </w:rPr>
        <w:t xml:space="preserve"> nós não vamos fazer isso de forma nenhuma, nunca fiz e nunca farei. Deus abençoe a todos. </w:t>
      </w:r>
      <w:r w:rsidR="00BF7250" w:rsidRPr="00BF7250">
        <w:rPr>
          <w:b/>
          <w:sz w:val="24"/>
          <w:szCs w:val="24"/>
        </w:rPr>
        <w:t xml:space="preserve">“Vereador “Warlei de Faria”: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Fininho. </w:t>
      </w:r>
      <w:r w:rsidR="00BF7250" w:rsidRPr="00BF7250">
        <w:rPr>
          <w:b/>
          <w:sz w:val="24"/>
          <w:szCs w:val="24"/>
        </w:rPr>
        <w:t xml:space="preserve">“Vereador “Warlei de Faria”: </w:t>
      </w:r>
      <w:r w:rsidR="002E3389" w:rsidRPr="002E3389">
        <w:rPr>
          <w:sz w:val="24"/>
          <w:szCs w:val="24"/>
        </w:rPr>
        <w:t>Eu entendi a colocação do Pr. Edgardo, do Joel e do Prof. Edinho. Na verdade, eles não quer que aumenta nada, que coloca mais gente nas igrejas</w:t>
      </w:r>
      <w:r w:rsidR="000E543A">
        <w:rPr>
          <w:sz w:val="24"/>
          <w:szCs w:val="24"/>
        </w:rPr>
        <w:t>:</w:t>
      </w:r>
      <w:r w:rsidR="002E3389" w:rsidRPr="002E3389">
        <w:rPr>
          <w:sz w:val="24"/>
          <w:szCs w:val="24"/>
        </w:rPr>
        <w:t xml:space="preserve"> só está pedindo que seja essencial no Município. Eu não gosto da palavra </w:t>
      </w:r>
      <w:r w:rsidR="000E543A">
        <w:rPr>
          <w:sz w:val="24"/>
          <w:szCs w:val="24"/>
        </w:rPr>
        <w:t>"</w:t>
      </w:r>
      <w:r w:rsidR="002E3389" w:rsidRPr="002E3389">
        <w:rPr>
          <w:sz w:val="24"/>
          <w:szCs w:val="24"/>
        </w:rPr>
        <w:t>essencial</w:t>
      </w:r>
      <w:r w:rsidR="000E543A">
        <w:rPr>
          <w:sz w:val="24"/>
          <w:szCs w:val="24"/>
        </w:rPr>
        <w:t>"</w:t>
      </w:r>
      <w:r w:rsidR="002E3389" w:rsidRPr="002E3389">
        <w:rPr>
          <w:sz w:val="24"/>
          <w:szCs w:val="24"/>
        </w:rPr>
        <w:t xml:space="preserve">, não gosto porque todos os comércios, todas as empresas, igrejas são essenciais, a partir que gera emprego, renda são todos essenciais. Não concordo também que abra o comércio só </w:t>
      </w:r>
      <w:r w:rsidR="000E543A">
        <w:rPr>
          <w:sz w:val="24"/>
          <w:szCs w:val="24"/>
        </w:rPr>
        <w:t>seis</w:t>
      </w:r>
      <w:r w:rsidR="002E3389" w:rsidRPr="002E3389">
        <w:rPr>
          <w:sz w:val="24"/>
          <w:szCs w:val="24"/>
        </w:rPr>
        <w:t xml:space="preserve"> horas por dia. Também, não concordo com isso, todo o comércio tem que estar aberto. Eu vou ser favorável ao Projeto. Eu sou favorável ao Projeto de vocês, </w:t>
      </w:r>
      <w:r w:rsidR="008C3C90">
        <w:rPr>
          <w:sz w:val="24"/>
          <w:szCs w:val="24"/>
        </w:rPr>
        <w:t>Pastor</w:t>
      </w:r>
      <w:r w:rsidR="002E3389" w:rsidRPr="002E3389">
        <w:rPr>
          <w:sz w:val="24"/>
          <w:szCs w:val="24"/>
        </w:rPr>
        <w:t xml:space="preserve">, que todo mundo tem que ter responsabilidade de colocar o mínimo de pessoas na igreja, sabendo que temos essa pandemia... de anteontem para ontem, foram caso de </w:t>
      </w:r>
      <w:r w:rsidR="000E543A">
        <w:rPr>
          <w:sz w:val="24"/>
          <w:szCs w:val="24"/>
        </w:rPr>
        <w:t>duas</w:t>
      </w:r>
      <w:r w:rsidR="002E3389" w:rsidRPr="002E3389">
        <w:rPr>
          <w:sz w:val="24"/>
          <w:szCs w:val="24"/>
        </w:rPr>
        <w:t xml:space="preserve"> pessoas ou mais de mortes na cidade. Eu sou favorável ao Projeto de vocês, eu tenho certeza que todos os </w:t>
      </w:r>
      <w:r w:rsidR="008C3C90">
        <w:rPr>
          <w:sz w:val="24"/>
          <w:szCs w:val="24"/>
        </w:rPr>
        <w:t>Pastor</w:t>
      </w:r>
      <w:r w:rsidR="002E3389" w:rsidRPr="002E3389">
        <w:rPr>
          <w:sz w:val="24"/>
          <w:szCs w:val="24"/>
        </w:rPr>
        <w:t xml:space="preserve">es, todos os </w:t>
      </w:r>
      <w:r w:rsidR="008C3C90">
        <w:rPr>
          <w:sz w:val="24"/>
          <w:szCs w:val="24"/>
        </w:rPr>
        <w:t>Padre</w:t>
      </w:r>
      <w:r w:rsidR="002E3389" w:rsidRPr="002E3389">
        <w:rPr>
          <w:sz w:val="24"/>
          <w:szCs w:val="24"/>
        </w:rPr>
        <w:t xml:space="preserve">s e todas as religiões vão ter responsabilidade de ter pessoas mínimas na igreja, e não máximo, com todos, com todos os cuidados necessários. Eu entendi o Projeto de vocês, está pedindo para ser </w:t>
      </w:r>
      <w:r w:rsidR="002E3389" w:rsidRPr="002E3389">
        <w:rPr>
          <w:sz w:val="24"/>
          <w:szCs w:val="24"/>
        </w:rPr>
        <w:lastRenderedPageBreak/>
        <w:t xml:space="preserve">essencial não está pedindo para colocar mais gente nas igrejas. </w:t>
      </w:r>
      <w:r w:rsidR="002E3389" w:rsidRPr="002E3389">
        <w:rPr>
          <w:i/>
          <w:sz w:val="24"/>
          <w:szCs w:val="24"/>
        </w:rPr>
        <w:t>[Falas sobrepostas]</w:t>
      </w:r>
      <w:r w:rsidR="000E543A">
        <w:rPr>
          <w:i/>
          <w:sz w:val="24"/>
          <w:szCs w:val="24"/>
        </w:rPr>
        <w:t xml:space="preserve"> </w:t>
      </w:r>
      <w:r w:rsidRPr="004738F0">
        <w:rPr>
          <w:b/>
          <w:sz w:val="24"/>
          <w:szCs w:val="24"/>
        </w:rPr>
        <w:t xml:space="preserve">“Vereador “Edgardo Cabral”: </w:t>
      </w:r>
      <w:r w:rsidR="002E3389" w:rsidRPr="002E3389">
        <w:rPr>
          <w:sz w:val="24"/>
          <w:szCs w:val="24"/>
        </w:rPr>
        <w:t xml:space="preserve">Nem mais nem menos. É os 30% do Governo. </w:t>
      </w:r>
      <w:r w:rsidR="00BF7250" w:rsidRPr="00BF7250">
        <w:rPr>
          <w:b/>
          <w:sz w:val="24"/>
          <w:szCs w:val="24"/>
        </w:rPr>
        <w:t xml:space="preserve">“Vereador “Warlei de Faria”: </w:t>
      </w:r>
      <w:r w:rsidR="002E3389" w:rsidRPr="002E3389">
        <w:rPr>
          <w:sz w:val="24"/>
          <w:szCs w:val="24"/>
        </w:rPr>
        <w:t>Isso, está ok? Mas essa palavra essencial eu não gosto. E alguns comércios teve o privilégio ou não teve, muita empresa fechou as portas, comerciantes fechou as portas. Eu digo do meu comércio</w:t>
      </w:r>
      <w:r w:rsidR="003343F0">
        <w:rPr>
          <w:sz w:val="24"/>
          <w:szCs w:val="24"/>
        </w:rPr>
        <w:t>:</w:t>
      </w:r>
      <w:r w:rsidR="002E3389" w:rsidRPr="002E3389">
        <w:rPr>
          <w:sz w:val="24"/>
          <w:szCs w:val="24"/>
        </w:rPr>
        <w:t xml:space="preserve"> eu não concordo que o meu comércio fica aberto, tá, tem que ter muita responsabilidade também. Quer dizer que a minha equipe não vai pegar o Covid? Entendeu? E os outros comércios vão pegar? Eu não concordo. Mas vou ser favorável ao Projeto de vocês, porque eu entendi bem a colocação de vocês, tá bom, </w:t>
      </w:r>
      <w:r w:rsidR="008C3C90">
        <w:rPr>
          <w:sz w:val="24"/>
          <w:szCs w:val="24"/>
        </w:rPr>
        <w:t>Pastor</w:t>
      </w:r>
      <w:r w:rsidR="002E3389" w:rsidRPr="002E3389">
        <w:rPr>
          <w:sz w:val="24"/>
          <w:szCs w:val="24"/>
        </w:rPr>
        <w:t xml:space="preserve">? De todos vocês. O meu voto vai ser favorável, </w:t>
      </w:r>
      <w:r w:rsidR="008C3C90">
        <w:rPr>
          <w:sz w:val="24"/>
          <w:szCs w:val="24"/>
        </w:rPr>
        <w:t>Pastor</w:t>
      </w:r>
      <w:r w:rsidR="002E3389" w:rsidRPr="002E3389">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Vereadores, eu vou pedir aos Vereadores para que... </w:t>
      </w:r>
      <w:r w:rsidR="002E3389" w:rsidRPr="002E3389">
        <w:rPr>
          <w:i/>
          <w:sz w:val="24"/>
          <w:szCs w:val="24"/>
        </w:rPr>
        <w:t>[Falas sobrepostas]</w:t>
      </w:r>
      <w:r w:rsidRPr="004738F0">
        <w:rPr>
          <w:b/>
          <w:sz w:val="24"/>
          <w:szCs w:val="24"/>
        </w:rPr>
        <w:t xml:space="preserve">“Vereador “Edgardo Cabral”: </w:t>
      </w:r>
      <w:r w:rsidR="002E3389" w:rsidRPr="002E3389">
        <w:rPr>
          <w:sz w:val="24"/>
          <w:szCs w:val="24"/>
        </w:rPr>
        <w:t xml:space="preserve">Sr. Presidente, vamos... </w:t>
      </w:r>
      <w:r w:rsidR="002E3389" w:rsidRPr="002E3389">
        <w:rPr>
          <w:i/>
          <w:sz w:val="24"/>
          <w:szCs w:val="24"/>
        </w:rPr>
        <w:t xml:space="preserve">[inaudível] </w:t>
      </w:r>
      <w:r w:rsidR="002E3389" w:rsidRPr="002E3389">
        <w:rPr>
          <w:sz w:val="24"/>
          <w:szCs w:val="24"/>
        </w:rPr>
        <w:t xml:space="preserve">para votar... A eleição. </w:t>
      </w:r>
      <w:r w:rsidR="00BF7250" w:rsidRPr="00BF7250">
        <w:rPr>
          <w:b/>
          <w:i/>
          <w:sz w:val="24"/>
          <w:szCs w:val="24"/>
          <w:u w:val="single"/>
        </w:rPr>
        <w:t xml:space="preserve">“Sr. Presidente “Willian Souza”: </w:t>
      </w:r>
      <w:r w:rsidR="002E3389" w:rsidRPr="002E3389">
        <w:rPr>
          <w:sz w:val="24"/>
          <w:szCs w:val="24"/>
        </w:rPr>
        <w:t xml:space="preserve"> Por gentileza, desliguem os microfones. Por gentileza, para garantir o direito de quem não falou. Se não for para acrescentar a</w:t>
      </w:r>
      <w:r w:rsidR="003343F0">
        <w:rPr>
          <w:sz w:val="24"/>
          <w:szCs w:val="24"/>
        </w:rPr>
        <w:t xml:space="preserve">-- </w:t>
      </w:r>
      <w:r w:rsidR="00BF7250" w:rsidRPr="00BF7250">
        <w:rPr>
          <w:b/>
          <w:sz w:val="24"/>
          <w:szCs w:val="24"/>
          <w:u w:val="single"/>
        </w:rPr>
        <w:t xml:space="preserve">“1º Secretário “João Maioral”: </w:t>
      </w:r>
      <w:r w:rsidR="002E3389" w:rsidRPr="002E3389">
        <w:rPr>
          <w:sz w:val="24"/>
          <w:szCs w:val="24"/>
        </w:rPr>
        <w:t>Sr. Presidente, o meu era só para fazer pergunta para o doutor</w:t>
      </w:r>
      <w:r w:rsidR="003343F0">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Sim, eu vou passar a V.Exa. que não perguntou.</w:t>
      </w:r>
      <w:r w:rsidR="00BF7250" w:rsidRPr="00BF7250">
        <w:rPr>
          <w:b/>
          <w:sz w:val="24"/>
          <w:szCs w:val="24"/>
          <w:u w:val="single"/>
        </w:rPr>
        <w:t xml:space="preserve">“1º Secretário “João Maioral”: </w:t>
      </w:r>
      <w:r w:rsidR="002E3389" w:rsidRPr="002E3389">
        <w:rPr>
          <w:sz w:val="24"/>
          <w:szCs w:val="24"/>
        </w:rPr>
        <w:t xml:space="preserve">Depois, tá, tá ok. Obrigado. </w:t>
      </w:r>
      <w:r w:rsidR="00BF7250" w:rsidRPr="00BF7250">
        <w:rPr>
          <w:b/>
          <w:i/>
          <w:sz w:val="24"/>
          <w:szCs w:val="24"/>
          <w:u w:val="single"/>
        </w:rPr>
        <w:t xml:space="preserve">“Sr. Presidente “Willian Souza”: </w:t>
      </w:r>
      <w:r w:rsidR="002E3389" w:rsidRPr="002E3389">
        <w:rPr>
          <w:sz w:val="24"/>
          <w:szCs w:val="24"/>
        </w:rPr>
        <w:t xml:space="preserve"> Só pedir para o pessoal da técnica aí controlar os microfones. Mesmo que abram para a gente ter o controle aqui. Existem questões de ordem que são novas ou que são pontuais. Senão, nós vamos ficar discutindo também, mais de </w:t>
      </w:r>
      <w:r w:rsidR="003343F0">
        <w:rPr>
          <w:sz w:val="24"/>
          <w:szCs w:val="24"/>
        </w:rPr>
        <w:t>duas</w:t>
      </w:r>
      <w:r w:rsidR="002E3389" w:rsidRPr="002E3389">
        <w:rPr>
          <w:sz w:val="24"/>
          <w:szCs w:val="24"/>
        </w:rPr>
        <w:t xml:space="preserve"> horas, o mesmo Projeto. E tem mais seis, fora a Ordem do Dia. Só para comunicá</w:t>
      </w:r>
      <w:r w:rsidR="002E3389" w:rsidRPr="002E3389">
        <w:rPr>
          <w:sz w:val="24"/>
          <w:szCs w:val="24"/>
        </w:rPr>
        <w:noBreakHyphen/>
        <w:t xml:space="preserve">los aí, não é? É, vamos lá. Então, eu vou passar pela ordem aqui, o Vereador João Maioral com a palavra. </w:t>
      </w:r>
      <w:r w:rsidR="00BF7250" w:rsidRPr="00BF7250">
        <w:rPr>
          <w:b/>
          <w:sz w:val="24"/>
          <w:szCs w:val="24"/>
          <w:u w:val="single"/>
        </w:rPr>
        <w:t xml:space="preserve">“1º Secretário “João Maioral”: </w:t>
      </w:r>
      <w:r w:rsidR="002E3389" w:rsidRPr="002E3389">
        <w:rPr>
          <w:sz w:val="24"/>
          <w:szCs w:val="24"/>
        </w:rPr>
        <w:t>Vai ser assim, questão de ordem, eu vou direcionar o caso direto ao Pr. Edgardo e ao Joel. Uma questão</w:t>
      </w:r>
      <w:r w:rsidR="003343F0">
        <w:rPr>
          <w:sz w:val="24"/>
          <w:szCs w:val="24"/>
        </w:rPr>
        <w:t>:</w:t>
      </w:r>
      <w:r w:rsidR="002E3389" w:rsidRPr="002E3389">
        <w:rPr>
          <w:sz w:val="24"/>
          <w:szCs w:val="24"/>
        </w:rPr>
        <w:t xml:space="preserve"> como eu sou sincero, eu não estou com a cópia do Projeto aqui deles para falar na íntegra o que está o Projeto, só me esclarece... eu disse voto contrário, mas diante do que ele falou agora, do Pr. Edgardo, no seu Projeto, </w:t>
      </w:r>
      <w:r w:rsidR="008C3C90">
        <w:rPr>
          <w:sz w:val="24"/>
          <w:szCs w:val="24"/>
        </w:rPr>
        <w:t>Pastor</w:t>
      </w:r>
      <w:r w:rsidR="002E3389" w:rsidRPr="002E3389">
        <w:rPr>
          <w:sz w:val="24"/>
          <w:szCs w:val="24"/>
        </w:rPr>
        <w:t xml:space="preserve">, está lá que até respeitando os limites impostos pela... isso que eu queria saber, se está no Projeto. Eu não sei, eu não estou com a cópia, aqui. O Pr. Edgardo e o Joelzinho puder me explicar. </w:t>
      </w:r>
      <w:r w:rsidRPr="004738F0">
        <w:rPr>
          <w:b/>
          <w:sz w:val="24"/>
          <w:szCs w:val="24"/>
        </w:rPr>
        <w:t xml:space="preserve">“Vereador “Joel Cardoso da Luz”: </w:t>
      </w:r>
      <w:r w:rsidR="002E3389" w:rsidRPr="002E3389">
        <w:rPr>
          <w:sz w:val="24"/>
          <w:szCs w:val="24"/>
        </w:rPr>
        <w:t xml:space="preserve">Presidente. </w:t>
      </w:r>
      <w:r w:rsidR="00BF7250" w:rsidRPr="00BF7250">
        <w:rPr>
          <w:b/>
          <w:i/>
          <w:sz w:val="24"/>
          <w:szCs w:val="24"/>
          <w:u w:val="single"/>
        </w:rPr>
        <w:t xml:space="preserve">“Sr. Presidente “Willian Souza”: </w:t>
      </w:r>
      <w:r w:rsidR="002E3389" w:rsidRPr="002E3389">
        <w:rPr>
          <w:sz w:val="24"/>
          <w:szCs w:val="24"/>
        </w:rPr>
        <w:t xml:space="preserve"> Questão de ordem. </w:t>
      </w:r>
      <w:r w:rsidRPr="004738F0">
        <w:rPr>
          <w:b/>
          <w:sz w:val="24"/>
          <w:szCs w:val="24"/>
        </w:rPr>
        <w:t xml:space="preserve">“Vereador “Joel Cardoso da Luz”: </w:t>
      </w:r>
      <w:r w:rsidR="002E3389" w:rsidRPr="002E3389">
        <w:rPr>
          <w:sz w:val="24"/>
          <w:szCs w:val="24"/>
        </w:rPr>
        <w:t xml:space="preserve">O senhor tem o Projeto aí, uma cópia para se o senhor puder dar uma lidinha para nós, fazendo o favor? </w:t>
      </w:r>
      <w:r w:rsidR="00BF7250" w:rsidRPr="00BF7250">
        <w:rPr>
          <w:b/>
          <w:i/>
          <w:sz w:val="24"/>
          <w:szCs w:val="24"/>
          <w:u w:val="single"/>
        </w:rPr>
        <w:t xml:space="preserve">“Sr. Presidente “Willian Souza”: </w:t>
      </w:r>
      <w:r w:rsidR="002E3389" w:rsidRPr="002E3389">
        <w:rPr>
          <w:sz w:val="24"/>
          <w:szCs w:val="24"/>
        </w:rPr>
        <w:t xml:space="preserve"> Tenho sim, </w:t>
      </w:r>
      <w:r w:rsidR="003343F0">
        <w:rPr>
          <w:sz w:val="24"/>
          <w:szCs w:val="24"/>
        </w:rPr>
        <w:t>E</w:t>
      </w:r>
      <w:r w:rsidR="002E3389" w:rsidRPr="002E3389">
        <w:rPr>
          <w:sz w:val="24"/>
          <w:szCs w:val="24"/>
        </w:rPr>
        <w:t xml:space="preserve">xcelência. O Projeto fala: “Estabelece que templos de qualquer culto como atividade essencial, em período de calamidade pública na </w:t>
      </w:r>
      <w:r w:rsidR="00ED33E4">
        <w:rPr>
          <w:sz w:val="24"/>
          <w:szCs w:val="24"/>
        </w:rPr>
        <w:t>Cidade de Sumaré</w:t>
      </w:r>
      <w:r w:rsidR="002E3389" w:rsidRPr="002E3389">
        <w:rPr>
          <w:sz w:val="24"/>
          <w:szCs w:val="24"/>
        </w:rPr>
        <w:t xml:space="preserve">. O Art. 1º: Templos de qualquer culto na </w:t>
      </w:r>
      <w:r w:rsidR="00ED33E4">
        <w:rPr>
          <w:sz w:val="24"/>
          <w:szCs w:val="24"/>
        </w:rPr>
        <w:t>Cidade de Sumaré</w:t>
      </w:r>
      <w:r w:rsidR="002E3389" w:rsidRPr="002E3389">
        <w:rPr>
          <w:sz w:val="24"/>
          <w:szCs w:val="24"/>
        </w:rPr>
        <w:t>”, ou seja, só queria frisar isso também, tá? O Projeto está incorporando igrejas evangélicas, católicas, espíritas, religiões tradicionais de matrizes africanas, todas as religiões, porque isso que diz a questão de direito quando você fala culto, não é? Você está colocando uma missa, você está colocando tudo, é o direito ao culto.</w:t>
      </w:r>
      <w:r w:rsidR="003343F0">
        <w:rPr>
          <w:sz w:val="24"/>
          <w:szCs w:val="24"/>
        </w:rPr>
        <w:t xml:space="preserve"> </w:t>
      </w:r>
      <w:r w:rsidRPr="004738F0">
        <w:rPr>
          <w:b/>
          <w:sz w:val="24"/>
          <w:szCs w:val="24"/>
        </w:rPr>
        <w:t xml:space="preserve">“Vereador “Joel Cardoso da Luz”: </w:t>
      </w:r>
      <w:r w:rsidR="002E3389" w:rsidRPr="002E3389">
        <w:rPr>
          <w:sz w:val="24"/>
          <w:szCs w:val="24"/>
        </w:rPr>
        <w:t>Sim.</w:t>
      </w:r>
      <w:r w:rsidR="00FD70C5">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Então, vamos lá. “Serão considerados como atividades essenciais no período de calamidade pública, tendo vedada a determinação do fechamento total de tais locais. Parágrafo Único: A limitação do número de pessoas presentes em tais locais, poderá ser realizada conforme a gravidade da situação relativa a calamidade pública, e desde que por decisão fundamentada da autoridade competente, devendo ser mantida a possibilidade do atendimento presencial nos locais especificados no Art. 1º; Art. 2º: O Poder Executivo regulamentará a presente Lei o que couber; Art. 3º: Essa Lei entra em vigor na data da sua publicação. Edgardo José Cabral, Joel Cardoso da Luz e Prof. Edinho.</w:t>
      </w:r>
      <w:r w:rsidR="007A083C">
        <w:rPr>
          <w:sz w:val="24"/>
          <w:szCs w:val="24"/>
        </w:rPr>
        <w:t xml:space="preserve">" </w:t>
      </w:r>
      <w:r w:rsidRPr="004738F0">
        <w:rPr>
          <w:b/>
          <w:sz w:val="24"/>
          <w:szCs w:val="24"/>
        </w:rPr>
        <w:t xml:space="preserve">“Vereador “Joel Cardoso da Luz”: </w:t>
      </w:r>
      <w:r w:rsidR="002E3389" w:rsidRPr="002E3389">
        <w:rPr>
          <w:sz w:val="24"/>
          <w:szCs w:val="24"/>
        </w:rPr>
        <w:t xml:space="preserve">Obrigado, Presidente. </w:t>
      </w:r>
      <w:r w:rsidR="00BF7250" w:rsidRPr="00BF7250">
        <w:rPr>
          <w:b/>
          <w:sz w:val="24"/>
          <w:szCs w:val="24"/>
          <w:u w:val="single"/>
        </w:rPr>
        <w:t xml:space="preserve">“1º Secretário “João Maioral”: </w:t>
      </w:r>
      <w:r w:rsidR="002E3389" w:rsidRPr="002E3389">
        <w:rPr>
          <w:sz w:val="24"/>
          <w:szCs w:val="24"/>
        </w:rPr>
        <w:t xml:space="preserve">Como está aí, eu tinha até falado que ia votar contrário, porque eu não tinha cópia de nada aqui, mas como agora está vinculando o limite aí da pessoa e o Prefeito vai regulamentar, e eu desde que o supermercado também hoje, o pessoal vai lá e entra no supermercado não tem assim, por mais que vejo que está limitado, o número de pessoas lá também é muito maior do que talvez na igreja. Então, dentro disso aí, eu vou mudar a minha posição de voto. </w:t>
      </w:r>
      <w:r w:rsidR="00BF7250" w:rsidRPr="00BF7250">
        <w:rPr>
          <w:b/>
          <w:sz w:val="24"/>
          <w:szCs w:val="24"/>
        </w:rPr>
        <w:t xml:space="preserve">“Vereador “Prof. Edinho”: </w:t>
      </w:r>
      <w:r w:rsidR="002E3389" w:rsidRPr="002E3389">
        <w:rPr>
          <w:sz w:val="24"/>
          <w:szCs w:val="24"/>
        </w:rPr>
        <w:t>Obrigado, João Maioral.</w:t>
      </w:r>
      <w:r w:rsidR="007A083C">
        <w:rPr>
          <w:sz w:val="24"/>
          <w:szCs w:val="24"/>
        </w:rPr>
        <w:t xml:space="preserve"> </w:t>
      </w:r>
      <w:r w:rsidR="00BF7250" w:rsidRPr="00BF7250">
        <w:rPr>
          <w:b/>
          <w:sz w:val="24"/>
          <w:szCs w:val="24"/>
          <w:u w:val="single"/>
        </w:rPr>
        <w:t xml:space="preserve">“1º Secretário “João Maioral”: </w:t>
      </w:r>
      <w:r w:rsidR="002E3389" w:rsidRPr="002E3389">
        <w:rPr>
          <w:sz w:val="24"/>
          <w:szCs w:val="24"/>
        </w:rPr>
        <w:t xml:space="preserve">Eu </w:t>
      </w:r>
      <w:r w:rsidR="002E3389" w:rsidRPr="002E3389">
        <w:rPr>
          <w:sz w:val="24"/>
          <w:szCs w:val="24"/>
        </w:rPr>
        <w:lastRenderedPageBreak/>
        <w:t>vou mudar, porque</w:t>
      </w:r>
      <w:r w:rsidR="007A083C">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Continua em discussão, o Projeto de Lei número 107 de 2020. </w:t>
      </w:r>
      <w:r w:rsidR="00BF7250" w:rsidRPr="00BF7250">
        <w:rPr>
          <w:b/>
          <w:sz w:val="24"/>
          <w:szCs w:val="24"/>
          <w:u w:val="single"/>
        </w:rPr>
        <w:t xml:space="preserve">"2º Secretário “Eduardo Lima”: </w:t>
      </w:r>
      <w:r w:rsidR="002E3389" w:rsidRPr="002E3389">
        <w:rPr>
          <w:sz w:val="24"/>
          <w:szCs w:val="24"/>
        </w:rPr>
        <w:t xml:space="preserve">Presidente. Pela ordem. </w:t>
      </w:r>
      <w:r w:rsidR="00BF7250" w:rsidRPr="00BF7250">
        <w:rPr>
          <w:b/>
          <w:i/>
          <w:sz w:val="24"/>
          <w:szCs w:val="24"/>
          <w:u w:val="single"/>
        </w:rPr>
        <w:t xml:space="preserve">“Sr. Presidente “Willian Souza”: </w:t>
      </w:r>
      <w:r w:rsidR="002E3389" w:rsidRPr="002E3389">
        <w:rPr>
          <w:sz w:val="24"/>
          <w:szCs w:val="24"/>
        </w:rPr>
        <w:t xml:space="preserve"> Questão de Ordem do Vereador Eduardo Lima. </w:t>
      </w:r>
      <w:r w:rsidR="00BF7250" w:rsidRPr="00BF7250">
        <w:rPr>
          <w:b/>
          <w:sz w:val="24"/>
          <w:szCs w:val="24"/>
          <w:u w:val="single"/>
        </w:rPr>
        <w:t xml:space="preserve">"2º Secretário “Eduardo Lima”: </w:t>
      </w:r>
      <w:r w:rsidR="002E3389" w:rsidRPr="002E3389">
        <w:rPr>
          <w:sz w:val="24"/>
          <w:szCs w:val="24"/>
        </w:rPr>
        <w:t xml:space="preserve">Oi, estão me ouvindo? Agora, com o Projeto sendo lido aí pela V.Exa., Sr. Presidente, dá para entender um pouco melhor aí qual que é a intenção. Tendo em vista que foi colocado aí para a autoridade de </w:t>
      </w:r>
      <w:r w:rsidR="007A083C">
        <w:rPr>
          <w:sz w:val="24"/>
          <w:szCs w:val="24"/>
        </w:rPr>
        <w:t>S</w:t>
      </w:r>
      <w:r w:rsidR="002E3389" w:rsidRPr="002E3389">
        <w:rPr>
          <w:sz w:val="24"/>
          <w:szCs w:val="24"/>
        </w:rPr>
        <w:t>aúde competente regulamentar essa situação. Tenho um pouco de preocupação ainda no parágrafo que diz que não poderá de forma alguma fazer o fechamento total. Eu tenho um pouco de preocupação nesse sentido, eu digo aí aos autores do Projeto que eu fico um pou</w:t>
      </w:r>
      <w:r w:rsidR="00167649">
        <w:rPr>
          <w:sz w:val="24"/>
          <w:szCs w:val="24"/>
        </w:rPr>
        <w:t>c</w:t>
      </w:r>
      <w:r w:rsidR="002E3389" w:rsidRPr="002E3389">
        <w:rPr>
          <w:sz w:val="24"/>
          <w:szCs w:val="24"/>
        </w:rPr>
        <w:t>o preocupado, porque aí sim tira das responsabilidades das pessoas sanitárias, do nosso Município, poder controlar uma possível pandemia igual a gente nunca imaginou que teria e agora está tendo. Então, me preocupa um pouco essa parte, mas me explica melhor a situação do controle. Já está sendo controlado, volto a falar a vocês</w:t>
      </w:r>
      <w:r w:rsidR="007A083C">
        <w:rPr>
          <w:sz w:val="24"/>
          <w:szCs w:val="24"/>
        </w:rPr>
        <w:t>:</w:t>
      </w:r>
      <w:r w:rsidR="002E3389" w:rsidRPr="002E3389">
        <w:rPr>
          <w:sz w:val="24"/>
          <w:szCs w:val="24"/>
        </w:rPr>
        <w:t xml:space="preserve"> já está sendo controlado. </w:t>
      </w:r>
      <w:r w:rsidRPr="004738F0">
        <w:rPr>
          <w:b/>
          <w:sz w:val="24"/>
          <w:szCs w:val="24"/>
        </w:rPr>
        <w:t xml:space="preserve">“Vereador “Joel Cardoso da Luz”: </w:t>
      </w:r>
      <w:r w:rsidR="002E3389" w:rsidRPr="002E3389">
        <w:rPr>
          <w:sz w:val="24"/>
          <w:szCs w:val="24"/>
        </w:rPr>
        <w:t xml:space="preserve">Dudu, um aparte, Vereador Dudu. </w:t>
      </w:r>
      <w:r w:rsidR="00BF7250" w:rsidRPr="00BF7250">
        <w:rPr>
          <w:b/>
          <w:sz w:val="24"/>
          <w:szCs w:val="24"/>
          <w:u w:val="single"/>
        </w:rPr>
        <w:t xml:space="preserve">"2º Secretário “Eduardo Lima”: </w:t>
      </w:r>
      <w:r w:rsidR="002E3389" w:rsidRPr="002E3389">
        <w:rPr>
          <w:sz w:val="24"/>
          <w:szCs w:val="24"/>
        </w:rPr>
        <w:t xml:space="preserve">Fique à vontade, Vereador. </w:t>
      </w:r>
      <w:r w:rsidRPr="004738F0">
        <w:rPr>
          <w:b/>
          <w:sz w:val="24"/>
          <w:szCs w:val="24"/>
        </w:rPr>
        <w:t xml:space="preserve">“Vereador “Joel Cardoso da Luz”: </w:t>
      </w:r>
      <w:r w:rsidR="002E3389" w:rsidRPr="002E3389">
        <w:rPr>
          <w:sz w:val="24"/>
          <w:szCs w:val="24"/>
        </w:rPr>
        <w:t xml:space="preserve">Se voltar a aumentar o caso, vai voltar para a </w:t>
      </w:r>
      <w:r w:rsidR="002E3389" w:rsidRPr="007A083C">
        <w:rPr>
          <w:i/>
          <w:iCs/>
          <w:sz w:val="24"/>
          <w:szCs w:val="24"/>
        </w:rPr>
        <w:t>live</w:t>
      </w:r>
      <w:r w:rsidR="002E3389" w:rsidRPr="002E3389">
        <w:rPr>
          <w:sz w:val="24"/>
          <w:szCs w:val="24"/>
        </w:rPr>
        <w:t xml:space="preserve">. Então, quem vai determinar é a autoridade do Município. </w:t>
      </w:r>
      <w:r w:rsidR="00BF7250" w:rsidRPr="00BF7250">
        <w:rPr>
          <w:b/>
          <w:sz w:val="24"/>
          <w:szCs w:val="24"/>
          <w:u w:val="single"/>
        </w:rPr>
        <w:t xml:space="preserve">"2º Secretário “Eduardo Lima”: </w:t>
      </w:r>
      <w:r w:rsidR="002E3389" w:rsidRPr="002E3389">
        <w:rPr>
          <w:sz w:val="24"/>
          <w:szCs w:val="24"/>
        </w:rPr>
        <w:t>Vereador Joel.</w:t>
      </w:r>
      <w:r w:rsidR="007A083C">
        <w:rPr>
          <w:sz w:val="24"/>
          <w:szCs w:val="24"/>
        </w:rPr>
        <w:t xml:space="preserve">-- </w:t>
      </w:r>
      <w:r w:rsidRPr="004738F0">
        <w:rPr>
          <w:b/>
          <w:sz w:val="24"/>
          <w:szCs w:val="24"/>
        </w:rPr>
        <w:t xml:space="preserve">“Vereador “Joel Cardoso da Luz”: </w:t>
      </w:r>
      <w:r w:rsidR="002E3389" w:rsidRPr="002E3389">
        <w:rPr>
          <w:sz w:val="24"/>
          <w:szCs w:val="24"/>
        </w:rPr>
        <w:t xml:space="preserve">Então, se aumentar o número e aí o Estado vai voltar novamente, e aí vai voltar para as </w:t>
      </w:r>
      <w:r w:rsidR="002E3389" w:rsidRPr="002E3389">
        <w:rPr>
          <w:i/>
          <w:sz w:val="24"/>
          <w:szCs w:val="24"/>
        </w:rPr>
        <w:t>lives</w:t>
      </w:r>
      <w:r w:rsidR="002E3389" w:rsidRPr="002E3389">
        <w:rPr>
          <w:sz w:val="24"/>
          <w:szCs w:val="24"/>
        </w:rPr>
        <w:t xml:space="preserve">, entendeu? </w:t>
      </w:r>
      <w:r w:rsidR="00BF7250" w:rsidRPr="00BF7250">
        <w:rPr>
          <w:b/>
          <w:sz w:val="24"/>
          <w:szCs w:val="24"/>
          <w:u w:val="single"/>
        </w:rPr>
        <w:t xml:space="preserve">"2º Secretário “Eduardo Lima”: </w:t>
      </w:r>
      <w:r w:rsidR="002E3389" w:rsidRPr="002E3389">
        <w:rPr>
          <w:sz w:val="24"/>
          <w:szCs w:val="24"/>
        </w:rPr>
        <w:t xml:space="preserve">Vereador Joel, está escrito no Projeto que senhor redigiu, que nenhum momento daqui para frente, caso venha a ser aprovado o Projeto, nem a autoridade máxima do Município, o Prefeito, nenhuma autoridade de </w:t>
      </w:r>
      <w:r w:rsidR="007A083C">
        <w:rPr>
          <w:sz w:val="24"/>
          <w:szCs w:val="24"/>
        </w:rPr>
        <w:t>S</w:t>
      </w:r>
      <w:r w:rsidR="002E3389" w:rsidRPr="002E3389">
        <w:rPr>
          <w:sz w:val="24"/>
          <w:szCs w:val="24"/>
        </w:rPr>
        <w:t>aúde vai poder proibir mais. Está escrito no Projeto de vocês isso. Então, assim, eu acho que a gente... volto a falar</w:t>
      </w:r>
      <w:r w:rsidR="007A083C">
        <w:rPr>
          <w:sz w:val="24"/>
          <w:szCs w:val="24"/>
        </w:rPr>
        <w:t xml:space="preserve">-- </w:t>
      </w:r>
      <w:r w:rsidR="002E3389" w:rsidRPr="002E3389">
        <w:rPr>
          <w:i/>
          <w:sz w:val="24"/>
          <w:szCs w:val="24"/>
        </w:rPr>
        <w:t>[Falas sobrepostas]</w:t>
      </w:r>
      <w:r w:rsidR="002E3389" w:rsidRPr="002E3389">
        <w:rPr>
          <w:sz w:val="24"/>
          <w:szCs w:val="24"/>
        </w:rPr>
        <w:t xml:space="preserve"> </w:t>
      </w:r>
      <w:r w:rsidRPr="004738F0">
        <w:rPr>
          <w:b/>
          <w:sz w:val="24"/>
          <w:szCs w:val="24"/>
        </w:rPr>
        <w:t xml:space="preserve">“Vereador “Joel Cardoso da Luz”: </w:t>
      </w:r>
      <w:r w:rsidR="002E3389" w:rsidRPr="002E3389">
        <w:rPr>
          <w:sz w:val="24"/>
          <w:szCs w:val="24"/>
        </w:rPr>
        <w:t xml:space="preserve">Se o Presidente puder dar uma lidinha novamente, eu agradeço. </w:t>
      </w:r>
      <w:r w:rsidR="00BF7250" w:rsidRPr="00BF7250">
        <w:rPr>
          <w:b/>
          <w:sz w:val="24"/>
          <w:szCs w:val="24"/>
          <w:u w:val="single"/>
        </w:rPr>
        <w:t xml:space="preserve">"2º Secretário “Eduardo Lima”: </w:t>
      </w:r>
      <w:r w:rsidR="002E3389" w:rsidRPr="002E3389">
        <w:rPr>
          <w:sz w:val="24"/>
          <w:szCs w:val="24"/>
        </w:rPr>
        <w:t xml:space="preserve">Não é responsabilidade de nós Vereadores dizer isso, foi o que eu disse para todos os </w:t>
      </w:r>
      <w:r w:rsidR="008C3C90">
        <w:rPr>
          <w:sz w:val="24"/>
          <w:szCs w:val="24"/>
        </w:rPr>
        <w:t>Pastor</w:t>
      </w:r>
      <w:r w:rsidR="002E3389" w:rsidRPr="002E3389">
        <w:rPr>
          <w:sz w:val="24"/>
          <w:szCs w:val="24"/>
        </w:rPr>
        <w:t xml:space="preserve">es e </w:t>
      </w:r>
      <w:r w:rsidR="008C3C90">
        <w:rPr>
          <w:sz w:val="24"/>
          <w:szCs w:val="24"/>
        </w:rPr>
        <w:t>Padre</w:t>
      </w:r>
      <w:r w:rsidR="002E3389" w:rsidRPr="002E3389">
        <w:rPr>
          <w:sz w:val="24"/>
          <w:szCs w:val="24"/>
        </w:rPr>
        <w:t>s que me procuraram</w:t>
      </w:r>
      <w:r w:rsidR="007A083C">
        <w:rPr>
          <w:sz w:val="24"/>
          <w:szCs w:val="24"/>
        </w:rPr>
        <w:t>. M</w:t>
      </w:r>
      <w:r w:rsidR="002E3389" w:rsidRPr="002E3389">
        <w:rPr>
          <w:sz w:val="24"/>
          <w:szCs w:val="24"/>
        </w:rPr>
        <w:t xml:space="preserve">as tendo em vista o Projeto da forma que está, a gente pode até votar favorável, mas eu tenho uma preocupação referente a essa situação de tirar um pouco o controle sanitário das pessoas que conhecem mais do que a gente. </w:t>
      </w:r>
      <w:r w:rsidRPr="004738F0">
        <w:rPr>
          <w:b/>
          <w:sz w:val="24"/>
          <w:szCs w:val="24"/>
        </w:rPr>
        <w:t xml:space="preserve">“Vereador “Joel Cardoso da Luz”: </w:t>
      </w:r>
      <w:r w:rsidR="002E3389" w:rsidRPr="002E3389">
        <w:rPr>
          <w:sz w:val="24"/>
          <w:szCs w:val="24"/>
        </w:rPr>
        <w:t xml:space="preserve">Presidente, esse artigo que o Vereador Dudu está dizendo, o senhor poderia ler novamente só se, qual que é esse </w:t>
      </w:r>
      <w:r w:rsidR="007A083C">
        <w:rPr>
          <w:sz w:val="24"/>
          <w:szCs w:val="24"/>
        </w:rPr>
        <w:t>A</w:t>
      </w:r>
      <w:r w:rsidR="002E3389" w:rsidRPr="002E3389">
        <w:rPr>
          <w:sz w:val="24"/>
          <w:szCs w:val="24"/>
        </w:rPr>
        <w:t xml:space="preserve">rtigo? </w:t>
      </w:r>
      <w:r w:rsidR="00BF7250" w:rsidRPr="00BF7250">
        <w:rPr>
          <w:b/>
          <w:i/>
          <w:sz w:val="24"/>
          <w:szCs w:val="24"/>
          <w:u w:val="single"/>
        </w:rPr>
        <w:t xml:space="preserve">“Sr. Presidente “Willian Souza”: </w:t>
      </w:r>
      <w:r w:rsidR="002E3389" w:rsidRPr="002E3389">
        <w:rPr>
          <w:sz w:val="24"/>
          <w:szCs w:val="24"/>
        </w:rPr>
        <w:t xml:space="preserve"> Sim, Vereador Joel, o que o Dudu, o Vereador Eduardo Lima está se referindo, ele fala que vocês colocaram aqui, olha, no Art. 1º os senhores escrevem o seguinte: “Templo de qualquer culto da </w:t>
      </w:r>
      <w:r w:rsidR="007A083C">
        <w:rPr>
          <w:sz w:val="24"/>
          <w:szCs w:val="24"/>
        </w:rPr>
        <w:t>C</w:t>
      </w:r>
      <w:r w:rsidR="002E3389" w:rsidRPr="002E3389">
        <w:rPr>
          <w:sz w:val="24"/>
          <w:szCs w:val="24"/>
        </w:rPr>
        <w:t xml:space="preserve">idade, serão considerados como atividades essenciais, no período de calamidade pública, sendo vedada a determinação de fechamento total de tais locais”. Essa ponderação dele é pertinente, ele está dizendo, está aqui no Art. 1º vocês dizendo que nem que a autoridade de </w:t>
      </w:r>
      <w:r w:rsidR="007A083C">
        <w:rPr>
          <w:sz w:val="24"/>
          <w:szCs w:val="24"/>
        </w:rPr>
        <w:t>S</w:t>
      </w:r>
      <w:r w:rsidR="002E3389" w:rsidRPr="002E3389">
        <w:rPr>
          <w:sz w:val="24"/>
          <w:szCs w:val="24"/>
        </w:rPr>
        <w:t xml:space="preserve">aúde mande, vai poder fechar. Está escrito. </w:t>
      </w:r>
      <w:r w:rsidRPr="004738F0">
        <w:rPr>
          <w:b/>
          <w:sz w:val="24"/>
          <w:szCs w:val="24"/>
        </w:rPr>
        <w:t xml:space="preserve">“Vereador “Joel Cardoso da Luz”: </w:t>
      </w:r>
      <w:r w:rsidR="002E3389" w:rsidRPr="002E3389">
        <w:rPr>
          <w:sz w:val="24"/>
          <w:szCs w:val="24"/>
        </w:rPr>
        <w:t>Presidente, eu acho que, eu acho que assim</w:t>
      </w:r>
      <w:r w:rsidR="007A083C">
        <w:rPr>
          <w:sz w:val="24"/>
          <w:szCs w:val="24"/>
        </w:rPr>
        <w:t xml:space="preserve">-- </w:t>
      </w:r>
      <w:r w:rsidR="00BF7250" w:rsidRPr="00BF7250">
        <w:rPr>
          <w:b/>
          <w:sz w:val="24"/>
          <w:szCs w:val="24"/>
        </w:rPr>
        <w:t xml:space="preserve">“Vereador “Prof. Edinho”: </w:t>
      </w:r>
      <w:r w:rsidR="002E3389" w:rsidRPr="002E3389">
        <w:rPr>
          <w:sz w:val="24"/>
          <w:szCs w:val="24"/>
        </w:rPr>
        <w:t xml:space="preserve">Questão de ordem, Presidente. </w:t>
      </w:r>
      <w:r w:rsidRPr="004738F0">
        <w:rPr>
          <w:b/>
          <w:sz w:val="24"/>
          <w:szCs w:val="24"/>
        </w:rPr>
        <w:t xml:space="preserve">“Vereador “Joel Cardoso da Luz”: </w:t>
      </w:r>
      <w:r w:rsidR="002E3389" w:rsidRPr="002E3389">
        <w:rPr>
          <w:sz w:val="24"/>
          <w:szCs w:val="24"/>
        </w:rPr>
        <w:t xml:space="preserve">Mas vai ser, se voltar, vai voltar para as </w:t>
      </w:r>
      <w:r w:rsidR="002E3389" w:rsidRPr="002E3389">
        <w:rPr>
          <w:i/>
          <w:sz w:val="24"/>
          <w:szCs w:val="24"/>
        </w:rPr>
        <w:t>lives</w:t>
      </w:r>
      <w:r w:rsidR="002E3389" w:rsidRPr="002E3389">
        <w:rPr>
          <w:sz w:val="24"/>
          <w:szCs w:val="24"/>
        </w:rPr>
        <w:t xml:space="preserve">, porque não vai fechar tudo, mesmo. Nem o Estado vai fechar tudo. Só se houver um platô maior e o Estado voltar tudo e fechar tudo. Mas aí não é só fechar a igreja, é fechar comércio, é fechar banco, é fechar... entendeu? </w:t>
      </w:r>
      <w:r w:rsidR="00BF7250" w:rsidRPr="00BF7250">
        <w:rPr>
          <w:b/>
          <w:sz w:val="24"/>
          <w:szCs w:val="24"/>
        </w:rPr>
        <w:t xml:space="preserve">“Vereador “Prof. Edinho”: </w:t>
      </w:r>
      <w:r w:rsidR="002E3389" w:rsidRPr="002E3389">
        <w:rPr>
          <w:sz w:val="24"/>
          <w:szCs w:val="24"/>
        </w:rPr>
        <w:t xml:space="preserve">Farmácia. </w:t>
      </w:r>
      <w:r w:rsidRPr="004738F0">
        <w:rPr>
          <w:b/>
          <w:sz w:val="24"/>
          <w:szCs w:val="24"/>
        </w:rPr>
        <w:t xml:space="preserve">“Vereador “Joel Cardoso da Luz”: </w:t>
      </w:r>
      <w:r w:rsidR="002E3389" w:rsidRPr="002E3389">
        <w:rPr>
          <w:sz w:val="24"/>
          <w:szCs w:val="24"/>
        </w:rPr>
        <w:t>Farmácia.</w:t>
      </w:r>
      <w:r w:rsidR="007A083C">
        <w:rPr>
          <w:sz w:val="24"/>
          <w:szCs w:val="24"/>
        </w:rPr>
        <w:t xml:space="preserve"> </w:t>
      </w:r>
      <w:r w:rsidR="00BF7250" w:rsidRPr="00BF7250">
        <w:rPr>
          <w:b/>
          <w:sz w:val="24"/>
          <w:szCs w:val="24"/>
        </w:rPr>
        <w:t xml:space="preserve">“Vereador “Prof. Edinho”: </w:t>
      </w:r>
      <w:r w:rsidR="002E3389" w:rsidRPr="002E3389">
        <w:rPr>
          <w:sz w:val="24"/>
          <w:szCs w:val="24"/>
        </w:rPr>
        <w:t xml:space="preserve">Ônibus. </w:t>
      </w:r>
      <w:r w:rsidR="00BF7250" w:rsidRPr="00BF7250">
        <w:rPr>
          <w:b/>
          <w:sz w:val="24"/>
          <w:szCs w:val="24"/>
        </w:rPr>
        <w:t xml:space="preserve">“Vereador “Ulisses Gomes”: </w:t>
      </w:r>
      <w:r w:rsidR="002E3389" w:rsidRPr="002E3389">
        <w:rPr>
          <w:sz w:val="24"/>
          <w:szCs w:val="24"/>
        </w:rPr>
        <w:t xml:space="preserve">Questão de ordem. </w:t>
      </w:r>
      <w:r w:rsidR="00BF7250" w:rsidRPr="00BF7250">
        <w:rPr>
          <w:b/>
          <w:i/>
          <w:sz w:val="24"/>
          <w:szCs w:val="24"/>
          <w:u w:val="single"/>
        </w:rPr>
        <w:t xml:space="preserve">“Sr. Presidente “Willian Souza”: </w:t>
      </w:r>
      <w:r w:rsidR="002E3389" w:rsidRPr="002E3389">
        <w:rPr>
          <w:sz w:val="24"/>
          <w:szCs w:val="24"/>
        </w:rPr>
        <w:t xml:space="preserve"> Questão de ordem do Vereador Ulisses. </w:t>
      </w:r>
      <w:r w:rsidR="00BF7250" w:rsidRPr="00BF7250">
        <w:rPr>
          <w:b/>
          <w:sz w:val="24"/>
          <w:szCs w:val="24"/>
        </w:rPr>
        <w:t xml:space="preserve">“Vereador “Ulisses Gomes”: </w:t>
      </w:r>
      <w:r w:rsidR="002E3389" w:rsidRPr="002E3389">
        <w:rPr>
          <w:sz w:val="24"/>
          <w:szCs w:val="24"/>
        </w:rPr>
        <w:t>Eu estou com muito cuidado, estou tomando muito cuidado, mas a gente tem que ter algumas preocupações. Quando você veda, quando você veda, você está impedindo. E aí eu não sei como é que as autoridades de saúde, Prefeito vai resolver isso lá na frente e ter que fazer o fechamento. Então, essa preocupação ela é pertinente, então nós temos que ter esse cuidado, eu tenho essa preocupação</w:t>
      </w:r>
      <w:r w:rsidR="00A86A34">
        <w:rPr>
          <w:sz w:val="24"/>
          <w:szCs w:val="24"/>
        </w:rPr>
        <w:t>:</w:t>
      </w:r>
      <w:r w:rsidR="002E3389" w:rsidRPr="002E3389">
        <w:rPr>
          <w:sz w:val="24"/>
          <w:szCs w:val="24"/>
        </w:rPr>
        <w:t xml:space="preserve"> quando você veda, quando você veda, você está impedindo. Isso é</w:t>
      </w:r>
      <w:r w:rsidR="00A86A34">
        <w:rPr>
          <w:sz w:val="24"/>
          <w:szCs w:val="24"/>
        </w:rPr>
        <w:t xml:space="preserve">-- </w:t>
      </w:r>
      <w:r w:rsidR="00BF7250" w:rsidRPr="00BF7250">
        <w:rPr>
          <w:b/>
          <w:sz w:val="24"/>
          <w:szCs w:val="24"/>
        </w:rPr>
        <w:t xml:space="preserve">“Vereador “Prof. Edinho”: </w:t>
      </w:r>
      <w:r w:rsidR="002E3389" w:rsidRPr="002E3389">
        <w:rPr>
          <w:sz w:val="24"/>
          <w:szCs w:val="24"/>
        </w:rPr>
        <w:t xml:space="preserve">Um aparte Vereador Ulisses. </w:t>
      </w:r>
      <w:r w:rsidRPr="004738F0">
        <w:rPr>
          <w:b/>
          <w:sz w:val="24"/>
          <w:szCs w:val="24"/>
        </w:rPr>
        <w:t xml:space="preserve">“Vereador “Joel Cardoso da Luz”: </w:t>
      </w:r>
      <w:r w:rsidR="002E3389" w:rsidRPr="002E3389">
        <w:rPr>
          <w:sz w:val="24"/>
          <w:szCs w:val="24"/>
        </w:rPr>
        <w:t xml:space="preserve">Mas tem o </w:t>
      </w:r>
      <w:r w:rsidR="00A86A34">
        <w:rPr>
          <w:sz w:val="24"/>
          <w:szCs w:val="24"/>
        </w:rPr>
        <w:t>A</w:t>
      </w:r>
      <w:r w:rsidR="002E3389" w:rsidRPr="002E3389">
        <w:rPr>
          <w:sz w:val="24"/>
          <w:szCs w:val="24"/>
        </w:rPr>
        <w:t xml:space="preserve">rtigo, o próximo </w:t>
      </w:r>
      <w:r w:rsidR="00A86A34">
        <w:rPr>
          <w:sz w:val="24"/>
          <w:szCs w:val="24"/>
        </w:rPr>
        <w:t>A</w:t>
      </w:r>
      <w:r w:rsidR="002E3389" w:rsidRPr="002E3389">
        <w:rPr>
          <w:sz w:val="24"/>
          <w:szCs w:val="24"/>
        </w:rPr>
        <w:t xml:space="preserve">rtigo fala que vai remeter ao </w:t>
      </w:r>
      <w:r w:rsidR="000E543A">
        <w:rPr>
          <w:sz w:val="24"/>
          <w:szCs w:val="24"/>
        </w:rPr>
        <w:t>Comitê</w:t>
      </w:r>
      <w:r w:rsidR="002E3389" w:rsidRPr="002E3389">
        <w:rPr>
          <w:sz w:val="24"/>
          <w:szCs w:val="24"/>
        </w:rPr>
        <w:t xml:space="preserve"> e a autoridade do Município, entendeu? </w:t>
      </w:r>
      <w:r w:rsidR="00BF7250" w:rsidRPr="00BF7250">
        <w:rPr>
          <w:b/>
          <w:sz w:val="24"/>
          <w:szCs w:val="24"/>
        </w:rPr>
        <w:t xml:space="preserve">“Vereador </w:t>
      </w:r>
      <w:r w:rsidR="00BF7250" w:rsidRPr="00BF7250">
        <w:rPr>
          <w:b/>
          <w:sz w:val="24"/>
          <w:szCs w:val="24"/>
        </w:rPr>
        <w:lastRenderedPageBreak/>
        <w:t xml:space="preserve">“Ulisses Gomes”: </w:t>
      </w:r>
      <w:r w:rsidR="002E3389" w:rsidRPr="002E3389">
        <w:rPr>
          <w:sz w:val="24"/>
          <w:szCs w:val="24"/>
        </w:rPr>
        <w:t>Mas tem uma Lei, Vereador, nós aprovou uma Lei, essa é a preocupação. Quando se aprova... nós já tivemos problema aqui hoje com uma Lei que nós aprovou! Nós quis mexer nela, a gente teve grande dificuldade para mexer, deu o que falar. Então, eu estou querendo dizer isso</w:t>
      </w:r>
      <w:r w:rsidR="00A86A34">
        <w:rPr>
          <w:sz w:val="24"/>
          <w:szCs w:val="24"/>
        </w:rPr>
        <w:t>:</w:t>
      </w:r>
      <w:r w:rsidR="002E3389" w:rsidRPr="002E3389">
        <w:rPr>
          <w:sz w:val="24"/>
          <w:szCs w:val="24"/>
        </w:rPr>
        <w:t xml:space="preserve"> eu não estou contra os </w:t>
      </w:r>
      <w:r w:rsidR="008C3C90">
        <w:rPr>
          <w:sz w:val="24"/>
          <w:szCs w:val="24"/>
        </w:rPr>
        <w:t>Pastor</w:t>
      </w:r>
      <w:r w:rsidR="002E3389" w:rsidRPr="002E3389">
        <w:rPr>
          <w:sz w:val="24"/>
          <w:szCs w:val="24"/>
        </w:rPr>
        <w:t xml:space="preserve">es, não estou contra as igrejas, mas eu estou com essa preocupação-- </w:t>
      </w:r>
      <w:r w:rsidRPr="004738F0">
        <w:rPr>
          <w:b/>
          <w:sz w:val="24"/>
          <w:szCs w:val="24"/>
        </w:rPr>
        <w:t xml:space="preserve">“Vereador “Joel Cardoso da Luz”: </w:t>
      </w:r>
      <w:r w:rsidR="002E3389" w:rsidRPr="002E3389">
        <w:rPr>
          <w:sz w:val="24"/>
          <w:szCs w:val="24"/>
        </w:rPr>
        <w:t xml:space="preserve">Isso é só na calamidade pública, não é total. </w:t>
      </w:r>
      <w:r w:rsidR="00BF7250" w:rsidRPr="00BF7250">
        <w:rPr>
          <w:b/>
          <w:sz w:val="24"/>
          <w:szCs w:val="24"/>
        </w:rPr>
        <w:t xml:space="preserve">“Vereador “Prof. Edinho”: </w:t>
      </w:r>
      <w:r w:rsidR="002E3389" w:rsidRPr="002E3389">
        <w:rPr>
          <w:sz w:val="24"/>
          <w:szCs w:val="24"/>
        </w:rPr>
        <w:t xml:space="preserve">Isso. Vereador, um aparte. Isso é só em calamidade pública. Prefeito nenhum vai querer fechar igreja, mas é claro que se vier </w:t>
      </w:r>
      <w:r w:rsidR="002D6978">
        <w:rPr>
          <w:sz w:val="24"/>
          <w:szCs w:val="24"/>
        </w:rPr>
        <w:t>Decreto</w:t>
      </w:r>
      <w:r w:rsidR="002E3389" w:rsidRPr="002E3389">
        <w:rPr>
          <w:sz w:val="24"/>
          <w:szCs w:val="24"/>
        </w:rPr>
        <w:t xml:space="preserve"> </w:t>
      </w:r>
      <w:r w:rsidR="00A86A34">
        <w:rPr>
          <w:sz w:val="24"/>
          <w:szCs w:val="24"/>
        </w:rPr>
        <w:t>E</w:t>
      </w:r>
      <w:r w:rsidR="002E3389" w:rsidRPr="002E3389">
        <w:rPr>
          <w:sz w:val="24"/>
          <w:szCs w:val="24"/>
        </w:rPr>
        <w:t>stadual, será fechada. O Estado</w:t>
      </w:r>
      <w:r w:rsidR="00A86A34">
        <w:rPr>
          <w:sz w:val="24"/>
          <w:szCs w:val="24"/>
        </w:rPr>
        <w:t>,</w:t>
      </w:r>
      <w:r w:rsidR="002E3389" w:rsidRPr="002E3389">
        <w:rPr>
          <w:sz w:val="24"/>
          <w:szCs w:val="24"/>
        </w:rPr>
        <w:t xml:space="preserve"> ele legisla sobre o Município, todos sabemos disso, o que nós estamos pedindo no Projeto é que em tempo de calamidade</w:t>
      </w:r>
      <w:r w:rsidR="00A86A34">
        <w:rPr>
          <w:sz w:val="24"/>
          <w:szCs w:val="24"/>
        </w:rPr>
        <w:t xml:space="preserve">-- </w:t>
      </w:r>
      <w:r w:rsidR="00BF7250" w:rsidRPr="00BF7250">
        <w:rPr>
          <w:b/>
          <w:sz w:val="24"/>
          <w:szCs w:val="24"/>
        </w:rPr>
        <w:t xml:space="preserve">“Vereador “Ulisses Gomes”: </w:t>
      </w:r>
      <w:r w:rsidR="002E3389" w:rsidRPr="002E3389">
        <w:rPr>
          <w:sz w:val="24"/>
          <w:szCs w:val="24"/>
        </w:rPr>
        <w:t xml:space="preserve">Primeiro nós temos que revogar a Lei. O </w:t>
      </w:r>
      <w:r w:rsidR="004B026A">
        <w:rPr>
          <w:sz w:val="24"/>
          <w:szCs w:val="24"/>
        </w:rPr>
        <w:t>Nobre</w:t>
      </w:r>
      <w:r w:rsidR="002E3389" w:rsidRPr="002E3389">
        <w:rPr>
          <w:sz w:val="24"/>
          <w:szCs w:val="24"/>
        </w:rPr>
        <w:t xml:space="preserve"> Vereador</w:t>
      </w:r>
      <w:r w:rsidR="00A86A34">
        <w:rPr>
          <w:sz w:val="24"/>
          <w:szCs w:val="24"/>
        </w:rPr>
        <w:t xml:space="preserve">-- </w:t>
      </w:r>
      <w:r w:rsidR="00BF7250" w:rsidRPr="00BF7250">
        <w:rPr>
          <w:b/>
          <w:sz w:val="24"/>
          <w:szCs w:val="24"/>
        </w:rPr>
        <w:t xml:space="preserve">“Vereador “Prof. Edinho”: </w:t>
      </w:r>
      <w:r w:rsidR="002E3389" w:rsidRPr="002E3389">
        <w:rPr>
          <w:sz w:val="24"/>
          <w:szCs w:val="24"/>
        </w:rPr>
        <w:t xml:space="preserve">Tornar essencial, Vereador, é óbvio que tornar essencial é não fechar, é não fechar. É como não fechar o supermercado, é como não fechar a farmácia, é como proibir os ônibus públicos. </w:t>
      </w:r>
      <w:r w:rsidR="00BF7250" w:rsidRPr="00BF7250">
        <w:rPr>
          <w:b/>
          <w:i/>
          <w:sz w:val="24"/>
          <w:szCs w:val="24"/>
          <w:u w:val="single"/>
        </w:rPr>
        <w:t xml:space="preserve">“Sr. Presidente “Willian Souza”: </w:t>
      </w:r>
      <w:r w:rsidR="002E3389" w:rsidRPr="002E3389">
        <w:rPr>
          <w:sz w:val="24"/>
          <w:szCs w:val="24"/>
        </w:rPr>
        <w:t xml:space="preserve"> Vereador Prof. Edinho, só pedir o respeito à V.Exa., o Vereador Ulisses não está na Tribuna, é uma questão de ordem, ele tem que concluir, depois V.Exa. rebate, por favor. Vereador Ulisses, pode concluir. </w:t>
      </w:r>
      <w:r w:rsidR="00BF7250" w:rsidRPr="00BF7250">
        <w:rPr>
          <w:b/>
          <w:sz w:val="24"/>
          <w:szCs w:val="24"/>
        </w:rPr>
        <w:t xml:space="preserve">“Vereador “Ulisses Gomes”: </w:t>
      </w:r>
      <w:r w:rsidR="002E3389" w:rsidRPr="002E3389">
        <w:rPr>
          <w:sz w:val="24"/>
          <w:szCs w:val="24"/>
        </w:rPr>
        <w:t>O que eu estou tentando mostrar é essa preocupação do Vereador Dudu</w:t>
      </w:r>
      <w:r w:rsidR="00A86A34">
        <w:rPr>
          <w:sz w:val="24"/>
          <w:szCs w:val="24"/>
        </w:rPr>
        <w:t>:</w:t>
      </w:r>
      <w:r w:rsidR="002E3389" w:rsidRPr="002E3389">
        <w:rPr>
          <w:sz w:val="24"/>
          <w:szCs w:val="24"/>
        </w:rPr>
        <w:t xml:space="preserve"> eu não estou dizendo que, eu estou dizendo é que é pertinente a fala do Vereador Dudu, porque está vedando, essa é a preocupação. Porque, depois para poder reverter isso aí, você tem que revogar a Lei, tem que revogar a Lei, não dá para chegar e falar: “Não, agora eu vou fechar!” Não vai fechar</w:t>
      </w:r>
      <w:r w:rsidR="00A86A34">
        <w:rPr>
          <w:sz w:val="24"/>
          <w:szCs w:val="24"/>
        </w:rPr>
        <w:t xml:space="preserve"> </w:t>
      </w:r>
      <w:r w:rsidR="002E3389" w:rsidRPr="002E3389">
        <w:rPr>
          <w:sz w:val="24"/>
          <w:szCs w:val="24"/>
        </w:rPr>
        <w:t>porque tem uma Lei</w:t>
      </w:r>
      <w:r w:rsidR="00A86A34">
        <w:rPr>
          <w:sz w:val="24"/>
          <w:szCs w:val="24"/>
        </w:rPr>
        <w:t>:</w:t>
      </w:r>
      <w:r w:rsidR="002E3389" w:rsidRPr="002E3389">
        <w:rPr>
          <w:sz w:val="24"/>
          <w:szCs w:val="24"/>
        </w:rPr>
        <w:t xml:space="preserve"> tem que revogar ela primeiro. Essa é a preocupação que eu estou colocando. E aí é nós que estamos votando. Tenho uma outra preocupação, que quando fala: </w:t>
      </w:r>
      <w:r w:rsidR="00A86A34">
        <w:rPr>
          <w:sz w:val="24"/>
          <w:szCs w:val="24"/>
        </w:rPr>
        <w:t>"</w:t>
      </w:r>
      <w:r w:rsidR="002E3389" w:rsidRPr="002E3389">
        <w:rPr>
          <w:sz w:val="24"/>
          <w:szCs w:val="24"/>
        </w:rPr>
        <w:t xml:space="preserve">Olha, pessoal está na fila do banco, o pessoal está na...” Nós não votou para eles irem para lá, essa é a diferença de fila de banco, nós não votou para... nós estamos até contra, nós estamos chamando a </w:t>
      </w:r>
      <w:r w:rsidR="00A86A34">
        <w:rPr>
          <w:sz w:val="24"/>
          <w:szCs w:val="24"/>
        </w:rPr>
        <w:t>P</w:t>
      </w:r>
      <w:r w:rsidR="002E3389" w:rsidRPr="002E3389">
        <w:rPr>
          <w:sz w:val="24"/>
          <w:szCs w:val="24"/>
        </w:rPr>
        <w:t xml:space="preserve">olícia, o </w:t>
      </w:r>
      <w:r w:rsidR="00A86A34">
        <w:rPr>
          <w:sz w:val="24"/>
          <w:szCs w:val="24"/>
        </w:rPr>
        <w:t>F</w:t>
      </w:r>
      <w:r w:rsidR="002E3389" w:rsidRPr="002E3389">
        <w:rPr>
          <w:sz w:val="24"/>
          <w:szCs w:val="24"/>
        </w:rPr>
        <w:t xml:space="preserve">iscal para poder lá fiscalizar, para dar o distanciamento. Então, a gente não votou uma Lei, é </w:t>
      </w:r>
      <w:r w:rsidR="00A86A34">
        <w:rPr>
          <w:sz w:val="24"/>
          <w:szCs w:val="24"/>
        </w:rPr>
        <w:t>e</w:t>
      </w:r>
      <w:r w:rsidR="002E3389" w:rsidRPr="002E3389">
        <w:rPr>
          <w:sz w:val="24"/>
          <w:szCs w:val="24"/>
        </w:rPr>
        <w:t>ssa a preocupação. Quando eu voto uma Lei, eu estou assumindo uma responsabilidade. E não adianta depois eu ficar chiando</w:t>
      </w:r>
      <w:r w:rsidR="00A86A34">
        <w:rPr>
          <w:sz w:val="24"/>
          <w:szCs w:val="24"/>
        </w:rPr>
        <w:t>;</w:t>
      </w:r>
      <w:r w:rsidR="002E3389" w:rsidRPr="002E3389">
        <w:rPr>
          <w:sz w:val="24"/>
          <w:szCs w:val="24"/>
        </w:rPr>
        <w:t xml:space="preserve"> depois para a gente poder mexer, a gente tem que ter fazer tudo o que nós fizemos aqui hoje, para revogar, para daí então, você desbloquear aquilo que foi bloqueado. Essa é a preocupação. </w:t>
      </w:r>
      <w:r w:rsidRPr="004738F0">
        <w:rPr>
          <w:b/>
          <w:sz w:val="24"/>
          <w:szCs w:val="24"/>
        </w:rPr>
        <w:t xml:space="preserve">“Vereador “Ney do Gás”: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Ney do Gás. </w:t>
      </w:r>
      <w:r w:rsidRPr="004738F0">
        <w:rPr>
          <w:b/>
          <w:sz w:val="24"/>
          <w:szCs w:val="24"/>
        </w:rPr>
        <w:t xml:space="preserve">“Vereador “Ney do Gás”: </w:t>
      </w:r>
      <w:r w:rsidR="002E3389" w:rsidRPr="002E3389">
        <w:rPr>
          <w:sz w:val="24"/>
          <w:szCs w:val="24"/>
        </w:rPr>
        <w:t>Presidente, eu não quero ser chato novamente, mas essa discussão vai rolar a noite, nós temos que p</w:t>
      </w:r>
      <w:r w:rsidR="00A86A34">
        <w:rPr>
          <w:sz w:val="24"/>
          <w:szCs w:val="24"/>
        </w:rPr>
        <w:t>ô</w:t>
      </w:r>
      <w:r w:rsidR="002E3389" w:rsidRPr="002E3389">
        <w:rPr>
          <w:sz w:val="24"/>
          <w:szCs w:val="24"/>
        </w:rPr>
        <w:t xml:space="preserve">r para a votação: ou acata ou derruba, Sr. Presidente. Porque já voltaram três, quatro, cinco vezes no mesmo assunto e não está tendo o entendimento. Eu acho que a melhor maneira é colocar para a votação, quem for favorável vota e quem for contrário derruba. </w:t>
      </w:r>
      <w:r w:rsidR="00BF7250" w:rsidRPr="00BF7250">
        <w:rPr>
          <w:b/>
          <w:sz w:val="24"/>
          <w:szCs w:val="24"/>
        </w:rPr>
        <w:t xml:space="preserve">“Vereador “Warlei de Faria”: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Eu vou conceder. É que o Vereador Ney, quando é Projeto de Lei, eu tenho que garantir a discussão nem que ela vá longamente, né, eu não posso parar. Obrigado, Vereador. Vereador Fininho, com a palavra V.Exa. </w:t>
      </w:r>
      <w:r w:rsidR="00BF7250" w:rsidRPr="00BF7250">
        <w:rPr>
          <w:b/>
          <w:sz w:val="24"/>
          <w:szCs w:val="24"/>
        </w:rPr>
        <w:t xml:space="preserve">“Vereador “Warlei de Faria”: </w:t>
      </w:r>
      <w:r w:rsidR="002E3389" w:rsidRPr="002E3389">
        <w:rPr>
          <w:sz w:val="24"/>
          <w:szCs w:val="24"/>
        </w:rPr>
        <w:t xml:space="preserve">O ruim de votar Projeto sem ler tudo é esse tipo de coisa. Até então, atrás eu estava vendo só a palavra </w:t>
      </w:r>
      <w:r w:rsidR="002D159E">
        <w:rPr>
          <w:sz w:val="24"/>
          <w:szCs w:val="24"/>
        </w:rPr>
        <w:t>"</w:t>
      </w:r>
      <w:r w:rsidR="002E3389" w:rsidRPr="002E3389">
        <w:rPr>
          <w:sz w:val="24"/>
          <w:szCs w:val="24"/>
        </w:rPr>
        <w:t>essencial</w:t>
      </w:r>
      <w:r w:rsidR="002D159E">
        <w:rPr>
          <w:sz w:val="24"/>
          <w:szCs w:val="24"/>
        </w:rPr>
        <w:t>"</w:t>
      </w:r>
      <w:r w:rsidR="002E3389" w:rsidRPr="002E3389">
        <w:rPr>
          <w:sz w:val="24"/>
          <w:szCs w:val="24"/>
        </w:rPr>
        <w:t xml:space="preserve">. Mas o Dudu agora comentou uma frase muito boa agora aí, num texto aí. Eu volto atrás no meu voto, na verdade. Obrigado. Sr. Presidente. </w:t>
      </w:r>
      <w:r w:rsidR="00BF7250" w:rsidRPr="00BF7250">
        <w:rPr>
          <w:b/>
          <w:sz w:val="24"/>
          <w:szCs w:val="24"/>
          <w:u w:val="single"/>
        </w:rPr>
        <w:t xml:space="preserve">"2º Secretário “Eduardo Lima”: </w:t>
      </w:r>
      <w:r w:rsidR="002E3389" w:rsidRPr="002E3389">
        <w:rPr>
          <w:sz w:val="24"/>
          <w:szCs w:val="24"/>
        </w:rPr>
        <w:t xml:space="preserve">Pela ordem, Presidente. </w:t>
      </w:r>
      <w:r w:rsidR="00BF7250" w:rsidRPr="00BF7250">
        <w:rPr>
          <w:b/>
          <w:i/>
          <w:sz w:val="24"/>
          <w:szCs w:val="24"/>
          <w:u w:val="single"/>
        </w:rPr>
        <w:t xml:space="preserve">“Sr. Presidente “Willian Souza”: </w:t>
      </w:r>
      <w:r w:rsidR="002E3389" w:rsidRPr="002E3389">
        <w:rPr>
          <w:sz w:val="24"/>
          <w:szCs w:val="24"/>
        </w:rPr>
        <w:t xml:space="preserve"> Questão de ordem do Vereador Eduardo Lima. </w:t>
      </w:r>
      <w:r w:rsidR="00BF7250" w:rsidRPr="00BF7250">
        <w:rPr>
          <w:b/>
          <w:sz w:val="24"/>
          <w:szCs w:val="24"/>
          <w:u w:val="single"/>
        </w:rPr>
        <w:t xml:space="preserve">"2º Secretário “Eduardo Lima”: </w:t>
      </w:r>
      <w:r w:rsidR="002E3389" w:rsidRPr="002E3389">
        <w:rPr>
          <w:sz w:val="24"/>
          <w:szCs w:val="24"/>
        </w:rPr>
        <w:t>Bom, Presidente, desculpa até ser chato ao ponto de ficar falando toda vez, Vereador Ney você é grande amigo, parceiro, mas eu vou discordar um pouco de você, porque nós precisa discutir tendo em vista que é um Projeto de Lei de muita relevância, né, e tendo em vista, estamos com vários Vereadores com dificuldade de votar esse Projeto. Até mesmo o Vereador Fininho acabou de lembrar</w:t>
      </w:r>
      <w:r w:rsidR="002D159E">
        <w:rPr>
          <w:sz w:val="24"/>
          <w:szCs w:val="24"/>
        </w:rPr>
        <w:t>:</w:t>
      </w:r>
      <w:r w:rsidR="002E3389" w:rsidRPr="002E3389">
        <w:rPr>
          <w:sz w:val="24"/>
          <w:szCs w:val="24"/>
        </w:rPr>
        <w:t xml:space="preserve"> se fosse uma questão discutida anteriormente, talvez, era importante, esse Projeto nem ter vindo aí na Urgência. Não assinei a Urgência, mas é isso, eu acho que a gente precisa rever um pouquinho esse Projeto especificadamente, só esse parágrafo. A questão de entrar no essencial, eu acho importante, a questão religiosa, principalmente, para o espírito é importante</w:t>
      </w:r>
      <w:r w:rsidR="002D159E">
        <w:rPr>
          <w:sz w:val="24"/>
          <w:szCs w:val="24"/>
        </w:rPr>
        <w:t xml:space="preserve">-- </w:t>
      </w:r>
      <w:r w:rsidRPr="004738F0">
        <w:rPr>
          <w:b/>
          <w:sz w:val="24"/>
          <w:szCs w:val="24"/>
        </w:rPr>
        <w:t xml:space="preserve">“Vereador </w:t>
      </w:r>
      <w:r w:rsidRPr="004738F0">
        <w:rPr>
          <w:b/>
          <w:sz w:val="24"/>
          <w:szCs w:val="24"/>
        </w:rPr>
        <w:lastRenderedPageBreak/>
        <w:t xml:space="preserve">“Edgardo Cabral”: </w:t>
      </w:r>
      <w:r w:rsidR="002E3389" w:rsidRPr="002E3389">
        <w:rPr>
          <w:sz w:val="24"/>
          <w:szCs w:val="24"/>
        </w:rPr>
        <w:t xml:space="preserve">Sr. Presidente, logo após do </w:t>
      </w:r>
      <w:r w:rsidR="004B026A">
        <w:rPr>
          <w:sz w:val="24"/>
          <w:szCs w:val="24"/>
        </w:rPr>
        <w:t>Nobre</w:t>
      </w:r>
      <w:r w:rsidR="002E3389" w:rsidRPr="002E3389">
        <w:rPr>
          <w:sz w:val="24"/>
          <w:szCs w:val="24"/>
        </w:rPr>
        <w:t xml:space="preserve">-- </w:t>
      </w:r>
      <w:r w:rsidR="00BF7250" w:rsidRPr="00BF7250">
        <w:rPr>
          <w:b/>
          <w:sz w:val="24"/>
          <w:szCs w:val="24"/>
          <w:u w:val="single"/>
        </w:rPr>
        <w:t xml:space="preserve">"2º Secretário “Eduardo Lima”: </w:t>
      </w:r>
      <w:r w:rsidR="002D159E">
        <w:rPr>
          <w:b/>
          <w:sz w:val="24"/>
          <w:szCs w:val="24"/>
          <w:u w:val="single"/>
        </w:rPr>
        <w:t>--</w:t>
      </w:r>
      <w:r w:rsidR="002E3389" w:rsidRPr="002E3389">
        <w:rPr>
          <w:sz w:val="24"/>
          <w:szCs w:val="24"/>
        </w:rPr>
        <w:t xml:space="preserve">É importantíssimo se tratar da alma e do coração da pessoa, é extremamente essencial, mas esse parágrafo específico é um tanto quanto complicado. Eu acho que é interessante, talvez, faço até e um pedido para os autores do Projeto aí, para a gente poder rever essa questão desse parágrafo e vir aí numa próxima Sessão esse Projeto, se for possível. Eu acho que regimentalmente, não cabe pedir </w:t>
      </w:r>
      <w:r w:rsidR="002D159E">
        <w:rPr>
          <w:sz w:val="24"/>
          <w:szCs w:val="24"/>
        </w:rPr>
        <w:t>V</w:t>
      </w:r>
      <w:r w:rsidR="002E3389" w:rsidRPr="002E3389">
        <w:rPr>
          <w:sz w:val="24"/>
          <w:szCs w:val="24"/>
        </w:rPr>
        <w:t xml:space="preserve">ista a esse Projeto. </w:t>
      </w:r>
      <w:r w:rsidRPr="004738F0">
        <w:rPr>
          <w:b/>
          <w:sz w:val="24"/>
          <w:szCs w:val="24"/>
        </w:rPr>
        <w:t xml:space="preserve">Vereador “Edgardo Cabral”: </w:t>
      </w:r>
      <w:r w:rsidR="002E3389" w:rsidRPr="002E3389">
        <w:rPr>
          <w:sz w:val="24"/>
          <w:szCs w:val="24"/>
        </w:rPr>
        <w:t xml:space="preserve">Questão de ordem, Sr. Presidente. </w:t>
      </w:r>
      <w:r w:rsidRPr="004738F0">
        <w:rPr>
          <w:b/>
          <w:sz w:val="24"/>
          <w:szCs w:val="24"/>
        </w:rPr>
        <w:t xml:space="preserve">“Vereador “Joel Cardoso da Luz”: </w:t>
      </w:r>
      <w:r w:rsidR="002E3389" w:rsidRPr="002E3389">
        <w:rPr>
          <w:sz w:val="24"/>
          <w:szCs w:val="24"/>
        </w:rPr>
        <w:t>O Vereador Dudu fez uma colocação</w:t>
      </w:r>
      <w:r w:rsidR="002D159E">
        <w:rPr>
          <w:sz w:val="24"/>
          <w:szCs w:val="24"/>
        </w:rPr>
        <w:t>:</w:t>
      </w:r>
      <w:r w:rsidR="002E3389" w:rsidRPr="002E3389">
        <w:rPr>
          <w:sz w:val="24"/>
          <w:szCs w:val="24"/>
        </w:rPr>
        <w:t xml:space="preserve"> eu concordo em só retirar essa palavrinha, mudar um pouco a palavra, para a gente poder aprovar com mais tranquilidade. </w:t>
      </w:r>
      <w:r w:rsidR="00BF7250" w:rsidRPr="00BF7250">
        <w:rPr>
          <w:b/>
          <w:i/>
          <w:sz w:val="24"/>
          <w:szCs w:val="24"/>
          <w:u w:val="single"/>
        </w:rPr>
        <w:t xml:space="preserve">“Sr. Presidente “Willian Souza”: </w:t>
      </w:r>
      <w:r w:rsidR="002E3389" w:rsidRPr="002E3389">
        <w:rPr>
          <w:sz w:val="24"/>
          <w:szCs w:val="24"/>
        </w:rPr>
        <w:t xml:space="preserve"> Para retirar o Projeto, os autores têm que--</w:t>
      </w:r>
      <w:r w:rsidR="00BF7250" w:rsidRPr="00BF7250">
        <w:rPr>
          <w:b/>
          <w:sz w:val="24"/>
          <w:szCs w:val="24"/>
        </w:rPr>
        <w:t xml:space="preserve">“Orador não identificado”: </w:t>
      </w:r>
      <w:r w:rsidR="002E3389" w:rsidRPr="002E3389">
        <w:rPr>
          <w:sz w:val="24"/>
          <w:szCs w:val="24"/>
        </w:rPr>
        <w:t xml:space="preserve">Questão de ordem. </w:t>
      </w:r>
      <w:r w:rsidR="00BF7250" w:rsidRPr="00BF7250">
        <w:rPr>
          <w:b/>
          <w:sz w:val="24"/>
          <w:szCs w:val="24"/>
        </w:rPr>
        <w:t xml:space="preserve">“Orador não identificado”: </w:t>
      </w:r>
      <w:r w:rsidR="002E3389" w:rsidRPr="002E3389">
        <w:rPr>
          <w:sz w:val="24"/>
          <w:szCs w:val="24"/>
        </w:rPr>
        <w:t>Questão de ordem, Sr. Presidente.</w:t>
      </w:r>
      <w:r w:rsidR="00BF7250" w:rsidRPr="00BF7250">
        <w:rPr>
          <w:b/>
          <w:i/>
          <w:sz w:val="24"/>
          <w:szCs w:val="24"/>
          <w:u w:val="single"/>
        </w:rPr>
        <w:t xml:space="preserve">“Sr. Presidente “Willian Souza”: </w:t>
      </w:r>
      <w:r w:rsidR="002E3389" w:rsidRPr="002E3389">
        <w:rPr>
          <w:sz w:val="24"/>
          <w:szCs w:val="24"/>
        </w:rPr>
        <w:t xml:space="preserve"> Só um minutinho, Vereadores.</w:t>
      </w:r>
      <w:r w:rsidR="00FD70C5">
        <w:rPr>
          <w:sz w:val="24"/>
          <w:szCs w:val="24"/>
        </w:rPr>
        <w:t xml:space="preserve"> </w:t>
      </w:r>
      <w:r w:rsidRPr="004738F0">
        <w:rPr>
          <w:b/>
          <w:sz w:val="24"/>
          <w:szCs w:val="24"/>
        </w:rPr>
        <w:t xml:space="preserve">“Vereador “Joel Cardoso da Luz”: </w:t>
      </w:r>
      <w:r w:rsidR="002E3389" w:rsidRPr="002E3389">
        <w:rPr>
          <w:sz w:val="24"/>
          <w:szCs w:val="24"/>
        </w:rPr>
        <w:t xml:space="preserve">É só para mudar essa palavrinha de vedar, entendeu? </w:t>
      </w:r>
      <w:r w:rsidR="00BF7250" w:rsidRPr="00BF7250">
        <w:rPr>
          <w:b/>
          <w:i/>
          <w:sz w:val="24"/>
          <w:szCs w:val="24"/>
          <w:u w:val="single"/>
        </w:rPr>
        <w:t xml:space="preserve">“Sr. Presidente “Willian Souza”: </w:t>
      </w:r>
      <w:r w:rsidR="002E3389" w:rsidRPr="002E3389">
        <w:rPr>
          <w:sz w:val="24"/>
          <w:szCs w:val="24"/>
        </w:rPr>
        <w:t xml:space="preserve"> Tá, vamos lá. Vereadores, só um minuto. Existe uma proposta - vamos tentar fazer encaminhamento -, existe uma proposta do Vereador Eduardo Lima, do Vereador Ulisses que propõe uma mudança na palavra. Para que isso seja feito, não cabe </w:t>
      </w:r>
      <w:r w:rsidR="00157E59">
        <w:rPr>
          <w:sz w:val="24"/>
          <w:szCs w:val="24"/>
        </w:rPr>
        <w:t>V</w:t>
      </w:r>
      <w:r w:rsidR="002E3389" w:rsidRPr="002E3389">
        <w:rPr>
          <w:sz w:val="24"/>
          <w:szCs w:val="24"/>
        </w:rPr>
        <w:t>ista, porque é um Pedido de Urgência. Os senhores teriam que retirar ele e o Plenário aprovar. Então, se os autores concordarem com a sua retirada para a adequação, eu consulto o Plenário</w:t>
      </w:r>
      <w:r w:rsidR="00157E59">
        <w:rPr>
          <w:sz w:val="24"/>
          <w:szCs w:val="24"/>
        </w:rPr>
        <w:t>:</w:t>
      </w:r>
      <w:r w:rsidR="002E3389" w:rsidRPr="002E3389">
        <w:rPr>
          <w:sz w:val="24"/>
          <w:szCs w:val="24"/>
        </w:rPr>
        <w:t xml:space="preserve"> o Plenário aprova e a </w:t>
      </w:r>
      <w:r w:rsidR="00167649">
        <w:rPr>
          <w:sz w:val="24"/>
          <w:szCs w:val="24"/>
        </w:rPr>
        <w:t xml:space="preserve">gente </w:t>
      </w:r>
      <w:r w:rsidR="002E3389" w:rsidRPr="002E3389">
        <w:rPr>
          <w:sz w:val="24"/>
          <w:szCs w:val="24"/>
        </w:rPr>
        <w:t>retira, e depois ele volta na semana que vem. Os Vereadores</w:t>
      </w:r>
      <w:r w:rsidR="00157E59">
        <w:rPr>
          <w:sz w:val="24"/>
          <w:szCs w:val="24"/>
        </w:rPr>
        <w:t xml:space="preserve">-- </w:t>
      </w:r>
      <w:r w:rsidR="00BF7250" w:rsidRPr="00BF7250">
        <w:rPr>
          <w:b/>
          <w:sz w:val="24"/>
          <w:szCs w:val="24"/>
        </w:rPr>
        <w:t xml:space="preserve">“Vereador “Ronaldo Mendes”: </w:t>
      </w:r>
      <w:r w:rsidR="002E3389" w:rsidRPr="002E3389">
        <w:rPr>
          <w:sz w:val="24"/>
          <w:szCs w:val="24"/>
        </w:rPr>
        <w:t>Questão de ordem, Presidente.</w:t>
      </w:r>
      <w:r w:rsidR="00BF7250" w:rsidRPr="00BF7250">
        <w:rPr>
          <w:b/>
          <w:i/>
          <w:sz w:val="24"/>
          <w:szCs w:val="24"/>
          <w:u w:val="single"/>
        </w:rPr>
        <w:t>“Sr. Presidente “Willian S</w:t>
      </w:r>
      <w:r w:rsidR="00157E59">
        <w:rPr>
          <w:b/>
          <w:i/>
          <w:sz w:val="24"/>
          <w:szCs w:val="24"/>
          <w:u w:val="single"/>
        </w:rPr>
        <w:t>o</w:t>
      </w:r>
      <w:r w:rsidR="00BF7250" w:rsidRPr="00BF7250">
        <w:rPr>
          <w:b/>
          <w:i/>
          <w:sz w:val="24"/>
          <w:szCs w:val="24"/>
          <w:u w:val="single"/>
        </w:rPr>
        <w:t xml:space="preserve">uza”: </w:t>
      </w:r>
      <w:r w:rsidR="002E3389" w:rsidRPr="002E3389">
        <w:rPr>
          <w:sz w:val="24"/>
          <w:szCs w:val="24"/>
        </w:rPr>
        <w:t xml:space="preserve"> Com a palavra Vereador Ronaldo Mendes. Depois o P</w:t>
      </w:r>
      <w:r w:rsidR="00157E59">
        <w:rPr>
          <w:sz w:val="24"/>
          <w:szCs w:val="24"/>
        </w:rPr>
        <w:t>astor</w:t>
      </w:r>
      <w:r w:rsidR="002E3389" w:rsidRPr="002E3389">
        <w:rPr>
          <w:sz w:val="24"/>
          <w:szCs w:val="24"/>
        </w:rPr>
        <w:t xml:space="preserve"> Edgardo. </w:t>
      </w:r>
      <w:r w:rsidR="00BF7250" w:rsidRPr="00BF7250">
        <w:rPr>
          <w:b/>
          <w:sz w:val="24"/>
          <w:szCs w:val="24"/>
        </w:rPr>
        <w:t xml:space="preserve">“Vereador “Ronaldo Mendes”: </w:t>
      </w:r>
      <w:r w:rsidR="002E3389" w:rsidRPr="002E3389">
        <w:rPr>
          <w:sz w:val="24"/>
          <w:szCs w:val="24"/>
        </w:rPr>
        <w:t xml:space="preserve">Muito obrigado! Preocupando pela integridade aqui da nossa Casa, nós temos que nos atentar a um grande detalhe. Uma vez que a Urgência já foi aprovada, já, correto? E agora, teoricamente teríamos que estar votando esse Projeto. É cabível a retirada desse Projeto pelos autores? Ainda em tempo de votação? Nós temos que estar nos atentando a isso, para que não prejudique tanto a Mesa Diretora, tão como todos os nossos Vereadores. Essa é a minha grande preocupação, meu </w:t>
      </w:r>
      <w:r w:rsidR="004B026A">
        <w:rPr>
          <w:sz w:val="24"/>
          <w:szCs w:val="24"/>
        </w:rPr>
        <w:t>Nobre</w:t>
      </w:r>
      <w:r w:rsidR="002E3389" w:rsidRPr="002E3389">
        <w:rPr>
          <w:sz w:val="24"/>
          <w:szCs w:val="24"/>
        </w:rPr>
        <w:t xml:space="preserve"> Presidente.</w:t>
      </w:r>
      <w:r w:rsidR="00157E59">
        <w:rPr>
          <w:sz w:val="24"/>
          <w:szCs w:val="24"/>
        </w:rPr>
        <w:t xml:space="preserve"> </w:t>
      </w:r>
      <w:r w:rsidRPr="004738F0">
        <w:rPr>
          <w:b/>
          <w:sz w:val="24"/>
          <w:szCs w:val="24"/>
        </w:rPr>
        <w:t xml:space="preserve">“Vereador “Edgardo Cabral”: </w:t>
      </w:r>
      <w:r w:rsidR="002E3389" w:rsidRPr="002E3389">
        <w:rPr>
          <w:sz w:val="24"/>
          <w:szCs w:val="24"/>
        </w:rPr>
        <w:t>Questão de ordem, Sr. Presidente.</w:t>
      </w:r>
      <w:r w:rsidR="00BF7250" w:rsidRPr="00BF7250">
        <w:rPr>
          <w:b/>
          <w:i/>
          <w:sz w:val="24"/>
          <w:szCs w:val="24"/>
          <w:u w:val="single"/>
        </w:rPr>
        <w:t xml:space="preserve">“Sr. Presidente “Willian Souza”: </w:t>
      </w:r>
      <w:r w:rsidR="002E3389" w:rsidRPr="002E3389">
        <w:rPr>
          <w:sz w:val="24"/>
          <w:szCs w:val="24"/>
        </w:rPr>
        <w:t xml:space="preserve"> Questão de ordem do Vereador Pr. Edgardo. </w:t>
      </w:r>
      <w:r w:rsidRPr="004738F0">
        <w:rPr>
          <w:b/>
          <w:sz w:val="24"/>
          <w:szCs w:val="24"/>
        </w:rPr>
        <w:t xml:space="preserve">“Vereador “Edgardo Cabral”: </w:t>
      </w:r>
      <w:r w:rsidR="002E3389" w:rsidRPr="002E3389">
        <w:rPr>
          <w:sz w:val="24"/>
          <w:szCs w:val="24"/>
        </w:rPr>
        <w:t xml:space="preserve">Sr. Presidente, eu estou ouvindo aqui falar sobre, que não teve acesso ao Projeto. A questão é daquele Projeto que acabamos de aprovar aí, da regulamentação da Lei de vossa autoria. O Projeto está na Casa tem mais de uma semana. O Projeto está aí na Casa mais de uma semana. Eu sou contra tirar, ao menos que os dois tirem. Enquanto à fala do Dudu Lima, ele fala do Art. 1º. Aprovando essa Lei, quem vai ditar a regra da Lei é o Município, acima de tudo, o Estado. Então, eu acho que o senhor deveria de colocar em votação, é a minha opinião, não é? E eu tenho que... </w:t>
      </w:r>
      <w:r w:rsidR="002E3389" w:rsidRPr="002E3389">
        <w:rPr>
          <w:i/>
          <w:sz w:val="24"/>
          <w:szCs w:val="24"/>
        </w:rPr>
        <w:t>[falha no áudio]</w:t>
      </w:r>
      <w:r w:rsidR="002E3389" w:rsidRPr="002E3389">
        <w:rPr>
          <w:sz w:val="24"/>
          <w:szCs w:val="24"/>
        </w:rPr>
        <w:t xml:space="preserve">. Eu quero que passa, né, eu quero que tenha voto suficiente para aprovarmos esse Projeto. A fala do Vereador Ronaldo também... </w:t>
      </w:r>
      <w:r w:rsidR="002E3389" w:rsidRPr="002E3389">
        <w:rPr>
          <w:i/>
          <w:sz w:val="24"/>
          <w:szCs w:val="24"/>
        </w:rPr>
        <w:t>[falha no áudio]</w:t>
      </w:r>
      <w:r w:rsidR="002E3389" w:rsidRPr="002E3389">
        <w:rPr>
          <w:sz w:val="24"/>
          <w:szCs w:val="24"/>
        </w:rPr>
        <w:t xml:space="preserve">, então, fica aí a minha opinião... </w:t>
      </w:r>
      <w:r w:rsidR="002E3389" w:rsidRPr="002E3389">
        <w:rPr>
          <w:i/>
          <w:sz w:val="24"/>
          <w:szCs w:val="24"/>
        </w:rPr>
        <w:t>[Falha no áudio].</w:t>
      </w:r>
      <w:r w:rsidR="002E3389" w:rsidRPr="002E3389">
        <w:rPr>
          <w:sz w:val="24"/>
          <w:szCs w:val="24"/>
        </w:rPr>
        <w:t xml:space="preserve"> </w:t>
      </w:r>
      <w:r w:rsidR="00BF7250" w:rsidRPr="00BF7250">
        <w:rPr>
          <w:b/>
          <w:sz w:val="24"/>
          <w:szCs w:val="24"/>
        </w:rPr>
        <w:t xml:space="preserve">“Vereador “Rubens Champam”: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Vereadores, só para esclarecer eu vou passar a </w:t>
      </w:r>
      <w:r w:rsidR="003343F0">
        <w:rPr>
          <w:sz w:val="24"/>
          <w:szCs w:val="24"/>
        </w:rPr>
        <w:t>Excelência</w:t>
      </w:r>
      <w:r w:rsidR="002E3389" w:rsidRPr="002E3389">
        <w:rPr>
          <w:sz w:val="24"/>
          <w:szCs w:val="24"/>
        </w:rPr>
        <w:t xml:space="preserve">, Vereador Rubens Champam, o Art. 202 do Regimento Interno garante que antes de ser colocado em votação, o processo de votação, pode ser retirada a proposição </w:t>
      </w:r>
      <w:r w:rsidR="004F2118">
        <w:rPr>
          <w:sz w:val="24"/>
          <w:szCs w:val="24"/>
        </w:rPr>
        <w:t>(</w:t>
      </w:r>
      <w:r w:rsidR="002E3389" w:rsidRPr="002E3389">
        <w:rPr>
          <w:sz w:val="24"/>
          <w:szCs w:val="24"/>
        </w:rPr>
        <w:t>aí está aqui as especificações</w:t>
      </w:r>
      <w:r w:rsidR="004F2118">
        <w:rPr>
          <w:sz w:val="24"/>
          <w:szCs w:val="24"/>
        </w:rPr>
        <w:t>)</w:t>
      </w:r>
      <w:r w:rsidR="002E3389" w:rsidRPr="002E3389">
        <w:rPr>
          <w:sz w:val="24"/>
          <w:szCs w:val="24"/>
        </w:rPr>
        <w:t xml:space="preserve">, sendo retirada antes do início da votação da matéria, poderá ser pedido por um dos seus autores, não é? No Inciso II diz: “Quando de autoria de um ou mais Vereadores, mediante Requerimento do único signatário ou do primeiro deles, ou das demais assinaturas, </w:t>
      </w:r>
      <w:r w:rsidR="00167649">
        <w:rPr>
          <w:sz w:val="24"/>
          <w:szCs w:val="24"/>
        </w:rPr>
        <w:t>fore</w:t>
      </w:r>
      <w:r w:rsidR="002E3389" w:rsidRPr="002E3389">
        <w:rPr>
          <w:sz w:val="24"/>
          <w:szCs w:val="24"/>
        </w:rPr>
        <w:t>m simples ou de apoio.” Ou seja, se um dos autores pedirem a retirada, eu consulto o Plenário que a sua retirada é cabível, de acordo com o Art. 202 do Regimento Interno dessa Casa de Leis. Vereador Rubens Champam.</w:t>
      </w:r>
      <w:r w:rsidR="00FD70C5">
        <w:rPr>
          <w:sz w:val="24"/>
          <w:szCs w:val="24"/>
        </w:rPr>
        <w:t xml:space="preserve"> </w:t>
      </w:r>
      <w:r w:rsidRPr="004738F0">
        <w:rPr>
          <w:b/>
          <w:sz w:val="24"/>
          <w:szCs w:val="24"/>
        </w:rPr>
        <w:t xml:space="preserve">“Vereador “Joel Cardoso da Luz”: </w:t>
      </w:r>
      <w:r w:rsidR="002E3389" w:rsidRPr="002E3389">
        <w:rPr>
          <w:sz w:val="24"/>
          <w:szCs w:val="24"/>
        </w:rPr>
        <w:t xml:space="preserve">Retirada, eu também não concordo. Retirada. </w:t>
      </w:r>
      <w:r w:rsidR="00BF7250" w:rsidRPr="00BF7250">
        <w:rPr>
          <w:b/>
          <w:i/>
          <w:sz w:val="24"/>
          <w:szCs w:val="24"/>
          <w:u w:val="single"/>
        </w:rPr>
        <w:t xml:space="preserve">“Sr. Presidente “Willian Souza”: </w:t>
      </w:r>
      <w:r w:rsidR="002E3389" w:rsidRPr="002E3389">
        <w:rPr>
          <w:sz w:val="24"/>
          <w:szCs w:val="24"/>
        </w:rPr>
        <w:t xml:space="preserve"> Então, mas para alterar, Vereador Joel, tem que retirar, senão, não pode. Não pode alterar em Plenário o Projeto. </w:t>
      </w:r>
      <w:r w:rsidR="00BF7250" w:rsidRPr="00BF7250">
        <w:rPr>
          <w:b/>
          <w:sz w:val="24"/>
          <w:szCs w:val="24"/>
        </w:rPr>
        <w:t xml:space="preserve">“Vereador “Rubens Champam”: </w:t>
      </w:r>
      <w:r w:rsidR="002E3389" w:rsidRPr="002E3389">
        <w:rPr>
          <w:sz w:val="24"/>
          <w:szCs w:val="24"/>
        </w:rPr>
        <w:t xml:space="preserve">Sr. Presidente. </w:t>
      </w:r>
      <w:r w:rsidR="00BF7250" w:rsidRPr="00BF7250">
        <w:rPr>
          <w:b/>
          <w:i/>
          <w:sz w:val="24"/>
          <w:szCs w:val="24"/>
          <w:u w:val="single"/>
        </w:rPr>
        <w:t xml:space="preserve">“Sr. Presidente “Willian Souza”: </w:t>
      </w:r>
      <w:r w:rsidR="002E3389" w:rsidRPr="002E3389">
        <w:rPr>
          <w:sz w:val="24"/>
          <w:szCs w:val="24"/>
        </w:rPr>
        <w:t xml:space="preserve"> Vereador Dr. Rubens Champam com a palavra. </w:t>
      </w:r>
      <w:r w:rsidR="00BF7250" w:rsidRPr="00BF7250">
        <w:rPr>
          <w:b/>
          <w:sz w:val="24"/>
          <w:szCs w:val="24"/>
        </w:rPr>
        <w:t xml:space="preserve">“Vereador “Rubens </w:t>
      </w:r>
      <w:r w:rsidR="00BF7250" w:rsidRPr="00BF7250">
        <w:rPr>
          <w:b/>
          <w:sz w:val="24"/>
          <w:szCs w:val="24"/>
        </w:rPr>
        <w:lastRenderedPageBreak/>
        <w:t xml:space="preserve">Champam”: </w:t>
      </w:r>
      <w:r w:rsidR="002E3389" w:rsidRPr="002E3389">
        <w:rPr>
          <w:sz w:val="24"/>
          <w:szCs w:val="24"/>
        </w:rPr>
        <w:t>Obrigado, Sr. Presidente. Senhores é o seguinte</w:t>
      </w:r>
      <w:r w:rsidR="004F2118">
        <w:rPr>
          <w:sz w:val="24"/>
          <w:szCs w:val="24"/>
        </w:rPr>
        <w:t>:</w:t>
      </w:r>
      <w:r w:rsidR="002E3389" w:rsidRPr="002E3389">
        <w:rPr>
          <w:sz w:val="24"/>
          <w:szCs w:val="24"/>
        </w:rPr>
        <w:t xml:space="preserve"> já foi encaminhado, já foi aprovada a Urgência, né, Sr. Presidente? Já pode encaminhar</w:t>
      </w:r>
      <w:r w:rsidR="004F2118">
        <w:rPr>
          <w:sz w:val="24"/>
          <w:szCs w:val="24"/>
        </w:rPr>
        <w:t>. S</w:t>
      </w:r>
      <w:r w:rsidR="002E3389" w:rsidRPr="002E3389">
        <w:rPr>
          <w:sz w:val="24"/>
          <w:szCs w:val="24"/>
        </w:rPr>
        <w:t>e os autores não t</w:t>
      </w:r>
      <w:r w:rsidR="004F2118">
        <w:rPr>
          <w:sz w:val="24"/>
          <w:szCs w:val="24"/>
        </w:rPr>
        <w:t>ê</w:t>
      </w:r>
      <w:r w:rsidR="002E3389" w:rsidRPr="002E3389">
        <w:rPr>
          <w:sz w:val="24"/>
          <w:szCs w:val="24"/>
        </w:rPr>
        <w:t>m o condão de tirar, não tem problema nenhum</w:t>
      </w:r>
      <w:r w:rsidR="004F2118">
        <w:rPr>
          <w:sz w:val="24"/>
          <w:szCs w:val="24"/>
        </w:rPr>
        <w:t>:</w:t>
      </w:r>
      <w:r w:rsidR="002E3389" w:rsidRPr="002E3389">
        <w:rPr>
          <w:sz w:val="24"/>
          <w:szCs w:val="24"/>
        </w:rPr>
        <w:t xml:space="preserve"> pode encaminhar</w:t>
      </w:r>
      <w:r w:rsidR="004F2118">
        <w:rPr>
          <w:sz w:val="24"/>
          <w:szCs w:val="24"/>
        </w:rPr>
        <w:t>;</w:t>
      </w:r>
      <w:r w:rsidR="002E3389" w:rsidRPr="002E3389">
        <w:rPr>
          <w:sz w:val="24"/>
          <w:szCs w:val="24"/>
        </w:rPr>
        <w:t xml:space="preserve"> se for rejeitado o Projeto, é rejeitado; se for aprovado, o Prefeito pode sancionar ou pode vetar algum artigo, gente. Pode vetar parcialmente ou totalmente o Projeto que a gente aprova. Então, cabe ao Prefeito depois decidir se esse parágrafo ele entender, porque o Poder Executivo é que vai decidir: “Olha, eu quero vetar o parágrafo tal da Lei, que foi aprovado pela Câmara. Ah, eu quero vetar na íntegra, eu quero sancionar tudo!” Então, gente, não tem prejuízo nenhum. Então, eu acho que podia encaminhar isso, Sr. Presidente, porque senão nós vamos ficar rodando entre um círculo, que é um contraditório, né? </w:t>
      </w:r>
      <w:r w:rsidR="002E3389" w:rsidRPr="002E3389">
        <w:rPr>
          <w:i/>
          <w:sz w:val="24"/>
          <w:szCs w:val="24"/>
        </w:rPr>
        <w:t>[Falas sobrepostas]</w:t>
      </w:r>
      <w:r w:rsidR="00BF7250" w:rsidRPr="00BF7250">
        <w:rPr>
          <w:b/>
          <w:sz w:val="24"/>
          <w:szCs w:val="24"/>
        </w:rPr>
        <w:t xml:space="preserve">“Vereador “Rubens Champam”: </w:t>
      </w:r>
      <w:r w:rsidR="002E3389" w:rsidRPr="002E3389">
        <w:rPr>
          <w:sz w:val="24"/>
          <w:szCs w:val="24"/>
        </w:rPr>
        <w:t>Algo contraditório e a gente encaminha. Com todo o respeito aos colegas que vão votar pelo contrário, eu já me posicionei favorável</w:t>
      </w:r>
      <w:r w:rsidR="004F2118">
        <w:rPr>
          <w:sz w:val="24"/>
          <w:szCs w:val="24"/>
        </w:rPr>
        <w:t>:</w:t>
      </w:r>
      <w:r w:rsidR="002E3389" w:rsidRPr="002E3389">
        <w:rPr>
          <w:sz w:val="24"/>
          <w:szCs w:val="24"/>
        </w:rPr>
        <w:t xml:space="preserve"> eu vou votar favorável, aí o Prefeito decide e vai votar. Se porventura ele vetar algum artigo da Lei, que depois de aprovado, obviamente, a gente decide na Câmara: “Olha, sim, esse artigo ou esse parágrafo nós não concordamos”. Então, dá para a gente encaminhar dessa forma, Sr. Presidente. Tá? Obrigado pelo tempo. </w:t>
      </w:r>
      <w:r w:rsidR="00BF7250" w:rsidRPr="00BF7250">
        <w:rPr>
          <w:b/>
          <w:i/>
          <w:sz w:val="24"/>
          <w:szCs w:val="24"/>
          <w:u w:val="single"/>
        </w:rPr>
        <w:t xml:space="preserve">“Sr. Presidente “Willian Souza”: </w:t>
      </w:r>
      <w:r w:rsidR="002E3389" w:rsidRPr="002E3389">
        <w:rPr>
          <w:sz w:val="24"/>
          <w:szCs w:val="24"/>
        </w:rPr>
        <w:t xml:space="preserve"> Viu, eu só, eu quero, Dr. Rubens achei a proposta do senhor um tanto quanto apaziguadora, mas eu peço à </w:t>
      </w:r>
      <w:r w:rsidR="003E49ED">
        <w:rPr>
          <w:sz w:val="24"/>
          <w:szCs w:val="24"/>
        </w:rPr>
        <w:t>B</w:t>
      </w:r>
      <w:r w:rsidR="002E3389" w:rsidRPr="002E3389">
        <w:rPr>
          <w:sz w:val="24"/>
          <w:szCs w:val="24"/>
        </w:rPr>
        <w:t xml:space="preserve">ase do Governo que não faça isso! De verdade, com todo o respeito, eu não acho justo jogar para o Prefeito que é o gestor do Município, que tem gerenciado toda a crise do Município, ter a responsabilidade de vetar um Projeto ou outro, um artigo ou outro. Eu faço aqui agora a defesa e a proteção do Prefeito Luiz Dalben. Então, eu peço a gentileza que a base do Governo não jogue essa responsabilidade para o colo do Prefeito, porque você tem aqui </w:t>
      </w:r>
      <w:r w:rsidR="003E49ED">
        <w:rPr>
          <w:sz w:val="24"/>
          <w:szCs w:val="24"/>
        </w:rPr>
        <w:t>vinte e um</w:t>
      </w:r>
      <w:r w:rsidR="002E3389" w:rsidRPr="002E3389">
        <w:rPr>
          <w:sz w:val="24"/>
          <w:szCs w:val="24"/>
        </w:rPr>
        <w:t xml:space="preserve"> Parlamentares, diversos segmentos, diversas autoridades em diversas áreas, e aí nós vamos pegar uma atribuição da Câmara</w:t>
      </w:r>
      <w:r w:rsidR="003E49ED">
        <w:rPr>
          <w:sz w:val="24"/>
          <w:szCs w:val="24"/>
        </w:rPr>
        <w:t>;</w:t>
      </w:r>
      <w:r w:rsidR="002E3389" w:rsidRPr="002E3389">
        <w:rPr>
          <w:sz w:val="24"/>
          <w:szCs w:val="24"/>
        </w:rPr>
        <w:t xml:space="preserve"> que está aqui um Projeto de Lei, e vamos jogar para o Prefeito para ele vetar parcial, integral ou algo do tipo? Ele já está gerenciando toda uma crise, para jogar uma crise no colo dele. Então, eu acho que os autores precisam tomar uma posição, para que a gente faça como o Vereador Ney (que é uma pessoa aí muito autêntica), e dizer: “Vamos votar isso!” Agora, jogar para o Prefeito essa atribuição, eu não tenho acordo, não tenho acordo. Então, ou os Vereadores retiram para adequação ou a gente coloca para a votação, mas jogar para o Prefeito fazer a parcialidade ou a integralidade de um veto, é jogar uma responsabilidade para ele, que ele não tem nesse momento. Obrigado pela colaboração. </w:t>
      </w:r>
      <w:r w:rsidRPr="004738F0">
        <w:rPr>
          <w:b/>
          <w:sz w:val="24"/>
          <w:szCs w:val="24"/>
        </w:rPr>
        <w:t xml:space="preserve">“Vereador “Joel Cardoso da Luz”: </w:t>
      </w:r>
      <w:r w:rsidR="002E3389" w:rsidRPr="002E3389">
        <w:rPr>
          <w:sz w:val="24"/>
          <w:szCs w:val="24"/>
        </w:rPr>
        <w:t>Presidente</w:t>
      </w:r>
      <w:r w:rsidR="003E49ED">
        <w:rPr>
          <w:sz w:val="24"/>
          <w:szCs w:val="24"/>
        </w:rPr>
        <w:t xml:space="preserve"> </w:t>
      </w:r>
      <w:r w:rsidR="002E3389" w:rsidRPr="002E3389">
        <w:rPr>
          <w:sz w:val="24"/>
          <w:szCs w:val="24"/>
        </w:rPr>
        <w:t>.</w:t>
      </w:r>
      <w:r w:rsidR="00BF7250" w:rsidRPr="00BF7250">
        <w:rPr>
          <w:b/>
          <w:sz w:val="24"/>
          <w:szCs w:val="24"/>
        </w:rPr>
        <w:t xml:space="preserve">“Vereador “Hélio Silva”: </w:t>
      </w:r>
      <w:r w:rsidR="002E3389" w:rsidRPr="002E3389">
        <w:rPr>
          <w:sz w:val="24"/>
          <w:szCs w:val="24"/>
        </w:rPr>
        <w:t xml:space="preserve">Questão de ordem, Sr. Presidente. </w:t>
      </w:r>
      <w:r w:rsidRPr="004738F0">
        <w:rPr>
          <w:b/>
          <w:sz w:val="24"/>
          <w:szCs w:val="24"/>
        </w:rPr>
        <w:t xml:space="preserve">“Vereador “Joel Cardoso da Luz”: </w:t>
      </w:r>
      <w:r w:rsidR="002E3389" w:rsidRPr="002E3389">
        <w:rPr>
          <w:sz w:val="24"/>
          <w:szCs w:val="24"/>
        </w:rPr>
        <w:t xml:space="preserve">Presidente, só para contribuir. Não posso só tirar a </w:t>
      </w:r>
      <w:r w:rsidR="003E49ED">
        <w:rPr>
          <w:sz w:val="24"/>
          <w:szCs w:val="24"/>
        </w:rPr>
        <w:t>U</w:t>
      </w:r>
      <w:r w:rsidR="002E3389" w:rsidRPr="002E3389">
        <w:rPr>
          <w:sz w:val="24"/>
          <w:szCs w:val="24"/>
        </w:rPr>
        <w:t xml:space="preserve">rgência, não o Projeto? Porque, se tirar a </w:t>
      </w:r>
      <w:r w:rsidR="003E49ED">
        <w:rPr>
          <w:sz w:val="24"/>
          <w:szCs w:val="24"/>
        </w:rPr>
        <w:t>U</w:t>
      </w:r>
      <w:r w:rsidR="002E3389" w:rsidRPr="002E3389">
        <w:rPr>
          <w:sz w:val="24"/>
          <w:szCs w:val="24"/>
        </w:rPr>
        <w:t xml:space="preserve">rgência, a gente só corrige essa palavrinha e já vota a semana que vem. </w:t>
      </w:r>
      <w:r w:rsidR="00BF7250" w:rsidRPr="00BF7250">
        <w:rPr>
          <w:b/>
          <w:sz w:val="24"/>
          <w:szCs w:val="24"/>
        </w:rPr>
        <w:t xml:space="preserve">“Vereador “Ronaldo Mendes”: </w:t>
      </w:r>
      <w:r w:rsidR="002E3389" w:rsidRPr="002E3389">
        <w:rPr>
          <w:sz w:val="24"/>
          <w:szCs w:val="24"/>
        </w:rPr>
        <w:t xml:space="preserve">São </w:t>
      </w:r>
      <w:r w:rsidR="003E49ED">
        <w:rPr>
          <w:sz w:val="24"/>
          <w:szCs w:val="24"/>
        </w:rPr>
        <w:t>vinte</w:t>
      </w:r>
      <w:r w:rsidR="002E3389" w:rsidRPr="002E3389">
        <w:rPr>
          <w:sz w:val="24"/>
          <w:szCs w:val="24"/>
        </w:rPr>
        <w:t xml:space="preserve"> anos de Câmara, gente! </w:t>
      </w:r>
      <w:r w:rsidR="00BF7250" w:rsidRPr="00BF7250">
        <w:rPr>
          <w:b/>
          <w:i/>
          <w:sz w:val="24"/>
          <w:szCs w:val="24"/>
          <w:u w:val="single"/>
        </w:rPr>
        <w:t xml:space="preserve">“Sr. Presidente “Willian Souza”: </w:t>
      </w:r>
      <w:r w:rsidR="002E3389" w:rsidRPr="002E3389">
        <w:rPr>
          <w:sz w:val="24"/>
          <w:szCs w:val="24"/>
        </w:rPr>
        <w:t xml:space="preserve"> Vereador Joel, eu me comprometo com V.Exa. e com os demais Vereadores, como atribui a mim a Ordem do Dia, eu me comprometo o seguinte: se V.Exas. retirarem o Projeto, eu garanto aqui em público que eu coloco na Ordem do Dia da semana que vem. Se V.Exas. retirarem. Aí eu coloco, já está garantido, na Ordem do Dia. O restante eu não posso fazer. </w:t>
      </w:r>
      <w:r w:rsidR="00BF7250" w:rsidRPr="00BF7250">
        <w:rPr>
          <w:b/>
          <w:sz w:val="24"/>
          <w:szCs w:val="24"/>
        </w:rPr>
        <w:t xml:space="preserve">“Vereador “Hélio Silva”: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Hélio. </w:t>
      </w:r>
      <w:r w:rsidR="00BF7250" w:rsidRPr="00BF7250">
        <w:rPr>
          <w:b/>
          <w:sz w:val="24"/>
          <w:szCs w:val="24"/>
        </w:rPr>
        <w:t xml:space="preserve">“Vereador “Hélio Silva”: </w:t>
      </w:r>
      <w:r w:rsidR="002E3389" w:rsidRPr="002E3389">
        <w:rPr>
          <w:sz w:val="24"/>
          <w:szCs w:val="24"/>
        </w:rPr>
        <w:t>Vereador Hélio.</w:t>
      </w:r>
      <w:r w:rsidR="00FD70C5">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Sim, V.Exa. está com a palavra. </w:t>
      </w:r>
      <w:r w:rsidR="00BF7250" w:rsidRPr="00BF7250">
        <w:rPr>
          <w:b/>
          <w:sz w:val="24"/>
          <w:szCs w:val="24"/>
        </w:rPr>
        <w:t xml:space="preserve">“Vereador “Hélio Silva”: </w:t>
      </w:r>
      <w:r w:rsidR="002E3389" w:rsidRPr="002E3389">
        <w:rPr>
          <w:sz w:val="24"/>
          <w:szCs w:val="24"/>
        </w:rPr>
        <w:t xml:space="preserve">Sr. Presidente, eu concordo plenamente com o senhor quando se trata do Prefeito Municipal, pois o Projeto não é do Prefeito, o Projeto é dos </w:t>
      </w:r>
      <w:r w:rsidR="004B026A">
        <w:rPr>
          <w:sz w:val="24"/>
          <w:szCs w:val="24"/>
        </w:rPr>
        <w:t>Nobre</w:t>
      </w:r>
      <w:r w:rsidR="002E3389" w:rsidRPr="002E3389">
        <w:rPr>
          <w:sz w:val="24"/>
          <w:szCs w:val="24"/>
        </w:rPr>
        <w:t xml:space="preserve">s Pares, é da Casa. Então, por que jogar para cima do Prefeito Municipal? Eu concordo plenamente com o senhor, o senhor está coberto de razão. Parabenizar o senhor e eu quero aqui, eu quero aqui fazer um pedido aqui para todos os </w:t>
      </w:r>
      <w:r w:rsidR="004B026A">
        <w:rPr>
          <w:sz w:val="24"/>
          <w:szCs w:val="24"/>
        </w:rPr>
        <w:t>Nobre</w:t>
      </w:r>
      <w:r w:rsidR="002E3389" w:rsidRPr="002E3389">
        <w:rPr>
          <w:sz w:val="24"/>
          <w:szCs w:val="24"/>
        </w:rPr>
        <w:t xml:space="preserve">s Pares, os </w:t>
      </w:r>
      <w:r w:rsidR="004B026A">
        <w:rPr>
          <w:sz w:val="24"/>
          <w:szCs w:val="24"/>
        </w:rPr>
        <w:t>Nobre</w:t>
      </w:r>
      <w:r w:rsidR="002E3389" w:rsidRPr="002E3389">
        <w:rPr>
          <w:sz w:val="24"/>
          <w:szCs w:val="24"/>
        </w:rPr>
        <w:t xml:space="preserve">s Pares que são autores do Projeto: ou faça conforme... </w:t>
      </w:r>
      <w:r w:rsidR="002E3389" w:rsidRPr="002E3389">
        <w:rPr>
          <w:i/>
          <w:sz w:val="24"/>
          <w:szCs w:val="24"/>
        </w:rPr>
        <w:t>[Falha no áudio]</w:t>
      </w:r>
      <w:r w:rsidR="002E3389" w:rsidRPr="002E3389">
        <w:rPr>
          <w:sz w:val="24"/>
          <w:szCs w:val="24"/>
        </w:rPr>
        <w:t xml:space="preserve"> </w:t>
      </w:r>
      <w:r w:rsidR="003E49ED">
        <w:rPr>
          <w:sz w:val="24"/>
          <w:szCs w:val="24"/>
        </w:rPr>
        <w:t>da</w:t>
      </w:r>
      <w:r w:rsidR="002E3389" w:rsidRPr="002E3389">
        <w:rPr>
          <w:sz w:val="24"/>
          <w:szCs w:val="24"/>
        </w:rPr>
        <w:t xml:space="preserve"> ordem. Gente, nós precisamos decidir o que vai acontecer com o Projeto! </w:t>
      </w:r>
      <w:r w:rsidRPr="004738F0">
        <w:rPr>
          <w:b/>
          <w:sz w:val="24"/>
          <w:szCs w:val="24"/>
        </w:rPr>
        <w:t xml:space="preserve">“Vereador “Joel Cardoso da Luz”: </w:t>
      </w:r>
      <w:r w:rsidR="002E3389" w:rsidRPr="002E3389">
        <w:rPr>
          <w:sz w:val="24"/>
          <w:szCs w:val="24"/>
        </w:rPr>
        <w:t xml:space="preserve">Presidente, mas se fizer a retirada, o Projeto não pode mais voltar esse ano, não é? </w:t>
      </w:r>
      <w:r w:rsidR="00BF7250" w:rsidRPr="00BF7250">
        <w:rPr>
          <w:b/>
          <w:i/>
          <w:sz w:val="24"/>
          <w:szCs w:val="24"/>
          <w:u w:val="single"/>
        </w:rPr>
        <w:t xml:space="preserve">“Sr. Presidente “Willian Souza”: </w:t>
      </w:r>
      <w:r w:rsidR="002E3389" w:rsidRPr="002E3389">
        <w:rPr>
          <w:sz w:val="24"/>
          <w:szCs w:val="24"/>
        </w:rPr>
        <w:t xml:space="preserve"> Pode, </w:t>
      </w:r>
      <w:r w:rsidR="003343F0">
        <w:rPr>
          <w:sz w:val="24"/>
          <w:szCs w:val="24"/>
        </w:rPr>
        <w:t>Excelência</w:t>
      </w:r>
      <w:r w:rsidR="002E3389" w:rsidRPr="002E3389">
        <w:rPr>
          <w:sz w:val="24"/>
          <w:szCs w:val="24"/>
        </w:rPr>
        <w:t>. É uma retirada, não tem problema nenhum, o senhor está tirando</w:t>
      </w:r>
      <w:r w:rsidR="00832DDB">
        <w:rPr>
          <w:sz w:val="24"/>
          <w:szCs w:val="24"/>
        </w:rPr>
        <w:t>-</w:t>
      </w:r>
      <w:r w:rsidR="00832DDB">
        <w:rPr>
          <w:sz w:val="24"/>
          <w:szCs w:val="24"/>
        </w:rPr>
        <w:lastRenderedPageBreak/>
        <w:t xml:space="preserve">- </w:t>
      </w:r>
      <w:r w:rsidRPr="004738F0">
        <w:rPr>
          <w:b/>
          <w:sz w:val="24"/>
          <w:szCs w:val="24"/>
        </w:rPr>
        <w:t xml:space="preserve">“Vereador “Joel Cardoso da Luz”: </w:t>
      </w:r>
      <w:r w:rsidR="002E3389" w:rsidRPr="002E3389">
        <w:rPr>
          <w:sz w:val="24"/>
          <w:szCs w:val="24"/>
        </w:rPr>
        <w:t xml:space="preserve">Baseado no nosso regimento, eu acho que não pode mais voltar esse ano, não é? </w:t>
      </w:r>
      <w:r w:rsidR="00BF7250" w:rsidRPr="00BF7250">
        <w:rPr>
          <w:b/>
          <w:sz w:val="24"/>
          <w:szCs w:val="24"/>
          <w:u w:val="single"/>
        </w:rPr>
        <w:t xml:space="preserve">"2º Secretário “Eduardo Lima”: </w:t>
      </w:r>
      <w:r w:rsidR="002E3389" w:rsidRPr="002E3389">
        <w:rPr>
          <w:sz w:val="24"/>
          <w:szCs w:val="24"/>
        </w:rPr>
        <w:t xml:space="preserve">Eu creio que não poderá voltar se for rejeitado o Projeto. </w:t>
      </w:r>
      <w:r w:rsidR="00BF7250" w:rsidRPr="00BF7250">
        <w:rPr>
          <w:b/>
          <w:i/>
          <w:sz w:val="24"/>
          <w:szCs w:val="24"/>
          <w:u w:val="single"/>
        </w:rPr>
        <w:t xml:space="preserve">“Sr. Presidente “Willian Souza”: </w:t>
      </w:r>
      <w:r w:rsidR="002E3389" w:rsidRPr="002E3389">
        <w:rPr>
          <w:sz w:val="24"/>
          <w:szCs w:val="24"/>
        </w:rPr>
        <w:t xml:space="preserve"> Olha, Vereador Joel, na proposição do Art. 202 (eu não sei qual baseamento o senhor está fazendo), se o Projeto for rejeitado, não poderá votar esse ano. Agora, se ele é retirado, não tem problema nenhum. Então, eu não vejo objeção no Art. 202. Se algum Vereador tiver algum outro artigo para contrapor ou o jurídico da Casa, mas é uma retirada para adequação. Ele está sendo retirado da Ordem do Dia, se o Plenário aprovar. </w:t>
      </w:r>
      <w:r w:rsidR="00BF7250" w:rsidRPr="00BF7250">
        <w:rPr>
          <w:b/>
          <w:sz w:val="24"/>
          <w:szCs w:val="24"/>
        </w:rPr>
        <w:t xml:space="preserve">“Vereador “Prof. Edinho”: </w:t>
      </w:r>
      <w:r w:rsidR="002E3389" w:rsidRPr="002E3389">
        <w:rPr>
          <w:sz w:val="24"/>
          <w:szCs w:val="24"/>
        </w:rPr>
        <w:t xml:space="preserve">Joel, vamos retirar o Projeto. </w:t>
      </w:r>
      <w:r w:rsidRPr="004738F0">
        <w:rPr>
          <w:b/>
          <w:sz w:val="24"/>
          <w:szCs w:val="24"/>
        </w:rPr>
        <w:t xml:space="preserve">“Vereador “Joel Cardoso da Luz”: </w:t>
      </w:r>
      <w:r w:rsidR="002E3389" w:rsidRPr="002E3389">
        <w:rPr>
          <w:sz w:val="24"/>
          <w:szCs w:val="24"/>
        </w:rPr>
        <w:t>Vamos, então, retirar o Projeto, P</w:t>
      </w:r>
      <w:r w:rsidR="00832DDB">
        <w:rPr>
          <w:sz w:val="24"/>
          <w:szCs w:val="24"/>
        </w:rPr>
        <w:t xml:space="preserve">astor </w:t>
      </w:r>
      <w:r w:rsidR="002E3389" w:rsidRPr="002E3389">
        <w:rPr>
          <w:sz w:val="24"/>
          <w:szCs w:val="24"/>
        </w:rPr>
        <w:t xml:space="preserve">Edgardo, para corrigir essa palavrinha, porque senão fica difícil. </w:t>
      </w:r>
      <w:r w:rsidR="00BF7250" w:rsidRPr="00BF7250">
        <w:rPr>
          <w:b/>
          <w:sz w:val="24"/>
          <w:szCs w:val="24"/>
        </w:rPr>
        <w:t xml:space="preserve">“Vereador “Prof. Edinho”: </w:t>
      </w:r>
      <w:r w:rsidR="002E3389" w:rsidRPr="002E3389">
        <w:rPr>
          <w:sz w:val="24"/>
          <w:szCs w:val="24"/>
        </w:rPr>
        <w:t xml:space="preserve">Isso, a gente corrige a palavra. Vamos corrigir, Sr. Presidente. Põe em votação a retirada então, do Projeto. </w:t>
      </w:r>
      <w:r w:rsidRPr="004738F0">
        <w:rPr>
          <w:b/>
          <w:sz w:val="24"/>
          <w:szCs w:val="24"/>
        </w:rPr>
        <w:t xml:space="preserve">“Vereador “Joel Cardoso da Luz”: </w:t>
      </w:r>
      <w:r w:rsidR="002E3389" w:rsidRPr="002E3389">
        <w:rPr>
          <w:sz w:val="24"/>
          <w:szCs w:val="24"/>
        </w:rPr>
        <w:t xml:space="preserve">E a gente vota na próxima Sessão, e a gente votaria na próxima Sessão o Projeto já mais adequado. </w:t>
      </w:r>
      <w:r w:rsidR="00BF7250" w:rsidRPr="00BF7250">
        <w:rPr>
          <w:b/>
          <w:i/>
          <w:sz w:val="24"/>
          <w:szCs w:val="24"/>
          <w:u w:val="single"/>
        </w:rPr>
        <w:t xml:space="preserve">“Sr. Presidente “Willian Souza”: </w:t>
      </w:r>
      <w:r w:rsidR="002E3389" w:rsidRPr="002E3389">
        <w:rPr>
          <w:sz w:val="24"/>
          <w:szCs w:val="24"/>
        </w:rPr>
        <w:t xml:space="preserve"> Vereador--</w:t>
      </w:r>
      <w:r w:rsidR="00BF7250" w:rsidRPr="00BF7250">
        <w:rPr>
          <w:b/>
          <w:sz w:val="24"/>
          <w:szCs w:val="24"/>
        </w:rPr>
        <w:t xml:space="preserve">“Vereador “Sebastião Corrêa”: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Sebastião Correa. </w:t>
      </w:r>
      <w:r w:rsidR="00BF7250" w:rsidRPr="00BF7250">
        <w:rPr>
          <w:b/>
          <w:sz w:val="24"/>
          <w:szCs w:val="24"/>
        </w:rPr>
        <w:t xml:space="preserve">“Vereador “Sebastião Corrêa”: </w:t>
      </w:r>
      <w:r w:rsidR="002E3389" w:rsidRPr="002E3389">
        <w:rPr>
          <w:sz w:val="24"/>
          <w:szCs w:val="24"/>
        </w:rPr>
        <w:t xml:space="preserve">Nobre Sr. Presidente, </w:t>
      </w:r>
      <w:r w:rsidR="004B026A">
        <w:rPr>
          <w:sz w:val="24"/>
          <w:szCs w:val="24"/>
        </w:rPr>
        <w:t>Nobre</w:t>
      </w:r>
      <w:r w:rsidR="002E3389" w:rsidRPr="002E3389">
        <w:rPr>
          <w:sz w:val="24"/>
          <w:szCs w:val="24"/>
        </w:rPr>
        <w:t xml:space="preserve">s Vereadores, só quem teve sabe como que dói, né? Eu passei, eu não quero desejar para ninguém, né? É por isso que nós temos que tomar o máximo cuidado, uma vacilada aí de alguém querer fazer acima da quantidade, é o suficiente para poder alguém se contaminar. Então, é perigoso, vamos tomar cuidado, vamos sentar com cuidado. É um Projeto que acho que deveria vir antes para sentar e conversar, não chegar e por dessa forma, né? Porque, coloca todo mundo na mesma situação. Fica difícil discutir um Projeto desse. </w:t>
      </w:r>
      <w:r w:rsidRPr="004738F0">
        <w:rPr>
          <w:b/>
          <w:sz w:val="24"/>
          <w:szCs w:val="24"/>
        </w:rPr>
        <w:t xml:space="preserve">“Vereador “Edgardo Cabral”: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Edgardo Cabral. </w:t>
      </w:r>
      <w:r w:rsidRPr="004738F0">
        <w:rPr>
          <w:b/>
          <w:sz w:val="24"/>
          <w:szCs w:val="24"/>
        </w:rPr>
        <w:t xml:space="preserve">“Vereador “Edgardo Cabral”: </w:t>
      </w:r>
      <w:r w:rsidR="002E3389" w:rsidRPr="002E3389">
        <w:rPr>
          <w:sz w:val="24"/>
          <w:szCs w:val="24"/>
        </w:rPr>
        <w:t>Eu concordo plenamente com o Vereador Sebastião Correa</w:t>
      </w:r>
      <w:r w:rsidR="00B95332">
        <w:rPr>
          <w:sz w:val="24"/>
          <w:szCs w:val="24"/>
        </w:rPr>
        <w:t>:</w:t>
      </w:r>
      <w:r w:rsidR="002E3389" w:rsidRPr="002E3389">
        <w:rPr>
          <w:sz w:val="24"/>
          <w:szCs w:val="24"/>
        </w:rPr>
        <w:t xml:space="preserve"> é um homem que passou pela prova, mas eu garanto que ele não pegou o </w:t>
      </w:r>
      <w:r w:rsidR="00B95332">
        <w:rPr>
          <w:sz w:val="24"/>
          <w:szCs w:val="24"/>
        </w:rPr>
        <w:t>C</w:t>
      </w:r>
      <w:r w:rsidR="002E3389" w:rsidRPr="002E3389">
        <w:rPr>
          <w:sz w:val="24"/>
          <w:szCs w:val="24"/>
        </w:rPr>
        <w:t>oronavírus dentro de uma igreja. Mas tudo bem, a gente retira o Projeto para a semana que vem, tá? A gente retira</w:t>
      </w:r>
      <w:r w:rsidR="00B95332">
        <w:rPr>
          <w:sz w:val="24"/>
          <w:szCs w:val="24"/>
        </w:rPr>
        <w:t xml:space="preserve"> (</w:t>
      </w:r>
      <w:r w:rsidR="002E3389" w:rsidRPr="002E3389">
        <w:rPr>
          <w:sz w:val="24"/>
          <w:szCs w:val="24"/>
        </w:rPr>
        <w:t>em acordo com o Prof. Edinho que já se pronunciou, de acordo com o Joel também que se pronunciou</w:t>
      </w:r>
      <w:r w:rsidR="00B95332">
        <w:rPr>
          <w:sz w:val="24"/>
          <w:szCs w:val="24"/>
        </w:rPr>
        <w:t>):</w:t>
      </w:r>
      <w:r w:rsidR="002E3389" w:rsidRPr="002E3389">
        <w:rPr>
          <w:sz w:val="24"/>
          <w:szCs w:val="24"/>
        </w:rPr>
        <w:t xml:space="preserve"> a gente retira o Projeto, retira essa palavra e volta na próxima terça</w:t>
      </w:r>
      <w:r w:rsidR="002E3389" w:rsidRPr="002E3389">
        <w:rPr>
          <w:sz w:val="24"/>
          <w:szCs w:val="24"/>
        </w:rPr>
        <w:noBreakHyphen/>
        <w:t xml:space="preserve">feira, como o senhor se comprometeu de colocar na Ordem do Dia. Muito obrigado, Sr. Presidente. </w:t>
      </w:r>
      <w:r w:rsidR="00BF7250" w:rsidRPr="00BF7250">
        <w:rPr>
          <w:b/>
          <w:sz w:val="24"/>
          <w:szCs w:val="24"/>
        </w:rPr>
        <w:t xml:space="preserve">“Vereador “Sebastião Corrêa”: </w:t>
      </w:r>
      <w:r w:rsidR="002E3389" w:rsidRPr="002E3389">
        <w:rPr>
          <w:sz w:val="24"/>
          <w:szCs w:val="24"/>
        </w:rPr>
        <w:t xml:space="preserve">Questão de ordem, Sr. Presidente. Eu não quis dizer que eu peguei na igreja, né, eu vou na igreja, vou sim, né? Nem você, às vezes, você saindo daí de onde você está, você vai pegar de alguém, possa pegar, Deus queira que não, eu não desejo isso daí para você. Mas a gente tem que tomar todos os cuidados, né? Então, vamos sentar, vamos conversar, acho que a melhor forma possível para todo mundo, para não jogar lá no Prefeito, para ele poder decidir uma coisa, que </w:t>
      </w:r>
      <w:r w:rsidR="00B95332">
        <w:rPr>
          <w:sz w:val="24"/>
          <w:szCs w:val="24"/>
        </w:rPr>
        <w:t>vinte e um</w:t>
      </w:r>
      <w:r w:rsidR="002E3389" w:rsidRPr="002E3389">
        <w:rPr>
          <w:sz w:val="24"/>
          <w:szCs w:val="24"/>
        </w:rPr>
        <w:t xml:space="preserve"> podem decidir. Isso é muito importante.</w:t>
      </w:r>
      <w:r w:rsidR="00B95332">
        <w:rPr>
          <w:sz w:val="24"/>
          <w:szCs w:val="24"/>
        </w:rPr>
        <w:t xml:space="preserve"> </w:t>
      </w:r>
      <w:r w:rsidRPr="004738F0">
        <w:rPr>
          <w:b/>
          <w:sz w:val="24"/>
          <w:szCs w:val="24"/>
        </w:rPr>
        <w:t xml:space="preserve">“Vereador “Edgardo Cabral”: </w:t>
      </w:r>
      <w:r w:rsidR="002E3389" w:rsidRPr="002E3389">
        <w:rPr>
          <w:sz w:val="24"/>
          <w:szCs w:val="24"/>
        </w:rPr>
        <w:t xml:space="preserve">Questão de ordem, Sr. Presidente. Eu concordo... Presidente, o senhor falou aí, eu pedi questão de ordem. Sr. Presidente. Pode? </w:t>
      </w:r>
      <w:r w:rsidR="00BF7250" w:rsidRPr="00BF7250">
        <w:rPr>
          <w:b/>
          <w:i/>
          <w:sz w:val="24"/>
          <w:szCs w:val="24"/>
          <w:u w:val="single"/>
        </w:rPr>
        <w:t xml:space="preserve">“Sr. Presidente “Willian Souza”: </w:t>
      </w:r>
      <w:r w:rsidR="002E3389" w:rsidRPr="002E3389">
        <w:rPr>
          <w:sz w:val="24"/>
          <w:szCs w:val="24"/>
        </w:rPr>
        <w:t xml:space="preserve"> Pode, V.Exa. está com a palavra. </w:t>
      </w:r>
      <w:r w:rsidRPr="004738F0">
        <w:rPr>
          <w:b/>
          <w:sz w:val="24"/>
          <w:szCs w:val="24"/>
        </w:rPr>
        <w:t xml:space="preserve">“Vereador “Edgardo Cabral”: </w:t>
      </w:r>
      <w:r w:rsidR="002E3389" w:rsidRPr="002E3389">
        <w:rPr>
          <w:sz w:val="24"/>
          <w:szCs w:val="24"/>
        </w:rPr>
        <w:t xml:space="preserve">Então, eu concordo plenamente com o senhor, eu tenho a índole de não jogar nada no colo de ninguém. Isso aí não é só do Prefeito não, eu não posso jogar a minha responsabilidade no seu colo, ou Vereador Hélio de tamanha competência que a gente vê nele como partidário, também ele citou isso aí, a gente não pode jogar a responsabilidade no colo de ninguém. O Projeto de Lei, a gente quer que seja aprovado eu quer ele já sancionado pelo Governo, sem nenhuma restrição. Então, havendo já esse debate, que é um debate positivo, né, são </w:t>
      </w:r>
      <w:r w:rsidR="00616A8A">
        <w:rPr>
          <w:sz w:val="24"/>
          <w:szCs w:val="24"/>
        </w:rPr>
        <w:t>vinte e um</w:t>
      </w:r>
      <w:r w:rsidR="002E3389" w:rsidRPr="002E3389">
        <w:rPr>
          <w:sz w:val="24"/>
          <w:szCs w:val="24"/>
        </w:rPr>
        <w:t xml:space="preserve"> Vereadores, cada um tem a sua posição. E é regimental isso aí. Então</w:t>
      </w:r>
      <w:r w:rsidR="00616A8A">
        <w:rPr>
          <w:sz w:val="24"/>
          <w:szCs w:val="24"/>
        </w:rPr>
        <w:t xml:space="preserve">-- </w:t>
      </w:r>
      <w:r w:rsidR="00BF7250" w:rsidRPr="00BF7250">
        <w:rPr>
          <w:b/>
          <w:sz w:val="24"/>
          <w:szCs w:val="24"/>
        </w:rPr>
        <w:t xml:space="preserve">“Vereador “Rubens Champam”: </w:t>
      </w:r>
      <w:r w:rsidR="002E3389" w:rsidRPr="002E3389">
        <w:rPr>
          <w:sz w:val="24"/>
          <w:szCs w:val="24"/>
        </w:rPr>
        <w:t>Questão de ordem, Sr. Presidente.</w:t>
      </w:r>
      <w:r w:rsidR="00616A8A">
        <w:rPr>
          <w:sz w:val="24"/>
          <w:szCs w:val="24"/>
        </w:rPr>
        <w:t xml:space="preserve"> </w:t>
      </w:r>
      <w:r w:rsidRPr="004738F0">
        <w:rPr>
          <w:b/>
          <w:sz w:val="24"/>
          <w:szCs w:val="24"/>
        </w:rPr>
        <w:t xml:space="preserve">“Vereador “Edgardo Cabral”: </w:t>
      </w:r>
      <w:r w:rsidR="002E3389" w:rsidRPr="002E3389">
        <w:rPr>
          <w:sz w:val="24"/>
          <w:szCs w:val="24"/>
        </w:rPr>
        <w:t>Da minha parte, eu posso assinar para retirar juntamente com os outros dois Vereadores. Obrigado, Sr. Presidente.</w:t>
      </w:r>
      <w:r w:rsidR="00616A8A">
        <w:rPr>
          <w:sz w:val="24"/>
          <w:szCs w:val="24"/>
        </w:rPr>
        <w:t xml:space="preserve"> </w:t>
      </w:r>
      <w:r w:rsidR="00BF7250" w:rsidRPr="00BF7250">
        <w:rPr>
          <w:b/>
          <w:sz w:val="24"/>
          <w:szCs w:val="24"/>
        </w:rPr>
        <w:t xml:space="preserve">“Vereador “Rubens Champam”: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Eu vou conceder ao Dr. Rubens a questão de ordem, mas eu quero perguntar aos três signatários: eles querem pedir a retirada do Projeto? </w:t>
      </w:r>
      <w:r w:rsidRPr="004738F0">
        <w:rPr>
          <w:b/>
          <w:sz w:val="24"/>
          <w:szCs w:val="24"/>
        </w:rPr>
        <w:t xml:space="preserve">“Vereador “Joel Cardoso da </w:t>
      </w:r>
      <w:r w:rsidRPr="004738F0">
        <w:rPr>
          <w:b/>
          <w:sz w:val="24"/>
          <w:szCs w:val="24"/>
        </w:rPr>
        <w:lastRenderedPageBreak/>
        <w:t xml:space="preserve">Luz”: </w:t>
      </w:r>
      <w:r w:rsidR="002E3389" w:rsidRPr="002E3389">
        <w:rPr>
          <w:sz w:val="24"/>
          <w:szCs w:val="24"/>
        </w:rPr>
        <w:t xml:space="preserve">Presidente, eu concordo para fazer essa mudança dessa palavrinha e voltar na semana que vem, conforme o senhor já fez um compromisso de voltar para a Ordem do Dia da semana que vem. </w:t>
      </w:r>
      <w:r w:rsidR="00BF7250" w:rsidRPr="00BF7250">
        <w:rPr>
          <w:b/>
          <w:i/>
          <w:sz w:val="24"/>
          <w:szCs w:val="24"/>
          <w:u w:val="single"/>
        </w:rPr>
        <w:t xml:space="preserve">“Sr. Presidente “Willian Souza”: </w:t>
      </w:r>
      <w:r w:rsidR="002E3389" w:rsidRPr="002E3389">
        <w:rPr>
          <w:sz w:val="24"/>
          <w:szCs w:val="24"/>
        </w:rPr>
        <w:t xml:space="preserve"> Prof. Edinho. </w:t>
      </w:r>
      <w:r w:rsidR="00BF7250" w:rsidRPr="00BF7250">
        <w:rPr>
          <w:b/>
          <w:sz w:val="24"/>
          <w:szCs w:val="24"/>
        </w:rPr>
        <w:t xml:space="preserve">“Vereador “Prof. Edinho”: </w:t>
      </w:r>
      <w:r w:rsidR="002E3389" w:rsidRPr="002E3389">
        <w:rPr>
          <w:sz w:val="24"/>
          <w:szCs w:val="24"/>
        </w:rPr>
        <w:t xml:space="preserve">Também concordo, Sr. Presidente, desde que volte a semana que vem, nós corrigimos essa palavra e deixar bem claro aqui que o Projeto de Lei não joga nada no colo do Prefeito Municipal. Até porque eu já expliquei por inúmeras vezes que o </w:t>
      </w:r>
      <w:r w:rsidR="002D6978">
        <w:rPr>
          <w:sz w:val="24"/>
          <w:szCs w:val="24"/>
        </w:rPr>
        <w:t>Decreto</w:t>
      </w:r>
      <w:r w:rsidR="002E3389" w:rsidRPr="002E3389">
        <w:rPr>
          <w:sz w:val="24"/>
          <w:szCs w:val="24"/>
        </w:rPr>
        <w:t xml:space="preserve"> estadual ele é a esfera maior, obviamente, legisla sobre a nossa Municipal. Apenas deixar essencial, seguindo todas as regras da vigilância sanitária e etc., conforme o senhor leu aí. </w:t>
      </w:r>
      <w:r w:rsidR="00BF7250" w:rsidRPr="00BF7250">
        <w:rPr>
          <w:b/>
          <w:i/>
          <w:sz w:val="24"/>
          <w:szCs w:val="24"/>
          <w:u w:val="single"/>
        </w:rPr>
        <w:t xml:space="preserve">“Sr. Presidente “Willian Souza”: </w:t>
      </w:r>
      <w:r w:rsidR="002E3389" w:rsidRPr="002E3389">
        <w:rPr>
          <w:sz w:val="24"/>
          <w:szCs w:val="24"/>
        </w:rPr>
        <w:t xml:space="preserve"> Vereador Edgardo José Cabral, que é autor também. </w:t>
      </w:r>
      <w:r w:rsidRPr="004738F0">
        <w:rPr>
          <w:b/>
          <w:sz w:val="24"/>
          <w:szCs w:val="24"/>
        </w:rPr>
        <w:t xml:space="preserve">“Vereador “Edgardo Cabral”: </w:t>
      </w:r>
      <w:r w:rsidR="002E3389" w:rsidRPr="002E3389">
        <w:rPr>
          <w:sz w:val="24"/>
          <w:szCs w:val="24"/>
        </w:rPr>
        <w:t xml:space="preserve">Sr. Presidente, </w:t>
      </w:r>
      <w:r w:rsidR="002E3389" w:rsidRPr="002E3389">
        <w:rPr>
          <w:i/>
          <w:sz w:val="24"/>
          <w:szCs w:val="24"/>
        </w:rPr>
        <w:t xml:space="preserve">[ininteligível] </w:t>
      </w:r>
      <w:r w:rsidR="002E3389" w:rsidRPr="002E3389">
        <w:rPr>
          <w:sz w:val="24"/>
          <w:szCs w:val="24"/>
        </w:rPr>
        <w:t xml:space="preserve">ainda a pouco da minha fala, eu concordo a retirada para a correção, na próxima semana o senhor, como nosso Presidente, colocar na Ordem do Dia. Muito obrigado. </w:t>
      </w:r>
      <w:r w:rsidR="00BF7250" w:rsidRPr="00BF7250">
        <w:rPr>
          <w:b/>
          <w:i/>
          <w:sz w:val="24"/>
          <w:szCs w:val="24"/>
          <w:u w:val="single"/>
        </w:rPr>
        <w:t xml:space="preserve">“Sr. Presidente “Willian Souza”: </w:t>
      </w:r>
      <w:r w:rsidR="002E3389" w:rsidRPr="002E3389">
        <w:rPr>
          <w:sz w:val="24"/>
          <w:szCs w:val="24"/>
        </w:rPr>
        <w:t xml:space="preserve"> Então, com o pedido de retirada do Projeto, com base no Art. 202 do Regimento Interno, eu vou consultar o Plenário; antes eu vou conceder a palavra ao Exmo. Vereador Dr. Rubens Champam. </w:t>
      </w:r>
      <w:r w:rsidR="00BF7250" w:rsidRPr="00BF7250">
        <w:rPr>
          <w:b/>
          <w:sz w:val="24"/>
          <w:szCs w:val="24"/>
        </w:rPr>
        <w:t xml:space="preserve">“Vereador “Rubens Champam”: </w:t>
      </w:r>
      <w:r w:rsidR="002E3389" w:rsidRPr="002E3389">
        <w:rPr>
          <w:sz w:val="24"/>
          <w:szCs w:val="24"/>
        </w:rPr>
        <w:t>Sr. Presidente, a ideia jamais foi colocar para o Prefeito decidir uma coisa que nós podemos decidir. Só que são três autores de Projeto, e se entre eles não concordam, um concordava ou não concordava, e quando o segmento é que, se quando a gente aprova um Projeto de Lei, como todos nós sabemos, vai para a sanção ou para o veto; e o Prefeito, ele tem o condão de falar: “Eu vou sancionar ou eu vou vetar só esse parágrafo.” Pelo o que a gente entendeu aqui, a discussão é uma palavra, é uma só palavra. Ok? Então, o Prefeito poderia muito bem (se caísse lá), não que ele tenha, não que é obrigação dele, assim de fazer tomar a atitude que o Legislativo não tomou; então, eu acho que os três autores já deveriam ter decidido isso, ter conversado antes, quando vai vedar ou não vai vedar a situação no caso de pandemia. Então, o que é que acontece? Não sou eu aqui falando assim, querendo que seja o Prefeito que tenha que decidir essa situação. Acontece que se mesmo semana que vem nós aprovamos, o Prefeito vai sancionar ou vai vetar. É essa situação. Então, não pense que foi o intuito de falar: “Não, o Prefeito vai ter que decidir por nó</w:t>
      </w:r>
      <w:r w:rsidR="00616A8A">
        <w:rPr>
          <w:sz w:val="24"/>
          <w:szCs w:val="24"/>
        </w:rPr>
        <w:t>s, vinte e um</w:t>
      </w:r>
      <w:r w:rsidR="002E3389" w:rsidRPr="002E3389">
        <w:rPr>
          <w:sz w:val="24"/>
          <w:szCs w:val="24"/>
        </w:rPr>
        <w:t>”. Não, nada disso! Acontece que os três autores parece que eles não estavam se entendendo entre eles. E eu me manifestei o voto favorável, por quê? Entendo eu que o projeto é bom, tá, que a igreja, se fizer o distanciamento, fizer a higienização, é tranquilo. Agora, é óbvio que esse Projeto semana que vem, aprovando ou não, vai para o Prefeito! Vai para o Prefeito, para sancionar ou para vetar. Isso é a ordem natural, é o que manda a Lei. Então, é isso que eu quis dizer</w:t>
      </w:r>
      <w:r w:rsidR="00616A8A">
        <w:rPr>
          <w:sz w:val="24"/>
          <w:szCs w:val="24"/>
        </w:rPr>
        <w:t>:</w:t>
      </w:r>
      <w:r w:rsidR="002E3389" w:rsidRPr="002E3389">
        <w:rPr>
          <w:sz w:val="24"/>
          <w:szCs w:val="24"/>
        </w:rPr>
        <w:t xml:space="preserve"> não fazer com que o Prefeito resolva uma situação que nós temos que resolver aqui no Legislativo. É essa a colocação minha. Obrigado, Sr. Presidente. </w:t>
      </w:r>
      <w:r w:rsidRPr="004738F0">
        <w:rPr>
          <w:b/>
          <w:sz w:val="24"/>
          <w:szCs w:val="24"/>
        </w:rPr>
        <w:t xml:space="preserve">“Vereador “Joel Cardoso da Luz”: </w:t>
      </w:r>
      <w:r w:rsidR="002E3389" w:rsidRPr="002E3389">
        <w:rPr>
          <w:sz w:val="24"/>
          <w:szCs w:val="24"/>
        </w:rPr>
        <w:t>Presidente, pela ordem, É só, é rapidinho. Fazer uma proposta e o voto é individual, se mudar essa palavra, a gente conseguiria mais alguns votos, se os Vereadores poderiam se manifestar para a próxima semana?</w:t>
      </w:r>
      <w:r w:rsidR="00616A8A">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Questão de ordem, Presidente.</w:t>
      </w:r>
      <w:r w:rsidR="00BF7250" w:rsidRPr="00BF7250">
        <w:rPr>
          <w:b/>
          <w:i/>
          <w:sz w:val="24"/>
          <w:szCs w:val="24"/>
          <w:u w:val="single"/>
        </w:rPr>
        <w:t xml:space="preserve">“Sr. Presidente “Willian Souza”: </w:t>
      </w:r>
      <w:r w:rsidR="002E3389" w:rsidRPr="002E3389">
        <w:rPr>
          <w:sz w:val="24"/>
          <w:szCs w:val="24"/>
        </w:rPr>
        <w:t xml:space="preserve"> Eu só estou aqui com, nós só estamos vendo com o </w:t>
      </w:r>
      <w:r w:rsidR="00616A8A">
        <w:rPr>
          <w:sz w:val="24"/>
          <w:szCs w:val="24"/>
        </w:rPr>
        <w:t>J</w:t>
      </w:r>
      <w:r w:rsidR="002E3389" w:rsidRPr="002E3389">
        <w:rPr>
          <w:sz w:val="24"/>
          <w:szCs w:val="24"/>
        </w:rPr>
        <w:t xml:space="preserve">urídico aqui a questão da retirada. A questão de ordem do Vereador Rudinei Lobo..., eu vou passar para ele e o Vereador Joel já ponderou, nós só estamos aqui argumentando juridicamente o Regimento Interno, mas o Vereador Rudinei está com a palavra por ora. </w:t>
      </w:r>
      <w:r w:rsidR="00BF7250" w:rsidRPr="00BF7250">
        <w:rPr>
          <w:b/>
          <w:sz w:val="24"/>
          <w:szCs w:val="24"/>
        </w:rPr>
        <w:t xml:space="preserve">“Vereador “Rudinei Lobo”: </w:t>
      </w:r>
      <w:r w:rsidR="002E3389" w:rsidRPr="002E3389">
        <w:rPr>
          <w:sz w:val="24"/>
          <w:szCs w:val="24"/>
        </w:rPr>
        <w:t>Gente, é o seguinte</w:t>
      </w:r>
      <w:r w:rsidR="00616A8A">
        <w:rPr>
          <w:sz w:val="24"/>
          <w:szCs w:val="24"/>
        </w:rPr>
        <w:t>: s</w:t>
      </w:r>
      <w:r w:rsidR="002E3389" w:rsidRPr="002E3389">
        <w:rPr>
          <w:sz w:val="24"/>
          <w:szCs w:val="24"/>
        </w:rPr>
        <w:t>e for retirar agora, eu vou votar contrário</w:t>
      </w:r>
      <w:r w:rsidR="00616A8A">
        <w:rPr>
          <w:sz w:val="24"/>
          <w:szCs w:val="24"/>
        </w:rPr>
        <w:t>;</w:t>
      </w:r>
      <w:r w:rsidR="002E3389" w:rsidRPr="002E3389">
        <w:rPr>
          <w:sz w:val="24"/>
          <w:szCs w:val="24"/>
        </w:rPr>
        <w:t xml:space="preserve"> se vir a semana que vem eu vou votar contrário. Vocês me desculpa, vocês me perdoa, mas eu não vou carregar esse fardo, não, tá? Não é pessoal, mas eu tenho motivo de sobra, entendeu? E um monte de gente, né, a gente tem amigos que perdeu, um monte de gente. Como o P</w:t>
      </w:r>
      <w:r w:rsidR="00616A8A">
        <w:rPr>
          <w:sz w:val="24"/>
          <w:szCs w:val="24"/>
        </w:rPr>
        <w:t>astor</w:t>
      </w:r>
      <w:r w:rsidR="002E3389" w:rsidRPr="002E3389">
        <w:rPr>
          <w:sz w:val="24"/>
          <w:szCs w:val="24"/>
        </w:rPr>
        <w:t xml:space="preserve"> Edgardo disse aí que não foi dentro de uma igreja que pegou, não pegou porque está fechada, se tiver aberta vai pegar, entendeu? Pode pegar dentro do mercado, pode pegar dentro de uma loja de informática, pode pegar num posto de gasolina, pode pegar em qualquer lugar, entendeu? Eu acho assim, você seguir a orientação do </w:t>
      </w:r>
      <w:r w:rsidR="008D5AA7">
        <w:rPr>
          <w:sz w:val="24"/>
          <w:szCs w:val="24"/>
        </w:rPr>
        <w:t>Governador</w:t>
      </w:r>
      <w:r w:rsidR="002E3389" w:rsidRPr="002E3389">
        <w:rPr>
          <w:sz w:val="24"/>
          <w:szCs w:val="24"/>
        </w:rPr>
        <w:t xml:space="preserve">, o </w:t>
      </w:r>
      <w:r w:rsidR="008D5AA7">
        <w:rPr>
          <w:sz w:val="24"/>
          <w:szCs w:val="24"/>
        </w:rPr>
        <w:t>Governador</w:t>
      </w:r>
      <w:r w:rsidR="002E3389" w:rsidRPr="002E3389">
        <w:rPr>
          <w:sz w:val="24"/>
          <w:szCs w:val="24"/>
        </w:rPr>
        <w:t xml:space="preserve">... </w:t>
      </w:r>
      <w:r w:rsidR="002E3389" w:rsidRPr="002E3389">
        <w:rPr>
          <w:i/>
          <w:sz w:val="24"/>
          <w:szCs w:val="24"/>
        </w:rPr>
        <w:t>[falha no áudio].</w:t>
      </w:r>
      <w:r w:rsidR="002E3389" w:rsidRPr="002E3389">
        <w:rPr>
          <w:sz w:val="24"/>
          <w:szCs w:val="24"/>
        </w:rPr>
        <w:t xml:space="preserve"> Até próprio Presidente Bolsonaro aí que eu votei nele, quando ele fala que a culpa é do </w:t>
      </w:r>
      <w:r w:rsidR="008D5AA7">
        <w:rPr>
          <w:sz w:val="24"/>
          <w:szCs w:val="24"/>
        </w:rPr>
        <w:t>Governador</w:t>
      </w:r>
      <w:r w:rsidR="002E3389" w:rsidRPr="002E3389">
        <w:rPr>
          <w:sz w:val="24"/>
          <w:szCs w:val="24"/>
        </w:rPr>
        <w:t xml:space="preserve"> e é do Prefeito, </w:t>
      </w:r>
      <w:r w:rsidR="002E3389" w:rsidRPr="002E3389">
        <w:rPr>
          <w:sz w:val="24"/>
          <w:szCs w:val="24"/>
        </w:rPr>
        <w:lastRenderedPageBreak/>
        <w:t xml:space="preserve">não é. É do </w:t>
      </w:r>
      <w:r w:rsidR="008D5AA7">
        <w:rPr>
          <w:sz w:val="24"/>
          <w:szCs w:val="24"/>
        </w:rPr>
        <w:t>Governador</w:t>
      </w:r>
      <w:r w:rsidR="002E3389" w:rsidRPr="002E3389">
        <w:rPr>
          <w:sz w:val="24"/>
          <w:szCs w:val="24"/>
        </w:rPr>
        <w:t xml:space="preserve">, quantas pessoas tiveram a orientação do </w:t>
      </w:r>
      <w:r w:rsidR="008D5AA7">
        <w:rPr>
          <w:sz w:val="24"/>
          <w:szCs w:val="24"/>
        </w:rPr>
        <w:t>Governador</w:t>
      </w:r>
      <w:r w:rsidR="002E3389" w:rsidRPr="002E3389">
        <w:rPr>
          <w:sz w:val="24"/>
          <w:szCs w:val="24"/>
        </w:rPr>
        <w:t xml:space="preserve">, entendeu? A gente até, é complicado ficar falando de pandemia... </w:t>
      </w:r>
      <w:r w:rsidR="002E3389" w:rsidRPr="002E3389">
        <w:rPr>
          <w:i/>
          <w:sz w:val="24"/>
          <w:szCs w:val="24"/>
        </w:rPr>
        <w:t>[falha no áudio].</w:t>
      </w:r>
      <w:r w:rsidR="002E3389" w:rsidRPr="002E3389">
        <w:rPr>
          <w:sz w:val="24"/>
          <w:szCs w:val="24"/>
        </w:rPr>
        <w:t xml:space="preserve"> Nem católica, nem igreja, nem mesa branca, nem ninguém. Eu sou a favor da vida, da preservação... </w:t>
      </w:r>
      <w:r w:rsidR="002E3389" w:rsidRPr="002E3389">
        <w:rPr>
          <w:i/>
          <w:sz w:val="24"/>
          <w:szCs w:val="24"/>
        </w:rPr>
        <w:t>[falha no áudio].</w:t>
      </w:r>
      <w:r w:rsidR="002E3389" w:rsidRPr="002E3389">
        <w:rPr>
          <w:sz w:val="24"/>
          <w:szCs w:val="24"/>
        </w:rPr>
        <w:t xml:space="preserve"> Eu quero até... </w:t>
      </w:r>
      <w:r w:rsidR="002E3389" w:rsidRPr="002E3389">
        <w:rPr>
          <w:i/>
          <w:sz w:val="24"/>
          <w:szCs w:val="24"/>
        </w:rPr>
        <w:t xml:space="preserve">[falha no áudio], </w:t>
      </w:r>
      <w:r w:rsidR="002E3389" w:rsidRPr="002E3389">
        <w:rPr>
          <w:sz w:val="24"/>
          <w:szCs w:val="24"/>
        </w:rPr>
        <w:t>tá? Então, o meu voto agora vai ser contrário, se apresentar a semana que vem também vai ser contrário, tá? Eu quero tentar ajudar a preservar vidas, eu tenho, eu estou na rua como vocês aí, e a gente tem passado um apuro aí com amigos, gente da família, gente próxima, gente longe que é parente de parente de</w:t>
      </w:r>
      <w:r w:rsidR="002E3389" w:rsidRPr="002E3389">
        <w:rPr>
          <w:i/>
          <w:iCs/>
          <w:sz w:val="24"/>
          <w:szCs w:val="24"/>
        </w:rPr>
        <w:t xml:space="preserve"> fulano</w:t>
      </w:r>
      <w:r w:rsidR="002E3389" w:rsidRPr="002E3389">
        <w:rPr>
          <w:sz w:val="24"/>
          <w:szCs w:val="24"/>
        </w:rPr>
        <w:t xml:space="preserve">, entendeu? Então, assim, aí você vai falar assim: “Ah, mas você fala isso, porque a sua família tem comércio.” A minha esposa tem uma loja, ela fechou a loja dela, entendeu, ela está determinando o que o </w:t>
      </w:r>
      <w:r w:rsidR="008D5AA7">
        <w:rPr>
          <w:sz w:val="24"/>
          <w:szCs w:val="24"/>
        </w:rPr>
        <w:t>Governador</w:t>
      </w:r>
      <w:r w:rsidR="002E3389" w:rsidRPr="002E3389">
        <w:rPr>
          <w:sz w:val="24"/>
          <w:szCs w:val="24"/>
        </w:rPr>
        <w:t xml:space="preserve"> disse. Se o </w:t>
      </w:r>
      <w:r w:rsidR="008D5AA7">
        <w:rPr>
          <w:sz w:val="24"/>
          <w:szCs w:val="24"/>
        </w:rPr>
        <w:t>Governador</w:t>
      </w:r>
      <w:r w:rsidR="002E3389" w:rsidRPr="002E3389">
        <w:rPr>
          <w:sz w:val="24"/>
          <w:szCs w:val="24"/>
        </w:rPr>
        <w:t xml:space="preserve"> falar assim: “Fecha o mercado”, nós vamos fechar, entendeu? Então, eu quero deixar aqui que o meu voto vai ser contrário, porque amanhã ou depois eu não quero, eu quero dormir, p</w:t>
      </w:r>
      <w:r w:rsidR="00BD7D30">
        <w:rPr>
          <w:sz w:val="24"/>
          <w:szCs w:val="24"/>
        </w:rPr>
        <w:t>ô</w:t>
      </w:r>
      <w:r w:rsidR="002E3389" w:rsidRPr="002E3389">
        <w:rPr>
          <w:sz w:val="24"/>
          <w:szCs w:val="24"/>
        </w:rPr>
        <w:t xml:space="preserve">r a cabeça no travesseiro, tá bom? Obrigado aí, espero que respeite o meu voto. E obrigado da oportunidade de estar falando com vocês aqui hoje de novo. </w:t>
      </w:r>
      <w:r w:rsidR="00BF7250" w:rsidRPr="00BF7250">
        <w:rPr>
          <w:b/>
          <w:i/>
          <w:sz w:val="24"/>
          <w:szCs w:val="24"/>
          <w:u w:val="single"/>
        </w:rPr>
        <w:t xml:space="preserve">“Sr. Presidente “Willian Souza”: </w:t>
      </w:r>
      <w:r w:rsidR="002E3389" w:rsidRPr="002E3389">
        <w:rPr>
          <w:sz w:val="24"/>
          <w:szCs w:val="24"/>
        </w:rPr>
        <w:t xml:space="preserve"> Vereadores, vamos agora</w:t>
      </w:r>
      <w:r w:rsidR="00BD7D30">
        <w:rPr>
          <w:sz w:val="24"/>
          <w:szCs w:val="24"/>
        </w:rPr>
        <w:t xml:space="preserve">-- </w:t>
      </w:r>
      <w:r w:rsidRPr="004738F0">
        <w:rPr>
          <w:b/>
          <w:sz w:val="24"/>
          <w:szCs w:val="24"/>
        </w:rPr>
        <w:t xml:space="preserve">“Vereador “Edgardo Cabral”: </w:t>
      </w:r>
      <w:r w:rsidR="002E3389" w:rsidRPr="002E3389">
        <w:rPr>
          <w:sz w:val="24"/>
          <w:szCs w:val="24"/>
        </w:rPr>
        <w:t>Presidente, questão de ordem só para mim fazer uma colocação, por favor?</w:t>
      </w:r>
      <w:r w:rsidR="00BD7D30">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Oi, P</w:t>
      </w:r>
      <w:r w:rsidR="00BD7D30">
        <w:rPr>
          <w:sz w:val="24"/>
          <w:szCs w:val="24"/>
        </w:rPr>
        <w:t>astor</w:t>
      </w:r>
      <w:r w:rsidR="002E3389" w:rsidRPr="002E3389">
        <w:rPr>
          <w:sz w:val="24"/>
          <w:szCs w:val="24"/>
        </w:rPr>
        <w:t xml:space="preserve"> Edgardo. </w:t>
      </w:r>
      <w:r w:rsidRPr="004738F0">
        <w:rPr>
          <w:b/>
          <w:sz w:val="24"/>
          <w:szCs w:val="24"/>
        </w:rPr>
        <w:t xml:space="preserve">“Vereador “Edgardo Cabral”: </w:t>
      </w:r>
      <w:r w:rsidR="002E3389" w:rsidRPr="002E3389">
        <w:rPr>
          <w:sz w:val="24"/>
          <w:szCs w:val="24"/>
        </w:rPr>
        <w:t xml:space="preserve">Sr. Presidente, o Rudinei Lobo, o Vereador Rudinei Lobo está coberto de razão. Eu estou dizendo que retiro o Projeto, não por mim, mas acompanhando os companheiros aí que são donos do Projeto também, Já estamos aqui há quase uma hora discutindo, tá? E se tiver, inclusive, o Dr. Champam também falou uma coisa muito séria aí. Nós não estamos preocupados se o Projeto vai vetar ou se não vai. Eu particularmente, quando eu coloco o Projeto, qualquer deles que já foram aprovados, a gente coloca para ficar. Então, eu sou a favor, também. Quem vai votar hoje, vai votar a semana que vem, quem não for votar hoje, não vai votar a semana que vem também. Então, a definição do Vereador foi muito bem clara. Então, assim eu penso, por mais que falaram que não vão votar, </w:t>
      </w:r>
      <w:r w:rsidR="002E3389" w:rsidRPr="002E3389">
        <w:rPr>
          <w:i/>
          <w:sz w:val="24"/>
          <w:szCs w:val="24"/>
        </w:rPr>
        <w:t xml:space="preserve">[falha no áudio] </w:t>
      </w:r>
      <w:r w:rsidR="002E3389" w:rsidRPr="002E3389">
        <w:rPr>
          <w:sz w:val="24"/>
          <w:szCs w:val="24"/>
        </w:rPr>
        <w:t xml:space="preserve">quem não vota, é regimental isso aí. Então, eu estou retirando Projeto, mas de acordo com os dois Vereadores. Se eles falarem que não, a gente se... Se for aprovado, Deus permitir que a gente volte a semana que vem, a gente vota também, mas eu quero que seja aprovado. Então, está certo aí o Dr. Champam. Muito obrigado, Sr. Presidente. </w:t>
      </w:r>
      <w:r w:rsidR="00BF7250" w:rsidRPr="00BF7250">
        <w:rPr>
          <w:b/>
          <w:i/>
          <w:sz w:val="24"/>
          <w:szCs w:val="24"/>
          <w:u w:val="single"/>
        </w:rPr>
        <w:t xml:space="preserve">“Sr. Presidente “Willian Souza”: </w:t>
      </w:r>
      <w:r w:rsidR="002E3389" w:rsidRPr="002E3389">
        <w:rPr>
          <w:sz w:val="24"/>
          <w:szCs w:val="24"/>
        </w:rPr>
        <w:t xml:space="preserve"> Vereadores</w:t>
      </w:r>
      <w:r w:rsidR="00BD7D30">
        <w:rPr>
          <w:sz w:val="24"/>
          <w:szCs w:val="24"/>
        </w:rPr>
        <w:t>--</w:t>
      </w:r>
      <w:r w:rsidR="002E3389" w:rsidRPr="002E3389">
        <w:rPr>
          <w:sz w:val="24"/>
          <w:szCs w:val="24"/>
        </w:rPr>
        <w:t>.</w:t>
      </w:r>
      <w:r w:rsidR="00BF7250" w:rsidRPr="00BF7250">
        <w:rPr>
          <w:b/>
          <w:sz w:val="24"/>
          <w:szCs w:val="24"/>
        </w:rPr>
        <w:t xml:space="preserve">“Vereador “Ronaldo Mendes”: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Ronaldo Mendes. </w:t>
      </w:r>
      <w:r w:rsidR="00BF7250" w:rsidRPr="00BF7250">
        <w:rPr>
          <w:b/>
          <w:sz w:val="24"/>
          <w:szCs w:val="24"/>
        </w:rPr>
        <w:t xml:space="preserve">“Vereador “Ronaldo Mendes”: </w:t>
      </w:r>
      <w:r w:rsidR="002E3389" w:rsidRPr="002E3389">
        <w:rPr>
          <w:sz w:val="24"/>
          <w:szCs w:val="24"/>
        </w:rPr>
        <w:t>Eu assim, prometo ser bem breve, mas bem objetivo também. Bem, eu fui, fiz alguns contatos, recebi algumas ligações também de autoridades religiosas. E pasmem! Alguns deles ainda têm receio de estar retornando às atividades, porque ainda sabe que muitos dos seus fiéis, que muitos dos nossos irmãos são intempestivos, quanto ao fato da igreja estar aberta e eles querem ir. Então... O que é que nós temos que estar nos atentando? Primeiramente, aprovando esse Projeto de Lei nós vamos jogar a responsabilidade, ou seja, o ônus para o Governo Municipal. O Governo Municipal vai estar aprovando ou rejeitando tal Projeto de Lei, tal PL. Aí</w:t>
      </w:r>
      <w:r w:rsidR="00917728">
        <w:rPr>
          <w:sz w:val="24"/>
          <w:szCs w:val="24"/>
        </w:rPr>
        <w:t>,</w:t>
      </w:r>
      <w:r w:rsidR="002E3389" w:rsidRPr="002E3389">
        <w:rPr>
          <w:sz w:val="24"/>
          <w:szCs w:val="24"/>
        </w:rPr>
        <w:t xml:space="preserve"> há uma parte da população que acha que é certo voltar missa, culto, celebrações. E outros também que falam: “Olha, ainda temos que estar aguardando”. Então, eu entendo que se a gente seguir aquilo que o Estado está fazendo, que outros municípios também estão fazendo, e eu dei uma lida nesse Projeto agora, e nele eu não vi citado nenhum protocolo de segurança. Não vi citado nenhum! Então, nada impede dos autores estarem debruçando melhor sobre este PL, que eu tenho certeza que eles são capazes e tem muita competência para estar adaptando essas pequenas modificações, para que depois a gente possa estar trazendo para a nossa Casa de Leis, para que não jogue o ônus e a responsabilidade para o executivo. Porque o executivo está pensando é no bem do povo. Então, nós temos, eu peço aqui para a </w:t>
      </w:r>
      <w:r w:rsidR="00917728">
        <w:rPr>
          <w:sz w:val="24"/>
          <w:szCs w:val="24"/>
        </w:rPr>
        <w:t>B</w:t>
      </w:r>
      <w:r w:rsidR="002E3389" w:rsidRPr="002E3389">
        <w:rPr>
          <w:sz w:val="24"/>
          <w:szCs w:val="24"/>
        </w:rPr>
        <w:t xml:space="preserve">ase do Governo, para todos os Vereadores, para que vote a favor dessa retirada para uma melhor apreciação e melhoramento também desse PL, tá? Volto aqui a falar, temos que estar acrescendo nele um protocolo de segurança, porque é necessário! Era só isso, Sr. Presidente. Obrigado. </w:t>
      </w:r>
      <w:r w:rsidR="00BF7250" w:rsidRPr="00BF7250">
        <w:rPr>
          <w:b/>
          <w:i/>
          <w:sz w:val="24"/>
          <w:szCs w:val="24"/>
          <w:u w:val="single"/>
        </w:rPr>
        <w:t xml:space="preserve">“Sr. Presidente </w:t>
      </w:r>
      <w:r w:rsidR="00BF7250" w:rsidRPr="00BF7250">
        <w:rPr>
          <w:b/>
          <w:i/>
          <w:sz w:val="24"/>
          <w:szCs w:val="24"/>
          <w:u w:val="single"/>
        </w:rPr>
        <w:lastRenderedPageBreak/>
        <w:t xml:space="preserve">“Willian Souza”: </w:t>
      </w:r>
      <w:r w:rsidR="002E3389" w:rsidRPr="002E3389">
        <w:rPr>
          <w:sz w:val="24"/>
          <w:szCs w:val="24"/>
        </w:rPr>
        <w:t xml:space="preserve"> O pedido de retirada, o pedido de retirada do Projeto de Lei de autoria do Vereador Joel Cardoso, Prof. Edinho e Pr. Edgardo Cabral está em discussão. Não havendo oradores, em votação: os favoráveis à retirada do Projeto da Urgência e de votação hoje, permaneçam como estão, os contrários que se manifestem. Está aprovada a... Vereador Josué, o senhor é contra a retirar? Contra? Voto contrário à retirada também. Mais algum? Vereador Fabinho, contra a retirar? </w:t>
      </w:r>
      <w:r w:rsidR="00BF7250" w:rsidRPr="00BF7250">
        <w:rPr>
          <w:b/>
          <w:sz w:val="24"/>
          <w:szCs w:val="24"/>
        </w:rPr>
        <w:t xml:space="preserve">“Vereador “Fábio Ferreira”: </w:t>
      </w:r>
      <w:r w:rsidR="002E3389" w:rsidRPr="002E3389">
        <w:rPr>
          <w:sz w:val="24"/>
          <w:szCs w:val="24"/>
        </w:rPr>
        <w:t xml:space="preserve">Contra a retirada. Sr. Presidente. </w:t>
      </w:r>
      <w:r w:rsidR="00BF7250" w:rsidRPr="00BF7250">
        <w:rPr>
          <w:b/>
          <w:i/>
          <w:sz w:val="24"/>
          <w:szCs w:val="24"/>
          <w:u w:val="single"/>
        </w:rPr>
        <w:t xml:space="preserve">“Sr. Presidente “Willian Souza”: </w:t>
      </w:r>
      <w:r w:rsidR="002E3389" w:rsidRPr="002E3389">
        <w:rPr>
          <w:sz w:val="24"/>
          <w:szCs w:val="24"/>
        </w:rPr>
        <w:t xml:space="preserve"> Dois votos contrário à retirada. Vereador Rudinei.</w:t>
      </w:r>
      <w:r w:rsidR="00917728">
        <w:rPr>
          <w:sz w:val="24"/>
          <w:szCs w:val="24"/>
        </w:rPr>
        <w:t xml:space="preserve"> </w:t>
      </w:r>
      <w:r w:rsidR="00BF7250" w:rsidRPr="00BF7250">
        <w:rPr>
          <w:b/>
          <w:sz w:val="24"/>
          <w:szCs w:val="24"/>
        </w:rPr>
        <w:t xml:space="preserve">“Vereador “Rudinei Lobo”: </w:t>
      </w:r>
      <w:r w:rsidR="002E3389" w:rsidRPr="002E3389">
        <w:rPr>
          <w:sz w:val="24"/>
          <w:szCs w:val="24"/>
        </w:rPr>
        <w:t xml:space="preserve">Sr. Presidente, eu sou contra também, porque como já que vou votar a semana que vem, contrário, eu já deixo o meu voto aqui já, tá? </w:t>
      </w:r>
      <w:r w:rsidR="00BF7250" w:rsidRPr="00BF7250">
        <w:rPr>
          <w:b/>
          <w:i/>
          <w:sz w:val="24"/>
          <w:szCs w:val="24"/>
          <w:u w:val="single"/>
        </w:rPr>
        <w:t xml:space="preserve">“Sr. Presidente “Willian Souza”: </w:t>
      </w:r>
      <w:r w:rsidR="002E3389" w:rsidRPr="002E3389">
        <w:rPr>
          <w:sz w:val="24"/>
          <w:szCs w:val="24"/>
        </w:rPr>
        <w:t xml:space="preserve"> Três contra a retirada. Mais algum Vereador se manifesta contra a retirada? Três votos contrários à retirada, os demais votos... Vereador Hélio, com a palavra. Contra também? O senhor é contra, Vereador Hélio, retirar?</w:t>
      </w:r>
      <w:r w:rsidR="00917728">
        <w:rPr>
          <w:sz w:val="24"/>
          <w:szCs w:val="24"/>
        </w:rPr>
        <w:t xml:space="preserve"> </w:t>
      </w:r>
      <w:r w:rsidR="00BF7250" w:rsidRPr="00BF7250">
        <w:rPr>
          <w:b/>
          <w:sz w:val="24"/>
          <w:szCs w:val="24"/>
        </w:rPr>
        <w:t xml:space="preserve">“Vereador “Hélio Silva”: </w:t>
      </w:r>
      <w:r w:rsidR="002E3389" w:rsidRPr="002E3389">
        <w:rPr>
          <w:sz w:val="24"/>
          <w:szCs w:val="24"/>
        </w:rPr>
        <w:t>Contra.</w:t>
      </w:r>
      <w:r w:rsidR="00FD70C5">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Contra?</w:t>
      </w:r>
      <w:r w:rsidR="002E3389" w:rsidRPr="002E3389">
        <w:rPr>
          <w:i/>
          <w:sz w:val="24"/>
          <w:szCs w:val="24"/>
        </w:rPr>
        <w:t xml:space="preserve">[Manifestação fora </w:t>
      </w:r>
      <w:r w:rsidR="00917728">
        <w:rPr>
          <w:i/>
          <w:sz w:val="24"/>
          <w:szCs w:val="24"/>
        </w:rPr>
        <w:t>do microfone</w:t>
      </w:r>
      <w:r w:rsidR="002E3389" w:rsidRPr="002E3389">
        <w:rPr>
          <w:i/>
          <w:sz w:val="24"/>
          <w:szCs w:val="24"/>
        </w:rPr>
        <w:t>]</w:t>
      </w:r>
      <w:r w:rsidR="00917728">
        <w:rPr>
          <w:i/>
          <w:sz w:val="24"/>
          <w:szCs w:val="24"/>
        </w:rPr>
        <w:t xml:space="preserve"> </w:t>
      </w:r>
      <w:r w:rsidRPr="004738F0">
        <w:rPr>
          <w:b/>
          <w:sz w:val="24"/>
          <w:szCs w:val="24"/>
        </w:rPr>
        <w:t xml:space="preserve">“Vereador “Joel Cardoso da Luz”: </w:t>
      </w:r>
      <w:r w:rsidR="002E3389" w:rsidRPr="002E3389">
        <w:rPr>
          <w:sz w:val="24"/>
          <w:szCs w:val="24"/>
        </w:rPr>
        <w:t xml:space="preserve">Já deu, Presidente. </w:t>
      </w:r>
      <w:r w:rsidR="00BF7250" w:rsidRPr="00BF7250">
        <w:rPr>
          <w:b/>
          <w:i/>
          <w:sz w:val="24"/>
          <w:szCs w:val="24"/>
          <w:u w:val="single"/>
        </w:rPr>
        <w:t xml:space="preserve">“Sr. Presidente “Willian Souza”: </w:t>
      </w:r>
      <w:r w:rsidR="002E3389" w:rsidRPr="002E3389">
        <w:rPr>
          <w:sz w:val="24"/>
          <w:szCs w:val="24"/>
        </w:rPr>
        <w:t xml:space="preserve"> Está contra a retirada então, quatro votos contrários à retirada, os demais votos favoráveis. Está retirado da Ordem do Dia o Projeto </w:t>
      </w:r>
      <w:r w:rsidR="00917728">
        <w:rPr>
          <w:sz w:val="24"/>
          <w:szCs w:val="24"/>
        </w:rPr>
        <w:t>(</w:t>
      </w:r>
      <w:r w:rsidR="002E3389" w:rsidRPr="002E3389">
        <w:rPr>
          <w:sz w:val="24"/>
          <w:szCs w:val="24"/>
        </w:rPr>
        <w:t>da Ordem do Dia, não, né</w:t>
      </w:r>
      <w:r w:rsidR="00917728">
        <w:rPr>
          <w:sz w:val="24"/>
          <w:szCs w:val="24"/>
        </w:rPr>
        <w:t>),</w:t>
      </w:r>
      <w:r w:rsidR="002E3389" w:rsidRPr="002E3389">
        <w:rPr>
          <w:sz w:val="24"/>
          <w:szCs w:val="24"/>
        </w:rPr>
        <w:t xml:space="preserve"> da Urgência--</w:t>
      </w:r>
      <w:r w:rsidR="00917728">
        <w:rPr>
          <w:sz w:val="24"/>
          <w:szCs w:val="24"/>
        </w:rPr>
        <w:t xml:space="preserve"> </w:t>
      </w:r>
      <w:r w:rsidR="00BF7250" w:rsidRPr="00BF7250">
        <w:rPr>
          <w:b/>
          <w:sz w:val="24"/>
          <w:szCs w:val="24"/>
          <w:u w:val="single"/>
        </w:rPr>
        <w:t xml:space="preserve">"2º Secretário “Eduardo Lima”: </w:t>
      </w:r>
      <w:r w:rsidR="002E3389" w:rsidRPr="002E3389">
        <w:rPr>
          <w:sz w:val="24"/>
          <w:szCs w:val="24"/>
        </w:rPr>
        <w:t xml:space="preserve">Pela ordem. Sr. Presidente. </w:t>
      </w:r>
      <w:r w:rsidR="00BF7250" w:rsidRPr="00BF7250">
        <w:rPr>
          <w:b/>
          <w:i/>
          <w:sz w:val="24"/>
          <w:szCs w:val="24"/>
          <w:u w:val="single"/>
        </w:rPr>
        <w:t xml:space="preserve">“Sr. Presidente “Willian Souza”: </w:t>
      </w:r>
      <w:r w:rsidR="002E3389" w:rsidRPr="002E3389">
        <w:rPr>
          <w:sz w:val="24"/>
          <w:szCs w:val="24"/>
        </w:rPr>
        <w:t xml:space="preserve"> O Projeto 107</w:t>
      </w:r>
      <w:r w:rsidR="00917728">
        <w:rPr>
          <w:sz w:val="24"/>
          <w:szCs w:val="24"/>
        </w:rPr>
        <w:t>/</w:t>
      </w:r>
      <w:r w:rsidR="002E3389" w:rsidRPr="002E3389">
        <w:rPr>
          <w:sz w:val="24"/>
          <w:szCs w:val="24"/>
        </w:rPr>
        <w:t>2020. Eu vou propor aos Vereadores, agora</w:t>
      </w:r>
      <w:r w:rsidR="00917728">
        <w:rPr>
          <w:sz w:val="24"/>
          <w:szCs w:val="24"/>
        </w:rPr>
        <w:t xml:space="preserve">-- </w:t>
      </w:r>
      <w:r w:rsidR="00BF7250" w:rsidRPr="00BF7250">
        <w:rPr>
          <w:b/>
          <w:sz w:val="24"/>
          <w:szCs w:val="24"/>
          <w:u w:val="single"/>
        </w:rPr>
        <w:t xml:space="preserve">"2º Secretário “Eduardo Lima”: </w:t>
      </w:r>
      <w:r w:rsidR="002E3389" w:rsidRPr="002E3389">
        <w:rPr>
          <w:sz w:val="24"/>
          <w:szCs w:val="24"/>
        </w:rPr>
        <w:t xml:space="preserve">Pela ordem, Sr. Presidente. </w:t>
      </w:r>
      <w:r w:rsidR="00BF7250" w:rsidRPr="00BF7250">
        <w:rPr>
          <w:b/>
          <w:i/>
          <w:sz w:val="24"/>
          <w:szCs w:val="24"/>
          <w:u w:val="single"/>
        </w:rPr>
        <w:t xml:space="preserve">“Sr. Presidente “Willian Souza”: </w:t>
      </w:r>
      <w:r w:rsidR="002E3389" w:rsidRPr="002E3389">
        <w:rPr>
          <w:sz w:val="24"/>
          <w:szCs w:val="24"/>
        </w:rPr>
        <w:t xml:space="preserve"> Eu já passo a V.Exa. Eu vou passar aos </w:t>
      </w:r>
      <w:r w:rsidR="004B026A">
        <w:rPr>
          <w:sz w:val="24"/>
          <w:szCs w:val="24"/>
        </w:rPr>
        <w:t>Nobre</w:t>
      </w:r>
      <w:r w:rsidR="002E3389" w:rsidRPr="002E3389">
        <w:rPr>
          <w:sz w:val="24"/>
          <w:szCs w:val="24"/>
        </w:rPr>
        <w:t xml:space="preserve">s Vereadores Joel, ao Vereador Edgardo e ao Vereador Prof. Edinho para que a gente cumpra a palavra de apreciar a semana que vem, nós fazemos uma reunião com o </w:t>
      </w:r>
      <w:r w:rsidR="00917728">
        <w:rPr>
          <w:sz w:val="24"/>
          <w:szCs w:val="24"/>
        </w:rPr>
        <w:t>J</w:t>
      </w:r>
      <w:r w:rsidR="002E3389" w:rsidRPr="002E3389">
        <w:rPr>
          <w:sz w:val="24"/>
          <w:szCs w:val="24"/>
        </w:rPr>
        <w:t xml:space="preserve">urídico da Câmara, para a interpretação devida. Talvez os senhores tenham que retirar da Casa, protocolar um novo Projeto e a gente coloca na </w:t>
      </w:r>
      <w:r w:rsidR="00917728">
        <w:rPr>
          <w:sz w:val="24"/>
          <w:szCs w:val="24"/>
        </w:rPr>
        <w:t>U</w:t>
      </w:r>
      <w:r w:rsidR="002E3389" w:rsidRPr="002E3389">
        <w:rPr>
          <w:sz w:val="24"/>
          <w:szCs w:val="24"/>
        </w:rPr>
        <w:t>rgência</w:t>
      </w:r>
      <w:r w:rsidR="00917728">
        <w:rPr>
          <w:sz w:val="24"/>
          <w:szCs w:val="24"/>
        </w:rPr>
        <w:t>,</w:t>
      </w:r>
      <w:r w:rsidR="002E3389" w:rsidRPr="002E3389">
        <w:rPr>
          <w:sz w:val="24"/>
          <w:szCs w:val="24"/>
        </w:rPr>
        <w:t xml:space="preserve"> ou talvez uma Emenda</w:t>
      </w:r>
      <w:r w:rsidR="00917728">
        <w:rPr>
          <w:sz w:val="24"/>
          <w:szCs w:val="24"/>
        </w:rPr>
        <w:t>:</w:t>
      </w:r>
      <w:r w:rsidR="002E3389" w:rsidRPr="002E3389">
        <w:rPr>
          <w:sz w:val="24"/>
          <w:szCs w:val="24"/>
        </w:rPr>
        <w:t xml:space="preserve"> nós temos uma série de saídas para serem feitas. Eu sugiro que a gente faça uma reunião para a construção da legalidade do Projeto, e aí contar também com o Vereador Ronaldo (que é Presidente da Comissão de Justiça e Redação), para dar legalidade desse Projeto, antes que terça a gente volte a apreciá</w:t>
      </w:r>
      <w:r w:rsidR="002E3389" w:rsidRPr="002E3389">
        <w:rPr>
          <w:sz w:val="24"/>
          <w:szCs w:val="24"/>
        </w:rPr>
        <w:noBreakHyphen/>
        <w:t xml:space="preserve">los, tá bom? Vereador Eduardo Lima, com a palavra. </w:t>
      </w:r>
      <w:r w:rsidR="00BF7250" w:rsidRPr="00BF7250">
        <w:rPr>
          <w:b/>
          <w:sz w:val="24"/>
          <w:szCs w:val="24"/>
          <w:u w:val="single"/>
        </w:rPr>
        <w:t xml:space="preserve">"2º Secretário “Eduardo Lima”: </w:t>
      </w:r>
      <w:r w:rsidR="002E3389" w:rsidRPr="002E3389">
        <w:rPr>
          <w:sz w:val="24"/>
          <w:szCs w:val="24"/>
        </w:rPr>
        <w:t xml:space="preserve">Sr. Presidente, Vereadores queria aqui agradecer de coração mesmo, imensamente os autores do Projeto pela retirada. Não sou contrário ao Projeto, o Projeto é muito bom, não sou contrário à propositura das V.Exas., minha preocupação é extremamente com a saúde da população, tá? Nós estamos entendendo o andamento dessa doença na </w:t>
      </w:r>
      <w:r w:rsidR="00ED33E4">
        <w:rPr>
          <w:sz w:val="24"/>
          <w:szCs w:val="24"/>
        </w:rPr>
        <w:t>nossa Cidade</w:t>
      </w:r>
      <w:r w:rsidR="002E3389" w:rsidRPr="002E3389">
        <w:rPr>
          <w:sz w:val="24"/>
          <w:szCs w:val="24"/>
        </w:rPr>
        <w:t xml:space="preserve">, no nosso país e no mundo, está muito difícil, gente!? Então, a gente não pode deixar solto, tá? Essa Lei é de muita responsabilidade, a gente não pode aqui sair aprovando de qualquer forma. Eu agradeço imensamente, de coração a retirada, torno a falar: sou favorável ao Projeto, mas nós precisamos adequar algumas situações para que ela não venha a ser irregular, na questão sanitária, tá? Torno a dizer também: eu, a meu ver, a gente falou de colocar no colo do executivo, também não deveria estar no nosso colo de Vereador, não é uma situação que nós temos de decidir. Vamos ter que decidir, é uma propositura de V.Exa., respeito V.Exas., vocês podem fazer Projeto do tema que vocês quiserem, mas o meu entendimento é que nós temos um corpo técnico responsável por isso na </w:t>
      </w:r>
      <w:r w:rsidR="00ED33E4">
        <w:rPr>
          <w:sz w:val="24"/>
          <w:szCs w:val="24"/>
        </w:rPr>
        <w:t>nossa Cidade</w:t>
      </w:r>
      <w:r w:rsidR="002E3389" w:rsidRPr="002E3389">
        <w:rPr>
          <w:sz w:val="24"/>
          <w:szCs w:val="24"/>
        </w:rPr>
        <w:t xml:space="preserve">, e eles têm fazer essa decisão. Nem o Prefeito, nem nós Vereadores, nem deputado, nem o </w:t>
      </w:r>
      <w:r w:rsidR="008D5AA7">
        <w:rPr>
          <w:sz w:val="24"/>
          <w:szCs w:val="24"/>
        </w:rPr>
        <w:t>Governador</w:t>
      </w:r>
      <w:r w:rsidR="002E3389" w:rsidRPr="002E3389">
        <w:rPr>
          <w:sz w:val="24"/>
          <w:szCs w:val="24"/>
        </w:rPr>
        <w:t xml:space="preserve"> e nem o Presidente estão podendo decidir sobre isso. Nós temos várias demandas aí que esses profissionais da saúde estão definindo. Infelizmente, está acontecendo essa situação, não era o que eu particularmente queria, mas nós vamos resolver. Até me colocar me coloco à discussão também para discutir essas modificações e ajudar aí também na criação. Gostaria de poder participar, de alguma forma, dessa nova criação aí do Projeto, não quero barrar nada. Muito pelo contrário, quero construir mais coisas seguras, tá bom, Vereadores? Muito obrigado aí pela retirada e peço desculpa aí se eu falei alguma coisa que ofendeu alguém, tá bom? </w:t>
      </w:r>
      <w:r w:rsidR="00BF7250" w:rsidRPr="00BF7250">
        <w:rPr>
          <w:b/>
          <w:i/>
          <w:sz w:val="24"/>
          <w:szCs w:val="24"/>
          <w:u w:val="single"/>
        </w:rPr>
        <w:t xml:space="preserve">“Sr. Presidente “Willian Souza”: </w:t>
      </w:r>
      <w:r w:rsidR="002E3389" w:rsidRPr="002E3389">
        <w:rPr>
          <w:sz w:val="24"/>
          <w:szCs w:val="24"/>
        </w:rPr>
        <w:t xml:space="preserve"> Vereadores, vamos seguir? Tem bastante Pedido de Urgência aqui. Não tá fácil, não, vamos lá! Então, está retirado, a gente faz a avaliação. Agora, nós vamos para o terceiro Pedido </w:t>
      </w:r>
      <w:r w:rsidR="002E3389" w:rsidRPr="002E3389">
        <w:rPr>
          <w:sz w:val="24"/>
          <w:szCs w:val="24"/>
        </w:rPr>
        <w:lastRenderedPageBreak/>
        <w:t xml:space="preserve">de Urgência. Solicito ao ... tem 9 Vereadores assinando, o número regimental para sua apreciação. Solicito ao Vereador João Maioral, que faça a leitura na íntegra do Requerimento de Urgência. </w:t>
      </w:r>
      <w:r w:rsidR="00BF7250" w:rsidRPr="00BF7250">
        <w:rPr>
          <w:b/>
          <w:sz w:val="24"/>
          <w:szCs w:val="24"/>
          <w:u w:val="single"/>
        </w:rPr>
        <w:t xml:space="preserve">“1º Secretário “João Maioral”: </w:t>
      </w:r>
      <w:r w:rsidR="002E3389" w:rsidRPr="002E3389">
        <w:rPr>
          <w:sz w:val="24"/>
          <w:szCs w:val="24"/>
        </w:rPr>
        <w:t xml:space="preserve">Pedido de Urgência Especial, o Projeto de Lei 125/2020. De acordo com o Regimento Interno está, está de acordo com o pedido do... está de acordo com o Regimento Interno da nossa Casa. </w:t>
      </w:r>
      <w:r w:rsidR="00BF7250" w:rsidRPr="00BF7250">
        <w:rPr>
          <w:b/>
          <w:i/>
          <w:sz w:val="24"/>
          <w:szCs w:val="24"/>
          <w:u w:val="single"/>
        </w:rPr>
        <w:t xml:space="preserve">“Sr. Presidente “Willian Souza”: </w:t>
      </w:r>
      <w:r w:rsidR="002E3389" w:rsidRPr="002E3389">
        <w:rPr>
          <w:sz w:val="24"/>
          <w:szCs w:val="24"/>
        </w:rPr>
        <w:t xml:space="preserve"> Requerimento de Urgência Especial de número 125/2020, de autoria do Vereador Willian Souza: “Revoga na íntegra a Lei Municipal 6376 de 26 de junho de 2020”, assinado por </w:t>
      </w:r>
      <w:r w:rsidR="00B82A0D">
        <w:rPr>
          <w:sz w:val="24"/>
          <w:szCs w:val="24"/>
        </w:rPr>
        <w:t>nove</w:t>
      </w:r>
      <w:r w:rsidR="002E3389" w:rsidRPr="002E3389">
        <w:rPr>
          <w:sz w:val="24"/>
          <w:szCs w:val="24"/>
        </w:rPr>
        <w:t xml:space="preserve"> Vereadores, o Requerimento de Urgência está em votação: os favoráveis ao Requerimento permaneçam como estão, os contrários que se levante ou se manifeste. Requerimento de Urgência. </w:t>
      </w:r>
      <w:r w:rsidR="00BF7250" w:rsidRPr="00BF7250">
        <w:rPr>
          <w:b/>
          <w:sz w:val="24"/>
          <w:szCs w:val="24"/>
        </w:rPr>
        <w:t xml:space="preserve">“Vereador “Ronaldo Mendes”: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Ronaldo Mendes.</w:t>
      </w:r>
      <w:r w:rsidR="00B82A0D">
        <w:rPr>
          <w:sz w:val="24"/>
          <w:szCs w:val="24"/>
        </w:rPr>
        <w:t xml:space="preserve"> </w:t>
      </w:r>
      <w:r w:rsidR="00BF7250" w:rsidRPr="00BF7250">
        <w:rPr>
          <w:b/>
          <w:sz w:val="24"/>
          <w:szCs w:val="24"/>
        </w:rPr>
        <w:t xml:space="preserve">“Vereador “Ronaldo Mendes”: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Sim.</w:t>
      </w:r>
      <w:r w:rsidR="00B82A0D">
        <w:rPr>
          <w:sz w:val="24"/>
          <w:szCs w:val="24"/>
        </w:rPr>
        <w:t xml:space="preserve"> </w:t>
      </w:r>
      <w:r w:rsidR="00BF7250" w:rsidRPr="00BF7250">
        <w:rPr>
          <w:b/>
          <w:sz w:val="24"/>
          <w:szCs w:val="24"/>
        </w:rPr>
        <w:t xml:space="preserve">“Vereador “Ronaldo Mendes”: </w:t>
      </w:r>
      <w:r w:rsidR="002E3389" w:rsidRPr="002E3389">
        <w:rPr>
          <w:sz w:val="24"/>
          <w:szCs w:val="24"/>
        </w:rPr>
        <w:t xml:space="preserve">Esse Requerimento qual é, por gentileza? </w:t>
      </w:r>
      <w:r w:rsidR="00BF7250" w:rsidRPr="00BF7250">
        <w:rPr>
          <w:b/>
          <w:i/>
          <w:sz w:val="24"/>
          <w:szCs w:val="24"/>
          <w:u w:val="single"/>
        </w:rPr>
        <w:t xml:space="preserve">“Sr. Presidente “Willian Souza”: </w:t>
      </w:r>
      <w:r w:rsidR="002E3389" w:rsidRPr="002E3389">
        <w:rPr>
          <w:sz w:val="24"/>
          <w:szCs w:val="24"/>
        </w:rPr>
        <w:t xml:space="preserve"> Aquele que V.Exa. pediu a semana passada para mim, gentilmente</w:t>
      </w:r>
      <w:r w:rsidR="00B82A0D">
        <w:rPr>
          <w:sz w:val="24"/>
          <w:szCs w:val="24"/>
        </w:rPr>
        <w:t xml:space="preserve">-- </w:t>
      </w:r>
      <w:r w:rsidR="00BF7250" w:rsidRPr="00BF7250">
        <w:rPr>
          <w:b/>
          <w:sz w:val="24"/>
          <w:szCs w:val="24"/>
        </w:rPr>
        <w:t xml:space="preserve">“Vereador “Ronaldo Mendes”: </w:t>
      </w:r>
      <w:r w:rsidR="002E3389" w:rsidRPr="002E3389">
        <w:rPr>
          <w:sz w:val="24"/>
          <w:szCs w:val="24"/>
        </w:rPr>
        <w:t xml:space="preserve">Projeto. Projeto é do álcool gel? </w:t>
      </w:r>
      <w:r w:rsidR="00BF7250" w:rsidRPr="00BF7250">
        <w:rPr>
          <w:b/>
          <w:i/>
          <w:sz w:val="24"/>
          <w:szCs w:val="24"/>
          <w:u w:val="single"/>
        </w:rPr>
        <w:t xml:space="preserve">“Sr. Presidente “Willian Souza”: </w:t>
      </w:r>
      <w:r w:rsidR="002E3389" w:rsidRPr="002E3389">
        <w:rPr>
          <w:sz w:val="24"/>
          <w:szCs w:val="24"/>
        </w:rPr>
        <w:t xml:space="preserve"> Aquele que V.Exa. pediu gentilmente, para eu retirar a semana passada, eu concedi à V.Exa. a retirada, e agora o senhor falou que essa semana-- </w:t>
      </w:r>
      <w:r w:rsidR="00BF7250" w:rsidRPr="00BF7250">
        <w:rPr>
          <w:b/>
          <w:sz w:val="24"/>
          <w:szCs w:val="24"/>
        </w:rPr>
        <w:t xml:space="preserve">“Vereador “Ronaldo Mendes”: </w:t>
      </w:r>
      <w:r w:rsidR="002E3389" w:rsidRPr="002E3389">
        <w:rPr>
          <w:sz w:val="24"/>
          <w:szCs w:val="24"/>
        </w:rPr>
        <w:t xml:space="preserve">Dos ônibus, né? Perfeito. </w:t>
      </w:r>
      <w:r w:rsidR="00BF7250" w:rsidRPr="00BF7250">
        <w:rPr>
          <w:b/>
          <w:i/>
          <w:sz w:val="24"/>
          <w:szCs w:val="24"/>
          <w:u w:val="single"/>
        </w:rPr>
        <w:t xml:space="preserve">“Sr. Presidente “Willian Souza”: </w:t>
      </w:r>
      <w:r w:rsidR="002E3389" w:rsidRPr="002E3389">
        <w:rPr>
          <w:sz w:val="24"/>
          <w:szCs w:val="24"/>
        </w:rPr>
        <w:t xml:space="preserve"> Obrigado. O Requerimento de... é o Requerimento </w:t>
      </w:r>
      <w:r w:rsidR="002E3389" w:rsidRPr="002E3389">
        <w:rPr>
          <w:i/>
          <w:sz w:val="24"/>
          <w:szCs w:val="24"/>
        </w:rPr>
        <w:t>[falha no áudio],</w:t>
      </w:r>
      <w:r w:rsidR="002E3389" w:rsidRPr="002E3389">
        <w:rPr>
          <w:sz w:val="24"/>
          <w:szCs w:val="24"/>
        </w:rPr>
        <w:t xml:space="preserve"> ele está em discussão, em Urgência, na verdade, o Requerimento de Urgência, o Requerimento. Nós não vamos discutir o Projeto, pelo amor de Deus! Vereador Márcio. </w:t>
      </w:r>
      <w:r w:rsidR="00BF7250" w:rsidRPr="00BF7250">
        <w:rPr>
          <w:b/>
          <w:sz w:val="24"/>
          <w:szCs w:val="24"/>
        </w:rPr>
        <w:t xml:space="preserve">“Vereador “Márcio Brianes”: </w:t>
      </w:r>
      <w:r w:rsidR="002E3389" w:rsidRPr="002E3389">
        <w:rPr>
          <w:sz w:val="24"/>
          <w:szCs w:val="24"/>
        </w:rPr>
        <w:t xml:space="preserve">Contrário à </w:t>
      </w:r>
      <w:r w:rsidR="00B82A0D">
        <w:rPr>
          <w:sz w:val="24"/>
          <w:szCs w:val="24"/>
        </w:rPr>
        <w:t>U</w:t>
      </w:r>
      <w:r w:rsidR="002E3389" w:rsidRPr="002E3389">
        <w:rPr>
          <w:sz w:val="24"/>
          <w:szCs w:val="24"/>
        </w:rPr>
        <w:t xml:space="preserve">rgência, Presidente. </w:t>
      </w:r>
      <w:r w:rsidR="00BF7250" w:rsidRPr="00BF7250">
        <w:rPr>
          <w:b/>
          <w:i/>
          <w:sz w:val="24"/>
          <w:szCs w:val="24"/>
          <w:u w:val="single"/>
        </w:rPr>
        <w:t xml:space="preserve">“Sr. Presidente “Willian Souza”: </w:t>
      </w:r>
      <w:r w:rsidR="002E3389" w:rsidRPr="002E3389">
        <w:rPr>
          <w:sz w:val="24"/>
          <w:szCs w:val="24"/>
        </w:rPr>
        <w:t xml:space="preserve"> Contrário à </w:t>
      </w:r>
      <w:r w:rsidR="00B82A0D">
        <w:rPr>
          <w:sz w:val="24"/>
          <w:szCs w:val="24"/>
        </w:rPr>
        <w:t>U</w:t>
      </w:r>
      <w:r w:rsidR="002E3389" w:rsidRPr="002E3389">
        <w:rPr>
          <w:sz w:val="24"/>
          <w:szCs w:val="24"/>
        </w:rPr>
        <w:t xml:space="preserve">rgência, Vereador Márcio Brianes. Mas está em votação: os favoráveis à urgência permaneçam os contrários façam um gesto com a mão, caso tenha polêmica, eu nomeio. Só um voto, dois votos contrários à </w:t>
      </w:r>
      <w:r w:rsidR="00B82A0D">
        <w:rPr>
          <w:sz w:val="24"/>
          <w:szCs w:val="24"/>
        </w:rPr>
        <w:t>U</w:t>
      </w:r>
      <w:r w:rsidR="002E3389" w:rsidRPr="002E3389">
        <w:rPr>
          <w:sz w:val="24"/>
          <w:szCs w:val="24"/>
        </w:rPr>
        <w:t xml:space="preserve">rgência? Do Vereador Ronaldo e do Vereador </w:t>
      </w:r>
      <w:r w:rsidR="009D1029">
        <w:rPr>
          <w:sz w:val="24"/>
          <w:szCs w:val="24"/>
        </w:rPr>
        <w:t>Márcio</w:t>
      </w:r>
      <w:r w:rsidR="002E3389" w:rsidRPr="002E3389">
        <w:rPr>
          <w:sz w:val="24"/>
          <w:szCs w:val="24"/>
        </w:rPr>
        <w:t xml:space="preserve"> Brianes. Dois votos contrários, Vereador Champam, três votos contrários. Encerrada a votação, três votos contrários os demais são favoráveis. O Projeto de Lei, solicito ao Vereador João Maioral que faça a leitura dos Pareceres do Projeto de Lei de número 125</w:t>
      </w:r>
      <w:r w:rsidR="00B82A0D">
        <w:rPr>
          <w:sz w:val="24"/>
          <w:szCs w:val="24"/>
        </w:rPr>
        <w:t>/</w:t>
      </w:r>
      <w:r w:rsidR="002E3389" w:rsidRPr="002E3389">
        <w:rPr>
          <w:sz w:val="24"/>
          <w:szCs w:val="24"/>
        </w:rPr>
        <w:t xml:space="preserve"> 2020. </w:t>
      </w:r>
      <w:r w:rsidR="00BF7250" w:rsidRPr="00BF7250">
        <w:rPr>
          <w:b/>
          <w:sz w:val="24"/>
          <w:szCs w:val="24"/>
          <w:u w:val="single"/>
        </w:rPr>
        <w:t xml:space="preserve">“1º Secretário “João Maioral”: </w:t>
      </w:r>
      <w:r w:rsidR="002E3389" w:rsidRPr="002E3389">
        <w:rPr>
          <w:sz w:val="24"/>
          <w:szCs w:val="24"/>
        </w:rPr>
        <w:t xml:space="preserve">Comissão de Justiça e Redação: Parecer Favorável; Comissão de Educação e Saúde: Parecer Favorável; Comissão de Justiça e Redação, Redação Final: Parecer Favorável, Sr. Presidente. </w:t>
      </w:r>
      <w:r w:rsidR="00BF7250" w:rsidRPr="00BF7250">
        <w:rPr>
          <w:b/>
          <w:i/>
          <w:sz w:val="24"/>
          <w:szCs w:val="24"/>
          <w:u w:val="single"/>
        </w:rPr>
        <w:t xml:space="preserve">“Sr. Presidente “Willian Souza”: </w:t>
      </w:r>
      <w:r w:rsidR="002E3389" w:rsidRPr="002E3389">
        <w:rPr>
          <w:sz w:val="24"/>
          <w:szCs w:val="24"/>
        </w:rPr>
        <w:t xml:space="preserve"> Com os Pareceres Favoráveis do Projeto, coloco o Projeto em discussão. </w:t>
      </w:r>
      <w:r w:rsidR="00BF7250" w:rsidRPr="00BF7250">
        <w:rPr>
          <w:b/>
          <w:sz w:val="24"/>
          <w:szCs w:val="24"/>
        </w:rPr>
        <w:t xml:space="preserve">“Vereador “Ronaldo Mendes”: </w:t>
      </w:r>
      <w:r w:rsidR="002E3389" w:rsidRPr="002E3389">
        <w:rPr>
          <w:sz w:val="24"/>
          <w:szCs w:val="24"/>
        </w:rPr>
        <w:t xml:space="preserve">Questão de ordem, Presidente. </w:t>
      </w:r>
      <w:r w:rsidR="00BF7250" w:rsidRPr="00BF7250">
        <w:rPr>
          <w:b/>
          <w:i/>
          <w:sz w:val="24"/>
          <w:szCs w:val="24"/>
          <w:u w:val="single"/>
        </w:rPr>
        <w:t xml:space="preserve">“Sr. Presidente “Willian Souza”: </w:t>
      </w:r>
      <w:r w:rsidR="002E3389" w:rsidRPr="002E3389">
        <w:rPr>
          <w:sz w:val="24"/>
          <w:szCs w:val="24"/>
        </w:rPr>
        <w:t xml:space="preserve"> Questão de ordem do Vereador Ronaldo Mendes. </w:t>
      </w:r>
      <w:r w:rsidR="00BF7250" w:rsidRPr="00BF7250">
        <w:rPr>
          <w:b/>
          <w:sz w:val="24"/>
          <w:szCs w:val="24"/>
        </w:rPr>
        <w:t xml:space="preserve">“Vereador “Ronaldo Mendes”: </w:t>
      </w:r>
      <w:r w:rsidR="002E3389" w:rsidRPr="002E3389">
        <w:rPr>
          <w:sz w:val="24"/>
          <w:szCs w:val="24"/>
        </w:rPr>
        <w:t xml:space="preserve">Peço aqui para os </w:t>
      </w:r>
      <w:r w:rsidR="004B026A">
        <w:rPr>
          <w:sz w:val="24"/>
          <w:szCs w:val="24"/>
        </w:rPr>
        <w:t>Nobre</w:t>
      </w:r>
      <w:r w:rsidR="002E3389" w:rsidRPr="002E3389">
        <w:rPr>
          <w:sz w:val="24"/>
          <w:szCs w:val="24"/>
        </w:rPr>
        <w:t xml:space="preserve">s Vereadores se atentarem quanto a esse Projeto. Por quê? Há alguns dias atrás votamos aqui esse Projeto e, inclusive, de forma unânime, aprovamos ele: que é o uso do álcool gel nos ônibus. O </w:t>
      </w:r>
      <w:r w:rsidR="004B026A">
        <w:rPr>
          <w:sz w:val="24"/>
          <w:szCs w:val="24"/>
        </w:rPr>
        <w:t>Nobre</w:t>
      </w:r>
      <w:r w:rsidR="002E3389" w:rsidRPr="002E3389">
        <w:rPr>
          <w:sz w:val="24"/>
          <w:szCs w:val="24"/>
        </w:rPr>
        <w:t xml:space="preserve"> Presidente apresentou esse Projeto de Lei, falando que foi procurado pela classe, por conta que o álcool em gel coloca em risco os usuários, bem como os motoristas. Para que esse álcool gel, ele acenda, ele pegue fogo, é necessário algumas coisas: 1) Faísca, chama, isqueiro e isso que é improvável. Por quê? Trata</w:t>
      </w:r>
      <w:r w:rsidR="002E3389" w:rsidRPr="002E3389">
        <w:rPr>
          <w:sz w:val="24"/>
          <w:szCs w:val="24"/>
        </w:rPr>
        <w:noBreakHyphen/>
        <w:t>se de um crime previsto até no nosso Código Penal. E mais uma coisa</w:t>
      </w:r>
      <w:r w:rsidR="000828AB">
        <w:rPr>
          <w:sz w:val="24"/>
          <w:szCs w:val="24"/>
        </w:rPr>
        <w:t>:</w:t>
      </w:r>
      <w:r w:rsidR="002E3389" w:rsidRPr="002E3389">
        <w:rPr>
          <w:sz w:val="24"/>
          <w:szCs w:val="24"/>
        </w:rPr>
        <w:t xml:space="preserve"> estamos em uma pandemia que nossa população, a maioria que usa o transporte público, são trabalhadores. E muitas vezes não t</w:t>
      </w:r>
      <w:r w:rsidR="000828AB">
        <w:rPr>
          <w:sz w:val="24"/>
          <w:szCs w:val="24"/>
        </w:rPr>
        <w:t>ê</w:t>
      </w:r>
      <w:r w:rsidR="002E3389" w:rsidRPr="002E3389">
        <w:rPr>
          <w:sz w:val="24"/>
          <w:szCs w:val="24"/>
        </w:rPr>
        <w:t xml:space="preserve">m condição de estar comprando o álcool em gel para se higienizar. E esse Projeto de Lei de minha autoria, obriga a empresa, bem como, bem como todo o transporte infantil das nossas crianças, transporte coletivo, vans, a terem o álcool em gel para as pessoas se higienizar. Então, eu peço a sensibilidade dos Pares para que vote contra esse Projeto, uma vez que, para o álcool em gel entrar em uma autocombustão (igual falaram para o nosso Presidente), precisa se ter uma temperatura não inferior a 300 graus. Não é eu que estou falando isso! São os nossos pesquisadores. Ou então, alguém ir lá e colocar fogo! Agora: “É, mas é que houve um caso no Rio de Janeiro!” O Brasil é muito grande. Hoje, Campinas, Americana, Nova Odessa, Hortolândia, todo o transporte público tem o álcool gel para uso dos seus usuários. É o meio juntamente </w:t>
      </w:r>
      <w:r w:rsidR="002E3389" w:rsidRPr="002E3389">
        <w:rPr>
          <w:sz w:val="24"/>
          <w:szCs w:val="24"/>
        </w:rPr>
        <w:lastRenderedPageBreak/>
        <w:t>com máscara, juntamente com o próprio álcool gel de prevenção e contenção da Covid</w:t>
      </w:r>
      <w:r w:rsidR="002E3389" w:rsidRPr="002E3389">
        <w:rPr>
          <w:sz w:val="24"/>
          <w:szCs w:val="24"/>
        </w:rPr>
        <w:noBreakHyphen/>
        <w:t>19! Motivo esse que eu peço aqui, encarecidamente, para que não votamos esse Projeto de Lei! Nós temos que nos atentar aqui a alguns detalhes, cito aqui: nós temos que estar votando alguns Projetos de Lei de urgência? Sim! Mas tem uns que eu acho que está um tanto quanto complicado! Eu peço aqui, não é o pedido do Vereador Ronaldo Mendes apenas, é o pedido de usuários de transporte público! Agora, imaginem só esses ônibus que, infelizmente, andam abarrotados aí de tanta gente, porque houve a retirada de alguns ônibus. Não conter esses álcool gel para que essa população, para que a nossa população possa se higienizar. Pode ser um princípio ativo proliferador do Covid</w:t>
      </w:r>
      <w:r w:rsidR="002E3389" w:rsidRPr="002E3389">
        <w:rPr>
          <w:sz w:val="24"/>
          <w:szCs w:val="24"/>
        </w:rPr>
        <w:noBreakHyphen/>
        <w:t xml:space="preserve">19. Eu peço a gentileza, para os </w:t>
      </w:r>
      <w:r w:rsidR="004B026A">
        <w:rPr>
          <w:sz w:val="24"/>
          <w:szCs w:val="24"/>
        </w:rPr>
        <w:t>Nobre</w:t>
      </w:r>
      <w:r w:rsidR="002E3389" w:rsidRPr="002E3389">
        <w:rPr>
          <w:sz w:val="24"/>
          <w:szCs w:val="24"/>
        </w:rPr>
        <w:t>s Pares, para que amanhã não sejamos chicoteados nas mídias, nas redes, por conta desse ato, desse Projeto de Lei. Eu peço aqui que vote contrário, mais uma vez.</w:t>
      </w:r>
      <w:r w:rsidR="00DF1272">
        <w:rPr>
          <w:sz w:val="24"/>
          <w:szCs w:val="24"/>
        </w:rPr>
        <w:t xml:space="preserve"> </w:t>
      </w:r>
      <w:r w:rsidR="00BF7250" w:rsidRPr="00BF7250">
        <w:rPr>
          <w:b/>
          <w:sz w:val="24"/>
          <w:szCs w:val="24"/>
        </w:rPr>
        <w:t xml:space="preserve">“Orador não identificado”: </w:t>
      </w:r>
      <w:r w:rsidR="002E3389" w:rsidRPr="002E3389">
        <w:rPr>
          <w:sz w:val="24"/>
          <w:szCs w:val="24"/>
        </w:rPr>
        <w:t xml:space="preserve">Questão de ordem, Sr. Presidente. </w:t>
      </w:r>
      <w:r w:rsidR="00BF7250" w:rsidRPr="00BF7250">
        <w:rPr>
          <w:b/>
          <w:sz w:val="24"/>
          <w:szCs w:val="24"/>
        </w:rPr>
        <w:t xml:space="preserve">“Vereador “Ronaldo Mendes”: </w:t>
      </w:r>
      <w:r w:rsidR="002E3389" w:rsidRPr="002E3389">
        <w:rPr>
          <w:sz w:val="24"/>
          <w:szCs w:val="24"/>
        </w:rPr>
        <w:t>Quem que pediu um aparte?</w:t>
      </w:r>
      <w:r w:rsidR="00DF1272">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Não, não é um aparte, Vereador. É uma questão de ordem, eu é que concedo. V. Exa.--</w:t>
      </w:r>
      <w:r w:rsidR="00DF1272">
        <w:rPr>
          <w:sz w:val="24"/>
          <w:szCs w:val="24"/>
        </w:rPr>
        <w:t xml:space="preserve"> </w:t>
      </w:r>
      <w:r w:rsidR="00BF7250" w:rsidRPr="00BF7250">
        <w:rPr>
          <w:b/>
          <w:sz w:val="24"/>
          <w:szCs w:val="24"/>
        </w:rPr>
        <w:t xml:space="preserve">“Vereador “Ronaldo Mendes”: </w:t>
      </w:r>
      <w:r w:rsidR="002E3389" w:rsidRPr="002E3389">
        <w:rPr>
          <w:sz w:val="24"/>
          <w:szCs w:val="24"/>
        </w:rPr>
        <w:t>Me desculpa, desculpa.</w:t>
      </w:r>
      <w:r w:rsidR="00DF1272">
        <w:rPr>
          <w:sz w:val="24"/>
          <w:szCs w:val="24"/>
        </w:rPr>
        <w:t xml:space="preserve"> </w:t>
      </w:r>
      <w:r w:rsidR="00BF7250" w:rsidRPr="00BF7250">
        <w:rPr>
          <w:b/>
          <w:i/>
          <w:sz w:val="24"/>
          <w:szCs w:val="24"/>
          <w:u w:val="single"/>
          <w:lang w:val="en-US"/>
        </w:rPr>
        <w:t xml:space="preserve">“Sr. Presidente “Willian Souza”: </w:t>
      </w:r>
      <w:r w:rsidR="002E3389" w:rsidRPr="002E3389">
        <w:rPr>
          <w:sz w:val="24"/>
          <w:szCs w:val="24"/>
          <w:lang w:val="en-US"/>
        </w:rPr>
        <w:t xml:space="preserve"> Tá. </w:t>
      </w:r>
      <w:r w:rsidR="002E3389" w:rsidRPr="002E3389">
        <w:rPr>
          <w:sz w:val="24"/>
          <w:szCs w:val="24"/>
        </w:rPr>
        <w:t xml:space="preserve">É que senão o senhor vai querer assumir o meu papel, também. Só faz o seu comentário. </w:t>
      </w:r>
      <w:r w:rsidR="00BF7250" w:rsidRPr="00BF7250">
        <w:rPr>
          <w:b/>
          <w:sz w:val="24"/>
          <w:szCs w:val="24"/>
        </w:rPr>
        <w:t xml:space="preserve">“Vereador “Ronaldo Mendes”: </w:t>
      </w:r>
      <w:r w:rsidR="002E3389" w:rsidRPr="002E3389">
        <w:rPr>
          <w:sz w:val="24"/>
          <w:szCs w:val="24"/>
        </w:rPr>
        <w:t xml:space="preserve">O senhor como sempre gentil, meu amado, Presidente. </w:t>
      </w:r>
      <w:r w:rsidR="00BF7250" w:rsidRPr="00BF7250">
        <w:rPr>
          <w:b/>
          <w:i/>
          <w:sz w:val="24"/>
          <w:szCs w:val="24"/>
          <w:u w:val="single"/>
        </w:rPr>
        <w:t xml:space="preserve">“Sr. Presidente “Willian Souza”: </w:t>
      </w:r>
      <w:r w:rsidR="002E3389" w:rsidRPr="002E3389">
        <w:rPr>
          <w:sz w:val="24"/>
          <w:szCs w:val="24"/>
        </w:rPr>
        <w:t xml:space="preserve"> Encerrou Vereador, sua questão de ordem? </w:t>
      </w:r>
      <w:r w:rsidR="00BF7250" w:rsidRPr="00BF7250">
        <w:rPr>
          <w:b/>
          <w:sz w:val="24"/>
          <w:szCs w:val="24"/>
        </w:rPr>
        <w:t xml:space="preserve">“Vereador “Ronaldo Mendes”: </w:t>
      </w:r>
      <w:r w:rsidR="002E3389" w:rsidRPr="002E3389">
        <w:rPr>
          <w:sz w:val="24"/>
          <w:szCs w:val="24"/>
        </w:rPr>
        <w:t xml:space="preserve">Obrigado. </w:t>
      </w:r>
      <w:r w:rsidR="00BF7250" w:rsidRPr="00BF7250">
        <w:rPr>
          <w:b/>
          <w:i/>
          <w:sz w:val="24"/>
          <w:szCs w:val="24"/>
          <w:u w:val="single"/>
        </w:rPr>
        <w:t xml:space="preserve">“Sr. Presidente “Willian Souza”: </w:t>
      </w:r>
      <w:r w:rsidR="002E3389" w:rsidRPr="002E3389">
        <w:rPr>
          <w:sz w:val="24"/>
          <w:szCs w:val="24"/>
        </w:rPr>
        <w:t xml:space="preserve"> Vereadores, o Projeto eu expliquei a semana passada e vou aqui fazer, inclusive, a tentativa de contradizer do Vereador Ronaldo (que é o meu amigo, eu tenho grande admiração), mas não vou permitir que distorça o Projeto. Eu não tenho medo das pessoas irem para a rede social fazer comentário, até porque o </w:t>
      </w:r>
      <w:r w:rsidR="00763937" w:rsidRPr="00763937">
        <w:rPr>
          <w:sz w:val="24"/>
          <w:szCs w:val="24"/>
        </w:rPr>
        <w:t>Gabinete</w:t>
      </w:r>
      <w:r w:rsidR="002E3389" w:rsidRPr="002E3389">
        <w:rPr>
          <w:sz w:val="24"/>
          <w:szCs w:val="24"/>
        </w:rPr>
        <w:t xml:space="preserve"> do </w:t>
      </w:r>
      <w:r w:rsidR="000F6AB4">
        <w:rPr>
          <w:sz w:val="24"/>
          <w:szCs w:val="24"/>
        </w:rPr>
        <w:t>Ó</w:t>
      </w:r>
      <w:r w:rsidR="002E3389" w:rsidRPr="002E3389">
        <w:rPr>
          <w:sz w:val="24"/>
          <w:szCs w:val="24"/>
        </w:rPr>
        <w:t>dio no Município de Sumaré também funciona bem. Distorcer a fala de Vereadores aqui é o que mais sabem fazer, e a gente já descobriu boa parte deles, mas o povo sabe quem luta do lado dele o tempo todo e quem faz isso. E com todo o respeito, Vereador Ronaldo, contraditório da sua parte</w:t>
      </w:r>
      <w:r w:rsidR="000F6AB4">
        <w:rPr>
          <w:sz w:val="24"/>
          <w:szCs w:val="24"/>
        </w:rPr>
        <w:t>:</w:t>
      </w:r>
      <w:r w:rsidR="002E3389" w:rsidRPr="002E3389">
        <w:rPr>
          <w:sz w:val="24"/>
          <w:szCs w:val="24"/>
        </w:rPr>
        <w:t xml:space="preserve"> V.Exa. derrubou um Requerimento do Vereador </w:t>
      </w:r>
      <w:r w:rsidR="009D1029">
        <w:rPr>
          <w:sz w:val="24"/>
          <w:szCs w:val="24"/>
        </w:rPr>
        <w:t>Márcio</w:t>
      </w:r>
      <w:r w:rsidR="002E3389" w:rsidRPr="002E3389">
        <w:rPr>
          <w:sz w:val="24"/>
          <w:szCs w:val="24"/>
        </w:rPr>
        <w:t xml:space="preserve"> Brianes agora, falando de lotação de ônibus. E agora, o senhor quer falar da lotação do ônibus? Quando o interesse é de V.Exa., o senhor é a favor</w:t>
      </w:r>
      <w:r w:rsidR="000F6AB4">
        <w:rPr>
          <w:sz w:val="24"/>
          <w:szCs w:val="24"/>
        </w:rPr>
        <w:t>;</w:t>
      </w:r>
      <w:r w:rsidR="002E3389" w:rsidRPr="002E3389">
        <w:rPr>
          <w:sz w:val="24"/>
          <w:szCs w:val="24"/>
        </w:rPr>
        <w:t xml:space="preserve"> quando é contra, o senhor é contra? Agora, eu não estou aqui dizendo, eu não estou aqui dizendo, de maneira alguma, que pr</w:t>
      </w:r>
      <w:r w:rsidR="00A0386A">
        <w:rPr>
          <w:sz w:val="24"/>
          <w:szCs w:val="24"/>
        </w:rPr>
        <w:t>a</w:t>
      </w:r>
      <w:r w:rsidR="002E3389" w:rsidRPr="002E3389">
        <w:rPr>
          <w:sz w:val="24"/>
          <w:szCs w:val="24"/>
        </w:rPr>
        <w:t xml:space="preserve"> que as empresas não forneçam álcool em gel para o passageiro, não é isso. Precisa ler! Agora dar um Google fácil</w:t>
      </w:r>
      <w:r w:rsidR="000F6AB4">
        <w:rPr>
          <w:sz w:val="24"/>
          <w:szCs w:val="24"/>
        </w:rPr>
        <w:t>,</w:t>
      </w:r>
      <w:r w:rsidR="002E3389" w:rsidRPr="002E3389">
        <w:rPr>
          <w:sz w:val="24"/>
          <w:szCs w:val="24"/>
        </w:rPr>
        <w:t xml:space="preserve"> é facinho. O que eu estou dizendo aqui é muito interessante e muito pertinente, eu não vou falar uma bobeira em público que não está existindo e nem pegar um caso isolado. Veja só</w:t>
      </w:r>
      <w:r w:rsidR="000F6AB4">
        <w:rPr>
          <w:sz w:val="24"/>
          <w:szCs w:val="24"/>
        </w:rPr>
        <w:t>:</w:t>
      </w:r>
      <w:r w:rsidR="002E3389" w:rsidRPr="002E3389">
        <w:rPr>
          <w:sz w:val="24"/>
          <w:szCs w:val="24"/>
        </w:rPr>
        <w:t xml:space="preserve"> acho que as empresas de ônibus de transporte público, de van escolar, a Ouro Verde, as empresas de transporte como Smile, como outras, t</w:t>
      </w:r>
      <w:r w:rsidR="000F6AB4">
        <w:rPr>
          <w:sz w:val="24"/>
          <w:szCs w:val="24"/>
        </w:rPr>
        <w:t>ê</w:t>
      </w:r>
      <w:r w:rsidR="002E3389" w:rsidRPr="002E3389">
        <w:rPr>
          <w:sz w:val="24"/>
          <w:szCs w:val="24"/>
        </w:rPr>
        <w:t xml:space="preserve">m que fornecer álcool em gel para os seus usuários, mas não colocar recipiente fixo dentro do ônibus. Quando V.Exa. diz que Campinas, que outras cidades estão colocando, não é verdade! Eles retiraram isso porque causou problema. A revista mais respeitada de veículos, de veículos no Brasil, chama revista Quatro Rodas, todos nós já lemos um dia. A revista Quatro Rodas traz um relato aqui muito importante, falando que o calor do sol (dia 20 de abril ao 12h16, foi publicado pela revista Quatro Rodas), ela diz que: “O calor do sol é capaz de fazer o álcool em gel tipo 70 (que é o que pede o Projeto de Lei de V.Exa.), entrar em combustão”, e traz o relato de diversos ônibus do transporte público e de veículos tipo Uber e tipo táxi, que foram obrigados a colocar. O Projeto ainda, sobretudo, diz aqui um relato muito importante, que essa questão do prolongamento do álcool gel antisséptico 70, pode ser dado para o passageiro, mas tem que ser de uma outra maneira e não obrigado a colocar o recipiente dentro do ônibus, dentro da van, está muito especificado no Brasil todo por especialistas. Então, a ANTT, por exemplo: ela distribui o álcool em gel na fila ou ela entrega a máscara, mas ela não obriga a colocar recipiente dentro do ônibus. Eu estive na rodoviária de Campinas fazendo </w:t>
      </w:r>
      <w:r w:rsidR="000F6AB4">
        <w:rPr>
          <w:sz w:val="24"/>
          <w:szCs w:val="24"/>
        </w:rPr>
        <w:t>sete</w:t>
      </w:r>
      <w:r w:rsidR="002E3389" w:rsidRPr="002E3389">
        <w:rPr>
          <w:sz w:val="24"/>
          <w:szCs w:val="24"/>
        </w:rPr>
        <w:t xml:space="preserve"> diligências: das </w:t>
      </w:r>
      <w:r w:rsidR="000F6AB4">
        <w:rPr>
          <w:sz w:val="24"/>
          <w:szCs w:val="24"/>
        </w:rPr>
        <w:t>seis</w:t>
      </w:r>
      <w:r w:rsidR="002E3389" w:rsidRPr="002E3389">
        <w:rPr>
          <w:sz w:val="24"/>
          <w:szCs w:val="24"/>
        </w:rPr>
        <w:t xml:space="preserve"> da manhã e nos horários de pico da hora da tarde, fazendo o acompanhamento. Então, eu estou falando com propriedade de causa e não dando um Google para ter a informação. Sobretudo, ainda dizer aqui o seguinte: Ninguém está aqui retirando o direito e </w:t>
      </w:r>
      <w:r w:rsidR="002E3389" w:rsidRPr="002E3389">
        <w:rPr>
          <w:sz w:val="24"/>
          <w:szCs w:val="24"/>
        </w:rPr>
        <w:lastRenderedPageBreak/>
        <w:t xml:space="preserve">querendo fazer aqui um pequeno espetáculo contra o trabalhador; pelo contrário: Nós estamos o protegendo. O álcool 70, o Vereador Fininho aí, tem posto, sabe disso, é um risco muito grande à combustão. E nós... tanto é que tinha, o Vereador Décio também tem farmácia, e sabe como que foi feito o fornecimento da utilização e a liberação, só na pandemia, de algumas porcentagens de álcool em gel. E aqui, eu até, olha, eu vou colocar tudo na frente de vocês aqui, olha, olha, álcool em gel 70 </w:t>
      </w:r>
      <w:r w:rsidR="000F6AB4">
        <w:rPr>
          <w:sz w:val="24"/>
          <w:szCs w:val="24"/>
        </w:rPr>
        <w:t>(</w:t>
      </w:r>
      <w:r w:rsidR="002E3389" w:rsidRPr="002E3389">
        <w:rPr>
          <w:sz w:val="24"/>
          <w:szCs w:val="24"/>
        </w:rPr>
        <w:t>para V. Exa. não falar</w:t>
      </w:r>
      <w:r w:rsidR="000F6AB4">
        <w:rPr>
          <w:sz w:val="24"/>
          <w:szCs w:val="24"/>
        </w:rPr>
        <w:t>)</w:t>
      </w:r>
      <w:r w:rsidR="002E3389" w:rsidRPr="002E3389">
        <w:rPr>
          <w:sz w:val="24"/>
          <w:szCs w:val="24"/>
        </w:rPr>
        <w:t xml:space="preserve">, está vendo? Álcool em gel 70, olha, se a gente visualizar aqui, a gente vê, olha, se eu pego um isqueiro </w:t>
      </w:r>
      <w:r w:rsidR="000F6AB4">
        <w:rPr>
          <w:sz w:val="24"/>
          <w:szCs w:val="24"/>
        </w:rPr>
        <w:t>(</w:t>
      </w:r>
      <w:r w:rsidR="002E3389" w:rsidRPr="002E3389">
        <w:rPr>
          <w:sz w:val="24"/>
          <w:szCs w:val="24"/>
        </w:rPr>
        <w:t>faz o teste aí, tem um álcool em gel do seu lado</w:t>
      </w:r>
      <w:r w:rsidR="000F6AB4">
        <w:rPr>
          <w:sz w:val="24"/>
          <w:szCs w:val="24"/>
        </w:rPr>
        <w:t>)</w:t>
      </w:r>
      <w:r w:rsidR="002E3389" w:rsidRPr="002E3389">
        <w:rPr>
          <w:sz w:val="24"/>
          <w:szCs w:val="24"/>
        </w:rPr>
        <w:t xml:space="preserve">, não dá nem para ver o fogo pegando. Olha, muito fracamente, está vendo? E aí quando você faz uma situação dessa (que foi o que aconteceu no transporte público do Rio de Janeiro, do Rio Grande do Sul, em que a revista Quatro Rodas traz essa explanação), nós estamos colocando em risco os passageiros. Agora, veja, a gente retira o Projeto e faz um Projeto novo dizendo as regras que a empresa de ônibus vai ter que seguir. Pronto! É só falar o seguinte: A empresa de ônibus terá que disponibilizar um funcionário para dar álcool em gel na fila do ônibus, a empresa de ônibus terá que fazer a higienização, as rodoviárias terão que possuir recipiente de álcool em gel. Ok! Nós teremos uma segurança. Agora, colocar álcool em gel colado dentro do ônibus, 70%, é colocar em risco. Então, aqui eu faço a defesa do usuário do transporte público, do motorista, de todo mundo e... </w:t>
      </w:r>
      <w:r w:rsidR="002E3389" w:rsidRPr="002E3389">
        <w:rPr>
          <w:i/>
          <w:sz w:val="24"/>
          <w:szCs w:val="24"/>
        </w:rPr>
        <w:t>[falha no áudio]</w:t>
      </w:r>
      <w:r w:rsidR="002E3389" w:rsidRPr="002E3389">
        <w:rPr>
          <w:sz w:val="24"/>
          <w:szCs w:val="24"/>
        </w:rPr>
        <w:t>, tem gente que não tem dinheiro para comprar álcool em gel, exatamente, acho que não... é isso mesmo. Agora, também dizer à V.Exa. que a grande responsabilidade do caos do transporte público intermunicipal tem um responsável que chama</w:t>
      </w:r>
      <w:r w:rsidR="002E3389" w:rsidRPr="002E3389">
        <w:rPr>
          <w:sz w:val="24"/>
          <w:szCs w:val="24"/>
        </w:rPr>
        <w:noBreakHyphen/>
        <w:t xml:space="preserve">se João Doria Júnior que é </w:t>
      </w:r>
      <w:r w:rsidR="008D5AA7">
        <w:rPr>
          <w:sz w:val="24"/>
          <w:szCs w:val="24"/>
        </w:rPr>
        <w:t>Governador</w:t>
      </w:r>
      <w:r w:rsidR="002E3389" w:rsidRPr="002E3389">
        <w:rPr>
          <w:sz w:val="24"/>
          <w:szCs w:val="24"/>
        </w:rPr>
        <w:t xml:space="preserve"> do Estado</w:t>
      </w:r>
      <w:r w:rsidR="000F6AB4">
        <w:rPr>
          <w:sz w:val="24"/>
          <w:szCs w:val="24"/>
        </w:rPr>
        <w:t xml:space="preserve"> (</w:t>
      </w:r>
      <w:r w:rsidR="002E3389" w:rsidRPr="002E3389">
        <w:rPr>
          <w:sz w:val="24"/>
          <w:szCs w:val="24"/>
        </w:rPr>
        <w:t xml:space="preserve">do </w:t>
      </w:r>
      <w:r w:rsidR="000F6AB4">
        <w:rPr>
          <w:sz w:val="24"/>
          <w:szCs w:val="24"/>
        </w:rPr>
        <w:t>P</w:t>
      </w:r>
      <w:r w:rsidR="002E3389" w:rsidRPr="002E3389">
        <w:rPr>
          <w:sz w:val="24"/>
          <w:szCs w:val="24"/>
        </w:rPr>
        <w:t>artido de V.Exa.</w:t>
      </w:r>
      <w:r w:rsidR="000F6AB4">
        <w:rPr>
          <w:sz w:val="24"/>
          <w:szCs w:val="24"/>
        </w:rPr>
        <w:t>)</w:t>
      </w:r>
      <w:r w:rsidR="002E3389" w:rsidRPr="002E3389">
        <w:rPr>
          <w:sz w:val="24"/>
          <w:szCs w:val="24"/>
        </w:rPr>
        <w:t xml:space="preserve"> inclusive, que ele </w:t>
      </w:r>
      <w:r w:rsidR="000F6AB4">
        <w:rPr>
          <w:sz w:val="24"/>
          <w:szCs w:val="24"/>
        </w:rPr>
        <w:t>d</w:t>
      </w:r>
      <w:r w:rsidR="002D6978">
        <w:rPr>
          <w:sz w:val="24"/>
          <w:szCs w:val="24"/>
        </w:rPr>
        <w:t>ecreto</w:t>
      </w:r>
      <w:r w:rsidR="002E3389" w:rsidRPr="002E3389">
        <w:rPr>
          <w:sz w:val="24"/>
          <w:szCs w:val="24"/>
        </w:rPr>
        <w:t xml:space="preserve">u as flexibilizações para as empresas de ônibus. E que não se citou outra coisa. Então, nós não temos aqui uma condição específica e pontual para obrigar a colocar um recipiente de álcool em gel, colocando em risco a vida dos passageiros e das pessoas, só para dizer que a gente tem uma Lei que é para colocar o recipiente. Então, eu reforço para os Vereadores aqui, para que a gente aprove a urgência e revogue isso, e monte um Projeto mais bem elaborado. Vereador Fabinho com a palavra. </w:t>
      </w:r>
      <w:r w:rsidR="00BF7250" w:rsidRPr="00BF7250">
        <w:rPr>
          <w:b/>
          <w:sz w:val="24"/>
          <w:szCs w:val="24"/>
        </w:rPr>
        <w:t xml:space="preserve">“Vereador “Fábio Ferreira”: </w:t>
      </w:r>
      <w:r w:rsidR="002E3389" w:rsidRPr="002E3389">
        <w:rPr>
          <w:sz w:val="24"/>
          <w:szCs w:val="24"/>
        </w:rPr>
        <w:t>Muito obrigado, Presidente. Presidente, eu gostaria de saber quais foram os Vereadores que assinaram favorável ao Projeto das Comissões, só isso.</w:t>
      </w:r>
      <w:r w:rsidR="000F6AB4">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Gente, tem alguém com microfone ligado aí, com uma história meio macabra. </w:t>
      </w:r>
      <w:r w:rsidR="00BF7250" w:rsidRPr="00BF7250">
        <w:rPr>
          <w:b/>
          <w:sz w:val="24"/>
          <w:szCs w:val="24"/>
        </w:rPr>
        <w:t xml:space="preserve">“Vereador “Fábio Ferreira”: </w:t>
      </w:r>
      <w:r w:rsidR="002E3389" w:rsidRPr="002E3389">
        <w:rPr>
          <w:sz w:val="24"/>
          <w:szCs w:val="24"/>
        </w:rPr>
        <w:t>Chegou o áudio aí, Sr. Presidente?</w:t>
      </w:r>
      <w:r w:rsidR="000F6AB4">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Chegou, Vereadores. Eu estou... desliga os microfones, por gentileza. Olha, Vereador Fabinho, vamos lá. </w:t>
      </w:r>
      <w:r w:rsidR="00BF7250" w:rsidRPr="00BF7250">
        <w:rPr>
          <w:b/>
          <w:i/>
          <w:sz w:val="24"/>
          <w:szCs w:val="24"/>
          <w:u w:val="single"/>
        </w:rPr>
        <w:t xml:space="preserve">“Sr. Presidente “Willian Souza”: </w:t>
      </w:r>
      <w:r w:rsidR="002E3389" w:rsidRPr="002E3389">
        <w:rPr>
          <w:sz w:val="24"/>
          <w:szCs w:val="24"/>
        </w:rPr>
        <w:t xml:space="preserve"> Comissão de Justiça e Redação: Vereador Rudinei Lobo e Vereador Joel Cardoso: Favorável; Comissão de Justiça e Redação: Rudinei e Joel Cardoso; e Comissão de Educação, Saúde e Assistência Social, Cultura e Lazer: Vereador Dr. Sérgio Rosa, Sebastião e Cláudio Meskan: Favorável. Todas as assinaturas devidas, Vereador.</w:t>
      </w:r>
      <w:r w:rsidR="000F6AB4">
        <w:rPr>
          <w:sz w:val="24"/>
          <w:szCs w:val="24"/>
        </w:rPr>
        <w:t xml:space="preserve"> </w:t>
      </w:r>
      <w:r w:rsidR="00BF7250" w:rsidRPr="00BF7250">
        <w:rPr>
          <w:b/>
          <w:sz w:val="24"/>
          <w:szCs w:val="24"/>
        </w:rPr>
        <w:t xml:space="preserve">“Vereador “Fábio Ferreira”: </w:t>
      </w:r>
      <w:r w:rsidR="002E3389" w:rsidRPr="002E3389">
        <w:rPr>
          <w:sz w:val="24"/>
          <w:szCs w:val="24"/>
        </w:rPr>
        <w:t xml:space="preserve">Muito obrigado, Sr. Presidente. </w:t>
      </w:r>
      <w:r w:rsidR="00BF7250" w:rsidRPr="00BF7250">
        <w:rPr>
          <w:b/>
          <w:i/>
          <w:sz w:val="24"/>
          <w:szCs w:val="24"/>
          <w:u w:val="single"/>
        </w:rPr>
        <w:t xml:space="preserve">“Sr. Presidente “Willian Souza”: </w:t>
      </w:r>
      <w:r w:rsidR="002E3389" w:rsidRPr="002E3389">
        <w:rPr>
          <w:sz w:val="24"/>
          <w:szCs w:val="24"/>
        </w:rPr>
        <w:t xml:space="preserve"> Continua em discussão. Não, agora é votação do Regime de Urgência, nós não temos discussão nesse momento. Só entrou na discussão para colocar. Os favoráveis ao Pedido de Urgência permaneçam como estão, os contrários ao Pedido de Urgência que se levante ou que se manifeste. Um voto contrário ao Pedido de Urgência. O Vereador Márcio tinha votado contrário, também, né, Vereador? Então, dois votos contrários e o restante favorável. Agora, nós temos aqui o Projeto de Lei, está em discussão o Projeto de Lei 125, não. Vereador João Maioral, os Pareceres do Projeto, por favor, 125/2020. </w:t>
      </w:r>
      <w:r w:rsidR="00BF7250" w:rsidRPr="00BF7250">
        <w:rPr>
          <w:b/>
          <w:sz w:val="24"/>
          <w:szCs w:val="24"/>
          <w:u w:val="single"/>
        </w:rPr>
        <w:t xml:space="preserve">“1º Secretário “João Maioral”: </w:t>
      </w:r>
      <w:r w:rsidR="002E3389" w:rsidRPr="002E3389">
        <w:rPr>
          <w:sz w:val="24"/>
          <w:szCs w:val="24"/>
        </w:rPr>
        <w:t xml:space="preserve">Parecer da Comissão de Justiça e Redação: Parecer Favorável; Comissão de Educação e Saúde: Parecer Favorável; Parecer de Justiça e Redação, Redação Final: Parecer Favorável, Sr. Presidente. </w:t>
      </w:r>
      <w:r w:rsidR="00BF7250" w:rsidRPr="00BF7250">
        <w:rPr>
          <w:b/>
          <w:i/>
          <w:sz w:val="24"/>
          <w:szCs w:val="24"/>
          <w:u w:val="single"/>
        </w:rPr>
        <w:t xml:space="preserve">“Sr. Presidente “Willian Souza”: </w:t>
      </w:r>
      <w:r w:rsidR="002E3389" w:rsidRPr="002E3389">
        <w:rPr>
          <w:sz w:val="24"/>
          <w:szCs w:val="24"/>
        </w:rPr>
        <w:t xml:space="preserve"> Com os Pareceres Favoráveis do Projeto, o Projeto está em discussão. </w:t>
      </w:r>
      <w:r w:rsidR="00BF7250" w:rsidRPr="00BF7250">
        <w:rPr>
          <w:b/>
          <w:sz w:val="24"/>
          <w:szCs w:val="24"/>
        </w:rPr>
        <w:t xml:space="preserve">“Vereador “Ronaldo Mendes”: </w:t>
      </w:r>
      <w:r w:rsidR="002E3389" w:rsidRPr="002E3389">
        <w:rPr>
          <w:sz w:val="24"/>
          <w:szCs w:val="24"/>
        </w:rPr>
        <w:t>Pela ordem, Presidente.</w:t>
      </w:r>
      <w:r w:rsidR="00BF7250" w:rsidRPr="00BF7250">
        <w:rPr>
          <w:b/>
          <w:i/>
          <w:sz w:val="24"/>
          <w:szCs w:val="24"/>
          <w:u w:val="single"/>
        </w:rPr>
        <w:t xml:space="preserve">“Sr. Presidente “Willian Souza”: </w:t>
      </w:r>
      <w:r w:rsidR="002E3389" w:rsidRPr="002E3389">
        <w:rPr>
          <w:sz w:val="24"/>
          <w:szCs w:val="24"/>
        </w:rPr>
        <w:t xml:space="preserve"> Vereador Ronaldo Mendes com a palavra. </w:t>
      </w:r>
      <w:r w:rsidR="00BF7250" w:rsidRPr="00BF7250">
        <w:rPr>
          <w:b/>
          <w:sz w:val="24"/>
          <w:szCs w:val="24"/>
        </w:rPr>
        <w:t xml:space="preserve">“Vereador “Ronaldo Mendes”: </w:t>
      </w:r>
      <w:r w:rsidR="002E3389" w:rsidRPr="002E3389">
        <w:rPr>
          <w:sz w:val="24"/>
          <w:szCs w:val="24"/>
        </w:rPr>
        <w:t xml:space="preserve">Mais uma vez aqui eu saio em defesa deste primeiro Projeto que é de minha autoria e que esse Projeto venha estar revogando ele, e </w:t>
      </w:r>
      <w:r w:rsidR="002E3389" w:rsidRPr="002E3389">
        <w:rPr>
          <w:sz w:val="24"/>
          <w:szCs w:val="24"/>
        </w:rPr>
        <w:lastRenderedPageBreak/>
        <w:t xml:space="preserve">deixar claro aqui a responsabilidade que nós estamos tendo nessa votação aqui, uma vez que colocarmos álcool em um prato e pegar um bingo ou um palito, é muito fácil; mas e um local próximo do motorista lá do, coisa do passe lá, na entrada é uma outra realidade, no caso. Então, eu peço a compreensão, mais uma vez, dos Pares aqui para que vote contra esse Projeto de Lei. Respeito aqui a posição do </w:t>
      </w:r>
      <w:r w:rsidR="004B026A">
        <w:rPr>
          <w:sz w:val="24"/>
          <w:szCs w:val="24"/>
        </w:rPr>
        <w:t>Nobre</w:t>
      </w:r>
      <w:r w:rsidR="002E3389" w:rsidRPr="002E3389">
        <w:rPr>
          <w:sz w:val="24"/>
          <w:szCs w:val="24"/>
        </w:rPr>
        <w:t xml:space="preserve"> Presidente, mas, assim, peço assim que vocês pensem que grande parte da população não tem condição de estar comprando o álcool gel. E olha, derrubando este Projeto de Lei e sendo sancionado, também vamos estar indispondo a </w:t>
      </w:r>
      <w:r w:rsidR="000F6AB4">
        <w:rPr>
          <w:sz w:val="24"/>
          <w:szCs w:val="24"/>
        </w:rPr>
        <w:t>A</w:t>
      </w:r>
      <w:r w:rsidR="002E3389" w:rsidRPr="002E3389">
        <w:rPr>
          <w:sz w:val="24"/>
          <w:szCs w:val="24"/>
        </w:rPr>
        <w:t xml:space="preserve">dministração, podendo indispor melhor, contra uma população que faz uso desse álcool gel. Por conta que, o ônus, quem é obrigado a fornecer o álcool gel são as empresas que prestam tal serviço! Então, peço aqui para que todos votem contra este Projeto de Lei. Por conta que, olha, quantos ônibus de transporte públicos tem em nosso Brasil? Quantos casos que a gente já ouviu que o ônibus pegou fogo por conta do álcool gel? Quando há pouco, o Vereador Márcio apresentou o Projeto, Presidente citou que eu fui contra. Eu não fui contra, apenas citei que tinha oficiado já a empresa quanto a tal situação, e principalmente, o Semur também. Então, </w:t>
      </w:r>
      <w:r w:rsidR="000F6AB4">
        <w:rPr>
          <w:sz w:val="24"/>
          <w:szCs w:val="24"/>
        </w:rPr>
        <w:t xml:space="preserve">Srs. </w:t>
      </w:r>
      <w:r w:rsidR="002E3389" w:rsidRPr="002E3389">
        <w:rPr>
          <w:sz w:val="24"/>
          <w:szCs w:val="24"/>
        </w:rPr>
        <w:t>Vereadores, peço aqui, mais uma vez, que votem contra esse Projeto de Lei que vai retirar o álcool gel dos ônibus. Pode ser um índice a ser aumentado ainda mais essa pandemia do Covid</w:t>
      </w:r>
      <w:r w:rsidR="002E3389" w:rsidRPr="002E3389">
        <w:rPr>
          <w:sz w:val="24"/>
          <w:szCs w:val="24"/>
        </w:rPr>
        <w:noBreakHyphen/>
        <w:t xml:space="preserve">19. Peço, pelo amor de Deus, para que vote contra! Muito obrigado. </w:t>
      </w:r>
      <w:r w:rsidR="00BF7250" w:rsidRPr="00BF7250">
        <w:rPr>
          <w:b/>
          <w:i/>
          <w:sz w:val="24"/>
          <w:szCs w:val="24"/>
          <w:u w:val="single"/>
        </w:rPr>
        <w:t xml:space="preserve">“Sr. Presidente “Willian Souza”: </w:t>
      </w:r>
      <w:r w:rsidR="002E3389" w:rsidRPr="002E3389">
        <w:rPr>
          <w:sz w:val="24"/>
          <w:szCs w:val="24"/>
        </w:rPr>
        <w:t xml:space="preserve"> Vereadores, continua em discussão. Eu só quero dizer que eu sou a favor da liberação das empresas de álcool em gel para os passageiros, mas não colocação fixa. Sou a favor de ser colocado funcionários, liberando limpeza de álcool em gel para as pessoas que entram, não ser colocado em um recipiente fixo dentro do ônibus. E pode pôr nas redes sociais, viu, Vereador, eu estou lendo o lábio do senhor, não tem problema, eu faço a defesa pública. O Demétrius Monteiro, inclusive, está dizendo aqui do G1 do Pernambuco, que o ideal é, seria uma pessoa em cada banco, e o ideal também seria que fosse colocado a liberação de funcionários para a dispensa de álcool em gel, e não que seja fixo dentro do ônibus. Está no G1 do Pernambuco. Então, para basear esse Projeto, Vereadores, eu não estou aqui prejudicando a população, eu estou tomando o cuidado necessário, são várias matérias, desculpa, mas é necessário ler bastante isso para poder entender. Há preocupação pertinente da superlotação, ninguém aqui está retirando o direito, ninguém aqui está dizendo que a população tem direito de um álcool em gel, nós estamos garantindo sim, nós vamos elaborar. Eu me comprometo, se quer, a gente montar um Projeto da Casa toda, com a regulamentação embasada em infectologista. Eu não posso pegar qualquer pessoa e montar um Projeto de Lei e colocar a confirmação, eu preciso ouvir os profissionais da saúde. Estão aqui em vários artigos dizendo isso, nós estamos com o risco. Vamos obrigar as empresas, sim, eles têm dinheiro, a Ouro Verde tem dinheiro, as empresas têm dinheiro, vamos colocar funcionário, mas do jeito certo. Não é botando álcool em gel no </w:t>
      </w:r>
      <w:r w:rsidR="002E3389" w:rsidRPr="004738F0">
        <w:rPr>
          <w:i/>
          <w:iCs/>
          <w:sz w:val="24"/>
          <w:szCs w:val="24"/>
        </w:rPr>
        <w:t>dispenser</w:t>
      </w:r>
      <w:r w:rsidR="002E3389" w:rsidRPr="002E3389">
        <w:rPr>
          <w:sz w:val="24"/>
          <w:szCs w:val="24"/>
        </w:rPr>
        <w:t xml:space="preserve"> dentro do ônibus, isso é um risco muito sério! Então, eu só quero defender aqui, se V.Exas. puderem me acompanhar no voto, para a revogação e a elaboração de uma medida mais contundente, mais segura para a população da </w:t>
      </w:r>
      <w:r w:rsidR="00ED33E4">
        <w:rPr>
          <w:sz w:val="24"/>
          <w:szCs w:val="24"/>
        </w:rPr>
        <w:t>Cidade de Sumaré</w:t>
      </w:r>
      <w:r w:rsidR="002E3389" w:rsidRPr="002E3389">
        <w:rPr>
          <w:sz w:val="24"/>
          <w:szCs w:val="24"/>
        </w:rPr>
        <w:t xml:space="preserve">. </w:t>
      </w:r>
      <w:r w:rsidR="00BF7250" w:rsidRPr="00BF7250">
        <w:rPr>
          <w:b/>
          <w:sz w:val="24"/>
          <w:szCs w:val="24"/>
        </w:rPr>
        <w:t xml:space="preserve">“Vereador “Dr. Sérgio Rosa”: </w:t>
      </w:r>
      <w:r w:rsidR="002E3389" w:rsidRPr="002E3389">
        <w:rPr>
          <w:sz w:val="24"/>
          <w:szCs w:val="24"/>
        </w:rPr>
        <w:t xml:space="preserve">Questão de ordem, Presidente. </w:t>
      </w:r>
      <w:r w:rsidR="00BF7250" w:rsidRPr="00BF7250">
        <w:rPr>
          <w:b/>
          <w:i/>
          <w:sz w:val="24"/>
          <w:szCs w:val="24"/>
          <w:u w:val="single"/>
        </w:rPr>
        <w:t xml:space="preserve">“Sr. Presidente “Willian Souza”: </w:t>
      </w:r>
      <w:r w:rsidR="002E3389" w:rsidRPr="002E3389">
        <w:rPr>
          <w:sz w:val="24"/>
          <w:szCs w:val="24"/>
        </w:rPr>
        <w:t xml:space="preserve"> O Projeto está em discussão.</w:t>
      </w:r>
      <w:r w:rsidR="000F6AB4">
        <w:rPr>
          <w:sz w:val="24"/>
          <w:szCs w:val="24"/>
        </w:rPr>
        <w:t xml:space="preserve"> </w:t>
      </w:r>
      <w:r w:rsidR="00BF7250" w:rsidRPr="00BF7250">
        <w:rPr>
          <w:b/>
          <w:sz w:val="24"/>
          <w:szCs w:val="24"/>
        </w:rPr>
        <w:t xml:space="preserve">“Vereador “Dr. Sérgio Rosa”: </w:t>
      </w:r>
      <w:r w:rsidR="002E3389" w:rsidRPr="002E3389">
        <w:rPr>
          <w:sz w:val="24"/>
          <w:szCs w:val="24"/>
        </w:rPr>
        <w:t>Questão de ordem.</w:t>
      </w:r>
      <w:r w:rsidR="004C4DE0">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Questão de ordem do Dr. Sérgio Rosa. </w:t>
      </w:r>
      <w:r w:rsidR="00BF7250" w:rsidRPr="00BF7250">
        <w:rPr>
          <w:b/>
          <w:sz w:val="24"/>
          <w:szCs w:val="24"/>
        </w:rPr>
        <w:t xml:space="preserve">“Vereador “Dr. Sérgio Rosa”: </w:t>
      </w:r>
      <w:r w:rsidR="002E3389" w:rsidRPr="002E3389">
        <w:rPr>
          <w:sz w:val="24"/>
          <w:szCs w:val="24"/>
        </w:rPr>
        <w:t xml:space="preserve">Caro Presidente, senhores Vereadores, eu li o Projeto quando passou pela Comissão de Educação e Saúde, e vou dizer, Presidente, que votarei favorável ao Projeto. Porque entendo que essa empresa Ouro Verde no caso específico e as demais que prestam serviço aqui para Sumaré, elas já tiraram o cobrador, elas já tiraram uma série de coisas. Agora, eu acho que seria muito importante a feitura do novo Projeto (e o senhor está se comprometendo, inclusive, a apresentar esse Projeto que é de interesse da população), não há qualquer desprestígio para o Vereador Ronaldo, nós estamos aqui melhorando o Projeto dele. Quando trouxe a ideia do álcool em gel, Ronaldo, eu votei favorável ao seu Projeto, porque era um Projeto importante, eu entendia. Mas na medida que o autor do Projeto apresentou evidências </w:t>
      </w:r>
      <w:r w:rsidR="002E3389" w:rsidRPr="002E3389">
        <w:rPr>
          <w:sz w:val="24"/>
          <w:szCs w:val="24"/>
        </w:rPr>
        <w:lastRenderedPageBreak/>
        <w:t xml:space="preserve">científicas, eu costumo ouvir a todos, mas também eu gosto de ouvir as pessoas que entendem do assunto, as pessoas técnicas. Diferentemente de muita gente que não faz isso, mas é importante nós buscarmos informações científicas. Então, vamos fazer o seguinte: hoje eu vou votar favorável a retirada desse Projeto, porque há risco de pegar fogo e tudo mais. Já pensou? Já usam um transporte coletivo de má qualidade, não tem respeito nenhum pela população essa empresa. Hoje, nós apresentamos um Requerimento aí do nosso </w:t>
      </w:r>
      <w:r w:rsidR="009D1029">
        <w:rPr>
          <w:sz w:val="24"/>
          <w:szCs w:val="24"/>
        </w:rPr>
        <w:t>Márcio</w:t>
      </w:r>
      <w:r w:rsidR="002E3389" w:rsidRPr="002E3389">
        <w:rPr>
          <w:sz w:val="24"/>
          <w:szCs w:val="24"/>
        </w:rPr>
        <w:t xml:space="preserve"> Brianes, para que essa empresa coloque mais horários, mais itinerários para as pessoas trabalharem. O Requerimento não foi aprovado. Mas ficou aqui demonstrado que essa empresa não trata a população como deveria. Então, eu sou favorável a retirada desse Projeto, para que ele... Faço isso, não é pela empresa não, é pela população. Eu estou aqui votando para a saúde e integridade física da população, viu, Ronaldo! Porque essa empresa, ela tem que colocar sim, álcool em gel e tem que colocar um funcionário para colocar na mão como é feito nos supermercados. Nos supermercados, os supermercados sérios, né, a gente percebe isso: além de medir a temperatura, eles fazem a colocação de álcool em gel na mão, a pessoa se higieniza e pode adentrar ao mercado. Eu acho que esse Projeto que eu vou esperar que o Presidente coloque, né, de autoria dele, a ideia foi dele </w:t>
      </w:r>
      <w:r w:rsidR="002E3389" w:rsidRPr="002E3389">
        <w:rPr>
          <w:i/>
          <w:sz w:val="24"/>
          <w:szCs w:val="24"/>
        </w:rPr>
        <w:t>[ininteligível]</w:t>
      </w:r>
      <w:r w:rsidR="002E3389" w:rsidRPr="002E3389">
        <w:rPr>
          <w:sz w:val="24"/>
          <w:szCs w:val="24"/>
        </w:rPr>
        <w:t>, é um Projeto bom, eu vejo com bons olhos. Então, eu voto pela revogação desse Projeto aí. Obrigado, Presidente.</w:t>
      </w:r>
      <w:r w:rsidR="00936EAC">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Obrigado--</w:t>
      </w:r>
      <w:r w:rsidR="00FE61B8">
        <w:rPr>
          <w:sz w:val="24"/>
          <w:szCs w:val="24"/>
        </w:rPr>
        <w:t xml:space="preserve"> </w:t>
      </w:r>
      <w:r w:rsidR="00BF7250" w:rsidRPr="00BF7250">
        <w:rPr>
          <w:b/>
          <w:sz w:val="24"/>
          <w:szCs w:val="24"/>
        </w:rPr>
        <w:t xml:space="preserve">“Vereador “Ronaldo Mendes”: </w:t>
      </w:r>
      <w:r w:rsidR="002E3389" w:rsidRPr="002E3389">
        <w:rPr>
          <w:sz w:val="24"/>
          <w:szCs w:val="24"/>
        </w:rPr>
        <w:t>Questão de ordem, Presidente.</w:t>
      </w:r>
      <w:r w:rsidR="00936EAC">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Questão de ordem, V. Exa. Ronaldo.</w:t>
      </w:r>
      <w:r w:rsidR="00936EAC">
        <w:rPr>
          <w:sz w:val="24"/>
          <w:szCs w:val="24"/>
        </w:rPr>
        <w:t xml:space="preserve"> </w:t>
      </w:r>
      <w:r w:rsidR="00BF7250" w:rsidRPr="00BF7250">
        <w:rPr>
          <w:b/>
          <w:sz w:val="24"/>
          <w:szCs w:val="24"/>
        </w:rPr>
        <w:t xml:space="preserve">“Vereador “Ronaldo Mendes”: </w:t>
      </w:r>
      <w:r w:rsidR="002E3389" w:rsidRPr="002E3389">
        <w:rPr>
          <w:sz w:val="24"/>
          <w:szCs w:val="24"/>
        </w:rPr>
        <w:t xml:space="preserve">Uma vez que eu fui citado. </w:t>
      </w:r>
      <w:r w:rsidR="00BF7250" w:rsidRPr="00BF7250">
        <w:rPr>
          <w:b/>
          <w:i/>
          <w:sz w:val="24"/>
          <w:szCs w:val="24"/>
          <w:u w:val="single"/>
        </w:rPr>
        <w:t xml:space="preserve">“Sr. Presidente “Willian Souza”: </w:t>
      </w:r>
      <w:r w:rsidR="002E3389" w:rsidRPr="002E3389">
        <w:rPr>
          <w:sz w:val="24"/>
          <w:szCs w:val="24"/>
        </w:rPr>
        <w:t xml:space="preserve"> Sim. Concedido. </w:t>
      </w:r>
      <w:r w:rsidR="00BF7250" w:rsidRPr="00BF7250">
        <w:rPr>
          <w:b/>
          <w:sz w:val="24"/>
          <w:szCs w:val="24"/>
        </w:rPr>
        <w:t xml:space="preserve">“Vereador “Ronaldo Mendes”: </w:t>
      </w:r>
      <w:r w:rsidR="002E3389" w:rsidRPr="002E3389">
        <w:rPr>
          <w:sz w:val="24"/>
          <w:szCs w:val="24"/>
        </w:rPr>
        <w:t xml:space="preserve">Tá. Muito obrigado, Presidente. Só para estar aqui deixando aqui claro. Entendo até da preocupação do </w:t>
      </w:r>
      <w:r w:rsidR="004B026A">
        <w:rPr>
          <w:sz w:val="24"/>
          <w:szCs w:val="24"/>
        </w:rPr>
        <w:t>Nobre</w:t>
      </w:r>
      <w:r w:rsidR="002E3389" w:rsidRPr="002E3389">
        <w:rPr>
          <w:sz w:val="24"/>
          <w:szCs w:val="24"/>
        </w:rPr>
        <w:t xml:space="preserve"> Presidente, mas veja só, nós vamos estar fazendo um, vamos estar aprovando esse Projeto hoje. Vamos assim dizer que por esses dias aqui o Prefeito sanciona ele. Nesse período, nós vamos assim ficar completamente descobertos. Por que é que não lá atrás já apresentou uma Emenda junto a esse Projeto, propondo já a solução cabível, já? Agora, nós vamos ficar desamparado aí, pode ser que seja </w:t>
      </w:r>
      <w:r w:rsidR="00936EAC">
        <w:rPr>
          <w:sz w:val="24"/>
          <w:szCs w:val="24"/>
        </w:rPr>
        <w:t>dez</w:t>
      </w:r>
      <w:r w:rsidR="002E3389" w:rsidRPr="002E3389">
        <w:rPr>
          <w:sz w:val="24"/>
          <w:szCs w:val="24"/>
        </w:rPr>
        <w:t xml:space="preserve"> dias, </w:t>
      </w:r>
      <w:r w:rsidR="00936EAC">
        <w:rPr>
          <w:sz w:val="24"/>
          <w:szCs w:val="24"/>
        </w:rPr>
        <w:t>quinze</w:t>
      </w:r>
      <w:r w:rsidR="002E3389" w:rsidRPr="002E3389">
        <w:rPr>
          <w:sz w:val="24"/>
          <w:szCs w:val="24"/>
        </w:rPr>
        <w:t xml:space="preserve"> dias, </w:t>
      </w:r>
      <w:r w:rsidR="00936EAC">
        <w:rPr>
          <w:sz w:val="24"/>
          <w:szCs w:val="24"/>
        </w:rPr>
        <w:t>vinte</w:t>
      </w:r>
      <w:r w:rsidR="002E3389" w:rsidRPr="002E3389">
        <w:rPr>
          <w:sz w:val="24"/>
          <w:szCs w:val="24"/>
        </w:rPr>
        <w:t xml:space="preserve"> dias, </w:t>
      </w:r>
      <w:r w:rsidR="00936EAC">
        <w:rPr>
          <w:sz w:val="24"/>
          <w:szCs w:val="24"/>
        </w:rPr>
        <w:t>trinta</w:t>
      </w:r>
      <w:r w:rsidR="002E3389" w:rsidRPr="002E3389">
        <w:rPr>
          <w:sz w:val="24"/>
          <w:szCs w:val="24"/>
        </w:rPr>
        <w:t xml:space="preserve"> dias em plena pandemia. Diante disso é que eu peço a sensibilidade para que, olha, nós podemos apresentar, </w:t>
      </w:r>
      <w:r w:rsidR="004B026A">
        <w:rPr>
          <w:sz w:val="24"/>
          <w:szCs w:val="24"/>
        </w:rPr>
        <w:t>Nobre</w:t>
      </w:r>
      <w:r w:rsidR="002E3389" w:rsidRPr="002E3389">
        <w:rPr>
          <w:sz w:val="24"/>
          <w:szCs w:val="24"/>
        </w:rPr>
        <w:t xml:space="preserve"> Presidente, uma Emenda modificativa junto a esse Projeto de Lei, e não derrubá</w:t>
      </w:r>
      <w:r w:rsidR="002E3389" w:rsidRPr="002E3389">
        <w:rPr>
          <w:sz w:val="24"/>
          <w:szCs w:val="24"/>
        </w:rPr>
        <w:noBreakHyphen/>
        <w:t xml:space="preserve">lo para estar deixando completamente desassistida a nossa população. Peço que V.Exa. analise, veja se há essa possibilidade, para que nós não desampare a nossa população. Peço que analise com bastante carinho. Obrigado, Sr. Presidente. </w:t>
      </w:r>
      <w:r w:rsidR="00BF7250" w:rsidRPr="00BF7250">
        <w:rPr>
          <w:b/>
          <w:i/>
          <w:sz w:val="24"/>
          <w:szCs w:val="24"/>
          <w:u w:val="single"/>
        </w:rPr>
        <w:t xml:space="preserve">“Sr. Presidente “Willian Souza”: </w:t>
      </w:r>
      <w:r w:rsidR="002E3389" w:rsidRPr="002E3389">
        <w:rPr>
          <w:sz w:val="24"/>
          <w:szCs w:val="24"/>
        </w:rPr>
        <w:t xml:space="preserve"> V.Exa. pediu isso para mim a semana passada e se comprometeu em apresentar uma Emenda. E não fez. Então, sim, está na Ata. V.Exa. pediu para mim retirar... Então, Vereador, V.Exa. sempre vota contra a Ata e não e lê a Ata, está registrado! O senhor registrou isso, está na Ata, o senhor colocou na Ata falando que era para apresentar uma Emenda, se eu pudesse gentilmente, retirar, para que apresentasse uma modificação. Eu retirei. Agora, o que nós não podemos é correr o risco, o Projeto está em vigor. Agora, nós não podemos deixar a população em risco, por conta de uma questão de ego, porque não é uma questão... É o que Dr. Sérgio falou, o senhor não está tendo prejuízo, o pai da criança é V.Exa., nem quero isso para mim. Eu só estou dizendo que nós precisamos agora tomar uma providência-- </w:t>
      </w:r>
      <w:r w:rsidR="00BF7250" w:rsidRPr="00BF7250">
        <w:rPr>
          <w:b/>
          <w:sz w:val="24"/>
          <w:szCs w:val="24"/>
        </w:rPr>
        <w:t xml:space="preserve">“Vereador “Ronaldo Mendes”: </w:t>
      </w:r>
      <w:r w:rsidR="002E3389" w:rsidRPr="002E3389">
        <w:rPr>
          <w:sz w:val="24"/>
          <w:szCs w:val="24"/>
        </w:rPr>
        <w:t xml:space="preserve">Eu sei disso. Entendo. </w:t>
      </w:r>
      <w:r w:rsidR="00BF7250" w:rsidRPr="00BF7250">
        <w:rPr>
          <w:b/>
          <w:i/>
          <w:sz w:val="24"/>
          <w:szCs w:val="24"/>
          <w:u w:val="single"/>
        </w:rPr>
        <w:t xml:space="preserve">“Sr. Presidente “Willian Souza”: </w:t>
      </w:r>
      <w:r w:rsidR="002E3389" w:rsidRPr="002E3389">
        <w:rPr>
          <w:sz w:val="24"/>
          <w:szCs w:val="24"/>
        </w:rPr>
        <w:t xml:space="preserve"> Não deixar uma-- </w:t>
      </w:r>
      <w:r w:rsidR="00BF7250" w:rsidRPr="00BF7250">
        <w:rPr>
          <w:b/>
          <w:sz w:val="24"/>
          <w:szCs w:val="24"/>
        </w:rPr>
        <w:t xml:space="preserve">“Vereador “Ronaldo Mendes”: </w:t>
      </w:r>
      <w:r w:rsidR="002E3389" w:rsidRPr="002E3389">
        <w:rPr>
          <w:sz w:val="24"/>
          <w:szCs w:val="24"/>
        </w:rPr>
        <w:t xml:space="preserve">Eu entendo o senhor. </w:t>
      </w:r>
      <w:r w:rsidR="00BF7250" w:rsidRPr="00BF7250">
        <w:rPr>
          <w:b/>
          <w:i/>
          <w:sz w:val="24"/>
          <w:szCs w:val="24"/>
          <w:u w:val="single"/>
        </w:rPr>
        <w:t xml:space="preserve">“Sr. Presidente “Willian Souza”: </w:t>
      </w:r>
      <w:r w:rsidR="002E3389" w:rsidRPr="002E3389">
        <w:rPr>
          <w:sz w:val="24"/>
          <w:szCs w:val="24"/>
        </w:rPr>
        <w:t xml:space="preserve"> Agora, mais uma semana, mais uma semana, eu estou vendo críticas aí ao Regime de Urgência, mas também a gente tem que entender que colocar Emenda só para sair o Projeto da Ordem do Dia, também é uma prática que a Câmara usa para não votar aquilo que não quer. Então, às vezes, a gente tem que botar no Regime de Urgência, porque o Regime de Urgência, além de ser regimental, de ser legal, de ser importante, Dr. Sérgio Rosa, ele provém uma urgência de fato. É para isso que existe o Projeto de Urgência. Você não vai botar um nome de rua num Regime de Urgência, entendeu? Mas se você tem um risco de saúde pública, você tem um risco de toda essa distribuição de álcool em gel que pode fazer </w:t>
      </w:r>
      <w:r w:rsidR="002E3389" w:rsidRPr="002E3389">
        <w:rPr>
          <w:sz w:val="24"/>
          <w:szCs w:val="24"/>
        </w:rPr>
        <w:lastRenderedPageBreak/>
        <w:t>um incêndio, claro que você vai botar no Regime de Urgência. Agora, eu não fiz uma Emenda na época, porque eu votei a favor - eu nem votei, na verdade, não tenho voto, só se empata -, agora, não tinha matérias e não tinha relatos, e não tinha situações do tipo. Agora, gente, dizer que está, olha, como, dizer o seguinte: “Olha, isso vai proteger, defender a empresa”. Não, não vai! Nós não estamos tirando a situação, vamos montar um Projeto que seja contundente. O que adianta esse Projeto ficar em vigor e não valer para nada? Porque a data dele já está em vigor e não está valendo. E agora a preocupação é muito nítida. Agora, eu não entendo a contradição dessa situação toda do transporte público. Eu bato num ponto e protejo outro ponto, se o ônibus está lotado tudo bem, dá para esperar por Ofício; se o ônibus não está lotado, se a questão é outra, tem que ser por Regime de Urgência? Eu não estou entendendo essa preocupação da população. Se nós estamos preocupados com a população, com o risco de vida, trata</w:t>
      </w:r>
      <w:r w:rsidR="002E3389" w:rsidRPr="002E3389">
        <w:rPr>
          <w:sz w:val="24"/>
          <w:szCs w:val="24"/>
        </w:rPr>
        <w:noBreakHyphen/>
        <w:t xml:space="preserve">se de uma urgência. Agora, eu estou dizendo aqui, eu estou relatando, eu usei infectologista, usei uma revista tradicional de questão de risco veicular, usei exemplos da EMTU, eu não ouvi contraditório - ao contrário -, que prove segurança para o usuário, se eu ouvi, talvez... Agora, eu quero um amparo técnico para isso. Quero ouvir, quero: “Olha, eu peguei aqui de tal reportagem, peguei de tal...” Lembrando a população que nos assiste e todo mundo, sou a favor da distribuição de álcool em gel pela empresa de ônibus para a população e pelo usuário, mas da maneira certa. Na quantidade que não seja inflamável, na quantidade que não coloque em risco, na quantidade que não acontece o vandalismo. Fixar um recipiente dentro, próximo do motor ou algo do tipo, é colocar em risco a vida do usuário, a frota, o motorista, a pessoa que está lá. Nós precisamos criar um mecanismo para que tenha a proteção da população e a utilização certa, e de acordo com a vigilância sanitária, com as vigilâncias epidemiológicas, que seja feita a devida sanção. Eu continuo, o Projeto continua em discussão. </w:t>
      </w:r>
      <w:r w:rsidR="00BF7250" w:rsidRPr="00BF7250">
        <w:rPr>
          <w:b/>
          <w:sz w:val="24"/>
          <w:szCs w:val="24"/>
        </w:rPr>
        <w:t xml:space="preserve">“Vereador “Rubens Champam”: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de quem? De quem?</w:t>
      </w:r>
      <w:r w:rsidR="003C70DD">
        <w:rPr>
          <w:sz w:val="24"/>
          <w:szCs w:val="24"/>
        </w:rPr>
        <w:t xml:space="preserve"> </w:t>
      </w:r>
      <w:r w:rsidR="00BF7250" w:rsidRPr="00BF7250">
        <w:rPr>
          <w:b/>
          <w:sz w:val="24"/>
          <w:szCs w:val="24"/>
        </w:rPr>
        <w:t xml:space="preserve">“Vereador “Rubens Champam”: </w:t>
      </w:r>
      <w:r w:rsidR="002E3389" w:rsidRPr="002E3389">
        <w:rPr>
          <w:sz w:val="24"/>
          <w:szCs w:val="24"/>
        </w:rPr>
        <w:t>Champam.</w:t>
      </w:r>
      <w:r w:rsidR="003C70DD">
        <w:rPr>
          <w:sz w:val="24"/>
          <w:szCs w:val="24"/>
        </w:rPr>
        <w:t xml:space="preserve"> </w:t>
      </w:r>
      <w:r w:rsidR="00BF7250" w:rsidRPr="00BF7250">
        <w:rPr>
          <w:b/>
          <w:sz w:val="24"/>
          <w:szCs w:val="24"/>
        </w:rPr>
        <w:t xml:space="preserve">“Vereador “Ronaldo Mendes”: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O Vereador Champam depois o Vereador Ronaldo, novamente. </w:t>
      </w:r>
      <w:r w:rsidR="00BF7250" w:rsidRPr="00BF7250">
        <w:rPr>
          <w:b/>
          <w:sz w:val="24"/>
          <w:szCs w:val="24"/>
        </w:rPr>
        <w:t xml:space="preserve">“Vereador “Rubens Champam”: </w:t>
      </w:r>
      <w:r w:rsidR="002E3389" w:rsidRPr="002E3389">
        <w:rPr>
          <w:sz w:val="24"/>
          <w:szCs w:val="24"/>
        </w:rPr>
        <w:t>Sr. Presidente, eu confesso para o senhor que eu tinha dúvida nesse Projeto, até porque nós aprovamos o Projeto do Ronaldo que, naquele momento, era a coisa, era uma coisa adequada e necessária, né, mas eu confesso que eu vou votar favorável pelo Projeto, por conta de que nós não tínhamos feito ainda um estudo em relação a essa situação, né? Porque, às vezes, a gente, como não somos cientista, nem médicos, não somos da área da saúde, a gente acaba passando batido nessa situação de pesquisa. V.Exa. pesquisou, né, trouxe o que tinha que trazer de informação e de outros municípios. Então, eu acho que deixar o álcool ali dentro não tem tanta necessidade, até porque a empresa teria que ter uma obrigatoriedade de cada transporte, cada itinerário de tempo em tempo, ir ali para um funcionário, com um álcool e higienizar; e tem mais, hoje, ainda costuma</w:t>
      </w:r>
      <w:r w:rsidR="002E3389" w:rsidRPr="002E3389">
        <w:rPr>
          <w:sz w:val="24"/>
          <w:szCs w:val="24"/>
        </w:rPr>
        <w:noBreakHyphen/>
        <w:t xml:space="preserve">se muito, principalmente mulher, né - os homens não tem muito esse hábito, né, a maioria de nós -, mas mulheres levam na bolsa, aquele vidrinho, aquele que vai higienizando; os motoristas também estão fazendo isso, muitos deles que eu tenho notado, eles fazem isso também. Então, eu não vejo prejuízo nenhum em votar a favor do Projeto, até vou votar, já me adiantando o voto e, porque também o fator risco, se existe esse fator risco (que eu vou também procurar me inteirar), V.Exa. que passou e ainda colocou algumas informações de algumas cidades de já relatos já ocorridos, né, de pessoas que são da área, que sabem o que estão falando na questão de um perigo, de um álcool gel ali. Então, eu confesso que eu tinha dúvida, mas me esclareceu e eu vou votar favorável ao Projeto, só para adiantar o voto para V.Exa. Obrigado, Presidente. </w:t>
      </w:r>
      <w:r w:rsidR="00BF7250" w:rsidRPr="00BF7250">
        <w:rPr>
          <w:b/>
          <w:sz w:val="24"/>
          <w:szCs w:val="24"/>
        </w:rPr>
        <w:t xml:space="preserve">“Vereador “Ronaldo Mendes”: </w:t>
      </w:r>
      <w:r w:rsidR="002E3389" w:rsidRPr="002E3389">
        <w:rPr>
          <w:sz w:val="24"/>
          <w:szCs w:val="24"/>
        </w:rPr>
        <w:t>Questão de ordem, agora, Presidente. Voltou aqui.</w:t>
      </w:r>
      <w:r w:rsidR="003C70DD">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Questão de ordem do Vereador Ronaldo. </w:t>
      </w:r>
      <w:r w:rsidR="00BF7250" w:rsidRPr="00BF7250">
        <w:rPr>
          <w:b/>
          <w:sz w:val="24"/>
          <w:szCs w:val="24"/>
        </w:rPr>
        <w:t xml:space="preserve">“Vereador “Ronaldo Mendes”: </w:t>
      </w:r>
      <w:r w:rsidR="002E3389" w:rsidRPr="002E3389">
        <w:rPr>
          <w:sz w:val="24"/>
          <w:szCs w:val="24"/>
        </w:rPr>
        <w:t xml:space="preserve">Só aqui, lembrando só, que eu estou quase sendo convencido mesmo que os ônibus correm risco de estar pegando fogo. Engraçado é que todos os nossos carros, todos os </w:t>
      </w:r>
      <w:r w:rsidR="002E3389" w:rsidRPr="002E3389">
        <w:rPr>
          <w:sz w:val="24"/>
          <w:szCs w:val="24"/>
        </w:rPr>
        <w:lastRenderedPageBreak/>
        <w:t xml:space="preserve">nossos veículos, todos nós andamos com álcool gel, eu nunca vi o carro de ninguém aqui em Sumaré pegar fogo por conta do álcool gel. Não vi! Então, mas eu entendo, compreendo, respeito a posição, mas o meu voto ele é contrário, ainda assim, peço a gentileza de todos para que vote contra o Projeto do </w:t>
      </w:r>
      <w:r w:rsidR="004B026A">
        <w:rPr>
          <w:sz w:val="24"/>
          <w:szCs w:val="24"/>
        </w:rPr>
        <w:t>Nobre</w:t>
      </w:r>
      <w:r w:rsidR="002E3389" w:rsidRPr="002E3389">
        <w:rPr>
          <w:sz w:val="24"/>
          <w:szCs w:val="24"/>
        </w:rPr>
        <w:t xml:space="preserve"> Vereador Willian Souza. E volto aqui a falar, entenda uma coisa, quem é que vai ser prestigiado nessa situação não são os nossos usuários, mas a empresa prestadora de serviço, que vai fazer uma redução de gasto. Agora, o que eu estou aqui falando é que, por que é que o autor também não apresentou a solução, ao invés só de pedir a revogação. Apresentasse! Apresentasse: “Olha, vamos estar fazendo a Emenda, assim, assim, assim”. Ôpa, está certo! Vamos sim! Agora, deixar descoberto todo esse tempo, até a criação de um novo Projeto? É isso que eu estou questionando. Que tem que melhorar? Tudo em nossas vidas tem que melhorar, tudo. As Leis estão aí para serem adequadas ao seu tempo. Acredito nisso. E também parabenizo o Presidente pela iniciativa, mas ficaria muito mais contente se apresentasse já, em vez dessa revogação, a Lei, para adequar essa Lei que foi aprovada. Seria muito bem</w:t>
      </w:r>
      <w:r w:rsidR="002E3389" w:rsidRPr="002E3389">
        <w:rPr>
          <w:sz w:val="24"/>
          <w:szCs w:val="24"/>
        </w:rPr>
        <w:noBreakHyphen/>
        <w:t xml:space="preserve">vindo! Agora, nós vamos aí ficar em torno de </w:t>
      </w:r>
      <w:r w:rsidR="004C4DE0">
        <w:rPr>
          <w:sz w:val="24"/>
          <w:szCs w:val="24"/>
        </w:rPr>
        <w:t>trinta</w:t>
      </w:r>
      <w:r w:rsidR="002E3389" w:rsidRPr="002E3389">
        <w:rPr>
          <w:sz w:val="24"/>
          <w:szCs w:val="24"/>
        </w:rPr>
        <w:t xml:space="preserve"> dias sem álcool gel nos ônibus? Eu estou com a consciência limpa, eu voto contra esse Projeto de Lei que retira o álcool gel do transporte. Obrigado. Essas eram as minhas considerações. </w:t>
      </w:r>
      <w:r w:rsidR="00BF7250" w:rsidRPr="00BF7250">
        <w:rPr>
          <w:b/>
          <w:i/>
          <w:sz w:val="24"/>
          <w:szCs w:val="24"/>
          <w:u w:val="single"/>
        </w:rPr>
        <w:t xml:space="preserve">“Sr. Presidente “Willian Souza”: </w:t>
      </w:r>
      <w:r w:rsidR="002E3389" w:rsidRPr="002E3389">
        <w:rPr>
          <w:sz w:val="24"/>
          <w:szCs w:val="24"/>
        </w:rPr>
        <w:t xml:space="preserve"> Quero ponderar aqui, Vereador Ronaldo, duas coisas: primeiro, que a máscara é obrigatória em uso público, em qualquer lugar, mas dentro do veículo, não. Nenhum Parlamentar pode legislar sobre dentro do veículo, como você deve se vestir, como você deve se portar. Fazer uma Lei sobre o transporte público coletivo, que envolve mais de </w:t>
      </w:r>
      <w:r w:rsidR="003C70DD">
        <w:rPr>
          <w:sz w:val="24"/>
          <w:szCs w:val="24"/>
        </w:rPr>
        <w:t>cinquenta</w:t>
      </w:r>
      <w:r w:rsidR="002E3389" w:rsidRPr="002E3389">
        <w:rPr>
          <w:sz w:val="24"/>
          <w:szCs w:val="24"/>
        </w:rPr>
        <w:t xml:space="preserve"> pessoas, já é a nossa obrigação. Sobre como a pessoa vai colocar dentro do carro dela, se ela coloca um cheirinho azul ou verde, não cabe a V.Exa., é o direito individual e a pessoa escolhe se anda com álcool em gel ou não. Se ela vai acender o cigarro dentro do carro dela ou não. Esses riscos são individuais, agora, eu não vou impor à ele. Quanto a eu apresentar uma medida ou algo do tipo, com toda devida vênia, não é V.Exa. que tem que cobrar de mim, e sim os eleitores da </w:t>
      </w:r>
      <w:r w:rsidR="00ED33E4">
        <w:rPr>
          <w:sz w:val="24"/>
          <w:szCs w:val="24"/>
        </w:rPr>
        <w:t>Cidade de Sumaré</w:t>
      </w:r>
      <w:r w:rsidR="002E3389" w:rsidRPr="002E3389">
        <w:rPr>
          <w:sz w:val="24"/>
          <w:szCs w:val="24"/>
        </w:rPr>
        <w:t>, e o povo. Se eles pautarem e me pedirem isso, assim eu farei. Agora, não é o senhor que vai ditar a regra do meu mandato, dizendo a Emenda que eu devo apresentar ou eu não deva.</w:t>
      </w:r>
      <w:r w:rsidR="003C70DD">
        <w:rPr>
          <w:sz w:val="24"/>
          <w:szCs w:val="24"/>
        </w:rPr>
        <w:t xml:space="preserve"> </w:t>
      </w:r>
      <w:r w:rsidR="00BF7250" w:rsidRPr="00BF7250">
        <w:rPr>
          <w:b/>
          <w:sz w:val="24"/>
          <w:szCs w:val="24"/>
        </w:rPr>
        <w:t xml:space="preserve">“Vereador “Ronaldo Mendes”: </w:t>
      </w:r>
      <w:r w:rsidR="002E3389" w:rsidRPr="002E3389">
        <w:rPr>
          <w:sz w:val="24"/>
          <w:szCs w:val="24"/>
        </w:rPr>
        <w:t xml:space="preserve">Mas eu não estou ditando regra, </w:t>
      </w:r>
      <w:r w:rsidR="004B026A">
        <w:rPr>
          <w:sz w:val="24"/>
          <w:szCs w:val="24"/>
        </w:rPr>
        <w:t>Nobre</w:t>
      </w:r>
      <w:r w:rsidR="002E3389" w:rsidRPr="002E3389">
        <w:rPr>
          <w:sz w:val="24"/>
          <w:szCs w:val="24"/>
        </w:rPr>
        <w:t xml:space="preserve"> Presidente. </w:t>
      </w:r>
      <w:r w:rsidR="00BF7250" w:rsidRPr="00BF7250">
        <w:rPr>
          <w:b/>
          <w:i/>
          <w:sz w:val="24"/>
          <w:szCs w:val="24"/>
          <w:u w:val="single"/>
        </w:rPr>
        <w:t xml:space="preserve">“Sr. Presidente “Willian Souza”: </w:t>
      </w:r>
      <w:r w:rsidR="002E3389" w:rsidRPr="002E3389">
        <w:rPr>
          <w:sz w:val="24"/>
          <w:szCs w:val="24"/>
        </w:rPr>
        <w:t xml:space="preserve"> É que o senhor falou que ficaria mais bonito, ou coisa do tipo, eu não fazer isso. Sobretudo, dizer para o senhor, talvez o senhor não tenha visto, o Projeto de Lei que eu apresentei e que está pronto há um tempo: “Dispõe sobre a higienização dos ônibus do transporte público em Sumaré e dá outras providências”. O Projeto de Lei, ele segue com </w:t>
      </w:r>
      <w:r w:rsidR="003C70DD">
        <w:rPr>
          <w:sz w:val="24"/>
          <w:szCs w:val="24"/>
        </w:rPr>
        <w:t>seis</w:t>
      </w:r>
      <w:r w:rsidR="002E3389" w:rsidRPr="002E3389">
        <w:rPr>
          <w:sz w:val="24"/>
          <w:szCs w:val="24"/>
        </w:rPr>
        <w:t xml:space="preserve"> artigos baseados em Professores da Unicamp e da PUC, e que já está pronto apenas para poder fazer a conclusão, aguardando o último relatório do professor infectologista, para apresentar como solução. Então, eu não sou desse tipo de fazer apenas uma revogação de Lei e não apresentar uma proposta. Agora, se o povo está com risco, eu vou, sim, para cima e vou defender. Agora, não tem mais cabimento assim, apenas um comentário qualquer. Eu tenho a Lei apresentada, semana que vem já está protocolada, V.Exa. vai ver que daí coloca o risco, que apresenta. Como membro do Comitê do Coronavírus na </w:t>
      </w:r>
      <w:r w:rsidR="003C70DD">
        <w:rPr>
          <w:sz w:val="24"/>
          <w:szCs w:val="24"/>
        </w:rPr>
        <w:t>C</w:t>
      </w:r>
      <w:r w:rsidR="002E3389" w:rsidRPr="002E3389">
        <w:rPr>
          <w:sz w:val="24"/>
          <w:szCs w:val="24"/>
        </w:rPr>
        <w:t xml:space="preserve">idade, eu apresentei em nome da Câmara uma proposta como é feita a higienização, acompanhei a higienização por diversos dias; estou acompanhando na EMTU e no cemitério de Sumaré como é feita a higienização dentro do transporte público; os funcionários que foram liberados, conversamos com os </w:t>
      </w:r>
      <w:r w:rsidR="003C70DD">
        <w:rPr>
          <w:sz w:val="24"/>
          <w:szCs w:val="24"/>
        </w:rPr>
        <w:t>S</w:t>
      </w:r>
      <w:r w:rsidR="002E3389" w:rsidRPr="002E3389">
        <w:rPr>
          <w:sz w:val="24"/>
          <w:szCs w:val="24"/>
        </w:rPr>
        <w:t xml:space="preserve">ervidores; pedimos a vacinação das pessoas que estão na linha de frente; conversei com sindicato dos condutores e vimos cada medida de afastamento; entrei com </w:t>
      </w:r>
      <w:r w:rsidR="003C70DD">
        <w:rPr>
          <w:sz w:val="24"/>
          <w:szCs w:val="24"/>
        </w:rPr>
        <w:t>trinta e oito</w:t>
      </w:r>
      <w:r w:rsidR="002E3389" w:rsidRPr="002E3389">
        <w:rPr>
          <w:sz w:val="24"/>
          <w:szCs w:val="24"/>
        </w:rPr>
        <w:t xml:space="preserve"> denúncias no Ministério Público contra a empresa Ouro Verde sobre superlotação, sobre a apresentação de higienização e sobre a volta dos cobradores. A volta dos cobradores na </w:t>
      </w:r>
      <w:r w:rsidR="00ED33E4">
        <w:rPr>
          <w:sz w:val="24"/>
          <w:szCs w:val="24"/>
        </w:rPr>
        <w:t>Cidade de Sumaré</w:t>
      </w:r>
      <w:r w:rsidR="002E3389" w:rsidRPr="002E3389">
        <w:rPr>
          <w:sz w:val="24"/>
          <w:szCs w:val="24"/>
        </w:rPr>
        <w:t xml:space="preserve">, a defesa que está no Ministério Público Federal não é autoria de V.Exa., é da minha autoria. Eu nunca aliviei para a empresa Ouro Verde, nunca cedi, nunca deixei de ir para cima deles. Então, o discurso de dizer que eu estou aliviando ou coisa do tipo, não cabe a mim, eu estou defendendo o povo e fazendo aqui com base em </w:t>
      </w:r>
      <w:r w:rsidR="002E3389" w:rsidRPr="002E3389">
        <w:rPr>
          <w:sz w:val="24"/>
          <w:szCs w:val="24"/>
        </w:rPr>
        <w:lastRenderedPageBreak/>
        <w:t>infectologistas, a qual é muito a minha pauta, a pauta de conversar com acadêmicos, conversar com universitários, com rede pública, pauta do nosso mandato. Eu não vou votar uma coisa a favor, porque acham isso ou acham aquilo</w:t>
      </w:r>
      <w:r w:rsidR="003C70DD">
        <w:rPr>
          <w:sz w:val="24"/>
          <w:szCs w:val="24"/>
        </w:rPr>
        <w:t>;</w:t>
      </w:r>
      <w:r w:rsidR="002E3389" w:rsidRPr="002E3389">
        <w:rPr>
          <w:sz w:val="24"/>
          <w:szCs w:val="24"/>
        </w:rPr>
        <w:t xml:space="preserve"> o meu pai</w:t>
      </w:r>
      <w:r w:rsidR="003C70DD">
        <w:rPr>
          <w:sz w:val="24"/>
          <w:szCs w:val="24"/>
        </w:rPr>
        <w:t xml:space="preserve">, </w:t>
      </w:r>
      <w:r w:rsidR="002E3389" w:rsidRPr="002E3389">
        <w:rPr>
          <w:sz w:val="24"/>
          <w:szCs w:val="24"/>
        </w:rPr>
        <w:t>o Sr. Firmino--</w:t>
      </w:r>
      <w:r w:rsidR="003C70DD">
        <w:rPr>
          <w:sz w:val="24"/>
          <w:szCs w:val="24"/>
        </w:rPr>
        <w:t xml:space="preserve"> </w:t>
      </w:r>
      <w:r w:rsidR="00BF7250" w:rsidRPr="00BF7250">
        <w:rPr>
          <w:b/>
          <w:sz w:val="24"/>
          <w:szCs w:val="24"/>
        </w:rPr>
        <w:t xml:space="preserve">“Vereador “Ronaldo Mendes”: </w:t>
      </w:r>
      <w:r w:rsidR="002E3389" w:rsidRPr="002E3389">
        <w:rPr>
          <w:sz w:val="24"/>
          <w:szCs w:val="24"/>
        </w:rPr>
        <w:t>Questão de ordem, Sr. Presidente.</w:t>
      </w:r>
      <w:r w:rsidR="003C70DD">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w:t>
      </w:r>
      <w:r w:rsidR="003C70DD">
        <w:rPr>
          <w:sz w:val="24"/>
          <w:szCs w:val="24"/>
        </w:rPr>
        <w:t>--</w:t>
      </w:r>
      <w:r w:rsidR="002E3389" w:rsidRPr="002E3389">
        <w:rPr>
          <w:sz w:val="24"/>
          <w:szCs w:val="24"/>
        </w:rPr>
        <w:t xml:space="preserve">E a </w:t>
      </w:r>
      <w:r w:rsidR="003C70DD">
        <w:rPr>
          <w:sz w:val="24"/>
          <w:szCs w:val="24"/>
        </w:rPr>
        <w:t>D</w:t>
      </w:r>
      <w:r w:rsidR="002E3389" w:rsidRPr="002E3389">
        <w:rPr>
          <w:sz w:val="24"/>
          <w:szCs w:val="24"/>
        </w:rPr>
        <w:t xml:space="preserve">ona </w:t>
      </w:r>
      <w:r w:rsidR="003C70DD">
        <w:rPr>
          <w:sz w:val="24"/>
          <w:szCs w:val="24"/>
        </w:rPr>
        <w:t>(</w:t>
      </w:r>
      <w:r w:rsidR="002E3389" w:rsidRPr="002E3389">
        <w:rPr>
          <w:sz w:val="24"/>
          <w:szCs w:val="24"/>
        </w:rPr>
        <w:t>eu não terminei o meu discurso</w:t>
      </w:r>
      <w:r w:rsidR="003C70DD">
        <w:rPr>
          <w:sz w:val="24"/>
          <w:szCs w:val="24"/>
        </w:rPr>
        <w:t xml:space="preserve">), </w:t>
      </w:r>
      <w:r w:rsidR="002E3389" w:rsidRPr="002E3389">
        <w:rPr>
          <w:sz w:val="24"/>
          <w:szCs w:val="24"/>
        </w:rPr>
        <w:t xml:space="preserve"> o meu pai (o Sr. Firmino) e a D</w:t>
      </w:r>
      <w:r w:rsidR="003C70DD">
        <w:rPr>
          <w:sz w:val="24"/>
          <w:szCs w:val="24"/>
        </w:rPr>
        <w:t>ona</w:t>
      </w:r>
      <w:r w:rsidR="002E3389" w:rsidRPr="002E3389">
        <w:rPr>
          <w:sz w:val="24"/>
          <w:szCs w:val="24"/>
        </w:rPr>
        <w:t xml:space="preserve"> Jô pega busão cedo, e eu também estou indo nos ônibus todo dia</w:t>
      </w:r>
      <w:r w:rsidR="003C70DD">
        <w:rPr>
          <w:sz w:val="24"/>
          <w:szCs w:val="24"/>
        </w:rPr>
        <w:t xml:space="preserve">; </w:t>
      </w:r>
      <w:r w:rsidR="002E3389" w:rsidRPr="002E3389">
        <w:rPr>
          <w:sz w:val="24"/>
          <w:szCs w:val="24"/>
        </w:rPr>
        <w:t>e tenho diversas fotos, eu tenho relatos, eu tenho vídeos ao vivo de acompanhando de dentro. Então, não é sem causa. A Câmara Municipal não pode ser responsável por um, totalmente por uma irresponsabilidade. Não pode! Nós temos que garantir a higienização do ônibus, temos que garantir o ônibus vazio, temos que garantir que o ônibus passe no ponto, temos que garantir o álcool em gel para os passageiros, mas não podemos fazer isso de maneira irresponsável, não é colocando recipiente que vai resolver o problema. A higienização tem que ser feita do passageiro de forma adequada, a empresa tem que liberar uma pessoa para poder fazer o trabalho, Vereador. Eu não estou contra a ideia principal de V.Exa.</w:t>
      </w:r>
      <w:r w:rsidR="003C70DD">
        <w:rPr>
          <w:sz w:val="24"/>
          <w:szCs w:val="24"/>
        </w:rPr>
        <w:t>: p</w:t>
      </w:r>
      <w:r w:rsidR="002E3389" w:rsidRPr="002E3389">
        <w:rPr>
          <w:sz w:val="24"/>
          <w:szCs w:val="24"/>
        </w:rPr>
        <w:t>elo contrário, eu estou a favor</w:t>
      </w:r>
      <w:r w:rsidR="003C70DD">
        <w:rPr>
          <w:sz w:val="24"/>
          <w:szCs w:val="24"/>
        </w:rPr>
        <w:t>. M</w:t>
      </w:r>
      <w:r w:rsidR="002E3389" w:rsidRPr="002E3389">
        <w:rPr>
          <w:sz w:val="24"/>
          <w:szCs w:val="24"/>
        </w:rPr>
        <w:t xml:space="preserve">as V.Exa. está querendo distorcer, colocando na Casa a responsabilidade de uma coisa que não cabe. Eu provei e provo à V.Exa. agora para mim, que não pega fogo. Me mostre uma revista? Dá o nome de um jornal, dá o nome de um infectologista, dá o nome de uma universidade! Mostra para mim que eu mudo de ideia! Se V.Exa. provar para mim, provar para mim agora aqui, ao vivo, que não tem risco, com base legal, com base de infectologista, com base de profissionais da área, eu mudo de ideia, eu retiro o Projeto. Mas eu quero o nome da revista, eu quero o nome do infectologista, eu quero o nome da pessoa responsável, do engenheiro de trânsito, eu quero que V.Exa. mostre para mim que a ideia da EMTU foi essa e que deu certo. Se V.Exa. mostrar isso para mim, eu retiro o Projeto e vou entender que eu estava errado, que eu errei, que o povo realmente não precisa ter isso. Agora, se V.Exa. só ficar com esse argumento, não vai me convencer, porque eu gosto das coisas escritas, pontuais, estudadas. Com a palavra, V.Exa. </w:t>
      </w:r>
      <w:r w:rsidR="00BF7250" w:rsidRPr="00BF7250">
        <w:rPr>
          <w:b/>
          <w:sz w:val="24"/>
          <w:szCs w:val="24"/>
        </w:rPr>
        <w:t xml:space="preserve">“Vereador “Ronaldo Mendes”: </w:t>
      </w:r>
      <w:r w:rsidR="002E3389" w:rsidRPr="002E3389">
        <w:rPr>
          <w:sz w:val="24"/>
          <w:szCs w:val="24"/>
        </w:rPr>
        <w:t xml:space="preserve">Questão de ordem, Presidente. Ainda nessa discussão, conforme eu fui, eu disse, se o senhor disse que para a próxima semana já vai apresenta tal Projeto de Lei, o por quê é que não aguarda até lá e já faz a Emenda nesse Projeto de Lei? Ou vai ser mais uma </w:t>
      </w:r>
      <w:r w:rsidR="00225A19">
        <w:rPr>
          <w:sz w:val="24"/>
          <w:szCs w:val="24"/>
        </w:rPr>
        <w:t>U</w:t>
      </w:r>
      <w:r w:rsidR="002E3389" w:rsidRPr="002E3389">
        <w:rPr>
          <w:sz w:val="24"/>
          <w:szCs w:val="24"/>
        </w:rPr>
        <w:t xml:space="preserve">rgência também? Nós temos que nos atentar a algumas coisas, gente! O Projeto de Lei pode vir para estar colaborando e tenho certeza que há de estar colaborando muito, mas é que nós temos, nós temos que estar, temos condições para estar aguardando mais sete dias, até na próxima terça. O senhor não disse que está finalizando agora, já o Projeto de vossa autoria? Junto com professores? A gente aguarda mais </w:t>
      </w:r>
      <w:r w:rsidR="00225A19">
        <w:rPr>
          <w:sz w:val="24"/>
          <w:szCs w:val="24"/>
        </w:rPr>
        <w:t>sete</w:t>
      </w:r>
      <w:r w:rsidR="002E3389" w:rsidRPr="002E3389">
        <w:rPr>
          <w:sz w:val="24"/>
          <w:szCs w:val="24"/>
        </w:rPr>
        <w:t xml:space="preserve"> dias. O que é que o senhor acha disso aí? Eu entendo que isso aí, nós vamos deixar descoberto a nossa população. Quando eu fui, eu disse do álcool gel, a combustão dele ou é p</w:t>
      </w:r>
      <w:r w:rsidR="00225A19">
        <w:rPr>
          <w:sz w:val="24"/>
          <w:szCs w:val="24"/>
        </w:rPr>
        <w:t>ô</w:t>
      </w:r>
      <w:r w:rsidR="002E3389" w:rsidRPr="002E3389">
        <w:rPr>
          <w:sz w:val="24"/>
          <w:szCs w:val="24"/>
        </w:rPr>
        <w:t>r fogo, faísca, isqueiro ou a autocombustão dele precisa ser superior a 200, 300°C. Por isso é que estou pedindo, mais uma vez, para que se protele por mais uma semana, até que o Projeto de Lei de V.Exa. venha para estar completando esse outro Projeto, para que o transporte público não fique desamparado. Muito obrigado.</w:t>
      </w:r>
      <w:r w:rsidR="00225A19">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O Projeto de Lei está em discussão. Não havendo mais oradores, está em votação. </w:t>
      </w:r>
      <w:r w:rsidR="00BF7250" w:rsidRPr="00BF7250">
        <w:rPr>
          <w:b/>
          <w:sz w:val="24"/>
          <w:szCs w:val="24"/>
        </w:rPr>
        <w:t xml:space="preserve">“Vereador “Valdir de Oliveira”: </w:t>
      </w:r>
      <w:r w:rsidR="002E3389" w:rsidRPr="002E3389">
        <w:rPr>
          <w:sz w:val="24"/>
          <w:szCs w:val="24"/>
        </w:rPr>
        <w:t>Questão de ordem, Presidente.</w:t>
      </w:r>
      <w:r w:rsidR="00BF7250" w:rsidRPr="00BF7250">
        <w:rPr>
          <w:b/>
          <w:i/>
          <w:sz w:val="24"/>
          <w:szCs w:val="24"/>
          <w:u w:val="single"/>
        </w:rPr>
        <w:t xml:space="preserve">“Sr. Presidente “Willian Souza”: </w:t>
      </w:r>
      <w:r w:rsidR="002E3389" w:rsidRPr="002E3389">
        <w:rPr>
          <w:sz w:val="24"/>
          <w:szCs w:val="24"/>
        </w:rPr>
        <w:t xml:space="preserve"> Questão de ordem do Vereador Valdir de Oliveira. </w:t>
      </w:r>
      <w:r w:rsidR="00BF7250" w:rsidRPr="00BF7250">
        <w:rPr>
          <w:b/>
          <w:sz w:val="24"/>
          <w:szCs w:val="24"/>
        </w:rPr>
        <w:t xml:space="preserve">“Vereador “Valdir de Oliveira”: </w:t>
      </w:r>
      <w:r w:rsidR="002E3389" w:rsidRPr="002E3389">
        <w:rPr>
          <w:sz w:val="24"/>
          <w:szCs w:val="24"/>
        </w:rPr>
        <w:t>Eu continuo com problema aqui, de volume aqui, não sei se é uma questão minha agora, porque os técnicos foram embora, me largaram sozinho aqui. Eu estava aqui ouvindo, acompanhando aí o debate, muito bom, parabéns, e aproveitei para dar uma olhada, dar uma estudada no assunto. Estava olhando aqui o jornal Estado de Minas, até mandei para V.Exa., mandei para alguns Vereadores, falas de um especialista dizendo que: “Quando exposto ao sol por um certo tempo, o álcool é passível sim de um incêndio grave”</w:t>
      </w:r>
      <w:r w:rsidR="00225A19">
        <w:rPr>
          <w:sz w:val="24"/>
          <w:szCs w:val="24"/>
        </w:rPr>
        <w:t xml:space="preserve">; </w:t>
      </w:r>
      <w:r w:rsidR="002E3389" w:rsidRPr="002E3389">
        <w:rPr>
          <w:sz w:val="24"/>
          <w:szCs w:val="24"/>
        </w:rPr>
        <w:t xml:space="preserve">e vi e até o incêndio de alguns carros aqui e ônibus, tal. Então, a minha preocupação era com relação ao não fornecimento. Ouvindo V.Exa. falar, vendo o Projeto, eu vi que ninguém vai ficar sem o álcool, simplesmente se altera o fixo pelo móvel; eu creio que a população </w:t>
      </w:r>
      <w:r w:rsidR="002E3389" w:rsidRPr="002E3389">
        <w:rPr>
          <w:sz w:val="24"/>
          <w:szCs w:val="24"/>
        </w:rPr>
        <w:lastRenderedPageBreak/>
        <w:t xml:space="preserve">vai estar recompensada com isso, há necessidade de se ter, e eu creio que o Projeto é muito bom. Tem o meu voto, eu já antecipo o meu voto. Eu estive com alguns moradores da nossa região acompanhando </w:t>
      </w:r>
      <w:r w:rsidR="00225A19">
        <w:rPr>
          <w:sz w:val="24"/>
          <w:szCs w:val="24"/>
        </w:rPr>
        <w:t>(</w:t>
      </w:r>
      <w:r w:rsidR="002E3389" w:rsidRPr="002E3389">
        <w:rPr>
          <w:sz w:val="24"/>
          <w:szCs w:val="24"/>
        </w:rPr>
        <w:t>e aí desfoca um pouco da fala</w:t>
      </w:r>
      <w:r w:rsidR="00225A19">
        <w:rPr>
          <w:sz w:val="24"/>
          <w:szCs w:val="24"/>
        </w:rPr>
        <w:t>)</w:t>
      </w:r>
      <w:r w:rsidR="002E3389" w:rsidRPr="002E3389">
        <w:rPr>
          <w:sz w:val="24"/>
          <w:szCs w:val="24"/>
        </w:rPr>
        <w:t xml:space="preserve"> a respeito da lotação dos ônibus, principalmente nas linhas do Maria Antônia, Jardim Dall'Orto, aquela região. Eu recebi aqui vários WhatsApp de moradores reclamando da superlotação. Eu queria aproveitar a oportunidade e dizer que eu estive na EMTU também com alguns moradores</w:t>
      </w:r>
      <w:r w:rsidR="00AD4605">
        <w:rPr>
          <w:sz w:val="24"/>
          <w:szCs w:val="24"/>
        </w:rPr>
        <w:t>;</w:t>
      </w:r>
      <w:r w:rsidR="002E3389" w:rsidRPr="002E3389">
        <w:rPr>
          <w:sz w:val="24"/>
          <w:szCs w:val="24"/>
        </w:rPr>
        <w:t xml:space="preserve"> estive na Ouro Verde protocolando também o Requerimento pedindo para que aumente a linha, para que não se faça essa lotação que vem acontecendo</w:t>
      </w:r>
      <w:r w:rsidR="00AD4605">
        <w:rPr>
          <w:sz w:val="24"/>
          <w:szCs w:val="24"/>
        </w:rPr>
        <w:t>;</w:t>
      </w:r>
      <w:r w:rsidR="002E3389" w:rsidRPr="002E3389">
        <w:rPr>
          <w:sz w:val="24"/>
          <w:szCs w:val="24"/>
        </w:rPr>
        <w:t xml:space="preserve"> eu tenho fotos que eu anexei junto, e eu gostaria de fazer um pedido aí a Ouro Verde que respondesse os meus Requerimentos. Alguns foram respondidos, eu creio que um ou dois ainda que não foram, e que volte esses ônibus a circular em números maiores, para que a população não fique exposta. Isso me preocupa muito! A questão do álcool gel, entendi muito bem, a população não vai ficar sem o álcool, é só uma remodelação do Projeto. Agradeço aí a preocupação, muito obrigado! Essa é a minha consideração, Presidente.</w:t>
      </w:r>
      <w:r w:rsidR="00AD4605">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O Projeto está em votação. Existe algum Vereador que queira discuti</w:t>
      </w:r>
      <w:r w:rsidR="002E3389" w:rsidRPr="002E3389">
        <w:rPr>
          <w:sz w:val="24"/>
          <w:szCs w:val="24"/>
        </w:rPr>
        <w:noBreakHyphen/>
        <w:t xml:space="preserve">lo ainda? Não havendo quem queira discutir, está em votação. Eu terei que fazer nominal, por conta da polêmica do Projeto, né? Eu vou fazer primeiro assim, se eu ver que divide muito os votos, eu faço nominal. Tudo bem para os senhores? Acho que não tem problema, né? Se a gente vê que divide muito, aí a gente pondera nominal. Eu coloco em votação o Projeto: os favoráveis ao Projeto de Lei permaneçam como estão, os contrários se manifestem. Dois votos contrários: do Vereador Ronaldo e do Vereador </w:t>
      </w:r>
      <w:r w:rsidR="009D1029">
        <w:rPr>
          <w:sz w:val="24"/>
          <w:szCs w:val="24"/>
        </w:rPr>
        <w:t>Márcio</w:t>
      </w:r>
      <w:r w:rsidR="002E3389" w:rsidRPr="002E3389">
        <w:rPr>
          <w:sz w:val="24"/>
          <w:szCs w:val="24"/>
        </w:rPr>
        <w:t xml:space="preserve"> Brianes. O restante dos votos, favoráveis. Está aprovado o Projeto de Lei, por </w:t>
      </w:r>
      <w:r w:rsidR="00AD4605">
        <w:rPr>
          <w:sz w:val="24"/>
          <w:szCs w:val="24"/>
        </w:rPr>
        <w:t>dezenove</w:t>
      </w:r>
      <w:r w:rsidR="002E3389" w:rsidRPr="002E3389">
        <w:rPr>
          <w:sz w:val="24"/>
          <w:szCs w:val="24"/>
        </w:rPr>
        <w:t xml:space="preserve"> votos </w:t>
      </w:r>
      <w:r w:rsidR="00AD4605">
        <w:rPr>
          <w:sz w:val="24"/>
          <w:szCs w:val="24"/>
        </w:rPr>
        <w:t>(dezenove</w:t>
      </w:r>
      <w:r w:rsidR="002E3389" w:rsidRPr="002E3389">
        <w:rPr>
          <w:sz w:val="24"/>
          <w:szCs w:val="24"/>
        </w:rPr>
        <w:t>, não</w:t>
      </w:r>
      <w:r w:rsidR="00AD4605">
        <w:rPr>
          <w:sz w:val="24"/>
          <w:szCs w:val="24"/>
        </w:rPr>
        <w:t>, dezoito), dezoito</w:t>
      </w:r>
      <w:r w:rsidR="002E3389" w:rsidRPr="002E3389">
        <w:rPr>
          <w:sz w:val="24"/>
          <w:szCs w:val="24"/>
        </w:rPr>
        <w:t xml:space="preserve"> votos, </w:t>
      </w:r>
      <w:r w:rsidR="00AD4605">
        <w:rPr>
          <w:sz w:val="24"/>
          <w:szCs w:val="24"/>
        </w:rPr>
        <w:t>dezoito</w:t>
      </w:r>
      <w:r w:rsidR="002E3389" w:rsidRPr="002E3389">
        <w:rPr>
          <w:sz w:val="24"/>
          <w:szCs w:val="24"/>
        </w:rPr>
        <w:t xml:space="preserve"> votos favoráveis, </w:t>
      </w:r>
      <w:r w:rsidR="00AD4605">
        <w:rPr>
          <w:sz w:val="24"/>
          <w:szCs w:val="24"/>
        </w:rPr>
        <w:t>dois</w:t>
      </w:r>
      <w:r w:rsidR="002E3389" w:rsidRPr="002E3389">
        <w:rPr>
          <w:sz w:val="24"/>
          <w:szCs w:val="24"/>
        </w:rPr>
        <w:t xml:space="preserve"> contrários. Vereador Márcio, com a palavra. </w:t>
      </w:r>
      <w:r w:rsidR="00BF7250" w:rsidRPr="00BF7250">
        <w:rPr>
          <w:b/>
          <w:sz w:val="24"/>
          <w:szCs w:val="24"/>
        </w:rPr>
        <w:t xml:space="preserve">“Vereador “Márcio Brianes”: </w:t>
      </w:r>
      <w:r w:rsidR="002E3389" w:rsidRPr="002E3389">
        <w:rPr>
          <w:sz w:val="24"/>
          <w:szCs w:val="24"/>
        </w:rPr>
        <w:t xml:space="preserve">Justificativa de voto, Sr. Presidente. </w:t>
      </w:r>
      <w:r w:rsidR="00BF7250" w:rsidRPr="00BF7250">
        <w:rPr>
          <w:b/>
          <w:i/>
          <w:sz w:val="24"/>
          <w:szCs w:val="24"/>
          <w:u w:val="single"/>
        </w:rPr>
        <w:t xml:space="preserve">“Sr. Presidente “Willian Souza”: </w:t>
      </w:r>
      <w:r w:rsidR="002E3389" w:rsidRPr="002E3389">
        <w:rPr>
          <w:sz w:val="24"/>
          <w:szCs w:val="24"/>
        </w:rPr>
        <w:t xml:space="preserve"> Sim, </w:t>
      </w:r>
      <w:r w:rsidR="003343F0">
        <w:rPr>
          <w:sz w:val="24"/>
          <w:szCs w:val="24"/>
        </w:rPr>
        <w:t>Excelência</w:t>
      </w:r>
      <w:r w:rsidR="002E3389" w:rsidRPr="002E3389">
        <w:rPr>
          <w:sz w:val="24"/>
          <w:szCs w:val="24"/>
        </w:rPr>
        <w:t xml:space="preserve">. </w:t>
      </w:r>
      <w:r w:rsidR="00BF7250" w:rsidRPr="00BF7250">
        <w:rPr>
          <w:b/>
          <w:sz w:val="24"/>
          <w:szCs w:val="24"/>
        </w:rPr>
        <w:t xml:space="preserve">“Vereador “Márcio Brianes”: </w:t>
      </w:r>
      <w:r w:rsidR="002E3389" w:rsidRPr="002E3389">
        <w:rPr>
          <w:sz w:val="24"/>
          <w:szCs w:val="24"/>
        </w:rPr>
        <w:t xml:space="preserve">Eu votei contrário à revogação do Projeto, uma vez que, agora a pouco eu tive um Requerimento, ao qual até questionava sobre a empresa a questão de álcool, de higienização dos veículos. E quando esse Projeto foi apresentado, há uns dias atrás, eu votei favorável a ele. Então, por isso que eu votei contrário agora, sabia que era voto vencido, mas votei contrário justamente por isso. Então, gostaria também de pedir aos Vereadores que votou contrário ao meu Requerimento, que disse que o Ofício era mais rápido, mande o Ofício para Ouro Verde, mande colocar álcool lá. Quem sabe é mais rápido com o Ofício, não é? Já que Requerimento demora, quem sabe com Ofício, o álcool vai ser rápido lá, né? Por isso que o meu voto foi contrário. </w:t>
      </w:r>
      <w:r w:rsidR="00BF7250" w:rsidRPr="00BF7250">
        <w:rPr>
          <w:b/>
          <w:sz w:val="24"/>
          <w:szCs w:val="24"/>
        </w:rPr>
        <w:t xml:space="preserve">“Vereador “Valdir de Oliveira”: </w:t>
      </w:r>
      <w:r w:rsidR="002E3389" w:rsidRPr="002E3389">
        <w:rPr>
          <w:sz w:val="24"/>
          <w:szCs w:val="24"/>
        </w:rPr>
        <w:t xml:space="preserve">Questão de ordem, Presidente. </w:t>
      </w:r>
      <w:r w:rsidR="00BF7250" w:rsidRPr="00BF7250">
        <w:rPr>
          <w:b/>
          <w:i/>
          <w:sz w:val="24"/>
          <w:szCs w:val="24"/>
          <w:u w:val="single"/>
        </w:rPr>
        <w:t xml:space="preserve">“Sr. Presidente “Willian Souza”: </w:t>
      </w:r>
      <w:r w:rsidR="002E3389" w:rsidRPr="002E3389">
        <w:rPr>
          <w:sz w:val="24"/>
          <w:szCs w:val="24"/>
        </w:rPr>
        <w:t xml:space="preserve"> Obrigado, Vereador Márcio. Vereador Valdir de Oliveira. </w:t>
      </w:r>
      <w:r w:rsidR="00BF7250" w:rsidRPr="00BF7250">
        <w:rPr>
          <w:b/>
          <w:sz w:val="24"/>
          <w:szCs w:val="24"/>
        </w:rPr>
        <w:t xml:space="preserve">“Vereador “Valdir de Oliveira”: </w:t>
      </w:r>
      <w:r w:rsidR="002E3389" w:rsidRPr="002E3389">
        <w:rPr>
          <w:sz w:val="24"/>
          <w:szCs w:val="24"/>
        </w:rPr>
        <w:t xml:space="preserve">Só fazer um registro aqui, acho que é pertinente e cabível. Após a fala do Vereador Márcio, infelizmente por problemas técnicos, eu não estava presente nas primeiras votações. Então, eu não votei o Requerimento do </w:t>
      </w:r>
      <w:r w:rsidR="004B026A">
        <w:rPr>
          <w:sz w:val="24"/>
          <w:szCs w:val="24"/>
        </w:rPr>
        <w:t>Nobre</w:t>
      </w:r>
      <w:r w:rsidR="002E3389" w:rsidRPr="002E3389">
        <w:rPr>
          <w:sz w:val="24"/>
          <w:szCs w:val="24"/>
        </w:rPr>
        <w:t xml:space="preserve"> Vereador, não votei, acho que a</w:t>
      </w:r>
      <w:r w:rsidR="00FA5F50">
        <w:rPr>
          <w:sz w:val="24"/>
          <w:szCs w:val="24"/>
        </w:rPr>
        <w:t>s</w:t>
      </w:r>
      <w:r w:rsidR="002E3389" w:rsidRPr="002E3389">
        <w:rPr>
          <w:sz w:val="24"/>
          <w:szCs w:val="24"/>
        </w:rPr>
        <w:t xml:space="preserve"> duas Moções. Quero pedir desculpas aos autores das Moções, depois eu li, extremamente pertinente, uma delas direcionadas aos </w:t>
      </w:r>
      <w:r w:rsidR="00167334">
        <w:rPr>
          <w:sz w:val="24"/>
          <w:szCs w:val="24"/>
        </w:rPr>
        <w:t>Advogado</w:t>
      </w:r>
      <w:r w:rsidR="002E3389" w:rsidRPr="002E3389">
        <w:rPr>
          <w:sz w:val="24"/>
          <w:szCs w:val="24"/>
        </w:rPr>
        <w:t xml:space="preserve">s, a qual eu já fiz a minha Moção a eles aqui pelo Facebook. Então, gostaria de deixar claro que eu não votei no Projeto, não é porque eu estava ausente, é porque realmente, no Requerimento do Vereador, eu realmente estava com problema técnico, graças ao </w:t>
      </w:r>
      <w:proofErr w:type="spellStart"/>
      <w:r w:rsidR="002E3389" w:rsidRPr="002E3389">
        <w:rPr>
          <w:sz w:val="24"/>
          <w:szCs w:val="24"/>
        </w:rPr>
        <w:t>Relton</w:t>
      </w:r>
      <w:proofErr w:type="spellEnd"/>
      <w:r w:rsidR="002E3389" w:rsidRPr="002E3389">
        <w:rPr>
          <w:sz w:val="24"/>
          <w:szCs w:val="24"/>
        </w:rPr>
        <w:t xml:space="preserve"> e o Fábio, logo restabelecemos. Obrigado, Presidente. </w:t>
      </w:r>
      <w:r w:rsidR="00BF7250" w:rsidRPr="00BF7250">
        <w:rPr>
          <w:b/>
          <w:i/>
          <w:sz w:val="24"/>
          <w:szCs w:val="24"/>
          <w:u w:val="single"/>
        </w:rPr>
        <w:t xml:space="preserve">“Sr. Presidente “Willian Souza”: </w:t>
      </w:r>
      <w:r w:rsidR="002E3389" w:rsidRPr="002E3389">
        <w:rPr>
          <w:sz w:val="24"/>
          <w:szCs w:val="24"/>
        </w:rPr>
        <w:t xml:space="preserve"> Ok, Vereador, registrado. Passaremos neste momento ao 4º Pedido de Urgência. O Requerimento de Urgência está assinado... bom, os Vereadores aprovaram naquele momento, né, que é de autoria do Prefeito Luiz Dalben. As assinaturas foram online, tem número regimental para a sua apreciação que foi no início. Projeto de Lei de número 134, peço ao Vereador João Maioral que faça a leitura na íntegra do documento de autoria do Exmo. Prefeito Luiz Dalben. Vereador João, não está saindo som. </w:t>
      </w:r>
      <w:r w:rsidR="00BF7250" w:rsidRPr="00BF7250">
        <w:rPr>
          <w:b/>
          <w:sz w:val="24"/>
          <w:szCs w:val="24"/>
          <w:u w:val="single"/>
        </w:rPr>
        <w:t xml:space="preserve">“1º Secretário “João Maioral”: </w:t>
      </w:r>
      <w:r w:rsidR="002E3389" w:rsidRPr="002E3389">
        <w:rPr>
          <w:sz w:val="24"/>
          <w:szCs w:val="24"/>
        </w:rPr>
        <w:t xml:space="preserve">Pedido de Urgência Especial o Projeto de Lei número 134/2020. “Exmo. Sr. Prefeito Municipal, nos termos do Art. 243 seguintes do Regimento Interno desta Casa, solicita a tramitação </w:t>
      </w:r>
      <w:r w:rsidR="002E3389" w:rsidRPr="002E3389">
        <w:rPr>
          <w:sz w:val="24"/>
          <w:szCs w:val="24"/>
        </w:rPr>
        <w:lastRenderedPageBreak/>
        <w:t xml:space="preserve">do Projeto de Lei 134/2020 de Regime de Urgência Especial”. </w:t>
      </w:r>
      <w:r w:rsidR="00BF7250" w:rsidRPr="00BF7250">
        <w:rPr>
          <w:b/>
          <w:i/>
          <w:sz w:val="24"/>
          <w:szCs w:val="24"/>
          <w:u w:val="single"/>
        </w:rPr>
        <w:t xml:space="preserve">“Sr. Presidente “Willian Souza”: </w:t>
      </w:r>
      <w:r w:rsidR="002E3389" w:rsidRPr="002E3389">
        <w:rPr>
          <w:sz w:val="24"/>
          <w:szCs w:val="24"/>
        </w:rPr>
        <w:t xml:space="preserve"> Tem que ir comendo aqui e trabalhando, né? O número, o número regimental e todas as legalidades. O Requerimento de Urgência está em votação: os favoráveis permaneçam como estão, os contrários que se manifestem. Aprovado o Requerimento de Urgência. Solicito ao Vereador João Maioral que faça a leitura dos Pareceres do Projeto. </w:t>
      </w:r>
      <w:r w:rsidR="00BF7250" w:rsidRPr="00BF7250">
        <w:rPr>
          <w:b/>
          <w:sz w:val="24"/>
          <w:szCs w:val="24"/>
          <w:u w:val="single"/>
        </w:rPr>
        <w:t xml:space="preserve">“1º Secretário “João Maioral”: </w:t>
      </w:r>
      <w:r w:rsidR="002E3389" w:rsidRPr="002E3389">
        <w:rPr>
          <w:sz w:val="24"/>
          <w:szCs w:val="24"/>
        </w:rPr>
        <w:t xml:space="preserve">Comissão de Justiça e Redação: Parecer Favorável; Comissão de Finanças e Orçamento: Parecer Favorável; Comissão de Justiça e Redação, Redação Final: Parecer Favorável, Sr. Presidente. </w:t>
      </w:r>
      <w:r w:rsidR="00BF7250" w:rsidRPr="00BF7250">
        <w:rPr>
          <w:b/>
          <w:i/>
          <w:sz w:val="24"/>
          <w:szCs w:val="24"/>
          <w:u w:val="single"/>
        </w:rPr>
        <w:t xml:space="preserve">“Sr. Presidente “Willian Souza”: </w:t>
      </w:r>
      <w:r w:rsidR="002E3389" w:rsidRPr="002E3389">
        <w:rPr>
          <w:sz w:val="24"/>
          <w:szCs w:val="24"/>
        </w:rPr>
        <w:t xml:space="preserve"> Com os Pareceres Favoráveis do Projeto de Lei de número 134</w:t>
      </w:r>
      <w:r w:rsidR="00FA5F50">
        <w:rPr>
          <w:sz w:val="24"/>
          <w:szCs w:val="24"/>
        </w:rPr>
        <w:t>/</w:t>
      </w:r>
      <w:r w:rsidR="002E3389" w:rsidRPr="002E3389">
        <w:rPr>
          <w:sz w:val="24"/>
          <w:szCs w:val="24"/>
        </w:rPr>
        <w:t>2020, de autoria do Exmo. Sr. Prefeito Luiz Alfredo Castro Ruzza Dalben, Mensagem número 18/2020: “Dispõe sobre a autorização ao executivo Municipal, para promover a abertura de crédito adicional suplementar no valor de R$ 105.500,00”. E com os Pareceres Favoráveis, está em discussão. Não havendo oradores, em votação: os favoráveis permaneçam como estão, os contrários se manifestem.</w:t>
      </w:r>
      <w:r w:rsidR="00FA5F50">
        <w:rPr>
          <w:sz w:val="24"/>
          <w:szCs w:val="24"/>
        </w:rPr>
        <w:t xml:space="preserve"> </w:t>
      </w:r>
      <w:r w:rsidR="00BF7250" w:rsidRPr="00BF7250">
        <w:rPr>
          <w:b/>
          <w:sz w:val="24"/>
          <w:szCs w:val="24"/>
        </w:rPr>
        <w:t xml:space="preserve">“Vereador “Márcio Brianes”: </w:t>
      </w:r>
      <w:r w:rsidR="002E3389" w:rsidRPr="002E3389">
        <w:rPr>
          <w:sz w:val="24"/>
          <w:szCs w:val="24"/>
        </w:rPr>
        <w:t xml:space="preserve">Questão de ordem, Presidente. Voto contrário. </w:t>
      </w:r>
      <w:r w:rsidR="00BF7250" w:rsidRPr="00BF7250">
        <w:rPr>
          <w:b/>
          <w:i/>
          <w:sz w:val="24"/>
          <w:szCs w:val="24"/>
          <w:u w:val="single"/>
        </w:rPr>
        <w:t xml:space="preserve">“Sr. Presidente “Willian Souza”: </w:t>
      </w:r>
      <w:r w:rsidR="002E3389" w:rsidRPr="002E3389">
        <w:rPr>
          <w:sz w:val="24"/>
          <w:szCs w:val="24"/>
        </w:rPr>
        <w:t xml:space="preserve"> Voto contrário do Vereador </w:t>
      </w:r>
      <w:r w:rsidR="009D1029">
        <w:rPr>
          <w:sz w:val="24"/>
          <w:szCs w:val="24"/>
        </w:rPr>
        <w:t>Márcio</w:t>
      </w:r>
      <w:r w:rsidR="002E3389" w:rsidRPr="002E3389">
        <w:rPr>
          <w:sz w:val="24"/>
          <w:szCs w:val="24"/>
        </w:rPr>
        <w:t xml:space="preserve"> Brianes. Um voto contrário também, Vereador Warlei de Faria, o Fininho; dois votos contrários. Vereador Décio Marmirolli, voto contrário, Mais algum Vereador? Três votos... Quatro votos contrários com o Dr. Sérgio Rosa. Mais algum voto? Concluindo, então, quatro votos contrários ao Projeto. Está aprovado o Projeto de Lei, com quatro votos contrários, sendo: do Vereador Márcio, do Vereador Décio, do Vereador Dr. Sérgio Rosa e do Vereador Fininho. Questão de ordem do Vereador </w:t>
      </w:r>
      <w:r w:rsidR="009D1029">
        <w:rPr>
          <w:sz w:val="24"/>
          <w:szCs w:val="24"/>
        </w:rPr>
        <w:t>Márcio</w:t>
      </w:r>
      <w:r w:rsidR="002E3389" w:rsidRPr="002E3389">
        <w:rPr>
          <w:sz w:val="24"/>
          <w:szCs w:val="24"/>
        </w:rPr>
        <w:t xml:space="preserve"> Brianes. </w:t>
      </w:r>
      <w:r w:rsidR="00BF7250" w:rsidRPr="00BF7250">
        <w:rPr>
          <w:b/>
          <w:sz w:val="24"/>
          <w:szCs w:val="24"/>
        </w:rPr>
        <w:t xml:space="preserve">“Vereador “Márcio Brianes”: </w:t>
      </w:r>
      <w:r w:rsidR="002E3389" w:rsidRPr="002E3389">
        <w:rPr>
          <w:sz w:val="24"/>
          <w:szCs w:val="24"/>
        </w:rPr>
        <w:t xml:space="preserve">Justificativa de voto, Sr. Presidente. </w:t>
      </w:r>
      <w:r w:rsidR="00BF7250" w:rsidRPr="00BF7250">
        <w:rPr>
          <w:b/>
          <w:i/>
          <w:sz w:val="24"/>
          <w:szCs w:val="24"/>
          <w:u w:val="single"/>
        </w:rPr>
        <w:t xml:space="preserve">“Sr. Presidente “Willian Souza”: </w:t>
      </w:r>
      <w:r w:rsidR="002E3389" w:rsidRPr="002E3389">
        <w:rPr>
          <w:sz w:val="24"/>
          <w:szCs w:val="24"/>
        </w:rPr>
        <w:t xml:space="preserve"> Concedido a V.Exa. </w:t>
      </w:r>
      <w:r w:rsidR="00BF7250" w:rsidRPr="00BF7250">
        <w:rPr>
          <w:b/>
          <w:sz w:val="24"/>
          <w:szCs w:val="24"/>
        </w:rPr>
        <w:t xml:space="preserve">“Vereador “Márcio Brianes”: </w:t>
      </w:r>
      <w:r w:rsidR="002E3389" w:rsidRPr="002E3389">
        <w:rPr>
          <w:sz w:val="24"/>
          <w:szCs w:val="24"/>
        </w:rPr>
        <w:t xml:space="preserve">Votei contrário, porque como é um Projeto de Urgência e pedindo a liberação de crédito suplementar, eu não sei para onde vai usar, não tive como ver o Projeto, por isso que eu votei contrário, por não ter acesso ao Projeto. </w:t>
      </w:r>
      <w:r w:rsidR="00BF7250" w:rsidRPr="00BF7250">
        <w:rPr>
          <w:b/>
          <w:i/>
          <w:sz w:val="24"/>
          <w:szCs w:val="24"/>
          <w:u w:val="single"/>
          <w:lang w:val="en-US"/>
        </w:rPr>
        <w:t xml:space="preserve">“Sr. Presidente “Willian Souza”: </w:t>
      </w:r>
      <w:r w:rsidR="002E3389" w:rsidRPr="002E3389">
        <w:rPr>
          <w:sz w:val="24"/>
          <w:szCs w:val="24"/>
          <w:lang w:val="en-US"/>
        </w:rPr>
        <w:t xml:space="preserve"> Ok. </w:t>
      </w:r>
      <w:r w:rsidR="002E3389" w:rsidRPr="002E3389">
        <w:rPr>
          <w:sz w:val="24"/>
          <w:szCs w:val="24"/>
        </w:rPr>
        <w:t xml:space="preserve">Próximo Requerimento. </w:t>
      </w:r>
      <w:r w:rsidR="00BF7250" w:rsidRPr="00BF7250">
        <w:rPr>
          <w:b/>
          <w:sz w:val="24"/>
          <w:szCs w:val="24"/>
          <w:u w:val="single"/>
        </w:rPr>
        <w:t xml:space="preserve">“1º Secretário “João Maioral”: </w:t>
      </w:r>
      <w:r w:rsidR="002E3389" w:rsidRPr="002E3389">
        <w:rPr>
          <w:sz w:val="24"/>
          <w:szCs w:val="24"/>
        </w:rPr>
        <w:t xml:space="preserve">Presidente. Questão de emergência, porque eu tive que dar uma retiradinha para... enquanto votasse o Projeto aí, mas já estou na... </w:t>
      </w:r>
      <w:r w:rsidR="00BF7250" w:rsidRPr="00BF7250">
        <w:rPr>
          <w:b/>
          <w:i/>
          <w:sz w:val="24"/>
          <w:szCs w:val="24"/>
          <w:u w:val="single"/>
        </w:rPr>
        <w:t xml:space="preserve">“Sr. Presidente “Willian Souza”: </w:t>
      </w:r>
      <w:r w:rsidR="002E3389" w:rsidRPr="002E3389">
        <w:rPr>
          <w:sz w:val="24"/>
          <w:szCs w:val="24"/>
        </w:rPr>
        <w:t xml:space="preserve"> Tudo bem, </w:t>
      </w:r>
      <w:r w:rsidR="003343F0">
        <w:rPr>
          <w:sz w:val="24"/>
          <w:szCs w:val="24"/>
        </w:rPr>
        <w:t>Excelência</w:t>
      </w:r>
      <w:r w:rsidR="002E3389" w:rsidRPr="002E3389">
        <w:rPr>
          <w:sz w:val="24"/>
          <w:szCs w:val="24"/>
        </w:rPr>
        <w:t>. Mais um Requerimento de Urgência, de autoria do Exmo. Sr. Prefeito Luiz Alfredo de Castro Ruzza Dalben, Projeto de Lei número 135. Contém as assinaturas legais do início da Sessão, que foram feito</w:t>
      </w:r>
      <w:r w:rsidR="00FA5F50">
        <w:rPr>
          <w:sz w:val="24"/>
          <w:szCs w:val="24"/>
        </w:rPr>
        <w:t>s</w:t>
      </w:r>
      <w:r w:rsidR="002E3389" w:rsidRPr="002E3389">
        <w:rPr>
          <w:sz w:val="24"/>
          <w:szCs w:val="24"/>
        </w:rPr>
        <w:t xml:space="preserve"> digitalmente. Solicito ao Vereador João Maioral que faça a leitura na íntegra do Requerimento. </w:t>
      </w:r>
      <w:r w:rsidR="00BF7250" w:rsidRPr="00BF7250">
        <w:rPr>
          <w:b/>
          <w:sz w:val="24"/>
          <w:szCs w:val="24"/>
          <w:u w:val="single"/>
        </w:rPr>
        <w:t xml:space="preserve">“1º Secretário “João Maioral”: </w:t>
      </w:r>
      <w:r w:rsidR="002E3389" w:rsidRPr="002E3389">
        <w:rPr>
          <w:sz w:val="24"/>
          <w:szCs w:val="24"/>
        </w:rPr>
        <w:t xml:space="preserve">Não está chegando o som aqui para mim. </w:t>
      </w:r>
      <w:r w:rsidR="00BF7250" w:rsidRPr="00BF7250">
        <w:rPr>
          <w:b/>
          <w:i/>
          <w:sz w:val="24"/>
          <w:szCs w:val="24"/>
          <w:u w:val="single"/>
        </w:rPr>
        <w:t xml:space="preserve">“Sr. Presidente “Willian Souza”: </w:t>
      </w:r>
      <w:r w:rsidR="002E3389" w:rsidRPr="002E3389">
        <w:rPr>
          <w:sz w:val="24"/>
          <w:szCs w:val="24"/>
        </w:rPr>
        <w:t xml:space="preserve"> O senhor está ouvindo agora, Sr. João? O senhor está ouvindo? </w:t>
      </w:r>
      <w:r w:rsidR="00BF7250" w:rsidRPr="00BF7250">
        <w:rPr>
          <w:b/>
          <w:sz w:val="24"/>
          <w:szCs w:val="24"/>
          <w:u w:val="single"/>
        </w:rPr>
        <w:t xml:space="preserve">“1º Secretário “João Maioral”: </w:t>
      </w:r>
      <w:r w:rsidR="002E3389" w:rsidRPr="002E3389">
        <w:rPr>
          <w:sz w:val="24"/>
          <w:szCs w:val="24"/>
        </w:rPr>
        <w:t xml:space="preserve">Não está chegando som. </w:t>
      </w:r>
      <w:r w:rsidR="00BF7250" w:rsidRPr="00BF7250">
        <w:rPr>
          <w:b/>
          <w:i/>
          <w:sz w:val="24"/>
          <w:szCs w:val="24"/>
          <w:u w:val="single"/>
        </w:rPr>
        <w:t xml:space="preserve">“Sr. Presidente “Willian Souza”: </w:t>
      </w:r>
      <w:r w:rsidR="002E3389" w:rsidRPr="002E3389">
        <w:rPr>
          <w:sz w:val="24"/>
          <w:szCs w:val="24"/>
        </w:rPr>
        <w:t xml:space="preserve"> V.Exa. está ouvindo agora? Enquanto o Sr. João faz a adequação, eu vou fazer aqui a... Projeto de Lei, o Requerimento de Urgência, o pedido. Nos termos do Art. 243 do Regimento Interno, requeremos a V.Exa. após ouvido o Plenário, a tramitação em Regime de Urgência Especial na seguinte matéria: Projeto de Lei 135/2020, de autoria do Exmo. Sr. Prefeito Luiz Alfredo Castro Ruzza Dalben, mensagem 19/2020 que: “Dispõe sobre a autorização do executivo Municipal para promover a abertura de crédito suplementar e crédito especial no orçamento vigente, no valor de R$ 350.354,40, para fins que especifica e outras providências”. </w:t>
      </w:r>
      <w:r w:rsidR="00BF7250" w:rsidRPr="00BF7250">
        <w:rPr>
          <w:b/>
          <w:sz w:val="24"/>
          <w:szCs w:val="24"/>
          <w:u w:val="single"/>
        </w:rPr>
        <w:t xml:space="preserve">“1º Secretário “João Maioral”: </w:t>
      </w:r>
      <w:r w:rsidR="002E3389" w:rsidRPr="002E3389">
        <w:rPr>
          <w:sz w:val="24"/>
          <w:szCs w:val="24"/>
        </w:rPr>
        <w:t xml:space="preserve">Não está chegando nenhum som aqui. </w:t>
      </w:r>
      <w:r w:rsidR="00BF7250" w:rsidRPr="00BF7250">
        <w:rPr>
          <w:b/>
          <w:i/>
          <w:sz w:val="24"/>
          <w:szCs w:val="24"/>
          <w:u w:val="single"/>
        </w:rPr>
        <w:t xml:space="preserve">“Sr. Presidente “Willian Souza”: </w:t>
      </w:r>
      <w:r w:rsidR="002E3389" w:rsidRPr="002E3389">
        <w:rPr>
          <w:sz w:val="24"/>
          <w:szCs w:val="24"/>
        </w:rPr>
        <w:t xml:space="preserve"> O Requerimento de Urgência está assinado pelos Vereadores, está em votação. </w:t>
      </w:r>
      <w:r w:rsidR="00BF7250" w:rsidRPr="00BF7250">
        <w:rPr>
          <w:b/>
          <w:sz w:val="24"/>
          <w:szCs w:val="24"/>
          <w:u w:val="single"/>
        </w:rPr>
        <w:t xml:space="preserve">“1º Secretário “João Maioral”: </w:t>
      </w:r>
      <w:r w:rsidR="002E3389" w:rsidRPr="002E3389">
        <w:rPr>
          <w:sz w:val="24"/>
          <w:szCs w:val="24"/>
        </w:rPr>
        <w:t>É o notebook...</w:t>
      </w:r>
      <w:r w:rsidR="00BF7250" w:rsidRPr="00BF7250">
        <w:rPr>
          <w:b/>
          <w:i/>
          <w:sz w:val="24"/>
          <w:szCs w:val="24"/>
          <w:u w:val="single"/>
        </w:rPr>
        <w:t xml:space="preserve">“Sr. Presidente “Willian Souza”: </w:t>
      </w:r>
      <w:r w:rsidR="002E3389" w:rsidRPr="002E3389">
        <w:rPr>
          <w:sz w:val="24"/>
          <w:szCs w:val="24"/>
        </w:rPr>
        <w:t xml:space="preserve"> O pessoal da técnica, por gentileza. Isso. O Requerimento de Urgência está em votação: os favoráveis ao Requerimento de Urgência permaneçam com o estão, os contrários que se levantem. Está aprovado, o contrário à urgência: o Vereador Márcio, o Vereador Fininho, o Vereador Décio, três, o Vereador Dr. Sérgio, quatro. Quatro votos contrários à urgência. E os demais votos são favoráveis à urgência. Então, está aprovada a urgência por esta Casa, com quatro votos contrários. </w:t>
      </w:r>
      <w:r w:rsidR="00BF7250" w:rsidRPr="00BF7250">
        <w:rPr>
          <w:b/>
          <w:sz w:val="24"/>
          <w:szCs w:val="24"/>
          <w:u w:val="single"/>
        </w:rPr>
        <w:t xml:space="preserve">“1º Secretário “João Maioral”: </w:t>
      </w:r>
      <w:r w:rsidR="002E3389" w:rsidRPr="002E3389">
        <w:rPr>
          <w:sz w:val="24"/>
          <w:szCs w:val="24"/>
        </w:rPr>
        <w:t>Chegou é... Estão sem som aqui no notebook</w:t>
      </w:r>
      <w:r w:rsidR="00FA5F50">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Sr. João, nós estamos escutando </w:t>
      </w:r>
      <w:r w:rsidR="002E3389" w:rsidRPr="002E3389">
        <w:rPr>
          <w:sz w:val="24"/>
          <w:szCs w:val="24"/>
        </w:rPr>
        <w:lastRenderedPageBreak/>
        <w:t xml:space="preserve">o senhor. O senhor está escutando? </w:t>
      </w:r>
      <w:r w:rsidR="00BF7250" w:rsidRPr="00BF7250">
        <w:rPr>
          <w:b/>
          <w:sz w:val="24"/>
          <w:szCs w:val="24"/>
          <w:u w:val="single"/>
        </w:rPr>
        <w:t xml:space="preserve">“1º Secretário “João Maioral”: </w:t>
      </w:r>
      <w:r w:rsidR="002E3389" w:rsidRPr="002E3389">
        <w:rPr>
          <w:sz w:val="24"/>
          <w:szCs w:val="24"/>
        </w:rPr>
        <w:t>Alô?</w:t>
      </w:r>
      <w:r w:rsidR="004C4DE0">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O senhor está escutando, Sr. João? </w:t>
      </w:r>
      <w:r w:rsidR="00BF7250" w:rsidRPr="00BF7250">
        <w:rPr>
          <w:b/>
          <w:sz w:val="24"/>
          <w:szCs w:val="24"/>
          <w:u w:val="single"/>
        </w:rPr>
        <w:t xml:space="preserve">“1º Secretário “João Maioral”: </w:t>
      </w:r>
      <w:r w:rsidR="002E3389" w:rsidRPr="002E3389">
        <w:rPr>
          <w:sz w:val="24"/>
          <w:szCs w:val="24"/>
        </w:rPr>
        <w:t>Agora, pelo celular</w:t>
      </w:r>
      <w:r w:rsidR="00FA5F50">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Se puder ficar com a tela ligada aí do celular, aí a gente consegue captar o voto de V.Exa. </w:t>
      </w:r>
      <w:r w:rsidR="00BF7250" w:rsidRPr="00BF7250">
        <w:rPr>
          <w:b/>
          <w:sz w:val="24"/>
          <w:szCs w:val="24"/>
          <w:u w:val="single"/>
        </w:rPr>
        <w:t xml:space="preserve">“1º Secretário “João Maioral”: </w:t>
      </w:r>
      <w:r w:rsidR="002E3389" w:rsidRPr="002E3389">
        <w:rPr>
          <w:sz w:val="24"/>
          <w:szCs w:val="24"/>
        </w:rPr>
        <w:t>Como é que é? Ficar com a</w:t>
      </w:r>
      <w:r w:rsidR="00FA5F50">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Se o senhor ficar com o celular ligado, aí dá para o senhor me ouvir, né? </w:t>
      </w:r>
      <w:r w:rsidR="00BF7250" w:rsidRPr="00BF7250">
        <w:rPr>
          <w:b/>
          <w:sz w:val="24"/>
          <w:szCs w:val="24"/>
          <w:u w:val="single"/>
        </w:rPr>
        <w:t xml:space="preserve">“1º Secretário “João Maioral”: </w:t>
      </w:r>
      <w:r w:rsidR="002E3389" w:rsidRPr="002E3389">
        <w:rPr>
          <w:sz w:val="24"/>
          <w:szCs w:val="24"/>
        </w:rPr>
        <w:t xml:space="preserve">Eu ouço bem. Só ouço você. Eu ouço bem. </w:t>
      </w:r>
      <w:r w:rsidR="00BF7250" w:rsidRPr="00BF7250">
        <w:rPr>
          <w:b/>
          <w:i/>
          <w:sz w:val="24"/>
          <w:szCs w:val="24"/>
          <w:u w:val="single"/>
        </w:rPr>
        <w:t xml:space="preserve">“Sr. Presidente “Willian Souza”: </w:t>
      </w:r>
      <w:r w:rsidR="002E3389" w:rsidRPr="002E3389">
        <w:rPr>
          <w:sz w:val="24"/>
          <w:szCs w:val="24"/>
        </w:rPr>
        <w:t xml:space="preserve"> Então, vamos lá. Então, vamos lá. Solicito ao Secretário então, que faça a leitura dos Pareceres dos Pareceres do Projeto de número 135. Na verdade, eu tenho que consultar aqui, porque não tem assinatura, porque é Regime de Urgência, né? De acordo com o ato da Presidência de número 111, de 30 de julho de 2020, cabe à Presidência colher as assinaturas dos Pareceres no momento da Sessão da Comissão, quando não se contém no Projeto da Ordem do Dia. Então, antes de colocar os Pareceres da Comissão, eu vou colher o crédito adicional. Comissão de Justiça e Redação: o Parecer do Vereador Ronaldo Mendes no Projeto do Prefeito. Favorável? Vereador Rudinei Lobo.</w:t>
      </w:r>
      <w:r w:rsidR="004D7BCC">
        <w:rPr>
          <w:sz w:val="24"/>
          <w:szCs w:val="24"/>
        </w:rPr>
        <w:t xml:space="preserve"> </w:t>
      </w:r>
      <w:r w:rsidR="00BF7250" w:rsidRPr="00BF7250">
        <w:rPr>
          <w:b/>
          <w:sz w:val="24"/>
          <w:szCs w:val="24"/>
        </w:rPr>
        <w:t xml:space="preserve">“Vereador “Rudinei Lobo”: </w:t>
      </w:r>
      <w:r w:rsidR="002E3389" w:rsidRPr="002E3389">
        <w:rPr>
          <w:sz w:val="24"/>
          <w:szCs w:val="24"/>
        </w:rPr>
        <w:t xml:space="preserve">Favorável. </w:t>
      </w:r>
      <w:r w:rsidR="00BF7250" w:rsidRPr="00BF7250">
        <w:rPr>
          <w:b/>
          <w:sz w:val="24"/>
          <w:szCs w:val="24"/>
        </w:rPr>
        <w:t xml:space="preserve">“Vereador “Ronaldo Mendes”: </w:t>
      </w:r>
      <w:r w:rsidR="002E3389" w:rsidRPr="002E3389">
        <w:rPr>
          <w:sz w:val="24"/>
          <w:szCs w:val="24"/>
        </w:rPr>
        <w:t xml:space="preserve">Questão de ordem, Presidente. </w:t>
      </w:r>
      <w:r w:rsidR="002E3389" w:rsidRPr="002E3389">
        <w:rPr>
          <w:i/>
          <w:sz w:val="24"/>
          <w:szCs w:val="24"/>
        </w:rPr>
        <w:t>[Falas sobrepostas]</w:t>
      </w:r>
      <w:r w:rsidR="004D7BCC">
        <w:rPr>
          <w:i/>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Vereador Joel Cardoso.</w:t>
      </w:r>
      <w:r w:rsidR="004D7BCC">
        <w:rPr>
          <w:sz w:val="24"/>
          <w:szCs w:val="24"/>
        </w:rPr>
        <w:t xml:space="preserve"> </w:t>
      </w:r>
      <w:r w:rsidR="00BF7250" w:rsidRPr="00BF7250">
        <w:rPr>
          <w:b/>
          <w:sz w:val="24"/>
          <w:szCs w:val="24"/>
        </w:rPr>
        <w:t xml:space="preserve">“Vereador “Ronaldo Mendes”: </w:t>
      </w:r>
      <w:r w:rsidR="002E3389" w:rsidRPr="002E3389">
        <w:rPr>
          <w:sz w:val="24"/>
          <w:szCs w:val="24"/>
        </w:rPr>
        <w:t xml:space="preserve">Questão de ordem. </w:t>
      </w:r>
      <w:r w:rsidRPr="004738F0">
        <w:rPr>
          <w:b/>
          <w:sz w:val="24"/>
          <w:szCs w:val="24"/>
        </w:rPr>
        <w:t xml:space="preserve">“Vereador “Joel Cardoso da Luz”: </w:t>
      </w:r>
      <w:r w:rsidR="002E3389" w:rsidRPr="002E3389">
        <w:rPr>
          <w:sz w:val="24"/>
          <w:szCs w:val="24"/>
        </w:rPr>
        <w:t xml:space="preserve">Favorável. Favorável, Presidente. </w:t>
      </w:r>
      <w:r w:rsidR="00BF7250" w:rsidRPr="00BF7250">
        <w:rPr>
          <w:b/>
          <w:i/>
          <w:sz w:val="24"/>
          <w:szCs w:val="24"/>
          <w:u w:val="single"/>
        </w:rPr>
        <w:t xml:space="preserve">“Sr. Presidente “Willian Souza”: </w:t>
      </w:r>
      <w:r w:rsidR="002E3389" w:rsidRPr="002E3389">
        <w:rPr>
          <w:sz w:val="24"/>
          <w:szCs w:val="24"/>
        </w:rPr>
        <w:t xml:space="preserve"> Oi, Vereador Ronaldo. Eu.</w:t>
      </w:r>
      <w:r w:rsidR="004D7BCC">
        <w:rPr>
          <w:sz w:val="24"/>
          <w:szCs w:val="24"/>
        </w:rPr>
        <w:t xml:space="preserve"> </w:t>
      </w:r>
      <w:r w:rsidR="00BF7250" w:rsidRPr="00BF7250">
        <w:rPr>
          <w:b/>
          <w:sz w:val="24"/>
          <w:szCs w:val="24"/>
        </w:rPr>
        <w:t xml:space="preserve">“Vereador “Ronaldo Mendes”: </w:t>
      </w:r>
      <w:r w:rsidR="002E3389" w:rsidRPr="002E3389">
        <w:rPr>
          <w:sz w:val="24"/>
          <w:szCs w:val="24"/>
        </w:rPr>
        <w:t>Questão de ordem, Presidente.</w:t>
      </w:r>
      <w:r w:rsidR="00BF7250" w:rsidRPr="00BF7250">
        <w:rPr>
          <w:b/>
          <w:i/>
          <w:sz w:val="24"/>
          <w:szCs w:val="24"/>
          <w:u w:val="single"/>
        </w:rPr>
        <w:t xml:space="preserve">“Sr. Presidente “Willian Souza”: </w:t>
      </w:r>
      <w:r w:rsidR="002E3389" w:rsidRPr="002E3389">
        <w:rPr>
          <w:sz w:val="24"/>
          <w:szCs w:val="24"/>
        </w:rPr>
        <w:t xml:space="preserve"> Sim, sim, Ronaldo. Está com a palavra, Vereador. </w:t>
      </w:r>
      <w:r w:rsidR="00BF7250" w:rsidRPr="00BF7250">
        <w:rPr>
          <w:b/>
          <w:sz w:val="24"/>
          <w:szCs w:val="24"/>
        </w:rPr>
        <w:t xml:space="preserve">“Vereador “Ronaldo Mendes”: </w:t>
      </w:r>
      <w:r w:rsidR="002E3389" w:rsidRPr="002E3389">
        <w:rPr>
          <w:sz w:val="24"/>
          <w:szCs w:val="24"/>
        </w:rPr>
        <w:t xml:space="preserve">O meu voto é favorável, porque eu estava sem som aqui. Me desculpe. </w:t>
      </w:r>
      <w:r w:rsidR="00BF7250" w:rsidRPr="00BF7250">
        <w:rPr>
          <w:b/>
          <w:i/>
          <w:sz w:val="24"/>
          <w:szCs w:val="24"/>
          <w:u w:val="single"/>
        </w:rPr>
        <w:t xml:space="preserve">“Sr. Presidente “Willian Souza”: </w:t>
      </w:r>
      <w:r w:rsidR="002E3389" w:rsidRPr="002E3389">
        <w:rPr>
          <w:sz w:val="24"/>
          <w:szCs w:val="24"/>
        </w:rPr>
        <w:t xml:space="preserve"> Imagina, não tem problema. Então, com os Pareceres Favoráveis da Comissão de Justiça e Redação. Comissão de Finanças e Orçamento, Vereador Rudinei Lobo, o voto de V.Exa. </w:t>
      </w:r>
      <w:r w:rsidR="00BF7250" w:rsidRPr="00BF7250">
        <w:rPr>
          <w:b/>
          <w:sz w:val="24"/>
          <w:szCs w:val="24"/>
        </w:rPr>
        <w:t xml:space="preserve">“Vereador “Rudinei Lobo”: </w:t>
      </w:r>
      <w:r w:rsidR="002E3389" w:rsidRPr="002E3389">
        <w:rPr>
          <w:sz w:val="24"/>
          <w:szCs w:val="24"/>
        </w:rPr>
        <w:t xml:space="preserve">Favorável. </w:t>
      </w:r>
      <w:r w:rsidR="00BF7250" w:rsidRPr="00BF7250">
        <w:rPr>
          <w:b/>
          <w:i/>
          <w:sz w:val="24"/>
          <w:szCs w:val="24"/>
          <w:u w:val="single"/>
        </w:rPr>
        <w:t xml:space="preserve">“Sr. Presidente “Willian Souza”: </w:t>
      </w:r>
      <w:r w:rsidR="002E3389" w:rsidRPr="002E3389">
        <w:rPr>
          <w:sz w:val="24"/>
          <w:szCs w:val="24"/>
        </w:rPr>
        <w:t xml:space="preserve"> O voto do Vereador Ulisses, que é o vice</w:t>
      </w:r>
      <w:r w:rsidR="002E3389" w:rsidRPr="002E3389">
        <w:rPr>
          <w:sz w:val="24"/>
          <w:szCs w:val="24"/>
        </w:rPr>
        <w:noBreakHyphen/>
        <w:t xml:space="preserve">Presidente da Comissão. </w:t>
      </w:r>
      <w:r w:rsidR="00BF7250" w:rsidRPr="00BF7250">
        <w:rPr>
          <w:b/>
          <w:sz w:val="24"/>
          <w:szCs w:val="24"/>
        </w:rPr>
        <w:t xml:space="preserve">“Vereador “Ulisses Gomes”: </w:t>
      </w:r>
      <w:r w:rsidR="002E3389" w:rsidRPr="002E3389">
        <w:rPr>
          <w:sz w:val="24"/>
          <w:szCs w:val="24"/>
        </w:rPr>
        <w:t xml:space="preserve">Favorável, Presidente. </w:t>
      </w:r>
      <w:r w:rsidR="00BF7250" w:rsidRPr="00BF7250">
        <w:rPr>
          <w:b/>
          <w:i/>
          <w:sz w:val="24"/>
          <w:szCs w:val="24"/>
          <w:u w:val="single"/>
        </w:rPr>
        <w:t xml:space="preserve">“Sr. Presidente “Willian Souza”: </w:t>
      </w:r>
      <w:r w:rsidR="002E3389" w:rsidRPr="002E3389">
        <w:rPr>
          <w:sz w:val="24"/>
          <w:szCs w:val="24"/>
        </w:rPr>
        <w:t xml:space="preserve"> Vereador Prof. Edinho, Comissão de Finanças e Orçamento. </w:t>
      </w:r>
      <w:r w:rsidR="00BF7250" w:rsidRPr="00BF7250">
        <w:rPr>
          <w:b/>
          <w:sz w:val="24"/>
          <w:szCs w:val="24"/>
        </w:rPr>
        <w:t xml:space="preserve">“Vereador “Prof. Edinho”: </w:t>
      </w:r>
      <w:r w:rsidR="002E3389" w:rsidRPr="002E3389">
        <w:rPr>
          <w:sz w:val="24"/>
          <w:szCs w:val="24"/>
        </w:rPr>
        <w:t xml:space="preserve">Favorável, Presidente. </w:t>
      </w:r>
      <w:r w:rsidR="00BF7250" w:rsidRPr="00BF7250">
        <w:rPr>
          <w:b/>
          <w:i/>
          <w:sz w:val="24"/>
          <w:szCs w:val="24"/>
          <w:u w:val="single"/>
        </w:rPr>
        <w:t xml:space="preserve">“Sr. Presidente “Willian Souza”: </w:t>
      </w:r>
      <w:r w:rsidR="002E3389" w:rsidRPr="002E3389">
        <w:rPr>
          <w:sz w:val="24"/>
          <w:szCs w:val="24"/>
        </w:rPr>
        <w:t xml:space="preserve"> Com os votos Favoráveis: Comissão de Justiça e Redação, Redação Final, que são os votos já computados, as Comissões deram Parecer Favorável ao Projeto. O Projeto de Lei 135 de 2020, de autoria do Prefeito Luiz Alfredo Castro Ruzza Dalben, está em discussão. Não havendo oradores está em votação: os favoráveis ao Projeto de Lei 135</w:t>
      </w:r>
      <w:r w:rsidR="004D7BCC">
        <w:rPr>
          <w:sz w:val="24"/>
          <w:szCs w:val="24"/>
        </w:rPr>
        <w:t>/</w:t>
      </w:r>
      <w:r w:rsidR="002E3389" w:rsidRPr="002E3389">
        <w:rPr>
          <w:sz w:val="24"/>
          <w:szCs w:val="24"/>
        </w:rPr>
        <w:t xml:space="preserve">2020, de autoria do Prefeito Luiz Alfredo Castro Ruzza Dalben, Mensagem 19/2020 que: “Dispõe sobre a autorização ao executivo Municipal, para promover a abertura de crédito suplementar e especial no orçamento vigente, no valor de R$ 351.354,40, para fins que especifica e dá outras providências”, está em votação: os favoráveis ao Projeto permaneçam como estão, os contrários que se manifestem. </w:t>
      </w:r>
      <w:r w:rsidR="00BF7250" w:rsidRPr="00BF7250">
        <w:rPr>
          <w:b/>
          <w:sz w:val="24"/>
          <w:szCs w:val="24"/>
        </w:rPr>
        <w:t xml:space="preserve">“Vereador “Márcio Brianes”: </w:t>
      </w:r>
      <w:r w:rsidR="002E3389" w:rsidRPr="002E3389">
        <w:rPr>
          <w:sz w:val="24"/>
          <w:szCs w:val="24"/>
        </w:rPr>
        <w:t xml:space="preserve">Voto contrário, </w:t>
      </w:r>
      <w:r w:rsidR="009D1029">
        <w:rPr>
          <w:sz w:val="24"/>
          <w:szCs w:val="24"/>
        </w:rPr>
        <w:t>Márcio</w:t>
      </w:r>
      <w:r w:rsidR="002E3389" w:rsidRPr="002E3389">
        <w:rPr>
          <w:sz w:val="24"/>
          <w:szCs w:val="24"/>
        </w:rPr>
        <w:t xml:space="preserve"> Brianes, Presidente.</w:t>
      </w:r>
      <w:r w:rsidR="00BF7250" w:rsidRPr="00BF7250">
        <w:rPr>
          <w:b/>
          <w:i/>
          <w:sz w:val="24"/>
          <w:szCs w:val="24"/>
          <w:u w:val="single"/>
        </w:rPr>
        <w:t xml:space="preserve">“Sr. Presidente “Willian Souza”: </w:t>
      </w:r>
      <w:r w:rsidR="002E3389" w:rsidRPr="002E3389">
        <w:rPr>
          <w:sz w:val="24"/>
          <w:szCs w:val="24"/>
        </w:rPr>
        <w:t xml:space="preserve"> Contrário o Vereador </w:t>
      </w:r>
      <w:r w:rsidR="009D1029">
        <w:rPr>
          <w:sz w:val="24"/>
          <w:szCs w:val="24"/>
        </w:rPr>
        <w:t>Márcio</w:t>
      </w:r>
      <w:r w:rsidR="002E3389" w:rsidRPr="002E3389">
        <w:rPr>
          <w:sz w:val="24"/>
          <w:szCs w:val="24"/>
        </w:rPr>
        <w:t xml:space="preserve"> Brianes. Contrário o Vereador Décio, contrário o Vereador Fininho, contrário o Vereador Dr. Sérgio Rosa, quatro votos contrário ao Projeto, os demais votos favoráveis. Está aprovado o Projeto de Lei 135/2020. </w:t>
      </w:r>
      <w:r w:rsidR="00BF7250" w:rsidRPr="00BF7250">
        <w:rPr>
          <w:b/>
          <w:sz w:val="24"/>
          <w:szCs w:val="24"/>
        </w:rPr>
        <w:t xml:space="preserve">“Vereador “Márcio Brianes”: </w:t>
      </w:r>
      <w:r w:rsidR="002E3389" w:rsidRPr="002E3389">
        <w:rPr>
          <w:sz w:val="24"/>
          <w:szCs w:val="24"/>
        </w:rPr>
        <w:t xml:space="preserve">Justificativa de voto, Sr. Presidente. </w:t>
      </w:r>
      <w:r w:rsidR="00BF7250" w:rsidRPr="00BF7250">
        <w:rPr>
          <w:b/>
          <w:i/>
          <w:sz w:val="24"/>
          <w:szCs w:val="24"/>
          <w:u w:val="single"/>
        </w:rPr>
        <w:t xml:space="preserve">“Sr. Presidente “Willian Souza”: </w:t>
      </w:r>
      <w:r w:rsidR="002E3389" w:rsidRPr="002E3389">
        <w:rPr>
          <w:sz w:val="24"/>
          <w:szCs w:val="24"/>
        </w:rPr>
        <w:t xml:space="preserve"> Questão de ordem, justificativa de voto do Exmo. Vereador </w:t>
      </w:r>
      <w:r w:rsidR="009D1029">
        <w:rPr>
          <w:sz w:val="24"/>
          <w:szCs w:val="24"/>
        </w:rPr>
        <w:t>Márcio</w:t>
      </w:r>
      <w:r w:rsidR="002E3389" w:rsidRPr="002E3389">
        <w:rPr>
          <w:sz w:val="24"/>
          <w:szCs w:val="24"/>
        </w:rPr>
        <w:t xml:space="preserve"> Brianes. </w:t>
      </w:r>
      <w:r w:rsidR="00BF7250" w:rsidRPr="00BF7250">
        <w:rPr>
          <w:b/>
          <w:sz w:val="24"/>
          <w:szCs w:val="24"/>
        </w:rPr>
        <w:t xml:space="preserve">“Vereador “Márcio Brianes”: </w:t>
      </w:r>
      <w:r w:rsidR="002E3389" w:rsidRPr="002E3389">
        <w:rPr>
          <w:sz w:val="24"/>
          <w:szCs w:val="24"/>
        </w:rPr>
        <w:t xml:space="preserve">Voto contrário mais uma vez, porque foi de </w:t>
      </w:r>
      <w:r w:rsidR="004D7BCC">
        <w:rPr>
          <w:sz w:val="24"/>
          <w:szCs w:val="24"/>
        </w:rPr>
        <w:t>U</w:t>
      </w:r>
      <w:r w:rsidR="002E3389" w:rsidRPr="002E3389">
        <w:rPr>
          <w:sz w:val="24"/>
          <w:szCs w:val="24"/>
        </w:rPr>
        <w:t>rgência, não tive acesso ao Projeto do Prefeito Municipal, por isso que o voto é ao contrário</w:t>
      </w:r>
      <w:r w:rsidR="004D7BCC">
        <w:rPr>
          <w:sz w:val="24"/>
          <w:szCs w:val="24"/>
        </w:rPr>
        <w:t>:</w:t>
      </w:r>
      <w:r w:rsidR="002E3389" w:rsidRPr="002E3389">
        <w:rPr>
          <w:sz w:val="24"/>
          <w:szCs w:val="24"/>
        </w:rPr>
        <w:t xml:space="preserve"> não sei para que é que é a liberação de recursos. </w:t>
      </w:r>
      <w:r w:rsidR="00BF7250" w:rsidRPr="00BF7250">
        <w:rPr>
          <w:b/>
          <w:i/>
          <w:sz w:val="24"/>
          <w:szCs w:val="24"/>
          <w:u w:val="single"/>
        </w:rPr>
        <w:t xml:space="preserve">“Sr. Presidente “Willian Souza”: </w:t>
      </w:r>
      <w:r w:rsidR="002E3389" w:rsidRPr="002E3389">
        <w:rPr>
          <w:sz w:val="24"/>
          <w:szCs w:val="24"/>
        </w:rPr>
        <w:t xml:space="preserve"> Próximo Pedido de Urgência. Pedido de Urgência Especial. Projeto de Lei 136/2020. O Requerimento está assinado de forma online pela maioria dos Vereadores, número regimental para a sua apreciação. O Requerimento de Urgência, nesse momento, será lido. Pedido de Urgência Especial, nos termos do Art. 243 e seguintes do Regimento Interno desta Casa, requeremos a V.Exa. após ouvido o Plenário, a tramitação em Regime de Urgência Especial na seguinte matéria: Projeto de Lei 136/2020 de autoria do Exmo. Sr. Prefeito Luiz Alfredo Castro Ruzza </w:t>
      </w:r>
      <w:r w:rsidR="002E3389" w:rsidRPr="002E3389">
        <w:rPr>
          <w:sz w:val="24"/>
          <w:szCs w:val="24"/>
        </w:rPr>
        <w:lastRenderedPageBreak/>
        <w:t xml:space="preserve">Dalben, mensagem de número 20/2020: “Estende a denominação das vias públicas que menciona e os que se trata, e os seus respectivos prolongamentos”. O Requerimento de Urgência está em votação: os favoráveis permaneçam como estão, os contrários que se levante ou se manifestem ao Requerimento de Urgência. Está aprovado por toda essa Casa o Requerimento de Urgência. Comissões, colherei os votos com base no ato da Presidência 111 de 30 de julho de 2020. Comissão de Justiça e Redação. Sr. Presidente Vereador Ronaldo Mendes, o voto de V.Exa. </w:t>
      </w:r>
      <w:r w:rsidR="00BF7250" w:rsidRPr="00BF7250">
        <w:rPr>
          <w:b/>
          <w:sz w:val="24"/>
          <w:szCs w:val="24"/>
        </w:rPr>
        <w:t xml:space="preserve">“Vereador “Ronaldo Mendes”: </w:t>
      </w:r>
      <w:r w:rsidR="002E3389" w:rsidRPr="002E3389">
        <w:rPr>
          <w:sz w:val="24"/>
          <w:szCs w:val="24"/>
        </w:rPr>
        <w:t xml:space="preserve">Sr. Presidente, o meu voto ele é favorável. </w:t>
      </w:r>
      <w:r w:rsidR="00BF7250" w:rsidRPr="00BF7250">
        <w:rPr>
          <w:b/>
          <w:i/>
          <w:sz w:val="24"/>
          <w:szCs w:val="24"/>
          <w:u w:val="single"/>
        </w:rPr>
        <w:t xml:space="preserve">“Sr. Presidente “Willian Souza”: </w:t>
      </w:r>
      <w:r w:rsidR="002E3389" w:rsidRPr="002E3389">
        <w:rPr>
          <w:sz w:val="24"/>
          <w:szCs w:val="24"/>
        </w:rPr>
        <w:t xml:space="preserve"> Vereador Rudinei Lobo. </w:t>
      </w:r>
      <w:r w:rsidR="00BF7250" w:rsidRPr="00BF7250">
        <w:rPr>
          <w:b/>
          <w:sz w:val="24"/>
          <w:szCs w:val="24"/>
        </w:rPr>
        <w:t xml:space="preserve">“Vereador “Rudinei Lobo”: </w:t>
      </w:r>
      <w:r w:rsidR="002E3389" w:rsidRPr="002E3389">
        <w:rPr>
          <w:sz w:val="24"/>
          <w:szCs w:val="24"/>
        </w:rPr>
        <w:t xml:space="preserve">Favorável. </w:t>
      </w:r>
      <w:r w:rsidR="00BF7250" w:rsidRPr="00BF7250">
        <w:rPr>
          <w:b/>
          <w:i/>
          <w:sz w:val="24"/>
          <w:szCs w:val="24"/>
          <w:u w:val="single"/>
        </w:rPr>
        <w:t xml:space="preserve">“Sr. Presidente “Willian Souza”: </w:t>
      </w:r>
      <w:r w:rsidR="002E3389" w:rsidRPr="002E3389">
        <w:rPr>
          <w:sz w:val="24"/>
          <w:szCs w:val="24"/>
        </w:rPr>
        <w:t xml:space="preserve"> Favorável. Vereador Joel Cardoso. </w:t>
      </w:r>
      <w:r w:rsidRPr="004738F0">
        <w:rPr>
          <w:b/>
          <w:sz w:val="24"/>
          <w:szCs w:val="24"/>
        </w:rPr>
        <w:t xml:space="preserve">“Vereador “Joel Cardoso da Luz”: </w:t>
      </w:r>
      <w:r w:rsidR="002E3389" w:rsidRPr="002E3389">
        <w:rPr>
          <w:sz w:val="24"/>
          <w:szCs w:val="24"/>
        </w:rPr>
        <w:t xml:space="preserve">Favorável, Presidente. Favorável. </w:t>
      </w:r>
      <w:r w:rsidR="00BF7250" w:rsidRPr="00BF7250">
        <w:rPr>
          <w:b/>
          <w:i/>
          <w:sz w:val="24"/>
          <w:szCs w:val="24"/>
          <w:u w:val="single"/>
        </w:rPr>
        <w:t xml:space="preserve">“Sr. Presidente “Willian Souza”: </w:t>
      </w:r>
      <w:r w:rsidR="002E3389" w:rsidRPr="002E3389">
        <w:rPr>
          <w:sz w:val="24"/>
          <w:szCs w:val="24"/>
        </w:rPr>
        <w:t xml:space="preserve"> Comissão de Justiça e Redação então, Parecer Favorável. Comissão de Obras e Serviços Públicos, e Atividades Privadas. Vereador Hélio Silva. </w:t>
      </w:r>
      <w:r w:rsidR="00BF7250" w:rsidRPr="00BF7250">
        <w:rPr>
          <w:b/>
          <w:sz w:val="24"/>
          <w:szCs w:val="24"/>
        </w:rPr>
        <w:t xml:space="preserve">“Vereador “Hélio Silva”: </w:t>
      </w:r>
      <w:r w:rsidR="002E3389" w:rsidRPr="002E3389">
        <w:rPr>
          <w:sz w:val="24"/>
          <w:szCs w:val="24"/>
        </w:rPr>
        <w:t xml:space="preserve">Favorável. </w:t>
      </w:r>
      <w:r w:rsidR="00BF7250" w:rsidRPr="00BF7250">
        <w:rPr>
          <w:b/>
          <w:i/>
          <w:sz w:val="24"/>
          <w:szCs w:val="24"/>
          <w:u w:val="single"/>
        </w:rPr>
        <w:t xml:space="preserve">“Sr. Presidente “Willian Souza”: </w:t>
      </w:r>
      <w:r w:rsidR="002E3389" w:rsidRPr="002E3389">
        <w:rPr>
          <w:sz w:val="24"/>
          <w:szCs w:val="24"/>
        </w:rPr>
        <w:t xml:space="preserve"> Comissão, Vereador Fábio Ferreira dos Santos, </w:t>
      </w:r>
      <w:r w:rsidR="00F70EBB">
        <w:rPr>
          <w:sz w:val="24"/>
          <w:szCs w:val="24"/>
        </w:rPr>
        <w:t>V</w:t>
      </w:r>
      <w:r w:rsidR="002E3389" w:rsidRPr="002E3389">
        <w:rPr>
          <w:sz w:val="24"/>
          <w:szCs w:val="24"/>
        </w:rPr>
        <w:t>ice</w:t>
      </w:r>
      <w:r w:rsidR="002E3389" w:rsidRPr="002E3389">
        <w:rPr>
          <w:sz w:val="24"/>
          <w:szCs w:val="24"/>
        </w:rPr>
        <w:noBreakHyphen/>
        <w:t xml:space="preserve">Presidente. </w:t>
      </w:r>
      <w:r w:rsidR="00BF7250" w:rsidRPr="00BF7250">
        <w:rPr>
          <w:b/>
          <w:sz w:val="24"/>
          <w:szCs w:val="24"/>
        </w:rPr>
        <w:t xml:space="preserve">“Vereador “Fábio Ferreira”: </w:t>
      </w:r>
      <w:r w:rsidR="002E3389" w:rsidRPr="002E3389">
        <w:rPr>
          <w:sz w:val="24"/>
          <w:szCs w:val="24"/>
        </w:rPr>
        <w:t xml:space="preserve">Voto favorável, Sr. Presidente. </w:t>
      </w:r>
      <w:r w:rsidR="00BF7250" w:rsidRPr="00BF7250">
        <w:rPr>
          <w:b/>
          <w:i/>
          <w:sz w:val="24"/>
          <w:szCs w:val="24"/>
          <w:u w:val="single"/>
        </w:rPr>
        <w:t xml:space="preserve">“Sr. Presidente “Willian Souza”: </w:t>
      </w:r>
      <w:r w:rsidR="002E3389" w:rsidRPr="002E3389">
        <w:rPr>
          <w:sz w:val="24"/>
          <w:szCs w:val="24"/>
        </w:rPr>
        <w:t xml:space="preserve"> Vereador Valdir de Oliveira, Comissão de Obras. </w:t>
      </w:r>
      <w:r w:rsidR="00BF7250" w:rsidRPr="00BF7250">
        <w:rPr>
          <w:b/>
          <w:sz w:val="24"/>
          <w:szCs w:val="24"/>
        </w:rPr>
        <w:t xml:space="preserve">“Vereador “Valdir de Oliveira”: </w:t>
      </w:r>
      <w:r w:rsidR="002E3389" w:rsidRPr="002E3389">
        <w:rPr>
          <w:sz w:val="24"/>
          <w:szCs w:val="24"/>
        </w:rPr>
        <w:t xml:space="preserve">Voto favorável, Presidente. </w:t>
      </w:r>
      <w:r w:rsidR="00BF7250" w:rsidRPr="00BF7250">
        <w:rPr>
          <w:b/>
          <w:i/>
          <w:sz w:val="24"/>
          <w:szCs w:val="24"/>
          <w:u w:val="single"/>
        </w:rPr>
        <w:t xml:space="preserve">“Sr. Presidente “Willian Souza”: </w:t>
      </w:r>
      <w:r w:rsidR="002E3389" w:rsidRPr="002E3389">
        <w:rPr>
          <w:sz w:val="24"/>
          <w:szCs w:val="24"/>
        </w:rPr>
        <w:t xml:space="preserve"> Com os Pareceres Favoráveis da Comissão de Obras e Serviços Públicos, e Atividades Privadas; Comissão de Justiça e Redação, com os Pareceres Favoráveis; Redação Final: Pareceres Favoráveis já votados pelos senhores Vereadores. O Projeto de Lei de número 136/2020, de autoria do Exmo. Sr. Prefeito Luiz Alfredo Castro Ruzza Dalben, mensagem de número 20/2020--</w:t>
      </w:r>
      <w:r w:rsidR="00BF7250" w:rsidRPr="00BF7250">
        <w:rPr>
          <w:b/>
          <w:sz w:val="24"/>
          <w:szCs w:val="24"/>
          <w:u w:val="single"/>
        </w:rPr>
        <w:t xml:space="preserve">“1º Secretário “João Maioral”: </w:t>
      </w:r>
      <w:r w:rsidR="002E3389" w:rsidRPr="002E3389">
        <w:rPr>
          <w:sz w:val="24"/>
          <w:szCs w:val="24"/>
        </w:rPr>
        <w:t>Voltou ao normal, tá?</w:t>
      </w:r>
      <w:r w:rsidR="004C4DE0">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“Estende a denominação das vias públicas que menciona, as outras que se trata e os seus respectivos prolongamentos”, está em discussão. Não havendo oradores, está em votação: os favoráveis permaneçam estão, os contrários que se manifestem. Está aprovado por toda esta Casa, sem nenhum voto contrário. Próximo Pedido de Urgência. Sr. João já está conseguindo ouvir? </w:t>
      </w:r>
      <w:r w:rsidR="00BF7250" w:rsidRPr="00BF7250">
        <w:rPr>
          <w:b/>
          <w:sz w:val="24"/>
          <w:szCs w:val="24"/>
          <w:u w:val="single"/>
        </w:rPr>
        <w:t xml:space="preserve">“1º Secretário “João Maioral”: </w:t>
      </w:r>
      <w:r w:rsidR="002E3389" w:rsidRPr="002E3389">
        <w:rPr>
          <w:sz w:val="24"/>
          <w:szCs w:val="24"/>
        </w:rPr>
        <w:t xml:space="preserve">Voltou ao normal, agora está normal. </w:t>
      </w:r>
      <w:r w:rsidR="00BF7250" w:rsidRPr="00BF7250">
        <w:rPr>
          <w:b/>
          <w:i/>
          <w:sz w:val="24"/>
          <w:szCs w:val="24"/>
          <w:u w:val="single"/>
        </w:rPr>
        <w:t xml:space="preserve">“Sr. Presidente “Willian Souza”: </w:t>
      </w:r>
      <w:r w:rsidR="002E3389" w:rsidRPr="002E3389">
        <w:rPr>
          <w:sz w:val="24"/>
          <w:szCs w:val="24"/>
        </w:rPr>
        <w:t xml:space="preserve"> Então, tá bom. Agora, é o Projeto de Lei 137, Sr. João. Vê se o senhor acha. </w:t>
      </w:r>
      <w:r w:rsidR="00BF7250" w:rsidRPr="00BF7250">
        <w:rPr>
          <w:b/>
          <w:sz w:val="24"/>
          <w:szCs w:val="24"/>
          <w:u w:val="single"/>
        </w:rPr>
        <w:t xml:space="preserve">“1º Secretário “João Maioral”: </w:t>
      </w:r>
      <w:r w:rsidR="002E3389" w:rsidRPr="002E3389">
        <w:rPr>
          <w:sz w:val="24"/>
          <w:szCs w:val="24"/>
        </w:rPr>
        <w:t xml:space="preserve">Aqui, está na mão já. </w:t>
      </w:r>
      <w:r w:rsidR="00BF7250" w:rsidRPr="00BF7250">
        <w:rPr>
          <w:b/>
          <w:i/>
          <w:sz w:val="24"/>
          <w:szCs w:val="24"/>
          <w:u w:val="single"/>
        </w:rPr>
        <w:t xml:space="preserve">“Sr. Presidente “Willian Souza”: </w:t>
      </w:r>
      <w:r w:rsidR="002E3389" w:rsidRPr="002E3389">
        <w:rPr>
          <w:sz w:val="24"/>
          <w:szCs w:val="24"/>
        </w:rPr>
        <w:t xml:space="preserve"> Solicito a V.Exa. que faça a leitura - como temos as assinaturas online -, nós pedimos agora, que o senhor faça a leitura na íntegra do Requerimento de Urgência. </w:t>
      </w:r>
      <w:r w:rsidR="00BF7250" w:rsidRPr="00BF7250">
        <w:rPr>
          <w:b/>
          <w:sz w:val="24"/>
          <w:szCs w:val="24"/>
          <w:u w:val="single"/>
        </w:rPr>
        <w:t xml:space="preserve">“1º Secretário “João Maioral”: </w:t>
      </w:r>
      <w:r w:rsidR="002E3389" w:rsidRPr="002E3389">
        <w:rPr>
          <w:sz w:val="24"/>
          <w:szCs w:val="24"/>
        </w:rPr>
        <w:t>Pedido de Urgência E</w:t>
      </w:r>
      <w:r w:rsidR="00F70EBB">
        <w:rPr>
          <w:sz w:val="24"/>
          <w:szCs w:val="24"/>
        </w:rPr>
        <w:t>s</w:t>
      </w:r>
      <w:r w:rsidR="002E3389" w:rsidRPr="002E3389">
        <w:rPr>
          <w:sz w:val="24"/>
          <w:szCs w:val="24"/>
        </w:rPr>
        <w:t>pecial ao Projeto de Lei 137/2020, nos termos do Art. 243 e seguintes do Regimento Interno desta Casa. Pedido de Urgência Especial. Feita a leitura, chegou o som? Chegou, né?</w:t>
      </w:r>
      <w:r w:rsidR="004C4DE0">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Sim. Com o Requerimento e as devidas assinaturas e, o Regimento Interno e a Lei Orgânica desta Casa, apreciando, eu colho o voto dos Srs. Vereadores: os favoráveis ao Requerimento de Urgência permaneçam como estão, os contrários que se manifestem. Está aprovado o Requerimento de Urgência. Neste momento, teremos com base n</w:t>
      </w:r>
      <w:r w:rsidR="003D4179">
        <w:rPr>
          <w:sz w:val="24"/>
          <w:szCs w:val="24"/>
        </w:rPr>
        <w:t>o</w:t>
      </w:r>
      <w:r w:rsidR="002E3389" w:rsidRPr="002E3389">
        <w:rPr>
          <w:sz w:val="24"/>
          <w:szCs w:val="24"/>
        </w:rPr>
        <w:t xml:space="preserve"> At</w:t>
      </w:r>
      <w:r w:rsidR="003D4179">
        <w:rPr>
          <w:sz w:val="24"/>
          <w:szCs w:val="24"/>
        </w:rPr>
        <w:t>o</w:t>
      </w:r>
      <w:r w:rsidR="002E3389" w:rsidRPr="002E3389">
        <w:rPr>
          <w:sz w:val="24"/>
          <w:szCs w:val="24"/>
        </w:rPr>
        <w:t xml:space="preserve"> 111 de 30 de julho de 2020, os Pareceres das Comissões. Comissão de Justiça e Redação: Vereador Ronaldo Mendes. </w:t>
      </w:r>
      <w:r w:rsidR="00BF7250" w:rsidRPr="00BF7250">
        <w:rPr>
          <w:b/>
          <w:sz w:val="24"/>
          <w:szCs w:val="24"/>
        </w:rPr>
        <w:t xml:space="preserve">“Vereador “Ronaldo Mendes”: </w:t>
      </w:r>
      <w:r w:rsidR="002E3389" w:rsidRPr="002E3389">
        <w:rPr>
          <w:sz w:val="24"/>
          <w:szCs w:val="24"/>
        </w:rPr>
        <w:t xml:space="preserve">Sr. Presidente, meu Parecer é Favorável ao Projeto de Lei. </w:t>
      </w:r>
      <w:r w:rsidR="00BF7250" w:rsidRPr="00BF7250">
        <w:rPr>
          <w:b/>
          <w:i/>
          <w:sz w:val="24"/>
          <w:szCs w:val="24"/>
          <w:u w:val="single"/>
        </w:rPr>
        <w:t xml:space="preserve">“Sr. Presidente “Willian Souza”: </w:t>
      </w:r>
      <w:r w:rsidR="002E3389" w:rsidRPr="002E3389">
        <w:rPr>
          <w:sz w:val="24"/>
          <w:szCs w:val="24"/>
        </w:rPr>
        <w:t xml:space="preserve"> Vereador Rudinei Lobo. </w:t>
      </w:r>
      <w:r w:rsidR="00BF7250" w:rsidRPr="00BF7250">
        <w:rPr>
          <w:b/>
          <w:sz w:val="24"/>
          <w:szCs w:val="24"/>
        </w:rPr>
        <w:t xml:space="preserve">“Vereador “Rudinei Lobo”: </w:t>
      </w:r>
      <w:r w:rsidR="002E3389" w:rsidRPr="002E3389">
        <w:rPr>
          <w:sz w:val="24"/>
          <w:szCs w:val="24"/>
        </w:rPr>
        <w:t xml:space="preserve">Favorável. </w:t>
      </w:r>
      <w:r w:rsidR="00BF7250" w:rsidRPr="00BF7250">
        <w:rPr>
          <w:b/>
          <w:i/>
          <w:sz w:val="24"/>
          <w:szCs w:val="24"/>
          <w:u w:val="single"/>
        </w:rPr>
        <w:t xml:space="preserve">“Sr. Presidente “Willian Souza”: </w:t>
      </w:r>
      <w:r w:rsidR="002E3389" w:rsidRPr="002E3389">
        <w:rPr>
          <w:sz w:val="24"/>
          <w:szCs w:val="24"/>
        </w:rPr>
        <w:t xml:space="preserve"> Vereador Joel Cardoso. </w:t>
      </w:r>
      <w:r w:rsidRPr="004738F0">
        <w:rPr>
          <w:b/>
          <w:sz w:val="24"/>
          <w:szCs w:val="24"/>
        </w:rPr>
        <w:t xml:space="preserve">“Vereador “Joel Cardoso da Luz”: </w:t>
      </w:r>
      <w:r w:rsidR="002E3389" w:rsidRPr="002E3389">
        <w:rPr>
          <w:sz w:val="24"/>
          <w:szCs w:val="24"/>
        </w:rPr>
        <w:t xml:space="preserve">Favorável, Presidente. Favorável. </w:t>
      </w:r>
      <w:r w:rsidR="00BF7250" w:rsidRPr="00BF7250">
        <w:rPr>
          <w:b/>
          <w:i/>
          <w:sz w:val="24"/>
          <w:szCs w:val="24"/>
          <w:u w:val="single"/>
        </w:rPr>
        <w:t xml:space="preserve">“Sr. Presidente “Willian Souza”: </w:t>
      </w:r>
      <w:r w:rsidR="002E3389" w:rsidRPr="002E3389">
        <w:rPr>
          <w:sz w:val="24"/>
          <w:szCs w:val="24"/>
        </w:rPr>
        <w:t xml:space="preserve"> Sendo assim, a Comissão de Justiça e Redação e Parecer Final ficam com Parecer Favorável. Comissão de Obras e Serviços Públicos, e Atividades Privadas. Vereador Hélio. </w:t>
      </w:r>
      <w:r w:rsidR="00BF7250" w:rsidRPr="00BF7250">
        <w:rPr>
          <w:b/>
          <w:sz w:val="24"/>
          <w:szCs w:val="24"/>
        </w:rPr>
        <w:t xml:space="preserve">“Vereador “Hélio Silva”: </w:t>
      </w:r>
      <w:r w:rsidR="002E3389" w:rsidRPr="002E3389">
        <w:rPr>
          <w:sz w:val="24"/>
          <w:szCs w:val="24"/>
        </w:rPr>
        <w:t xml:space="preserve">Favorável, Presidente. </w:t>
      </w:r>
      <w:r w:rsidR="00BF7250" w:rsidRPr="00BF7250">
        <w:rPr>
          <w:b/>
          <w:i/>
          <w:sz w:val="24"/>
          <w:szCs w:val="24"/>
          <w:u w:val="single"/>
        </w:rPr>
        <w:t xml:space="preserve">“Sr. Presidente “Willian Souza”: </w:t>
      </w:r>
      <w:r w:rsidR="002E3389" w:rsidRPr="002E3389">
        <w:rPr>
          <w:sz w:val="24"/>
          <w:szCs w:val="24"/>
        </w:rPr>
        <w:t xml:space="preserve"> Vereador Fábio Ferreira dos Santos. </w:t>
      </w:r>
      <w:r w:rsidR="00BF7250" w:rsidRPr="00BF7250">
        <w:rPr>
          <w:b/>
          <w:sz w:val="24"/>
          <w:szCs w:val="24"/>
        </w:rPr>
        <w:t xml:space="preserve">“Vereador “Fábio Ferreira”: </w:t>
      </w:r>
      <w:r w:rsidR="002E3389" w:rsidRPr="002E3389">
        <w:rPr>
          <w:sz w:val="24"/>
          <w:szCs w:val="24"/>
        </w:rPr>
        <w:t xml:space="preserve">Voto Favorável, Sr. Presidente. </w:t>
      </w:r>
      <w:r w:rsidR="00BF7250" w:rsidRPr="00BF7250">
        <w:rPr>
          <w:b/>
          <w:i/>
          <w:sz w:val="24"/>
          <w:szCs w:val="24"/>
          <w:u w:val="single"/>
        </w:rPr>
        <w:t xml:space="preserve">“Sr. Presidente “Willian Souza”: </w:t>
      </w:r>
      <w:r w:rsidR="002E3389" w:rsidRPr="002E3389">
        <w:rPr>
          <w:sz w:val="24"/>
          <w:szCs w:val="24"/>
        </w:rPr>
        <w:t xml:space="preserve"> Vereador Valdir de Oliveira. </w:t>
      </w:r>
      <w:r w:rsidR="00BF7250" w:rsidRPr="00BF7250">
        <w:rPr>
          <w:b/>
          <w:sz w:val="24"/>
          <w:szCs w:val="24"/>
        </w:rPr>
        <w:t xml:space="preserve">“Vereador “Valdir de Oliveira”: </w:t>
      </w:r>
      <w:r w:rsidR="002E3389" w:rsidRPr="002E3389">
        <w:rPr>
          <w:sz w:val="24"/>
          <w:szCs w:val="24"/>
        </w:rPr>
        <w:t xml:space="preserve">Voto Favorável, Presidente. </w:t>
      </w:r>
      <w:r w:rsidR="00BF7250" w:rsidRPr="00BF7250">
        <w:rPr>
          <w:b/>
          <w:i/>
          <w:sz w:val="24"/>
          <w:szCs w:val="24"/>
          <w:u w:val="single"/>
        </w:rPr>
        <w:t xml:space="preserve">“Sr. Presidente “Willian Souza”: </w:t>
      </w:r>
      <w:r w:rsidR="002E3389" w:rsidRPr="002E3389">
        <w:rPr>
          <w:sz w:val="24"/>
          <w:szCs w:val="24"/>
        </w:rPr>
        <w:t xml:space="preserve"> Redação Final: Vereador Ronaldo, Vereador Rudinei e Vereador Joel: Parecer Favorável. O Projeto de Lei de número 137/2020, de autoria do Exmo. Sr. Prefeito Luiz Alfredo Castro Ruzza Dalben, mensagem de número 21/2020: </w:t>
      </w:r>
      <w:r w:rsidR="002E3389" w:rsidRPr="002E3389">
        <w:rPr>
          <w:sz w:val="24"/>
          <w:szCs w:val="24"/>
        </w:rPr>
        <w:lastRenderedPageBreak/>
        <w:t xml:space="preserve">“Estende a denominação das vias públicas que menciona em razão de que se tratem de prolongamento dela”, está em discussão. Não havendo oradores em votação: os favoráveis permaneçam como estão, os contrários que se manifestem. Está aprovado por toda esta Casa. Oitavo e último Pedido de Urgência Especial. Solicito ao Vereador João Maioral que faça a sua apresentação. </w:t>
      </w:r>
      <w:r w:rsidR="00BF7250" w:rsidRPr="00BF7250">
        <w:rPr>
          <w:b/>
          <w:sz w:val="24"/>
          <w:szCs w:val="24"/>
          <w:u w:val="single"/>
        </w:rPr>
        <w:t xml:space="preserve">“1º Secretário “João Maioral”: </w:t>
      </w:r>
      <w:r w:rsidR="002E3389" w:rsidRPr="002E3389">
        <w:rPr>
          <w:sz w:val="24"/>
          <w:szCs w:val="24"/>
        </w:rPr>
        <w:t>Regime de Urgência Especial ao Projeto de Lei número</w:t>
      </w:r>
      <w:r w:rsidR="00F70EBB">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138, Sr. João. </w:t>
      </w:r>
      <w:r w:rsidR="00BF7250" w:rsidRPr="00BF7250">
        <w:rPr>
          <w:b/>
          <w:sz w:val="24"/>
          <w:szCs w:val="24"/>
          <w:u w:val="single"/>
        </w:rPr>
        <w:t xml:space="preserve">“1º Secretário “João Maioral”: </w:t>
      </w:r>
      <w:r w:rsidR="002E3389" w:rsidRPr="002E3389">
        <w:rPr>
          <w:sz w:val="24"/>
          <w:szCs w:val="24"/>
        </w:rPr>
        <w:t xml:space="preserve">Regime de Urgência de acordo com o nosso Requerimento no Art. 243 e seguintes... </w:t>
      </w:r>
      <w:r w:rsidR="002E3389" w:rsidRPr="002E3389">
        <w:rPr>
          <w:i/>
          <w:sz w:val="24"/>
          <w:szCs w:val="24"/>
        </w:rPr>
        <w:t xml:space="preserve">[falha no áudio] </w:t>
      </w:r>
      <w:r w:rsidR="002E3389" w:rsidRPr="002E3389">
        <w:rPr>
          <w:sz w:val="24"/>
          <w:szCs w:val="24"/>
        </w:rPr>
        <w:t xml:space="preserve">Nossa, está ruim o som, não estou ouvindo. </w:t>
      </w:r>
      <w:r w:rsidR="00BF7250" w:rsidRPr="00BF7250">
        <w:rPr>
          <w:b/>
          <w:i/>
          <w:sz w:val="24"/>
          <w:szCs w:val="24"/>
          <w:u w:val="single"/>
        </w:rPr>
        <w:t xml:space="preserve">“Sr. Presidente “Willian Souza”: </w:t>
      </w:r>
      <w:r w:rsidR="002E3389" w:rsidRPr="002E3389">
        <w:rPr>
          <w:sz w:val="24"/>
          <w:szCs w:val="24"/>
        </w:rPr>
        <w:t xml:space="preserve"> O Requerimento de Urgência está assinado pelos devidos Vereadores com a sua assinatura que foi feita de forma online, trata</w:t>
      </w:r>
      <w:r w:rsidR="002E3389" w:rsidRPr="002E3389">
        <w:rPr>
          <w:sz w:val="24"/>
          <w:szCs w:val="24"/>
        </w:rPr>
        <w:noBreakHyphen/>
        <w:t xml:space="preserve">se do Projeto de Lei 138 de 2020, com o assunto: “Dispõe sobre a autorização ao executivo Municipal para promover a abertura de crédito suplementar no orçamento vigente ao valor de R$ 19.445,73”. O Pedido de Urgência está em votação: os favoráveis ao Pedido de Urgência permaneçam como estão, os contrários se manifestem. Um voto contrário do Vereador </w:t>
      </w:r>
      <w:r w:rsidR="009D1029">
        <w:rPr>
          <w:sz w:val="24"/>
          <w:szCs w:val="24"/>
        </w:rPr>
        <w:t>Márcio</w:t>
      </w:r>
      <w:r w:rsidR="002E3389" w:rsidRPr="002E3389">
        <w:rPr>
          <w:sz w:val="24"/>
          <w:szCs w:val="24"/>
        </w:rPr>
        <w:t xml:space="preserve"> Brianes, voto contrário do Vereador Décio Marmirolli, do Vereador Warlei de Faria (o Fininho) e do Dr. Sérgio Rosa. Quatro votos contrários, os demais votos favoráveis. Passaremos agora à colher </w:t>
      </w:r>
      <w:r w:rsidR="006E2AA8">
        <w:rPr>
          <w:sz w:val="24"/>
          <w:szCs w:val="24"/>
        </w:rPr>
        <w:t>(</w:t>
      </w:r>
      <w:r w:rsidR="002E3389" w:rsidRPr="002E3389">
        <w:rPr>
          <w:sz w:val="24"/>
          <w:szCs w:val="24"/>
        </w:rPr>
        <w:t>está aprovado o Pedido de Urgência</w:t>
      </w:r>
      <w:r w:rsidR="006E2AA8">
        <w:rPr>
          <w:sz w:val="24"/>
          <w:szCs w:val="24"/>
        </w:rPr>
        <w:t>)</w:t>
      </w:r>
      <w:r w:rsidR="002E3389" w:rsidRPr="002E3389">
        <w:rPr>
          <w:sz w:val="24"/>
          <w:szCs w:val="24"/>
        </w:rPr>
        <w:t xml:space="preserve">, passaremos agora </w:t>
      </w:r>
      <w:r w:rsidR="006E2AA8">
        <w:rPr>
          <w:sz w:val="24"/>
          <w:szCs w:val="24"/>
        </w:rPr>
        <w:t>a</w:t>
      </w:r>
      <w:r w:rsidR="002E3389" w:rsidRPr="002E3389">
        <w:rPr>
          <w:sz w:val="24"/>
          <w:szCs w:val="24"/>
        </w:rPr>
        <w:t xml:space="preserve"> colher as assinaturas das Comissões. Comissão de Justiça e Redação: Vereador Ronaldo Mendes. </w:t>
      </w:r>
      <w:r w:rsidR="00BF7250" w:rsidRPr="00BF7250">
        <w:rPr>
          <w:b/>
          <w:sz w:val="24"/>
          <w:szCs w:val="24"/>
        </w:rPr>
        <w:t xml:space="preserve">“Vereador “Ronaldo Mendes”: </w:t>
      </w:r>
      <w:r w:rsidR="002E3389" w:rsidRPr="002E3389">
        <w:rPr>
          <w:sz w:val="24"/>
          <w:szCs w:val="24"/>
        </w:rPr>
        <w:t xml:space="preserve">Sr. Presidente, meu Parecer é Favorável. </w:t>
      </w:r>
      <w:r w:rsidR="00BF7250" w:rsidRPr="00BF7250">
        <w:rPr>
          <w:b/>
          <w:i/>
          <w:sz w:val="24"/>
          <w:szCs w:val="24"/>
          <w:u w:val="single"/>
        </w:rPr>
        <w:t xml:space="preserve">“Sr. Presidente “Willian Souza”: </w:t>
      </w:r>
      <w:r w:rsidR="002E3389" w:rsidRPr="002E3389">
        <w:rPr>
          <w:sz w:val="24"/>
          <w:szCs w:val="24"/>
        </w:rPr>
        <w:t xml:space="preserve"> Vereador Rudinei Lobo. </w:t>
      </w:r>
      <w:r w:rsidR="00BF7250" w:rsidRPr="00BF7250">
        <w:rPr>
          <w:b/>
          <w:sz w:val="24"/>
          <w:szCs w:val="24"/>
        </w:rPr>
        <w:t xml:space="preserve">“Vereador “Rudinei Lobo”: </w:t>
      </w:r>
      <w:r w:rsidR="002E3389" w:rsidRPr="002E3389">
        <w:rPr>
          <w:sz w:val="24"/>
          <w:szCs w:val="24"/>
        </w:rPr>
        <w:t xml:space="preserve">Favorável. </w:t>
      </w:r>
      <w:r w:rsidR="00BF7250" w:rsidRPr="00BF7250">
        <w:rPr>
          <w:b/>
          <w:i/>
          <w:sz w:val="24"/>
          <w:szCs w:val="24"/>
          <w:u w:val="single"/>
        </w:rPr>
        <w:t xml:space="preserve">“Sr. Presidente “Willian Souza”: </w:t>
      </w:r>
      <w:r w:rsidR="002E3389" w:rsidRPr="002E3389">
        <w:rPr>
          <w:sz w:val="24"/>
          <w:szCs w:val="24"/>
        </w:rPr>
        <w:t xml:space="preserve"> Vereador Joel Cardoso. </w:t>
      </w:r>
      <w:r w:rsidRPr="004738F0">
        <w:rPr>
          <w:b/>
          <w:sz w:val="24"/>
          <w:szCs w:val="24"/>
        </w:rPr>
        <w:t xml:space="preserve">“Vereador “Joel Cardoso da Luz”: </w:t>
      </w:r>
      <w:r w:rsidR="002E3389" w:rsidRPr="002E3389">
        <w:rPr>
          <w:sz w:val="24"/>
          <w:szCs w:val="24"/>
        </w:rPr>
        <w:t xml:space="preserve">Favorável, Presidente. </w:t>
      </w:r>
      <w:r w:rsidR="00BF7250" w:rsidRPr="00BF7250">
        <w:rPr>
          <w:b/>
          <w:i/>
          <w:sz w:val="24"/>
          <w:szCs w:val="24"/>
          <w:u w:val="single"/>
        </w:rPr>
        <w:t xml:space="preserve">“Sr. Presidente “Willian Souza”: </w:t>
      </w:r>
      <w:r w:rsidR="002E3389" w:rsidRPr="002E3389">
        <w:rPr>
          <w:sz w:val="24"/>
          <w:szCs w:val="24"/>
        </w:rPr>
        <w:t xml:space="preserve"> Comissão de Finanças e Orçamento. </w:t>
      </w:r>
      <w:r w:rsidR="00BF7250" w:rsidRPr="00BF7250">
        <w:rPr>
          <w:b/>
          <w:sz w:val="24"/>
          <w:szCs w:val="24"/>
        </w:rPr>
        <w:t xml:space="preserve">“Vereador “Prof. Edinho”: </w:t>
      </w:r>
      <w:r w:rsidR="002E3389" w:rsidRPr="002E3389">
        <w:rPr>
          <w:sz w:val="24"/>
          <w:szCs w:val="24"/>
        </w:rPr>
        <w:t xml:space="preserve">Favorável, Sr. Presidente. </w:t>
      </w:r>
      <w:r w:rsidR="00BF7250" w:rsidRPr="00BF7250">
        <w:rPr>
          <w:b/>
          <w:i/>
          <w:sz w:val="24"/>
          <w:szCs w:val="24"/>
          <w:u w:val="single"/>
        </w:rPr>
        <w:t xml:space="preserve">“Sr. Presidente “Willian Souza”: </w:t>
      </w:r>
      <w:r w:rsidR="002E3389" w:rsidRPr="002E3389">
        <w:rPr>
          <w:sz w:val="24"/>
          <w:szCs w:val="24"/>
        </w:rPr>
        <w:t xml:space="preserve"> Ve</w:t>
      </w:r>
      <w:r w:rsidR="006E2AA8">
        <w:rPr>
          <w:sz w:val="24"/>
          <w:szCs w:val="24"/>
        </w:rPr>
        <w:t>r</w:t>
      </w:r>
      <w:r w:rsidR="002E3389" w:rsidRPr="002E3389">
        <w:rPr>
          <w:sz w:val="24"/>
          <w:szCs w:val="24"/>
        </w:rPr>
        <w:t xml:space="preserve">eador Prof. Edinho. Só um minuto, Vereador. As Comissões de Finanças e Orçamento: Vereador Rudinei Lobo. </w:t>
      </w:r>
      <w:r w:rsidR="00BF7250" w:rsidRPr="00BF7250">
        <w:rPr>
          <w:b/>
          <w:sz w:val="24"/>
          <w:szCs w:val="24"/>
        </w:rPr>
        <w:t xml:space="preserve">“Vereador “Rudinei Lobo”: </w:t>
      </w:r>
      <w:r w:rsidR="002E3389" w:rsidRPr="002E3389">
        <w:rPr>
          <w:sz w:val="24"/>
          <w:szCs w:val="24"/>
        </w:rPr>
        <w:t xml:space="preserve">Favorável. </w:t>
      </w:r>
      <w:r w:rsidR="00BF7250" w:rsidRPr="00BF7250">
        <w:rPr>
          <w:b/>
          <w:i/>
          <w:sz w:val="24"/>
          <w:szCs w:val="24"/>
          <w:u w:val="single"/>
        </w:rPr>
        <w:t xml:space="preserve">“Sr. Presidente “Willian Souza”: </w:t>
      </w:r>
      <w:r w:rsidR="002E3389" w:rsidRPr="002E3389">
        <w:rPr>
          <w:sz w:val="24"/>
          <w:szCs w:val="24"/>
        </w:rPr>
        <w:t xml:space="preserve"> Vereador Ulisses Gomes. </w:t>
      </w:r>
      <w:r w:rsidR="00BF7250" w:rsidRPr="00BF7250">
        <w:rPr>
          <w:b/>
          <w:sz w:val="24"/>
          <w:szCs w:val="24"/>
        </w:rPr>
        <w:t xml:space="preserve">“Vereador “Ulisses Gomes”: </w:t>
      </w:r>
      <w:r w:rsidR="002E3389" w:rsidRPr="002E3389">
        <w:rPr>
          <w:sz w:val="24"/>
          <w:szCs w:val="24"/>
        </w:rPr>
        <w:t xml:space="preserve">Favorável, Sr. Presidente. </w:t>
      </w:r>
      <w:r w:rsidR="00BF7250" w:rsidRPr="00BF7250">
        <w:rPr>
          <w:b/>
          <w:i/>
          <w:sz w:val="24"/>
          <w:szCs w:val="24"/>
          <w:u w:val="single"/>
        </w:rPr>
        <w:t xml:space="preserve">“Sr. Presidente “Willian Souza”: </w:t>
      </w:r>
      <w:r w:rsidR="002E3389" w:rsidRPr="002E3389">
        <w:rPr>
          <w:sz w:val="24"/>
          <w:szCs w:val="24"/>
        </w:rPr>
        <w:t xml:space="preserve"> Vereador Prof. Edinho. </w:t>
      </w:r>
      <w:r w:rsidR="00BF7250" w:rsidRPr="00BF7250">
        <w:rPr>
          <w:b/>
          <w:sz w:val="24"/>
          <w:szCs w:val="24"/>
        </w:rPr>
        <w:t xml:space="preserve">“Vereador “Prof. Edinho”: </w:t>
      </w:r>
      <w:r w:rsidR="002E3389" w:rsidRPr="002E3389">
        <w:rPr>
          <w:sz w:val="24"/>
          <w:szCs w:val="24"/>
        </w:rPr>
        <w:t xml:space="preserve">Favorável, Presidente. </w:t>
      </w:r>
      <w:r w:rsidR="00BF7250" w:rsidRPr="00BF7250">
        <w:rPr>
          <w:b/>
          <w:i/>
          <w:sz w:val="24"/>
          <w:szCs w:val="24"/>
          <w:u w:val="single"/>
        </w:rPr>
        <w:t xml:space="preserve">“Sr. Presidente “Willian Souza”: </w:t>
      </w:r>
      <w:r w:rsidR="002E3389" w:rsidRPr="002E3389">
        <w:rPr>
          <w:sz w:val="24"/>
          <w:szCs w:val="24"/>
        </w:rPr>
        <w:t xml:space="preserve"> Redação Final: Vereador Ronaldo, Rudinei e Joel também a favor. Sendo os Pareceres Favoráveis do Projeto de Lei, eu coloco o Projeto de Lei, de autoria do Exmo. Sr. Prefeito Municipal Luiz Alfredo Castro Ruzza Dalben: “Que abre crédito adicional de 19.445,73”, em discussão. Não havendo oradores, está em votação: os favoráveis permaneçam como estão, os contrários se manifestem. </w:t>
      </w:r>
      <w:r w:rsidR="00BF7250" w:rsidRPr="00BF7250">
        <w:rPr>
          <w:b/>
          <w:sz w:val="24"/>
          <w:szCs w:val="24"/>
        </w:rPr>
        <w:t xml:space="preserve">“Vereador “Márcio Brianes”: </w:t>
      </w:r>
      <w:r w:rsidR="002E3389" w:rsidRPr="002E3389">
        <w:rPr>
          <w:sz w:val="24"/>
          <w:szCs w:val="24"/>
        </w:rPr>
        <w:t xml:space="preserve">Contrário. </w:t>
      </w:r>
      <w:r w:rsidR="00BF7250" w:rsidRPr="00BF7250">
        <w:rPr>
          <w:b/>
          <w:i/>
          <w:sz w:val="24"/>
          <w:szCs w:val="24"/>
          <w:u w:val="single"/>
        </w:rPr>
        <w:t xml:space="preserve">“Sr. Presidente “Willian Souza”: </w:t>
      </w:r>
      <w:r w:rsidR="002E3389" w:rsidRPr="002E3389">
        <w:rPr>
          <w:sz w:val="24"/>
          <w:szCs w:val="24"/>
        </w:rPr>
        <w:t xml:space="preserve"> Vereador Márcio contrário, Vereador Décio contrário, Vereador Dr. Sérgio contrário, Vereador Fininho contrário. Quatro votos contrários, os demais votos favoráveis. Está aprovado o Projeto de Lei, de autoria do Luiz Alfredo Castro Ruzza Dalben, Projeto 138/2020. Encerrada as Urgências. Passaremos neste momento à apreciação da Ordem do Dia! Item 1 da Ordem do Dia: Discussão e votação do Projeto de Lei 31/2018, de autoria do Exmo. Vereador Rubens Champam. Que ele sai da Ordem do Dia por receber Emenda modificativa. Item 2 da Ordem do Dia: Discussão e votação do Projeto de Lei 116/2020, de autoria do Vereador Eduardo Lima (o Dudu Lima): “Dispõe sobre a semana de ensino e conscientização sobre doação e transplante de órgão e tecidos nas escolas municipais de Sumaré e dá outras providências”. Eu solicito ao Vereador João Maioral que faça a leitura dos Pareceres do Projeto. </w:t>
      </w:r>
      <w:r w:rsidR="00BF7250" w:rsidRPr="00BF7250">
        <w:rPr>
          <w:b/>
          <w:sz w:val="24"/>
          <w:szCs w:val="24"/>
          <w:u w:val="single"/>
        </w:rPr>
        <w:t xml:space="preserve">“1º Secretário “João Maioral”: </w:t>
      </w:r>
      <w:r w:rsidR="002E3389" w:rsidRPr="002E3389">
        <w:rPr>
          <w:sz w:val="24"/>
          <w:szCs w:val="24"/>
        </w:rPr>
        <w:t xml:space="preserve">Comissão de Justiça e Redação: Parecer Favorável; Comissão de Educação e Saúde: Parecer Favorável; Comissão de Justiça e Redação, Redação Final: Parecer Favorável, Sr. Presidente. </w:t>
      </w:r>
      <w:r w:rsidR="00BF7250" w:rsidRPr="00BF7250">
        <w:rPr>
          <w:b/>
          <w:i/>
          <w:sz w:val="24"/>
          <w:szCs w:val="24"/>
          <w:u w:val="single"/>
        </w:rPr>
        <w:t xml:space="preserve">“Sr. Presidente “Willian Souza”: </w:t>
      </w:r>
      <w:r w:rsidR="002E3389" w:rsidRPr="002E3389">
        <w:rPr>
          <w:sz w:val="24"/>
          <w:szCs w:val="24"/>
        </w:rPr>
        <w:t xml:space="preserve"> Com os Pareceres Favoráveis do Projeto, eu coloco o Projeto em discussão. Não havendo oradores, está em votação: os favoráveis permaneçam como estão, os contrários se levante. Ou se manifeste. Está aprovado o Item 2 da Ordem do Dia, de autoria do Vereador Eduardo Lima. </w:t>
      </w:r>
      <w:r w:rsidR="00BF7250" w:rsidRPr="00BF7250">
        <w:rPr>
          <w:b/>
          <w:sz w:val="24"/>
          <w:szCs w:val="24"/>
          <w:u w:val="single"/>
        </w:rPr>
        <w:t xml:space="preserve">"2º Secretário “Eduardo Lima”: </w:t>
      </w:r>
      <w:r w:rsidR="002E3389" w:rsidRPr="002E3389">
        <w:rPr>
          <w:sz w:val="24"/>
          <w:szCs w:val="24"/>
        </w:rPr>
        <w:t xml:space="preserve">Sr. Presidente, aproveitando o momento só para agradecer os Vereadores pelo voto, Projeto de grande relevância, onde a gente tem uma grande dificuldade aí das </w:t>
      </w:r>
      <w:r w:rsidR="002E3389" w:rsidRPr="002E3389">
        <w:rPr>
          <w:sz w:val="24"/>
          <w:szCs w:val="24"/>
        </w:rPr>
        <w:lastRenderedPageBreak/>
        <w:t xml:space="preserve">pessoas se conscientizar sobre a doação de órgãos, isso vai ser melhor no futuro. Muito obrigado, Vereadores! </w:t>
      </w:r>
      <w:r w:rsidR="00BF7250" w:rsidRPr="00BF7250">
        <w:rPr>
          <w:b/>
          <w:i/>
          <w:sz w:val="24"/>
          <w:szCs w:val="24"/>
          <w:u w:val="single"/>
        </w:rPr>
        <w:t xml:space="preserve">“Sr. Presidente “Willian Souza”: </w:t>
      </w:r>
      <w:r w:rsidR="002E3389" w:rsidRPr="002E3389">
        <w:rPr>
          <w:sz w:val="24"/>
          <w:szCs w:val="24"/>
        </w:rPr>
        <w:t xml:space="preserve"> Vereadores, eu quero fazer uma correção da minha parte. O Projeto do Item 1 da Ordem do Dia, que é de autoria do Vereador Rubens Champam, tem as Emendas, mas as Emendas tramitaram em todas as Comissões. Então, uma boa notícia, Vereador Rubens, porque o Projeto-- </w:t>
      </w:r>
      <w:r w:rsidR="00BF7250" w:rsidRPr="00BF7250">
        <w:rPr>
          <w:b/>
          <w:sz w:val="24"/>
          <w:szCs w:val="24"/>
        </w:rPr>
        <w:t xml:space="preserve">“Vereador “Rubens Champam”: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O Projeto de V.Exa. -</w:t>
      </w:r>
      <w:r w:rsidR="006E2AA8">
        <w:rPr>
          <w:sz w:val="24"/>
          <w:szCs w:val="24"/>
        </w:rPr>
        <w:t>(</w:t>
      </w:r>
      <w:r w:rsidR="002E3389" w:rsidRPr="002E3389">
        <w:rPr>
          <w:sz w:val="24"/>
          <w:szCs w:val="24"/>
        </w:rPr>
        <w:t>já vou passar para V.Exa</w:t>
      </w:r>
      <w:r w:rsidR="006E2AA8">
        <w:rPr>
          <w:sz w:val="24"/>
          <w:szCs w:val="24"/>
        </w:rPr>
        <w:t>.)</w:t>
      </w:r>
      <w:r w:rsidR="002E3389" w:rsidRPr="002E3389">
        <w:rPr>
          <w:sz w:val="24"/>
          <w:szCs w:val="24"/>
        </w:rPr>
        <w:t xml:space="preserve">, só para corrigir o meu erro aqui, porque como nós não estamos dentro do Plenário da Câmara, a gente acaba tendo aqui a informação. Então, olha, nós temos duas Emendas ao seu Projeto. Então, nós vamos votar as Emendas e depois o Projeto. Eu acabo ficando feliz, porque nós tivemos, é um Projeto de muita relevância, de muita importância, que o senhor fez ele com muita maestria e eu estava até triste que tinha saído da Ordem do Dia. Ainda hoje eu comentei com a minha esposa que ia votar esse Projeto, que eu estava feliz, porque traz uma higienização de uma poluição visual muito grande da </w:t>
      </w:r>
      <w:r w:rsidR="006E2AA8">
        <w:rPr>
          <w:sz w:val="24"/>
          <w:szCs w:val="24"/>
        </w:rPr>
        <w:t>C</w:t>
      </w:r>
      <w:r w:rsidR="002E3389" w:rsidRPr="002E3389">
        <w:rPr>
          <w:sz w:val="24"/>
          <w:szCs w:val="24"/>
        </w:rPr>
        <w:t>idade, acaba regulamentando. Então, parabéns pelo Projeto de V.Exa. e vai voltar, agora, nós vamos voltar no Item 1 da Ordem do Dia. Questão de ordem de V.Exa. está concedido.</w:t>
      </w:r>
      <w:r w:rsidR="006E2AA8">
        <w:rPr>
          <w:sz w:val="24"/>
          <w:szCs w:val="24"/>
        </w:rPr>
        <w:t xml:space="preserve"> </w:t>
      </w:r>
      <w:r w:rsidR="00BF7250" w:rsidRPr="00BF7250">
        <w:rPr>
          <w:b/>
          <w:sz w:val="24"/>
          <w:szCs w:val="24"/>
        </w:rPr>
        <w:t xml:space="preserve">“Vereador “Rubens Champam”: </w:t>
      </w:r>
      <w:r w:rsidR="002E3389" w:rsidRPr="002E3389">
        <w:rPr>
          <w:sz w:val="24"/>
          <w:szCs w:val="24"/>
        </w:rPr>
        <w:t>Obrigado, Sr. Presidente, eu ia fazer essa correção. Inclusive, eu estava buscando essa informação aqui nas minhas coisas, porque foi uma Emenda do... primeiro do Vereador Cláudio Meskan e segundo foi do ex</w:t>
      </w:r>
      <w:r w:rsidR="002E3389" w:rsidRPr="002E3389">
        <w:rPr>
          <w:sz w:val="24"/>
          <w:szCs w:val="24"/>
        </w:rPr>
        <w:noBreakHyphen/>
        <w:t xml:space="preserve">Vereador (agora </w:t>
      </w:r>
      <w:r w:rsidR="000A3D56">
        <w:rPr>
          <w:sz w:val="24"/>
          <w:szCs w:val="24"/>
        </w:rPr>
        <w:t>D</w:t>
      </w:r>
      <w:r w:rsidR="002E3389" w:rsidRPr="002E3389">
        <w:rPr>
          <w:sz w:val="24"/>
          <w:szCs w:val="24"/>
        </w:rPr>
        <w:t xml:space="preserve">eputado) Dirceu Dalben, que foi agora subscrito, salvo engano, pelo Vereador Josué Cardozo. Então, eu ia até falar isso, ia pedir questão de ordem por conta disso. Já que voltou, o senhor viu aí que realmente precisa ser votado as Emendas, depois consequentemente colocar a apreciação do Projeto. Sr. Presidente, eu gostaria já, de antemão, já pedir o voto dos Pares aí, que eu entendo que é Projeto antigo do dia 1º de março de 2018, e é aonde eu acho que a gente vem para melhorar a cidade, principalmente, o visual da cidade, que a gente verifica muitas coisas, Srs. Vereadores, que... nos postes, em árvores, em espaço público, em viadutos, se notarem aí que, o Poder Público pode, né, esses eventos do Poder Público, até porque é órgão público, um viaduto, uma praça aí, pode. Agora, essas situações particulares, eu não vejo e a gente nota muito isso na cidade, não só no Centro aqui, como nos bairros. Muita propaganda em poste de iluminação, essas coisas. E eu acho que isso enfeia muito a cidade, fica uma cidade horrível, feia, e isso vêm para melhorar, porque não pode. A pessoa quer fazer uma propaganda, faça no particular e paga, né? Paga a sua publicidade, até porque ela quem vai ganhar dinheiro com isso por conta da... que vai expor o nome da empresa ou da pessoa. Então, eu peço aqui o voto de V.Exas. para a gente aprovar, que eu acho que é de suma importância e um Projeto que está aí desde março de 2018. Peço aí então, o voto de todos. Obrigado, Sr. Presidente. </w:t>
      </w:r>
      <w:r w:rsidR="00BF7250" w:rsidRPr="00BF7250">
        <w:rPr>
          <w:b/>
          <w:i/>
          <w:sz w:val="24"/>
          <w:szCs w:val="24"/>
          <w:u w:val="single"/>
        </w:rPr>
        <w:t xml:space="preserve">“Sr. Presidente “Willian Souza”: </w:t>
      </w:r>
      <w:r w:rsidR="002E3389" w:rsidRPr="002E3389">
        <w:rPr>
          <w:sz w:val="24"/>
          <w:szCs w:val="24"/>
        </w:rPr>
        <w:t xml:space="preserve"> O senhor me desculpa, viu, doutor. </w:t>
      </w:r>
      <w:r w:rsidR="002E3389" w:rsidRPr="002E3389">
        <w:rPr>
          <w:i/>
          <w:sz w:val="24"/>
          <w:szCs w:val="24"/>
        </w:rPr>
        <w:t>[risos]</w:t>
      </w:r>
      <w:r w:rsidR="002E3389" w:rsidRPr="002E3389">
        <w:rPr>
          <w:sz w:val="24"/>
          <w:szCs w:val="24"/>
        </w:rPr>
        <w:t xml:space="preserve"> Vamos lá... </w:t>
      </w:r>
      <w:r w:rsidR="00BF7250" w:rsidRPr="00BF7250">
        <w:rPr>
          <w:b/>
          <w:sz w:val="24"/>
          <w:szCs w:val="24"/>
        </w:rPr>
        <w:t xml:space="preserve">“Vereador “Rubens Champam”: </w:t>
      </w:r>
      <w:r w:rsidR="002E3389" w:rsidRPr="002E3389">
        <w:rPr>
          <w:sz w:val="24"/>
          <w:szCs w:val="24"/>
        </w:rPr>
        <w:t>Imagina, tranquilo...</w:t>
      </w:r>
      <w:r w:rsidR="00BF7250" w:rsidRPr="00BF7250">
        <w:rPr>
          <w:b/>
          <w:sz w:val="24"/>
          <w:szCs w:val="24"/>
        </w:rPr>
        <w:t xml:space="preserve">“Vereador “Valdir de Oliveira”: </w:t>
      </w:r>
      <w:r w:rsidR="002E3389" w:rsidRPr="002E3389">
        <w:rPr>
          <w:sz w:val="24"/>
          <w:szCs w:val="24"/>
        </w:rPr>
        <w:t>Questão de ordem, Presidente.</w:t>
      </w:r>
      <w:r w:rsidR="00BF7250" w:rsidRPr="00BF7250">
        <w:rPr>
          <w:b/>
          <w:i/>
          <w:sz w:val="24"/>
          <w:szCs w:val="24"/>
          <w:u w:val="single"/>
        </w:rPr>
        <w:t xml:space="preserve">“Sr. Presidente “Willian Souza”: </w:t>
      </w:r>
      <w:r w:rsidR="002E3389" w:rsidRPr="002E3389">
        <w:rPr>
          <w:sz w:val="24"/>
          <w:szCs w:val="24"/>
        </w:rPr>
        <w:t xml:space="preserve"> Questão de ordem de quem? </w:t>
      </w:r>
      <w:r w:rsidR="00BF7250" w:rsidRPr="00BF7250">
        <w:rPr>
          <w:b/>
          <w:sz w:val="24"/>
          <w:szCs w:val="24"/>
        </w:rPr>
        <w:t xml:space="preserve">“Vereador “Valdir de Oliveira”: </w:t>
      </w:r>
      <w:r w:rsidR="002E3389" w:rsidRPr="002E3389">
        <w:rPr>
          <w:sz w:val="24"/>
          <w:szCs w:val="24"/>
        </w:rPr>
        <w:t>Valdir.</w:t>
      </w:r>
      <w:r w:rsidR="004C4DE0">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Valdir de Oliveira.</w:t>
      </w:r>
      <w:r w:rsidR="004C4DE0">
        <w:rPr>
          <w:sz w:val="24"/>
          <w:szCs w:val="24"/>
        </w:rPr>
        <w:t xml:space="preserve"> </w:t>
      </w:r>
      <w:r w:rsidR="00BF7250" w:rsidRPr="00BF7250">
        <w:rPr>
          <w:b/>
          <w:sz w:val="24"/>
          <w:szCs w:val="24"/>
        </w:rPr>
        <w:t xml:space="preserve">“Vereador “Valdir de Oliveira”: </w:t>
      </w:r>
      <w:r w:rsidR="002E3389" w:rsidRPr="002E3389">
        <w:rPr>
          <w:sz w:val="24"/>
          <w:szCs w:val="24"/>
        </w:rPr>
        <w:t xml:space="preserve">Eu quero aqui parabenizar o Projeto do </w:t>
      </w:r>
      <w:r w:rsidR="004B026A">
        <w:rPr>
          <w:sz w:val="24"/>
          <w:szCs w:val="24"/>
        </w:rPr>
        <w:t>Nobre</w:t>
      </w:r>
      <w:r w:rsidR="002E3389" w:rsidRPr="002E3389">
        <w:rPr>
          <w:sz w:val="24"/>
          <w:szCs w:val="24"/>
        </w:rPr>
        <w:t xml:space="preserve"> Vereador Dudu Lima. Queria ressaltar, acrescentar alguma coisa no Projeto. No ano de 2018, nós colocamos o Projeto de Lei, cujo número é o 6054, também fomentando a doação de órgãos aqui no Município, uma vez que nós tínhamos um dado alarmante de que nós teríamos mais de 60 mil pessoas numa fila de espera de doação, para que fosse salvo por um doador de órgãos, né? E na oportunidade, nós tivemos o prazer e a honra de poder trazer à cidade (para falar mais sobre a doação de órgãos), um dos maiores palestrantes do assunto, o Dr. Alexandre Barroso, até autor do livro: “A última vez que morri”. E ele relata que ele teve três anos aí, aproximadamente no hospital à espera de um doador de órgãos, e na época até parabenizo a presença do Vereador Fabinho, que esteve presente nessa Audiência, e para o nosso encanto, para a nossa alegria, para o Município, para a região, nós fizemos no sábado o dia de doador de órgãos no nosso bairro (no Dall'Orto) e tivemos, assim, a felicidade de termos vários </w:t>
      </w:r>
      <w:r w:rsidR="002E3389" w:rsidRPr="002E3389">
        <w:rPr>
          <w:sz w:val="24"/>
          <w:szCs w:val="24"/>
        </w:rPr>
        <w:lastRenderedPageBreak/>
        <w:t xml:space="preserve">doadores de órgãos presenciais e outros que fizeram depois pela internet. Eu acho que é uma luta, Vereador, parabéns aí por encampar esse Projeto, acho fantástico. Nós precisamos disso, de mais gente se envolva nesse Projeto e nos ajude a fazer essa busca, porque nós temos uma fila aí interminável na espera de um doador, para que volte a viver, que volte a ter essa alegria, que é poder estar aqui. Obrigado, parabéns pelo Projeto! </w:t>
      </w:r>
      <w:r w:rsidR="00BF7250" w:rsidRPr="00BF7250">
        <w:rPr>
          <w:b/>
          <w:i/>
          <w:sz w:val="24"/>
          <w:szCs w:val="24"/>
          <w:u w:val="single"/>
        </w:rPr>
        <w:t xml:space="preserve">“Sr. Presidente “Willian Souza”: </w:t>
      </w:r>
      <w:r w:rsidR="002E3389" w:rsidRPr="002E3389">
        <w:rPr>
          <w:sz w:val="24"/>
          <w:szCs w:val="24"/>
        </w:rPr>
        <w:t xml:space="preserve"> Só para a gente fazer o rito do Projeto, já colocamos em discussão, tá? Item 1 da Ordem do Dia: Discussão e votação do Projeto de Lei 31/2018, de autoria do Vereador Rubens Champam: “Dispõe sobre a proibição de afixação de propagandas ou publicidades em postes de iluminação pública, placas de sinalização, pontes e viadutos, passarelas de pedestres, monumentos públicos, árvores e equipamentos públicos”. Solicito ao 1º Secretário, que faça a leitura dos Pareceres da primeira Emenda modificativa ao Projeto. O som do senhor, Sr. João. </w:t>
      </w:r>
      <w:r w:rsidR="00BF7250" w:rsidRPr="00BF7250">
        <w:rPr>
          <w:b/>
          <w:sz w:val="24"/>
          <w:szCs w:val="24"/>
          <w:u w:val="single"/>
        </w:rPr>
        <w:t xml:space="preserve">“1º Secretário “João Maioral”: </w:t>
      </w:r>
      <w:r w:rsidR="002E3389" w:rsidRPr="002E3389">
        <w:rPr>
          <w:sz w:val="24"/>
          <w:szCs w:val="24"/>
        </w:rPr>
        <w:t xml:space="preserve">Comissão de Justiça e Redação: Parecer Favorável; Comissão de Meio Ambiente: Parecer Favorável; Comissão de Justiça e Redação, Redação Final: Parecer Favorável. </w:t>
      </w:r>
      <w:r w:rsidR="00BF7250" w:rsidRPr="00BF7250">
        <w:rPr>
          <w:b/>
          <w:i/>
          <w:sz w:val="24"/>
          <w:szCs w:val="24"/>
          <w:u w:val="single"/>
        </w:rPr>
        <w:t xml:space="preserve">“Sr. Presidente “Willian Souza”: </w:t>
      </w:r>
      <w:r w:rsidR="002E3389" w:rsidRPr="002E3389">
        <w:rPr>
          <w:sz w:val="24"/>
          <w:szCs w:val="24"/>
        </w:rPr>
        <w:t xml:space="preserve"> Com os Pareceres Favoráveis da primeira Emenda Modificativa, eu coloco em discussão a Emenda Modificativa ao Projeto. Não havendo quem queira discutir, em votação a Emenda: os favoráveis à Emenda, permaneçam como estão, os contrários que se manifestem. Está aprovada a primeira Emenda. Eu solicito ao 1º Secretário que faça a leitura dos Pareceres da segunda Emenda Modificativa do Projeto. </w:t>
      </w:r>
      <w:r w:rsidR="00BF7250" w:rsidRPr="00BF7250">
        <w:rPr>
          <w:b/>
          <w:sz w:val="24"/>
          <w:szCs w:val="24"/>
          <w:u w:val="single"/>
        </w:rPr>
        <w:t xml:space="preserve">“1º Secretário “João Maioral”: </w:t>
      </w:r>
      <w:r w:rsidR="002E3389" w:rsidRPr="002E3389">
        <w:rPr>
          <w:sz w:val="24"/>
          <w:szCs w:val="24"/>
        </w:rPr>
        <w:t xml:space="preserve">Comissão de Justiça e Redação: Parecer Favorável; Comissão de Meio Ambiente: Parecer Favorável; Comissão de Justiça e Redação, Redação Final: Parecer Favorável, Sr. Presidente. </w:t>
      </w:r>
      <w:r w:rsidR="00BF7250" w:rsidRPr="00BF7250">
        <w:rPr>
          <w:b/>
          <w:i/>
          <w:sz w:val="24"/>
          <w:szCs w:val="24"/>
          <w:u w:val="single"/>
        </w:rPr>
        <w:t xml:space="preserve">“Sr. Presidente “Willian Souza”: </w:t>
      </w:r>
      <w:r w:rsidR="002E3389" w:rsidRPr="002E3389">
        <w:rPr>
          <w:sz w:val="24"/>
          <w:szCs w:val="24"/>
        </w:rPr>
        <w:t xml:space="preserve"> Com os Pareceres Favoráveis, eu coloco em discussão a segunda Emenda Aditiva ao Projeto. Não havendo quem queira discuti</w:t>
      </w:r>
      <w:r w:rsidR="002E3389" w:rsidRPr="002E3389">
        <w:rPr>
          <w:sz w:val="24"/>
          <w:szCs w:val="24"/>
        </w:rPr>
        <w:noBreakHyphen/>
        <w:t xml:space="preserve">la, está em votação: os favoráveis permaneçam como estão, os contrários se manifestem. Está aprovada a segunda Emenda Aditiva do Projeto. Solicito ao 1º Secretário que faça a leitura dos Projetos... dos Pareceres do Projeto de Lei... Desculpa, gente. Solicito ao 1º Secretário que faça a leitura dos Pareceres do Projeto de Lei 31/2018. </w:t>
      </w:r>
      <w:r w:rsidR="00BF7250" w:rsidRPr="00BF7250">
        <w:rPr>
          <w:b/>
          <w:sz w:val="24"/>
          <w:szCs w:val="24"/>
          <w:u w:val="single"/>
        </w:rPr>
        <w:t xml:space="preserve">“1º Secretário “João Maioral”: </w:t>
      </w:r>
      <w:r w:rsidR="002E3389" w:rsidRPr="002E3389">
        <w:rPr>
          <w:sz w:val="24"/>
          <w:szCs w:val="24"/>
        </w:rPr>
        <w:t xml:space="preserve">Comissão de Justiça e Redação: Parecer Favorável; Comissão de Meio Ambiente: Parecer Favorável; Comissão de Justiça e Redação, Redação Final: Parecer Favorável, Sr. Presidente. </w:t>
      </w:r>
      <w:r w:rsidR="00BF7250" w:rsidRPr="00BF7250">
        <w:rPr>
          <w:b/>
          <w:i/>
          <w:sz w:val="24"/>
          <w:szCs w:val="24"/>
          <w:u w:val="single"/>
        </w:rPr>
        <w:t xml:space="preserve">“Sr. Presidente “Willian Souza”: </w:t>
      </w:r>
      <w:r w:rsidR="002E3389" w:rsidRPr="002E3389">
        <w:rPr>
          <w:sz w:val="24"/>
          <w:szCs w:val="24"/>
        </w:rPr>
        <w:t xml:space="preserve"> Com os Pareceres Favoráveis do Projeto, eu coloco o Projeto em discussão. Não havendo quem queira discuti-lo, eu coloco em votação: os favoráveis ao Projeto 31/2018 que permaneçam como estão, os contrários se levantem ou se manifestem. Está aprovado por toda essa Casa o Projeto de Lei 31/2018 de autoria do Exmo. Vereador Dr. Rubens Champam. </w:t>
      </w:r>
      <w:r w:rsidR="00BF7250" w:rsidRPr="00BF7250">
        <w:rPr>
          <w:b/>
          <w:sz w:val="24"/>
          <w:szCs w:val="24"/>
        </w:rPr>
        <w:t xml:space="preserve">“Vereador “Warlei de Faria”: </w:t>
      </w:r>
      <w:r w:rsidR="002E3389" w:rsidRPr="002E3389">
        <w:rPr>
          <w:sz w:val="24"/>
          <w:szCs w:val="24"/>
        </w:rPr>
        <w:t xml:space="preserve">Questão de ordem, Presidente. </w:t>
      </w:r>
      <w:r w:rsidR="00BF7250" w:rsidRPr="00BF7250">
        <w:rPr>
          <w:b/>
          <w:i/>
          <w:sz w:val="24"/>
          <w:szCs w:val="24"/>
          <w:u w:val="single"/>
        </w:rPr>
        <w:t xml:space="preserve">“Sr. Presidente “Willian Souza”: </w:t>
      </w:r>
      <w:r w:rsidR="002E3389" w:rsidRPr="002E3389">
        <w:rPr>
          <w:sz w:val="24"/>
          <w:szCs w:val="24"/>
        </w:rPr>
        <w:t xml:space="preserve"> Questão de ordem do Vereador Fininho. </w:t>
      </w:r>
      <w:r w:rsidR="00BF7250" w:rsidRPr="00BF7250">
        <w:rPr>
          <w:b/>
          <w:sz w:val="24"/>
          <w:szCs w:val="24"/>
        </w:rPr>
        <w:t xml:space="preserve">“Vereador “Warlei de Faria”: </w:t>
      </w:r>
      <w:r w:rsidR="002E3389" w:rsidRPr="002E3389">
        <w:rPr>
          <w:sz w:val="24"/>
          <w:szCs w:val="24"/>
        </w:rPr>
        <w:t xml:space="preserve">Só para saber, depois de sancionado, qual é que é o prazo para entrar em vigor, por favor? </w:t>
      </w:r>
      <w:r w:rsidR="00BF7250" w:rsidRPr="00BF7250">
        <w:rPr>
          <w:b/>
          <w:sz w:val="24"/>
          <w:szCs w:val="24"/>
        </w:rPr>
        <w:t xml:space="preserve">“Vereador “Rubens Champam”: </w:t>
      </w:r>
      <w:r w:rsidR="002E3389" w:rsidRPr="002E3389">
        <w:rPr>
          <w:sz w:val="24"/>
          <w:szCs w:val="24"/>
        </w:rPr>
        <w:t xml:space="preserve">Questão de ordem. Sr. Presidente. </w:t>
      </w:r>
      <w:r w:rsidR="00BF7250" w:rsidRPr="00BF7250">
        <w:rPr>
          <w:b/>
          <w:i/>
          <w:sz w:val="24"/>
          <w:szCs w:val="24"/>
          <w:u w:val="single"/>
        </w:rPr>
        <w:t xml:space="preserve">“Sr. Presidente “Willian Souza”: </w:t>
      </w:r>
      <w:r w:rsidR="002E3389" w:rsidRPr="002E3389">
        <w:rPr>
          <w:sz w:val="24"/>
          <w:szCs w:val="24"/>
        </w:rPr>
        <w:t xml:space="preserve"> Questão de ordem do Vereador Rubens Champam. </w:t>
      </w:r>
      <w:r w:rsidR="00BF7250" w:rsidRPr="00BF7250">
        <w:rPr>
          <w:b/>
          <w:sz w:val="24"/>
          <w:szCs w:val="24"/>
        </w:rPr>
        <w:t xml:space="preserve">“Vereador “Rubens Champam”: </w:t>
      </w:r>
      <w:r w:rsidR="002E3389" w:rsidRPr="002E3389">
        <w:rPr>
          <w:sz w:val="24"/>
          <w:szCs w:val="24"/>
        </w:rPr>
        <w:t xml:space="preserve">É </w:t>
      </w:r>
      <w:r w:rsidR="000A3D56">
        <w:rPr>
          <w:sz w:val="24"/>
          <w:szCs w:val="24"/>
        </w:rPr>
        <w:t>noventa</w:t>
      </w:r>
      <w:r w:rsidR="002E3389" w:rsidRPr="002E3389">
        <w:rPr>
          <w:sz w:val="24"/>
          <w:szCs w:val="24"/>
        </w:rPr>
        <w:t xml:space="preserve"> dias, Vereador Fininho, tá?</w:t>
      </w:r>
      <w:r w:rsidR="000A3D56">
        <w:rPr>
          <w:sz w:val="24"/>
          <w:szCs w:val="24"/>
        </w:rPr>
        <w:t xml:space="preserve"> </w:t>
      </w:r>
      <w:r w:rsidR="00BF7250" w:rsidRPr="00BF7250">
        <w:rPr>
          <w:b/>
          <w:sz w:val="24"/>
          <w:szCs w:val="24"/>
        </w:rPr>
        <w:t xml:space="preserve">“Vereador “Warlei de Faria”: </w:t>
      </w:r>
      <w:r w:rsidR="002E3389" w:rsidRPr="002E3389">
        <w:rPr>
          <w:sz w:val="24"/>
          <w:szCs w:val="24"/>
        </w:rPr>
        <w:t>Tá.</w:t>
      </w:r>
      <w:r w:rsidR="000A3D56">
        <w:rPr>
          <w:sz w:val="24"/>
          <w:szCs w:val="24"/>
        </w:rPr>
        <w:t xml:space="preserve"> </w:t>
      </w:r>
      <w:r w:rsidR="00BF7250" w:rsidRPr="00BF7250">
        <w:rPr>
          <w:b/>
          <w:sz w:val="24"/>
          <w:szCs w:val="24"/>
        </w:rPr>
        <w:t xml:space="preserve">“Vereador “Rubens Champam”: </w:t>
      </w:r>
      <w:r w:rsidR="002E3389" w:rsidRPr="002E3389">
        <w:rPr>
          <w:sz w:val="24"/>
          <w:szCs w:val="24"/>
        </w:rPr>
        <w:t xml:space="preserve">Primeiro quero aqui agradecer a todos pela votação, né, pelo voto favorável, mas essa Lei vai ser regulamentada em </w:t>
      </w:r>
      <w:r w:rsidR="000A3D56">
        <w:rPr>
          <w:sz w:val="24"/>
          <w:szCs w:val="24"/>
        </w:rPr>
        <w:t>noventa</w:t>
      </w:r>
      <w:r w:rsidR="002E3389" w:rsidRPr="002E3389">
        <w:rPr>
          <w:sz w:val="24"/>
          <w:szCs w:val="24"/>
        </w:rPr>
        <w:t xml:space="preserve"> dias, até porque dá tempo para as pessoas se adequar à Lei. </w:t>
      </w:r>
      <w:r w:rsidR="00BF7250" w:rsidRPr="00BF7250">
        <w:rPr>
          <w:b/>
          <w:sz w:val="24"/>
          <w:szCs w:val="24"/>
        </w:rPr>
        <w:t xml:space="preserve">“Vereador “Warlei de Faria”: </w:t>
      </w:r>
      <w:r w:rsidR="002E3389" w:rsidRPr="002E3389">
        <w:rPr>
          <w:sz w:val="24"/>
          <w:szCs w:val="24"/>
        </w:rPr>
        <w:t xml:space="preserve">Eu quero parabenizar o senhor, Vereador, que é muito legal esse Projeto, viu!? Deixa a cidade muito mais limpa, assim que entrar em vigor, se ninguém tirar, que retire as placas logo, por favor. Parabéns pelo Projeto do senhor. </w:t>
      </w:r>
      <w:r w:rsidR="00BF7250" w:rsidRPr="00BF7250">
        <w:rPr>
          <w:b/>
          <w:sz w:val="24"/>
          <w:szCs w:val="24"/>
        </w:rPr>
        <w:t xml:space="preserve">“Vereador “Rubens Champam”: </w:t>
      </w:r>
      <w:r w:rsidR="002E3389" w:rsidRPr="002E3389">
        <w:rPr>
          <w:sz w:val="24"/>
          <w:szCs w:val="24"/>
        </w:rPr>
        <w:t xml:space="preserve">Agradeço. Vereador. </w:t>
      </w:r>
      <w:r w:rsidR="00BF7250" w:rsidRPr="00BF7250">
        <w:rPr>
          <w:b/>
          <w:i/>
          <w:sz w:val="24"/>
          <w:szCs w:val="24"/>
          <w:u w:val="single"/>
        </w:rPr>
        <w:t xml:space="preserve">“Sr. Presidente “Willian Souza”: </w:t>
      </w:r>
      <w:r w:rsidR="002E3389" w:rsidRPr="002E3389">
        <w:rPr>
          <w:sz w:val="24"/>
          <w:szCs w:val="24"/>
        </w:rPr>
        <w:t xml:space="preserve"> Vereador Rubens Champam, é com a devida vênia, mas o Projeto entra em vigor na data da sua publicação. </w:t>
      </w:r>
      <w:r w:rsidR="00BF7250" w:rsidRPr="00BF7250">
        <w:rPr>
          <w:b/>
          <w:sz w:val="24"/>
          <w:szCs w:val="24"/>
        </w:rPr>
        <w:t xml:space="preserve">“Vereador “Rubens Champam”: </w:t>
      </w:r>
      <w:r w:rsidR="002E3389" w:rsidRPr="002E3389">
        <w:rPr>
          <w:sz w:val="24"/>
          <w:szCs w:val="24"/>
        </w:rPr>
        <w:t xml:space="preserve">Ah, não. Está regulamentando, a Lei é regulamentada, será regulamentada em </w:t>
      </w:r>
      <w:r w:rsidR="000A3D56">
        <w:rPr>
          <w:sz w:val="24"/>
          <w:szCs w:val="24"/>
        </w:rPr>
        <w:t>noventa</w:t>
      </w:r>
      <w:r w:rsidR="002E3389" w:rsidRPr="002E3389">
        <w:rPr>
          <w:sz w:val="24"/>
          <w:szCs w:val="24"/>
        </w:rPr>
        <w:t xml:space="preserve"> dias da data da publicação. Desculpa. Desculpa.</w:t>
      </w:r>
      <w:r w:rsidR="00FD70C5">
        <w:rPr>
          <w:sz w:val="24"/>
          <w:szCs w:val="24"/>
        </w:rPr>
        <w:t xml:space="preserve"> </w:t>
      </w:r>
      <w:r w:rsidR="00BF7250" w:rsidRPr="00BF7250">
        <w:rPr>
          <w:b/>
          <w:i/>
          <w:sz w:val="24"/>
          <w:szCs w:val="24"/>
          <w:u w:val="single"/>
        </w:rPr>
        <w:t xml:space="preserve">“Sr. Presidente “Willian Souza”: </w:t>
      </w:r>
      <w:r w:rsidR="002E3389" w:rsidRPr="002E3389">
        <w:rPr>
          <w:sz w:val="24"/>
          <w:szCs w:val="24"/>
        </w:rPr>
        <w:t xml:space="preserve"> Isso.</w:t>
      </w:r>
      <w:r w:rsidR="000A3D56">
        <w:rPr>
          <w:sz w:val="24"/>
          <w:szCs w:val="24"/>
        </w:rPr>
        <w:t xml:space="preserve"> </w:t>
      </w:r>
      <w:r w:rsidR="00BF7250" w:rsidRPr="00BF7250">
        <w:rPr>
          <w:b/>
          <w:sz w:val="24"/>
          <w:szCs w:val="24"/>
        </w:rPr>
        <w:t xml:space="preserve">“Vereador “Rubens Champam”: </w:t>
      </w:r>
      <w:r w:rsidR="002E3389" w:rsidRPr="002E3389">
        <w:rPr>
          <w:sz w:val="24"/>
          <w:szCs w:val="24"/>
        </w:rPr>
        <w:t xml:space="preserve">Estou lendo o Projeto aqui. </w:t>
      </w:r>
      <w:r w:rsidR="00BF7250" w:rsidRPr="00BF7250">
        <w:rPr>
          <w:b/>
          <w:i/>
          <w:sz w:val="24"/>
          <w:szCs w:val="24"/>
          <w:u w:val="single"/>
        </w:rPr>
        <w:t xml:space="preserve">“Sr. Presidente “Willian Souza”: </w:t>
      </w:r>
      <w:r w:rsidR="002E3389" w:rsidRPr="002E3389">
        <w:rPr>
          <w:sz w:val="24"/>
          <w:szCs w:val="24"/>
        </w:rPr>
        <w:t xml:space="preserve"> Ok. Vereador Fininho. </w:t>
      </w:r>
      <w:r w:rsidR="00BF7250" w:rsidRPr="00BF7250">
        <w:rPr>
          <w:b/>
          <w:sz w:val="24"/>
          <w:szCs w:val="24"/>
        </w:rPr>
        <w:t xml:space="preserve">“Vereador “Rubens Champam”: </w:t>
      </w:r>
      <w:r w:rsidR="002E3389" w:rsidRPr="002E3389">
        <w:rPr>
          <w:sz w:val="24"/>
          <w:szCs w:val="24"/>
        </w:rPr>
        <w:t xml:space="preserve">Obrigado </w:t>
      </w:r>
      <w:r w:rsidR="002E3389" w:rsidRPr="002E3389">
        <w:rPr>
          <w:sz w:val="24"/>
          <w:szCs w:val="24"/>
        </w:rPr>
        <w:lastRenderedPageBreak/>
        <w:t xml:space="preserve">por corrigir, Presidente. </w:t>
      </w:r>
      <w:r w:rsidR="00BF7250" w:rsidRPr="00BF7250">
        <w:rPr>
          <w:b/>
          <w:i/>
          <w:sz w:val="24"/>
          <w:szCs w:val="24"/>
          <w:u w:val="single"/>
        </w:rPr>
        <w:t xml:space="preserve">“Sr. Presidente “Willian Souza”: </w:t>
      </w:r>
      <w:r w:rsidR="002E3389" w:rsidRPr="002E3389">
        <w:rPr>
          <w:sz w:val="24"/>
          <w:szCs w:val="24"/>
        </w:rPr>
        <w:t xml:space="preserve"> Imagina, obrigado a V.Exa., parabéns pelo grande Projeto, grande vitória! Item 4º, Item 3º da Ordem do Dia. É o Projeto de Lei de número... Do Dudu já foi aprovado aí? Item 3 da Ordem do Dia: Discussão e votação 119/2020, que é de autoria Vereador Hélio Silva. Ele sai da Ordem do Dia por Emenda. Item 4º da Ordem do Dia: Discussão e votação do Projeto de Lei 123/2020, de autoria do Vereador Ronaldo Mendes: “Dispõe sobre a essencialidade das atividades prestadas pelos profissionais de beleza: cabeleireiro, barbeiro, esteticista, manicure, pedicure, depilador e maquiador no Município de Sumaré e dá outras providências”. Eu solicito ao Secretário que faça a leitura dos Pareceres do Projeto. </w:t>
      </w:r>
      <w:r w:rsidR="00BF7250" w:rsidRPr="00BF7250">
        <w:rPr>
          <w:b/>
          <w:sz w:val="24"/>
          <w:szCs w:val="24"/>
          <w:u w:val="single"/>
        </w:rPr>
        <w:t xml:space="preserve">“1º Secretário “João Maioral”: </w:t>
      </w:r>
      <w:r w:rsidR="002E3389" w:rsidRPr="002E3389">
        <w:rPr>
          <w:sz w:val="24"/>
          <w:szCs w:val="24"/>
        </w:rPr>
        <w:t>Comissão de Justiça e Redação: Parecer Favorável</w:t>
      </w:r>
      <w:r w:rsidR="003C3C24">
        <w:rPr>
          <w:sz w:val="24"/>
          <w:szCs w:val="24"/>
        </w:rPr>
        <w:t xml:space="preserve"> (</w:t>
      </w:r>
      <w:r w:rsidR="002E3389" w:rsidRPr="002E3389">
        <w:rPr>
          <w:sz w:val="24"/>
          <w:szCs w:val="24"/>
        </w:rPr>
        <w:t xml:space="preserve"> espera aí, deixa eu ver</w:t>
      </w:r>
      <w:r w:rsidR="003C3C24">
        <w:rPr>
          <w:sz w:val="24"/>
          <w:szCs w:val="24"/>
        </w:rPr>
        <w:t>)</w:t>
      </w:r>
      <w:r w:rsidR="002E3389" w:rsidRPr="002E3389">
        <w:rPr>
          <w:sz w:val="24"/>
          <w:szCs w:val="24"/>
        </w:rPr>
        <w:t xml:space="preserve">. Comissão de Educação e Saúde: Parecer Favorável; Comissão de Justiça e Redação, Redação Final: Parecer Favorável, Sr. Presidente. </w:t>
      </w:r>
      <w:r w:rsidR="00BF7250" w:rsidRPr="00BF7250">
        <w:rPr>
          <w:b/>
          <w:i/>
          <w:sz w:val="24"/>
          <w:szCs w:val="24"/>
          <w:u w:val="single"/>
        </w:rPr>
        <w:t xml:space="preserve">“Sr. Presidente “Willian Souza”: </w:t>
      </w:r>
      <w:r w:rsidR="002E3389" w:rsidRPr="002E3389">
        <w:rPr>
          <w:sz w:val="24"/>
          <w:szCs w:val="24"/>
        </w:rPr>
        <w:t xml:space="preserve"> Com os Pareceres Favoráveis do Projeto, coloco o Projeto em discussão. Não havendo oradores, em votação: os favoráveis permaneçam como estão os contrários que se manifestem. Está aprovado o Projeto, por unanimidade, nesta Casa. </w:t>
      </w:r>
      <w:r w:rsidR="00BF7250" w:rsidRPr="00BF7250">
        <w:rPr>
          <w:b/>
          <w:i/>
          <w:sz w:val="24"/>
          <w:szCs w:val="24"/>
          <w:u w:val="single"/>
        </w:rPr>
        <w:t xml:space="preserve">“Sr. Presidente “Willian Souza”: </w:t>
      </w:r>
      <w:r w:rsidR="002E3389" w:rsidRPr="002E3389">
        <w:rPr>
          <w:sz w:val="24"/>
          <w:szCs w:val="24"/>
        </w:rPr>
        <w:t xml:space="preserve"> Item 5° da Ordem do Dia e último: Discussão e votação do Projeto de Lei 126/2020, de autoria do Vereador Willian Souza. Sai da Ordem do Dia por apresentação de Emenda. Pergunto ao Secretário se há Vereador inscrito. Márcio Júnior. </w:t>
      </w:r>
      <w:r w:rsidR="00BF7250" w:rsidRPr="00BF7250">
        <w:rPr>
          <w:b/>
          <w:sz w:val="24"/>
          <w:szCs w:val="24"/>
          <w:u w:val="single"/>
        </w:rPr>
        <w:t xml:space="preserve">“1º Secretário “João Maioral”: </w:t>
      </w:r>
      <w:r w:rsidR="002E3389" w:rsidRPr="002E3389">
        <w:rPr>
          <w:sz w:val="24"/>
          <w:szCs w:val="24"/>
        </w:rPr>
        <w:t xml:space="preserve">Não, não há, Sr. Presidente. </w:t>
      </w:r>
      <w:r w:rsidR="00BF7250" w:rsidRPr="00BF7250">
        <w:rPr>
          <w:b/>
          <w:i/>
          <w:sz w:val="24"/>
          <w:szCs w:val="24"/>
          <w:u w:val="single"/>
        </w:rPr>
        <w:t xml:space="preserve">“Sr. Presidente “Willian Souza”: </w:t>
      </w:r>
      <w:r w:rsidR="002E3389" w:rsidRPr="002E3389">
        <w:rPr>
          <w:sz w:val="24"/>
          <w:szCs w:val="24"/>
        </w:rPr>
        <w:t xml:space="preserve"> Não havendo Vereador inscrito na explicação pessoal - não quer se inscrever, Vereador Márcio? V.Exa., não? -, não havendo Vereador inscrito na explicação pessoal e não havendo mais nada a tratar, declaro encerrada a Sessão Ordinária do dia 11 de agosto de 2020, às 21 horas e 32 minutos. Muito obrigado a todos e a todas. Fiquem com Deus! Mais de 6 horas de Sessão, hein! Parabéns aos Vereadores pela dedicação, pelo amplo debate, pelo respeito e pela democracia. Muito obrigado! </w:t>
      </w:r>
      <w:r w:rsidR="0046310C" w:rsidRPr="00FC6AB2">
        <w:rPr>
          <w:sz w:val="24"/>
          <w:szCs w:val="24"/>
        </w:rPr>
        <w:t xml:space="preserve">Nada mais havendo a tratar, a Presidência dá por encerrada a presente Sessão Ordinária, cuja Ata, se aprovada, irá assinada pela Mesa Diretora dos Trabalhos. Câmara Municipal de Sumaré, </w:t>
      </w:r>
      <w:r>
        <w:rPr>
          <w:sz w:val="24"/>
          <w:szCs w:val="24"/>
        </w:rPr>
        <w:t>11</w:t>
      </w:r>
      <w:r w:rsidR="0046310C" w:rsidRPr="00FC6AB2">
        <w:rPr>
          <w:sz w:val="24"/>
          <w:szCs w:val="24"/>
        </w:rPr>
        <w:t xml:space="preserve"> de </w:t>
      </w:r>
      <w:r>
        <w:rPr>
          <w:sz w:val="24"/>
          <w:szCs w:val="24"/>
        </w:rPr>
        <w:t>agosto</w:t>
      </w:r>
      <w:r w:rsidR="0046310C" w:rsidRPr="00FC6AB2">
        <w:rPr>
          <w:sz w:val="24"/>
          <w:szCs w:val="24"/>
        </w:rPr>
        <w:t xml:space="preserve"> de 20</w:t>
      </w:r>
      <w:r w:rsidR="000E727F" w:rsidRPr="00FC6AB2">
        <w:rPr>
          <w:sz w:val="24"/>
          <w:szCs w:val="24"/>
        </w:rPr>
        <w:t>20</w:t>
      </w:r>
      <w:r w:rsidR="0046310C" w:rsidRPr="00FC6AB2">
        <w:rPr>
          <w:sz w:val="24"/>
          <w:szCs w:val="24"/>
        </w:rPr>
        <w:t>.-.-.-.-.-.-.-.-.-.-</w:t>
      </w:r>
      <w:r w:rsidR="003C3C24" w:rsidRPr="003C3C24">
        <w:rPr>
          <w:sz w:val="24"/>
          <w:szCs w:val="24"/>
        </w:rPr>
        <w:t xml:space="preserve"> </w:t>
      </w:r>
      <w:r w:rsidR="003C3C24" w:rsidRPr="00FC6AB2">
        <w:rPr>
          <w:sz w:val="24"/>
          <w:szCs w:val="24"/>
        </w:rPr>
        <w:t>-.-</w:t>
      </w:r>
      <w:r w:rsidR="003C3C24">
        <w:rPr>
          <w:sz w:val="24"/>
          <w:szCs w:val="24"/>
        </w:rPr>
        <w:t>.</w:t>
      </w:r>
      <w:r w:rsidR="003C3C24" w:rsidRPr="00FC6AB2">
        <w:rPr>
          <w:sz w:val="24"/>
          <w:szCs w:val="24"/>
        </w:rPr>
        <w:t>-.-.-.-.-.-.--.-.-.-.-.-.-</w:t>
      </w:r>
    </w:p>
    <w:p w14:paraId="7D3AE92A" w14:textId="77777777" w:rsidR="003C3C24" w:rsidRDefault="003C3C24" w:rsidP="003C3C24">
      <w:pPr>
        <w:jc w:val="both"/>
        <w:rPr>
          <w:sz w:val="24"/>
          <w:szCs w:val="24"/>
        </w:rPr>
      </w:pPr>
    </w:p>
    <w:p w14:paraId="54CEA827" w14:textId="5D255BAD" w:rsidR="005D3240" w:rsidRPr="00FC6AB2" w:rsidRDefault="005D3240" w:rsidP="003C3C24">
      <w:pPr>
        <w:jc w:val="center"/>
        <w:rPr>
          <w:b/>
          <w:sz w:val="24"/>
          <w:szCs w:val="24"/>
        </w:rPr>
      </w:pPr>
      <w:r w:rsidRPr="00FC6AB2">
        <w:rPr>
          <w:sz w:val="24"/>
          <w:szCs w:val="24"/>
        </w:rPr>
        <w:t>____________________________________________________________</w:t>
      </w:r>
    </w:p>
    <w:p w14:paraId="1715B54A" w14:textId="77777777" w:rsidR="005D3240" w:rsidRPr="00FC6AB2" w:rsidRDefault="005D3240" w:rsidP="00FC6AB2">
      <w:pPr>
        <w:jc w:val="center"/>
        <w:rPr>
          <w:b/>
          <w:sz w:val="24"/>
          <w:szCs w:val="24"/>
        </w:rPr>
      </w:pPr>
      <w:r w:rsidRPr="00FC6AB2">
        <w:rPr>
          <w:b/>
          <w:sz w:val="24"/>
          <w:szCs w:val="24"/>
        </w:rPr>
        <w:t>Presidente                               1º Secretário                           2º Secretário</w:t>
      </w:r>
    </w:p>
    <w:sectPr w:rsidR="005D3240" w:rsidRPr="00FC6AB2" w:rsidSect="00E22E46">
      <w:headerReference w:type="default" r:id="rId7"/>
      <w:pgSz w:w="11906" w:h="16838"/>
      <w:pgMar w:top="2552"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BAE1A" w14:textId="77777777" w:rsidR="00B95655" w:rsidRDefault="00B95655">
      <w:r>
        <w:separator/>
      </w:r>
    </w:p>
  </w:endnote>
  <w:endnote w:type="continuationSeparator" w:id="0">
    <w:p w14:paraId="01E99CBF" w14:textId="77777777" w:rsidR="00B95655" w:rsidRDefault="00B9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A2A7C" w14:textId="77777777" w:rsidR="00B95655" w:rsidRDefault="00B95655">
      <w:r>
        <w:separator/>
      </w:r>
    </w:p>
  </w:footnote>
  <w:footnote w:type="continuationSeparator" w:id="0">
    <w:p w14:paraId="6F8DEC79" w14:textId="77777777" w:rsidR="00B95655" w:rsidRDefault="00B95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05B3" w14:textId="77777777" w:rsidR="000A3D56" w:rsidRDefault="000A3D56">
    <w:pPr>
      <w:pStyle w:val="Cabealho"/>
      <w:jc w:val="right"/>
    </w:pPr>
    <w:r>
      <w:fldChar w:fldCharType="begin"/>
    </w:r>
    <w:r>
      <w:instrText>PAGE   \* MERGEFORMAT</w:instrText>
    </w:r>
    <w:r>
      <w:fldChar w:fldCharType="separate"/>
    </w:r>
    <w:r>
      <w:rPr>
        <w:noProof/>
      </w:rPr>
      <w:t>1</w:t>
    </w:r>
    <w:r>
      <w:fldChar w:fldCharType="end"/>
    </w:r>
  </w:p>
  <w:p w14:paraId="2DA99445" w14:textId="77777777" w:rsidR="000A3D56" w:rsidRDefault="000A3D5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DAB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2C0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47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EAC7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76D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4E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43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83C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1C81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DE2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D354C"/>
    <w:multiLevelType w:val="hybridMultilevel"/>
    <w:tmpl w:val="DA569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1D"/>
    <w:rsid w:val="000016CD"/>
    <w:rsid w:val="000049DA"/>
    <w:rsid w:val="00006F2E"/>
    <w:rsid w:val="00007122"/>
    <w:rsid w:val="000111EB"/>
    <w:rsid w:val="000151BA"/>
    <w:rsid w:val="000174D2"/>
    <w:rsid w:val="000177D4"/>
    <w:rsid w:val="0005044D"/>
    <w:rsid w:val="00050789"/>
    <w:rsid w:val="00051B77"/>
    <w:rsid w:val="00053CC4"/>
    <w:rsid w:val="00055FC0"/>
    <w:rsid w:val="00065CF9"/>
    <w:rsid w:val="00067D8F"/>
    <w:rsid w:val="00081B87"/>
    <w:rsid w:val="00081D48"/>
    <w:rsid w:val="000828AB"/>
    <w:rsid w:val="0008393D"/>
    <w:rsid w:val="00083FD7"/>
    <w:rsid w:val="000840FC"/>
    <w:rsid w:val="00092DCC"/>
    <w:rsid w:val="000A18EA"/>
    <w:rsid w:val="000A386E"/>
    <w:rsid w:val="000A3D56"/>
    <w:rsid w:val="000A67C0"/>
    <w:rsid w:val="000B396E"/>
    <w:rsid w:val="000C0C35"/>
    <w:rsid w:val="000D04EF"/>
    <w:rsid w:val="000E2083"/>
    <w:rsid w:val="000E543A"/>
    <w:rsid w:val="000E5B4D"/>
    <w:rsid w:val="000E6E78"/>
    <w:rsid w:val="000E727F"/>
    <w:rsid w:val="000F4ED3"/>
    <w:rsid w:val="000F5E1A"/>
    <w:rsid w:val="000F6AB4"/>
    <w:rsid w:val="00103A04"/>
    <w:rsid w:val="00116FF1"/>
    <w:rsid w:val="0012367B"/>
    <w:rsid w:val="00135C5B"/>
    <w:rsid w:val="0014439F"/>
    <w:rsid w:val="001469C9"/>
    <w:rsid w:val="001505D0"/>
    <w:rsid w:val="00152274"/>
    <w:rsid w:val="00156FCD"/>
    <w:rsid w:val="0015719F"/>
    <w:rsid w:val="00157E59"/>
    <w:rsid w:val="00161479"/>
    <w:rsid w:val="0016147B"/>
    <w:rsid w:val="00161B94"/>
    <w:rsid w:val="00163A25"/>
    <w:rsid w:val="001657CB"/>
    <w:rsid w:val="00167334"/>
    <w:rsid w:val="00167649"/>
    <w:rsid w:val="001724DB"/>
    <w:rsid w:val="00173051"/>
    <w:rsid w:val="00174331"/>
    <w:rsid w:val="0017640B"/>
    <w:rsid w:val="0019187C"/>
    <w:rsid w:val="00191B55"/>
    <w:rsid w:val="00192030"/>
    <w:rsid w:val="001A4C4C"/>
    <w:rsid w:val="001B4FCD"/>
    <w:rsid w:val="001C0C29"/>
    <w:rsid w:val="001C58FF"/>
    <w:rsid w:val="001D07DF"/>
    <w:rsid w:val="001F15DA"/>
    <w:rsid w:val="001F3DC7"/>
    <w:rsid w:val="001F571D"/>
    <w:rsid w:val="002053BC"/>
    <w:rsid w:val="00210C06"/>
    <w:rsid w:val="00225A19"/>
    <w:rsid w:val="00235946"/>
    <w:rsid w:val="00242971"/>
    <w:rsid w:val="002457E9"/>
    <w:rsid w:val="0024718B"/>
    <w:rsid w:val="00247D89"/>
    <w:rsid w:val="002567A1"/>
    <w:rsid w:val="002648DD"/>
    <w:rsid w:val="00265F70"/>
    <w:rsid w:val="00272135"/>
    <w:rsid w:val="00273F41"/>
    <w:rsid w:val="00275AA3"/>
    <w:rsid w:val="00282766"/>
    <w:rsid w:val="00284368"/>
    <w:rsid w:val="00287F2C"/>
    <w:rsid w:val="002A2624"/>
    <w:rsid w:val="002A3A0C"/>
    <w:rsid w:val="002C2263"/>
    <w:rsid w:val="002C2CCA"/>
    <w:rsid w:val="002C40A4"/>
    <w:rsid w:val="002D159E"/>
    <w:rsid w:val="002D6978"/>
    <w:rsid w:val="002D6D75"/>
    <w:rsid w:val="002D76B4"/>
    <w:rsid w:val="002E2946"/>
    <w:rsid w:val="002E3389"/>
    <w:rsid w:val="002E33DE"/>
    <w:rsid w:val="002E53F2"/>
    <w:rsid w:val="002F0DF0"/>
    <w:rsid w:val="002F38C5"/>
    <w:rsid w:val="002F57CF"/>
    <w:rsid w:val="003030EC"/>
    <w:rsid w:val="00304836"/>
    <w:rsid w:val="00306608"/>
    <w:rsid w:val="00307A30"/>
    <w:rsid w:val="003147CA"/>
    <w:rsid w:val="00317930"/>
    <w:rsid w:val="00320E4F"/>
    <w:rsid w:val="0032533C"/>
    <w:rsid w:val="00325433"/>
    <w:rsid w:val="0032688B"/>
    <w:rsid w:val="003314CF"/>
    <w:rsid w:val="003343F0"/>
    <w:rsid w:val="003412D1"/>
    <w:rsid w:val="00353D49"/>
    <w:rsid w:val="00377099"/>
    <w:rsid w:val="003912D5"/>
    <w:rsid w:val="00392CCC"/>
    <w:rsid w:val="003A2AFE"/>
    <w:rsid w:val="003A3A5E"/>
    <w:rsid w:val="003A5270"/>
    <w:rsid w:val="003A6B5D"/>
    <w:rsid w:val="003A7804"/>
    <w:rsid w:val="003B3658"/>
    <w:rsid w:val="003B4BA2"/>
    <w:rsid w:val="003C3C24"/>
    <w:rsid w:val="003C70DD"/>
    <w:rsid w:val="003D4179"/>
    <w:rsid w:val="003E49ED"/>
    <w:rsid w:val="003F049B"/>
    <w:rsid w:val="003F0D6A"/>
    <w:rsid w:val="003F4B3B"/>
    <w:rsid w:val="003F655B"/>
    <w:rsid w:val="0040017D"/>
    <w:rsid w:val="00407045"/>
    <w:rsid w:val="004118D5"/>
    <w:rsid w:val="00423F55"/>
    <w:rsid w:val="00432177"/>
    <w:rsid w:val="00432C7E"/>
    <w:rsid w:val="00445A04"/>
    <w:rsid w:val="00447C8D"/>
    <w:rsid w:val="00453CE1"/>
    <w:rsid w:val="00455947"/>
    <w:rsid w:val="0046310C"/>
    <w:rsid w:val="00465584"/>
    <w:rsid w:val="0047067B"/>
    <w:rsid w:val="00471BE3"/>
    <w:rsid w:val="00472AAA"/>
    <w:rsid w:val="004738F0"/>
    <w:rsid w:val="00476107"/>
    <w:rsid w:val="004803CD"/>
    <w:rsid w:val="0049358C"/>
    <w:rsid w:val="00494193"/>
    <w:rsid w:val="004A0A17"/>
    <w:rsid w:val="004A3231"/>
    <w:rsid w:val="004A35D6"/>
    <w:rsid w:val="004A4B34"/>
    <w:rsid w:val="004B026A"/>
    <w:rsid w:val="004B4CB9"/>
    <w:rsid w:val="004B65EE"/>
    <w:rsid w:val="004B757F"/>
    <w:rsid w:val="004C09A8"/>
    <w:rsid w:val="004C242C"/>
    <w:rsid w:val="004C269A"/>
    <w:rsid w:val="004C4DE0"/>
    <w:rsid w:val="004C4E09"/>
    <w:rsid w:val="004C5EF1"/>
    <w:rsid w:val="004D02A1"/>
    <w:rsid w:val="004D0E8F"/>
    <w:rsid w:val="004D2544"/>
    <w:rsid w:val="004D3996"/>
    <w:rsid w:val="004D72BA"/>
    <w:rsid w:val="004D7945"/>
    <w:rsid w:val="004D7BCC"/>
    <w:rsid w:val="004E3FB1"/>
    <w:rsid w:val="004E773F"/>
    <w:rsid w:val="004F2118"/>
    <w:rsid w:val="00504B39"/>
    <w:rsid w:val="00511E1C"/>
    <w:rsid w:val="00513AA7"/>
    <w:rsid w:val="00515793"/>
    <w:rsid w:val="005252D9"/>
    <w:rsid w:val="00526612"/>
    <w:rsid w:val="00527CBE"/>
    <w:rsid w:val="00540B5D"/>
    <w:rsid w:val="00544A28"/>
    <w:rsid w:val="0054576A"/>
    <w:rsid w:val="00546F55"/>
    <w:rsid w:val="00553258"/>
    <w:rsid w:val="00570190"/>
    <w:rsid w:val="00580818"/>
    <w:rsid w:val="005959E8"/>
    <w:rsid w:val="00596722"/>
    <w:rsid w:val="005A46FF"/>
    <w:rsid w:val="005B154A"/>
    <w:rsid w:val="005B21F5"/>
    <w:rsid w:val="005B4730"/>
    <w:rsid w:val="005B690A"/>
    <w:rsid w:val="005C57BE"/>
    <w:rsid w:val="005C6235"/>
    <w:rsid w:val="005C75D2"/>
    <w:rsid w:val="005C7944"/>
    <w:rsid w:val="005C7B7E"/>
    <w:rsid w:val="005D0B63"/>
    <w:rsid w:val="005D3240"/>
    <w:rsid w:val="005E3097"/>
    <w:rsid w:val="005E4C85"/>
    <w:rsid w:val="006055F1"/>
    <w:rsid w:val="00606D30"/>
    <w:rsid w:val="006070D1"/>
    <w:rsid w:val="00616A8A"/>
    <w:rsid w:val="006300EE"/>
    <w:rsid w:val="0063177C"/>
    <w:rsid w:val="00635DE5"/>
    <w:rsid w:val="0063605D"/>
    <w:rsid w:val="00640B07"/>
    <w:rsid w:val="006455B2"/>
    <w:rsid w:val="00646B43"/>
    <w:rsid w:val="00653293"/>
    <w:rsid w:val="00657CA4"/>
    <w:rsid w:val="00664524"/>
    <w:rsid w:val="00665C8F"/>
    <w:rsid w:val="0067295B"/>
    <w:rsid w:val="00682121"/>
    <w:rsid w:val="00683B87"/>
    <w:rsid w:val="00684504"/>
    <w:rsid w:val="00696DAB"/>
    <w:rsid w:val="006A072A"/>
    <w:rsid w:val="006A5712"/>
    <w:rsid w:val="006A79BF"/>
    <w:rsid w:val="006B7781"/>
    <w:rsid w:val="006D1A4A"/>
    <w:rsid w:val="006D6531"/>
    <w:rsid w:val="006D75D1"/>
    <w:rsid w:val="006E2AA8"/>
    <w:rsid w:val="006E3CBF"/>
    <w:rsid w:val="006E6DEB"/>
    <w:rsid w:val="006F364E"/>
    <w:rsid w:val="007007ED"/>
    <w:rsid w:val="00700ECE"/>
    <w:rsid w:val="007058B7"/>
    <w:rsid w:val="0072293F"/>
    <w:rsid w:val="00722D6F"/>
    <w:rsid w:val="0074717A"/>
    <w:rsid w:val="00747A44"/>
    <w:rsid w:val="00763937"/>
    <w:rsid w:val="0076426C"/>
    <w:rsid w:val="00765DCD"/>
    <w:rsid w:val="00766C56"/>
    <w:rsid w:val="00773AC6"/>
    <w:rsid w:val="00785374"/>
    <w:rsid w:val="00794F69"/>
    <w:rsid w:val="00795984"/>
    <w:rsid w:val="007A083C"/>
    <w:rsid w:val="007A23E3"/>
    <w:rsid w:val="007A6F5A"/>
    <w:rsid w:val="007A7204"/>
    <w:rsid w:val="007B4564"/>
    <w:rsid w:val="007B552E"/>
    <w:rsid w:val="007B7A31"/>
    <w:rsid w:val="007C37F2"/>
    <w:rsid w:val="007C3DCE"/>
    <w:rsid w:val="007C76CB"/>
    <w:rsid w:val="007D6F04"/>
    <w:rsid w:val="007E1ED6"/>
    <w:rsid w:val="007F5EBD"/>
    <w:rsid w:val="007F7ED6"/>
    <w:rsid w:val="0080083D"/>
    <w:rsid w:val="00802832"/>
    <w:rsid w:val="008074BA"/>
    <w:rsid w:val="008105A8"/>
    <w:rsid w:val="00816489"/>
    <w:rsid w:val="00816721"/>
    <w:rsid w:val="008212F1"/>
    <w:rsid w:val="00832DDB"/>
    <w:rsid w:val="00833290"/>
    <w:rsid w:val="008349F0"/>
    <w:rsid w:val="00835C56"/>
    <w:rsid w:val="00835EAF"/>
    <w:rsid w:val="00843022"/>
    <w:rsid w:val="0084625F"/>
    <w:rsid w:val="00853FC1"/>
    <w:rsid w:val="00854180"/>
    <w:rsid w:val="00862C63"/>
    <w:rsid w:val="00862E37"/>
    <w:rsid w:val="0087470D"/>
    <w:rsid w:val="00883B7E"/>
    <w:rsid w:val="00886031"/>
    <w:rsid w:val="008930B3"/>
    <w:rsid w:val="00896857"/>
    <w:rsid w:val="008B1DFC"/>
    <w:rsid w:val="008B4823"/>
    <w:rsid w:val="008B59AE"/>
    <w:rsid w:val="008C2917"/>
    <w:rsid w:val="008C3C90"/>
    <w:rsid w:val="008C709F"/>
    <w:rsid w:val="008C788E"/>
    <w:rsid w:val="008D0272"/>
    <w:rsid w:val="008D1529"/>
    <w:rsid w:val="008D5AA7"/>
    <w:rsid w:val="008D67FC"/>
    <w:rsid w:val="008E1340"/>
    <w:rsid w:val="008E17CA"/>
    <w:rsid w:val="008F7985"/>
    <w:rsid w:val="009021CD"/>
    <w:rsid w:val="00905957"/>
    <w:rsid w:val="00917728"/>
    <w:rsid w:val="0092494D"/>
    <w:rsid w:val="009323E8"/>
    <w:rsid w:val="00934F1C"/>
    <w:rsid w:val="0093628E"/>
    <w:rsid w:val="00936EAC"/>
    <w:rsid w:val="0093709A"/>
    <w:rsid w:val="00941B81"/>
    <w:rsid w:val="00942078"/>
    <w:rsid w:val="00944087"/>
    <w:rsid w:val="00955658"/>
    <w:rsid w:val="00965C2E"/>
    <w:rsid w:val="009703EA"/>
    <w:rsid w:val="0097133B"/>
    <w:rsid w:val="0097250C"/>
    <w:rsid w:val="00975178"/>
    <w:rsid w:val="0098455E"/>
    <w:rsid w:val="0098541E"/>
    <w:rsid w:val="00992687"/>
    <w:rsid w:val="009C497A"/>
    <w:rsid w:val="009D1029"/>
    <w:rsid w:val="009D216A"/>
    <w:rsid w:val="009D340A"/>
    <w:rsid w:val="009D42BC"/>
    <w:rsid w:val="009E1D0D"/>
    <w:rsid w:val="009E27A4"/>
    <w:rsid w:val="009E4AB6"/>
    <w:rsid w:val="009E562D"/>
    <w:rsid w:val="009E5ABC"/>
    <w:rsid w:val="009E655B"/>
    <w:rsid w:val="009F13D3"/>
    <w:rsid w:val="009F4F3C"/>
    <w:rsid w:val="00A03066"/>
    <w:rsid w:val="00A0386A"/>
    <w:rsid w:val="00A04DC7"/>
    <w:rsid w:val="00A06C53"/>
    <w:rsid w:val="00A17C37"/>
    <w:rsid w:val="00A251AB"/>
    <w:rsid w:val="00A25718"/>
    <w:rsid w:val="00A41CD0"/>
    <w:rsid w:val="00A42C56"/>
    <w:rsid w:val="00A4650F"/>
    <w:rsid w:val="00A52497"/>
    <w:rsid w:val="00A528C3"/>
    <w:rsid w:val="00A53722"/>
    <w:rsid w:val="00A61376"/>
    <w:rsid w:val="00A65ADE"/>
    <w:rsid w:val="00A71E3F"/>
    <w:rsid w:val="00A80BAC"/>
    <w:rsid w:val="00A827D7"/>
    <w:rsid w:val="00A86A34"/>
    <w:rsid w:val="00A96C37"/>
    <w:rsid w:val="00A97453"/>
    <w:rsid w:val="00AA302F"/>
    <w:rsid w:val="00AA5577"/>
    <w:rsid w:val="00AA6A29"/>
    <w:rsid w:val="00AB10B3"/>
    <w:rsid w:val="00AB4C66"/>
    <w:rsid w:val="00AB5F2F"/>
    <w:rsid w:val="00AC0345"/>
    <w:rsid w:val="00AC037F"/>
    <w:rsid w:val="00AC11D7"/>
    <w:rsid w:val="00AD019A"/>
    <w:rsid w:val="00AD4605"/>
    <w:rsid w:val="00AD703A"/>
    <w:rsid w:val="00AD7C8E"/>
    <w:rsid w:val="00AE2FD6"/>
    <w:rsid w:val="00AF4CBE"/>
    <w:rsid w:val="00B001C7"/>
    <w:rsid w:val="00B02D0D"/>
    <w:rsid w:val="00B12B66"/>
    <w:rsid w:val="00B12C9B"/>
    <w:rsid w:val="00B148AE"/>
    <w:rsid w:val="00B14AE0"/>
    <w:rsid w:val="00B24D64"/>
    <w:rsid w:val="00B269CE"/>
    <w:rsid w:val="00B54363"/>
    <w:rsid w:val="00B54E6B"/>
    <w:rsid w:val="00B630AF"/>
    <w:rsid w:val="00B639AC"/>
    <w:rsid w:val="00B74DCA"/>
    <w:rsid w:val="00B75EB4"/>
    <w:rsid w:val="00B77708"/>
    <w:rsid w:val="00B82A0D"/>
    <w:rsid w:val="00B83529"/>
    <w:rsid w:val="00B91B49"/>
    <w:rsid w:val="00B95332"/>
    <w:rsid w:val="00B95655"/>
    <w:rsid w:val="00BB1F74"/>
    <w:rsid w:val="00BC1B56"/>
    <w:rsid w:val="00BC3F2A"/>
    <w:rsid w:val="00BC4122"/>
    <w:rsid w:val="00BD03D8"/>
    <w:rsid w:val="00BD2443"/>
    <w:rsid w:val="00BD247A"/>
    <w:rsid w:val="00BD7D30"/>
    <w:rsid w:val="00BE1454"/>
    <w:rsid w:val="00BE6B3F"/>
    <w:rsid w:val="00BF7250"/>
    <w:rsid w:val="00C070D9"/>
    <w:rsid w:val="00C12F39"/>
    <w:rsid w:val="00C16303"/>
    <w:rsid w:val="00C21C2B"/>
    <w:rsid w:val="00C32FAE"/>
    <w:rsid w:val="00C36F5F"/>
    <w:rsid w:val="00C41A7A"/>
    <w:rsid w:val="00C51A42"/>
    <w:rsid w:val="00C618E5"/>
    <w:rsid w:val="00C62CD0"/>
    <w:rsid w:val="00C6363E"/>
    <w:rsid w:val="00C80E2D"/>
    <w:rsid w:val="00C81E22"/>
    <w:rsid w:val="00C84AB4"/>
    <w:rsid w:val="00C87EEA"/>
    <w:rsid w:val="00C95330"/>
    <w:rsid w:val="00C9597A"/>
    <w:rsid w:val="00C968C9"/>
    <w:rsid w:val="00C975CF"/>
    <w:rsid w:val="00CA6EB8"/>
    <w:rsid w:val="00CC0169"/>
    <w:rsid w:val="00CD2C53"/>
    <w:rsid w:val="00CD5726"/>
    <w:rsid w:val="00CE3896"/>
    <w:rsid w:val="00CE59C4"/>
    <w:rsid w:val="00CE5ADD"/>
    <w:rsid w:val="00CF3785"/>
    <w:rsid w:val="00CF3FAA"/>
    <w:rsid w:val="00D01417"/>
    <w:rsid w:val="00D058BC"/>
    <w:rsid w:val="00D0695D"/>
    <w:rsid w:val="00D10A96"/>
    <w:rsid w:val="00D14F9F"/>
    <w:rsid w:val="00D17684"/>
    <w:rsid w:val="00D239B5"/>
    <w:rsid w:val="00D24F32"/>
    <w:rsid w:val="00D2581C"/>
    <w:rsid w:val="00D33FD3"/>
    <w:rsid w:val="00D4668A"/>
    <w:rsid w:val="00D52F5C"/>
    <w:rsid w:val="00D53739"/>
    <w:rsid w:val="00D53968"/>
    <w:rsid w:val="00D55D38"/>
    <w:rsid w:val="00D61C0E"/>
    <w:rsid w:val="00D62AF4"/>
    <w:rsid w:val="00D90E3E"/>
    <w:rsid w:val="00D92967"/>
    <w:rsid w:val="00DB4750"/>
    <w:rsid w:val="00DC36CA"/>
    <w:rsid w:val="00DC44A6"/>
    <w:rsid w:val="00DD1ECA"/>
    <w:rsid w:val="00DD707B"/>
    <w:rsid w:val="00DE573A"/>
    <w:rsid w:val="00DF1272"/>
    <w:rsid w:val="00DF38AC"/>
    <w:rsid w:val="00DF5389"/>
    <w:rsid w:val="00E012DA"/>
    <w:rsid w:val="00E02B0C"/>
    <w:rsid w:val="00E0364E"/>
    <w:rsid w:val="00E10F52"/>
    <w:rsid w:val="00E122C2"/>
    <w:rsid w:val="00E127BE"/>
    <w:rsid w:val="00E14AD4"/>
    <w:rsid w:val="00E15250"/>
    <w:rsid w:val="00E1686F"/>
    <w:rsid w:val="00E211B5"/>
    <w:rsid w:val="00E22E46"/>
    <w:rsid w:val="00E244CE"/>
    <w:rsid w:val="00E2488E"/>
    <w:rsid w:val="00E277D7"/>
    <w:rsid w:val="00E301B0"/>
    <w:rsid w:val="00E32484"/>
    <w:rsid w:val="00E50670"/>
    <w:rsid w:val="00E61C6C"/>
    <w:rsid w:val="00E62176"/>
    <w:rsid w:val="00E62B70"/>
    <w:rsid w:val="00E70905"/>
    <w:rsid w:val="00E73CF6"/>
    <w:rsid w:val="00E835BC"/>
    <w:rsid w:val="00E910C7"/>
    <w:rsid w:val="00E91726"/>
    <w:rsid w:val="00EA0CF0"/>
    <w:rsid w:val="00EA1639"/>
    <w:rsid w:val="00EA260A"/>
    <w:rsid w:val="00EB4B22"/>
    <w:rsid w:val="00EB74C7"/>
    <w:rsid w:val="00EC130B"/>
    <w:rsid w:val="00ED33E4"/>
    <w:rsid w:val="00EE19C0"/>
    <w:rsid w:val="00EE58DA"/>
    <w:rsid w:val="00EF5C93"/>
    <w:rsid w:val="00EF72F4"/>
    <w:rsid w:val="00F00485"/>
    <w:rsid w:val="00F02864"/>
    <w:rsid w:val="00F123AA"/>
    <w:rsid w:val="00F147C1"/>
    <w:rsid w:val="00F25AF9"/>
    <w:rsid w:val="00F26B50"/>
    <w:rsid w:val="00F303E4"/>
    <w:rsid w:val="00F45EA8"/>
    <w:rsid w:val="00F50DA2"/>
    <w:rsid w:val="00F50E7B"/>
    <w:rsid w:val="00F51BBE"/>
    <w:rsid w:val="00F604C2"/>
    <w:rsid w:val="00F62EE1"/>
    <w:rsid w:val="00F6536C"/>
    <w:rsid w:val="00F70EBB"/>
    <w:rsid w:val="00F70EE7"/>
    <w:rsid w:val="00F82307"/>
    <w:rsid w:val="00F904A8"/>
    <w:rsid w:val="00F91AF0"/>
    <w:rsid w:val="00FA5F50"/>
    <w:rsid w:val="00FB6435"/>
    <w:rsid w:val="00FC1B32"/>
    <w:rsid w:val="00FC6AB2"/>
    <w:rsid w:val="00FC71A8"/>
    <w:rsid w:val="00FD1138"/>
    <w:rsid w:val="00FD70C5"/>
    <w:rsid w:val="00FD711D"/>
    <w:rsid w:val="00FE40C7"/>
    <w:rsid w:val="00FE61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8EAD"/>
  <w15:chartTrackingRefBased/>
  <w15:docId w15:val="{5BAFD5BF-C9FB-4EEF-9089-8D79F37A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40"/>
    <w:rPr>
      <w:rFonts w:ascii="Times New Roman" w:eastAsia="Times New Roman" w:hAnsi="Times New Roman"/>
      <w:lang w:val="pt-BR" w:eastAsia="pt-BR"/>
    </w:rPr>
  </w:style>
  <w:style w:type="paragraph" w:styleId="Ttulo3">
    <w:name w:val="heading 3"/>
    <w:basedOn w:val="Normal"/>
    <w:link w:val="Ttulo3Char"/>
    <w:uiPriority w:val="9"/>
    <w:qFormat/>
    <w:rsid w:val="00A827D7"/>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3240"/>
    <w:pPr>
      <w:tabs>
        <w:tab w:val="center" w:pos="4252"/>
        <w:tab w:val="right" w:pos="8504"/>
      </w:tabs>
    </w:pPr>
  </w:style>
  <w:style w:type="character" w:customStyle="1" w:styleId="CabealhoChar">
    <w:name w:val="Cabeçalho Char"/>
    <w:link w:val="Cabealho"/>
    <w:uiPriority w:val="99"/>
    <w:rsid w:val="005D324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470D"/>
    <w:pPr>
      <w:tabs>
        <w:tab w:val="center" w:pos="4252"/>
        <w:tab w:val="right" w:pos="8504"/>
      </w:tabs>
    </w:pPr>
  </w:style>
  <w:style w:type="character" w:customStyle="1" w:styleId="RodapChar">
    <w:name w:val="Rodapé Char"/>
    <w:link w:val="Rodap"/>
    <w:uiPriority w:val="99"/>
    <w:rsid w:val="0087470D"/>
    <w:rPr>
      <w:rFonts w:ascii="Times New Roman" w:eastAsia="Times New Roman" w:hAnsi="Times New Roman" w:cs="Times New Roman"/>
      <w:sz w:val="20"/>
      <w:szCs w:val="20"/>
      <w:lang w:eastAsia="pt-BR"/>
    </w:rPr>
  </w:style>
  <w:style w:type="paragraph" w:customStyle="1" w:styleId="Normal0">
    <w:name w:val="Normal 0"/>
    <w:rsid w:val="004D3996"/>
    <w:pPr>
      <w:autoSpaceDE w:val="0"/>
      <w:autoSpaceDN w:val="0"/>
      <w:adjustRightInd w:val="0"/>
      <w:ind w:hanging="719"/>
    </w:pPr>
    <w:rPr>
      <w:rFonts w:ascii="Courier New" w:hAnsi="Courier New" w:cs="Courier New"/>
      <w:sz w:val="24"/>
      <w:szCs w:val="24"/>
      <w:lang w:val="pt-BR"/>
    </w:rPr>
  </w:style>
  <w:style w:type="paragraph" w:styleId="Textodebalo">
    <w:name w:val="Balloon Text"/>
    <w:basedOn w:val="Normal"/>
    <w:link w:val="TextodebaloChar"/>
    <w:uiPriority w:val="99"/>
    <w:semiHidden/>
    <w:unhideWhenUsed/>
    <w:rsid w:val="004D3996"/>
    <w:rPr>
      <w:rFonts w:ascii="Tahoma" w:eastAsia="Calibri" w:hAnsi="Tahoma" w:cs="Tahoma"/>
      <w:sz w:val="16"/>
      <w:szCs w:val="16"/>
      <w:lang w:eastAsia="en-US"/>
    </w:rPr>
  </w:style>
  <w:style w:type="character" w:customStyle="1" w:styleId="TextodebaloChar">
    <w:name w:val="Texto de balão Char"/>
    <w:link w:val="Textodebalo"/>
    <w:uiPriority w:val="99"/>
    <w:semiHidden/>
    <w:rsid w:val="004D3996"/>
    <w:rPr>
      <w:rFonts w:ascii="Tahoma" w:hAnsi="Tahoma" w:cs="Tahoma"/>
      <w:sz w:val="16"/>
      <w:szCs w:val="16"/>
      <w:lang w:eastAsia="en-US"/>
    </w:rPr>
  </w:style>
  <w:style w:type="paragraph" w:styleId="PargrafodaLista">
    <w:name w:val="List Paragraph"/>
    <w:basedOn w:val="Normal"/>
    <w:uiPriority w:val="34"/>
    <w:qFormat/>
    <w:rsid w:val="004D3996"/>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D3996"/>
    <w:rPr>
      <w:color w:val="0000FF"/>
      <w:u w:val="single"/>
    </w:rPr>
  </w:style>
  <w:style w:type="paragraph" w:styleId="SemEspaamento">
    <w:name w:val="No Spacing"/>
    <w:uiPriority w:val="1"/>
    <w:qFormat/>
    <w:rsid w:val="004D3996"/>
    <w:rPr>
      <w:sz w:val="22"/>
      <w:szCs w:val="22"/>
      <w:lang w:val="pt-BR"/>
    </w:rPr>
  </w:style>
  <w:style w:type="table" w:styleId="Tabelacomgrade">
    <w:name w:val="Table Grid"/>
    <w:basedOn w:val="Tabelanormal"/>
    <w:uiPriority w:val="59"/>
    <w:rsid w:val="004D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rsid w:val="00A827D7"/>
    <w:rPr>
      <w:rFonts w:ascii="Times New Roman" w:eastAsia="Times New Roman" w:hAnsi="Times New Roman"/>
      <w:b/>
      <w:bCs/>
      <w:sz w:val="27"/>
      <w:szCs w:val="27"/>
      <w:lang w:val="pt-BR" w:eastAsia="pt-BR"/>
    </w:rPr>
  </w:style>
  <w:style w:type="paragraph" w:customStyle="1" w:styleId="Question1">
    <w:name w:val="Question 1"/>
    <w:basedOn w:val="Normal0"/>
    <w:next w:val="QueContin1"/>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firstLine="1"/>
    </w:pPr>
    <w:rPr>
      <w:lang w:eastAsia="pt-BR"/>
    </w:rPr>
  </w:style>
  <w:style w:type="paragraph" w:customStyle="1" w:styleId="QueContin1">
    <w:name w:val="Que Contin 1"/>
    <w:basedOn w:val="Question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firstLine="1"/>
    </w:pPr>
    <w:rPr>
      <w:lang w:eastAsia="pt-BR"/>
    </w:rPr>
  </w:style>
  <w:style w:type="paragraph" w:customStyle="1" w:styleId="AnsContin1">
    <w:name w:val="Ans Contin 1"/>
    <w:basedOn w:val="Answer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firstLine="1152"/>
    </w:pPr>
    <w:rPr>
      <w:lang w:eastAsia="pt-BR"/>
    </w:rPr>
  </w:style>
  <w:style w:type="paragraph" w:customStyle="1" w:styleId="ColContin1">
    <w:name w:val="Col Contin 1"/>
    <w:basedOn w:val="Colloquy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firstLine="1152"/>
    </w:pPr>
    <w:rPr>
      <w:lang w:eastAsia="pt-BR"/>
    </w:rPr>
  </w:style>
  <w:style w:type="paragraph" w:customStyle="1" w:styleId="ByContin1">
    <w:name w:val="By  Contin 1"/>
    <w:basedOn w:val="ByLine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152"/>
    </w:pPr>
    <w:rPr>
      <w:lang w:eastAsia="pt-BR"/>
    </w:rPr>
  </w:style>
  <w:style w:type="paragraph" w:customStyle="1" w:styleId="ParContin1">
    <w:name w:val="Par Contin 1"/>
    <w:basedOn w:val="Paren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
    <w:name w:val="Use Contin 1"/>
    <w:basedOn w:val="User1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31">
    <w:name w:val="Use Contin 131"/>
    <w:basedOn w:val="User2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30">
    <w:name w:val="Use Contin 130"/>
    <w:basedOn w:val="User3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29">
    <w:name w:val="Use Contin 129"/>
    <w:basedOn w:val="User4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28">
    <w:name w:val="Use Contin 128"/>
    <w:basedOn w:val="User5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27">
    <w:name w:val="Use Contin 127"/>
    <w:basedOn w:val="User6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26">
    <w:name w:val="Use Contin 126"/>
    <w:basedOn w:val="User7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25">
    <w:name w:val="Use Contin 125"/>
    <w:basedOn w:val="User8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24">
    <w:name w:val="Use Contin 124"/>
    <w:basedOn w:val="User9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23">
    <w:name w:val="Use Contin 123"/>
    <w:basedOn w:val="User10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22">
    <w:name w:val="Use Contin 122"/>
    <w:basedOn w:val="User11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21">
    <w:name w:val="Use Contin 121"/>
    <w:basedOn w:val="User12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20">
    <w:name w:val="Use Contin 120"/>
    <w:basedOn w:val="User13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19">
    <w:name w:val="Use Contin 119"/>
    <w:basedOn w:val="User14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18">
    <w:name w:val="Use Contin 118"/>
    <w:basedOn w:val="User15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17">
    <w:name w:val="Use Contin 117"/>
    <w:basedOn w:val="User16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16">
    <w:name w:val="Use Contin 116"/>
    <w:basedOn w:val="User17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15">
    <w:name w:val="Use Contin 115"/>
    <w:basedOn w:val="User18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14">
    <w:name w:val="Use Contin 114"/>
    <w:basedOn w:val="User19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13">
    <w:name w:val="Use Contin 113"/>
    <w:basedOn w:val="User20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12">
    <w:name w:val="Use Contin 112"/>
    <w:basedOn w:val="User21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11">
    <w:name w:val="Use Contin 111"/>
    <w:basedOn w:val="User22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10">
    <w:name w:val="Use Contin 110"/>
    <w:basedOn w:val="User23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9">
    <w:name w:val="Use Contin 19"/>
    <w:basedOn w:val="User24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8">
    <w:name w:val="Use Contin 18"/>
    <w:basedOn w:val="User25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7">
    <w:name w:val="Use Contin 17"/>
    <w:basedOn w:val="User26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6">
    <w:name w:val="Use Contin 16"/>
    <w:basedOn w:val="User27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5">
    <w:name w:val="Use Contin 15"/>
    <w:basedOn w:val="User28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4">
    <w:name w:val="Use Contin 14"/>
    <w:basedOn w:val="User29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3">
    <w:name w:val="Use Contin 13"/>
    <w:basedOn w:val="User30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2">
    <w:name w:val="Use Contin 12"/>
    <w:basedOn w:val="User31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rsid w:val="002E338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rPr>
      <w:lang w:eastAsia="pt-BR"/>
    </w:rPr>
  </w:style>
  <w:style w:type="paragraph" w:customStyle="1" w:styleId="UseContin11">
    <w:name w:val="Use Contin 11"/>
    <w:basedOn w:val="User32Defined1"/>
    <w:uiPriority w:val="99"/>
    <w:rsid w:val="002E3389"/>
    <w:pPr>
      <w:tabs>
        <w:tab w:val="clear" w:pos="2880"/>
        <w:tab w:val="clear" w:pos="3600"/>
        <w:tab w:val="clear" w:pos="4320"/>
        <w:tab w:val="clear" w:pos="5040"/>
        <w:tab w:val="clear" w:pos="5760"/>
        <w:tab w:val="clear" w:pos="6480"/>
        <w:tab w:val="clear" w:pos="7200"/>
        <w:tab w:val="clear" w:pos="7920"/>
        <w:tab w:val="clear" w:pos="8640"/>
      </w:tabs>
    </w:pPr>
  </w:style>
  <w:style w:type="character" w:styleId="Refdecomentrio">
    <w:name w:val="annotation reference"/>
    <w:basedOn w:val="Fontepargpadro"/>
    <w:uiPriority w:val="99"/>
    <w:semiHidden/>
    <w:unhideWhenUsed/>
    <w:rsid w:val="002E3389"/>
    <w:rPr>
      <w:sz w:val="16"/>
      <w:szCs w:val="16"/>
    </w:rPr>
  </w:style>
  <w:style w:type="paragraph" w:styleId="Textodecomentrio">
    <w:name w:val="annotation text"/>
    <w:basedOn w:val="Normal"/>
    <w:link w:val="TextodecomentrioChar"/>
    <w:uiPriority w:val="99"/>
    <w:semiHidden/>
    <w:unhideWhenUsed/>
    <w:rsid w:val="002E3389"/>
    <w:pPr>
      <w:spacing w:after="200"/>
    </w:pPr>
    <w:rPr>
      <w:rFonts w:ascii="Calibri" w:eastAsia="Calibri" w:hAnsi="Calibri"/>
      <w:lang w:eastAsia="en-US"/>
    </w:rPr>
  </w:style>
  <w:style w:type="character" w:customStyle="1" w:styleId="TextodecomentrioChar">
    <w:name w:val="Texto de comentário Char"/>
    <w:basedOn w:val="Fontepargpadro"/>
    <w:link w:val="Textodecomentrio"/>
    <w:uiPriority w:val="99"/>
    <w:semiHidden/>
    <w:rsid w:val="002E3389"/>
    <w:rPr>
      <w:lang w:val="pt-BR"/>
    </w:rPr>
  </w:style>
  <w:style w:type="paragraph" w:styleId="Assuntodocomentrio">
    <w:name w:val="annotation subject"/>
    <w:basedOn w:val="Textodecomentrio"/>
    <w:next w:val="Textodecomentrio"/>
    <w:link w:val="AssuntodocomentrioChar"/>
    <w:uiPriority w:val="99"/>
    <w:semiHidden/>
    <w:unhideWhenUsed/>
    <w:rsid w:val="002E3389"/>
    <w:rPr>
      <w:b/>
      <w:bCs/>
    </w:rPr>
  </w:style>
  <w:style w:type="character" w:customStyle="1" w:styleId="AssuntodocomentrioChar">
    <w:name w:val="Assunto do comentário Char"/>
    <w:basedOn w:val="TextodecomentrioChar"/>
    <w:link w:val="Assuntodocomentrio"/>
    <w:uiPriority w:val="99"/>
    <w:semiHidden/>
    <w:rsid w:val="002E3389"/>
    <w:rPr>
      <w:b/>
      <w:bCs/>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85400">
      <w:bodyDiv w:val="1"/>
      <w:marLeft w:val="0"/>
      <w:marRight w:val="0"/>
      <w:marTop w:val="0"/>
      <w:marBottom w:val="0"/>
      <w:divBdr>
        <w:top w:val="none" w:sz="0" w:space="0" w:color="auto"/>
        <w:left w:val="none" w:sz="0" w:space="0" w:color="auto"/>
        <w:bottom w:val="none" w:sz="0" w:space="0" w:color="auto"/>
        <w:right w:val="none" w:sz="0" w:space="0" w:color="auto"/>
      </w:divBdr>
    </w:div>
    <w:div w:id="1419250008">
      <w:bodyDiv w:val="1"/>
      <w:marLeft w:val="0"/>
      <w:marRight w:val="0"/>
      <w:marTop w:val="0"/>
      <w:marBottom w:val="0"/>
      <w:divBdr>
        <w:top w:val="none" w:sz="0" w:space="0" w:color="auto"/>
        <w:left w:val="none" w:sz="0" w:space="0" w:color="auto"/>
        <w:bottom w:val="none" w:sz="0" w:space="0" w:color="auto"/>
        <w:right w:val="none" w:sz="0" w:space="0" w:color="auto"/>
      </w:divBdr>
    </w:div>
    <w:div w:id="18354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esktop\Real%20Time%20Caption\Modelos\CM%20Sumar&#233;%20%5bModelo%5d.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 Sumaré [Modelo]</Template>
  <TotalTime>1101</TotalTime>
  <Pages>71</Pages>
  <Words>49307</Words>
  <Characters>266263</Characters>
  <Application>Microsoft Office Word</Application>
  <DocSecurity>0</DocSecurity>
  <Lines>2218</Lines>
  <Paragraphs>629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Lenovo</dc:creator>
  <cp:keywords/>
  <cp:lastModifiedBy>sonoplastia</cp:lastModifiedBy>
  <cp:revision>239</cp:revision>
  <dcterms:created xsi:type="dcterms:W3CDTF">2020-08-16T23:29:00Z</dcterms:created>
  <dcterms:modified xsi:type="dcterms:W3CDTF">2020-08-19T18:13:00Z</dcterms:modified>
</cp:coreProperties>
</file>