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D0E58" w14:textId="15D0C016" w:rsidR="005D3240" w:rsidRPr="000E727F" w:rsidRDefault="005D3240" w:rsidP="000E727F">
      <w:pPr>
        <w:spacing w:line="276" w:lineRule="auto"/>
        <w:jc w:val="both"/>
        <w:rPr>
          <w:b/>
          <w:color w:val="1D1B11"/>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727F">
        <w:rPr>
          <w:b/>
          <w:color w:val="1D1B11"/>
          <w:sz w:val="24"/>
          <w:szCs w:val="24"/>
        </w:rPr>
        <w:t>S</w:t>
      </w:r>
      <w:r w:rsidR="006F364E" w:rsidRPr="000E727F">
        <w:rPr>
          <w:b/>
          <w:color w:val="1D1B11"/>
          <w:sz w:val="24"/>
          <w:szCs w:val="24"/>
        </w:rPr>
        <w:t xml:space="preserve"> </w:t>
      </w:r>
      <w:r w:rsidR="00DA2E80">
        <w:rPr>
          <w:b/>
          <w:color w:val="1D1B11"/>
          <w:sz w:val="24"/>
          <w:szCs w:val="24"/>
          <w:u w:val="single"/>
        </w:rPr>
        <w:t>DEZOITO</w:t>
      </w:r>
      <w:r w:rsidRPr="000E727F">
        <w:rPr>
          <w:b/>
          <w:color w:val="1D1B11"/>
          <w:sz w:val="24"/>
          <w:szCs w:val="24"/>
        </w:rPr>
        <w:t xml:space="preserve"> </w:t>
      </w:r>
      <w:r w:rsidR="000E727F">
        <w:rPr>
          <w:b/>
          <w:color w:val="1D1B11"/>
          <w:sz w:val="24"/>
          <w:szCs w:val="24"/>
        </w:rPr>
        <w:t xml:space="preserve">DIAS </w:t>
      </w:r>
      <w:r w:rsidRPr="000E727F">
        <w:rPr>
          <w:b/>
          <w:color w:val="1D1B11"/>
          <w:sz w:val="24"/>
          <w:szCs w:val="24"/>
        </w:rPr>
        <w:t xml:space="preserve">DO MÊS DE </w:t>
      </w:r>
      <w:r w:rsidR="00DA2E80">
        <w:rPr>
          <w:b/>
          <w:color w:val="1D1B11"/>
          <w:sz w:val="24"/>
          <w:szCs w:val="24"/>
          <w:u w:val="single"/>
        </w:rPr>
        <w:t>AGOSTO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p>
    <w:p w14:paraId="3FA9B652" w14:textId="2DA1972A" w:rsidR="00C070D9" w:rsidRDefault="00F434B3" w:rsidP="00F434B3">
      <w:pPr>
        <w:jc w:val="both"/>
        <w:rPr>
          <w:sz w:val="24"/>
          <w:szCs w:val="24"/>
        </w:rPr>
      </w:pPr>
      <w:r w:rsidRPr="00F434B3">
        <w:rPr>
          <w:b/>
          <w:i/>
          <w:sz w:val="24"/>
          <w:szCs w:val="24"/>
          <w:u w:val="single"/>
        </w:rPr>
        <w:t xml:space="preserve">“Sr. Presidente “Willian Souza”: </w:t>
      </w:r>
      <w:r w:rsidRPr="00F434B3">
        <w:rPr>
          <w:sz w:val="24"/>
          <w:szCs w:val="24"/>
        </w:rPr>
        <w:t xml:space="preserve">Solicito ao Vereador Eduardo Lima que faça a chamada dos Srs. Vereadores, para a verificação de quórum. </w:t>
      </w:r>
      <w:r w:rsidRPr="00F434B3">
        <w:rPr>
          <w:b/>
          <w:sz w:val="24"/>
          <w:szCs w:val="24"/>
          <w:u w:val="single"/>
        </w:rPr>
        <w:t xml:space="preserve">“2º Secretário “Eduardo Lima”: </w:t>
      </w:r>
      <w:r w:rsidRPr="00F434B3">
        <w:rPr>
          <w:sz w:val="24"/>
          <w:szCs w:val="24"/>
        </w:rPr>
        <w:t>Vereador Cláudio Meskan... Décio Marmirolli... Prof. Edinho... Edgardo Cabral... Dudu Lima, presente. Fabinho--</w:t>
      </w:r>
      <w:r w:rsidRPr="00F434B3">
        <w:rPr>
          <w:b/>
          <w:sz w:val="24"/>
          <w:szCs w:val="24"/>
        </w:rPr>
        <w:t xml:space="preserve">“Vereador “Fábio Ferreira”: </w:t>
      </w:r>
      <w:r w:rsidRPr="00F434B3">
        <w:rPr>
          <w:sz w:val="24"/>
          <w:szCs w:val="24"/>
        </w:rPr>
        <w:t>Presente.</w:t>
      </w:r>
      <w:r w:rsidR="00462E3C">
        <w:rPr>
          <w:sz w:val="24"/>
          <w:szCs w:val="24"/>
        </w:rPr>
        <w:t xml:space="preserve"> </w:t>
      </w:r>
      <w:r w:rsidRPr="00F434B3">
        <w:rPr>
          <w:b/>
          <w:sz w:val="24"/>
          <w:szCs w:val="24"/>
          <w:u w:val="single"/>
        </w:rPr>
        <w:t xml:space="preserve">“2º Secretário “Eduardo Lima”: </w:t>
      </w:r>
      <w:r w:rsidRPr="00F434B3">
        <w:rPr>
          <w:sz w:val="24"/>
          <w:szCs w:val="24"/>
        </w:rPr>
        <w:t>Hélio Silva... João Maioral--</w:t>
      </w:r>
      <w:r w:rsidRPr="00F434B3">
        <w:rPr>
          <w:b/>
          <w:sz w:val="24"/>
          <w:szCs w:val="24"/>
          <w:u w:val="single"/>
        </w:rPr>
        <w:t xml:space="preserve">“1º Secretário “João Maioral”: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Joel Cardoso-- </w:t>
      </w:r>
      <w:r w:rsidRPr="00F434B3">
        <w:rPr>
          <w:b/>
          <w:sz w:val="24"/>
          <w:szCs w:val="24"/>
        </w:rPr>
        <w:t xml:space="preserve">“Vereador “Joel Cardoso da Luz”: </w:t>
      </w:r>
      <w:r w:rsidRPr="00F434B3">
        <w:rPr>
          <w:sz w:val="24"/>
          <w:szCs w:val="24"/>
        </w:rPr>
        <w:t>Presente.</w:t>
      </w:r>
      <w:r w:rsidRPr="00F434B3">
        <w:rPr>
          <w:b/>
          <w:sz w:val="24"/>
          <w:szCs w:val="24"/>
          <w:u w:val="single"/>
        </w:rPr>
        <w:t xml:space="preserve">“2º Secretário “Eduardo Lima”: </w:t>
      </w:r>
      <w:r w:rsidRPr="00F434B3">
        <w:rPr>
          <w:sz w:val="24"/>
          <w:szCs w:val="24"/>
        </w:rPr>
        <w:t>Josué Cardozo... Márcio Brianes... Ronaldo Mendes... Dr. Rubens Champam... Rudinei Lobo... Sebastião Correa--</w:t>
      </w:r>
      <w:r w:rsidRPr="00F434B3">
        <w:rPr>
          <w:b/>
          <w:sz w:val="24"/>
          <w:szCs w:val="24"/>
        </w:rPr>
        <w:t xml:space="preserve">“Vereador “Sebastião Corrêa”: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Dr. Sérgio Rosa-- </w:t>
      </w:r>
      <w:r w:rsidRPr="00F434B3">
        <w:rPr>
          <w:b/>
          <w:sz w:val="24"/>
          <w:szCs w:val="24"/>
        </w:rPr>
        <w:t xml:space="preserve"> “Vereador “Dr. Sérgio Rosa”: </w:t>
      </w:r>
      <w:r w:rsidRPr="00F434B3">
        <w:rPr>
          <w:sz w:val="24"/>
          <w:szCs w:val="24"/>
        </w:rPr>
        <w:t xml:space="preserve">Presente. </w:t>
      </w:r>
      <w:r w:rsidRPr="00F434B3">
        <w:rPr>
          <w:b/>
          <w:sz w:val="24"/>
          <w:szCs w:val="24"/>
          <w:u w:val="single"/>
        </w:rPr>
        <w:t xml:space="preserve">“2º Secretário “Eduardo Lima”: </w:t>
      </w:r>
      <w:r w:rsidRPr="00F434B3">
        <w:rPr>
          <w:sz w:val="24"/>
          <w:szCs w:val="24"/>
        </w:rPr>
        <w:t>Ulisses Gomes... Ney do Gás--</w:t>
      </w:r>
      <w:r w:rsidRPr="00F434B3">
        <w:rPr>
          <w:b/>
          <w:sz w:val="24"/>
          <w:szCs w:val="24"/>
        </w:rPr>
        <w:t xml:space="preserve"> “Vereador “Ney do Gás”: </w:t>
      </w:r>
      <w:r w:rsidRPr="00F434B3">
        <w:rPr>
          <w:sz w:val="24"/>
          <w:szCs w:val="24"/>
        </w:rPr>
        <w:t xml:space="preserve">Presente. </w:t>
      </w:r>
      <w:r w:rsidRPr="00F434B3">
        <w:rPr>
          <w:b/>
          <w:sz w:val="24"/>
          <w:szCs w:val="24"/>
          <w:u w:val="single"/>
        </w:rPr>
        <w:t xml:space="preserve">“2º Secretário “Eduardo Lima”: </w:t>
      </w:r>
      <w:r w:rsidRPr="00F434B3">
        <w:rPr>
          <w:sz w:val="24"/>
          <w:szCs w:val="24"/>
        </w:rPr>
        <w:t>Valdir de Oliveira--</w:t>
      </w:r>
      <w:r w:rsidRPr="00F434B3">
        <w:rPr>
          <w:b/>
          <w:sz w:val="24"/>
          <w:szCs w:val="24"/>
        </w:rPr>
        <w:t xml:space="preserve">“Vereador “Valdir de Oliveira”: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Fininho-- </w:t>
      </w:r>
      <w:r w:rsidRPr="00F434B3">
        <w:rPr>
          <w:b/>
          <w:sz w:val="24"/>
          <w:szCs w:val="24"/>
        </w:rPr>
        <w:t>“Vereador “</w:t>
      </w:r>
      <w:proofErr w:type="spellStart"/>
      <w:r w:rsidRPr="00F434B3">
        <w:rPr>
          <w:b/>
          <w:sz w:val="24"/>
          <w:szCs w:val="24"/>
        </w:rPr>
        <w:t>Warlei</w:t>
      </w:r>
      <w:proofErr w:type="spellEnd"/>
      <w:r w:rsidRPr="00F434B3">
        <w:rPr>
          <w:b/>
          <w:sz w:val="24"/>
          <w:szCs w:val="24"/>
        </w:rPr>
        <w:t xml:space="preserve"> de Faria”: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E Willian Souza. </w:t>
      </w:r>
      <w:r w:rsidRPr="00F434B3">
        <w:rPr>
          <w:b/>
          <w:i/>
          <w:sz w:val="24"/>
          <w:szCs w:val="24"/>
          <w:u w:val="single"/>
        </w:rPr>
        <w:t xml:space="preserve">“Sr. Presidente “Willian Souza”: </w:t>
      </w:r>
      <w:r w:rsidRPr="00F434B3">
        <w:rPr>
          <w:sz w:val="24"/>
          <w:szCs w:val="24"/>
        </w:rPr>
        <w:t xml:space="preserve">Presente. Com quórum suficiente para a abertura dessa Sessão, declaro aberta a Sessão Ordinária do dia 18 de agosto de 2020, às  quinze horas e vinte minutos. Solicito ao Exmo. Sr. Vereador Dr. Sérgio Rosa que faça a invocação a Deus. Aqueles que puderem, quiserem e se sentirem à vontade, fiquem em pé, por gentileza. </w:t>
      </w:r>
      <w:r w:rsidRPr="00F434B3">
        <w:rPr>
          <w:b/>
          <w:sz w:val="24"/>
          <w:szCs w:val="24"/>
        </w:rPr>
        <w:t xml:space="preserve"> “Vereador “Dr. Sérgio Rosa”: </w:t>
      </w:r>
      <w:r w:rsidRPr="00F434B3">
        <w:rPr>
          <w:sz w:val="24"/>
          <w:szCs w:val="24"/>
        </w:rPr>
        <w:t xml:space="preserve">Senhor Nosso Deus e Pai, queremos nos colocar na Sua presença para agradecer pela vida, agradecer por tudo que o Senhor tem feito na vida de cada um dos Vereadores que aqui se encontram; que o Senhor possa continuar abençoando todas as pessoas que nos ouvem nesse momento, as pessoas que acompanham pela internet, todos os Servidores da Câmara, todos os munícipes de Sumaré. Tudo isso, nós pedimos em nome de Seu Filho Jesus Cristo, amém! </w:t>
      </w:r>
      <w:r w:rsidRPr="00F434B3">
        <w:rPr>
          <w:b/>
          <w:i/>
          <w:sz w:val="24"/>
          <w:szCs w:val="24"/>
          <w:u w:val="single"/>
        </w:rPr>
        <w:t xml:space="preserve">“Sr. Presidente “Willian Souza”: </w:t>
      </w:r>
      <w:r w:rsidRPr="00F434B3">
        <w:rPr>
          <w:sz w:val="24"/>
          <w:szCs w:val="24"/>
        </w:rPr>
        <w:t>Devido à extensão dos horários da última Sessão Ordinária do dia 11 de agosto de 2020, não foi possível terminar a digitalização da Ata. Sendo assim, votaremos a Ata na próxima Sessão. Solicito, neste momento, ao Vereador João Maioral (1º Secretário da Mesa Diretora), que faça a leitura das Correspondências recebidas e dos Documentos apresentados pelos Srs. Vereadores. Vereador João Maioral: o microfone de V. Exa. Pronto, agora está funcionando.</w:t>
      </w:r>
      <w:r w:rsidRPr="00F434B3">
        <w:rPr>
          <w:b/>
          <w:sz w:val="24"/>
          <w:szCs w:val="24"/>
          <w:u w:val="single"/>
        </w:rPr>
        <w:t xml:space="preserve">“1º Secretário “João Maioral”: </w:t>
      </w:r>
      <w:r w:rsidRPr="00F434B3">
        <w:rPr>
          <w:sz w:val="24"/>
          <w:szCs w:val="24"/>
        </w:rPr>
        <w:t xml:space="preserve">Emenda número 27 ao Projeto de Lei número 130/2019, do Vereador Márcio Brianes - Emenda Modificativa ao Art. 6º do Projeto de Lei número 130, de 8 de maio de 2019, de autoria do Vereador Rudinei Olívio Lobo: “Encaminha Ofício número 267/2020, encaminha Ofício 155/2020 do Conselho Municipal das Pessoas com Deficiência, referente ao interesse do Conselho em contribuir em discussão relativa a pessoa com deficiência”; Projeto de Lei número 139/2020, autoria Rudinei Olívio Lobo: “Fica obrigado o Município de Sumaré que as Administrações Regionais deverão afixar uma placa demonstrativa da Lei 4169/2006 e o horários de funcionamento da Regional”; Projeto de Lei número 140/2020, autoria Edgardo José Cabral, Edivaldo Teodoro (Prof. Edinho) e Joel Cardoso da Luz: “PL estabelece que templos de qualquer culto, como atividade essencial em período de calamidade pública e pandemia na Cidade de Sumaré”; Projeto de Lei 141/2020 - Vereador Dr. Sérgio Rosa: “Projeto de Lei estabelece prioridade de matrícula de transferência às crianças e adolescentes que estejam sob guarda de mulheres vítimas de violência”; Projeto de Lei número 142/2020 - Vereador Edivaldo Teodoro (Prof. Edinho): “Proíbe a queimada de qualquer material orgânico ou inorgânico na zona urbana e rural no Município de Sumaré e dá outras providências”; Projeto de Lei número 143/2020 - Vereador Márcio Júnior Brianes: “Inclui no calendário cultural do Município de Sumaré o Dia do Músico em 22 de novembro e dá outras providências”; Projeto de Lei número 144/2020, autoria Eduardo Nascimento de Lima (Dudu Lima): “Dispõe sobre a implementação do Projeto 'Para Cego </w:t>
      </w:r>
      <w:r w:rsidRPr="00F434B3">
        <w:rPr>
          <w:sz w:val="24"/>
          <w:szCs w:val="24"/>
        </w:rPr>
        <w:lastRenderedPageBreak/>
        <w:t xml:space="preserve">Ver' nas publicações da Administração Pública Municipal e dá outras providências”; Projeto de Lei número 145/2020 - Vereador Eduardo Nascimento de Lima (Dudu Lima): “Dispõe sobre a Semana Municipal da Conscientização sobre a Educação Financeira nas Escolas Municipais de Ensino Médio de Sumaré”; Projeto de Lei número 146/2020 - Vereador Willian de Souza Rosa: “Dispõe sobre a obrigatoriedade das empresas concessionárias de sistema de transporte público coletivo do Município de Sumaré a higienizar”. Terminada a leitura dos Documentos, Sr. Presidente. </w:t>
      </w:r>
      <w:r w:rsidRPr="00F434B3">
        <w:rPr>
          <w:b/>
          <w:i/>
          <w:sz w:val="24"/>
          <w:szCs w:val="24"/>
          <w:u w:val="single"/>
        </w:rPr>
        <w:t xml:space="preserve">“Sr. Presidente “Willian Souza”: </w:t>
      </w:r>
      <w:r w:rsidRPr="00F434B3">
        <w:rPr>
          <w:sz w:val="24"/>
          <w:szCs w:val="24"/>
        </w:rPr>
        <w:t xml:space="preserve">Exmo. Sr. Secretário, existe um Ofício de autoria da ACIAS (Associação Comercial e Industrial de Sumaré). Eu solicito ao senhor que faça a leitura na íntegra do Documento, por gentileza. </w:t>
      </w:r>
      <w:r w:rsidRPr="00F434B3">
        <w:rPr>
          <w:b/>
          <w:sz w:val="24"/>
          <w:szCs w:val="24"/>
        </w:rPr>
        <w:t xml:space="preserve">“Vereador “Décio </w:t>
      </w:r>
      <w:proofErr w:type="spellStart"/>
      <w:r w:rsidRPr="00F434B3">
        <w:rPr>
          <w:b/>
          <w:sz w:val="24"/>
          <w:szCs w:val="24"/>
        </w:rPr>
        <w:t>Marmirolli”:</w:t>
      </w:r>
      <w:r w:rsidRPr="00F434B3">
        <w:rPr>
          <w:sz w:val="24"/>
          <w:szCs w:val="24"/>
        </w:rPr>
        <w:t>Isso</w:t>
      </w:r>
      <w:proofErr w:type="spellEnd"/>
      <w:r w:rsidRPr="00F434B3">
        <w:rPr>
          <w:sz w:val="24"/>
          <w:szCs w:val="24"/>
        </w:rPr>
        <w:t xml:space="preserve"> é bom. </w:t>
      </w:r>
      <w:r w:rsidRPr="00F434B3">
        <w:rPr>
          <w:i/>
          <w:sz w:val="24"/>
          <w:szCs w:val="24"/>
        </w:rPr>
        <w:t>[Manifestação fora do microfone]</w:t>
      </w:r>
      <w:r w:rsidRPr="00F434B3">
        <w:rPr>
          <w:b/>
          <w:sz w:val="24"/>
          <w:szCs w:val="24"/>
          <w:u w:val="single"/>
        </w:rPr>
        <w:t xml:space="preserve">“1º Secretário “João Maioral”: </w:t>
      </w:r>
      <w:r w:rsidRPr="00F434B3">
        <w:rPr>
          <w:sz w:val="24"/>
          <w:szCs w:val="24"/>
        </w:rPr>
        <w:t xml:space="preserve">Sr. Presidente, o Ofício não está aqui. </w:t>
      </w:r>
      <w:r w:rsidRPr="00F434B3">
        <w:rPr>
          <w:i/>
          <w:sz w:val="24"/>
          <w:szCs w:val="24"/>
        </w:rPr>
        <w:t>[Manifestação fora do microfone]</w:t>
      </w:r>
      <w:r w:rsidRPr="00F434B3">
        <w:rPr>
          <w:b/>
          <w:i/>
          <w:sz w:val="24"/>
          <w:szCs w:val="24"/>
          <w:u w:val="single"/>
        </w:rPr>
        <w:t xml:space="preserve">“Sr. Presidente “Willian Souza”: </w:t>
      </w:r>
      <w:r w:rsidRPr="00F434B3">
        <w:rPr>
          <w:sz w:val="24"/>
          <w:szCs w:val="24"/>
        </w:rPr>
        <w:t>Sr. João eu vou... O senhor não está encontrando, eu tenho ele aqui. V.Exa. permite eu auxiliá</w:t>
      </w:r>
      <w:r w:rsidRPr="00F434B3">
        <w:rPr>
          <w:sz w:val="24"/>
          <w:szCs w:val="24"/>
        </w:rPr>
        <w:noBreakHyphen/>
        <w:t xml:space="preserve">lo e fazer a leitura? </w:t>
      </w:r>
      <w:r w:rsidRPr="00F434B3">
        <w:rPr>
          <w:b/>
          <w:sz w:val="24"/>
          <w:szCs w:val="24"/>
          <w:u w:val="single"/>
        </w:rPr>
        <w:t xml:space="preserve">“1º Secretário “João Maioral”: </w:t>
      </w:r>
      <w:r w:rsidRPr="00F434B3">
        <w:rPr>
          <w:sz w:val="24"/>
          <w:szCs w:val="24"/>
        </w:rPr>
        <w:t xml:space="preserve">Sr. Presidente, o Ofício não está aqui. </w:t>
      </w:r>
      <w:r w:rsidRPr="00F434B3">
        <w:rPr>
          <w:b/>
          <w:i/>
          <w:sz w:val="24"/>
          <w:szCs w:val="24"/>
          <w:u w:val="single"/>
        </w:rPr>
        <w:t xml:space="preserve">“Sr. Presidente “Willian Souza”: </w:t>
      </w:r>
      <w:r w:rsidRPr="00F434B3">
        <w:rPr>
          <w:sz w:val="24"/>
          <w:szCs w:val="24"/>
        </w:rPr>
        <w:t xml:space="preserve">Eu posso fazer a leitura, Sr. João? </w:t>
      </w:r>
      <w:r w:rsidRPr="00F434B3">
        <w:rPr>
          <w:b/>
          <w:sz w:val="24"/>
          <w:szCs w:val="24"/>
          <w:u w:val="single"/>
        </w:rPr>
        <w:t xml:space="preserve">“1º Secretário “João Maioral”: </w:t>
      </w:r>
      <w:r w:rsidRPr="00F434B3">
        <w:rPr>
          <w:sz w:val="24"/>
          <w:szCs w:val="24"/>
        </w:rPr>
        <w:t xml:space="preserve">O Ofício não está aqui na mesa, aqui comigo, à disposição aqui. </w:t>
      </w:r>
      <w:r w:rsidRPr="00F434B3">
        <w:rPr>
          <w:b/>
          <w:i/>
          <w:sz w:val="24"/>
          <w:szCs w:val="24"/>
          <w:u w:val="single"/>
        </w:rPr>
        <w:t xml:space="preserve">“Sr. Presidente “Willian Souza”: </w:t>
      </w:r>
      <w:r w:rsidRPr="00F434B3">
        <w:rPr>
          <w:sz w:val="24"/>
          <w:szCs w:val="24"/>
        </w:rPr>
        <w:t>V. Exa. permite que eu faça a leitura?--</w:t>
      </w:r>
      <w:r w:rsidRPr="00F434B3">
        <w:rPr>
          <w:i/>
          <w:iCs/>
          <w:sz w:val="24"/>
          <w:szCs w:val="24"/>
        </w:rPr>
        <w:t>[Falas sobrepostas]</w:t>
      </w:r>
      <w:r w:rsidRPr="00F434B3">
        <w:rPr>
          <w:b/>
          <w:sz w:val="24"/>
          <w:szCs w:val="24"/>
          <w:u w:val="single"/>
        </w:rPr>
        <w:t xml:space="preserve">“1º Secretário “João Maioral”: </w:t>
      </w:r>
      <w:r w:rsidRPr="00F434B3">
        <w:rPr>
          <w:sz w:val="24"/>
          <w:szCs w:val="24"/>
        </w:rPr>
        <w:t xml:space="preserve">Sim, Presidente, está autorizado para fazer a leitura do referido Ofício. Sim, Presidente. Está autorizado, sim. </w:t>
      </w:r>
      <w:r w:rsidRPr="00F434B3">
        <w:rPr>
          <w:b/>
          <w:i/>
          <w:sz w:val="24"/>
          <w:szCs w:val="24"/>
          <w:u w:val="single"/>
        </w:rPr>
        <w:t xml:space="preserve">“Sr. Presidente “Willian Souza”: </w:t>
      </w:r>
      <w:r w:rsidRPr="00F434B3">
        <w:rPr>
          <w:sz w:val="24"/>
          <w:szCs w:val="24"/>
        </w:rPr>
        <w:t>Muito obrigado, Excelência! Ofício número 018--</w:t>
      </w:r>
      <w:r w:rsidRPr="00F434B3">
        <w:rPr>
          <w:i/>
          <w:iCs/>
          <w:sz w:val="24"/>
          <w:szCs w:val="24"/>
        </w:rPr>
        <w:t>[Falas sobrepostas]</w:t>
      </w:r>
      <w:r w:rsidRPr="00F434B3">
        <w:rPr>
          <w:b/>
          <w:sz w:val="24"/>
          <w:szCs w:val="24"/>
          <w:u w:val="single"/>
        </w:rPr>
        <w:t xml:space="preserve">“1º Secretário “João Maioral”: </w:t>
      </w:r>
      <w:r w:rsidRPr="00F434B3">
        <w:rPr>
          <w:sz w:val="24"/>
          <w:szCs w:val="24"/>
        </w:rPr>
        <w:t>Está ruim o som aqui--</w:t>
      </w:r>
      <w:r w:rsidRPr="00F434B3">
        <w:rPr>
          <w:b/>
          <w:i/>
          <w:sz w:val="24"/>
          <w:szCs w:val="24"/>
          <w:u w:val="single"/>
        </w:rPr>
        <w:t xml:space="preserve">“Sr. Presidente “Willian Souza”: </w:t>
      </w:r>
      <w:r w:rsidRPr="00F434B3">
        <w:rPr>
          <w:sz w:val="24"/>
          <w:szCs w:val="24"/>
        </w:rPr>
        <w:t xml:space="preserve">--Ofício número 018 de Sumaré, 17 de agosto de 2020, aos Exmos. Srs. Vereadores Municipais, na pessoa do Sr. Presidente da Câmara Municipal de Sumaré, Vereador Willian Souza. Projeto de Lei 119/2020: “Exmos. Senhores: chegou ao conhecimento dessa Associação Comercial, Industrial e Agropecuária de Sumaré (ACIAS) o trâmite do conteúdo do Projeto de Lei 119 de 2020 dessa Casa de Leis que dispõe sobre a regulamentação do comércio de prestação de serviço nas vias, logradouros públicos do Município de Sumaré. Com o máximo respeito à V.Exa., a ACIAS manifesta, veementemente contra Lei como posta, haja visto ter... haja visto ter o condão de causar graves danos ao comércio de nossa Cidade e prejuízo aos comerciantes e aos próprios ambulantes. Primeiramente, necessário consignar o exercício da atividade de comércio ambulante: o eventual já se encontra disciplinado na Lei de número 2244 de 1990 do Código Tributário do Município de Sumaré em seus artigos 270 seguintes, entre outros. Projeto de Lei, em nossa... o Projeto de Lei em nossa visão, fere a competência exclusiva do Poder Executivo, ao tratar da regulamentação, especialmente isenção de taxa, vez que impacta diretamente nas finanças do Município. Ainda, temos que a disposição do Projeto ofende frontalmente o Art. 273 do Código Tributário do Município de Sumaré na qual, sabiamente, dispõe o legislador que o exercício das atividades em vias e logradouros públicos depende de autorização prévia que será concedida sempre a título precário, nota e sem hereditariedade instituída pelo Projeto. E ainda: que não prejudique o livre trânsito de veículos e de pedestre, não afete interesses do comércio estabelecido e não colida com as disposições especiais e critérios do Executivo. Entende esta Associação que a matéria em questão já possui a legislação necessária, devendo demais questões serem regulamentadas através de portarias e Decretos Municipais, haja vista se tratar de competência exclusiva do Poder Executivo. De outro lado, a utilização de áreas públicas (em especial calçadas) pelos ambulantes e matéria, traz grande preocupação a essa Associação e aos empresários em geral. Atualmente, as grandes avenidas e zonas comerciais têm sido invadidas por ambulantes que ocupam áreas de tráfego de pessoas, veículos, atrapalhando os consumidores e prejudicando o comércio em si, além de causarem desconforto em toda a população. Independente da formalidade ou... da formalidade ou informalidade dos mesmos, a realidade é que a Prefeitura Municipal não possui condições de fiscalização dos ambulantes, sendo que a Lei como posta, ao liberar a indiscriminadamente a ocupação de logradouros públicos e ainda através </w:t>
      </w:r>
      <w:r w:rsidRPr="00F434B3">
        <w:rPr>
          <w:sz w:val="24"/>
          <w:szCs w:val="24"/>
        </w:rPr>
        <w:lastRenderedPageBreak/>
        <w:t>de licenças hereditárias, certamente contribuirá para prejudicar já a combalida saúde dos comerciantes. A ACIAS não é insensível à situação dos ambulantes, muito aos quais perdem os seus empregos e em encontram nisso a forma de sustentar as suas famílias. Mas entende que a Lei existente contempla necessária regularização dos ambulantes, devendo as demais regras serem ditadas pelo Poder Executivo, em virtude da dinâmica do desenvolvimento da sociedade, das práticas de comércio, da prestação de serviço, em especial após a revolução da informática, onde novas tecnologias surgem a todo o momento. Reconhecendo alcance social das dificuldades econômicas às pessoas, a municipalidade (através das Secretarias ligadas ao bem-estar social, desenvolvimento econômico e finanças) deveriam ser envolvidas no Projeto, estudando a criação de áreas específicas em cada região no Município para comércio popular, como ocorre em feiras livres, em ambientes adequados, disponibilizados e fiscalizados pelo Poder Público e não das vias de trânsito de pessoas, na forma de outros estabelecimentos comerciais. Para a questão de proteção hipossuficientes da ACIAS lança, neste momento, desafio a esta Casa de Leis, se colocando à disposição para o início dos estudos amplos, como elaborar leis que, de fato, estimulem a criação de novos empregos e vinda e criação de novas empresas em nossa Cidade. Nossa Lei de incentivo (a Lei de número 5273/2011) é suficiente ou eficiente para isso? Dessa forma, a ACIAS se posiciona contra a aprovação do Projeto 119/2020, rogando pela provação de V.Exa., deixando para a mediação a célebre frase do filósofo Montesquieu, posto que pertinente na questão em discussão: ‘Quando vou a um país, não examino se há boas leis, mas se as leis que lá existem são executadas, pois boas leis há por toda a parte’. Sendo que se apresenta, colocando à disposição para eventuais esclarecimentos, aproveitamos a oportunidade para renovar elevados votos de apreço e consideração. Atenciosamente, ACIAS (Associação Comercial, Industrial e Agropecuário de Sumaré), Juarez Pereira da Silva, Presidente do Triênio de 2019</w:t>
      </w:r>
      <w:r w:rsidRPr="00F434B3">
        <w:rPr>
          <w:sz w:val="24"/>
          <w:szCs w:val="24"/>
        </w:rPr>
        <w:noBreakHyphen/>
        <w:t>2021”. Feita a leitura, solicito ao Vereador João Maioral que siga na leitura dos Documentos.</w:t>
      </w:r>
      <w:r w:rsidRPr="00F434B3">
        <w:rPr>
          <w:b/>
          <w:sz w:val="24"/>
          <w:szCs w:val="24"/>
          <w:u w:val="single"/>
        </w:rPr>
        <w:t xml:space="preserve">“1º Secretário “João Maioral”: </w:t>
      </w:r>
      <w:r w:rsidRPr="00F434B3">
        <w:rPr>
          <w:sz w:val="24"/>
          <w:szCs w:val="24"/>
        </w:rPr>
        <w:t xml:space="preserve">Terminada a leitura dos Documentos, Sr. Presidente. </w:t>
      </w:r>
      <w:r w:rsidRPr="00F434B3">
        <w:rPr>
          <w:b/>
          <w:i/>
          <w:sz w:val="24"/>
          <w:szCs w:val="24"/>
          <w:u w:val="single"/>
        </w:rPr>
        <w:t xml:space="preserve">“Sr. Presidente “Willian Souza”: </w:t>
      </w:r>
      <w:r w:rsidRPr="00F434B3">
        <w:rPr>
          <w:sz w:val="24"/>
          <w:szCs w:val="24"/>
        </w:rPr>
        <w:t xml:space="preserve">Terminada a leitura dos Documentos, eu pergunto se há algum Vereador que quer colocar em Regime de Urgência algum Projeto de Lei? </w:t>
      </w:r>
      <w:r w:rsidRPr="00F434B3">
        <w:rPr>
          <w:b/>
          <w:sz w:val="24"/>
          <w:szCs w:val="24"/>
          <w:u w:val="single"/>
        </w:rPr>
        <w:t xml:space="preserve">“1º Secretário “João Maioral”: </w:t>
      </w:r>
      <w:r w:rsidRPr="00F434B3">
        <w:rPr>
          <w:sz w:val="24"/>
          <w:szCs w:val="24"/>
        </w:rPr>
        <w:t>Sim, temos o Regime de Urgência do Projeto de Lei 126/2020, autoria do Vereador Willian Souza Rosa.</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Quantas assinaturas, Excelência? </w:t>
      </w:r>
      <w:r w:rsidRPr="00F434B3">
        <w:rPr>
          <w:b/>
          <w:sz w:val="24"/>
          <w:szCs w:val="24"/>
          <w:u w:val="single"/>
        </w:rPr>
        <w:t xml:space="preserve">“1º Secretário “João Maioral”: </w:t>
      </w:r>
      <w:r w:rsidRPr="00F434B3">
        <w:rPr>
          <w:sz w:val="24"/>
          <w:szCs w:val="24"/>
        </w:rPr>
        <w:t xml:space="preserve">Um, dois, três, quatro, cinco, seis, sete, oito... Nove assinaturas, Sr. Presidente. </w:t>
      </w:r>
      <w:r w:rsidRPr="00F434B3">
        <w:rPr>
          <w:b/>
          <w:i/>
          <w:sz w:val="24"/>
          <w:szCs w:val="24"/>
          <w:u w:val="single"/>
        </w:rPr>
        <w:t xml:space="preserve">“Sr. Presidente “Willian Souza”: </w:t>
      </w:r>
      <w:r w:rsidRPr="00F434B3">
        <w:rPr>
          <w:sz w:val="24"/>
          <w:szCs w:val="24"/>
        </w:rPr>
        <w:t xml:space="preserve">Já tem número suficiente para sua a apreciação-- </w:t>
      </w:r>
      <w:r w:rsidRPr="00F434B3">
        <w:rPr>
          <w:b/>
          <w:sz w:val="24"/>
          <w:szCs w:val="24"/>
          <w:u w:val="single"/>
        </w:rPr>
        <w:t xml:space="preserve">“1º Secretário “João Maioral”: </w:t>
      </w:r>
      <w:r w:rsidRPr="00F434B3">
        <w:rPr>
          <w:sz w:val="24"/>
          <w:szCs w:val="24"/>
        </w:rPr>
        <w:t>Sim. Sim.</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O outro Pedido de Urgência, Vereador? </w:t>
      </w:r>
      <w:r w:rsidRPr="00F434B3">
        <w:rPr>
          <w:b/>
          <w:sz w:val="24"/>
          <w:szCs w:val="24"/>
          <w:u w:val="single"/>
        </w:rPr>
        <w:t xml:space="preserve">“1º Secretário “João Maioral”: </w:t>
      </w:r>
      <w:r w:rsidRPr="00F434B3">
        <w:rPr>
          <w:sz w:val="24"/>
          <w:szCs w:val="24"/>
        </w:rPr>
        <w:t xml:space="preserve">Ao Projeto de Lei número 140/2020, dos Vereadores Vereador Edgardo José Cabral, Edivaldo Teodoro e Joel Cardoso: “Estabelece que templos de qualquer culto como atividade essencial, em período de calamidade pública e pandemia na Cidade de Sumaré”. </w:t>
      </w:r>
      <w:r w:rsidRPr="00F434B3">
        <w:rPr>
          <w:b/>
          <w:i/>
          <w:sz w:val="24"/>
          <w:szCs w:val="24"/>
          <w:u w:val="single"/>
        </w:rPr>
        <w:t xml:space="preserve">“Sr. Presidente “Willian Souza”: </w:t>
      </w:r>
      <w:r w:rsidRPr="00F434B3">
        <w:rPr>
          <w:sz w:val="24"/>
          <w:szCs w:val="24"/>
        </w:rPr>
        <w:t xml:space="preserve">Quantas assinaturas, Vereador? </w:t>
      </w:r>
      <w:r w:rsidRPr="00F434B3">
        <w:rPr>
          <w:b/>
          <w:sz w:val="24"/>
          <w:szCs w:val="24"/>
          <w:u w:val="single"/>
        </w:rPr>
        <w:t xml:space="preserve">“1º Secretário “João Maioral”: </w:t>
      </w:r>
      <w:r w:rsidRPr="00F434B3">
        <w:rPr>
          <w:sz w:val="24"/>
          <w:szCs w:val="24"/>
        </w:rPr>
        <w:t xml:space="preserve">Um, dois, três, quatro, cinco, seis... Sete. </w:t>
      </w:r>
      <w:r w:rsidRPr="00F434B3">
        <w:rPr>
          <w:b/>
          <w:i/>
          <w:sz w:val="24"/>
          <w:szCs w:val="24"/>
          <w:u w:val="single"/>
        </w:rPr>
        <w:t xml:space="preserve">“Sr. Presidente “Willian Souza”: </w:t>
      </w:r>
      <w:r w:rsidRPr="00F434B3">
        <w:rPr>
          <w:sz w:val="24"/>
          <w:szCs w:val="24"/>
        </w:rPr>
        <w:t xml:space="preserve">Tem o número regimental para a sua apreciação-- </w:t>
      </w:r>
      <w:r w:rsidRPr="00F434B3">
        <w:rPr>
          <w:b/>
          <w:sz w:val="24"/>
          <w:szCs w:val="24"/>
          <w:u w:val="single"/>
        </w:rPr>
        <w:t xml:space="preserve">“1º Secretário “João Maioral”: </w:t>
      </w:r>
      <w:r w:rsidRPr="00F434B3">
        <w:rPr>
          <w:sz w:val="24"/>
          <w:szCs w:val="24"/>
        </w:rPr>
        <w:t>Sim.</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--então, não há necessidade de colher assinatura online. </w:t>
      </w:r>
      <w:r w:rsidRPr="00F434B3">
        <w:rPr>
          <w:b/>
          <w:sz w:val="24"/>
          <w:szCs w:val="24"/>
          <w:u w:val="single"/>
        </w:rPr>
        <w:t xml:space="preserve">“1º Secretário “João Maioral”: </w:t>
      </w:r>
      <w:r w:rsidRPr="00F434B3">
        <w:rPr>
          <w:sz w:val="24"/>
          <w:szCs w:val="24"/>
        </w:rPr>
        <w:t>Sim.</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Algum Vereador quer apresentar algum Projeto, mais? Não tendo mais então, Pedido de Urgência, segue para a Secretaria providenciar os Documentos necessários para a sua apreciação, logo mais. Solicito ao senhor-- </w:t>
      </w:r>
      <w:r w:rsidRPr="00F434B3">
        <w:rPr>
          <w:b/>
          <w:sz w:val="24"/>
          <w:szCs w:val="24"/>
        </w:rPr>
        <w:t xml:space="preserve"> “Vereador “Ronaldo Mendes”: </w:t>
      </w:r>
      <w:r w:rsidRPr="00F434B3">
        <w:rPr>
          <w:sz w:val="24"/>
          <w:szCs w:val="24"/>
        </w:rPr>
        <w:t xml:space="preserve">Questão de ordem, Presidente. </w:t>
      </w:r>
      <w:r w:rsidRPr="00F434B3">
        <w:rPr>
          <w:b/>
          <w:i/>
          <w:sz w:val="24"/>
          <w:szCs w:val="24"/>
          <w:u w:val="single"/>
        </w:rPr>
        <w:t xml:space="preserve">“Sr. Presidente “Willian Souza”: </w:t>
      </w:r>
      <w:r w:rsidRPr="00F434B3">
        <w:rPr>
          <w:sz w:val="24"/>
          <w:szCs w:val="24"/>
        </w:rPr>
        <w:t xml:space="preserve">Questão de ordem do Exmo. Vereador Ronaldo Mendes. </w:t>
      </w:r>
      <w:r w:rsidRPr="00F434B3">
        <w:rPr>
          <w:b/>
          <w:sz w:val="24"/>
          <w:szCs w:val="24"/>
        </w:rPr>
        <w:t xml:space="preserve"> “Vereador “Ronaldo Mendes”: </w:t>
      </w:r>
      <w:r w:rsidRPr="00F434B3">
        <w:rPr>
          <w:sz w:val="24"/>
          <w:szCs w:val="24"/>
        </w:rPr>
        <w:t>Peço uma gentileza: quando foi protocolado esse último Projeto de Lei, por favor?</w:t>
      </w:r>
      <w:r w:rsidRPr="00F434B3">
        <w:rPr>
          <w:b/>
          <w:sz w:val="24"/>
          <w:szCs w:val="24"/>
          <w:u w:val="single"/>
        </w:rPr>
        <w:t xml:space="preserve">“1º Secretário “João Maioral”: </w:t>
      </w:r>
      <w:r w:rsidRPr="00F434B3">
        <w:rPr>
          <w:sz w:val="24"/>
          <w:szCs w:val="24"/>
        </w:rPr>
        <w:t xml:space="preserve">Dia... 17/08/2020, às doze horas e quarenta minutos. O senhor diz o Projeto de Lei do Vereador Edgardo Cabral, Edivaldo Teodoro e Joel Cardoso, né? </w:t>
      </w:r>
      <w:r w:rsidRPr="00F434B3">
        <w:rPr>
          <w:b/>
          <w:sz w:val="24"/>
          <w:szCs w:val="24"/>
        </w:rPr>
        <w:t xml:space="preserve"> “Vereador “Ronaldo Mendes”: </w:t>
      </w:r>
      <w:r w:rsidRPr="00F434B3">
        <w:rPr>
          <w:sz w:val="24"/>
          <w:szCs w:val="24"/>
        </w:rPr>
        <w:t xml:space="preserve">Isso. Será que há possibilidade de estar encaminhando uma cópia, Presidente, via </w:t>
      </w:r>
      <w:proofErr w:type="spellStart"/>
      <w:r w:rsidRPr="00F434B3">
        <w:rPr>
          <w:sz w:val="24"/>
          <w:szCs w:val="24"/>
        </w:rPr>
        <w:t>Whatsapp</w:t>
      </w:r>
      <w:proofErr w:type="spellEnd"/>
      <w:r w:rsidRPr="00F434B3">
        <w:rPr>
          <w:sz w:val="24"/>
          <w:szCs w:val="24"/>
        </w:rPr>
        <w:t xml:space="preserve">? Para que </w:t>
      </w:r>
      <w:r w:rsidRPr="00F434B3">
        <w:rPr>
          <w:sz w:val="24"/>
          <w:szCs w:val="24"/>
        </w:rPr>
        <w:lastRenderedPageBreak/>
        <w:t xml:space="preserve">eu possa estar apreciando? </w:t>
      </w:r>
      <w:r w:rsidRPr="00F434B3">
        <w:rPr>
          <w:b/>
          <w:i/>
          <w:sz w:val="24"/>
          <w:szCs w:val="24"/>
          <w:u w:val="single"/>
        </w:rPr>
        <w:t xml:space="preserve">“Sr. Presidente “Willian Souza”: </w:t>
      </w:r>
      <w:r w:rsidRPr="00F434B3">
        <w:rPr>
          <w:sz w:val="24"/>
          <w:szCs w:val="24"/>
        </w:rPr>
        <w:t xml:space="preserve">Solicito à Secretaria da Câmara que envie ao celular de todos os Parlamentares, os dois regimes de Urgência. Os senhores vão receber, dentre minutos, no celular dos senhores, a cópia na integra do Projeto de Lei. </w:t>
      </w:r>
      <w:r w:rsidRPr="00F434B3">
        <w:rPr>
          <w:b/>
          <w:sz w:val="24"/>
          <w:szCs w:val="24"/>
        </w:rPr>
        <w:t xml:space="preserve"> “Vereador “Ronaldo Mendes”: </w:t>
      </w:r>
      <w:r w:rsidRPr="00F434B3">
        <w:rPr>
          <w:sz w:val="24"/>
          <w:szCs w:val="24"/>
        </w:rPr>
        <w:t xml:space="preserve">Muito obrigado, Sr. Presidente! </w:t>
      </w:r>
      <w:r w:rsidRPr="00F434B3">
        <w:rPr>
          <w:b/>
          <w:i/>
          <w:sz w:val="24"/>
          <w:szCs w:val="24"/>
          <w:u w:val="single"/>
        </w:rPr>
        <w:t xml:space="preserve">“Sr. Presidente “Willian Souza”: </w:t>
      </w:r>
      <w:r w:rsidRPr="00F434B3">
        <w:rPr>
          <w:sz w:val="24"/>
          <w:szCs w:val="24"/>
        </w:rPr>
        <w:t>Comunicação da Câmara, por gentileza, auxiliar a Secretaria para que possa enviar. Caso os senhores não recebam, pode pedir questão de ordem, nós providenciamos, mas deve estar chegando para o senhor. A pedido do Vereador Rudinei Lobo, nós começamos a fazer um novo método de Ordem do Dia. Então, a Ordem do Dia ela vai na ordem, e em anexo, os Projetos de Lei reforçando a transparência de V.Exas. Foi um pedido do Vereador Rudinei Lobo que nós começamos a semana passada.</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Senhores, então passaremos agora à leitura e apreciação dessa Casa, das Indicações apresentadas pelos Srs. Vereadores. Solicito ao Exmo. Sr. Vereador Eduardo Lima, 2º Secretário, que inicie a leitura das Indicações. </w:t>
      </w:r>
      <w:r w:rsidRPr="00F434B3">
        <w:rPr>
          <w:b/>
          <w:sz w:val="24"/>
          <w:szCs w:val="24"/>
          <w:u w:val="single"/>
        </w:rPr>
        <w:t xml:space="preserve">“2º Secretário “Eduardo Lima”: </w:t>
      </w:r>
      <w:r w:rsidRPr="00F434B3">
        <w:rPr>
          <w:sz w:val="24"/>
          <w:szCs w:val="24"/>
        </w:rPr>
        <w:t xml:space="preserve">Indicação 3435 até a Indicação 3437, todas do Vereador Cláudio Meskan: Diversos; Indicação 3438 e 3439 – Vereador... corrigindo, Presidente, 3438 - Vereador Ney do Gás: Indicação de instalação de lombada; Indicação 3439 - Vereador Valdir de Oliveira: Operação tapa buraco; Indicação 3441 – Vereador Prof. Edinho: Tapa buraco; Indicação 3443 e 3444 - Vereador Márcio Brianes: Diversos; Indicação 3445 - Vereador Valdir de Oliveira: Solicitação de academia ao ar livre; Indicação 3446 até a Indicação 3450, todas do Vereador Márcio Brianes: Diversos; Indicação 3451 - Vereador Valdir de Oliveira: Solicitação de sinalização de horizontal e vertical; Indicação 3452 - Vereador Márcio Brianes: Indicação de tapa buraco; Indicação 3453 - Vereador Valdir de Oliveira: Sinalização; Indicação 3454 - Vereador Márcio Brianes: Tapa buraco; Indicação 3455 até a Indicação 3460, todas do Vereador Valdir de Oliveira: Diversos; Indicação 3461 até a Indicação 3465, todas do Vereador Cláudio Meskan: Diversos; Indicação 3466 e 3467 - Vereador Valdir de Oliveira: Diversos; Indicação 3468 até a Indicação 3475, todas do Vereador Fabinho: Diversos; Indicação 3476 até a Indicação 3479, todas do Vereador Valdir de Oliveira: Diversos; Indicação 3480 até a Indicação 3483, todas do Vereador Willian Souza: Diversos; Indicação 3484 e 3485 - Vereador Dr. Sérgio Rosa: Diversos; Indicação 3486 - Vereador Willian Souza: Sinalização de solo; Indicação 3487 até a Indicação 3489, todas Vereador Dr. Sérgio: Diversos; Indicação 3490, também do Vereador Dr. Sérgio Rosa: Diversos; Indicação 3491 até a 3495, todas do Vereador Willian Souza: Diversos; Indicação 3496 - Vereador Dudu Lima: pavimentação; Indicação 3497 - Vereador Willian Souza: Iluminação; Indicação 3498 até a Indicação 3501, todas do Vereador Dudu Lima: Diversos; Indicação 3502 - Vereador Willian Souza: tapa buraco; Indicação 3503 até a Indicação 3505, todas do Vereador Eduardo Lima: Diversos; Indicação 3506 - Vereador Willian Souza: Sinalização de solo; Indicação 3507 e 3508 - Vereador Eduardo Lima: Diversos; Indicação 3509 e 3510 - Vereador Fabinho: Sinalização de solo; Indicação 3511 - Vereador Willian Souza: Boca de lobo; Indicação 3512 - Vereador Dudu Lima e 3513, todas do Vereador Dudu Lima: Diversos; Indicação 3514 - Vereador Fabinho: Sinalização de solo; Indicação 3515 - Vereador Edgardo José Cabral: Recapeamento; Indicação 3516 - Vereador Dudu Lima: Solicitação de iluminação pública; Indicação 3517 e 3518 - Vereador Fabinho: Sinalização de solo; Indicação 3519 - Vereador Dudu Lima: Iluminação pública; Indicação 3520 - Vereador Edgardo Cabral: Recapeamento; Indicação 3521 - Vereador Dudu Lima: Sinalização; Indicação 3522 </w:t>
      </w:r>
      <w:r w:rsidRPr="00F434B3">
        <w:rPr>
          <w:sz w:val="24"/>
          <w:szCs w:val="24"/>
        </w:rPr>
        <w:noBreakHyphen/>
        <w:t xml:space="preserve"> Vereador Edgardo José Cabral: Troca de lâmpadas; Indicação 3523 - Vereador Willian Souza: Redutor de velocidade; Indicação 3524 e 3525 - Vereador Edgardo José Cabral: Diversos; Indicação 3526 - Vereador Willian Souza: Pavimentação; Indicação 3527 - Vereador Edgardo José Cabral: Solicitação de retirada de entulhos; Indicação 3528 e 3529 - Vereador Willian Souza: Diversos. Lido as Indicações, Sr. Presidente. </w:t>
      </w:r>
      <w:r w:rsidRPr="00F434B3">
        <w:rPr>
          <w:b/>
          <w:i/>
          <w:sz w:val="24"/>
          <w:szCs w:val="24"/>
          <w:u w:val="single"/>
        </w:rPr>
        <w:t xml:space="preserve">“Sr. Presidente “Willian Souza”: </w:t>
      </w:r>
      <w:r w:rsidRPr="00F434B3">
        <w:rPr>
          <w:sz w:val="24"/>
          <w:szCs w:val="24"/>
        </w:rPr>
        <w:t xml:space="preserve">Feita a leitura das Indicações, passaremos neste momento, à apreciação do Plenário dos Requerimentos apresentados pelos Srs. Vereadores. </w:t>
      </w:r>
      <w:r w:rsidRPr="00F434B3">
        <w:rPr>
          <w:b/>
          <w:sz w:val="24"/>
          <w:szCs w:val="24"/>
        </w:rPr>
        <w:t xml:space="preserve">“Vereador “Josué Cardozo”: </w:t>
      </w:r>
      <w:r w:rsidRPr="00F434B3">
        <w:rPr>
          <w:sz w:val="24"/>
          <w:szCs w:val="24"/>
        </w:rPr>
        <w:lastRenderedPageBreak/>
        <w:t>Pela ordem, Sr. Presidente!</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Questão de ordem do Vereador Josué Cardozo. </w:t>
      </w:r>
      <w:r w:rsidRPr="00F434B3">
        <w:rPr>
          <w:b/>
          <w:sz w:val="24"/>
          <w:szCs w:val="24"/>
        </w:rPr>
        <w:t xml:space="preserve">“Vereador “Josué Cardozo”: </w:t>
      </w:r>
      <w:r w:rsidRPr="00F434B3">
        <w:rPr>
          <w:sz w:val="24"/>
          <w:szCs w:val="24"/>
        </w:rPr>
        <w:t xml:space="preserve">Nós temos um Requerimento do Vereador Décio Marmirolli. Está na escuta... está ouvindo, Sr. Presidente? </w:t>
      </w:r>
      <w:r w:rsidRPr="00F434B3">
        <w:rPr>
          <w:i/>
          <w:iCs/>
          <w:sz w:val="24"/>
          <w:szCs w:val="24"/>
        </w:rPr>
        <w:t>[Falas sobrepostas]</w:t>
      </w:r>
      <w:r w:rsidRPr="00F434B3">
        <w:rPr>
          <w:b/>
          <w:i/>
          <w:sz w:val="24"/>
          <w:szCs w:val="24"/>
          <w:u w:val="single"/>
        </w:rPr>
        <w:t xml:space="preserve">“Sr. Presidente “Willian Souza”: </w:t>
      </w:r>
      <w:r w:rsidRPr="00F434B3">
        <w:rPr>
          <w:sz w:val="24"/>
          <w:szCs w:val="24"/>
        </w:rPr>
        <w:t xml:space="preserve">Sim, Excelência. </w:t>
      </w:r>
      <w:r w:rsidRPr="00F434B3">
        <w:rPr>
          <w:b/>
          <w:sz w:val="24"/>
          <w:szCs w:val="24"/>
        </w:rPr>
        <w:t xml:space="preserve">“Vereador “Josué Cardozo”: </w:t>
      </w:r>
      <w:r w:rsidRPr="00F434B3">
        <w:rPr>
          <w:sz w:val="24"/>
          <w:szCs w:val="24"/>
        </w:rPr>
        <w:t>Nós temos um Requerimento do Vereador Décio Marmirolli. Eu peço a V.Exa. para que coloque em separado, para que o Requerimento não seja lido, e que ele seja votado separado dos demais. E oriento a nossa Bancada, o nosso Bloco, para que vote contrário a este Requerimento.</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O pedido do Vereador Josué Cardozo, o pedido do Vereador Josué Cardozo de dispensa de leitura de Requerimento, de Documento, é regimental, desde que o Plenário autorize. Nesse sentido, eu consulto ao Plenário sobre a não leitura do Documento. Requerimento de autoria do Vereador Décio Marmirolli de número 24/2020: os favoráveis à leitura, os que querem que leia a leitura, permaneçam como estão; os contrários à leitura, para que não faça a leitura, conforme o Vereador Josué pediu, se manifeste, levantando a mão... se levantando enfim, para que eu possa contabilizar os votos de V.Exas. Contra a leitura do Requerimento do Vereador Décio Marmirolli: por favor, permaneçam de mão levantada, para que eu possa contabilizar os votos. Vereador Ulisses, Vereador Tião, Vereador Ney do Gás, Vereador Ronaldo, Vereador Valdir de Oliveira, Vereador Prof. Edinho, Vereador Cláudio Meskan, Vereador Hélio, Vereador Rudinei Lobo, Vereador Josué Cardozo... Vereadores só um minutinho: levante, por gentileza, a mão novamente. É, porque nós estamos contabilizando aqui: Ulisses um, dois Tião, três Ney, quatro Valdir, cinco Ronaldo, seis Edinho, sete Cláudio, oito Fábio, nove Dudu, dez Hélio, onze Rudinei, doze Joel, treze Josué. Treze votos contrários à leitura, o restante votos favoráveis. Está rejeitado, então, a leitura do Documento-- </w:t>
      </w:r>
      <w:r w:rsidRPr="00F434B3">
        <w:rPr>
          <w:b/>
          <w:sz w:val="24"/>
          <w:szCs w:val="24"/>
        </w:rPr>
        <w:t xml:space="preserve">“Vereador “Hélio Silva”: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O Requerimento de número 24/2020, de autoria-- </w:t>
      </w:r>
      <w:r w:rsidRPr="00F434B3">
        <w:rPr>
          <w:i/>
          <w:iCs/>
          <w:sz w:val="24"/>
          <w:szCs w:val="24"/>
        </w:rPr>
        <w:t>[Falas sobrepostas]</w:t>
      </w:r>
      <w:r w:rsidRPr="00F434B3">
        <w:rPr>
          <w:b/>
          <w:sz w:val="24"/>
          <w:szCs w:val="24"/>
        </w:rPr>
        <w:t xml:space="preserve">“Vereador “Hélio Silva”: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de qual Vereador? </w:t>
      </w:r>
      <w:r w:rsidRPr="00F434B3">
        <w:rPr>
          <w:b/>
          <w:sz w:val="24"/>
          <w:szCs w:val="24"/>
        </w:rPr>
        <w:t xml:space="preserve">“Vereador “Hélio Silva”: </w:t>
      </w:r>
      <w:r w:rsidRPr="00F434B3">
        <w:rPr>
          <w:sz w:val="24"/>
          <w:szCs w:val="24"/>
        </w:rPr>
        <w:t xml:space="preserve">Vereador Hélio. </w:t>
      </w:r>
      <w:r w:rsidRPr="00F434B3">
        <w:rPr>
          <w:b/>
          <w:i/>
          <w:sz w:val="24"/>
          <w:szCs w:val="24"/>
          <w:u w:val="single"/>
        </w:rPr>
        <w:t xml:space="preserve">“Sr. Presidente “Willian Souza”: </w:t>
      </w:r>
      <w:r w:rsidRPr="00F434B3">
        <w:rPr>
          <w:sz w:val="24"/>
          <w:szCs w:val="24"/>
        </w:rPr>
        <w:t xml:space="preserve">Oi Vereador Hélio, com a palavra. </w:t>
      </w:r>
      <w:r w:rsidRPr="00F434B3">
        <w:rPr>
          <w:b/>
          <w:sz w:val="24"/>
          <w:szCs w:val="24"/>
        </w:rPr>
        <w:t xml:space="preserve">“Vereador “Hélio Silva”: </w:t>
      </w:r>
      <w:r w:rsidRPr="00F434B3">
        <w:rPr>
          <w:sz w:val="24"/>
          <w:szCs w:val="24"/>
        </w:rPr>
        <w:t>Sr. Presidente, eu sugiro aos Nobres Pares que, enquanto o senhor não terminar a contagem dos votos, permanecerem com a mão erguida para que dê</w:t>
      </w:r>
      <w:r w:rsidRPr="00F434B3">
        <w:rPr>
          <w:i/>
          <w:iCs/>
          <w:sz w:val="24"/>
          <w:szCs w:val="24"/>
        </w:rPr>
        <w:t xml:space="preserve"> [falha no áudio]</w:t>
      </w:r>
      <w:r w:rsidRPr="00F434B3">
        <w:rPr>
          <w:sz w:val="24"/>
          <w:szCs w:val="24"/>
        </w:rPr>
        <w:t xml:space="preserve"> para o senhor contar melhor. Para contabilizar melhor os votos. Obrigado. </w:t>
      </w:r>
      <w:r w:rsidRPr="00F434B3">
        <w:rPr>
          <w:b/>
          <w:i/>
          <w:sz w:val="24"/>
          <w:szCs w:val="24"/>
          <w:u w:val="single"/>
        </w:rPr>
        <w:t xml:space="preserve">“Sr. Presidente “Willian Souza”: </w:t>
      </w:r>
      <w:r w:rsidRPr="00F434B3">
        <w:rPr>
          <w:sz w:val="24"/>
          <w:szCs w:val="24"/>
        </w:rPr>
        <w:t xml:space="preserve">Ok, Vereador. Obrigado pela colaboração de V.Exa. O Documento de número 24/2020, de autoria do Exmo. Sr. Vereador Décio Marmirolli, está em discussão. </w:t>
      </w:r>
      <w:r w:rsidRPr="00F434B3">
        <w:rPr>
          <w:b/>
          <w:sz w:val="24"/>
          <w:szCs w:val="24"/>
        </w:rPr>
        <w:t xml:space="preserve">“Vereador “Rudinei Lobo”: </w:t>
      </w:r>
      <w:r w:rsidRPr="00F434B3">
        <w:rPr>
          <w:sz w:val="24"/>
          <w:szCs w:val="24"/>
        </w:rPr>
        <w:t xml:space="preserve">Questão de ordem, Presidente. </w:t>
      </w:r>
      <w:r w:rsidRPr="00F434B3">
        <w:rPr>
          <w:b/>
          <w:i/>
          <w:sz w:val="24"/>
          <w:szCs w:val="24"/>
          <w:u w:val="single"/>
        </w:rPr>
        <w:t xml:space="preserve">“Sr. Presidente “Willian Souza”: </w:t>
      </w:r>
      <w:r w:rsidRPr="00F434B3">
        <w:rPr>
          <w:sz w:val="24"/>
          <w:szCs w:val="24"/>
        </w:rPr>
        <w:t xml:space="preserve">Questão de ordem do Vereador Rudinei Lobo. </w:t>
      </w:r>
      <w:r w:rsidRPr="00F434B3">
        <w:rPr>
          <w:b/>
          <w:sz w:val="24"/>
          <w:szCs w:val="24"/>
        </w:rPr>
        <w:t xml:space="preserve">“Vereador “Rudinei Lobo”: </w:t>
      </w:r>
      <w:r w:rsidRPr="00F434B3">
        <w:rPr>
          <w:sz w:val="24"/>
          <w:szCs w:val="24"/>
        </w:rPr>
        <w:t xml:space="preserve">Eu não estou visualizando o Vereador Décio. Ele está presente nessa Sessão? </w:t>
      </w:r>
      <w:r w:rsidRPr="00F434B3">
        <w:rPr>
          <w:b/>
          <w:i/>
          <w:sz w:val="24"/>
          <w:szCs w:val="24"/>
          <w:u w:val="single"/>
        </w:rPr>
        <w:t xml:space="preserve">“Sr. Presidente “Willian Souza”: </w:t>
      </w:r>
      <w:r w:rsidRPr="00F434B3">
        <w:rPr>
          <w:sz w:val="24"/>
          <w:szCs w:val="24"/>
        </w:rPr>
        <w:t xml:space="preserve">Sim, o Vereador Décio está presente. </w:t>
      </w:r>
      <w:r w:rsidRPr="00F434B3">
        <w:rPr>
          <w:b/>
          <w:sz w:val="24"/>
          <w:szCs w:val="24"/>
        </w:rPr>
        <w:t xml:space="preserve">“Vereador “Rudinei Lobo”: </w:t>
      </w:r>
      <w:r w:rsidRPr="00F434B3">
        <w:rPr>
          <w:sz w:val="24"/>
          <w:szCs w:val="24"/>
        </w:rPr>
        <w:t xml:space="preserve">É que a janela dele não aparece aberta para mim, só isso. Obrigado. </w:t>
      </w:r>
      <w:r w:rsidRPr="00F434B3">
        <w:rPr>
          <w:b/>
          <w:i/>
          <w:sz w:val="24"/>
          <w:szCs w:val="24"/>
          <w:u w:val="single"/>
        </w:rPr>
        <w:t xml:space="preserve">“Sr. Presidente “Willian Souza”: </w:t>
      </w:r>
      <w:r w:rsidRPr="00F434B3">
        <w:rPr>
          <w:sz w:val="24"/>
          <w:szCs w:val="24"/>
        </w:rPr>
        <w:t xml:space="preserve">Ele está presente. O Documento de autoria do Vereador Décio Marmirolli de número 24/2020, está em discussão. Não havendo oradores, em votação: os favoráveis ao Documento, ao Requerimento do Vereador Décio permaneçam como estão; os contrários que se manifeste. Eu vou contabilizar os votos contrários ao Requerimento. Por gentileza, Vereadores... questão de ordem do Vereador Décio Marmirolli. </w:t>
      </w:r>
      <w:r w:rsidRPr="00F434B3">
        <w:rPr>
          <w:b/>
          <w:sz w:val="24"/>
          <w:szCs w:val="24"/>
        </w:rPr>
        <w:t xml:space="preserve">“Vereador “Décio </w:t>
      </w:r>
      <w:proofErr w:type="spellStart"/>
      <w:r w:rsidRPr="00F434B3">
        <w:rPr>
          <w:b/>
          <w:sz w:val="24"/>
          <w:szCs w:val="24"/>
        </w:rPr>
        <w:t>Marmirolli”:</w:t>
      </w:r>
      <w:r w:rsidRPr="00F434B3">
        <w:rPr>
          <w:sz w:val="24"/>
          <w:szCs w:val="24"/>
        </w:rPr>
        <w:t>Pela</w:t>
      </w:r>
      <w:proofErr w:type="spellEnd"/>
      <w:r w:rsidRPr="00F434B3">
        <w:rPr>
          <w:sz w:val="24"/>
          <w:szCs w:val="24"/>
        </w:rPr>
        <w:t xml:space="preserve"> ordem, Sr. Presidente. </w:t>
      </w:r>
      <w:r w:rsidRPr="00F434B3">
        <w:rPr>
          <w:b/>
          <w:i/>
          <w:sz w:val="24"/>
          <w:szCs w:val="24"/>
          <w:u w:val="single"/>
        </w:rPr>
        <w:t xml:space="preserve">“Sr. Presidente “Willian Souza”: </w:t>
      </w:r>
      <w:r w:rsidRPr="00F434B3">
        <w:rPr>
          <w:sz w:val="24"/>
          <w:szCs w:val="24"/>
        </w:rPr>
        <w:t xml:space="preserve">Com a palavra V.Exa. </w:t>
      </w:r>
      <w:r w:rsidRPr="00F434B3">
        <w:rPr>
          <w:b/>
          <w:sz w:val="24"/>
          <w:szCs w:val="24"/>
        </w:rPr>
        <w:t xml:space="preserve">“Vereador “Décio </w:t>
      </w:r>
      <w:proofErr w:type="spellStart"/>
      <w:r w:rsidRPr="00F434B3">
        <w:rPr>
          <w:b/>
          <w:sz w:val="24"/>
          <w:szCs w:val="24"/>
        </w:rPr>
        <w:t>Marmirolli”:</w:t>
      </w:r>
      <w:r w:rsidRPr="00F434B3">
        <w:rPr>
          <w:sz w:val="24"/>
          <w:szCs w:val="24"/>
        </w:rPr>
        <w:t>Eu</w:t>
      </w:r>
      <w:proofErr w:type="spellEnd"/>
      <w:r w:rsidRPr="00F434B3">
        <w:rPr>
          <w:sz w:val="24"/>
          <w:szCs w:val="24"/>
        </w:rPr>
        <w:t xml:space="preserve"> quero pedir um apoio do Colegiado para a aprovação desse Requerimento que é de suma importância, uma vez que há recursos do FUNDEB para a compra de veículos aí e estamos tendo problema com a Administração. Então, é só a título de informação, tá? É um Requerimento pedindo informação sobre a situação de recursos do FUNDEB.</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O Requerimento está em votação: os favoráveis ao Requerimento permaneçam como estão, os contrários que se manifestem. Voto contrário ao Requerimento: Vereador Ulisses, Vereador Sebastião Correa, Vereador Ney do Gás, Vereador Valdir </w:t>
      </w:r>
      <w:r w:rsidRPr="00F434B3">
        <w:rPr>
          <w:sz w:val="24"/>
          <w:szCs w:val="24"/>
        </w:rPr>
        <w:lastRenderedPageBreak/>
        <w:t>de Oliveira, Vereador Ronaldo Mendes, Vereador Prof. Edinho, Vereador Hélio, Vereador Eduardo Lima, Vereador Rudinei Lobo, Vereador Joel, Vereador Josué, Vereador Fábio Ferreira, Vereador Cláudio Meskan. Treze votos contrários ao Requerimento, o Requerimento está rejeitado.</w:t>
      </w:r>
      <w:r w:rsidR="00462E3C">
        <w:rPr>
          <w:sz w:val="24"/>
          <w:szCs w:val="24"/>
        </w:rPr>
        <w:t xml:space="preserve"> </w:t>
      </w:r>
      <w:r w:rsidRPr="00F434B3">
        <w:rPr>
          <w:b/>
          <w:sz w:val="24"/>
          <w:szCs w:val="24"/>
        </w:rPr>
        <w:t xml:space="preserve">“Vereador “Márcio Brianes”: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Márcio Júnior Brianes. </w:t>
      </w:r>
      <w:r w:rsidRPr="00F434B3">
        <w:rPr>
          <w:b/>
          <w:sz w:val="24"/>
          <w:szCs w:val="24"/>
        </w:rPr>
        <w:t xml:space="preserve">“Vereador “Márcio Brianes”: </w:t>
      </w:r>
      <w:r w:rsidRPr="00F434B3">
        <w:rPr>
          <w:sz w:val="24"/>
          <w:szCs w:val="24"/>
        </w:rPr>
        <w:t xml:space="preserve">O senhor podia, simplesmente, dizer os Vereadores que votaram favorável ao Requerimento, os nomes? </w:t>
      </w:r>
      <w:r w:rsidRPr="00F434B3">
        <w:rPr>
          <w:b/>
          <w:i/>
          <w:sz w:val="24"/>
          <w:szCs w:val="24"/>
          <w:u w:val="single"/>
        </w:rPr>
        <w:t xml:space="preserve">“Sr. Presidente “Willian Souza”: </w:t>
      </w:r>
      <w:r w:rsidRPr="00F434B3">
        <w:rPr>
          <w:sz w:val="24"/>
          <w:szCs w:val="24"/>
        </w:rPr>
        <w:t xml:space="preserve">Sim. Eu peço que os Vereadores que apenas se manifestem para me auxiliar aqui na tela. Os que votaram favorável ao Requerimento, por gentileza, levante a mão. Os votos favoráveis foram: o Vereador Rubens Champam, Vereador Dr. Sérgio, Vereador Márcio Brianes, Vereador João Maioral, Vereador Décio Marmirolli. É isso? Isso. Peço ao Secretário que continue a leitura e a apreciação do Plenário dos Requerimentos. </w:t>
      </w:r>
      <w:r w:rsidRPr="00F434B3">
        <w:rPr>
          <w:b/>
          <w:sz w:val="24"/>
          <w:szCs w:val="24"/>
          <w:u w:val="single"/>
        </w:rPr>
        <w:t xml:space="preserve">“1º Secretário “João Maioral”: </w:t>
      </w:r>
      <w:r w:rsidRPr="00F434B3">
        <w:rPr>
          <w:sz w:val="24"/>
          <w:szCs w:val="24"/>
        </w:rPr>
        <w:t xml:space="preserve">Sr. Presidente terminada a leitura dos Requerimentos. </w:t>
      </w:r>
      <w:r w:rsidRPr="00F434B3">
        <w:rPr>
          <w:b/>
          <w:i/>
          <w:sz w:val="24"/>
          <w:szCs w:val="24"/>
          <w:u w:val="single"/>
        </w:rPr>
        <w:t xml:space="preserve">“Sr. Presidente “Willian Souza”: </w:t>
      </w:r>
      <w:r w:rsidRPr="00F434B3">
        <w:rPr>
          <w:sz w:val="24"/>
          <w:szCs w:val="24"/>
        </w:rPr>
        <w:t>Terminada a leitura dos Requerimentos, eu pergunto se algum Vereador gostaria de se inscrever no Expediente? Não tendo Vereador querendo se inscrever no Expediente, eu declaro encerrado o Expediente... eu declaro encerrado o Expediente às quinze horas e cinquenta e cinco--</w:t>
      </w:r>
      <w:r w:rsidRPr="00F434B3">
        <w:rPr>
          <w:b/>
          <w:sz w:val="24"/>
          <w:szCs w:val="24"/>
          <w:u w:val="single"/>
        </w:rPr>
        <w:t xml:space="preserve">“2º Secretário “Eduardo Lima”: </w:t>
      </w:r>
      <w:r w:rsidRPr="00F434B3">
        <w:rPr>
          <w:sz w:val="24"/>
          <w:szCs w:val="24"/>
        </w:rPr>
        <w:t>Questão de ordem.</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Questão de ordem do Vereador Eduardo Lima. </w:t>
      </w:r>
      <w:r w:rsidRPr="00F434B3">
        <w:rPr>
          <w:b/>
          <w:sz w:val="24"/>
          <w:szCs w:val="24"/>
          <w:u w:val="single"/>
        </w:rPr>
        <w:t xml:space="preserve">“2º Secretário “Eduardo Lima”: </w:t>
      </w:r>
      <w:r w:rsidRPr="00F434B3">
        <w:rPr>
          <w:sz w:val="24"/>
          <w:szCs w:val="24"/>
        </w:rPr>
        <w:t xml:space="preserve">Tendo em vista o bom andamento dos trabalhos, Sr. Presidente, eu gostaria que o senhor colocasse a apreciação do Plenário para que a gente passasse direto para a Ordem do Dia. </w:t>
      </w:r>
      <w:r w:rsidRPr="00F434B3">
        <w:rPr>
          <w:b/>
          <w:i/>
          <w:sz w:val="24"/>
          <w:szCs w:val="24"/>
          <w:u w:val="single"/>
        </w:rPr>
        <w:t xml:space="preserve">“Sr. Presidente “Willian Souza”: </w:t>
      </w:r>
      <w:r w:rsidRPr="00F434B3">
        <w:rPr>
          <w:sz w:val="24"/>
          <w:szCs w:val="24"/>
        </w:rPr>
        <w:t xml:space="preserve">A passagem direta da Ordem do Dia é regimental, eu consulto ao Plenário pela sua aprovação: os favoráveis à passagem direta para a Ordem do Dia permaneçam como estão, os contrários que se manifeste. Está aprovada a passagem direta para a Ordem do Dia. Declaro encerrado o Expediente às quinze horas e cinquenta e cinco minutos. Solicito ao Vereador Eduardo Lima que faça a chamada dos Srs. Vereadores para a verificação de quórum. </w:t>
      </w:r>
      <w:r w:rsidRPr="00F434B3">
        <w:rPr>
          <w:b/>
          <w:sz w:val="24"/>
          <w:szCs w:val="24"/>
          <w:u w:val="single"/>
        </w:rPr>
        <w:t xml:space="preserve">“2º Secretário “Eduardo Lima”: </w:t>
      </w:r>
      <w:r w:rsidRPr="00F434B3">
        <w:rPr>
          <w:sz w:val="24"/>
          <w:szCs w:val="24"/>
        </w:rPr>
        <w:t>Vereador Cláudio Meskan... Décio Marmiroll</w:t>
      </w:r>
      <w:r w:rsidR="008F784D">
        <w:rPr>
          <w:sz w:val="24"/>
          <w:szCs w:val="24"/>
        </w:rPr>
        <w:t>i</w:t>
      </w:r>
      <w:r w:rsidRPr="00F434B3">
        <w:rPr>
          <w:sz w:val="24"/>
          <w:szCs w:val="24"/>
        </w:rPr>
        <w:t>... Fabinho... Prof. Edinho... Edgardo Cabral... Dudu Lima</w:t>
      </w:r>
      <w:proofErr w:type="gramStart"/>
      <w:r w:rsidRPr="00F434B3">
        <w:rPr>
          <w:sz w:val="24"/>
          <w:szCs w:val="24"/>
        </w:rPr>
        <w:t xml:space="preserve">-- </w:t>
      </w:r>
      <w:r w:rsidRPr="00F434B3">
        <w:rPr>
          <w:b/>
          <w:sz w:val="24"/>
          <w:szCs w:val="24"/>
        </w:rPr>
        <w:t xml:space="preserve"> “</w:t>
      </w:r>
      <w:proofErr w:type="gramEnd"/>
      <w:r w:rsidRPr="00F434B3">
        <w:rPr>
          <w:b/>
          <w:sz w:val="24"/>
          <w:szCs w:val="24"/>
        </w:rPr>
        <w:t xml:space="preserve">Vereador “Edgardo Cabral”: </w:t>
      </w:r>
      <w:r w:rsidRPr="00F434B3">
        <w:rPr>
          <w:sz w:val="24"/>
          <w:szCs w:val="24"/>
        </w:rPr>
        <w:t xml:space="preserve">Presente. </w:t>
      </w:r>
      <w:r w:rsidRPr="00F434B3">
        <w:rPr>
          <w:b/>
          <w:sz w:val="24"/>
          <w:szCs w:val="24"/>
          <w:u w:val="single"/>
        </w:rPr>
        <w:t xml:space="preserve">“2º Secretário “Eduardo Lima”: </w:t>
      </w:r>
      <w:r w:rsidRPr="00F434B3">
        <w:rPr>
          <w:sz w:val="24"/>
          <w:szCs w:val="24"/>
        </w:rPr>
        <w:t>João Maioral... Joel Cardoso--</w:t>
      </w:r>
      <w:r w:rsidRPr="00F434B3">
        <w:rPr>
          <w:b/>
          <w:sz w:val="24"/>
          <w:szCs w:val="24"/>
        </w:rPr>
        <w:t xml:space="preserve">“Vereador “Joel Cardoso da Luz”: </w:t>
      </w:r>
      <w:r w:rsidRPr="00F434B3">
        <w:rPr>
          <w:sz w:val="24"/>
          <w:szCs w:val="24"/>
        </w:rPr>
        <w:t xml:space="preserve">Presente. </w:t>
      </w:r>
      <w:r w:rsidRPr="00F434B3">
        <w:rPr>
          <w:b/>
          <w:sz w:val="24"/>
          <w:szCs w:val="24"/>
          <w:u w:val="single"/>
        </w:rPr>
        <w:t xml:space="preserve">“1º Secretário “João Maioral”: </w:t>
      </w:r>
      <w:r w:rsidRPr="00F434B3">
        <w:rPr>
          <w:sz w:val="24"/>
          <w:szCs w:val="24"/>
        </w:rPr>
        <w:t>Presente.</w:t>
      </w:r>
      <w:r w:rsidRPr="00F434B3">
        <w:rPr>
          <w:b/>
          <w:sz w:val="24"/>
          <w:szCs w:val="24"/>
          <w:u w:val="single"/>
        </w:rPr>
        <w:t xml:space="preserve">“2º Secretário “Eduardo Lima”: </w:t>
      </w:r>
      <w:r w:rsidRPr="00F434B3">
        <w:rPr>
          <w:sz w:val="24"/>
          <w:szCs w:val="24"/>
        </w:rPr>
        <w:t xml:space="preserve">Josué Cardozo... Márcio Brianes-- </w:t>
      </w:r>
      <w:r w:rsidRPr="00F434B3">
        <w:rPr>
          <w:b/>
          <w:sz w:val="24"/>
          <w:szCs w:val="24"/>
        </w:rPr>
        <w:t xml:space="preserve">“Vereador “Márcio Brianes”: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Ronaldo Mendes... Rubens Champam-- </w:t>
      </w:r>
      <w:r w:rsidRPr="00F434B3">
        <w:rPr>
          <w:b/>
          <w:sz w:val="24"/>
          <w:szCs w:val="24"/>
        </w:rPr>
        <w:t xml:space="preserve">“Vereador “Rubens Champam”: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Rudinei Lobo...  Sebastião Correa-- </w:t>
      </w:r>
      <w:r w:rsidRPr="00F434B3">
        <w:rPr>
          <w:b/>
          <w:sz w:val="24"/>
          <w:szCs w:val="24"/>
        </w:rPr>
        <w:t xml:space="preserve">“Vereador “Sebastião Corrêa”: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Dr. Sérgio Rosa... Ulisses Gomes... Ney do Gás-- </w:t>
      </w:r>
      <w:r w:rsidRPr="00F434B3">
        <w:rPr>
          <w:b/>
          <w:sz w:val="24"/>
          <w:szCs w:val="24"/>
        </w:rPr>
        <w:t xml:space="preserve"> “Vereador “Ney do Gás”: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Valdir de Oliveira... Fininho... Willian Souza. </w:t>
      </w:r>
      <w:r w:rsidRPr="00F434B3">
        <w:rPr>
          <w:b/>
          <w:i/>
          <w:sz w:val="24"/>
          <w:szCs w:val="24"/>
          <w:u w:val="single"/>
        </w:rPr>
        <w:t xml:space="preserve">“Sr. Presidente “Willian Souza”: </w:t>
      </w:r>
      <w:r w:rsidRPr="00F434B3">
        <w:rPr>
          <w:sz w:val="24"/>
          <w:szCs w:val="24"/>
        </w:rPr>
        <w:t>Com quórum suficiente para a reabertura dessa Sessão, declaro reaberta às quinze horas e cinquenta e sete minutos. Temos dois Pedidos de Urgência. O primeiro--</w:t>
      </w:r>
      <w:r w:rsidRPr="00F434B3">
        <w:rPr>
          <w:b/>
          <w:sz w:val="24"/>
          <w:szCs w:val="24"/>
        </w:rPr>
        <w:t xml:space="preserve">“Vereador “Márcio Brianes”: </w:t>
      </w:r>
      <w:r w:rsidRPr="00F434B3">
        <w:rPr>
          <w:sz w:val="24"/>
          <w:szCs w:val="24"/>
        </w:rPr>
        <w:t xml:space="preserve">Questão de ordem, Presidente. </w:t>
      </w:r>
      <w:r w:rsidRPr="00F434B3">
        <w:rPr>
          <w:b/>
          <w:i/>
          <w:sz w:val="24"/>
          <w:szCs w:val="24"/>
          <w:u w:val="single"/>
        </w:rPr>
        <w:t xml:space="preserve">“Sr. Presidente “Willian Souza”: </w:t>
      </w:r>
      <w:r w:rsidRPr="00F434B3">
        <w:rPr>
          <w:sz w:val="24"/>
          <w:szCs w:val="24"/>
        </w:rPr>
        <w:t xml:space="preserve">Questão de ordem do Exmo. Vereador Márcio Brianes. </w:t>
      </w:r>
      <w:r w:rsidRPr="00F434B3">
        <w:rPr>
          <w:b/>
          <w:sz w:val="24"/>
          <w:szCs w:val="24"/>
        </w:rPr>
        <w:t xml:space="preserve">“Vereador “Márcio Brianes”: </w:t>
      </w:r>
      <w:r w:rsidRPr="00F434B3">
        <w:rPr>
          <w:sz w:val="24"/>
          <w:szCs w:val="24"/>
        </w:rPr>
        <w:t xml:space="preserve">Eu não recebi aí o </w:t>
      </w:r>
      <w:proofErr w:type="spellStart"/>
      <w:r w:rsidRPr="00F434B3">
        <w:rPr>
          <w:sz w:val="24"/>
          <w:szCs w:val="24"/>
        </w:rPr>
        <w:t>Whatsapp</w:t>
      </w:r>
      <w:proofErr w:type="spellEnd"/>
      <w:r w:rsidRPr="00F434B3">
        <w:rPr>
          <w:sz w:val="24"/>
          <w:szCs w:val="24"/>
        </w:rPr>
        <w:t xml:space="preserve"> de nenhum dos dois Projetos. Só para ver se consegue mandar para mim também. </w:t>
      </w:r>
      <w:r w:rsidRPr="00F434B3">
        <w:rPr>
          <w:b/>
          <w:i/>
          <w:sz w:val="24"/>
          <w:szCs w:val="24"/>
          <w:u w:val="single"/>
        </w:rPr>
        <w:t xml:space="preserve">“Sr. Presidente “Willian Souza”: </w:t>
      </w:r>
      <w:r w:rsidRPr="00F434B3">
        <w:rPr>
          <w:sz w:val="24"/>
          <w:szCs w:val="24"/>
        </w:rPr>
        <w:t xml:space="preserve">Sim, Excelência! Acabou de chegar aqui para mim-- </w:t>
      </w:r>
      <w:r w:rsidRPr="00F434B3">
        <w:rPr>
          <w:b/>
          <w:sz w:val="24"/>
          <w:szCs w:val="24"/>
        </w:rPr>
        <w:t xml:space="preserve">“Vereador “Décio </w:t>
      </w:r>
      <w:proofErr w:type="spellStart"/>
      <w:r w:rsidRPr="00F434B3">
        <w:rPr>
          <w:b/>
          <w:sz w:val="24"/>
          <w:szCs w:val="24"/>
        </w:rPr>
        <w:t>Marmirolli”:</w:t>
      </w:r>
      <w:r w:rsidRPr="00F434B3">
        <w:rPr>
          <w:sz w:val="24"/>
          <w:szCs w:val="24"/>
        </w:rPr>
        <w:t>Questão</w:t>
      </w:r>
      <w:proofErr w:type="spellEnd"/>
      <w:r w:rsidRPr="00F434B3">
        <w:rPr>
          <w:sz w:val="24"/>
          <w:szCs w:val="24"/>
        </w:rPr>
        <w:t xml:space="preserve"> de ordem, Sr. Presidente. </w:t>
      </w:r>
      <w:r w:rsidRPr="00F434B3">
        <w:rPr>
          <w:b/>
          <w:i/>
          <w:sz w:val="24"/>
          <w:szCs w:val="24"/>
          <w:u w:val="single"/>
        </w:rPr>
        <w:t xml:space="preserve">“Sr. Presidente “Willian Souza”: </w:t>
      </w:r>
      <w:proofErr w:type="spellStart"/>
      <w:r w:rsidRPr="00F434B3">
        <w:rPr>
          <w:sz w:val="24"/>
          <w:szCs w:val="24"/>
        </w:rPr>
        <w:t>Oi?</w:t>
      </w:r>
      <w:r w:rsidRPr="00F434B3">
        <w:rPr>
          <w:b/>
          <w:sz w:val="24"/>
          <w:szCs w:val="24"/>
        </w:rPr>
        <w:t>“Vereador</w:t>
      </w:r>
      <w:proofErr w:type="spellEnd"/>
      <w:r w:rsidRPr="00F434B3">
        <w:rPr>
          <w:b/>
          <w:sz w:val="24"/>
          <w:szCs w:val="24"/>
        </w:rPr>
        <w:t xml:space="preserve"> “Décio </w:t>
      </w:r>
      <w:proofErr w:type="spellStart"/>
      <w:r w:rsidRPr="00F434B3">
        <w:rPr>
          <w:b/>
          <w:sz w:val="24"/>
          <w:szCs w:val="24"/>
        </w:rPr>
        <w:t>Marmirolli”:</w:t>
      </w:r>
      <w:r w:rsidRPr="00F434B3">
        <w:rPr>
          <w:sz w:val="24"/>
          <w:szCs w:val="24"/>
        </w:rPr>
        <w:t>Questão</w:t>
      </w:r>
      <w:proofErr w:type="spellEnd"/>
      <w:r w:rsidRPr="00F434B3">
        <w:rPr>
          <w:sz w:val="24"/>
          <w:szCs w:val="24"/>
        </w:rPr>
        <w:t xml:space="preserve"> de ordem, Sr. Presidente. </w:t>
      </w:r>
      <w:r w:rsidRPr="00F434B3">
        <w:rPr>
          <w:b/>
          <w:i/>
          <w:sz w:val="24"/>
          <w:szCs w:val="24"/>
          <w:u w:val="single"/>
        </w:rPr>
        <w:t xml:space="preserve">“Sr. Presidente “Willian Souza”: </w:t>
      </w:r>
      <w:r w:rsidRPr="00F434B3">
        <w:rPr>
          <w:sz w:val="24"/>
          <w:szCs w:val="24"/>
        </w:rPr>
        <w:t xml:space="preserve">Vereador Décio Marmirolli. </w:t>
      </w:r>
      <w:r w:rsidRPr="00F434B3">
        <w:rPr>
          <w:b/>
          <w:sz w:val="24"/>
          <w:szCs w:val="24"/>
        </w:rPr>
        <w:t xml:space="preserve">“Vereador “Décio </w:t>
      </w:r>
      <w:proofErr w:type="spellStart"/>
      <w:r w:rsidRPr="00F434B3">
        <w:rPr>
          <w:b/>
          <w:sz w:val="24"/>
          <w:szCs w:val="24"/>
        </w:rPr>
        <w:t>Marmirolli”:</w:t>
      </w:r>
      <w:r w:rsidRPr="00F434B3">
        <w:rPr>
          <w:sz w:val="24"/>
          <w:szCs w:val="24"/>
        </w:rPr>
        <w:t>Não</w:t>
      </w:r>
      <w:proofErr w:type="spellEnd"/>
      <w:r w:rsidRPr="00F434B3">
        <w:rPr>
          <w:sz w:val="24"/>
          <w:szCs w:val="24"/>
        </w:rPr>
        <w:t xml:space="preserve">, também não recebi pelo zap os Projetos, viu? </w:t>
      </w:r>
      <w:r w:rsidRPr="00F434B3">
        <w:rPr>
          <w:b/>
          <w:i/>
          <w:sz w:val="24"/>
          <w:szCs w:val="24"/>
          <w:u w:val="single"/>
        </w:rPr>
        <w:t xml:space="preserve">“Sr. Presidente “Willian Souza”: </w:t>
      </w:r>
      <w:r w:rsidRPr="00F434B3">
        <w:rPr>
          <w:sz w:val="24"/>
          <w:szCs w:val="24"/>
        </w:rPr>
        <w:t>Eu estou--</w:t>
      </w:r>
      <w:r w:rsidRPr="00F434B3">
        <w:rPr>
          <w:b/>
          <w:sz w:val="24"/>
          <w:szCs w:val="24"/>
        </w:rPr>
        <w:t xml:space="preserve">“Vereador “Joel Cardoso da Luz”: </w:t>
      </w:r>
      <w:r w:rsidRPr="00F434B3">
        <w:rPr>
          <w:sz w:val="24"/>
          <w:szCs w:val="24"/>
        </w:rPr>
        <w:t xml:space="preserve">Acabou de chegar, Presidente. Pela ordem, Presidente. Recebi aqui no meu zap, Presidente. </w:t>
      </w:r>
      <w:r w:rsidRPr="00F434B3">
        <w:rPr>
          <w:b/>
          <w:i/>
          <w:sz w:val="24"/>
          <w:szCs w:val="24"/>
          <w:u w:val="single"/>
        </w:rPr>
        <w:t xml:space="preserve">“Sr. Presidente “Willian Souza”: </w:t>
      </w:r>
      <w:r w:rsidRPr="00F434B3">
        <w:rPr>
          <w:sz w:val="24"/>
          <w:szCs w:val="24"/>
        </w:rPr>
        <w:t xml:space="preserve">Olha, eu recebi, mas eu enviei do meu particular para os dois Vereadores. Vê se V.Exas. receberam? </w:t>
      </w:r>
      <w:r w:rsidRPr="00F434B3">
        <w:rPr>
          <w:b/>
          <w:sz w:val="24"/>
          <w:szCs w:val="24"/>
        </w:rPr>
        <w:t xml:space="preserve">“Vereador “Décio </w:t>
      </w:r>
      <w:proofErr w:type="spellStart"/>
      <w:r w:rsidRPr="00F434B3">
        <w:rPr>
          <w:b/>
          <w:sz w:val="24"/>
          <w:szCs w:val="24"/>
        </w:rPr>
        <w:t>Marmirolli”:</w:t>
      </w:r>
      <w:r w:rsidRPr="00F434B3">
        <w:rPr>
          <w:sz w:val="24"/>
          <w:szCs w:val="24"/>
        </w:rPr>
        <w:t>Acabei</w:t>
      </w:r>
      <w:proofErr w:type="spellEnd"/>
      <w:r w:rsidRPr="00F434B3">
        <w:rPr>
          <w:sz w:val="24"/>
          <w:szCs w:val="24"/>
        </w:rPr>
        <w:t xml:space="preserve"> de receber! </w:t>
      </w:r>
      <w:r w:rsidRPr="00F434B3">
        <w:rPr>
          <w:b/>
          <w:i/>
          <w:sz w:val="24"/>
          <w:szCs w:val="24"/>
          <w:u w:val="single"/>
        </w:rPr>
        <w:t xml:space="preserve">“Sr. Presidente “Willian Souza”: </w:t>
      </w:r>
      <w:r w:rsidRPr="00F434B3">
        <w:rPr>
          <w:sz w:val="24"/>
          <w:szCs w:val="24"/>
        </w:rPr>
        <w:t xml:space="preserve">O Documento da ACIAS nós enviamos também, os senhores têm? </w:t>
      </w:r>
      <w:r w:rsidRPr="00F434B3">
        <w:rPr>
          <w:b/>
          <w:sz w:val="24"/>
          <w:szCs w:val="24"/>
        </w:rPr>
        <w:t xml:space="preserve">“Vereador “Décio </w:t>
      </w:r>
      <w:proofErr w:type="spellStart"/>
      <w:r w:rsidRPr="00F434B3">
        <w:rPr>
          <w:b/>
          <w:sz w:val="24"/>
          <w:szCs w:val="24"/>
        </w:rPr>
        <w:lastRenderedPageBreak/>
        <w:t>Marmirolli”:</w:t>
      </w:r>
      <w:r w:rsidRPr="00F434B3">
        <w:rPr>
          <w:sz w:val="24"/>
          <w:szCs w:val="24"/>
        </w:rPr>
        <w:t>Têm</w:t>
      </w:r>
      <w:proofErr w:type="spellEnd"/>
      <w:r w:rsidRPr="00F434B3">
        <w:rPr>
          <w:sz w:val="24"/>
          <w:szCs w:val="24"/>
        </w:rPr>
        <w:t xml:space="preserve">, têm. </w:t>
      </w:r>
      <w:r w:rsidRPr="00F434B3">
        <w:rPr>
          <w:b/>
          <w:i/>
          <w:sz w:val="24"/>
          <w:szCs w:val="24"/>
          <w:u w:val="single"/>
        </w:rPr>
        <w:t xml:space="preserve">“Sr. Presidente “Willian Souza”: </w:t>
      </w:r>
      <w:r w:rsidRPr="00F434B3">
        <w:rPr>
          <w:sz w:val="24"/>
          <w:szCs w:val="24"/>
        </w:rPr>
        <w:t xml:space="preserve">Os senhores precisam de mais algo para facilitar o voto dos senhores? A gente... Deu o tempo para que os senhores pudessem receber. Vamos lá. Primeiro Pedido de Urgência. Solicito ao 1º Secretário que faça a leitura do Requerimento de Urgência e diga quantos Vereadores subscrevem o Requerimento. </w:t>
      </w:r>
      <w:r w:rsidRPr="00F434B3">
        <w:rPr>
          <w:b/>
          <w:sz w:val="24"/>
          <w:szCs w:val="24"/>
          <w:u w:val="single"/>
        </w:rPr>
        <w:t xml:space="preserve">“1º Secretário “João Maioral”: </w:t>
      </w:r>
      <w:r w:rsidRPr="00F434B3">
        <w:rPr>
          <w:sz w:val="24"/>
          <w:szCs w:val="24"/>
        </w:rPr>
        <w:t xml:space="preserve">É subscrito por nove Vereadores, Sr. Presidente-- </w:t>
      </w:r>
      <w:r w:rsidRPr="00F434B3">
        <w:rPr>
          <w:b/>
          <w:i/>
          <w:sz w:val="24"/>
          <w:szCs w:val="24"/>
          <w:u w:val="single"/>
        </w:rPr>
        <w:t xml:space="preserve">“Sr. Presidente “Willian Souza”: </w:t>
      </w:r>
      <w:r w:rsidRPr="00F434B3">
        <w:rPr>
          <w:sz w:val="24"/>
          <w:szCs w:val="24"/>
        </w:rPr>
        <w:t xml:space="preserve">Número regimental para a sua apreciação, solicito a leitura na íntegra. </w:t>
      </w:r>
      <w:r w:rsidRPr="00F434B3">
        <w:rPr>
          <w:b/>
          <w:sz w:val="24"/>
          <w:szCs w:val="24"/>
          <w:u w:val="single"/>
        </w:rPr>
        <w:t xml:space="preserve">“1º Secretário “João Maioral”: </w:t>
      </w:r>
      <w:r w:rsidRPr="00F434B3">
        <w:rPr>
          <w:sz w:val="24"/>
          <w:szCs w:val="24"/>
        </w:rPr>
        <w:t>“Pedido de Urgência Especial nos termos do Art. 243 e seguintes do Regimento Interno dessa Casa, requeremos V.Exa. após ouvido o plenário, a tramitação em Regime de Urgência Especial da seguinte matéria: Projeto de Lei 126/2020, autoria Vereador Willian Souza: ‘Adéqua a Lei Municipal de número 5023, 1º de julho de 2010, à Legislação Nacional de regência’. O Pedido de Urgência da matéria fundamenta</w:t>
      </w:r>
      <w:r w:rsidRPr="00F434B3">
        <w:rPr>
          <w:sz w:val="24"/>
          <w:szCs w:val="24"/>
        </w:rPr>
        <w:noBreakHyphen/>
        <w:t xml:space="preserve">se na própria mensagem que acompanha a matéria. Sala das Sessões, 18 de agosto de 2020”. </w:t>
      </w:r>
      <w:r w:rsidRPr="00F434B3">
        <w:rPr>
          <w:b/>
          <w:i/>
          <w:sz w:val="24"/>
          <w:szCs w:val="24"/>
          <w:u w:val="single"/>
        </w:rPr>
        <w:t xml:space="preserve">“Sr. Presidente “Willian Souza”: </w:t>
      </w:r>
      <w:r w:rsidRPr="00F434B3">
        <w:rPr>
          <w:sz w:val="24"/>
          <w:szCs w:val="24"/>
        </w:rPr>
        <w:t xml:space="preserve">O Requerimento de Urgência, assinado pelos devidos Vereadores, está em votação. O Requerimento. Os favoráveis ao Requerimento de Urgência permaneçam como estão, os contrários que se manifestem. Está aprovado o primeiro Requerimento de Urgência. Eu coloco, solicito ao Secretário que faça a leitura dos Pareceres do Projeto de Lei 126/2020. </w:t>
      </w:r>
      <w:r w:rsidRPr="00F434B3">
        <w:rPr>
          <w:b/>
          <w:sz w:val="24"/>
          <w:szCs w:val="24"/>
          <w:u w:val="single"/>
        </w:rPr>
        <w:t xml:space="preserve">“1º Secretário “João Maioral”: </w:t>
      </w:r>
      <w:r w:rsidRPr="00F434B3">
        <w:rPr>
          <w:sz w:val="24"/>
          <w:szCs w:val="24"/>
        </w:rPr>
        <w:t xml:space="preserve">Comissão de Justiça e Redação: Parecer Favorável; Comissão de Obras e Serviços Públicos: Parecer Favorável; Comissão de Justiça e Redação, Redação Final: Parecer Favorável, Sr. Presidente. </w:t>
      </w:r>
      <w:r w:rsidRPr="00F434B3">
        <w:rPr>
          <w:b/>
          <w:i/>
          <w:sz w:val="24"/>
          <w:szCs w:val="24"/>
          <w:u w:val="single"/>
        </w:rPr>
        <w:t xml:space="preserve">“Sr. Presidente “Willian Souza”: </w:t>
      </w:r>
      <w:r w:rsidRPr="00F434B3">
        <w:rPr>
          <w:sz w:val="24"/>
          <w:szCs w:val="24"/>
        </w:rPr>
        <w:t xml:space="preserve">Com os Pareceres Favoráveis, eu coloco em discussão o Projeto de lei 126/2020, de autoria do Vereador Willian Souza que: “Adéqua a Lei Municipal 5023, de 1º de julho de 2010, à Legislação Nacional de regência”. Está em discussão. </w:t>
      </w:r>
      <w:r w:rsidRPr="00F434B3">
        <w:rPr>
          <w:b/>
          <w:sz w:val="24"/>
          <w:szCs w:val="24"/>
        </w:rPr>
        <w:t>“Vereador “</w:t>
      </w:r>
      <w:proofErr w:type="spellStart"/>
      <w:r w:rsidRPr="00F434B3">
        <w:rPr>
          <w:b/>
          <w:sz w:val="24"/>
          <w:szCs w:val="24"/>
        </w:rPr>
        <w:t>Warlei</w:t>
      </w:r>
      <w:proofErr w:type="spellEnd"/>
      <w:r w:rsidRPr="00F434B3">
        <w:rPr>
          <w:b/>
          <w:sz w:val="24"/>
          <w:szCs w:val="24"/>
        </w:rPr>
        <w:t xml:space="preserve"> de Faria”: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w:t>
      </w:r>
      <w:proofErr w:type="spellStart"/>
      <w:r w:rsidRPr="00F434B3">
        <w:rPr>
          <w:sz w:val="24"/>
          <w:szCs w:val="24"/>
        </w:rPr>
        <w:t>Warlei</w:t>
      </w:r>
      <w:proofErr w:type="spellEnd"/>
      <w:r w:rsidRPr="00F434B3">
        <w:rPr>
          <w:sz w:val="24"/>
          <w:szCs w:val="24"/>
        </w:rPr>
        <w:t xml:space="preserve">. </w:t>
      </w:r>
      <w:r w:rsidRPr="00F434B3">
        <w:rPr>
          <w:b/>
          <w:sz w:val="24"/>
          <w:szCs w:val="24"/>
        </w:rPr>
        <w:t>“Vereador “</w:t>
      </w:r>
      <w:proofErr w:type="spellStart"/>
      <w:r w:rsidRPr="00F434B3">
        <w:rPr>
          <w:b/>
          <w:sz w:val="24"/>
          <w:szCs w:val="24"/>
        </w:rPr>
        <w:t>Warlei</w:t>
      </w:r>
      <w:proofErr w:type="spellEnd"/>
      <w:r w:rsidRPr="00F434B3">
        <w:rPr>
          <w:b/>
          <w:sz w:val="24"/>
          <w:szCs w:val="24"/>
        </w:rPr>
        <w:t xml:space="preserve"> de Faria”: </w:t>
      </w:r>
      <w:r w:rsidRPr="00F434B3">
        <w:rPr>
          <w:sz w:val="24"/>
          <w:szCs w:val="24"/>
        </w:rPr>
        <w:t xml:space="preserve">Esse Projeto, no meu programa não está abrindo aqui, no meu celular... não consegui abrir, não sei se a minha internet está devagar. O senhor pode dar um, conferir esse Projeto? </w:t>
      </w:r>
      <w:r w:rsidRPr="00F434B3">
        <w:rPr>
          <w:b/>
          <w:i/>
          <w:sz w:val="24"/>
          <w:szCs w:val="24"/>
          <w:u w:val="single"/>
        </w:rPr>
        <w:t xml:space="preserve">“Sr. Presidente “Willian Souza”: </w:t>
      </w:r>
      <w:r w:rsidRPr="00F434B3">
        <w:rPr>
          <w:sz w:val="24"/>
          <w:szCs w:val="24"/>
        </w:rPr>
        <w:t xml:space="preserve">Posso, Vereador-- </w:t>
      </w:r>
      <w:r w:rsidRPr="00F434B3">
        <w:rPr>
          <w:b/>
          <w:sz w:val="24"/>
          <w:szCs w:val="24"/>
        </w:rPr>
        <w:t xml:space="preserve"> “Vereador “Ronaldo Mendes”: </w:t>
      </w:r>
      <w:r w:rsidRPr="00F434B3">
        <w:rPr>
          <w:sz w:val="24"/>
          <w:szCs w:val="24"/>
        </w:rPr>
        <w:t xml:space="preserve">Questão de ordem, Presidente. </w:t>
      </w:r>
      <w:r w:rsidRPr="00F434B3">
        <w:rPr>
          <w:b/>
          <w:i/>
          <w:sz w:val="24"/>
          <w:szCs w:val="24"/>
          <w:u w:val="single"/>
        </w:rPr>
        <w:t xml:space="preserve">“Sr. Presidente “Willian Souza”: </w:t>
      </w:r>
      <w:r w:rsidRPr="00F434B3">
        <w:rPr>
          <w:sz w:val="24"/>
          <w:szCs w:val="24"/>
        </w:rPr>
        <w:t xml:space="preserve">Questão de ordem do Vereador Ronaldo Mendes. </w:t>
      </w:r>
      <w:r w:rsidRPr="00F434B3">
        <w:rPr>
          <w:b/>
          <w:sz w:val="24"/>
          <w:szCs w:val="24"/>
        </w:rPr>
        <w:t xml:space="preserve"> “Vereador “Ronaldo Mendes”: </w:t>
      </w:r>
      <w:r w:rsidRPr="00F434B3">
        <w:rPr>
          <w:sz w:val="24"/>
          <w:szCs w:val="24"/>
        </w:rPr>
        <w:t xml:space="preserve">Primeiramente, eu quero estar parabenizando V.Exa. por esse Projeto de Lei, uma vez que ele vai beneficiar milhares de pessoas que, infelizmente, hoje não têm água e nem saneamento básico em suas casas. Que são aquelas... aquelas... muitas daquelas pessoas que já moram já... em longa data, em ocupações, áreas de... preservação e esse Projeto vêm a estar ajudando muito essas pessoas, viu? Meus parabéns e desde já o meu voto ele é favorável, Presidente. </w:t>
      </w:r>
      <w:r w:rsidRPr="00F434B3">
        <w:rPr>
          <w:b/>
          <w:sz w:val="24"/>
          <w:szCs w:val="24"/>
        </w:rPr>
        <w:t>“Vereador “</w:t>
      </w:r>
      <w:proofErr w:type="spellStart"/>
      <w:r w:rsidRPr="00F434B3">
        <w:rPr>
          <w:b/>
          <w:sz w:val="24"/>
          <w:szCs w:val="24"/>
        </w:rPr>
        <w:t>Warlei</w:t>
      </w:r>
      <w:proofErr w:type="spellEnd"/>
      <w:r w:rsidRPr="00F434B3">
        <w:rPr>
          <w:b/>
          <w:sz w:val="24"/>
          <w:szCs w:val="24"/>
        </w:rPr>
        <w:t xml:space="preserve"> de Faria”: </w:t>
      </w:r>
      <w:r w:rsidRPr="00F434B3">
        <w:rPr>
          <w:sz w:val="24"/>
          <w:szCs w:val="24"/>
        </w:rPr>
        <w:t xml:space="preserve">Questão, Sr. Presidente. </w:t>
      </w:r>
      <w:r w:rsidRPr="00F434B3">
        <w:rPr>
          <w:b/>
          <w:i/>
          <w:sz w:val="24"/>
          <w:szCs w:val="24"/>
          <w:u w:val="single"/>
        </w:rPr>
        <w:t xml:space="preserve">“Sr. Presidente “Willian Souza”: </w:t>
      </w:r>
      <w:r w:rsidRPr="00F434B3">
        <w:rPr>
          <w:sz w:val="24"/>
          <w:szCs w:val="24"/>
        </w:rPr>
        <w:t xml:space="preserve">Questão de ordem do Vereador Fininho. </w:t>
      </w:r>
      <w:r w:rsidRPr="00F434B3">
        <w:rPr>
          <w:b/>
          <w:sz w:val="24"/>
          <w:szCs w:val="24"/>
        </w:rPr>
        <w:t>“Vereador “</w:t>
      </w:r>
      <w:proofErr w:type="spellStart"/>
      <w:r w:rsidRPr="00F434B3">
        <w:rPr>
          <w:b/>
          <w:sz w:val="24"/>
          <w:szCs w:val="24"/>
        </w:rPr>
        <w:t>Warlei</w:t>
      </w:r>
      <w:proofErr w:type="spellEnd"/>
      <w:r w:rsidRPr="00F434B3">
        <w:rPr>
          <w:b/>
          <w:sz w:val="24"/>
          <w:szCs w:val="24"/>
        </w:rPr>
        <w:t xml:space="preserve"> de Faria”: </w:t>
      </w:r>
      <w:r w:rsidRPr="00F434B3">
        <w:rPr>
          <w:sz w:val="24"/>
          <w:szCs w:val="24"/>
        </w:rPr>
        <w:t xml:space="preserve">Já entendi qual que é já, obrigado. Pela expressão do Ronaldo, obrigado. </w:t>
      </w:r>
      <w:r w:rsidRPr="00F434B3">
        <w:rPr>
          <w:b/>
          <w:i/>
          <w:sz w:val="24"/>
          <w:szCs w:val="24"/>
          <w:u w:val="single"/>
        </w:rPr>
        <w:t xml:space="preserve">“Sr. Presidente “Willian Souza”: </w:t>
      </w:r>
      <w:r w:rsidRPr="00F434B3">
        <w:rPr>
          <w:sz w:val="24"/>
          <w:szCs w:val="24"/>
        </w:rPr>
        <w:t xml:space="preserve">De nada. Obrigado Vereador Ronaldo pelas palavras de V. Exa. O Projeto de Lei de número 126/2020 continua em discussão. Não havendo oradores está em votação: os favoráveis permaneçam como estão, os contrários que se levante. Ou se manifeste. Está aprovado por toda esta Casa. Eu quero aqui fazer um agradecimento, de forma muito especial, a todos os Vereadores que aprovam esse Projeto, mas de forma muito especial ao Vereador Márcio Brianes. Porque o Vereador tinha feito uma Emenda para tentar abranger e ajudar mais ainda as áreas, porém, ele entendeu sobre a Lei Nacional que nós estamos regulamentando, que é a lei de </w:t>
      </w:r>
      <w:proofErr w:type="spellStart"/>
      <w:r w:rsidRPr="00F434B3">
        <w:rPr>
          <w:sz w:val="24"/>
          <w:szCs w:val="24"/>
        </w:rPr>
        <w:t>Reurb</w:t>
      </w:r>
      <w:proofErr w:type="spellEnd"/>
      <w:r w:rsidRPr="00F434B3">
        <w:rPr>
          <w:sz w:val="24"/>
          <w:szCs w:val="24"/>
        </w:rPr>
        <w:t xml:space="preserve">, para poder regularizar. Esse Projeto agora, nesse momento, transfere a obrigação dos moradores de fazer pagamento de custos, de ligação de água ou de ligação de esgoto para a concessionária: ela que assume os custos e a responsabilidade da ligação de água e de esgoto. Nós temos em Sumaré setenta e nove áreas irregulares ocupadas e que precisam da regularização e do saneamento básico. Com essa Lei, aprovada hoje por unanimidade pela Casa, e também o entendimento da retirada da Emenda do Vereador Márcio Brianes, a Cidade de Sumaré ganha muito, levando saneamento às favelas, às áreas </w:t>
      </w:r>
      <w:r w:rsidRPr="00F434B3">
        <w:rPr>
          <w:sz w:val="24"/>
          <w:szCs w:val="24"/>
        </w:rPr>
        <w:lastRenderedPageBreak/>
        <w:t xml:space="preserve">ocupadas, irregulares e fazendo com que a concessionária assuma esse fator social importantíssimo. Obrigado a todos os Vereadores, e obrigado Vereador Márcio Brianes. </w:t>
      </w:r>
      <w:r w:rsidRPr="00F434B3">
        <w:rPr>
          <w:b/>
          <w:sz w:val="24"/>
          <w:szCs w:val="24"/>
        </w:rPr>
        <w:t>“Vereador “</w:t>
      </w:r>
      <w:proofErr w:type="spellStart"/>
      <w:r w:rsidRPr="00F434B3">
        <w:rPr>
          <w:b/>
          <w:sz w:val="24"/>
          <w:szCs w:val="24"/>
        </w:rPr>
        <w:t>Warlei</w:t>
      </w:r>
      <w:proofErr w:type="spellEnd"/>
      <w:r w:rsidRPr="00F434B3">
        <w:rPr>
          <w:b/>
          <w:sz w:val="24"/>
          <w:szCs w:val="24"/>
        </w:rPr>
        <w:t xml:space="preserve"> de Faria”: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Fininho. </w:t>
      </w:r>
      <w:r w:rsidRPr="00F434B3">
        <w:rPr>
          <w:b/>
          <w:sz w:val="24"/>
          <w:szCs w:val="24"/>
        </w:rPr>
        <w:t>“Vereador “</w:t>
      </w:r>
      <w:proofErr w:type="spellStart"/>
      <w:r w:rsidRPr="00F434B3">
        <w:rPr>
          <w:b/>
          <w:sz w:val="24"/>
          <w:szCs w:val="24"/>
        </w:rPr>
        <w:t>Warlei</w:t>
      </w:r>
      <w:proofErr w:type="spellEnd"/>
      <w:r w:rsidRPr="00F434B3">
        <w:rPr>
          <w:b/>
          <w:sz w:val="24"/>
          <w:szCs w:val="24"/>
        </w:rPr>
        <w:t xml:space="preserve"> de Faria”: </w:t>
      </w:r>
      <w:r w:rsidRPr="00F434B3">
        <w:rPr>
          <w:sz w:val="24"/>
          <w:szCs w:val="24"/>
        </w:rPr>
        <w:t xml:space="preserve">Sabendo que a água é um direito de todo o ser humano a ter dentro de sua casa, sem custo nenhum. </w:t>
      </w:r>
      <w:r w:rsidRPr="00F434B3">
        <w:rPr>
          <w:b/>
          <w:i/>
          <w:sz w:val="24"/>
          <w:szCs w:val="24"/>
          <w:u w:val="single"/>
        </w:rPr>
        <w:t xml:space="preserve">“Sr. Presidente “Willian Souza”: </w:t>
      </w:r>
      <w:r w:rsidRPr="00F434B3">
        <w:rPr>
          <w:sz w:val="24"/>
          <w:szCs w:val="24"/>
        </w:rPr>
        <w:t xml:space="preserve">Verdade, Vereador. Aprovado o Projeto de Lei 126/2020. Segundo Pedido de Urgência: eu solicito ao Secretário que faça a leitura do Requerimento de Urgência e diga quantos Vereadores assinam a matéria. </w:t>
      </w:r>
      <w:r w:rsidRPr="00F434B3">
        <w:rPr>
          <w:b/>
          <w:sz w:val="24"/>
          <w:szCs w:val="24"/>
          <w:u w:val="single"/>
        </w:rPr>
        <w:t xml:space="preserve">“1º Secretário “João Maioral”: </w:t>
      </w:r>
      <w:r w:rsidRPr="00F434B3">
        <w:rPr>
          <w:sz w:val="24"/>
          <w:szCs w:val="24"/>
        </w:rPr>
        <w:t>Requerimento de Urgência está assinado por sete Vereadores, Sr. Presidente. Pedido de Urgência Especial: “Nos termos do Art. 243 e seguintes do Regimento Interno dessa Casa requeremos a V.Exa., após ouvido o Plenário, a tramitação em Regime de Urgência Especial da seguinte matéria: Projeto de Lei número 140/2020, autoria Vereadores Edgardo Cabral, Edivaldo Teodoro e Joel Cardoso: ‘Estabelece que templos de qualquer culto com atividade... como atividade essencial, em período de calamidade pública e pandemia na Cidade de Sumaré’. O Pedido de Urgência da matéria fundamenta</w:t>
      </w:r>
      <w:r w:rsidRPr="00F434B3">
        <w:rPr>
          <w:sz w:val="24"/>
          <w:szCs w:val="24"/>
        </w:rPr>
        <w:noBreakHyphen/>
        <w:t xml:space="preserve">se na própria mensagem que acompanha a matéria. Sala das Sessões, 18 de agosto de 2020”. </w:t>
      </w:r>
      <w:r w:rsidRPr="00F434B3">
        <w:rPr>
          <w:b/>
          <w:i/>
          <w:sz w:val="24"/>
          <w:szCs w:val="24"/>
          <w:u w:val="single"/>
        </w:rPr>
        <w:t xml:space="preserve">“Sr. Presidente “Willian Souza”: </w:t>
      </w:r>
      <w:r w:rsidRPr="00F434B3">
        <w:rPr>
          <w:sz w:val="24"/>
          <w:szCs w:val="24"/>
        </w:rPr>
        <w:t xml:space="preserve">Segundo o Requerimento de Urgência assinado devidamente pelos Srs. Vereadores, eu coloco em votação o Pedido de Urgência: os Vereadores favoráveis à urgência permaneçam como estão, os contrários que se manifestem. Voto contrário do Vereador Josué Cardozo... Vereador Ronaldo. Dois votos contrários à Urgência. Está aprovado o Requerimento de Urgência. Eu solicito ao Secretário que faça a leitura dos Pareceres do Projeto 140/2020. </w:t>
      </w:r>
      <w:r w:rsidRPr="00F434B3">
        <w:rPr>
          <w:b/>
          <w:sz w:val="24"/>
          <w:szCs w:val="24"/>
          <w:u w:val="single"/>
        </w:rPr>
        <w:t xml:space="preserve">“1º Secretário “João Maioral”: </w:t>
      </w:r>
      <w:r w:rsidRPr="00F434B3">
        <w:rPr>
          <w:sz w:val="24"/>
          <w:szCs w:val="24"/>
        </w:rPr>
        <w:t>Comissão de Justiça e Redação: Parecer Favorável; Comissão de Educação e Saúde: Parecer Favorável, Comissão de Justiça e Redação--</w:t>
      </w:r>
      <w:r w:rsidRPr="00F434B3">
        <w:rPr>
          <w:b/>
          <w:sz w:val="24"/>
          <w:szCs w:val="24"/>
        </w:rPr>
        <w:t xml:space="preserve"> “Vereador “Ronaldo Mendes”: </w:t>
      </w:r>
      <w:r w:rsidRPr="00F434B3">
        <w:rPr>
          <w:sz w:val="24"/>
          <w:szCs w:val="24"/>
        </w:rPr>
        <w:t xml:space="preserve">Questão de ordem, Sr. Presidente. </w:t>
      </w:r>
      <w:r w:rsidRPr="00F434B3">
        <w:rPr>
          <w:b/>
          <w:sz w:val="24"/>
          <w:szCs w:val="24"/>
          <w:u w:val="single"/>
        </w:rPr>
        <w:t xml:space="preserve">“1º Secretário “João Maioral”: </w:t>
      </w:r>
      <w:r w:rsidRPr="00F434B3">
        <w:rPr>
          <w:sz w:val="24"/>
          <w:szCs w:val="24"/>
        </w:rPr>
        <w:t xml:space="preserve">--Redação final: Parecer Favorável, Sr. Presidente. </w:t>
      </w:r>
      <w:r w:rsidRPr="00F434B3">
        <w:rPr>
          <w:b/>
          <w:i/>
          <w:sz w:val="24"/>
          <w:szCs w:val="24"/>
          <w:u w:val="single"/>
        </w:rPr>
        <w:t xml:space="preserve">“Sr. Presidente “Willian Souza”: </w:t>
      </w:r>
      <w:r w:rsidRPr="00F434B3">
        <w:rPr>
          <w:sz w:val="24"/>
          <w:szCs w:val="24"/>
        </w:rPr>
        <w:t xml:space="preserve">Parecer Favorável das Comissões. Questão de ordem do Vereador Ronaldo Mendes. </w:t>
      </w:r>
      <w:r w:rsidRPr="00F434B3">
        <w:rPr>
          <w:b/>
          <w:sz w:val="24"/>
          <w:szCs w:val="24"/>
        </w:rPr>
        <w:t xml:space="preserve"> “Vereador “Ronaldo Mendes”: </w:t>
      </w:r>
      <w:r w:rsidRPr="00F434B3">
        <w:rPr>
          <w:sz w:val="24"/>
          <w:szCs w:val="24"/>
        </w:rPr>
        <w:t>Eu peço para que seja lido quem subscreveu destas Comissões, desta Comissão, por favor. Justiça e Redação.</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V.Exa. tem aí, Vereador João? </w:t>
      </w:r>
      <w:r w:rsidRPr="00F434B3">
        <w:rPr>
          <w:b/>
          <w:sz w:val="24"/>
          <w:szCs w:val="24"/>
          <w:u w:val="single"/>
        </w:rPr>
        <w:t xml:space="preserve">“1º Secretário “João Maioral”: </w:t>
      </w:r>
      <w:r w:rsidRPr="00F434B3">
        <w:rPr>
          <w:sz w:val="24"/>
          <w:szCs w:val="24"/>
        </w:rPr>
        <w:t xml:space="preserve">Não, aqui no Documento aqui não está completo </w:t>
      </w:r>
      <w:proofErr w:type="spellStart"/>
      <w:r w:rsidRPr="00F434B3">
        <w:rPr>
          <w:sz w:val="24"/>
          <w:szCs w:val="24"/>
        </w:rPr>
        <w:t>porque</w:t>
      </w:r>
      <w:proofErr w:type="spellEnd"/>
      <w:r w:rsidRPr="00F434B3">
        <w:rPr>
          <w:sz w:val="24"/>
          <w:szCs w:val="24"/>
        </w:rPr>
        <w:t xml:space="preserve">... </w:t>
      </w:r>
      <w:r w:rsidRPr="00F434B3">
        <w:rPr>
          <w:b/>
          <w:i/>
          <w:sz w:val="24"/>
          <w:szCs w:val="24"/>
          <w:u w:val="single"/>
        </w:rPr>
        <w:t xml:space="preserve">“Sr. Presidente “Willian Souza”: </w:t>
      </w:r>
      <w:r w:rsidRPr="00F434B3">
        <w:rPr>
          <w:sz w:val="24"/>
          <w:szCs w:val="24"/>
        </w:rPr>
        <w:t>Eu vou pegar aqui, só um minutinho.</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Vereador Ronaldo, só falta... na verdade, o Vereador Joel Cardoso da Luz, que é o Secretário da Comissão, deu o Parecer Favorável. Eu pergunto o Parecer do Vereador Rudinei Lobo. É sobre o Projeto... sobre o Projeto.... </w:t>
      </w:r>
      <w:proofErr w:type="spellStart"/>
      <w:r w:rsidRPr="00F434B3">
        <w:rPr>
          <w:sz w:val="24"/>
          <w:szCs w:val="24"/>
        </w:rPr>
        <w:t>da</w:t>
      </w:r>
      <w:proofErr w:type="spellEnd"/>
      <w:r w:rsidRPr="00F434B3">
        <w:rPr>
          <w:sz w:val="24"/>
          <w:szCs w:val="24"/>
        </w:rPr>
        <w:t>...: “Estabelece que templos de qualquer culto como atividade essencial, em período de calamidade pública e pandemia na Cidade de Sumaré”.</w:t>
      </w:r>
      <w:r w:rsidR="00462E3C">
        <w:rPr>
          <w:sz w:val="24"/>
          <w:szCs w:val="24"/>
        </w:rPr>
        <w:t xml:space="preserve"> </w:t>
      </w:r>
      <w:r w:rsidRPr="00F434B3">
        <w:rPr>
          <w:b/>
          <w:sz w:val="24"/>
          <w:szCs w:val="24"/>
        </w:rPr>
        <w:t xml:space="preserve">“Vereador “Rudinei Lobo”: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Oi, Vereador Rudinei? </w:t>
      </w:r>
      <w:r w:rsidRPr="00F434B3">
        <w:rPr>
          <w:b/>
          <w:sz w:val="24"/>
          <w:szCs w:val="24"/>
        </w:rPr>
        <w:t xml:space="preserve">“Vereador “Rudinei Lobo”: </w:t>
      </w:r>
      <w:r w:rsidRPr="00F434B3">
        <w:rPr>
          <w:sz w:val="24"/>
          <w:szCs w:val="24"/>
        </w:rPr>
        <w:t xml:space="preserve">O meu voto é favorável na Comissão, mas vou antecipar o meu voto: é contrário ao Projeto. </w:t>
      </w:r>
      <w:r w:rsidRPr="00F434B3">
        <w:rPr>
          <w:b/>
          <w:i/>
          <w:sz w:val="24"/>
          <w:szCs w:val="24"/>
          <w:u w:val="single"/>
        </w:rPr>
        <w:t xml:space="preserve">“Sr. Presidente “Willian Souza”: </w:t>
      </w:r>
      <w:r w:rsidRPr="00F434B3">
        <w:rPr>
          <w:sz w:val="24"/>
          <w:szCs w:val="24"/>
        </w:rPr>
        <w:t xml:space="preserve">Ah, ok! Voto favorável então, nós temos dois: Presidente o Vereador Ronaldo Mendes e voto de V.Exa. da Comissão. </w:t>
      </w:r>
      <w:r w:rsidRPr="00F434B3">
        <w:rPr>
          <w:b/>
          <w:sz w:val="24"/>
          <w:szCs w:val="24"/>
        </w:rPr>
        <w:t xml:space="preserve"> “Vereador “Ronaldo Mendes”: </w:t>
      </w:r>
      <w:r w:rsidRPr="00F434B3">
        <w:rPr>
          <w:sz w:val="24"/>
          <w:szCs w:val="24"/>
        </w:rPr>
        <w:t xml:space="preserve">O meu voto é contrário! </w:t>
      </w:r>
      <w:r w:rsidRPr="00F434B3">
        <w:rPr>
          <w:b/>
          <w:i/>
          <w:sz w:val="24"/>
          <w:szCs w:val="24"/>
          <w:u w:val="single"/>
        </w:rPr>
        <w:t xml:space="preserve">“Sr. Presidente “Willian Souza”: </w:t>
      </w:r>
      <w:r w:rsidRPr="00F434B3">
        <w:rPr>
          <w:sz w:val="24"/>
          <w:szCs w:val="24"/>
        </w:rPr>
        <w:t xml:space="preserve">Ah, então, fica um voto contrário do Presidente com dois votos favoráveis do Joel e do Rudinei na Comissão. Então, o Parecer fica favorável com os dois votos principais e um voto apartado do Presidente. Segue, então, da mesma maneira, com Redação Final. Pelo Decreto 111, nós podemos colher voto das Comissões no momento da Sessão (lembrando os Srs. Vereadores, ainda mais quando está num Regime de Urgência). Então, nesse sentido, o Vereador Ronaldo vota na Comissão contrário e, o Vereador Rudinei e o Vereador Joel (que já assinou), está voto favorável. A Comissão, então, fica com o Parecer Favorável. Alguma observação sobre o voto de Comissão? Algum Vereador quer fazer alguma questão de ordem regimental? Algum Vereador não concorda com esse procedimento? Não tendo nenhuma objeção, a gente segue, então, da seguinte maneira: o Projeto de Lei de número 140/2020, de autoria dos Vereadores Edgardo Cabral, Edivaldo </w:t>
      </w:r>
      <w:r w:rsidRPr="00F434B3">
        <w:rPr>
          <w:sz w:val="24"/>
          <w:szCs w:val="24"/>
        </w:rPr>
        <w:lastRenderedPageBreak/>
        <w:t xml:space="preserve">Teodoro, Joel Cardoso que: “Estabelece que templos de qualquer culto, como atividade essencial, em período de calamidade pública e pandemia na Cidade de Sumaré”, está em discussão. </w:t>
      </w:r>
      <w:r w:rsidRPr="00F434B3">
        <w:rPr>
          <w:b/>
          <w:sz w:val="24"/>
          <w:szCs w:val="24"/>
        </w:rPr>
        <w:t xml:space="preserve"> “Vereador “Ronaldo Mendes”: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Ronaldo Mendes. </w:t>
      </w:r>
      <w:r w:rsidRPr="00F434B3">
        <w:rPr>
          <w:b/>
          <w:sz w:val="24"/>
          <w:szCs w:val="24"/>
        </w:rPr>
        <w:t xml:space="preserve"> “Vereador “Ronaldo Mendes”: </w:t>
      </w:r>
      <w:r w:rsidRPr="00F434B3">
        <w:rPr>
          <w:sz w:val="24"/>
          <w:szCs w:val="24"/>
        </w:rPr>
        <w:t>Entendo, mais uma vez, aqui conforme dito na... outra Sessão, a necessidade da religiosidade. Porém, ainda acredito que, com os números do jeito que está aqui em Sumaré, eu acho que é um ato preocupante retomarmos as igrejas com os cultos, com as missas, com os encontros religiosos. Motivo esse, que eu entendo que, para este momento, eu acho que ainda está muito cedo para esse retorno. Tendo em vista que estamos tendo ainda números, um alto número de infectados e tenho medo que algumas dessas igrejas não adotem corretamente o protocolo de segurança, como eu já vi em algumas delas já! E quero aqui destacar também que: vale lembrar que ainda que a vigilância vá fiscalizar, mas são centenas de igrejas aqui em Sumaré! Senão, milhares delas! Então, temos que refletir no caso, sobre a responsabilidade nossa de estar aumentando o pico desses índices! Diante disso, eu já antecipo o meu voto que é contrário para que retorne, neste momento, os encontros religiosos. Obrigado, Sr. Presidente! Eram essas as minhas considerações.</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O Projeto de Lei continua em discussão. Questão de ordem do Vereador Rudinei Lobo. </w:t>
      </w:r>
      <w:r w:rsidRPr="00F434B3">
        <w:rPr>
          <w:b/>
          <w:sz w:val="24"/>
          <w:szCs w:val="24"/>
        </w:rPr>
        <w:t xml:space="preserve">“Vereador “Rudinei Lobo”: </w:t>
      </w:r>
      <w:r w:rsidRPr="00F434B3">
        <w:rPr>
          <w:sz w:val="24"/>
          <w:szCs w:val="24"/>
        </w:rPr>
        <w:t xml:space="preserve">Primeiramente, eu quero parabenizar os Vereadores... </w:t>
      </w:r>
      <w:r w:rsidRPr="00F434B3">
        <w:rPr>
          <w:i/>
          <w:sz w:val="24"/>
          <w:szCs w:val="24"/>
        </w:rPr>
        <w:t>[Microfonia].</w:t>
      </w:r>
      <w:r w:rsidRPr="00F434B3">
        <w:rPr>
          <w:sz w:val="24"/>
          <w:szCs w:val="24"/>
        </w:rPr>
        <w:t xml:space="preserve"> O meu voto na Comissão foi favorável ao Projeto porque eu entendo que o Projeto tem que ir para a votação; cada Vereador votar do seu jeito; e meu voto contrário na Comissão, eu poderia estar cerceando o Projeto de ir à votação, tá? De ser debatido, de ser discutido e de chegar num denominador comum. Mas eu quero antecipar o meu voto aqui, mesmo tendo votado à favor na Comissão, o meu voto contrário, entendeu, por questão de aglomeração; e eu acredito ainda que muitos locais não estão preparados para poder fazer tanto as missas (que sou católico) quanto os cultos na Cidade de Sumaré. Então, quero só deixar bem claro aqui que fui favorável na Comissão para que o Projeto fosse em votação e para que cada Vereador possa expor a tua votação. Mas no caso meu, eu sou contrário ao Projeto. Então, só votei na Comissão para que todos... o Projeto votação para que todos pudessem falar. Caso eu tivesse votado contrário na Comissão, acredito aí que o Projeto não teria ido para essa votação. Obrigado! </w:t>
      </w:r>
      <w:r w:rsidRPr="00F434B3">
        <w:rPr>
          <w:b/>
          <w:i/>
          <w:sz w:val="24"/>
          <w:szCs w:val="24"/>
          <w:u w:val="single"/>
        </w:rPr>
        <w:t xml:space="preserve">“Sr. Presidente “Willian Souza”: </w:t>
      </w:r>
      <w:r w:rsidRPr="00F434B3">
        <w:rPr>
          <w:sz w:val="24"/>
          <w:szCs w:val="24"/>
        </w:rPr>
        <w:t xml:space="preserve">Continua em discussão o Projeto de Lei. </w:t>
      </w:r>
      <w:r w:rsidRPr="00F434B3">
        <w:rPr>
          <w:b/>
          <w:sz w:val="24"/>
          <w:szCs w:val="24"/>
        </w:rPr>
        <w:t xml:space="preserve">“Vereador “Décio </w:t>
      </w:r>
      <w:proofErr w:type="spellStart"/>
      <w:r w:rsidRPr="00F434B3">
        <w:rPr>
          <w:b/>
          <w:sz w:val="24"/>
          <w:szCs w:val="24"/>
        </w:rPr>
        <w:t>Marmirolli”:</w:t>
      </w:r>
      <w:r w:rsidRPr="00F434B3">
        <w:rPr>
          <w:sz w:val="24"/>
          <w:szCs w:val="24"/>
        </w:rPr>
        <w:t>Questão</w:t>
      </w:r>
      <w:proofErr w:type="spellEnd"/>
      <w:r w:rsidRPr="00F434B3">
        <w:rPr>
          <w:sz w:val="24"/>
          <w:szCs w:val="24"/>
        </w:rPr>
        <w:t xml:space="preserve"> de ordem, Sr. Presidente. </w:t>
      </w:r>
      <w:r w:rsidRPr="00F434B3">
        <w:rPr>
          <w:b/>
          <w:i/>
          <w:sz w:val="24"/>
          <w:szCs w:val="24"/>
          <w:u w:val="single"/>
        </w:rPr>
        <w:t xml:space="preserve">“Sr. Presidente “Willian Souza”: </w:t>
      </w:r>
      <w:r w:rsidRPr="00F434B3">
        <w:rPr>
          <w:sz w:val="24"/>
          <w:szCs w:val="24"/>
        </w:rPr>
        <w:t xml:space="preserve">Questão de ordem do Exmo. Vereador Décio Marmirolli. </w:t>
      </w:r>
      <w:r w:rsidRPr="00F434B3">
        <w:rPr>
          <w:b/>
          <w:sz w:val="24"/>
          <w:szCs w:val="24"/>
        </w:rPr>
        <w:t xml:space="preserve">“Vereador “Décio </w:t>
      </w:r>
      <w:proofErr w:type="spellStart"/>
      <w:r w:rsidRPr="00F434B3">
        <w:rPr>
          <w:b/>
          <w:sz w:val="24"/>
          <w:szCs w:val="24"/>
        </w:rPr>
        <w:t>Marmirolli”:</w:t>
      </w:r>
      <w:r w:rsidRPr="00F434B3">
        <w:rPr>
          <w:sz w:val="24"/>
          <w:szCs w:val="24"/>
        </w:rPr>
        <w:t>Eu</w:t>
      </w:r>
      <w:proofErr w:type="spellEnd"/>
      <w:r w:rsidRPr="00F434B3">
        <w:rPr>
          <w:sz w:val="24"/>
          <w:szCs w:val="24"/>
        </w:rPr>
        <w:t xml:space="preserve"> quero até </w:t>
      </w:r>
      <w:r w:rsidRPr="00F434B3">
        <w:rPr>
          <w:i/>
          <w:sz w:val="24"/>
          <w:szCs w:val="24"/>
        </w:rPr>
        <w:t>[Falha no áudio]</w:t>
      </w:r>
      <w:r w:rsidRPr="00F434B3">
        <w:rPr>
          <w:sz w:val="24"/>
          <w:szCs w:val="24"/>
        </w:rPr>
        <w:t xml:space="preserve"> alguns Vereadores aí, porque shopping pode, na festa pode, passeio pode, barzinho pode, espetinho pode. Por que igreja não? Igreja é essencial! Igreja é uma religiosidade. Então, se todos os lugares pode, igreja também pode! Então, o meu voto é favorável que se abra a igreja. </w:t>
      </w:r>
      <w:r w:rsidRPr="00F434B3">
        <w:rPr>
          <w:b/>
          <w:sz w:val="24"/>
          <w:szCs w:val="24"/>
        </w:rPr>
        <w:t xml:space="preserve">“Vereador “Joel Cardoso da Luz”: </w:t>
      </w:r>
      <w:r w:rsidRPr="00F434B3">
        <w:rPr>
          <w:sz w:val="24"/>
          <w:szCs w:val="24"/>
        </w:rPr>
        <w:t xml:space="preserve">Pela ordem, Presidente. </w:t>
      </w:r>
      <w:r w:rsidRPr="00F434B3">
        <w:rPr>
          <w:b/>
          <w:i/>
          <w:sz w:val="24"/>
          <w:szCs w:val="24"/>
          <w:u w:val="single"/>
        </w:rPr>
        <w:t xml:space="preserve">“Sr. Presidente “Willian Souza”: </w:t>
      </w:r>
      <w:r w:rsidRPr="00F434B3">
        <w:rPr>
          <w:sz w:val="24"/>
          <w:szCs w:val="24"/>
        </w:rPr>
        <w:t xml:space="preserve">Questão de ordem do Vereador Joel Cardoso. </w:t>
      </w:r>
      <w:r w:rsidRPr="00F434B3">
        <w:rPr>
          <w:b/>
          <w:sz w:val="24"/>
          <w:szCs w:val="24"/>
        </w:rPr>
        <w:t xml:space="preserve">“Vereador “Joel Cardoso da Luz”: </w:t>
      </w:r>
      <w:r w:rsidRPr="00F434B3">
        <w:rPr>
          <w:sz w:val="24"/>
          <w:szCs w:val="24"/>
        </w:rPr>
        <w:t xml:space="preserve">Eu só quero cumprimentar o Vereador Décio nessa questão, dizer que os bancos ficam abertos... Votamos o Projeto do Vereador Ronaldo, quero lembrar na semana passada: sou favorável e votei favorável ao Projeto de V.Exa. dos cabeleireiros, das manicures, e o senhor contou com o nosso voto. Então, eu gostaria de contar com o voto no senhor também nesse Projeto das igrejas. Deus abençoe, Sr. Presidente! E dos demais Vereadores também. Favorável. </w:t>
      </w:r>
      <w:r w:rsidRPr="00F434B3">
        <w:rPr>
          <w:b/>
          <w:sz w:val="24"/>
          <w:szCs w:val="24"/>
        </w:rPr>
        <w:t xml:space="preserve">“Vereador “Rubens Champam”: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Vereador Rubens Champam. </w:t>
      </w:r>
      <w:r w:rsidRPr="00F434B3">
        <w:rPr>
          <w:b/>
          <w:sz w:val="24"/>
          <w:szCs w:val="24"/>
        </w:rPr>
        <w:t xml:space="preserve">“Vereador “Rubens Champam”: </w:t>
      </w:r>
      <w:r w:rsidRPr="00F434B3">
        <w:rPr>
          <w:sz w:val="24"/>
          <w:szCs w:val="24"/>
        </w:rPr>
        <w:t xml:space="preserve">Obrigado, Presidente! Eu quero aqui cumprimentar os autores do Projeto porque eu acho que é de suma importância a gente começar a flexibilizar as igrejas; lógico, de uma forma que a gente se previna, de uma forma de distanciamento e higienização, tudo conforme manda as leis e as autoridades da Saúde. Tinha me comprometido até com eles que votaria favorável e farei isso, né, vou cumprir aquilo que eu falei na semana passada. Porque eu acho que a igreja é muito importante; até porque as pessoas </w:t>
      </w:r>
      <w:r w:rsidRPr="00F434B3">
        <w:rPr>
          <w:sz w:val="24"/>
          <w:szCs w:val="24"/>
        </w:rPr>
        <w:lastRenderedPageBreak/>
        <w:t xml:space="preserve">muito presas na rua, em casa, precisam ir para a igreja e a igreja faz bem para alma, para o espírito, seja o segmento que for. Então, eu quero mais uma vez aqui cumprimentar os autores e dizer que o meu voto será favorável. Obrigado, Sr. Presidente. </w:t>
      </w:r>
      <w:r w:rsidRPr="00F434B3">
        <w:rPr>
          <w:b/>
          <w:sz w:val="24"/>
          <w:szCs w:val="24"/>
        </w:rPr>
        <w:t xml:space="preserve"> “Vereador “Dr. Sérgio Rosa”: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Dr. Sérgio Rosa. </w:t>
      </w:r>
      <w:r w:rsidRPr="00F434B3">
        <w:rPr>
          <w:b/>
          <w:sz w:val="24"/>
          <w:szCs w:val="24"/>
        </w:rPr>
        <w:t xml:space="preserve"> “Vereador “Dr. Sérgio Rosa”: </w:t>
      </w:r>
      <w:r w:rsidRPr="00F434B3">
        <w:rPr>
          <w:sz w:val="24"/>
          <w:szCs w:val="24"/>
        </w:rPr>
        <w:t xml:space="preserve">Esse Projeto de Lei, ele teve uma discussão muito saudável na Sessão passada, uma Sessão que acabou se alongando por, praticamente, seis horas. Mas é a Casa do povo. Nós temos é que trazer essas proposições e elas têm que ser debatidas, têm que ser analisadas... Eu, naquele momento, eu ponderei todas as questões, a questão sanitária; nós estamos ainda vivendo a pandemia, essa pandemia só acabará, se assim Deus permitir, com a vacina. Essa vacina que está vindo aí, então, eu acredito que dezembro a população vai estar imunizada, nós estaremos aí com o novo normal. Da maneira com que o Projeto se apresentava naquela ocasião, eu fiquei temerário de votar daquela maneira. Mas, assim, hoje... eu gosto muito de ler os Projetos de Lei, analisar a questão legal. Porque não adianta, até como o meu colega aí da Associação Comercial, Dr. Felipe, que fez essa carta que foi assinada pelo Presidente da Associação, ele citou Montesquieu, que diz o seguinte: “Não adianta ter Lei que não se cumpra". Nós precisamos ter leis que haja um cumprimento de lei. Não adianta ter leis boas: nós temos que ter leis que se cumpram. E da maneira com que foi colocada no Projeto, dessa vez agora (da outra vez estava ruim o texto, eu confesso que eu tinha dificuldade para votar). Mas hoje não: hoje, com muita tranquilidade, eu vou adiantar o meu voto, sou favorável. Por quê? </w:t>
      </w:r>
      <w:proofErr w:type="spellStart"/>
      <w:r w:rsidRPr="00F434B3">
        <w:rPr>
          <w:sz w:val="24"/>
          <w:szCs w:val="24"/>
        </w:rPr>
        <w:t>Porque</w:t>
      </w:r>
      <w:proofErr w:type="spellEnd"/>
      <w:r w:rsidRPr="00F434B3">
        <w:rPr>
          <w:sz w:val="24"/>
          <w:szCs w:val="24"/>
        </w:rPr>
        <w:t xml:space="preserve"> da maneira com que foi colocada, a responsabilidade aqui passa a ser da Vigilância Sanitária, do Executivo. O Executivo é que vai regulamentar essa questão. Nós estamos colocando como questão essencial, e nós achamos que é essencial, mas desde que observadas as regras sanitárias. Porque não adianta só nós colocarmos aqui, como já disse na Sessão passada: nós não temos uma rede de Hospital Municipal, nós não temos... nós temos aqui casos graves que são internados em Hospitais Estaduais, e nós já sabemos disso, os casos mais leves estão sendo cuidados no Município. A gente fica muito contente que, com... os Médicos vem aprendendo a tratar essa doença e os números de pessoas que morrem tem caído. Muito bom! Mas da maneira com que foi colocado o Projeto (eu até penso que os autores aí ficaram um pouco chateados aí pelo Projeto não ter sido votado na Sessão passada), mas eu acho que essa semana se passou, eles melhoraram a Redação, e a Redação veio mais tranquila. Então, eu quero aqui dizer, acompanhar o voto do meu colega de Bancada, do Décio Marmirolli, que disse que vai votar favorável; então, eu votarei favorável também. Obrigado, Sr. Presidente. </w:t>
      </w:r>
      <w:r w:rsidRPr="00F434B3">
        <w:rPr>
          <w:b/>
          <w:sz w:val="24"/>
          <w:szCs w:val="24"/>
          <w:u w:val="single"/>
        </w:rPr>
        <w:t xml:space="preserve">“1º Secretário “João Maioral”: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João Maioral. </w:t>
      </w:r>
      <w:r w:rsidRPr="00F434B3">
        <w:rPr>
          <w:b/>
          <w:sz w:val="24"/>
          <w:szCs w:val="24"/>
          <w:u w:val="single"/>
        </w:rPr>
        <w:t xml:space="preserve">“1º Secretário “João Maioral”: </w:t>
      </w:r>
      <w:r w:rsidRPr="00F434B3">
        <w:rPr>
          <w:sz w:val="24"/>
          <w:szCs w:val="24"/>
        </w:rPr>
        <w:t>Eu quero também já adiantar o meu voto, o meu voto hoje é favorável sim, porque foi muito bem redigido a Lei. Agora, ela atende todas as necessidades, quer dizer, embora está se tornando essencial, é um essencial que ela também vai estar sendo vigiada dentro dos limites que, o número de pessoas que podem estar adentrando... Quer dizer, hoje nós temos: um supermercado é essencial e o limite lá, muitas vezes, ele excede muito mais do que o que pode est</w:t>
      </w:r>
      <w:r w:rsidR="004E1EA8">
        <w:rPr>
          <w:sz w:val="24"/>
          <w:szCs w:val="24"/>
        </w:rPr>
        <w:t>ar</w:t>
      </w:r>
      <w:r w:rsidRPr="00F434B3">
        <w:rPr>
          <w:sz w:val="24"/>
          <w:szCs w:val="24"/>
        </w:rPr>
        <w:t xml:space="preserve"> dentro do supermercado ou shopping. Então, aqui não vai dar nenhum problema. Eu tenho certeza que todos os religiosos responsáveis pelas igrejas irão estar também seguindo na íntegra, até porque eles não têm interesse nenhum em prejudicar a população e sim auxiliar a população. Então, eu sou favorável ao Projeto e parabenizar aos autores do Projeto. </w:t>
      </w:r>
      <w:r w:rsidRPr="00F434B3">
        <w:rPr>
          <w:b/>
          <w:sz w:val="24"/>
          <w:szCs w:val="24"/>
        </w:rPr>
        <w:t xml:space="preserve">“Vereador “Hélio Silva”: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Hélio. </w:t>
      </w:r>
      <w:r w:rsidRPr="00F434B3">
        <w:rPr>
          <w:b/>
          <w:sz w:val="24"/>
          <w:szCs w:val="24"/>
        </w:rPr>
        <w:t xml:space="preserve">“Vereador “Hélio Silva”: </w:t>
      </w:r>
      <w:r w:rsidRPr="00F434B3">
        <w:rPr>
          <w:sz w:val="24"/>
          <w:szCs w:val="24"/>
        </w:rPr>
        <w:t xml:space="preserve">Sr. Presidente, Nobres Pares. Eu digo assim, né: eu acho que todas as igrejas cristãs, católicas, todas, todas, devem ser exemplo na nossa Cidade, né? E temos que seguir os Decretos Estaduais de porcentagem de pessoas. E conforme noticiado - eu quero dizer para os Nobres Pares - conforme noticiado na CBN de Campinas, a Catedral de Campinas que tem capacidade para quinhentos membros, né? O Município </w:t>
      </w:r>
      <w:r w:rsidRPr="00F434B3">
        <w:rPr>
          <w:sz w:val="24"/>
          <w:szCs w:val="24"/>
        </w:rPr>
        <w:lastRenderedPageBreak/>
        <w:t xml:space="preserve">de Campinas autorizou a reabertura com o visível isolamento dos bancos, permitindo a presença de apenas 30%, e exigindo na entrada, medição de temperaturas. E eu quero... né, dizer já que o meu voto é contrário porque não tenho nada contra nenhuma religião: sou a favor de todas. Religião é muito importante! Mas, qualquer Decreto derruba uma Lei do Município. Muito obrigado! </w:t>
      </w:r>
      <w:r w:rsidRPr="00F434B3">
        <w:rPr>
          <w:b/>
          <w:i/>
          <w:sz w:val="24"/>
          <w:szCs w:val="24"/>
          <w:u w:val="single"/>
        </w:rPr>
        <w:t xml:space="preserve">“Sr. Presidente “Willian Souza”: </w:t>
      </w:r>
      <w:r w:rsidRPr="00F434B3">
        <w:rPr>
          <w:sz w:val="24"/>
          <w:szCs w:val="24"/>
        </w:rPr>
        <w:t xml:space="preserve">Continua em discussão o Projeto de Lei de número 140, de autoria do Vereador Edgardo José Cabral, Edivaldo Teodoro e Joel Cardoso da Luz. </w:t>
      </w:r>
      <w:r w:rsidRPr="00F434B3">
        <w:rPr>
          <w:b/>
          <w:sz w:val="24"/>
          <w:szCs w:val="24"/>
          <w:u w:val="single"/>
        </w:rPr>
        <w:t xml:space="preserve">“2º Secretário “Eduardo Lima”: </w:t>
      </w:r>
      <w:r w:rsidRPr="00F434B3">
        <w:rPr>
          <w:sz w:val="24"/>
          <w:szCs w:val="24"/>
        </w:rPr>
        <w:t xml:space="preserve">Pela ordem, Sr. Presidente. </w:t>
      </w:r>
      <w:r w:rsidRPr="00F434B3">
        <w:rPr>
          <w:b/>
          <w:i/>
          <w:sz w:val="24"/>
          <w:szCs w:val="24"/>
          <w:u w:val="single"/>
        </w:rPr>
        <w:t xml:space="preserve">“Sr. Presidente “Willian Souza”: </w:t>
      </w:r>
      <w:r w:rsidRPr="00F434B3">
        <w:rPr>
          <w:sz w:val="24"/>
          <w:szCs w:val="24"/>
        </w:rPr>
        <w:t xml:space="preserve">Questão de ordem do Exmo. Vereador Eduardo Lima. </w:t>
      </w:r>
      <w:r w:rsidRPr="00F434B3">
        <w:rPr>
          <w:b/>
          <w:sz w:val="24"/>
          <w:szCs w:val="24"/>
          <w:u w:val="single"/>
        </w:rPr>
        <w:t xml:space="preserve">“2º Secretário “Eduardo Lima”: </w:t>
      </w:r>
      <w:r w:rsidRPr="00F434B3">
        <w:rPr>
          <w:sz w:val="24"/>
          <w:szCs w:val="24"/>
        </w:rPr>
        <w:t xml:space="preserve">Sr. Presidente, Nobres Vereadores: nós tivemos um debate muito bom na última Sessão, referente ao Projeto, eu creio aí e agradeço o entendimento dos autores do Projeto por ter feito as modificações aqui debatidas e discutidas, né? Nós tínhamos uma preocupação tremenda com aquele parágrafo que estava dizendo onde as igrejas não poderiam mais ser proibidas de funcionar em nenhum caso... Isso, a gente não sabe qual vai ser o fim da pandemia e isso poderia ser um equívoco da nossa parte, né... esse parágrafo me preocupava bastante e ele foi retirado nessa nova Lei e, principalmente, aqui, está dizendo agora, né, que a Vigilância Sanitária, né, os órgãos responsáveis no Município poderão fiscalizar e também... ficam aí... responsáveis por verificar se as empresas estão se enquadrando, né, nas questões sanitárias. Isso é muito importante. Porque essas pessoas são técnicas, essas pessoas têm a visão muito melhor do que a gente de como pode funcionar a coisa. Ainda me preocupo um pouco: a fala do Vereador Josué também foi importante na preocupação de que... da fala do Vereador Ronaldo, de que alguns templos não venham a trabalhar corretamente, né, a fazer os cultos corretamente... e, infelizmente, isso pode acontecer. Mas agora, sim, ele se enquadrou. Volto a dizer aqui o que eu disse a semana passada, na última Sessão: nós não precisávamos estar aqui votando esse conteúdo, tendo em vista de que já estamos na fase amarela... já contempla 40% aí da totalidade de todas as igrejas no nosso Município, isso já está valendo antes da Lei ser apresentada. Então, volto a falar: não era necessário a gente estar aqui votando, né, um conteúdo dessa forma tendo em vista que, ao meu ver (ao meu ver, opinião pessoal), nós não podemos legislar sobre isso porque é uma situação muito nova, muito adversa, que tem especialistas e pessoas que estudaram aí praticamente, a vida toda, para falar melhor do que a gente. Mas o Projeto está aí, tem que ser votado, não é? Eu respeito muito a opinião dos autores e têm todo o direito de fazer esse Projeto, mas é isso: já está podendo fazer os cultos, né? 40%, essa Lei não sendo aprovada, vai continuar podendo, porque o Decreto autoriza, né? O Decreto Estadual, o Decreto Municipal também autoriza... Muitos templos que a gente acompanha aqui na nossa região (igrejas católicas e evangélicas) estão preferindo não fazer os seus cultos, continuar ainda de forma digital ou de forma... bem reduzida, temendo a segurança dos seus fiéis, né? E eu confio que esses padres, pastores continuem aí com essa preocupação, essa precaução, né, e ajudando também a controlar essa pandemia no nosso Município. Eu agradeço aí os autores pelas modificações. Muito obrigado. </w:t>
      </w:r>
      <w:r w:rsidRPr="00F434B3">
        <w:rPr>
          <w:b/>
          <w:i/>
          <w:sz w:val="24"/>
          <w:szCs w:val="24"/>
          <w:u w:val="single"/>
        </w:rPr>
        <w:t xml:space="preserve">“Sr. Presidente “Willian Souza”: </w:t>
      </w:r>
      <w:r w:rsidRPr="00F434B3">
        <w:rPr>
          <w:sz w:val="24"/>
          <w:szCs w:val="24"/>
        </w:rPr>
        <w:t xml:space="preserve">O Projeto de Lei de número 140 continua em discussão. Não havendo mais oradores, em votação: os favoráveis ao Projeto de Lei 140/2020 permaneçam como estão, os contrários que se manifestem. Voto contrário ao Projeto de Lei: Vereador Josué Cardozo, Vereador Ronaldo Mendes. Vereador Rudinei Lobo. Três votos contrários ao Projeto de Lei. </w:t>
      </w:r>
      <w:r w:rsidRPr="00F434B3">
        <w:rPr>
          <w:b/>
          <w:sz w:val="24"/>
          <w:szCs w:val="24"/>
        </w:rPr>
        <w:t xml:space="preserve"> “Vereador “Ronaldo Mendes”: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Ronaldo. </w:t>
      </w:r>
      <w:r w:rsidRPr="00F434B3">
        <w:rPr>
          <w:b/>
          <w:sz w:val="24"/>
          <w:szCs w:val="24"/>
        </w:rPr>
        <w:t xml:space="preserve"> “Vereador “Ronaldo Mendes”: </w:t>
      </w:r>
      <w:r w:rsidRPr="00F434B3">
        <w:rPr>
          <w:sz w:val="24"/>
          <w:szCs w:val="24"/>
        </w:rPr>
        <w:t xml:space="preserve">Justificativa de voto. </w:t>
      </w:r>
      <w:r w:rsidRPr="00F434B3">
        <w:rPr>
          <w:b/>
          <w:i/>
          <w:sz w:val="24"/>
          <w:szCs w:val="24"/>
          <w:u w:val="single"/>
        </w:rPr>
        <w:t xml:space="preserve">“Sr. Presidente “Willian Souza”: </w:t>
      </w:r>
      <w:r w:rsidRPr="00F434B3">
        <w:rPr>
          <w:sz w:val="24"/>
          <w:szCs w:val="24"/>
        </w:rPr>
        <w:t xml:space="preserve">Sim, é regimental. </w:t>
      </w:r>
      <w:r w:rsidRPr="00F434B3">
        <w:rPr>
          <w:b/>
          <w:sz w:val="24"/>
          <w:szCs w:val="24"/>
        </w:rPr>
        <w:t xml:space="preserve"> “Vereador “Ronaldo Mendes”: </w:t>
      </w:r>
      <w:r w:rsidRPr="00F434B3">
        <w:rPr>
          <w:sz w:val="24"/>
          <w:szCs w:val="24"/>
        </w:rPr>
        <w:t>Bem, eu quero aqui deixar claro que o... Olha o Vereador Hélio se manifestando aí também, Presidente.</w:t>
      </w:r>
      <w:r w:rsidRPr="00F434B3">
        <w:rPr>
          <w:i/>
          <w:iCs/>
          <w:sz w:val="24"/>
          <w:szCs w:val="24"/>
        </w:rPr>
        <w:t>[Falas sobrepostas]</w:t>
      </w:r>
      <w:r w:rsidRPr="00F434B3">
        <w:rPr>
          <w:b/>
          <w:i/>
          <w:sz w:val="24"/>
          <w:szCs w:val="24"/>
          <w:u w:val="single"/>
        </w:rPr>
        <w:t xml:space="preserve">“Sr. Presidente “Willian Souza”: </w:t>
      </w:r>
      <w:r w:rsidRPr="00F434B3">
        <w:rPr>
          <w:sz w:val="24"/>
          <w:szCs w:val="24"/>
        </w:rPr>
        <w:t xml:space="preserve">Isso, eu vou contar o voto do Vereador Hélio Silva: quatro votos contrários, os demais favoráveis está aprovado o Projeto de Lei. Sendo os votos contrários: Vereador Ronaldo, o Vereador Décio (desculpa), o Vereador Ronaldo, o Vereador Josué e o Vereador Rudinei Lobo. Hélio, Josué, Rudinei e Ronaldo. </w:t>
      </w:r>
      <w:r w:rsidRPr="00F434B3">
        <w:rPr>
          <w:b/>
          <w:sz w:val="24"/>
          <w:szCs w:val="24"/>
        </w:rPr>
        <w:t xml:space="preserve"> </w:t>
      </w:r>
      <w:r w:rsidRPr="00F434B3">
        <w:rPr>
          <w:b/>
          <w:sz w:val="24"/>
          <w:szCs w:val="24"/>
        </w:rPr>
        <w:lastRenderedPageBreak/>
        <w:t xml:space="preserve">“Vereador “Ronaldo Mendes”: </w:t>
      </w:r>
      <w:r w:rsidRPr="00F434B3">
        <w:rPr>
          <w:sz w:val="24"/>
          <w:szCs w:val="24"/>
        </w:rPr>
        <w:t>Estou liberado?</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Justificativa de voto do Vereador Ronaldo Mendes. </w:t>
      </w:r>
      <w:r w:rsidRPr="00F434B3">
        <w:rPr>
          <w:b/>
          <w:sz w:val="24"/>
          <w:szCs w:val="24"/>
        </w:rPr>
        <w:t xml:space="preserve"> “Vereador “Ronaldo Mendes”: </w:t>
      </w:r>
      <w:r w:rsidRPr="00F434B3">
        <w:rPr>
          <w:sz w:val="24"/>
          <w:szCs w:val="24"/>
        </w:rPr>
        <w:t>Justificativa de voto: tendo em vista que eu fui até procurado por, assim, pastores que não estão confortáveis ainda com essa situação. E confiantes também. Por quê? Infelizmente, infelizmente: 1) Mesmo que retorne, ainda, de forma... de forma percentual o retorno, temos que nos atentar, uma: nem se colocar todos os funcionários que a Prefeitura tem fiscalizando ela vai dar conta! São muitas, são várias igrejas! São várias igrejas! Não é uma, não é duas, não é dez, não são cem, não são quinhentas, não são mil, elas são mais! E, infelizmente, têm algumas igrejas que ainda têm essa cultura de estar aglomerando muita gente! Infelizmente têm! Recentemente, eu estive lá no Matão, presenciei uma lá! Eu nem quero citar nome aqui para não causar discórdia aqui! Então, se em um ato, entre aspas, "pequeno", que foi aquele com essa suposta liberação: sem a liberação já estava lotando, agora que, teoricamente, são 30 a 40%, que seja! Infelizmente, alguns não respeitam! Não respeitam mesmo! Motivo esse que o meu voto é contrário! Seguindo até a orientação de alguns líderes religiosos, falando que o momento é muito preocupante para esse retorno! Muito obrigado, Presidente!</w:t>
      </w:r>
      <w:r w:rsidR="004E1EA8">
        <w:rPr>
          <w:sz w:val="24"/>
          <w:szCs w:val="24"/>
        </w:rPr>
        <w:t xml:space="preserve"> </w:t>
      </w:r>
      <w:r w:rsidRPr="00F434B3">
        <w:rPr>
          <w:b/>
          <w:sz w:val="24"/>
          <w:szCs w:val="24"/>
        </w:rPr>
        <w:t xml:space="preserve">“Vereador “Joel Cardoso da Luz”: </w:t>
      </w:r>
      <w:r w:rsidRPr="00F434B3">
        <w:rPr>
          <w:sz w:val="24"/>
          <w:szCs w:val="24"/>
        </w:rPr>
        <w:t xml:space="preserve">Presidente, pela ordem. </w:t>
      </w:r>
      <w:r w:rsidRPr="00F434B3">
        <w:rPr>
          <w:b/>
          <w:i/>
          <w:sz w:val="24"/>
          <w:szCs w:val="24"/>
          <w:u w:val="single"/>
        </w:rPr>
        <w:t xml:space="preserve">“Sr. Presidente “Willian Souza”: </w:t>
      </w:r>
      <w:r w:rsidRPr="00F434B3">
        <w:rPr>
          <w:sz w:val="24"/>
          <w:szCs w:val="24"/>
        </w:rPr>
        <w:t xml:space="preserve">Questão de ordem do Joel Cardoso. </w:t>
      </w:r>
      <w:r w:rsidRPr="00F434B3">
        <w:rPr>
          <w:b/>
          <w:sz w:val="24"/>
          <w:szCs w:val="24"/>
        </w:rPr>
        <w:t xml:space="preserve">“Vereador “Joel Cardoso da Luz”: </w:t>
      </w:r>
      <w:r w:rsidRPr="00F434B3">
        <w:rPr>
          <w:sz w:val="24"/>
          <w:szCs w:val="24"/>
        </w:rPr>
        <w:t xml:space="preserve">Eu discordo do Vereador Ronaldo, eu acho que ele está equivocado. Isso está se tornando essencial! Nós não estamos delimitando porcentagem: isso já foi pelo Governo do Estado e pelo Município. Então, Vereador, eu acho que está tendo algum desencontro, mas se tornar essencial só. Obrigado, Presidente. </w:t>
      </w:r>
      <w:r w:rsidRPr="00F434B3">
        <w:rPr>
          <w:b/>
          <w:sz w:val="24"/>
          <w:szCs w:val="24"/>
        </w:rPr>
        <w:t xml:space="preserve">“Vereador “Josué Cardozo”: </w:t>
      </w:r>
      <w:r w:rsidRPr="00F434B3">
        <w:rPr>
          <w:sz w:val="24"/>
          <w:szCs w:val="24"/>
        </w:rPr>
        <w:t xml:space="preserve">Pela ordem, Sr. Presidente! </w:t>
      </w:r>
      <w:r w:rsidRPr="00F434B3">
        <w:rPr>
          <w:b/>
          <w:i/>
          <w:sz w:val="24"/>
          <w:szCs w:val="24"/>
          <w:u w:val="single"/>
        </w:rPr>
        <w:t xml:space="preserve">“Sr. Presidente “Willian Souza”: </w:t>
      </w:r>
      <w:r w:rsidRPr="00F434B3">
        <w:rPr>
          <w:sz w:val="24"/>
          <w:szCs w:val="24"/>
        </w:rPr>
        <w:t xml:space="preserve">Questão de ordem do Vereador Josué Cardozo. </w:t>
      </w:r>
      <w:r w:rsidRPr="00F434B3">
        <w:rPr>
          <w:b/>
          <w:sz w:val="24"/>
          <w:szCs w:val="24"/>
        </w:rPr>
        <w:t xml:space="preserve">“Vereador “Josué Cardozo”: </w:t>
      </w:r>
      <w:r w:rsidRPr="00F434B3">
        <w:rPr>
          <w:sz w:val="24"/>
          <w:szCs w:val="24"/>
        </w:rPr>
        <w:t xml:space="preserve">Sr. Presidente, eu não me manifestei na discussão do Projeto, até porque, em respeito aos Nobres Parlamentares que elaboraram o Projeto, né, não queria entrar na discussão. Até porque foi uma discussão muito salutar na semana passada, aonde ficamos aí quatro, cinco horas ou até mais durante a Sessão e o maior tempo nós ficamos discutindo esse Projeto. Eu concordo plenamente na fala do Vereador Dudu, né: foi nessa linha que eu mencionei na semana passada, esse Projeto, ele não pode estar entrando como essencial. Nós precisamos respeitar a Lei maior; precisamos respeitar a Organização Mundial de Saúde, os técnicos que estão falando que os cultos religiosos não são essenciais, que não são essenciais, né? Discordo um pouco da fala do Vereador Décio (com todo o respeito que eu tenho a ele, seis mandatos de Vereador), mas eu comparar supermercado, claro que existe uma lotação no mercado porque falta alguma coisa: falta uma consciência do dono do mercado, ou falta uma consciência da população, falta, talvez, fiscalização, enfim... mas eu falar que supermercado e banco não são essenciais, aí eu estaria indo contra o que a Organização Mundial de Saúde está dizendo, né? Na fala do Vereador Edinho, que eu respeito demais, ele disse na semana passada que "nem só do pão vive o homem". É verdade? Fica sem ir ao supermercado, fica sem comer o pãozinho de cada dia, fica sem... deixa o seu filho sem comer, sem beber, então, o mercado não é essencial? Na própria Palavra de Deus fala que nós precisamos, sim, da oração, precisamos do culto, precisamos do louvor, mas fala que quando você for orar, que fique no seu quarto, fica sozinho, fica em silêncio que a sua oração vai chegar ao alto. Não é? Então, nesse sentido, para não, para não... as pessoas imaginar que nós estamos votando contra os templos religiosos, contra os cultos, contra as missas, de jeito nenhum! Nós votamos contra esse Projeto de Lei Municipal para não se tornar essencial e nós precisamos respeitar a Lei maior! A Lei do Estado já fala que 40% das igrejas estão liberadas. E muitos não estão nem colocando 40%, algumas paróquias, alguns padres estão colocando 10, 15% dos fiéis. Infelizmente, existem alguns fiéis, algumas igrejas que estão colocando muito mais da capacidade! Aí falta a consciência do seu líder religioso, né, que está abrindo a igreja por outras finalidades! Infelizmente! Né? Que não é só a questão de pregar a palavra de Deus, que é manter o pessoal louvando, adorando, essa aproximação, esse alimento </w:t>
      </w:r>
      <w:r w:rsidRPr="00F434B3">
        <w:rPr>
          <w:sz w:val="24"/>
          <w:szCs w:val="24"/>
        </w:rPr>
        <w:lastRenderedPageBreak/>
        <w:t xml:space="preserve">espiritual que é importante. Não está respeitando! A igreja cabe cem pessoas, está colocando oitenta lá dentro. Então, é nesse sentido que o meu voto foi contra esse Projeto, com todo o respeito que eu tenho aos Vereadores que elaboraram o Projeto: o Vereador Edinho, o Vereador Joel  (está indo, vai para seu quinto mandato, se Deus assim o permitir, Vereador a qual respeito bastante) e o Pastor Edgardo, que são autores do Projeto. Obrigado, Sr. Presidente. </w:t>
      </w:r>
      <w:r w:rsidRPr="00F434B3">
        <w:rPr>
          <w:b/>
          <w:sz w:val="24"/>
          <w:szCs w:val="24"/>
        </w:rPr>
        <w:t xml:space="preserve"> “Vereador “Ronaldo Mendes”: </w:t>
      </w:r>
      <w:r w:rsidRPr="00F434B3">
        <w:rPr>
          <w:sz w:val="24"/>
          <w:szCs w:val="24"/>
        </w:rPr>
        <w:t xml:space="preserve">Um aparte, Vereador? </w:t>
      </w:r>
      <w:r w:rsidRPr="00F434B3">
        <w:rPr>
          <w:b/>
          <w:sz w:val="24"/>
          <w:szCs w:val="24"/>
        </w:rPr>
        <w:t xml:space="preserve">“Vereador “Décio </w:t>
      </w:r>
      <w:proofErr w:type="spellStart"/>
      <w:r w:rsidRPr="00F434B3">
        <w:rPr>
          <w:b/>
          <w:sz w:val="24"/>
          <w:szCs w:val="24"/>
        </w:rPr>
        <w:t>Marmirolli”:</w:t>
      </w:r>
      <w:r w:rsidRPr="00F434B3">
        <w:rPr>
          <w:sz w:val="24"/>
          <w:szCs w:val="24"/>
        </w:rPr>
        <w:t>Questão</w:t>
      </w:r>
      <w:proofErr w:type="spellEnd"/>
      <w:r w:rsidRPr="00F434B3">
        <w:rPr>
          <w:sz w:val="24"/>
          <w:szCs w:val="24"/>
        </w:rPr>
        <w:t xml:space="preserve"> de ordem. </w:t>
      </w:r>
      <w:r w:rsidRPr="00F434B3">
        <w:rPr>
          <w:b/>
          <w:i/>
          <w:sz w:val="24"/>
          <w:szCs w:val="24"/>
          <w:u w:val="single"/>
        </w:rPr>
        <w:t xml:space="preserve">“Sr. Presidente “Willian Souza”: </w:t>
      </w:r>
      <w:r w:rsidRPr="00F434B3">
        <w:rPr>
          <w:sz w:val="24"/>
          <w:szCs w:val="24"/>
        </w:rPr>
        <w:t xml:space="preserve">Questão de ordem do Vereador Décio Marmirolli. </w:t>
      </w:r>
      <w:r w:rsidRPr="00F434B3">
        <w:rPr>
          <w:b/>
          <w:sz w:val="24"/>
          <w:szCs w:val="24"/>
        </w:rPr>
        <w:t xml:space="preserve">“Vereador “Décio </w:t>
      </w:r>
      <w:proofErr w:type="spellStart"/>
      <w:r w:rsidRPr="00F434B3">
        <w:rPr>
          <w:b/>
          <w:sz w:val="24"/>
          <w:szCs w:val="24"/>
        </w:rPr>
        <w:t>Marmirolli”:</w:t>
      </w:r>
      <w:r w:rsidRPr="00F434B3">
        <w:rPr>
          <w:sz w:val="24"/>
          <w:szCs w:val="24"/>
        </w:rPr>
        <w:t>Até</w:t>
      </w:r>
      <w:proofErr w:type="spellEnd"/>
      <w:r w:rsidRPr="00F434B3">
        <w:rPr>
          <w:sz w:val="24"/>
          <w:szCs w:val="24"/>
        </w:rPr>
        <w:t xml:space="preserve"> justificar o voto para o Colegiado, que eu tenho observado as igrejas aí, elas estão fazendo culto, estão seguindo uma regra de distanciamento interessante. Eu pude presenciar em igrejas. E têm igrejas, inclusive, que está fazendo agendamento: você vai em uma missa, em uma igreja católica e tem agendamento para você fazer: número X, não passa daquilo. Eu acredito que essas igrejas, elas têm bastante respeito e têm o extremo cuidado, está tendo o extremo cuidado com a questão da pandemia. Eu acredito que isso, a aprovação desse Projeto não vai trazer mais problema para as igrejas, para a população e para a pandemia. Eu acredito, piamente, que cada pastor, ele tem uma responsabilidade muito grande com os fiéis. Não vai entupir igreja, vai seguir a regra hoje que tem pelo Governo do Estado; e V. Exa., Sr. Presidente, faz parte do Comitê, também! Acredito que seja até favorável isso aí porque não vai abrir uma exceção. Agora é real: um shopping pode, no barzinho da esquina pode... o banco pode... escuta: igreja é essencial, é a fé! Nós temos que cultuar a fé! Não podemos ser, não podemos ser omissos diante dessa situação. Essa é a minha posição, por isso o meu voto favorável a essa situação. </w:t>
      </w:r>
      <w:r w:rsidRPr="00F434B3">
        <w:rPr>
          <w:b/>
          <w:i/>
          <w:sz w:val="24"/>
          <w:szCs w:val="24"/>
          <w:u w:val="single"/>
        </w:rPr>
        <w:t xml:space="preserve">“Sr. Presidente “Willian Souza”: </w:t>
      </w:r>
      <w:r w:rsidRPr="00F434B3">
        <w:rPr>
          <w:sz w:val="24"/>
          <w:szCs w:val="24"/>
        </w:rPr>
        <w:t xml:space="preserve">Encerrado o processo de votação e de justificativa-- </w:t>
      </w:r>
      <w:r w:rsidRPr="00F434B3">
        <w:rPr>
          <w:b/>
          <w:sz w:val="24"/>
          <w:szCs w:val="24"/>
        </w:rPr>
        <w:t xml:space="preserve"> “Vereador “Ronaldo Mendes”: </w:t>
      </w:r>
      <w:r w:rsidRPr="00F434B3">
        <w:rPr>
          <w:sz w:val="24"/>
          <w:szCs w:val="24"/>
        </w:rPr>
        <w:t>Questão de ordem, Sr. Presidente.</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Questão de ordem do Vereador Ronaldo Mendes. </w:t>
      </w:r>
      <w:r w:rsidRPr="00F434B3">
        <w:rPr>
          <w:b/>
          <w:sz w:val="24"/>
          <w:szCs w:val="24"/>
        </w:rPr>
        <w:t xml:space="preserve"> “Vereador “Ronaldo Mendes”: </w:t>
      </w:r>
      <w:r w:rsidRPr="00F434B3">
        <w:rPr>
          <w:sz w:val="24"/>
          <w:szCs w:val="24"/>
        </w:rPr>
        <w:t>Só para que se entenda: conforme o Vereador Décio em sua fala citou, já tem o Projeto regulamentando já essas atividades, já. Já tem a nível estadual! E o senhor bem sabe! Agora, o que dá</w:t>
      </w:r>
      <w:r w:rsidRPr="00F434B3">
        <w:rPr>
          <w:sz w:val="24"/>
          <w:szCs w:val="24"/>
        </w:rPr>
        <w:noBreakHyphen/>
        <w:t>se a entender disso aí, o que que é? Bem: aprova</w:t>
      </w:r>
      <w:r w:rsidRPr="00F434B3">
        <w:rPr>
          <w:sz w:val="24"/>
          <w:szCs w:val="24"/>
        </w:rPr>
        <w:noBreakHyphen/>
        <w:t xml:space="preserve">se, aqui, esse Projeto de Lei. Dentro de alguns dias vai que, por uma infelicidade, retomamos para a fase laranja ou a fase vermelha, a população não vai estar entendendo que a ordem vem lá do Estado: a população vai estar entendendo a Lei Municipal! Aí a gente cria uma desavença política aqui aonde o Prefeito Municipal vai ser malhado, bem como os Vereadores! Se já tem uma Lei vigente-- </w:t>
      </w:r>
      <w:r w:rsidRPr="00F434B3">
        <w:rPr>
          <w:b/>
          <w:sz w:val="24"/>
          <w:szCs w:val="24"/>
        </w:rPr>
        <w:t xml:space="preserve">“Vereador “Márcio Brianes”: </w:t>
      </w:r>
      <w:r w:rsidRPr="00F434B3">
        <w:rPr>
          <w:sz w:val="24"/>
          <w:szCs w:val="24"/>
        </w:rPr>
        <w:t xml:space="preserve">Questão de ordem, Sr. Presidente. </w:t>
      </w:r>
      <w:r w:rsidRPr="00F434B3">
        <w:rPr>
          <w:b/>
          <w:sz w:val="24"/>
          <w:szCs w:val="24"/>
        </w:rPr>
        <w:t xml:space="preserve"> “Vereador “Ronaldo Mendes”: </w:t>
      </w:r>
      <w:r w:rsidRPr="00F434B3">
        <w:rPr>
          <w:sz w:val="24"/>
          <w:szCs w:val="24"/>
        </w:rPr>
        <w:t xml:space="preserve">--se tem uma Lei Estadual vigente, então-- </w:t>
      </w:r>
      <w:r w:rsidRPr="00F434B3">
        <w:rPr>
          <w:b/>
          <w:i/>
          <w:sz w:val="24"/>
          <w:szCs w:val="24"/>
          <w:u w:val="single"/>
        </w:rPr>
        <w:t xml:space="preserve">“Sr. Presidente “Willian Souza”: </w:t>
      </w:r>
      <w:r w:rsidRPr="00F434B3">
        <w:rPr>
          <w:sz w:val="24"/>
          <w:szCs w:val="24"/>
        </w:rPr>
        <w:t xml:space="preserve">Questão de ordem do Vereador Márcio Brianes. </w:t>
      </w:r>
      <w:r w:rsidRPr="00F434B3">
        <w:rPr>
          <w:b/>
          <w:sz w:val="24"/>
          <w:szCs w:val="24"/>
        </w:rPr>
        <w:t xml:space="preserve"> “Vereador “Ronaldo Mendes”: </w:t>
      </w:r>
      <w:r w:rsidRPr="00F434B3">
        <w:rPr>
          <w:sz w:val="24"/>
          <w:szCs w:val="24"/>
        </w:rPr>
        <w:t xml:space="preserve">--entendo... Eu estou com a palavra! </w:t>
      </w:r>
      <w:r w:rsidRPr="00F434B3">
        <w:rPr>
          <w:b/>
          <w:sz w:val="24"/>
          <w:szCs w:val="24"/>
        </w:rPr>
        <w:t xml:space="preserve">“Vereador “Márcio Brianes”: </w:t>
      </w:r>
      <w:r w:rsidRPr="00F434B3">
        <w:rPr>
          <w:sz w:val="24"/>
          <w:szCs w:val="24"/>
        </w:rPr>
        <w:t>Sr. Presidente? Sr. Presidente, o Projeto já não foi discutido e já não foi votado? O tempo de discussão já não passou?</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Sim, Excelência. </w:t>
      </w:r>
      <w:r w:rsidRPr="00F434B3">
        <w:rPr>
          <w:b/>
          <w:sz w:val="24"/>
          <w:szCs w:val="24"/>
        </w:rPr>
        <w:t xml:space="preserve"> “Vereador “Ronaldo Mendes”: </w:t>
      </w:r>
      <w:r w:rsidRPr="00F434B3">
        <w:rPr>
          <w:sz w:val="24"/>
          <w:szCs w:val="24"/>
        </w:rPr>
        <w:t>Eu estou justificando meu voto!</w:t>
      </w:r>
      <w:r w:rsidRPr="00F434B3">
        <w:rPr>
          <w:i/>
          <w:iCs/>
          <w:sz w:val="24"/>
          <w:szCs w:val="24"/>
        </w:rPr>
        <w:t>[Falas sobrepostas]</w:t>
      </w:r>
      <w:r w:rsidRPr="00F434B3">
        <w:rPr>
          <w:b/>
          <w:sz w:val="24"/>
          <w:szCs w:val="24"/>
        </w:rPr>
        <w:t xml:space="preserve">“Vereador “Márcio Brianes”: </w:t>
      </w:r>
      <w:r w:rsidRPr="00F434B3">
        <w:rPr>
          <w:sz w:val="24"/>
          <w:szCs w:val="24"/>
        </w:rPr>
        <w:t xml:space="preserve">Quem </w:t>
      </w:r>
      <w:r w:rsidRPr="00F434B3">
        <w:rPr>
          <w:i/>
          <w:iCs/>
          <w:sz w:val="24"/>
          <w:szCs w:val="24"/>
        </w:rPr>
        <w:t xml:space="preserve">[Ininteligível] </w:t>
      </w:r>
      <w:r w:rsidRPr="00F434B3">
        <w:rPr>
          <w:sz w:val="24"/>
          <w:szCs w:val="24"/>
        </w:rPr>
        <w:t>já discutiu! Quem votou, votou! Quem não votou justifica o voto, Presidente!</w:t>
      </w:r>
      <w:r w:rsidRPr="00F434B3">
        <w:rPr>
          <w:i/>
          <w:iCs/>
          <w:sz w:val="24"/>
          <w:szCs w:val="24"/>
        </w:rPr>
        <w:t>[Falas sobrepostas]</w:t>
      </w:r>
      <w:r w:rsidRPr="00F434B3">
        <w:rPr>
          <w:b/>
          <w:sz w:val="24"/>
          <w:szCs w:val="24"/>
        </w:rPr>
        <w:t xml:space="preserve"> “Vereador “Ronaldo Mendes”: </w:t>
      </w:r>
      <w:r w:rsidRPr="00F434B3">
        <w:rPr>
          <w:sz w:val="24"/>
          <w:szCs w:val="24"/>
        </w:rPr>
        <w:t>Eu não cedi aparte para ele, Presidente!</w:t>
      </w:r>
      <w:r w:rsidR="004E1EA8">
        <w:rPr>
          <w:sz w:val="24"/>
          <w:szCs w:val="24"/>
        </w:rPr>
        <w:t xml:space="preserve"> </w:t>
      </w:r>
      <w:r w:rsidRPr="00F434B3">
        <w:rPr>
          <w:b/>
          <w:sz w:val="24"/>
          <w:szCs w:val="24"/>
        </w:rPr>
        <w:t xml:space="preserve">“Vereador “Márcio Brianes”: </w:t>
      </w:r>
      <w:r w:rsidRPr="00F434B3">
        <w:rPr>
          <w:sz w:val="24"/>
          <w:szCs w:val="24"/>
        </w:rPr>
        <w:t xml:space="preserve">Eu não pedi para você não, Vereador Ronaldo! Eu pedi para o Presidente, quem cede aparte é o Presidente! Não é V. Exa., é o Presidente que me cede aparte. </w:t>
      </w:r>
      <w:r w:rsidRPr="00F434B3">
        <w:rPr>
          <w:b/>
          <w:sz w:val="24"/>
          <w:szCs w:val="24"/>
          <w:u w:val="single"/>
        </w:rPr>
        <w:t xml:space="preserve">“1º Secretário “João Maioral”: </w:t>
      </w:r>
      <w:r w:rsidRPr="00F434B3">
        <w:rPr>
          <w:sz w:val="24"/>
          <w:szCs w:val="24"/>
        </w:rPr>
        <w:t>Questão de ordem, Sr. Presidente. Questão de ordem. Questão de ordem, Sr. Presidente.</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Vereador Ronaldo, ele pediu questão de ordem, questão de ordem é regimental: eu não posso negar ao Vereador, mesmo que tenha uma fala do outro porque pode ser uma questão regimental. Vereador João Maioral. </w:t>
      </w:r>
      <w:r w:rsidRPr="00F434B3">
        <w:rPr>
          <w:b/>
          <w:sz w:val="24"/>
          <w:szCs w:val="24"/>
          <w:u w:val="single"/>
        </w:rPr>
        <w:t xml:space="preserve">“1º Secretário “João Maioral”: </w:t>
      </w:r>
      <w:r w:rsidRPr="00F434B3">
        <w:rPr>
          <w:sz w:val="24"/>
          <w:szCs w:val="24"/>
        </w:rPr>
        <w:t xml:space="preserve">Eu também vou na mesma conversa do Vereador Márcio, porque é o seguinte: ele já, ele já justificou o voto dele. Então, agora ele está discutindo o Projeto. Então, não adianta discutir: está justificando uma coisa que já foi... ele já justificou já foi votado o Projeto! Agora, ele está debatendo o Projeto de novo! Não tem mais o direito de justificar </w:t>
      </w:r>
      <w:r w:rsidRPr="00F434B3">
        <w:rPr>
          <w:i/>
          <w:iCs/>
          <w:sz w:val="24"/>
          <w:szCs w:val="24"/>
        </w:rPr>
        <w:t>[Falha no áudio]</w:t>
      </w:r>
      <w:r w:rsidRPr="00F434B3">
        <w:rPr>
          <w:b/>
          <w:sz w:val="24"/>
          <w:szCs w:val="24"/>
          <w:u w:val="single"/>
        </w:rPr>
        <w:t xml:space="preserve">“2º </w:t>
      </w:r>
      <w:r w:rsidRPr="00F434B3">
        <w:rPr>
          <w:b/>
          <w:sz w:val="24"/>
          <w:szCs w:val="24"/>
          <w:u w:val="single"/>
        </w:rPr>
        <w:lastRenderedPageBreak/>
        <w:t xml:space="preserve">Secretário “Eduardo Lima”: </w:t>
      </w:r>
      <w:r w:rsidRPr="00F434B3">
        <w:rPr>
          <w:sz w:val="24"/>
          <w:szCs w:val="24"/>
        </w:rPr>
        <w:t xml:space="preserve">Pela ordem, Sr. Presidente. </w:t>
      </w:r>
      <w:r w:rsidRPr="00F434B3">
        <w:rPr>
          <w:b/>
          <w:sz w:val="24"/>
          <w:szCs w:val="24"/>
        </w:rPr>
        <w:t xml:space="preserve"> “Vereador “Ronaldo Mendes”: </w:t>
      </w:r>
      <w:r w:rsidRPr="00F434B3">
        <w:rPr>
          <w:sz w:val="24"/>
          <w:szCs w:val="24"/>
        </w:rPr>
        <w:t xml:space="preserve">Questão de ordem é a qualquer momento, Nobre Vereador. </w:t>
      </w:r>
      <w:r w:rsidRPr="00F434B3">
        <w:rPr>
          <w:b/>
          <w:sz w:val="24"/>
          <w:szCs w:val="24"/>
          <w:u w:val="single"/>
        </w:rPr>
        <w:t xml:space="preserve">“2º Secretário “Eduardo Lima”: </w:t>
      </w:r>
      <w:r w:rsidRPr="00F434B3">
        <w:rPr>
          <w:sz w:val="24"/>
          <w:szCs w:val="24"/>
        </w:rPr>
        <w:t xml:space="preserve">Pela ordem, Sr. Presidente. </w:t>
      </w:r>
      <w:r w:rsidRPr="00F434B3">
        <w:rPr>
          <w:b/>
          <w:i/>
          <w:sz w:val="24"/>
          <w:szCs w:val="24"/>
          <w:u w:val="single"/>
        </w:rPr>
        <w:t xml:space="preserve">“Sr. Presidente “Willian Souza”: </w:t>
      </w:r>
      <w:r w:rsidRPr="00F434B3">
        <w:rPr>
          <w:sz w:val="24"/>
          <w:szCs w:val="24"/>
        </w:rPr>
        <w:t xml:space="preserve">Vereador... Vereador Ronaldo-- </w:t>
      </w:r>
      <w:r w:rsidRPr="00F434B3">
        <w:rPr>
          <w:i/>
          <w:iCs/>
          <w:sz w:val="24"/>
          <w:szCs w:val="24"/>
        </w:rPr>
        <w:t>[Falas sobrepostas]</w:t>
      </w:r>
      <w:r w:rsidRPr="00F434B3">
        <w:rPr>
          <w:b/>
          <w:sz w:val="24"/>
          <w:szCs w:val="24"/>
        </w:rPr>
        <w:t xml:space="preserve"> “Vereador “Ronaldo Mendes”: </w:t>
      </w:r>
      <w:r w:rsidRPr="00F434B3">
        <w:rPr>
          <w:sz w:val="24"/>
          <w:szCs w:val="24"/>
        </w:rPr>
        <w:t>Sete mandatos já, eu acho que dá para estar aprendendo alguma coisa, né?</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--Eu peço que V. Exa. conclua, porque a justificativa de voto, ela tem tempo de dois minutos, então-- </w:t>
      </w:r>
      <w:r w:rsidRPr="00F434B3">
        <w:rPr>
          <w:i/>
          <w:iCs/>
          <w:sz w:val="24"/>
          <w:szCs w:val="24"/>
        </w:rPr>
        <w:t>[Falas sobrepostas]</w:t>
      </w:r>
      <w:r w:rsidRPr="00F434B3">
        <w:rPr>
          <w:b/>
          <w:sz w:val="24"/>
          <w:szCs w:val="24"/>
          <w:u w:val="single"/>
        </w:rPr>
        <w:t xml:space="preserve">“1º Secretário “João Maioral”: </w:t>
      </w:r>
      <w:r w:rsidRPr="00F434B3">
        <w:rPr>
          <w:sz w:val="24"/>
          <w:szCs w:val="24"/>
        </w:rPr>
        <w:t xml:space="preserve">Lê o regimento o que é que que fala </w:t>
      </w:r>
      <w:r w:rsidRPr="00F434B3">
        <w:rPr>
          <w:i/>
          <w:iCs/>
          <w:sz w:val="24"/>
          <w:szCs w:val="24"/>
        </w:rPr>
        <w:t>[Falha no áudio]</w:t>
      </w:r>
      <w:r w:rsidRPr="00F434B3">
        <w:rPr>
          <w:b/>
          <w:sz w:val="24"/>
          <w:szCs w:val="24"/>
          <w:u w:val="single"/>
        </w:rPr>
        <w:t xml:space="preserve">“2º Secretário “Eduardo Lima”: </w:t>
      </w:r>
      <w:r w:rsidRPr="00F434B3">
        <w:rPr>
          <w:sz w:val="24"/>
          <w:szCs w:val="24"/>
        </w:rPr>
        <w:t xml:space="preserve">Pela ordem, Sr. Presidente. </w:t>
      </w:r>
      <w:r w:rsidRPr="00F434B3">
        <w:rPr>
          <w:b/>
          <w:i/>
          <w:sz w:val="24"/>
          <w:szCs w:val="24"/>
          <w:u w:val="single"/>
        </w:rPr>
        <w:t xml:space="preserve">“Sr. Presidente “Willian Souza”: </w:t>
      </w:r>
      <w:r w:rsidRPr="00F434B3">
        <w:rPr>
          <w:sz w:val="24"/>
          <w:szCs w:val="24"/>
        </w:rPr>
        <w:t xml:space="preserve">--Então, eu quero pedir para o senhor concluir, já que dois Vereadores pediram a questão de ordem, em cumprimento do Regimento. </w:t>
      </w:r>
      <w:r w:rsidRPr="00F434B3">
        <w:rPr>
          <w:b/>
          <w:sz w:val="24"/>
          <w:szCs w:val="24"/>
        </w:rPr>
        <w:t xml:space="preserve"> “Vereador “Ronaldo Mendes”: </w:t>
      </w:r>
      <w:r w:rsidRPr="00F434B3">
        <w:rPr>
          <w:sz w:val="24"/>
          <w:szCs w:val="24"/>
        </w:rPr>
        <w:t xml:space="preserve">Perfeito, então. Então, só para estar finalizando: vai estar colocando em descrédito a Administração Pública, por quê? Uma vez retroagindo a estas fases, e aí? A população não vai entender mais que a Lei lá do Estado vai estar vigente, sendo que tem uma Lei aqui aprovada, aqui. Então, fica aí a critério seus, como já foi aprovado, vai para sanção do Prefeito. Pasmem: pode ser que seja vetado! Obrigado. </w:t>
      </w:r>
      <w:r w:rsidRPr="00F434B3">
        <w:rPr>
          <w:b/>
          <w:sz w:val="24"/>
          <w:szCs w:val="24"/>
        </w:rPr>
        <w:t xml:space="preserve">“Vereador “Joel Cardoso da Luz”: </w:t>
      </w:r>
      <w:r w:rsidRPr="00F434B3">
        <w:rPr>
          <w:sz w:val="24"/>
          <w:szCs w:val="24"/>
        </w:rPr>
        <w:t xml:space="preserve">Presidente? Pela ordem, Presidente. </w:t>
      </w:r>
      <w:r w:rsidRPr="00F434B3">
        <w:rPr>
          <w:b/>
          <w:i/>
          <w:sz w:val="24"/>
          <w:szCs w:val="24"/>
          <w:u w:val="single"/>
        </w:rPr>
        <w:t xml:space="preserve">“Sr. Presidente “Willian Souza”: </w:t>
      </w:r>
      <w:r w:rsidRPr="00F434B3">
        <w:rPr>
          <w:sz w:val="24"/>
          <w:szCs w:val="24"/>
        </w:rPr>
        <w:t>Vereador Joel Cardoso, só vou pedir a V. Exa.--</w:t>
      </w:r>
      <w:r w:rsidRPr="00F434B3">
        <w:rPr>
          <w:b/>
          <w:sz w:val="24"/>
          <w:szCs w:val="24"/>
        </w:rPr>
        <w:t xml:space="preserve">“Vereador “Joel Cardoso da Luz”: </w:t>
      </w:r>
      <w:r w:rsidRPr="00F434B3">
        <w:rPr>
          <w:sz w:val="24"/>
          <w:szCs w:val="24"/>
        </w:rPr>
        <w:t>Não, sim!</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--que seja por questão de ordem porque V. Exa. também justificou o voto. </w:t>
      </w:r>
      <w:r w:rsidRPr="00F434B3">
        <w:rPr>
          <w:b/>
          <w:sz w:val="24"/>
          <w:szCs w:val="24"/>
        </w:rPr>
        <w:t xml:space="preserve">“Vereador “Joel Cardoso da Luz”: </w:t>
      </w:r>
      <w:r w:rsidRPr="00F434B3">
        <w:rPr>
          <w:sz w:val="24"/>
          <w:szCs w:val="24"/>
        </w:rPr>
        <w:t xml:space="preserve">Não, sim. Eu só quero lembrar ao Vereador que me antecedeu: semana passada nós votamos um Projeto igualzinho ao que foi votado hoje, </w:t>
      </w:r>
      <w:r w:rsidRPr="00F434B3">
        <w:rPr>
          <w:i/>
          <w:iCs/>
          <w:sz w:val="24"/>
          <w:szCs w:val="24"/>
        </w:rPr>
        <w:t xml:space="preserve">[falha no áudio] </w:t>
      </w:r>
      <w:r w:rsidRPr="00F434B3">
        <w:rPr>
          <w:sz w:val="24"/>
          <w:szCs w:val="24"/>
        </w:rPr>
        <w:t xml:space="preserve">votaram favorável, de essencial também e eu votei favorável, Vereador! Acho que o senhor está se equivocando, novamente. Obrigado, Presidente. </w:t>
      </w:r>
      <w:r w:rsidRPr="00F434B3">
        <w:rPr>
          <w:b/>
          <w:i/>
          <w:sz w:val="24"/>
          <w:szCs w:val="24"/>
          <w:u w:val="single"/>
        </w:rPr>
        <w:t xml:space="preserve">“Sr. Presidente “Willian Souza”: </w:t>
      </w:r>
      <w:r w:rsidRPr="00F434B3">
        <w:rPr>
          <w:sz w:val="24"/>
          <w:szCs w:val="24"/>
        </w:rPr>
        <w:t xml:space="preserve">Vereador Eduardo Lima, V. Exa. tem questão de ordem. </w:t>
      </w:r>
      <w:r w:rsidRPr="00F434B3">
        <w:rPr>
          <w:b/>
          <w:sz w:val="24"/>
          <w:szCs w:val="24"/>
          <w:u w:val="single"/>
        </w:rPr>
        <w:t xml:space="preserve">“2º Secretário “Eduardo Lima”: </w:t>
      </w:r>
      <w:r w:rsidRPr="00F434B3">
        <w:rPr>
          <w:i/>
          <w:iCs/>
          <w:sz w:val="24"/>
          <w:szCs w:val="24"/>
        </w:rPr>
        <w:t xml:space="preserve">[Ininteligível] </w:t>
      </w:r>
      <w:r w:rsidRPr="00F434B3">
        <w:rPr>
          <w:sz w:val="24"/>
          <w:szCs w:val="24"/>
        </w:rPr>
        <w:t xml:space="preserve">Presidente, é bacana a discussão, eu acho que a gente inicia as Sessões para isso mesmo, nós somos vinte e um representantes do povo, nós estamos aqui para, exatamente, discutir. Tem todos os ritos da Câmara, né? Eu creio que tenha aí a fase de discussão de Projeto, fase de votação de Projeto, fase de justificativa de voto (isso já se passou) e eu creio (vou fazer até aqui uma defesa): nós estamos em questão de ordem. Em questão de ordem, o Regimento diz que ele cabe a qualquer momento, com a autorização da Presidência (assim como o senhor me autorizou a falar agora), cabe a qualquer momento e essa questão de ordem cabe até mesmo para discutir falas de outros Vereadores, não é? Então, tendo em vista aí a fala do Vereador Ronaldo (e a minha vai bem de encontro com a dele), também gostaria aqui de dizer da preocupação, a gente, eu estou muito preocupado mesmo, que a gente possa retroagir! Pode ser por conta da questão das igrejas ou do comércio, ou de qualquer coisa do tipo (pode ser), mas pode ser que a gente venha a retroagir, né? E a gente tem que... agora, o Projeto deixou abertura para retroagir, né? Mas é muito preocupante, o Vereador Ronaldo alertou que os próprios fiéis vão identificar como a gente que autorizou e como é que a gente deixa alguém proibir </w:t>
      </w:r>
      <w:proofErr w:type="spellStart"/>
      <w:r w:rsidRPr="00F434B3">
        <w:rPr>
          <w:sz w:val="24"/>
          <w:szCs w:val="24"/>
        </w:rPr>
        <w:t>por</w:t>
      </w:r>
      <w:proofErr w:type="spellEnd"/>
      <w:r w:rsidRPr="00F434B3">
        <w:rPr>
          <w:sz w:val="24"/>
          <w:szCs w:val="24"/>
        </w:rPr>
        <w:t xml:space="preserve"> a gente, né? Fica muito confuso para a população e exatamente vai dar uma confusão, eu creio que esse Projeto. Falando com base no que o Vereador Josué falou e o Vereador Décio, tendo em vista que os comércios, quase tudo ficou fechado por mais de dois meses! Tendo aberto apenas mercados, bancos e postos de combustíveis! Apenas mesmo a situação de abastecimento da população--</w:t>
      </w:r>
      <w:r w:rsidRPr="00F434B3">
        <w:rPr>
          <w:b/>
          <w:sz w:val="24"/>
          <w:szCs w:val="24"/>
        </w:rPr>
        <w:t xml:space="preserve"> “Vereador “Ronaldo Mendes”: </w:t>
      </w:r>
      <w:r w:rsidRPr="00F434B3">
        <w:rPr>
          <w:sz w:val="24"/>
          <w:szCs w:val="24"/>
        </w:rPr>
        <w:t>E farmácia também.</w:t>
      </w:r>
      <w:r w:rsidRPr="00F434B3">
        <w:rPr>
          <w:b/>
          <w:sz w:val="24"/>
          <w:szCs w:val="24"/>
          <w:u w:val="single"/>
        </w:rPr>
        <w:t xml:space="preserve">“2º Secretário “Eduardo Lima”: </w:t>
      </w:r>
      <w:r w:rsidRPr="00F434B3">
        <w:rPr>
          <w:sz w:val="24"/>
          <w:szCs w:val="24"/>
        </w:rPr>
        <w:t xml:space="preserve">--Aqui na Cidade ficou com mais de dois meses fechado as coisas. Então, começou a reabertura devido ao pessoal, da parte técnica, começou a fazer as autorizações! Volto aqui falar: para mim, é um equívoco nós começarmos a mexer nessas autorizações. Agradeço, Sr. Presidente. </w:t>
      </w:r>
      <w:r w:rsidRPr="00F434B3">
        <w:rPr>
          <w:b/>
          <w:i/>
          <w:sz w:val="24"/>
          <w:szCs w:val="24"/>
          <w:u w:val="single"/>
        </w:rPr>
        <w:t xml:space="preserve">“Sr. Presidente “Willian Souza”: </w:t>
      </w:r>
      <w:r w:rsidRPr="00F434B3">
        <w:rPr>
          <w:sz w:val="24"/>
          <w:szCs w:val="24"/>
        </w:rPr>
        <w:t xml:space="preserve">Vereador Eduardo Lima. Vereadores, eu... nós vamos começar a Ordem do Dia, a Ordem do Dia contém sete projetos. E nós, e pelo que eu vejo aqui, eles são meio polêmicos, né? Então, eu vou suspender a Sessão por cinco minutos contado, contado, para que a gente possa ir no banheiro, beber uma água para que ninguém esvazie a cadeira, está bom? Até porque o Secretário, o Sr. João, todo mundo precisa ficar permanente. </w:t>
      </w:r>
      <w:r w:rsidRPr="00F434B3">
        <w:rPr>
          <w:sz w:val="24"/>
          <w:szCs w:val="24"/>
        </w:rPr>
        <w:lastRenderedPageBreak/>
        <w:t xml:space="preserve">Mas olha, é contado mesmo: cinco minutos! Eu vou retomar a abertura da Sessão. Vereador Décio. </w:t>
      </w:r>
      <w:r w:rsidRPr="00F434B3">
        <w:rPr>
          <w:b/>
          <w:sz w:val="24"/>
          <w:szCs w:val="24"/>
        </w:rPr>
        <w:t xml:space="preserve">“Vereador “Décio </w:t>
      </w:r>
      <w:proofErr w:type="spellStart"/>
      <w:r w:rsidRPr="00F434B3">
        <w:rPr>
          <w:b/>
          <w:sz w:val="24"/>
          <w:szCs w:val="24"/>
        </w:rPr>
        <w:t>Marmirolli”:</w:t>
      </w:r>
      <w:r w:rsidRPr="00F434B3">
        <w:rPr>
          <w:sz w:val="24"/>
          <w:szCs w:val="24"/>
        </w:rPr>
        <w:t>Só</w:t>
      </w:r>
      <w:proofErr w:type="spellEnd"/>
      <w:r w:rsidRPr="00F434B3">
        <w:rPr>
          <w:sz w:val="24"/>
          <w:szCs w:val="24"/>
        </w:rPr>
        <w:t xml:space="preserve"> cumprimentar V. Exa. pela condução da Sessão. </w:t>
      </w:r>
      <w:r w:rsidRPr="00F434B3">
        <w:rPr>
          <w:b/>
          <w:i/>
          <w:sz w:val="24"/>
          <w:szCs w:val="24"/>
          <w:u w:val="single"/>
        </w:rPr>
        <w:t xml:space="preserve">“Sr. Presidente “Willian Souza”: </w:t>
      </w:r>
      <w:r w:rsidRPr="00F434B3">
        <w:rPr>
          <w:sz w:val="24"/>
          <w:szCs w:val="24"/>
        </w:rPr>
        <w:t xml:space="preserve">Muito obrigado, Excelência. cinco minutos. Está suspensa a Sessão às dezesseis horas e quarenta minutos, voltamos em cinco minutos. </w:t>
      </w:r>
      <w:r w:rsidRPr="00F434B3">
        <w:rPr>
          <w:i/>
          <w:iCs/>
          <w:sz w:val="24"/>
          <w:szCs w:val="24"/>
        </w:rPr>
        <w:t>[Intervalo]</w:t>
      </w:r>
      <w:r w:rsidRPr="00F434B3">
        <w:rPr>
          <w:b/>
          <w:i/>
          <w:sz w:val="24"/>
          <w:szCs w:val="24"/>
          <w:u w:val="single"/>
        </w:rPr>
        <w:t xml:space="preserve">“Sr. Presidente “Willian Souza”: </w:t>
      </w:r>
      <w:r w:rsidRPr="00F434B3">
        <w:rPr>
          <w:sz w:val="24"/>
          <w:szCs w:val="24"/>
        </w:rPr>
        <w:t xml:space="preserve">Solicito ao Vereador Eduardo Lima que faça a chamada dos Srs. Vereadores para verificação de quórum. </w:t>
      </w:r>
      <w:r w:rsidRPr="00F434B3">
        <w:rPr>
          <w:b/>
          <w:sz w:val="24"/>
          <w:szCs w:val="24"/>
          <w:u w:val="single"/>
        </w:rPr>
        <w:t xml:space="preserve">“2º Secretário “Eduardo Lima”: </w:t>
      </w:r>
      <w:r w:rsidRPr="00F434B3">
        <w:rPr>
          <w:sz w:val="24"/>
          <w:szCs w:val="24"/>
        </w:rPr>
        <w:t>Vereador Cláudio Meskan... Décio Marmirolli... Edivaldo Teodoro--</w:t>
      </w:r>
      <w:r w:rsidRPr="00F434B3">
        <w:rPr>
          <w:b/>
          <w:sz w:val="24"/>
          <w:szCs w:val="24"/>
        </w:rPr>
        <w:t xml:space="preserve">“Vereador “Edivaldo Teodoro”: </w:t>
      </w:r>
      <w:r w:rsidRPr="00F434B3">
        <w:rPr>
          <w:sz w:val="24"/>
          <w:szCs w:val="24"/>
        </w:rPr>
        <w:t>Presente.</w:t>
      </w:r>
      <w:r w:rsidRPr="00F434B3">
        <w:rPr>
          <w:b/>
          <w:sz w:val="24"/>
          <w:szCs w:val="24"/>
          <w:u w:val="single"/>
        </w:rPr>
        <w:t xml:space="preserve">“2º Secretário “Eduardo Lima”: </w:t>
      </w:r>
      <w:r w:rsidRPr="00F434B3">
        <w:rPr>
          <w:sz w:val="24"/>
          <w:szCs w:val="24"/>
        </w:rPr>
        <w:t xml:space="preserve">Edgardo Cabral... Dudu Lima, presente-- </w:t>
      </w:r>
      <w:r w:rsidRPr="00F434B3">
        <w:rPr>
          <w:b/>
          <w:sz w:val="24"/>
          <w:szCs w:val="24"/>
        </w:rPr>
        <w:t xml:space="preserve"> “Vereador “Edgardo Cabral”: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Fabinho... Vereador Hélio Silva-- </w:t>
      </w:r>
      <w:r w:rsidR="00663740" w:rsidRPr="00663740">
        <w:rPr>
          <w:b/>
          <w:sz w:val="24"/>
          <w:szCs w:val="24"/>
        </w:rPr>
        <w:t xml:space="preserve">“Vereador “Hélio Silva”: </w:t>
      </w:r>
      <w:r w:rsidRPr="00F434B3">
        <w:rPr>
          <w:sz w:val="24"/>
          <w:szCs w:val="24"/>
        </w:rPr>
        <w:t>Presente.</w:t>
      </w:r>
      <w:r w:rsidR="004E1EA8">
        <w:rPr>
          <w:sz w:val="24"/>
          <w:szCs w:val="24"/>
        </w:rPr>
        <w:t xml:space="preserve"> </w:t>
      </w:r>
      <w:r w:rsidR="00663740" w:rsidRPr="00663740">
        <w:rPr>
          <w:b/>
          <w:sz w:val="24"/>
          <w:szCs w:val="24"/>
        </w:rPr>
        <w:t xml:space="preserve">“Vereador “Fábio Ferreira”: </w:t>
      </w:r>
      <w:r w:rsidRPr="00F434B3">
        <w:rPr>
          <w:sz w:val="24"/>
          <w:szCs w:val="24"/>
        </w:rPr>
        <w:t>Presente, Sr. Presidente.</w:t>
      </w:r>
      <w:r w:rsidRPr="00F434B3">
        <w:rPr>
          <w:b/>
          <w:sz w:val="24"/>
          <w:szCs w:val="24"/>
          <w:u w:val="single"/>
        </w:rPr>
        <w:t xml:space="preserve">“2º Secretário “Eduardo Lima”: </w:t>
      </w:r>
      <w:r w:rsidRPr="00F434B3">
        <w:rPr>
          <w:sz w:val="24"/>
          <w:szCs w:val="24"/>
        </w:rPr>
        <w:t xml:space="preserve">João Maioral... Joel Cardoso-- </w:t>
      </w:r>
      <w:r w:rsidRPr="00F434B3">
        <w:rPr>
          <w:b/>
          <w:sz w:val="24"/>
          <w:szCs w:val="24"/>
        </w:rPr>
        <w:t xml:space="preserve">“Vereador “Joel Cardoso da Luz”: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Márcio Brianes... Ronaldo Mendes... Rubens Champam-- </w:t>
      </w:r>
      <w:r w:rsidRPr="00F434B3">
        <w:rPr>
          <w:b/>
          <w:sz w:val="24"/>
          <w:szCs w:val="24"/>
        </w:rPr>
        <w:t xml:space="preserve">“Vereador “Rubens Champam”: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Rudinei Lobo... Sebastião Correa-- </w:t>
      </w:r>
      <w:r w:rsidRPr="00F434B3">
        <w:rPr>
          <w:b/>
          <w:sz w:val="24"/>
          <w:szCs w:val="24"/>
        </w:rPr>
        <w:t xml:space="preserve">“Vereador “Sebastião Corrêa”: </w:t>
      </w:r>
      <w:r w:rsidRPr="00F434B3">
        <w:rPr>
          <w:sz w:val="24"/>
          <w:szCs w:val="24"/>
        </w:rPr>
        <w:t>Presente!</w:t>
      </w:r>
      <w:r w:rsidRPr="00F434B3">
        <w:rPr>
          <w:b/>
          <w:sz w:val="24"/>
          <w:szCs w:val="24"/>
          <w:u w:val="single"/>
        </w:rPr>
        <w:t xml:space="preserve">“2º Secretário “Eduardo Lima”: </w:t>
      </w:r>
      <w:r w:rsidRPr="00F434B3">
        <w:rPr>
          <w:sz w:val="24"/>
          <w:szCs w:val="24"/>
        </w:rPr>
        <w:t xml:space="preserve">Sérgio Rosa-- </w:t>
      </w:r>
      <w:r w:rsidRPr="00F434B3">
        <w:rPr>
          <w:b/>
          <w:sz w:val="24"/>
          <w:szCs w:val="24"/>
        </w:rPr>
        <w:t xml:space="preserve"> “Vereador “Dr. Sérgio Rosa”: </w:t>
      </w:r>
      <w:r w:rsidRPr="00F434B3">
        <w:rPr>
          <w:sz w:val="24"/>
          <w:szCs w:val="24"/>
        </w:rPr>
        <w:t xml:space="preserve">Presente. </w:t>
      </w:r>
      <w:r w:rsidRPr="00F434B3">
        <w:rPr>
          <w:b/>
          <w:sz w:val="24"/>
          <w:szCs w:val="24"/>
          <w:u w:val="single"/>
        </w:rPr>
        <w:t xml:space="preserve">“2º Secretário “Eduardo Lima”: </w:t>
      </w:r>
      <w:r w:rsidRPr="00F434B3">
        <w:rPr>
          <w:sz w:val="24"/>
          <w:szCs w:val="24"/>
        </w:rPr>
        <w:t>Ulisses Gomes... Ney do Gás--</w:t>
      </w:r>
      <w:r w:rsidRPr="00F434B3">
        <w:rPr>
          <w:b/>
          <w:sz w:val="24"/>
          <w:szCs w:val="24"/>
        </w:rPr>
        <w:t xml:space="preserve"> “Vereador “Ney do Gás”: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Valdir de Oliveira-- </w:t>
      </w:r>
      <w:r w:rsidRPr="00F434B3">
        <w:rPr>
          <w:b/>
          <w:sz w:val="24"/>
          <w:szCs w:val="24"/>
        </w:rPr>
        <w:t xml:space="preserve">“Vereador “Valdir de Oliveira”: </w:t>
      </w:r>
      <w:r w:rsidRPr="00F434B3">
        <w:rPr>
          <w:sz w:val="24"/>
          <w:szCs w:val="24"/>
        </w:rPr>
        <w:t xml:space="preserve">Presente. </w:t>
      </w:r>
      <w:r w:rsidRPr="00F434B3">
        <w:rPr>
          <w:b/>
          <w:sz w:val="24"/>
          <w:szCs w:val="24"/>
          <w:u w:val="single"/>
        </w:rPr>
        <w:t xml:space="preserve">“2º Secretário “Eduardo Lima”: </w:t>
      </w:r>
      <w:r w:rsidRPr="00F434B3">
        <w:rPr>
          <w:sz w:val="24"/>
          <w:szCs w:val="24"/>
        </w:rPr>
        <w:t xml:space="preserve">Fininho... Willian Souza. </w:t>
      </w:r>
      <w:r w:rsidRPr="00F434B3">
        <w:rPr>
          <w:b/>
          <w:i/>
          <w:sz w:val="24"/>
          <w:szCs w:val="24"/>
          <w:u w:val="single"/>
        </w:rPr>
        <w:t xml:space="preserve">“Sr. Presidente “Willian Souza”: </w:t>
      </w:r>
      <w:r w:rsidRPr="00F434B3">
        <w:rPr>
          <w:sz w:val="24"/>
          <w:szCs w:val="24"/>
        </w:rPr>
        <w:t xml:space="preserve">Presente. Com quórum suficiente para a reabertura dessa Sessão, declaro reaberta às dezesseis horas e cinquenta e dois minutos. Ordem do Dia. Discussão e votação do Projeto de Lei 278/2019, de autoria do Vereador Josué Cardozo, que: “Dispõe sobre a autorização do Poder Executivo Municipal a criar farmácias vivas no Município de Sumaré e dá outras providências, conforme especifica." Solicito ao Secretário que faça a leitura dos Pareceres do Projeto. </w:t>
      </w:r>
      <w:r w:rsidRPr="00F434B3">
        <w:rPr>
          <w:b/>
          <w:sz w:val="24"/>
          <w:szCs w:val="24"/>
          <w:u w:val="single"/>
        </w:rPr>
        <w:t xml:space="preserve">“1º Secretário “João Maioral”: </w:t>
      </w:r>
      <w:r w:rsidRPr="00F434B3">
        <w:rPr>
          <w:sz w:val="24"/>
          <w:szCs w:val="24"/>
        </w:rPr>
        <w:t xml:space="preserve">Parecer da Comissão de Justiça e Redação: Parecer Favorável; Parecer da Comissão de Educação e Saúde: Parecer Favorável; Comissão de Justiça e Redação, Redação Final: Parecer Favorável, Sr. Presidente. </w:t>
      </w:r>
      <w:r w:rsidRPr="00F434B3">
        <w:rPr>
          <w:b/>
          <w:i/>
          <w:sz w:val="24"/>
          <w:szCs w:val="24"/>
          <w:u w:val="single"/>
        </w:rPr>
        <w:t xml:space="preserve">“Sr. Presidente “Willian Souza”: </w:t>
      </w:r>
      <w:r w:rsidRPr="00F434B3">
        <w:rPr>
          <w:sz w:val="24"/>
          <w:szCs w:val="24"/>
        </w:rPr>
        <w:t>Com os Pareceres Favoráveis do Projeto, eu coloco o Projeto em discussão. Não havendo oradores, está em votação: os favoráveis ao Projeto permaneçam como estão; os contrários que se levantem, ou que se manifestem. Está aprovado o projeto por todos os Vereadores. Item 2 da Ordem do Dia. Discussão e votação do Projeto de Lei 130/2019, de autoria do Vereador Rudinei Lobo: “Ficam dispensados do pagamento de taxas referente ao uso de estacionamento cobrados por shoppings centers, supermercados ou congêneres instalados no Município de Sumaré, os clientes que comprovem despesas em alguma empresa do estabelecimento e idosos portadores de necessidades especiais e dá outras providências”. O Projeto de Lei sai da Ordem do Dia por apresentação de Emenda, de autoria do Vereador Márcio Júnior Brianes. Item 3 da Ordem do Dia. Discussão e votação--</w:t>
      </w:r>
      <w:r w:rsidRPr="00F434B3">
        <w:rPr>
          <w:b/>
          <w:sz w:val="24"/>
          <w:szCs w:val="24"/>
        </w:rPr>
        <w:t xml:space="preserve"> “Vereador “Ronaldo Mendes”: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Ronaldo Mendes. V. Exa. está com o microfone desligado. </w:t>
      </w:r>
      <w:r w:rsidRPr="00F434B3">
        <w:rPr>
          <w:b/>
          <w:sz w:val="24"/>
          <w:szCs w:val="24"/>
        </w:rPr>
        <w:t xml:space="preserve"> “Vereador “Ronaldo Mendes”: </w:t>
      </w:r>
      <w:r w:rsidRPr="00F434B3">
        <w:rPr>
          <w:sz w:val="24"/>
          <w:szCs w:val="24"/>
        </w:rPr>
        <w:t xml:space="preserve">Ok? </w:t>
      </w:r>
      <w:r w:rsidRPr="00F434B3">
        <w:rPr>
          <w:b/>
          <w:i/>
          <w:sz w:val="24"/>
          <w:szCs w:val="24"/>
          <w:u w:val="single"/>
        </w:rPr>
        <w:t xml:space="preserve">“Sr. Presidente “Willian Souza”: </w:t>
      </w:r>
      <w:r w:rsidRPr="00F434B3">
        <w:rPr>
          <w:sz w:val="24"/>
          <w:szCs w:val="24"/>
        </w:rPr>
        <w:t xml:space="preserve">Sim. Com a palavra, Vereador-- </w:t>
      </w:r>
      <w:r w:rsidRPr="00F434B3">
        <w:rPr>
          <w:b/>
          <w:sz w:val="24"/>
          <w:szCs w:val="24"/>
        </w:rPr>
        <w:t xml:space="preserve"> “Vereador “Ronaldo Mendes”: </w:t>
      </w:r>
      <w:r w:rsidRPr="00F434B3">
        <w:rPr>
          <w:sz w:val="24"/>
          <w:szCs w:val="24"/>
        </w:rPr>
        <w:t xml:space="preserve">Este PL 321/2019 é autoria minha e do Vereador Valdir de Oliveira, ok? Só para que deixe registrado nos Anais desta Casa, só. </w:t>
      </w:r>
      <w:r w:rsidRPr="00F434B3">
        <w:rPr>
          <w:b/>
          <w:i/>
          <w:sz w:val="24"/>
          <w:szCs w:val="24"/>
          <w:u w:val="single"/>
        </w:rPr>
        <w:t xml:space="preserve">“Sr. Presidente “Willian Souza”: </w:t>
      </w:r>
      <w:r w:rsidRPr="00F434B3">
        <w:rPr>
          <w:sz w:val="24"/>
          <w:szCs w:val="24"/>
        </w:rPr>
        <w:t xml:space="preserve">--Está registrado a autoria do Vereador Valdir de Oliveira e Ronaldo Mendes, no item 3º da Ordem do Dia. </w:t>
      </w:r>
      <w:r w:rsidRPr="00F434B3">
        <w:rPr>
          <w:b/>
          <w:sz w:val="24"/>
          <w:szCs w:val="24"/>
        </w:rPr>
        <w:t xml:space="preserve"> “Vereador “Ronaldo Mendes”: </w:t>
      </w:r>
      <w:r w:rsidRPr="00F434B3">
        <w:rPr>
          <w:sz w:val="24"/>
          <w:szCs w:val="24"/>
        </w:rPr>
        <w:t xml:space="preserve">Obrigado, Sr. Presidente. </w:t>
      </w:r>
      <w:r w:rsidRPr="00F434B3">
        <w:rPr>
          <w:b/>
          <w:i/>
          <w:sz w:val="24"/>
          <w:szCs w:val="24"/>
          <w:u w:val="single"/>
        </w:rPr>
        <w:t xml:space="preserve">“Sr. Presidente “Willian Souza”: </w:t>
      </w:r>
      <w:r w:rsidRPr="00F434B3">
        <w:rPr>
          <w:sz w:val="24"/>
          <w:szCs w:val="24"/>
        </w:rPr>
        <w:t xml:space="preserve">Discussão e votação do Projeto de Lei 321/2019, que denomina a Praça número Quatro e a Área Verde número Três entre os bairros Alto Sumaré e Vila Carlota de Praça Dona Vera. Solicito ao Secretário que faça a leitura dos Pareceres do Projeto. </w:t>
      </w:r>
      <w:r w:rsidRPr="00F434B3">
        <w:rPr>
          <w:b/>
          <w:sz w:val="24"/>
          <w:szCs w:val="24"/>
          <w:u w:val="single"/>
        </w:rPr>
        <w:t xml:space="preserve">“1º Secretário “João Maioral”: </w:t>
      </w:r>
      <w:r w:rsidRPr="00F434B3">
        <w:rPr>
          <w:sz w:val="24"/>
          <w:szCs w:val="24"/>
        </w:rPr>
        <w:t xml:space="preserve">Comissão de Justiça e Redação: Parecer Favorável; Comissão de Obras e Serviços Públicos: Parecer Favorável; Comissão de Justiça e Redação, Redação Final: tem um adendo do Parecer, eu vou fazer a leitura do Parecer Final da Comissão da Justiça e Redação: “Projeto de Lei </w:t>
      </w:r>
      <w:r w:rsidRPr="00F434B3">
        <w:rPr>
          <w:sz w:val="24"/>
          <w:szCs w:val="24"/>
        </w:rPr>
        <w:lastRenderedPageBreak/>
        <w:t xml:space="preserve">321/2019, de autoria dos Vereadores Valdir de Oliveira, denomina, e Vereador Ronaldo Mendes, denomina a Praça número Quatro e a Área Verde número Três, entre os bairros Alto de Sumaré e a Vila Carlota, de Praça Dona Vera. Após a competente análise do Projeto apresentado, não observamos impedimento legal quanto a sua regular tramitação nesta Casa. Entretanto, seguindo as considerações da Secretaria Municipal de Obras, através do Ofício 041/2020, a dar a mesma denominação à Área Verde número Três da Vila Carlota: o pedido fica prejudicado, pois não cabe a denominação de Praça a uma Área Verde, por sua definição e uso. Podendo ser </w:t>
      </w:r>
      <w:r w:rsidRPr="00F434B3">
        <w:rPr>
          <w:i/>
          <w:iCs/>
          <w:sz w:val="24"/>
          <w:szCs w:val="24"/>
        </w:rPr>
        <w:t>[Falha no áudio]</w:t>
      </w:r>
      <w:r w:rsidRPr="00F434B3">
        <w:rPr>
          <w:sz w:val="24"/>
          <w:szCs w:val="24"/>
        </w:rPr>
        <w:t xml:space="preserve"> parque, mantendo sua identidade arbórea e vegetação, com trilhas e pequenas intervenções. Examinamos devidamente o Projeto em questão e legalmente adequado à Redação Final, essa Comissão emite Parecer Favorável com a seguinte redação: 'Denomina a Praça número Quatro de loteamento denominado Alto de Sumaré de Praça Dona Vera'. Sala das Comissões, 13 de agosto de 2020 - Vereador da Comissão, Presidente da Comissão de Justiça e Redação Ronaldo Mendes, Rudinei Lobo e Vereador Joel Cardoso da Luz”. Então, foi só retirado a questão da denominação na Área Verde e permaneceu a Praça do loteamento denominado Alto de Sumaré, Sr. Presidente. </w:t>
      </w:r>
      <w:r w:rsidRPr="00F434B3">
        <w:rPr>
          <w:b/>
          <w:i/>
          <w:sz w:val="24"/>
          <w:szCs w:val="24"/>
          <w:u w:val="single"/>
        </w:rPr>
        <w:t xml:space="preserve">“Sr. Presidente “Willian Souza”: </w:t>
      </w:r>
      <w:r w:rsidRPr="00F434B3">
        <w:rPr>
          <w:sz w:val="24"/>
          <w:szCs w:val="24"/>
        </w:rPr>
        <w:t xml:space="preserve">Quero aproveitar e parabenizar a Comissão de Justiça e Redação, Redação Final e também o Jurídico da Casa, que observa esses pequenos detalhes, né? Então, foi observado, então, por isso que o Vereador João Maioral fez uma leitura: parabéns também ao Vereador João Maioral, apenas para registrar onde que fica. A origem do Projeto é rua Quatro e Área Verde número Três, mas acaba excluindo a Área Verde pela denominação para garantir a legitimidade do Projeto de Lei. Sendo assim, com os Pareceres Favoráveis, eu coloco o Projeto de Lei em discussão. Não havendo oradores em votação: os favoráveis permaneçam como estão, os contrários que se manifestem. Está aprovado o Projeto de Lei de número 321/2019, por unanimidade. Item 4 da Ordem do Dia discussão e votação do Projeto de Lei 331/2019, de autoria do Exmo. Vereador Cláudio Meskan: “Dispõe sobre o prazo para a retirada, pelo proprietário, de equipamentos eletrônicos deixados em estabelecimentos que prestam assistência técnica”. Solicito ao Secretário que faça a leitura dos Pareceres do Projeto. </w:t>
      </w:r>
      <w:r w:rsidRPr="00F434B3">
        <w:rPr>
          <w:b/>
          <w:sz w:val="24"/>
          <w:szCs w:val="24"/>
          <w:u w:val="single"/>
        </w:rPr>
        <w:t xml:space="preserve">“1º Secretário “João Maioral”: </w:t>
      </w:r>
      <w:r w:rsidRPr="00F434B3">
        <w:rPr>
          <w:sz w:val="24"/>
          <w:szCs w:val="24"/>
        </w:rPr>
        <w:t xml:space="preserve">Comissão de Justiça e Redação: Parecer Favorável; Comissão e Justiça de Redação, Redação Final: Parecer Favorável, Sr. Presidente. </w:t>
      </w:r>
      <w:r w:rsidRPr="00F434B3">
        <w:rPr>
          <w:b/>
          <w:i/>
          <w:sz w:val="24"/>
          <w:szCs w:val="24"/>
          <w:u w:val="single"/>
        </w:rPr>
        <w:t xml:space="preserve">“Sr. Presidente “Willian Souza”: </w:t>
      </w:r>
      <w:r w:rsidRPr="00F434B3">
        <w:rPr>
          <w:sz w:val="24"/>
          <w:szCs w:val="24"/>
        </w:rPr>
        <w:t>Com os Pareceres Favoráveis do Projeto, eu coloco o Projeto em discussão. Não havendo oradores, está em votação: os favoráveis permaneçam como estão, os contrários que se manifestem. Está aprovado por toda esta Casa. Item--</w:t>
      </w:r>
      <w:r w:rsidR="00663740" w:rsidRPr="00663740">
        <w:rPr>
          <w:b/>
          <w:sz w:val="24"/>
          <w:szCs w:val="24"/>
        </w:rPr>
        <w:t xml:space="preserve">“Vereador “Cláudio Meskan”: </w:t>
      </w:r>
      <w:r w:rsidRPr="00F434B3">
        <w:rPr>
          <w:sz w:val="24"/>
          <w:szCs w:val="24"/>
        </w:rPr>
        <w:t>Questão de ordem, Presidente.</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Questão de ordem do Vereador Cláudio Meskan, autor do Projeto. </w:t>
      </w:r>
      <w:r w:rsidR="00663740" w:rsidRPr="00663740">
        <w:rPr>
          <w:b/>
          <w:sz w:val="24"/>
          <w:szCs w:val="24"/>
        </w:rPr>
        <w:t xml:space="preserve">“Vereador “Cláudio Meskan”: </w:t>
      </w:r>
      <w:r w:rsidRPr="00F434B3">
        <w:rPr>
          <w:sz w:val="24"/>
          <w:szCs w:val="24"/>
        </w:rPr>
        <w:t xml:space="preserve">Presidente, cortou aqui e não ouvi, mas pelo que eu li aqui, só queria agradecer a todos os Pares que votaram, </w:t>
      </w:r>
      <w:r w:rsidRPr="00F434B3">
        <w:rPr>
          <w:i/>
          <w:iCs/>
          <w:sz w:val="24"/>
          <w:szCs w:val="24"/>
        </w:rPr>
        <w:t>[Falha no áudio]</w:t>
      </w:r>
      <w:r w:rsidRPr="00F434B3">
        <w:rPr>
          <w:sz w:val="24"/>
          <w:szCs w:val="24"/>
        </w:rPr>
        <w:t xml:space="preserve"> Sumaré não tinha Lei que regulamentava essas lojas: essas autorizadas que recebiam os aparelhos domésticos (telefone, geladeira, televisão), até hoje nenhuma Lei que regulamentava e sequer armazenar esses objetos, que deixava nas casas e </w:t>
      </w:r>
      <w:r w:rsidRPr="00F434B3">
        <w:rPr>
          <w:i/>
          <w:iCs/>
          <w:sz w:val="24"/>
          <w:szCs w:val="24"/>
        </w:rPr>
        <w:t>[Falha no áudio]</w:t>
      </w:r>
      <w:r w:rsidRPr="00F434B3">
        <w:rPr>
          <w:sz w:val="24"/>
          <w:szCs w:val="24"/>
        </w:rPr>
        <w:t xml:space="preserve"> de arrumar, de sanar o problema e ficava muito alto, eles abandonavam. E tinha uma Lei que regulamentava que tinha que fazer o descarte, que poderia doar, que poderia jogar na sucata, que poderia vender. Não tinha uma regulamentação, agora os Nobres Pares votou; eu agradeço a todos os Pares e Sumaré tem um grande avanço nessa área: eu tenho certeza que vai melhorar para todos nós. Muito obrigado aos Nobres Pares. </w:t>
      </w:r>
      <w:r w:rsidRPr="00F434B3">
        <w:rPr>
          <w:b/>
          <w:i/>
          <w:sz w:val="24"/>
          <w:szCs w:val="24"/>
          <w:u w:val="single"/>
        </w:rPr>
        <w:t xml:space="preserve">“Sr. Presidente “Willian Souza”: </w:t>
      </w:r>
      <w:r w:rsidRPr="00F434B3">
        <w:rPr>
          <w:sz w:val="24"/>
          <w:szCs w:val="24"/>
        </w:rPr>
        <w:t xml:space="preserve">Obrigado, Vereador, está aprovado o Projeto de Lei. Item 5º da Ordem do Dia. Discussão e votação do Projeto de Lei 101/2020, de autoria do Exmo. Vereador Dr. Sérgio Rosa: “Institui, no calendário oficial do Município de Sumaré, o dia 15 de junho: Dia de Conscientização e Combate à Violência Contra a Pessoa Idosa”. Solicito ao Secretário que faça a leitura dos Pareceres do Projeto. </w:t>
      </w:r>
      <w:r w:rsidRPr="00F434B3">
        <w:rPr>
          <w:b/>
          <w:sz w:val="24"/>
          <w:szCs w:val="24"/>
          <w:u w:val="single"/>
        </w:rPr>
        <w:t xml:space="preserve">“1º Secretário “João Maioral”: </w:t>
      </w:r>
      <w:r w:rsidRPr="00F434B3">
        <w:rPr>
          <w:sz w:val="24"/>
          <w:szCs w:val="24"/>
        </w:rPr>
        <w:t xml:space="preserve">Comissão de Justiça e Redação: Parecer Favorável; Comissão de Justiça e Redação, Redação Final: Parecer Favorável, Sr. Presidente. </w:t>
      </w:r>
      <w:r w:rsidRPr="00F434B3">
        <w:rPr>
          <w:b/>
          <w:i/>
          <w:sz w:val="24"/>
          <w:szCs w:val="24"/>
          <w:u w:val="single"/>
        </w:rPr>
        <w:t xml:space="preserve">“Sr. Presidente “Willian Souza”: </w:t>
      </w:r>
      <w:r w:rsidRPr="00F434B3">
        <w:rPr>
          <w:sz w:val="24"/>
          <w:szCs w:val="24"/>
        </w:rPr>
        <w:t xml:space="preserve">Com os Pareceres Favoráveis do </w:t>
      </w:r>
      <w:r w:rsidRPr="00F434B3">
        <w:rPr>
          <w:sz w:val="24"/>
          <w:szCs w:val="24"/>
        </w:rPr>
        <w:lastRenderedPageBreak/>
        <w:t xml:space="preserve">Projeto, eu coloco o Projeto em discussão. Não havendo oradores, está em votação: os favoráveis permaneçam como estão, os contrários que se manifestem. Está aprovado por toda esta Casa. Projeto de Lei 101/2020, de autoria do Dr. Sérgio está aprovado por unanimidade. </w:t>
      </w:r>
      <w:r w:rsidRPr="00F434B3">
        <w:rPr>
          <w:b/>
          <w:sz w:val="24"/>
          <w:szCs w:val="24"/>
        </w:rPr>
        <w:t xml:space="preserve"> “Vereador “Dr. Sérgio Rosa”: </w:t>
      </w:r>
      <w:r w:rsidRPr="00F434B3">
        <w:rPr>
          <w:sz w:val="24"/>
          <w:szCs w:val="24"/>
        </w:rPr>
        <w:t xml:space="preserve">Questão de ordem, Presidente. </w:t>
      </w:r>
      <w:r w:rsidRPr="00F434B3">
        <w:rPr>
          <w:b/>
          <w:i/>
          <w:sz w:val="24"/>
          <w:szCs w:val="24"/>
          <w:u w:val="single"/>
        </w:rPr>
        <w:t xml:space="preserve">“Sr. Presidente “Willian Souza”: </w:t>
      </w:r>
      <w:r w:rsidRPr="00F434B3">
        <w:rPr>
          <w:sz w:val="24"/>
          <w:szCs w:val="24"/>
        </w:rPr>
        <w:t xml:space="preserve">Questão de ordem do Vereador Dr. Sérgio Rosa. </w:t>
      </w:r>
      <w:r w:rsidRPr="00F434B3">
        <w:rPr>
          <w:b/>
          <w:sz w:val="24"/>
          <w:szCs w:val="24"/>
        </w:rPr>
        <w:t xml:space="preserve"> “Vereador “Dr. Sérgio Rosa”: </w:t>
      </w:r>
      <w:r w:rsidRPr="00F434B3">
        <w:rPr>
          <w:sz w:val="24"/>
          <w:szCs w:val="24"/>
        </w:rPr>
        <w:t xml:space="preserve">Eu quero agradecer todos os colegas Vereadores pela aprovação do Projeto, o Projeto esse de muita relevância. Faltava nós contemplarmos no nosso calendário o Dia de Conscientização, como dos idosos. Nós estamos vendo nessa situação de pandemia: essas pessoas são os vulneráveis, os mais idosos, a melhor idade; e é interessante que tenhamos, a partir de agora, essa data: uma data de conscientização para que as pessoas valorizem mais os nossos pais, nossos avós, as pessoas mais idosas. Obrigado a todos os Vereadores! Obrigado, Sr. Presidente. </w:t>
      </w:r>
      <w:r w:rsidRPr="00F434B3">
        <w:rPr>
          <w:b/>
          <w:sz w:val="24"/>
          <w:szCs w:val="24"/>
        </w:rPr>
        <w:t xml:space="preserve">“Vereador “Décio </w:t>
      </w:r>
      <w:proofErr w:type="spellStart"/>
      <w:r w:rsidRPr="00F434B3">
        <w:rPr>
          <w:b/>
          <w:sz w:val="24"/>
          <w:szCs w:val="24"/>
        </w:rPr>
        <w:t>Marmirolli”:</w:t>
      </w:r>
      <w:r w:rsidRPr="00F434B3">
        <w:rPr>
          <w:sz w:val="24"/>
          <w:szCs w:val="24"/>
        </w:rPr>
        <w:t>Questão</w:t>
      </w:r>
      <w:proofErr w:type="spellEnd"/>
      <w:r w:rsidRPr="00F434B3">
        <w:rPr>
          <w:sz w:val="24"/>
          <w:szCs w:val="24"/>
        </w:rPr>
        <w:t xml:space="preserve"> de ordem, Sr. Presidente. </w:t>
      </w:r>
      <w:r w:rsidRPr="00F434B3">
        <w:rPr>
          <w:b/>
          <w:i/>
          <w:sz w:val="24"/>
          <w:szCs w:val="24"/>
          <w:u w:val="single"/>
        </w:rPr>
        <w:t xml:space="preserve">“Sr. Presidente “Willian Souza”: </w:t>
      </w:r>
      <w:r w:rsidRPr="00F434B3">
        <w:rPr>
          <w:sz w:val="24"/>
          <w:szCs w:val="24"/>
        </w:rPr>
        <w:t xml:space="preserve">Questão de ordem do Exmo. Vereador Décio Marmirolli. </w:t>
      </w:r>
      <w:r w:rsidRPr="00F434B3">
        <w:rPr>
          <w:b/>
          <w:sz w:val="24"/>
          <w:szCs w:val="24"/>
        </w:rPr>
        <w:t xml:space="preserve">“Vereador “Décio </w:t>
      </w:r>
      <w:proofErr w:type="spellStart"/>
      <w:r w:rsidRPr="00F434B3">
        <w:rPr>
          <w:b/>
          <w:sz w:val="24"/>
          <w:szCs w:val="24"/>
        </w:rPr>
        <w:t>Marmirolli”:</w:t>
      </w:r>
      <w:r w:rsidRPr="00F434B3">
        <w:rPr>
          <w:sz w:val="24"/>
          <w:szCs w:val="24"/>
        </w:rPr>
        <w:t>Justificar</w:t>
      </w:r>
      <w:proofErr w:type="spellEnd"/>
      <w:r w:rsidRPr="00F434B3">
        <w:rPr>
          <w:sz w:val="24"/>
          <w:szCs w:val="24"/>
        </w:rPr>
        <w:t xml:space="preserve"> o voto favorável a esse Projeto e cumprimentar o Dr. Sérgio Rosa pela apresentação de um Projeto relevante como este. Ele pensa realmente nos idosos, aqueles que nos carregaram ontem, hoje, têm que realmente dar uma atenção especial, principalmente nessa questão de violência contra os idosos aí. Parabéns, Vereador Sérgio Rosa pela apresentação dessa matéria que é de suma importância para os nossos idosos. </w:t>
      </w:r>
      <w:r w:rsidRPr="00F434B3">
        <w:rPr>
          <w:b/>
          <w:i/>
          <w:sz w:val="24"/>
          <w:szCs w:val="24"/>
          <w:u w:val="single"/>
        </w:rPr>
        <w:t xml:space="preserve">“Sr. Presidente “Willian Souza”: </w:t>
      </w:r>
      <w:r w:rsidRPr="00F434B3">
        <w:rPr>
          <w:sz w:val="24"/>
          <w:szCs w:val="24"/>
        </w:rPr>
        <w:t>Registrado a justificativa de voto de V. Exa. e dado por encerrado a discussão e votação deste Projeto de Lei. Item 6º da Ordem do Dia. Discussão e votação do Projeto de Lei 119--</w:t>
      </w:r>
      <w:r w:rsidRPr="00F434B3">
        <w:rPr>
          <w:b/>
          <w:sz w:val="24"/>
          <w:szCs w:val="24"/>
        </w:rPr>
        <w:t xml:space="preserve">“Vereador “Hélio Silva”: </w:t>
      </w:r>
      <w:r w:rsidRPr="00F434B3">
        <w:rPr>
          <w:sz w:val="24"/>
          <w:szCs w:val="24"/>
        </w:rPr>
        <w:t xml:space="preserve">Questão de ordem, Sr. Presidente. </w:t>
      </w:r>
      <w:r w:rsidR="00663740" w:rsidRPr="00663740">
        <w:rPr>
          <w:b/>
          <w:sz w:val="24"/>
          <w:szCs w:val="24"/>
        </w:rPr>
        <w:t xml:space="preserve">“Vereador “Cláudio Meskan”: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Hélio, autor do Projeto. </w:t>
      </w:r>
      <w:r w:rsidRPr="00F434B3">
        <w:rPr>
          <w:b/>
          <w:sz w:val="24"/>
          <w:szCs w:val="24"/>
        </w:rPr>
        <w:t xml:space="preserve">“Vereador “Hélio Silva”: </w:t>
      </w:r>
      <w:r w:rsidRPr="00F434B3">
        <w:rPr>
          <w:sz w:val="24"/>
          <w:szCs w:val="24"/>
        </w:rPr>
        <w:t xml:space="preserve">Sr. Presidente, eu queria saber do senhor se esse Documento da Associação foi protocolado na Casa e que dia. Que eu tomei ciência desse Documento só hoje, após ser lido. </w:t>
      </w:r>
      <w:r w:rsidRPr="00F434B3">
        <w:rPr>
          <w:b/>
          <w:i/>
          <w:sz w:val="24"/>
          <w:szCs w:val="24"/>
          <w:u w:val="single"/>
        </w:rPr>
        <w:t xml:space="preserve">“Sr. Presidente “Willian Souza”: </w:t>
      </w:r>
      <w:r w:rsidRPr="00F434B3">
        <w:rPr>
          <w:sz w:val="24"/>
          <w:szCs w:val="24"/>
        </w:rPr>
        <w:t>O Documento foi protocolado na data de ontem, Vereador, e ele tomou, o senhor tomou ciência junto com os demais Vereadores, que tem que ser tomado na hora da Sessão, no momento da leitura dos Documentos, como é o procedimento e o rito da Casa. Sobretudo, eu tenho conhecimento que a ACIAS enviou no e</w:t>
      </w:r>
      <w:r w:rsidRPr="00F434B3">
        <w:rPr>
          <w:sz w:val="24"/>
          <w:szCs w:val="24"/>
        </w:rPr>
        <w:noBreakHyphen/>
        <w:t xml:space="preserve">mail institucional dos Srs. Vereadores e enviou pelo WhatsApp de alguns dos Vereadores. </w:t>
      </w:r>
      <w:r w:rsidRPr="00F434B3">
        <w:rPr>
          <w:b/>
          <w:sz w:val="24"/>
          <w:szCs w:val="24"/>
        </w:rPr>
        <w:t xml:space="preserve">“Vereador “Hélio Silva”: </w:t>
      </w:r>
      <w:r w:rsidRPr="00F434B3">
        <w:rPr>
          <w:sz w:val="24"/>
          <w:szCs w:val="24"/>
        </w:rPr>
        <w:t xml:space="preserve">Tudo bem. Sr. Presidente, tendo em vista que eu tomei ciência só agora desse Documento da Associação, ACIAS, somente agora eu tomei ciência. Mesmo que é regimental. Em respeito a essa Associação, que já provou estar ao lado de todos os comerciantes de Sumaré, peço a V. Exa. a retirada do Projeto de votação, transferindo para a próxima semana para que eu possa estar ponderando, juntamente diante dos Vereadores, o conteúdo da carta apresentada a essa Casa. </w:t>
      </w:r>
      <w:r w:rsidRPr="00F434B3">
        <w:rPr>
          <w:b/>
          <w:i/>
          <w:sz w:val="24"/>
          <w:szCs w:val="24"/>
          <w:u w:val="single"/>
        </w:rPr>
        <w:t xml:space="preserve">“Sr. Presidente “Willian Souza”: </w:t>
      </w:r>
      <w:r w:rsidRPr="00F434B3">
        <w:rPr>
          <w:sz w:val="24"/>
          <w:szCs w:val="24"/>
        </w:rPr>
        <w:t xml:space="preserve">O Pedido de Retirada do Projeto de Lei, ele é regimental, mas deve ser aprovado pelo Plenário. Caso não seja aprovado, não pode e segue o rito normalmente. Então, nesse momento, coloco-- </w:t>
      </w:r>
      <w:r w:rsidRPr="00F434B3">
        <w:rPr>
          <w:b/>
          <w:sz w:val="24"/>
          <w:szCs w:val="24"/>
        </w:rPr>
        <w:t xml:space="preserve"> “Vereador “Ronaldo Mendes”: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Ronaldo. </w:t>
      </w:r>
      <w:r w:rsidRPr="00F434B3">
        <w:rPr>
          <w:b/>
          <w:sz w:val="24"/>
          <w:szCs w:val="24"/>
        </w:rPr>
        <w:t xml:space="preserve"> “Vereador “Ronaldo Mendes”: </w:t>
      </w:r>
      <w:r w:rsidRPr="00F434B3">
        <w:rPr>
          <w:sz w:val="24"/>
          <w:szCs w:val="24"/>
        </w:rPr>
        <w:t xml:space="preserve">Só a título de esclarecimento só. Têm os Pareceres já das Comissões, por favor? </w:t>
      </w:r>
      <w:r w:rsidRPr="00F434B3">
        <w:rPr>
          <w:b/>
          <w:i/>
          <w:sz w:val="24"/>
          <w:szCs w:val="24"/>
          <w:u w:val="single"/>
        </w:rPr>
        <w:t xml:space="preserve">“Sr. Presidente “Willian Souza”: </w:t>
      </w:r>
      <w:r w:rsidRPr="00F434B3">
        <w:rPr>
          <w:sz w:val="24"/>
          <w:szCs w:val="24"/>
        </w:rPr>
        <w:t xml:space="preserve">Sim, Excelência, já consta os Pareceres. </w:t>
      </w:r>
      <w:r w:rsidRPr="00F434B3">
        <w:rPr>
          <w:b/>
          <w:sz w:val="24"/>
          <w:szCs w:val="24"/>
        </w:rPr>
        <w:t xml:space="preserve"> “Vereador “Ronaldo Mendes”: </w:t>
      </w:r>
      <w:r w:rsidRPr="00F434B3">
        <w:rPr>
          <w:sz w:val="24"/>
          <w:szCs w:val="24"/>
        </w:rPr>
        <w:t xml:space="preserve">Muito obrigado! </w:t>
      </w:r>
      <w:r w:rsidRPr="00F434B3">
        <w:rPr>
          <w:b/>
          <w:i/>
          <w:sz w:val="24"/>
          <w:szCs w:val="24"/>
          <w:u w:val="single"/>
        </w:rPr>
        <w:t xml:space="preserve">“Sr. Presidente “Willian Souza”: </w:t>
      </w:r>
      <w:r w:rsidRPr="00F434B3">
        <w:rPr>
          <w:sz w:val="24"/>
          <w:szCs w:val="24"/>
        </w:rPr>
        <w:t xml:space="preserve">O Pedido de Retirada do Projeto de Lei, de autoria do Vereador Hélio, ele está em discussão. Não havendo oradores, os favoráveis à retirada do Projeto permaneçam como estão; os contrários à retirada, que se manifestem. Vereadores, os senhores estão ouvindo bem? Só dá um sinal para mim, por gentileza, parece que travou, não sei. </w:t>
      </w:r>
      <w:r w:rsidRPr="00F434B3">
        <w:rPr>
          <w:b/>
          <w:sz w:val="24"/>
          <w:szCs w:val="24"/>
        </w:rPr>
        <w:t xml:space="preserve"> “Vereador “Ronaldo Mendes”: </w:t>
      </w:r>
      <w:r w:rsidRPr="00F434B3">
        <w:rPr>
          <w:sz w:val="24"/>
          <w:szCs w:val="24"/>
        </w:rPr>
        <w:t xml:space="preserve">Não entendi, Presidente. Por favor, repete. </w:t>
      </w:r>
      <w:r w:rsidR="00663740">
        <w:rPr>
          <w:b/>
          <w:bCs/>
          <w:sz w:val="24"/>
          <w:szCs w:val="24"/>
        </w:rPr>
        <w:t>"Vereador</w:t>
      </w:r>
      <w:r w:rsidRPr="00F434B3">
        <w:rPr>
          <w:b/>
          <w:bCs/>
          <w:sz w:val="24"/>
          <w:szCs w:val="24"/>
        </w:rPr>
        <w:t xml:space="preserve"> não identificado</w:t>
      </w:r>
      <w:r w:rsidR="00663740">
        <w:rPr>
          <w:b/>
          <w:bCs/>
          <w:sz w:val="24"/>
          <w:szCs w:val="24"/>
        </w:rPr>
        <w:t>"</w:t>
      </w:r>
      <w:r w:rsidRPr="00F434B3">
        <w:rPr>
          <w:b/>
          <w:bCs/>
          <w:sz w:val="24"/>
          <w:szCs w:val="24"/>
        </w:rPr>
        <w:t>:</w:t>
      </w:r>
      <w:r w:rsidRPr="00F434B3">
        <w:rPr>
          <w:sz w:val="24"/>
          <w:szCs w:val="24"/>
        </w:rPr>
        <w:t xml:space="preserve"> Estou ouvindo bem, Presidente.</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Ficou confuso, não é? Vamos lá.</w:t>
      </w:r>
      <w:r w:rsidRPr="00F434B3">
        <w:rPr>
          <w:b/>
          <w:sz w:val="24"/>
          <w:szCs w:val="24"/>
        </w:rPr>
        <w:t xml:space="preserve"> “Vereador “Ronaldo Mendes”: </w:t>
      </w:r>
      <w:r w:rsidRPr="00F434B3">
        <w:rPr>
          <w:sz w:val="24"/>
          <w:szCs w:val="24"/>
        </w:rPr>
        <w:t>Eu acho que eu que não entendi bem, desculpa.</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O Vereador Hélio está pedindo a retirada do Projeto </w:t>
      </w:r>
      <w:r w:rsidRPr="00F434B3">
        <w:rPr>
          <w:sz w:val="24"/>
          <w:szCs w:val="24"/>
        </w:rPr>
        <w:lastRenderedPageBreak/>
        <w:t>da Ordem do Dia, para uma adequação. Para que ele retire, é necessário que o Plenário aprove. Eu estou perguntando aos Srs. Vereadores, está em discussão o Pedido de Retirada dele. Alguém quer discutir? Não havendo discussão, o Pedido de Retirada, do Vereador Hélio, está em votação: os favoráveis à retirada do Projeto permaneçam como estão, os... Vereador Rudinei, o senhor pediu? Não. Os favoráveis à retirada permaneçam como estão, os contrários que se manifestem. Quem é contrário à retirada, se manifeste. Então, está aprovado a retirada do Projeto da Ordem do Dia, não será votado. Só quero aproveitar a fala aqui e cumprimentar--</w:t>
      </w:r>
      <w:r w:rsidRPr="00F434B3">
        <w:rPr>
          <w:b/>
          <w:sz w:val="24"/>
          <w:szCs w:val="24"/>
        </w:rPr>
        <w:t xml:space="preserve">“Vereador “Hélio Silva”: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Hélio. Vereador Hélio com a palavra. </w:t>
      </w:r>
      <w:r w:rsidRPr="00F434B3">
        <w:rPr>
          <w:b/>
          <w:sz w:val="24"/>
          <w:szCs w:val="24"/>
        </w:rPr>
        <w:t xml:space="preserve">“Vereador “Hélio Silva”: </w:t>
      </w:r>
      <w:r w:rsidRPr="00F434B3">
        <w:rPr>
          <w:sz w:val="24"/>
          <w:szCs w:val="24"/>
        </w:rPr>
        <w:t xml:space="preserve">Eu quero aqui agradecer, Sr. Presidente, </w:t>
      </w:r>
      <w:r w:rsidRPr="00F434B3">
        <w:rPr>
          <w:i/>
          <w:iCs/>
          <w:sz w:val="24"/>
          <w:szCs w:val="24"/>
        </w:rPr>
        <w:t xml:space="preserve">[Falha no áudio] </w:t>
      </w:r>
      <w:r w:rsidRPr="00F434B3">
        <w:rPr>
          <w:sz w:val="24"/>
          <w:szCs w:val="24"/>
        </w:rPr>
        <w:t xml:space="preserve">aos Pares para aprovar a retirada e durante os dias de amanhã à frente, discutir o conteúdo da carta, da apresentação da carta da Associação (ACIAS). Sr. Presidente, também tem uma situação: é que no Documento que foi enviado para mim não tem protocolo, é só por isso que eu perguntei. </w:t>
      </w:r>
      <w:r w:rsidRPr="00F434B3">
        <w:rPr>
          <w:b/>
          <w:i/>
          <w:sz w:val="24"/>
          <w:szCs w:val="24"/>
          <w:u w:val="single"/>
        </w:rPr>
        <w:t xml:space="preserve">“Sr. Presidente “Willian Souza”: </w:t>
      </w:r>
      <w:r w:rsidRPr="00F434B3">
        <w:rPr>
          <w:sz w:val="24"/>
          <w:szCs w:val="24"/>
        </w:rPr>
        <w:t xml:space="preserve">Eu quero apenas registrar, Vereador Hélio, eu não estou entendendo onde o senhor quer se apegar nesse Documento enviado pela ACIAS, mas V. Exa. deve cobrar da ACIAS o momento que mandou, o jeito que enviou, não é da Secretaria da Casa. Sobretudo, dizer a V. Exa. que o rito regimental está sendo cumprido, conforme qualquer outro tipo de Documento! E quero aqui também confirmar aos comerciantes da Cidade, em especial ao Gustavo </w:t>
      </w:r>
      <w:proofErr w:type="spellStart"/>
      <w:r w:rsidRPr="00F434B3">
        <w:rPr>
          <w:sz w:val="24"/>
          <w:szCs w:val="24"/>
        </w:rPr>
        <w:t>Caron</w:t>
      </w:r>
      <w:proofErr w:type="spellEnd"/>
      <w:r w:rsidRPr="00F434B3">
        <w:rPr>
          <w:sz w:val="24"/>
          <w:szCs w:val="24"/>
        </w:rPr>
        <w:t>(F), que me procurou, o Dr. Felipe Versa(F), que a Câmara Municipal está de portas abertas para discutir e para colocar. E me comprometo - como compete à Presidência da Câmara a colocar na Ordem do Dia - eu me comprometo com a Associação Comercial e também com os demais comerciantes, que esse Projeto não voltará à Ordem do Dia antes de uma vasta comunicação, diálogo, Audiência Pública e participação popular. Então, fica aqui o compromisso: só voltará à Ordem do Dia nesse quesito, a menos que o autor do Projeto peça um Regime de Urgência; caso contrário, pela Presidência, não voltará à Ordem do Dia antes que tenha o aval do comércio e da indústria da Cidade de Sumaré. Item 7º e último da Ordem do Dia. Discussão e votação do Projeto de Lei 124/2020, de autoria do Vereador Willian Souza: “Dispõe sobre medidas de prevenção ao Covid</w:t>
      </w:r>
      <w:r w:rsidRPr="00F434B3">
        <w:rPr>
          <w:sz w:val="24"/>
          <w:szCs w:val="24"/>
        </w:rPr>
        <w:noBreakHyphen/>
        <w:t>19 para profissionais da coleta e entrega de mercadorias no Município de Sumaré e dá outras providências”. Solicito ao--</w:t>
      </w:r>
      <w:r w:rsidRPr="00F434B3">
        <w:rPr>
          <w:b/>
          <w:sz w:val="24"/>
          <w:szCs w:val="24"/>
        </w:rPr>
        <w:t xml:space="preserve"> “Vereador “Ronaldo Mendes”: </w:t>
      </w:r>
      <w:r w:rsidRPr="00F434B3">
        <w:rPr>
          <w:sz w:val="24"/>
          <w:szCs w:val="24"/>
        </w:rPr>
        <w:t xml:space="preserve">Questão de ordem, Presidente. </w:t>
      </w:r>
      <w:r w:rsidRPr="00F434B3">
        <w:rPr>
          <w:b/>
          <w:i/>
          <w:sz w:val="24"/>
          <w:szCs w:val="24"/>
          <w:u w:val="single"/>
        </w:rPr>
        <w:t xml:space="preserve">“Sr. Presidente “Willian Souza”: </w:t>
      </w:r>
      <w:r w:rsidRPr="00F434B3">
        <w:rPr>
          <w:sz w:val="24"/>
          <w:szCs w:val="24"/>
        </w:rPr>
        <w:t xml:space="preserve">Questão de ordem do Vereador Ronaldo Mendes. </w:t>
      </w:r>
      <w:r w:rsidRPr="00F434B3">
        <w:rPr>
          <w:b/>
          <w:sz w:val="24"/>
          <w:szCs w:val="24"/>
        </w:rPr>
        <w:t xml:space="preserve"> “Vereador “Ronaldo Mendes”: </w:t>
      </w:r>
      <w:r w:rsidRPr="00F434B3">
        <w:rPr>
          <w:sz w:val="24"/>
          <w:szCs w:val="24"/>
        </w:rPr>
        <w:t xml:space="preserve">Eu peço a gentileza para que V. Exa. explane um pouco sobre esse Projeto para mim, por favor. </w:t>
      </w:r>
      <w:r w:rsidRPr="00F434B3">
        <w:rPr>
          <w:b/>
          <w:i/>
          <w:sz w:val="24"/>
          <w:szCs w:val="24"/>
          <w:u w:val="single"/>
        </w:rPr>
        <w:t xml:space="preserve">“Sr. Presidente “Willian Souza”: </w:t>
      </w:r>
      <w:r w:rsidRPr="00F434B3">
        <w:rPr>
          <w:sz w:val="24"/>
          <w:szCs w:val="24"/>
        </w:rPr>
        <w:t xml:space="preserve">Com todo o prazer, Excelência! </w:t>
      </w:r>
      <w:r w:rsidRPr="00F434B3">
        <w:rPr>
          <w:b/>
          <w:sz w:val="24"/>
          <w:szCs w:val="24"/>
        </w:rPr>
        <w:t xml:space="preserve"> “Vereador “Ronaldo Mendes”: </w:t>
      </w:r>
      <w:r w:rsidRPr="00F434B3">
        <w:rPr>
          <w:sz w:val="24"/>
          <w:szCs w:val="24"/>
        </w:rPr>
        <w:t>Muito obrigado!</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Esse Projeto de Lei, de número 124/2020, ele foi elaborado pelo nosso mandato junto com profissionais da Unicamp e destaco aqui, também, o Sávio, que é da Unicamp, professor, sociólogo e também o Ministério Público do Trabalho Federal, que compôs conosco esse Projeto. E os Promotores, Professores da Unicamp, Vereador Ronaldo, nos ajudaram para poder fazer a elaboração desse Projeto, detalhando e determinando como deve funcionar o dia a dia dos motoboys, que são os companheiros que estão trabalhando, levando a comida na casa das pessoas; profissionais de APP; diárias que estão trabalhando e se dedicando bastante, e eles não têm uma regulamentação para isso. Então, na Cidade de Sumaré, nós seremos os pioneiros a apresentar toda uma legislação protegendo os trabalhadores que estão trabalhando de motoboys e fazendo entregas. Então, nós temos aqui toda uma regulamentação sobre proteção, sobre equipamento de proteção individual, que deve ser garantido; a garantia de álcool em gel, o contato físico, maneira que deve ser colocado; a disposição de garantir o uso do banheiro; o uso de uma cobertura para que eles possam descansar... Então, é uma proteção a todos os profissionais. E não posso eu - já que V. Exa. pediu e eu já ia explicar, mas agradeço - não posso eu assumir a autoria do Projeto sozinho, porque não foi. A autoria do Projeto é com algumas pessoas do Ministério Público do Trabalho e com Professores da Unicamp, inclusive, de maneira muito </w:t>
      </w:r>
      <w:r w:rsidRPr="00F434B3">
        <w:rPr>
          <w:sz w:val="24"/>
          <w:szCs w:val="24"/>
        </w:rPr>
        <w:lastRenderedPageBreak/>
        <w:t xml:space="preserve">especial ao Professor Sávio, que é professor sociólogo da Unicamp. </w:t>
      </w:r>
      <w:r w:rsidRPr="00F434B3">
        <w:rPr>
          <w:b/>
          <w:sz w:val="24"/>
          <w:szCs w:val="24"/>
        </w:rPr>
        <w:t xml:space="preserve"> “Vereador “Ronaldo Mendes”: </w:t>
      </w:r>
      <w:r w:rsidRPr="00F434B3">
        <w:rPr>
          <w:sz w:val="24"/>
          <w:szCs w:val="24"/>
        </w:rPr>
        <w:t>Perfeito, então, muito obrigado. Bem explicado. Cuidado com o gel, hein?!</w:t>
      </w:r>
      <w:r w:rsidRPr="00F434B3">
        <w:rPr>
          <w:b/>
          <w:i/>
          <w:sz w:val="24"/>
          <w:szCs w:val="24"/>
          <w:u w:val="single"/>
        </w:rPr>
        <w:t xml:space="preserve">“Sr. Presidente “Willian Souza”: </w:t>
      </w:r>
      <w:r w:rsidRPr="00F434B3">
        <w:rPr>
          <w:i/>
          <w:iCs/>
          <w:sz w:val="24"/>
          <w:szCs w:val="24"/>
        </w:rPr>
        <w:t>[Risos]</w:t>
      </w:r>
      <w:r w:rsidRPr="00F434B3">
        <w:rPr>
          <w:sz w:val="24"/>
          <w:szCs w:val="24"/>
        </w:rPr>
        <w:t xml:space="preserve"> O Projeto de Lei, eu solicito ao Exmo. Vereador João Maioral que faça a leitura dos Pareceres do Projeto. </w:t>
      </w:r>
      <w:r w:rsidRPr="00F434B3">
        <w:rPr>
          <w:b/>
          <w:sz w:val="24"/>
          <w:szCs w:val="24"/>
          <w:u w:val="single"/>
        </w:rPr>
        <w:t xml:space="preserve">“1º Secretário “João Maioral”: </w:t>
      </w:r>
      <w:r w:rsidRPr="00F434B3">
        <w:rPr>
          <w:sz w:val="24"/>
          <w:szCs w:val="24"/>
        </w:rPr>
        <w:t xml:space="preserve">Comissão de Justiça e Redação: Parecer Favorável; Comissão de Educação e Saúde: Parecer Favorável; Comissão de Justiça e Redação, Redação Final: Parecer Favorável, Sr. Presidente. </w:t>
      </w:r>
      <w:r w:rsidRPr="00F434B3">
        <w:rPr>
          <w:b/>
          <w:i/>
          <w:sz w:val="24"/>
          <w:szCs w:val="24"/>
          <w:u w:val="single"/>
        </w:rPr>
        <w:t xml:space="preserve">“Sr. Presidente “Willian Souza”: </w:t>
      </w:r>
      <w:r w:rsidRPr="00F434B3">
        <w:rPr>
          <w:sz w:val="24"/>
          <w:szCs w:val="24"/>
        </w:rPr>
        <w:t>Com os Pareceres Favoráveis do Projeto, o Projeto de Lei de número 124/2020, de autoria do Vereador Willian Souza, que "dispõe sobre medidas de prevenção ao Covid</w:t>
      </w:r>
      <w:r w:rsidRPr="00F434B3">
        <w:rPr>
          <w:sz w:val="24"/>
          <w:szCs w:val="24"/>
        </w:rPr>
        <w:noBreakHyphen/>
        <w:t xml:space="preserve">19 para profissionais de coleta e entrega da mercadoria no Município de Sumaré e dá outras providências", está em discussão. Não havendo oradores, está em votação: os favoráveis permaneçam como estão, os contrários que se manifestem. Está aprovado por toda esta Casa. Pergunto ao Secretário se há Vereador inscrito na Explicação Pessoal. </w:t>
      </w:r>
      <w:r w:rsidRPr="00F434B3">
        <w:rPr>
          <w:b/>
          <w:sz w:val="24"/>
          <w:szCs w:val="24"/>
          <w:u w:val="single"/>
        </w:rPr>
        <w:t xml:space="preserve">“1º Secretário “João Maioral”: </w:t>
      </w:r>
      <w:r w:rsidRPr="00F434B3">
        <w:rPr>
          <w:sz w:val="24"/>
          <w:szCs w:val="24"/>
        </w:rPr>
        <w:t>Não, não há, Sr. Presidente.</w:t>
      </w:r>
      <w:r w:rsidRPr="00F434B3">
        <w:rPr>
          <w:b/>
          <w:i/>
          <w:sz w:val="24"/>
          <w:szCs w:val="24"/>
          <w:u w:val="single"/>
        </w:rPr>
        <w:t>“</w:t>
      </w:r>
      <w:proofErr w:type="spellStart"/>
      <w:r w:rsidRPr="00F434B3">
        <w:rPr>
          <w:b/>
          <w:i/>
          <w:sz w:val="24"/>
          <w:szCs w:val="24"/>
          <w:u w:val="single"/>
        </w:rPr>
        <w:t>Sr</w:t>
      </w:r>
      <w:proofErr w:type="spellEnd"/>
      <w:r w:rsidRPr="00F434B3">
        <w:rPr>
          <w:b/>
          <w:i/>
          <w:sz w:val="24"/>
          <w:szCs w:val="24"/>
          <w:u w:val="single"/>
        </w:rPr>
        <w:t xml:space="preserve">. Presidente “Willian Souza”: </w:t>
      </w:r>
      <w:r w:rsidRPr="00F434B3">
        <w:rPr>
          <w:sz w:val="24"/>
          <w:szCs w:val="24"/>
        </w:rPr>
        <w:t xml:space="preserve">Pergunto se algum se algum Vereador quer se-- </w:t>
      </w:r>
      <w:r w:rsidRPr="00F434B3">
        <w:rPr>
          <w:i/>
          <w:iCs/>
          <w:sz w:val="24"/>
          <w:szCs w:val="24"/>
        </w:rPr>
        <w:t>[Falas sobrepostas]</w:t>
      </w:r>
      <w:r w:rsidRPr="00F434B3">
        <w:rPr>
          <w:b/>
          <w:sz w:val="24"/>
          <w:szCs w:val="24"/>
        </w:rPr>
        <w:t xml:space="preserve"> “Vereador “Ronaldo Mendes”: </w:t>
      </w:r>
      <w:r w:rsidRPr="00F434B3">
        <w:rPr>
          <w:sz w:val="24"/>
          <w:szCs w:val="24"/>
        </w:rPr>
        <w:t>Questão de ordem, Presidente. Questão de ordem.</w:t>
      </w:r>
      <w:r w:rsidRPr="00F434B3">
        <w:rPr>
          <w:i/>
          <w:iCs/>
          <w:sz w:val="24"/>
          <w:szCs w:val="24"/>
        </w:rPr>
        <w:t>[Falas sobrepostas]</w:t>
      </w:r>
      <w:r w:rsidRPr="00F434B3">
        <w:rPr>
          <w:b/>
          <w:i/>
          <w:sz w:val="24"/>
          <w:szCs w:val="24"/>
          <w:u w:val="single"/>
        </w:rPr>
        <w:t xml:space="preserve">“Sr. Presidente “Willian Souza”: </w:t>
      </w:r>
      <w:r w:rsidRPr="00F434B3">
        <w:rPr>
          <w:sz w:val="24"/>
          <w:szCs w:val="24"/>
        </w:rPr>
        <w:t xml:space="preserve">--Eu pergunto se algum Vereador quer se inscrever na Explicação Pessoal. Vereador Ronaldo... vou perguntar se tem mais algum, Vereador, já passo à V. </w:t>
      </w:r>
      <w:proofErr w:type="spellStart"/>
      <w:r w:rsidRPr="00F434B3">
        <w:rPr>
          <w:sz w:val="24"/>
          <w:szCs w:val="24"/>
        </w:rPr>
        <w:t>Exa.</w:t>
      </w:r>
      <w:r w:rsidRPr="00F434B3">
        <w:rPr>
          <w:b/>
          <w:sz w:val="24"/>
          <w:szCs w:val="24"/>
        </w:rPr>
        <w:t>“Vereador</w:t>
      </w:r>
      <w:proofErr w:type="spellEnd"/>
      <w:r w:rsidRPr="00F434B3">
        <w:rPr>
          <w:b/>
          <w:sz w:val="24"/>
          <w:szCs w:val="24"/>
        </w:rPr>
        <w:t xml:space="preserve"> “Hélio Silva”: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Questão de ordem do Vereador Hélio. </w:t>
      </w:r>
      <w:r w:rsidRPr="00F434B3">
        <w:rPr>
          <w:b/>
          <w:sz w:val="24"/>
          <w:szCs w:val="24"/>
        </w:rPr>
        <w:t xml:space="preserve">“Vereador “Hélio Silva”: </w:t>
      </w:r>
      <w:r w:rsidRPr="00F434B3">
        <w:rPr>
          <w:sz w:val="24"/>
          <w:szCs w:val="24"/>
        </w:rPr>
        <w:t xml:space="preserve">Eu quero aqui deixar bem claro a todos os Nobres Pares e agradecer também o voto da retirada do Projeto em respeito à Associação (ACIAS), conforme foi dito por mim: a retirada e a transferência para a próxima semana, conforme foi o meu pedido! Só quero deixar bem claro a todos os Nobres Pares, muito obrigado. </w:t>
      </w:r>
      <w:r w:rsidRPr="00F434B3">
        <w:rPr>
          <w:b/>
          <w:i/>
          <w:sz w:val="24"/>
          <w:szCs w:val="24"/>
          <w:u w:val="single"/>
        </w:rPr>
        <w:t xml:space="preserve">“Sr. Presidente “Willian Souza”: </w:t>
      </w:r>
      <w:r w:rsidRPr="00F434B3">
        <w:rPr>
          <w:sz w:val="24"/>
          <w:szCs w:val="24"/>
        </w:rPr>
        <w:t>Excelência, só quero deixar claro a V. Exa. que isso é de autonomia da Presidência. E eu não colocarei na Ordem do Dia. V. Exa. terá que pedir Regime de Urgência, então. Mas na Ordem do Dia não vai constar. Cabe ao Presidente escolher os Projetos que vão para a Ordem do Dia. Não vai estar na Ordem do Dia. O compromisso deste Parlamentar com a Associação Comercial e com os demais empresários que pediram: existem pontos do Projeto que eu quero discutir, eu também quero apresentar. Então, não colocarei na Ordem do Dia. Se V. Exa. for pôr na Ordem do Dia, o senhor tem que pedir Regime de Urgência e colher assinaturas--</w:t>
      </w:r>
      <w:r w:rsidRPr="00F434B3">
        <w:rPr>
          <w:b/>
          <w:sz w:val="24"/>
          <w:szCs w:val="24"/>
        </w:rPr>
        <w:t xml:space="preserve">“Vereador “Hélio Silva”: </w:t>
      </w:r>
      <w:r w:rsidRPr="00F434B3">
        <w:rPr>
          <w:sz w:val="24"/>
          <w:szCs w:val="24"/>
        </w:rPr>
        <w:t xml:space="preserve">Questão de ordem, Sr. Presidente! </w:t>
      </w:r>
      <w:r w:rsidRPr="00F434B3">
        <w:rPr>
          <w:b/>
          <w:i/>
          <w:sz w:val="24"/>
          <w:szCs w:val="24"/>
          <w:u w:val="single"/>
        </w:rPr>
        <w:t xml:space="preserve">“Sr. Presidente “Willian Souza”: </w:t>
      </w:r>
      <w:r w:rsidRPr="00F434B3">
        <w:rPr>
          <w:sz w:val="24"/>
          <w:szCs w:val="24"/>
        </w:rPr>
        <w:t xml:space="preserve">Sim, Vereador? </w:t>
      </w:r>
      <w:r w:rsidRPr="00F434B3">
        <w:rPr>
          <w:b/>
          <w:sz w:val="24"/>
          <w:szCs w:val="24"/>
        </w:rPr>
        <w:t xml:space="preserve">“Vereador “Hélio Silva”: </w:t>
      </w:r>
      <w:r w:rsidRPr="00F434B3">
        <w:rPr>
          <w:sz w:val="24"/>
          <w:szCs w:val="24"/>
        </w:rPr>
        <w:t xml:space="preserve">Sr. Presidente, não estou questionando nada O senhor é o Presidente, o senhor tem todo o direito. Como eu fiquei muito honrado </w:t>
      </w:r>
      <w:r w:rsidRPr="00F434B3">
        <w:rPr>
          <w:i/>
          <w:iCs/>
          <w:sz w:val="24"/>
          <w:szCs w:val="24"/>
        </w:rPr>
        <w:t>[Falha no áudio]</w:t>
      </w:r>
      <w:r w:rsidRPr="00F434B3">
        <w:rPr>
          <w:b/>
          <w:i/>
          <w:sz w:val="24"/>
          <w:szCs w:val="24"/>
          <w:u w:val="single"/>
        </w:rPr>
        <w:t xml:space="preserve">“Sr. Presidente “Willian Souza”: </w:t>
      </w:r>
      <w:r w:rsidRPr="00F434B3">
        <w:rPr>
          <w:sz w:val="24"/>
          <w:szCs w:val="24"/>
        </w:rPr>
        <w:t xml:space="preserve">Eu acho que caiu a conexão do </w:t>
      </w:r>
      <w:r w:rsidRPr="00F434B3">
        <w:rPr>
          <w:i/>
          <w:iCs/>
          <w:sz w:val="24"/>
          <w:szCs w:val="24"/>
        </w:rPr>
        <w:t>[Ininteligível]</w:t>
      </w:r>
      <w:r w:rsidRPr="00F434B3">
        <w:rPr>
          <w:sz w:val="24"/>
          <w:szCs w:val="24"/>
        </w:rPr>
        <w:t xml:space="preserve"> </w:t>
      </w:r>
      <w:r w:rsidRPr="00F434B3">
        <w:rPr>
          <w:b/>
          <w:sz w:val="24"/>
          <w:szCs w:val="24"/>
        </w:rPr>
        <w:t xml:space="preserve"> “Vereador “Ronaldo Mendes”: </w:t>
      </w:r>
      <w:r w:rsidRPr="00F434B3">
        <w:rPr>
          <w:sz w:val="24"/>
          <w:szCs w:val="24"/>
        </w:rPr>
        <w:t xml:space="preserve">Eu acho que a conexão dele caiu, viu? </w:t>
      </w:r>
      <w:r w:rsidRPr="00F434B3">
        <w:rPr>
          <w:b/>
          <w:i/>
          <w:sz w:val="24"/>
          <w:szCs w:val="24"/>
          <w:u w:val="single"/>
        </w:rPr>
        <w:t xml:space="preserve">“Sr. Presidente “Willian Souza”: </w:t>
      </w:r>
      <w:r w:rsidRPr="00F434B3">
        <w:rPr>
          <w:sz w:val="24"/>
          <w:szCs w:val="24"/>
        </w:rPr>
        <w:t xml:space="preserve">É, mas quando ele voltar, eu garanto a palavra a ele, não tem problema nenhum. Vereador Ronaldo, o senhor está com a palavra, por ora. </w:t>
      </w:r>
      <w:r w:rsidRPr="00F434B3">
        <w:rPr>
          <w:b/>
          <w:sz w:val="24"/>
          <w:szCs w:val="24"/>
        </w:rPr>
        <w:t xml:space="preserve"> “Vereador “Ronaldo Mendes”: </w:t>
      </w:r>
      <w:r w:rsidRPr="00F434B3">
        <w:rPr>
          <w:sz w:val="24"/>
          <w:szCs w:val="24"/>
        </w:rPr>
        <w:t xml:space="preserve">Sr. Presidente, muito obrigado, mais uma vez pela-- </w:t>
      </w:r>
      <w:r w:rsidRPr="00F434B3">
        <w:rPr>
          <w:i/>
          <w:iCs/>
          <w:sz w:val="24"/>
          <w:szCs w:val="24"/>
        </w:rPr>
        <w:t>[Falas sobrepostas]</w:t>
      </w:r>
      <w:r w:rsidRPr="00F434B3">
        <w:rPr>
          <w:b/>
          <w:sz w:val="24"/>
          <w:szCs w:val="24"/>
        </w:rPr>
        <w:t xml:space="preserve">“Vereador “Hélio Silva”: </w:t>
      </w:r>
      <w:r w:rsidRPr="00F434B3">
        <w:rPr>
          <w:sz w:val="24"/>
          <w:szCs w:val="24"/>
        </w:rPr>
        <w:t xml:space="preserve">Do senhor ter dado a oportunidade de fazer </w:t>
      </w:r>
      <w:r w:rsidRPr="00F434B3">
        <w:rPr>
          <w:i/>
          <w:iCs/>
          <w:sz w:val="24"/>
          <w:szCs w:val="24"/>
        </w:rPr>
        <w:t>[Falha no áudio]</w:t>
      </w:r>
      <w:r w:rsidRPr="00F434B3">
        <w:rPr>
          <w:b/>
          <w:sz w:val="24"/>
          <w:szCs w:val="24"/>
        </w:rPr>
        <w:t xml:space="preserve"> “Vereador “Ronaldo Mendes”: </w:t>
      </w:r>
      <w:r w:rsidRPr="00F434B3">
        <w:rPr>
          <w:sz w:val="24"/>
          <w:szCs w:val="24"/>
        </w:rPr>
        <w:t xml:space="preserve">Posso? Ou o senhor quer passar a palavra para ele? </w:t>
      </w:r>
      <w:r w:rsidRPr="00F434B3">
        <w:rPr>
          <w:b/>
          <w:i/>
          <w:sz w:val="24"/>
          <w:szCs w:val="24"/>
          <w:u w:val="single"/>
        </w:rPr>
        <w:t xml:space="preserve">“Sr. Presidente “Willian Souza”: </w:t>
      </w:r>
      <w:r w:rsidRPr="00F434B3">
        <w:rPr>
          <w:sz w:val="24"/>
          <w:szCs w:val="24"/>
        </w:rPr>
        <w:t xml:space="preserve">A conexão dele está ruim. Na hora que ele voltar totalmente, eu garanto a palavra para ele. V. Exa. está com a palavra. </w:t>
      </w:r>
      <w:r w:rsidRPr="00F434B3">
        <w:rPr>
          <w:b/>
          <w:sz w:val="24"/>
          <w:szCs w:val="24"/>
        </w:rPr>
        <w:t xml:space="preserve"> “Vereador “Ronaldo Mendes”: </w:t>
      </w:r>
      <w:r w:rsidRPr="00F434B3">
        <w:rPr>
          <w:sz w:val="24"/>
          <w:szCs w:val="24"/>
        </w:rPr>
        <w:t>Sr. Presidente, Nobres Pares, a minha fala aqui é bem curta e que serve também para nossa reflexão. Nesses últimos dias aqui, o Covid aqui em Sumaré vem fazendo algumas vítimas, algumas delas fatais. Eu peço aqui para os Nobres Pares explorarem as suas redes sociais, os seus contatos para estar conscientizando a nossa população da gravidade do Covid</w:t>
      </w:r>
      <w:r w:rsidRPr="00F434B3">
        <w:rPr>
          <w:sz w:val="24"/>
          <w:szCs w:val="24"/>
        </w:rPr>
        <w:noBreakHyphen/>
        <w:t xml:space="preserve">19, por conta que em menos sete dias, eu, particularmente, perdi dez amigos. E graças a Deus tivemos, também, alguns curados também, mas ainda assim é preocupante. Peço, aqui, para que os Vereadores professor Edinho, Joel, Pastor Edgardo, que não me entendam mal quanto ao meu posicionamento contrário referente à Lei deles. Mas é que a preocupação com o próximo mesmo porque, infelizmente, tem muita gente que está desacreditando </w:t>
      </w:r>
      <w:r w:rsidRPr="00F434B3">
        <w:rPr>
          <w:sz w:val="24"/>
          <w:szCs w:val="24"/>
        </w:rPr>
        <w:lastRenderedPageBreak/>
        <w:t>dessa doença e isso é muito preocupante. Infelizmente, há pessoas que ainda teimam em fazer aglomerações, reuniões familiares, até mesmo festas sem a utilização de máscaras. Isso é preocupante. Então, eu deixo aqui registrado nos Anais desta Casa esta minha fala, que é uma fala até um tanto quanto desesperadora por conta que quem tem, como eu, familiares, amigos que têm problemas já de idade, problemas de saúde dentre outras coisas, sabe daquilo que estou falando e daquilo porquê que eu estou aqui preocupado quanto a isso aí. Então, eu peço aqui para que V. Exas. divulguem, em suas páginas, sobre a agressividade e a periculosidade do Covid</w:t>
      </w:r>
      <w:r w:rsidRPr="00F434B3">
        <w:rPr>
          <w:sz w:val="24"/>
          <w:szCs w:val="24"/>
        </w:rPr>
        <w:noBreakHyphen/>
        <w:t>19. Eram essas as minhas considerações e peço para que os Nobres Pares ajudem a estar informando à nossa população da gravidade do Covid</w:t>
      </w:r>
      <w:r w:rsidRPr="00F434B3">
        <w:rPr>
          <w:sz w:val="24"/>
          <w:szCs w:val="24"/>
        </w:rPr>
        <w:noBreakHyphen/>
        <w:t xml:space="preserve">19. Meu muito obrigado a todos, Deus abençoe. E quero aqui, também, parabenizar a minha esposa e os demais aniversariantes do mês de agosto e minha esposa faz aniversário hoje e têm outros Pares aqui também que fazem. Deixar aqui o meu parabéns, muitas graças e principalmente saúde, tá? Deus abençoe a vida de todos, muito obrigado. </w:t>
      </w:r>
      <w:r w:rsidRPr="00F434B3">
        <w:rPr>
          <w:b/>
          <w:i/>
          <w:sz w:val="24"/>
          <w:szCs w:val="24"/>
          <w:u w:val="single"/>
        </w:rPr>
        <w:t xml:space="preserve">“Sr. Presidente “Willian Souza”: </w:t>
      </w:r>
      <w:r w:rsidRPr="00F434B3">
        <w:rPr>
          <w:sz w:val="24"/>
          <w:szCs w:val="24"/>
        </w:rPr>
        <w:t>O Vereador Hélio voltou, para fazer uso da palavra? Acho que não, não é? Algum Vereador gostaria de fazer uso da palavra? Eu queria garantir ao Vereador Hélio que pudesse falar, mas eu acho que ele não retornou com a sua conexão, então, infelizmente não será possível, né? Mas está garantido aqui o tempo. Constar em Ata--</w:t>
      </w:r>
      <w:r w:rsidR="00D67327">
        <w:rPr>
          <w:sz w:val="24"/>
          <w:szCs w:val="24"/>
        </w:rPr>
        <w:t xml:space="preserve"> </w:t>
      </w:r>
      <w:r w:rsidRPr="00F434B3">
        <w:rPr>
          <w:b/>
          <w:sz w:val="24"/>
          <w:szCs w:val="24"/>
        </w:rPr>
        <w:t xml:space="preserve">“Vereador “Edgardo Cabral”: </w:t>
      </w:r>
      <w:r w:rsidRPr="00F434B3">
        <w:rPr>
          <w:sz w:val="24"/>
          <w:szCs w:val="24"/>
        </w:rPr>
        <w:t xml:space="preserve">Presidente, questão de ordem. </w:t>
      </w:r>
      <w:r w:rsidRPr="00F434B3">
        <w:rPr>
          <w:b/>
          <w:i/>
          <w:sz w:val="24"/>
          <w:szCs w:val="24"/>
          <w:u w:val="single"/>
        </w:rPr>
        <w:t xml:space="preserve">“Sr. Presidente “Willian Souza”: </w:t>
      </w:r>
      <w:r w:rsidRPr="00F434B3">
        <w:rPr>
          <w:sz w:val="24"/>
          <w:szCs w:val="24"/>
        </w:rPr>
        <w:t xml:space="preserve">Questão de ordem do Vereador Edgardo. </w:t>
      </w:r>
      <w:r w:rsidRPr="00F434B3">
        <w:rPr>
          <w:b/>
          <w:sz w:val="24"/>
          <w:szCs w:val="24"/>
        </w:rPr>
        <w:t xml:space="preserve"> “Vereador “Edgardo Cabral”: </w:t>
      </w:r>
      <w:r w:rsidRPr="00F434B3">
        <w:rPr>
          <w:sz w:val="24"/>
          <w:szCs w:val="24"/>
        </w:rPr>
        <w:t xml:space="preserve">Sr. Presidente, Srs. Vereadores, eu quero só aqui agradecer a todos Vereadores que votaram no Projeto, a favor, e aqueles que votaram contrário, que eu entendo a posição de cada um, tá? E parabenizar o Ronaldo aí pela fala dele agora, a última dele aí, que nós, Ronaldo, não entendemos mal nenhum Vereador que votou contra </w:t>
      </w:r>
      <w:r w:rsidRPr="00F434B3">
        <w:rPr>
          <w:i/>
          <w:iCs/>
          <w:sz w:val="24"/>
          <w:szCs w:val="24"/>
        </w:rPr>
        <w:t>[Inaudível]</w:t>
      </w:r>
      <w:r w:rsidRPr="00F434B3">
        <w:rPr>
          <w:sz w:val="24"/>
          <w:szCs w:val="24"/>
        </w:rPr>
        <w:t xml:space="preserve"> forma nenhuma. E nós... nós estamos aí orando para que todas as pessoas que foram infectadas, que não foram infectadas, como o Sr. Jesus lhe disse: “amará ao seu próximo como a ti mesmo”. Entendemos que o próximo não é aquelas pessoas que vivem dentro da nossa casa, mas sim essas pessoas que nós não conhecemos. Nós temos a </w:t>
      </w:r>
      <w:r w:rsidRPr="00F434B3">
        <w:rPr>
          <w:i/>
          <w:iCs/>
          <w:sz w:val="24"/>
          <w:szCs w:val="24"/>
        </w:rPr>
        <w:t>[Inaudível]</w:t>
      </w:r>
      <w:r w:rsidRPr="00F434B3">
        <w:rPr>
          <w:sz w:val="24"/>
          <w:szCs w:val="24"/>
        </w:rPr>
        <w:t xml:space="preserve"> de estar </w:t>
      </w:r>
      <w:r w:rsidRPr="00F434B3">
        <w:rPr>
          <w:i/>
          <w:iCs/>
          <w:sz w:val="24"/>
          <w:szCs w:val="24"/>
        </w:rPr>
        <w:t xml:space="preserve">[Falha no áudio] </w:t>
      </w:r>
      <w:r w:rsidRPr="00F434B3">
        <w:rPr>
          <w:sz w:val="24"/>
          <w:szCs w:val="24"/>
        </w:rPr>
        <w:t xml:space="preserve">intercedendo por todos, sem nenhuma exceção. Sem exceção, independente de </w:t>
      </w:r>
      <w:r w:rsidRPr="00F434B3">
        <w:rPr>
          <w:i/>
          <w:iCs/>
          <w:sz w:val="24"/>
          <w:szCs w:val="24"/>
        </w:rPr>
        <w:t xml:space="preserve">[Falha no áudio] </w:t>
      </w:r>
      <w:r w:rsidRPr="00F434B3">
        <w:rPr>
          <w:sz w:val="24"/>
          <w:szCs w:val="24"/>
        </w:rPr>
        <w:t xml:space="preserve">religioso </w:t>
      </w:r>
      <w:r w:rsidRPr="00F434B3">
        <w:rPr>
          <w:i/>
          <w:iCs/>
          <w:sz w:val="24"/>
          <w:szCs w:val="24"/>
        </w:rPr>
        <w:t xml:space="preserve">[Falha no áudio] </w:t>
      </w:r>
      <w:r w:rsidRPr="00F434B3">
        <w:rPr>
          <w:sz w:val="24"/>
          <w:szCs w:val="24"/>
        </w:rPr>
        <w:t xml:space="preserve">algo em comum, esse algo em comum que todos nós cremos em um único Deus. Isso é mais importante. Então, parabéns para todos os Vereadores da Sessão de hoje! Ao Presidente, eu gostaria de mais uma vez parabenizar pela condução dessa Sessão, como de grande competência, sempre teve e é disso que o senhor sempre terá! Então, parabéns para o Rudinei </w:t>
      </w:r>
      <w:r w:rsidRPr="00F434B3">
        <w:rPr>
          <w:i/>
          <w:iCs/>
          <w:sz w:val="24"/>
          <w:szCs w:val="24"/>
        </w:rPr>
        <w:t>[Falha no áudio]</w:t>
      </w:r>
      <w:r w:rsidRPr="00F434B3">
        <w:rPr>
          <w:sz w:val="24"/>
          <w:szCs w:val="24"/>
        </w:rPr>
        <w:t xml:space="preserve">, parabéns para sua esposa (Ronaldo, não vai poder ter festa porque não pode ter aglomeração), então, parabéns, Deus abençoe a sua esposa e a todos, fiquem com Deus, até a próxima Sessão. </w:t>
      </w:r>
      <w:r w:rsidRPr="00F434B3">
        <w:rPr>
          <w:b/>
          <w:i/>
          <w:sz w:val="24"/>
          <w:szCs w:val="24"/>
          <w:u w:val="single"/>
        </w:rPr>
        <w:t xml:space="preserve">“Sr. Presidente “Willian Souza”: </w:t>
      </w:r>
      <w:r w:rsidRPr="00F434B3">
        <w:rPr>
          <w:sz w:val="24"/>
          <w:szCs w:val="24"/>
        </w:rPr>
        <w:t xml:space="preserve">Não havendo Vereador para fazer uso da palavra e não tendo mais nada a tratar, declaro encerrada a Sessão Ordinária do dia 18 de agosto de 2020, às dezessete horas e vinte e um minutos. Muito obrigado a todos e a todas. </w:t>
      </w:r>
      <w:r w:rsidR="0046310C" w:rsidRPr="00FC6AB2">
        <w:rPr>
          <w:sz w:val="24"/>
          <w:szCs w:val="24"/>
        </w:rPr>
        <w:t xml:space="preserve">Nada mais havendo a tratar, a Presidência dá por encerrada a presente Sessão Ordinária, cuja Ata, se aprovada, irá assinada pela Mesa Diretora dos Trabalhos. Câmara Municipal de Sumaré, </w:t>
      </w:r>
      <w:r>
        <w:rPr>
          <w:sz w:val="24"/>
          <w:szCs w:val="24"/>
        </w:rPr>
        <w:t>18 de agosto</w:t>
      </w:r>
      <w:r w:rsidR="0046310C" w:rsidRPr="00FC6AB2">
        <w:rPr>
          <w:sz w:val="24"/>
          <w:szCs w:val="24"/>
        </w:rPr>
        <w:t xml:space="preserve"> de 20</w:t>
      </w:r>
      <w:r w:rsidR="000E727F" w:rsidRPr="00FC6AB2">
        <w:rPr>
          <w:sz w:val="24"/>
          <w:szCs w:val="24"/>
        </w:rPr>
        <w:t>20</w:t>
      </w:r>
      <w:r w:rsidR="0046310C" w:rsidRPr="00FC6AB2">
        <w:rPr>
          <w:sz w:val="24"/>
          <w:szCs w:val="24"/>
        </w:rPr>
        <w:t>.-.-.-.-.-.-.-.-.-.-</w:t>
      </w:r>
      <w:r w:rsidR="00D67327">
        <w:rPr>
          <w:sz w:val="24"/>
          <w:szCs w:val="24"/>
        </w:rPr>
        <w:t>.</w:t>
      </w:r>
      <w:r w:rsidR="00D67327" w:rsidRPr="00FC6AB2">
        <w:rPr>
          <w:sz w:val="24"/>
          <w:szCs w:val="24"/>
        </w:rPr>
        <w:t>-.-.-.-.-.-.-.-.-.-.-.-.-</w:t>
      </w:r>
    </w:p>
    <w:p w14:paraId="5D4E3A30" w14:textId="74CA6788" w:rsidR="000277CA" w:rsidRDefault="000277CA" w:rsidP="00F434B3">
      <w:pPr>
        <w:jc w:val="both"/>
        <w:rPr>
          <w:sz w:val="24"/>
          <w:szCs w:val="24"/>
        </w:rPr>
      </w:pPr>
    </w:p>
    <w:p w14:paraId="13F2C006" w14:textId="62BD6425" w:rsidR="007359F0" w:rsidRDefault="007359F0" w:rsidP="00F434B3">
      <w:pPr>
        <w:jc w:val="both"/>
        <w:rPr>
          <w:sz w:val="24"/>
          <w:szCs w:val="24"/>
        </w:rPr>
      </w:pPr>
    </w:p>
    <w:p w14:paraId="16B7C19A" w14:textId="228AE27A" w:rsidR="007359F0" w:rsidRDefault="007359F0" w:rsidP="00F434B3">
      <w:pPr>
        <w:jc w:val="both"/>
        <w:rPr>
          <w:sz w:val="24"/>
          <w:szCs w:val="24"/>
        </w:rPr>
      </w:pPr>
    </w:p>
    <w:p w14:paraId="451F1845" w14:textId="54F2E083" w:rsidR="007359F0" w:rsidRDefault="007359F0" w:rsidP="00F434B3">
      <w:pPr>
        <w:jc w:val="both"/>
        <w:rPr>
          <w:sz w:val="24"/>
          <w:szCs w:val="24"/>
        </w:rPr>
      </w:pPr>
    </w:p>
    <w:p w14:paraId="049BEC71" w14:textId="77777777" w:rsidR="007359F0" w:rsidRPr="00FC6AB2" w:rsidRDefault="007359F0" w:rsidP="00F434B3">
      <w:pPr>
        <w:jc w:val="both"/>
        <w:rPr>
          <w:sz w:val="24"/>
          <w:szCs w:val="24"/>
        </w:rPr>
      </w:pPr>
    </w:p>
    <w:p w14:paraId="54CEA827" w14:textId="77777777" w:rsidR="005D3240" w:rsidRPr="00FC6AB2" w:rsidRDefault="005D3240" w:rsidP="00FC6AB2">
      <w:pPr>
        <w:jc w:val="center"/>
        <w:rPr>
          <w:b/>
          <w:sz w:val="24"/>
          <w:szCs w:val="24"/>
        </w:rPr>
      </w:pPr>
      <w:r w:rsidRPr="00FC6AB2">
        <w:rPr>
          <w:sz w:val="24"/>
          <w:szCs w:val="24"/>
        </w:rPr>
        <w:t>____________________________________________________________</w:t>
      </w:r>
    </w:p>
    <w:p w14:paraId="1715B54A" w14:textId="77777777" w:rsidR="005D3240" w:rsidRPr="00FC6AB2" w:rsidRDefault="005D3240" w:rsidP="00FC6AB2">
      <w:pPr>
        <w:jc w:val="center"/>
        <w:rPr>
          <w:b/>
          <w:sz w:val="24"/>
          <w:szCs w:val="24"/>
        </w:rPr>
      </w:pPr>
      <w:r w:rsidRPr="00FC6AB2">
        <w:rPr>
          <w:b/>
          <w:sz w:val="24"/>
          <w:szCs w:val="24"/>
        </w:rPr>
        <w:t>Presidente                               1º Secretário                           2º Secretário</w:t>
      </w:r>
    </w:p>
    <w:sectPr w:rsidR="005D3240" w:rsidRPr="00FC6AB2"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2420D" w14:textId="77777777" w:rsidR="00E014BE" w:rsidRDefault="00E014BE">
      <w:r>
        <w:separator/>
      </w:r>
    </w:p>
  </w:endnote>
  <w:endnote w:type="continuationSeparator" w:id="0">
    <w:p w14:paraId="704E17CE" w14:textId="77777777" w:rsidR="00E014BE" w:rsidRDefault="00E0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442EE" w14:textId="77777777" w:rsidR="00E014BE" w:rsidRDefault="00E014BE">
      <w:r>
        <w:separator/>
      </w:r>
    </w:p>
  </w:footnote>
  <w:footnote w:type="continuationSeparator" w:id="0">
    <w:p w14:paraId="6B8CD20D" w14:textId="77777777" w:rsidR="00E014BE" w:rsidRDefault="00E01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F434B3" w:rsidRDefault="00F434B3">
    <w:pPr>
      <w:pStyle w:val="Cabealho"/>
      <w:jc w:val="right"/>
    </w:pPr>
    <w:r>
      <w:fldChar w:fldCharType="begin"/>
    </w:r>
    <w:r>
      <w:instrText>PAGE   \* MERGEFORMAT</w:instrText>
    </w:r>
    <w:r>
      <w:fldChar w:fldCharType="separate"/>
    </w:r>
    <w:r>
      <w:rPr>
        <w:noProof/>
      </w:rPr>
      <w:t>1</w:t>
    </w:r>
    <w:r>
      <w:fldChar w:fldCharType="end"/>
    </w:r>
  </w:p>
  <w:p w14:paraId="2DA99445" w14:textId="77777777" w:rsidR="00F434B3" w:rsidRDefault="00F434B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C8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74D2"/>
    <w:rsid w:val="000277CA"/>
    <w:rsid w:val="0005044D"/>
    <w:rsid w:val="00051B77"/>
    <w:rsid w:val="00055FC0"/>
    <w:rsid w:val="00065CF9"/>
    <w:rsid w:val="00067D8F"/>
    <w:rsid w:val="00081B87"/>
    <w:rsid w:val="00081D48"/>
    <w:rsid w:val="0008393D"/>
    <w:rsid w:val="00083FD7"/>
    <w:rsid w:val="000840FC"/>
    <w:rsid w:val="000A18EA"/>
    <w:rsid w:val="000A386E"/>
    <w:rsid w:val="000A67C0"/>
    <w:rsid w:val="000B396E"/>
    <w:rsid w:val="000C0C35"/>
    <w:rsid w:val="000E2083"/>
    <w:rsid w:val="000E5B4D"/>
    <w:rsid w:val="000E727F"/>
    <w:rsid w:val="000F4ED3"/>
    <w:rsid w:val="000F5E1A"/>
    <w:rsid w:val="00116FF1"/>
    <w:rsid w:val="00135C5B"/>
    <w:rsid w:val="0015719F"/>
    <w:rsid w:val="00161479"/>
    <w:rsid w:val="0016147B"/>
    <w:rsid w:val="001657CB"/>
    <w:rsid w:val="00173051"/>
    <w:rsid w:val="00174331"/>
    <w:rsid w:val="0017640B"/>
    <w:rsid w:val="0019187C"/>
    <w:rsid w:val="00192030"/>
    <w:rsid w:val="001A4C4C"/>
    <w:rsid w:val="001D07DF"/>
    <w:rsid w:val="001F571D"/>
    <w:rsid w:val="002053BC"/>
    <w:rsid w:val="00242971"/>
    <w:rsid w:val="002457E9"/>
    <w:rsid w:val="0024718B"/>
    <w:rsid w:val="002567A1"/>
    <w:rsid w:val="00265F70"/>
    <w:rsid w:val="00272135"/>
    <w:rsid w:val="00282766"/>
    <w:rsid w:val="002C2263"/>
    <w:rsid w:val="002C40A4"/>
    <w:rsid w:val="002F57CF"/>
    <w:rsid w:val="00304836"/>
    <w:rsid w:val="00306608"/>
    <w:rsid w:val="003147CA"/>
    <w:rsid w:val="0032688B"/>
    <w:rsid w:val="003314CF"/>
    <w:rsid w:val="00353D49"/>
    <w:rsid w:val="00377099"/>
    <w:rsid w:val="003A2AFE"/>
    <w:rsid w:val="003A5270"/>
    <w:rsid w:val="003A6B5D"/>
    <w:rsid w:val="003B0CE1"/>
    <w:rsid w:val="003B3658"/>
    <w:rsid w:val="003F0D6A"/>
    <w:rsid w:val="003F4B3B"/>
    <w:rsid w:val="003F655B"/>
    <w:rsid w:val="0040017D"/>
    <w:rsid w:val="00407045"/>
    <w:rsid w:val="004118D5"/>
    <w:rsid w:val="00432177"/>
    <w:rsid w:val="00447C8D"/>
    <w:rsid w:val="00453CE1"/>
    <w:rsid w:val="00455947"/>
    <w:rsid w:val="00462E3C"/>
    <w:rsid w:val="0046310C"/>
    <w:rsid w:val="0047067B"/>
    <w:rsid w:val="00471BE3"/>
    <w:rsid w:val="00472AAA"/>
    <w:rsid w:val="00476107"/>
    <w:rsid w:val="004803CD"/>
    <w:rsid w:val="0049358C"/>
    <w:rsid w:val="00494193"/>
    <w:rsid w:val="004A0A17"/>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13AA7"/>
    <w:rsid w:val="00515793"/>
    <w:rsid w:val="0054576A"/>
    <w:rsid w:val="00580818"/>
    <w:rsid w:val="00593EDC"/>
    <w:rsid w:val="005959E8"/>
    <w:rsid w:val="005B21F5"/>
    <w:rsid w:val="005C6235"/>
    <w:rsid w:val="005C7944"/>
    <w:rsid w:val="005C7B7E"/>
    <w:rsid w:val="005D0B63"/>
    <w:rsid w:val="005D3240"/>
    <w:rsid w:val="005E3097"/>
    <w:rsid w:val="005E4C85"/>
    <w:rsid w:val="00606D30"/>
    <w:rsid w:val="0063177C"/>
    <w:rsid w:val="00635DE5"/>
    <w:rsid w:val="0063605D"/>
    <w:rsid w:val="00653293"/>
    <w:rsid w:val="00663740"/>
    <w:rsid w:val="00665C8F"/>
    <w:rsid w:val="00684504"/>
    <w:rsid w:val="006A072A"/>
    <w:rsid w:val="006A5712"/>
    <w:rsid w:val="006A79BF"/>
    <w:rsid w:val="006B7781"/>
    <w:rsid w:val="006D6531"/>
    <w:rsid w:val="006E6DEB"/>
    <w:rsid w:val="006F364E"/>
    <w:rsid w:val="00700ECE"/>
    <w:rsid w:val="0072293F"/>
    <w:rsid w:val="00722D6F"/>
    <w:rsid w:val="007359F0"/>
    <w:rsid w:val="0074717A"/>
    <w:rsid w:val="00766C56"/>
    <w:rsid w:val="00773AC6"/>
    <w:rsid w:val="00785374"/>
    <w:rsid w:val="00795984"/>
    <w:rsid w:val="007C76CB"/>
    <w:rsid w:val="007D6F04"/>
    <w:rsid w:val="007E1ED6"/>
    <w:rsid w:val="007F7ED6"/>
    <w:rsid w:val="008105A8"/>
    <w:rsid w:val="00816489"/>
    <w:rsid w:val="00816721"/>
    <w:rsid w:val="008212F1"/>
    <w:rsid w:val="008349F0"/>
    <w:rsid w:val="00835EAF"/>
    <w:rsid w:val="0084625F"/>
    <w:rsid w:val="00853FC1"/>
    <w:rsid w:val="00854180"/>
    <w:rsid w:val="00862E37"/>
    <w:rsid w:val="0087470D"/>
    <w:rsid w:val="00883B7E"/>
    <w:rsid w:val="008B4823"/>
    <w:rsid w:val="008B59AE"/>
    <w:rsid w:val="008C2917"/>
    <w:rsid w:val="008D0272"/>
    <w:rsid w:val="008D67FC"/>
    <w:rsid w:val="008E1340"/>
    <w:rsid w:val="008E17CA"/>
    <w:rsid w:val="008E3DC0"/>
    <w:rsid w:val="008F784D"/>
    <w:rsid w:val="009021CD"/>
    <w:rsid w:val="009323E8"/>
    <w:rsid w:val="00934F1C"/>
    <w:rsid w:val="0093628E"/>
    <w:rsid w:val="00942078"/>
    <w:rsid w:val="00944087"/>
    <w:rsid w:val="00955658"/>
    <w:rsid w:val="00965C2E"/>
    <w:rsid w:val="009703EA"/>
    <w:rsid w:val="00975178"/>
    <w:rsid w:val="0098455E"/>
    <w:rsid w:val="00992687"/>
    <w:rsid w:val="009D216A"/>
    <w:rsid w:val="009D340A"/>
    <w:rsid w:val="009D42BC"/>
    <w:rsid w:val="009E27A4"/>
    <w:rsid w:val="009E4AB6"/>
    <w:rsid w:val="009E655B"/>
    <w:rsid w:val="009F13D3"/>
    <w:rsid w:val="00A03066"/>
    <w:rsid w:val="00A04DC7"/>
    <w:rsid w:val="00A17C37"/>
    <w:rsid w:val="00A251AB"/>
    <w:rsid w:val="00A42C56"/>
    <w:rsid w:val="00A52497"/>
    <w:rsid w:val="00A53722"/>
    <w:rsid w:val="00A61376"/>
    <w:rsid w:val="00A65ADE"/>
    <w:rsid w:val="00A71E3F"/>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14AE0"/>
    <w:rsid w:val="00B269CE"/>
    <w:rsid w:val="00B54363"/>
    <w:rsid w:val="00B54E6B"/>
    <w:rsid w:val="00B6126B"/>
    <w:rsid w:val="00B639AC"/>
    <w:rsid w:val="00B74DCA"/>
    <w:rsid w:val="00B75EB4"/>
    <w:rsid w:val="00B77708"/>
    <w:rsid w:val="00B83529"/>
    <w:rsid w:val="00B91B49"/>
    <w:rsid w:val="00BC4122"/>
    <w:rsid w:val="00BD03D8"/>
    <w:rsid w:val="00BD2443"/>
    <w:rsid w:val="00BE1454"/>
    <w:rsid w:val="00BE6B3F"/>
    <w:rsid w:val="00C070D9"/>
    <w:rsid w:val="00C12F39"/>
    <w:rsid w:val="00C21C2B"/>
    <w:rsid w:val="00C41A7A"/>
    <w:rsid w:val="00C618E5"/>
    <w:rsid w:val="00C81E22"/>
    <w:rsid w:val="00C84AB4"/>
    <w:rsid w:val="00C95330"/>
    <w:rsid w:val="00C975CF"/>
    <w:rsid w:val="00CA6EB8"/>
    <w:rsid w:val="00CD2C53"/>
    <w:rsid w:val="00CE3FAD"/>
    <w:rsid w:val="00CE5ADD"/>
    <w:rsid w:val="00CF3FAA"/>
    <w:rsid w:val="00D01417"/>
    <w:rsid w:val="00D058BC"/>
    <w:rsid w:val="00D0695D"/>
    <w:rsid w:val="00D10A96"/>
    <w:rsid w:val="00D14F9F"/>
    <w:rsid w:val="00D24F32"/>
    <w:rsid w:val="00D2581C"/>
    <w:rsid w:val="00D33FD3"/>
    <w:rsid w:val="00D4668A"/>
    <w:rsid w:val="00D52F5C"/>
    <w:rsid w:val="00D53739"/>
    <w:rsid w:val="00D53968"/>
    <w:rsid w:val="00D67327"/>
    <w:rsid w:val="00D90E3E"/>
    <w:rsid w:val="00DA2E80"/>
    <w:rsid w:val="00DB4750"/>
    <w:rsid w:val="00DC36CA"/>
    <w:rsid w:val="00DC44A6"/>
    <w:rsid w:val="00DD1ECA"/>
    <w:rsid w:val="00DE573A"/>
    <w:rsid w:val="00E014BE"/>
    <w:rsid w:val="00E0364E"/>
    <w:rsid w:val="00E122C2"/>
    <w:rsid w:val="00E15250"/>
    <w:rsid w:val="00E1686F"/>
    <w:rsid w:val="00E22E46"/>
    <w:rsid w:val="00E277D7"/>
    <w:rsid w:val="00E50670"/>
    <w:rsid w:val="00E62176"/>
    <w:rsid w:val="00E62B70"/>
    <w:rsid w:val="00E70905"/>
    <w:rsid w:val="00E73CF6"/>
    <w:rsid w:val="00E910C7"/>
    <w:rsid w:val="00E91726"/>
    <w:rsid w:val="00EA0CF0"/>
    <w:rsid w:val="00EA260A"/>
    <w:rsid w:val="00EB74C7"/>
    <w:rsid w:val="00EE19C0"/>
    <w:rsid w:val="00EF72F4"/>
    <w:rsid w:val="00F02864"/>
    <w:rsid w:val="00F123AA"/>
    <w:rsid w:val="00F147C1"/>
    <w:rsid w:val="00F26B50"/>
    <w:rsid w:val="00F434B3"/>
    <w:rsid w:val="00F45EA8"/>
    <w:rsid w:val="00F50E7B"/>
    <w:rsid w:val="00F51BBE"/>
    <w:rsid w:val="00F62EE1"/>
    <w:rsid w:val="00F82307"/>
    <w:rsid w:val="00F91AF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114</TotalTime>
  <Pages>20</Pages>
  <Words>13688</Words>
  <Characters>73917</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8</cp:revision>
  <dcterms:created xsi:type="dcterms:W3CDTF">2020-08-20T22:49:00Z</dcterms:created>
  <dcterms:modified xsi:type="dcterms:W3CDTF">2020-08-24T17:05:00Z</dcterms:modified>
</cp:coreProperties>
</file>