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188417F0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1E97013F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22178410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7B3219CC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4C14ABF5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 w:rsidR="004240F2">
        <w:rPr>
          <w:rFonts w:ascii="Bookman Old Style" w:eastAsia="Arial" w:hAnsi="Bookman Old Style" w:cs="Arial"/>
          <w:b/>
          <w:color w:val="333333"/>
          <w:sz w:val="24"/>
          <w:szCs w:val="24"/>
        </w:rPr>
        <w:t>2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</w:t>
      </w:r>
      <w:r w:rsidR="00FF65C2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AO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PROJETO DE LEI Nº </w:t>
      </w:r>
      <w:r w:rsidR="004240F2">
        <w:rPr>
          <w:rFonts w:ascii="Bookman Old Style" w:eastAsia="Arial" w:hAnsi="Bookman Old Style" w:cs="Arial"/>
          <w:b/>
          <w:color w:val="333333"/>
          <w:sz w:val="24"/>
          <w:szCs w:val="24"/>
        </w:rPr>
        <w:t>11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953B02">
        <w:rPr>
          <w:rFonts w:ascii="Bookman Old Style" w:eastAsia="Arial" w:hAnsi="Bookman Old Style" w:cs="Arial"/>
          <w:b/>
          <w:color w:val="333333"/>
          <w:sz w:val="24"/>
          <w:szCs w:val="24"/>
        </w:rPr>
        <w:t>3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 w14:paraId="5015B1CA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6B527FC7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FF65C2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 xml:space="preserve">° Projeto de Lei nº </w:t>
      </w:r>
      <w:r w:rsidR="00FF65C2">
        <w:rPr>
          <w:rFonts w:ascii="Bookman Old Style" w:hAnsi="Bookman Old Style" w:cs="Arial"/>
          <w:sz w:val="24"/>
          <w:szCs w:val="24"/>
        </w:rPr>
        <w:t>1</w:t>
      </w:r>
      <w:r w:rsidR="004240F2">
        <w:rPr>
          <w:rFonts w:ascii="Bookman Old Style" w:hAnsi="Bookman Old Style" w:cs="Arial"/>
          <w:sz w:val="24"/>
          <w:szCs w:val="24"/>
        </w:rPr>
        <w:t>1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953B02">
        <w:rPr>
          <w:rFonts w:ascii="Bookman Old Style" w:hAnsi="Bookman Old Style" w:cs="Arial"/>
          <w:sz w:val="24"/>
          <w:szCs w:val="24"/>
        </w:rPr>
        <w:t>3</w:t>
      </w:r>
      <w:r w:rsidRPr="00D62A6B">
        <w:rPr>
          <w:rFonts w:ascii="Bookman Old Style" w:hAnsi="Bookman Old Style" w:cs="Arial"/>
          <w:sz w:val="24"/>
          <w:szCs w:val="24"/>
        </w:rPr>
        <w:t xml:space="preserve">, </w:t>
      </w:r>
      <w:r w:rsidR="00FF65C2">
        <w:rPr>
          <w:rFonts w:ascii="Bookman Old Style" w:hAnsi="Bookman Old Style" w:cs="Arial"/>
          <w:sz w:val="24"/>
          <w:szCs w:val="24"/>
        </w:rPr>
        <w:t>que passará a vigorar com a seguinte redação</w:t>
      </w:r>
      <w:r w:rsidRPr="00D62A6B">
        <w:rPr>
          <w:rFonts w:ascii="Bookman Old Style" w:hAnsi="Bookman Old Style" w:cs="Arial"/>
          <w:sz w:val="24"/>
          <w:szCs w:val="24"/>
        </w:rPr>
        <w:t>:</w:t>
      </w:r>
    </w:p>
    <w:p w:rsidR="00D62A6B" w:rsidRPr="007329D3" w:rsidP="00D62A6B" w14:paraId="56FCD6A0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205A46" w:rsidRPr="00205A46" w:rsidP="00205A46" w14:paraId="3CC2902B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hAnsi="Bookman Old Style"/>
          <w:i/>
          <w:sz w:val="24"/>
          <w:szCs w:val="24"/>
        </w:rPr>
      </w:pPr>
      <w:r w:rsidRPr="007329D3">
        <w:rPr>
          <w:rFonts w:ascii="Bookman Old Style" w:hAnsi="Bookman Old Style"/>
          <w:i/>
          <w:sz w:val="24"/>
          <w:szCs w:val="24"/>
        </w:rPr>
        <w:t>Art.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 </w:t>
      </w:r>
      <w:r w:rsidR="00FF65C2">
        <w:rPr>
          <w:rFonts w:ascii="Bookman Old Style" w:hAnsi="Bookman Old Style"/>
          <w:i/>
          <w:sz w:val="24"/>
          <w:szCs w:val="24"/>
        </w:rPr>
        <w:t>3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º </w:t>
      </w:r>
      <w:r w:rsidR="00FF65C2">
        <w:rPr>
          <w:rFonts w:ascii="Bookman Old Style" w:hAnsi="Bookman Old Style"/>
          <w:i/>
          <w:sz w:val="24"/>
          <w:szCs w:val="24"/>
        </w:rPr>
        <w:t>Esta Lei entra</w:t>
      </w:r>
      <w:r w:rsidR="00171D03">
        <w:rPr>
          <w:rFonts w:ascii="Bookman Old Style" w:hAnsi="Bookman Old Style"/>
          <w:i/>
          <w:sz w:val="24"/>
          <w:szCs w:val="24"/>
        </w:rPr>
        <w:t>rá</w:t>
      </w:r>
      <w:r w:rsidR="004240F2">
        <w:rPr>
          <w:rFonts w:ascii="Bookman Old Style" w:hAnsi="Bookman Old Style"/>
          <w:i/>
          <w:sz w:val="24"/>
          <w:szCs w:val="24"/>
        </w:rPr>
        <w:t xml:space="preserve"> em vigor 9</w:t>
      </w:r>
      <w:r w:rsidR="00FF65C2">
        <w:rPr>
          <w:rFonts w:ascii="Bookman Old Style" w:hAnsi="Bookman Old Style"/>
          <w:i/>
          <w:sz w:val="24"/>
          <w:szCs w:val="24"/>
        </w:rPr>
        <w:t>0 (</w:t>
      </w:r>
      <w:r w:rsidR="004240F2">
        <w:rPr>
          <w:rFonts w:ascii="Bookman Old Style" w:hAnsi="Bookman Old Style"/>
          <w:i/>
          <w:sz w:val="24"/>
          <w:szCs w:val="24"/>
        </w:rPr>
        <w:t>nov</w:t>
      </w:r>
      <w:r w:rsidR="00FF65C2">
        <w:rPr>
          <w:rFonts w:ascii="Bookman Old Style" w:hAnsi="Bookman Old Style"/>
          <w:i/>
          <w:sz w:val="24"/>
          <w:szCs w:val="24"/>
        </w:rPr>
        <w:t>enta) dias após a data da sua publicação</w:t>
      </w:r>
      <w:r w:rsidRPr="00205A46">
        <w:rPr>
          <w:rFonts w:ascii="Bookman Old Style" w:hAnsi="Bookman Old Style"/>
          <w:i/>
          <w:sz w:val="24"/>
          <w:szCs w:val="24"/>
        </w:rPr>
        <w:t>.</w:t>
      </w:r>
    </w:p>
    <w:p w:rsidR="00990C70" w:rsidRPr="007329D3" w:rsidP="00D62A6B" w14:paraId="0F218582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</w:p>
    <w:p w:rsidR="00990C70" w:rsidRPr="00D62A6B" w:rsidP="00D62A6B" w14:paraId="140B956F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D62A6B" w:rsidRPr="00D62A6B" w:rsidP="00D62A6B" w14:paraId="1B70888F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4733A97F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0</w:t>
      </w:r>
      <w:r w:rsidR="004240F2">
        <w:rPr>
          <w:rFonts w:ascii="Bookman Old Style" w:eastAsia="Arial" w:hAnsi="Bookman Old Style" w:cs="Arial"/>
          <w:color w:val="333333"/>
          <w:sz w:val="24"/>
          <w:szCs w:val="24"/>
        </w:rPr>
        <w:t>5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</w:t>
      </w:r>
      <w:r w:rsidR="004240F2">
        <w:rPr>
          <w:rFonts w:ascii="Bookman Old Style" w:eastAsia="Arial" w:hAnsi="Bookman Old Style" w:cs="Arial"/>
          <w:color w:val="333333"/>
          <w:sz w:val="24"/>
          <w:szCs w:val="24"/>
        </w:rPr>
        <w:t xml:space="preserve"> Abril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</w:t>
      </w:r>
      <w:r>
        <w:rPr>
          <w:rFonts w:ascii="Bookman Old Style" w:eastAsia="Arial" w:hAnsi="Bookman Old Style" w:cs="Arial"/>
          <w:color w:val="333333"/>
          <w:sz w:val="24"/>
          <w:szCs w:val="24"/>
        </w:rPr>
        <w:t>4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>.</w:t>
      </w:r>
    </w:p>
    <w:p w:rsidR="00D62A6B" w:rsidRPr="00D62A6B" w:rsidP="00D62A6B" w14:paraId="23FA34EC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50CCF5A9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61F92983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0432D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AD63E8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37A00B7" w14:textId="77B24F81">
    <w:bookmarkStart w:id="1" w:name="_Hlk65226898"/>
    <w:bookmarkStart w:id="2" w:name="_Hlk65226899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4A7A259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BB8B0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73A7309" w14:textId="58DF9D5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25" name="Agrupar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EC5EC0">
      <w:rPr>
        <w:noProof/>
        <w:lang w:eastAsia="pt-BR"/>
      </w:rPr>
      <w:drawing>
        <wp:inline distT="0" distB="0" distL="0" distR="0">
          <wp:extent cx="1504950" cy="523875"/>
          <wp:effectExtent l="0" t="0" r="0" b="0"/>
          <wp:docPr id="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53488" name="Imagem 2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BC"/>
    <w:rsid w:val="000432D7"/>
    <w:rsid w:val="000D2BDC"/>
    <w:rsid w:val="00104AAA"/>
    <w:rsid w:val="0015657E"/>
    <w:rsid w:val="00156CF8"/>
    <w:rsid w:val="00171D03"/>
    <w:rsid w:val="00205A46"/>
    <w:rsid w:val="00277609"/>
    <w:rsid w:val="0030770D"/>
    <w:rsid w:val="00342365"/>
    <w:rsid w:val="004240F2"/>
    <w:rsid w:val="00425DBC"/>
    <w:rsid w:val="0045719C"/>
    <w:rsid w:val="00460A32"/>
    <w:rsid w:val="004B2CC9"/>
    <w:rsid w:val="0051286F"/>
    <w:rsid w:val="00601B0A"/>
    <w:rsid w:val="00626437"/>
    <w:rsid w:val="00632FA0"/>
    <w:rsid w:val="006C41A4"/>
    <w:rsid w:val="006D1E9A"/>
    <w:rsid w:val="007329D3"/>
    <w:rsid w:val="00765CBB"/>
    <w:rsid w:val="00822396"/>
    <w:rsid w:val="00946737"/>
    <w:rsid w:val="00953B02"/>
    <w:rsid w:val="00990C70"/>
    <w:rsid w:val="009B0661"/>
    <w:rsid w:val="009C7290"/>
    <w:rsid w:val="00A06CF2"/>
    <w:rsid w:val="00A82D29"/>
    <w:rsid w:val="00AE6AEE"/>
    <w:rsid w:val="00C00C1E"/>
    <w:rsid w:val="00C276C3"/>
    <w:rsid w:val="00C36776"/>
    <w:rsid w:val="00CD6B58"/>
    <w:rsid w:val="00CF401E"/>
    <w:rsid w:val="00D62A6B"/>
    <w:rsid w:val="00E81AF5"/>
    <w:rsid w:val="00EE01A6"/>
    <w:rsid w:val="00EE0B7C"/>
    <w:rsid w:val="00F17645"/>
    <w:rsid w:val="00FF65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A0FCE4-7C64-4DA6-8727-60ED143B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Heading1"/>
    <w:uiPriority w:val="9"/>
    <w:rsid w:val="00342365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elio.silva\Desktop\EMENDA%20N2%20AO%20PROJETO%20DE%20LEI%2011-2023.dot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1B94-277F-463E-B186-63490CA2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EMENDA N2 AO PROJETO DE LEI 11-2023</Template>
  <TotalTime>4</TotalTime>
  <Pages>1</Pages>
  <Words>68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Silva</dc:creator>
  <cp:lastModifiedBy>Helio Silva</cp:lastModifiedBy>
  <cp:revision>1</cp:revision>
  <cp:lastPrinted>2023-05-25T18:45:00Z</cp:lastPrinted>
  <dcterms:created xsi:type="dcterms:W3CDTF">2024-04-05T18:55:00Z</dcterms:created>
  <dcterms:modified xsi:type="dcterms:W3CDTF">2024-04-05T18:59:00Z</dcterms:modified>
</cp:coreProperties>
</file>